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D9D9D9" w:themeFill="background1" w:themeFillShade="D9"/>
        <w:tblLook w:val="04A0" w:firstRow="1" w:lastRow="0" w:firstColumn="1" w:lastColumn="0" w:noHBand="0" w:noVBand="1"/>
      </w:tblPr>
      <w:tblGrid>
        <w:gridCol w:w="16444"/>
      </w:tblGrid>
      <w:tr w:rsidR="00EE77B9" w14:paraId="0D7F2149" w14:textId="77777777" w:rsidTr="00EE77B9">
        <w:tc>
          <w:tcPr>
            <w:tcW w:w="16444" w:type="dxa"/>
            <w:shd w:val="clear" w:color="auto" w:fill="D9D9D9" w:themeFill="background1" w:themeFillShade="D9"/>
          </w:tcPr>
          <w:p w14:paraId="588593E7" w14:textId="79EBD722" w:rsidR="00EE77B9" w:rsidRDefault="00EE77B9" w:rsidP="00EE77B9">
            <w:pPr>
              <w:jc w:val="center"/>
              <w:rPr>
                <w:b/>
              </w:rPr>
            </w:pPr>
            <w:r w:rsidRPr="00EE77B9">
              <w:rPr>
                <w:b/>
              </w:rPr>
              <w:t>PROYECTO DE LEY, EN SEGUNDO TRÁMITE CONSTITUCIONAL,</w:t>
            </w:r>
            <w:r>
              <w:rPr>
                <w:b/>
              </w:rPr>
              <w:t xml:space="preserve"> QUE </w:t>
            </w:r>
            <w:r w:rsidR="0056514E" w:rsidRPr="0056514E">
              <w:rPr>
                <w:b/>
              </w:rPr>
              <w:t>OTORGA REAJUSTE GENERAL DE REMUNERACIONES A LAS Y LOS TRABAJADORES DEL SECTOR PÚBLICO, CONCEDE AGUINALDOS QUE SEÑALA, CONCEDE OTROS BENEFICIOS QUE INDICA, Y MODIFICA DIVERSOS CUERPOS LEGALES</w:t>
            </w:r>
          </w:p>
          <w:p w14:paraId="7C16B087" w14:textId="1A9C6046" w:rsidR="00EE77B9" w:rsidRPr="00EE77B9" w:rsidRDefault="00EE77B9" w:rsidP="0084649D">
            <w:pPr>
              <w:jc w:val="center"/>
              <w:rPr>
                <w:b/>
              </w:rPr>
            </w:pPr>
            <w:r>
              <w:rPr>
                <w:b/>
              </w:rPr>
              <w:t>(BOLETÍN N° 17.2</w:t>
            </w:r>
            <w:r w:rsidR="0056514E">
              <w:rPr>
                <w:b/>
              </w:rPr>
              <w:t>86</w:t>
            </w:r>
            <w:r>
              <w:rPr>
                <w:b/>
              </w:rPr>
              <w:t>-05)</w:t>
            </w:r>
          </w:p>
        </w:tc>
      </w:tr>
    </w:tbl>
    <w:p w14:paraId="2E7F1078" w14:textId="77777777" w:rsidR="004B0D5D" w:rsidRDefault="004B0D5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111"/>
        <w:gridCol w:w="4111"/>
        <w:gridCol w:w="4111"/>
      </w:tblGrid>
      <w:tr w:rsidR="0084649D" w:rsidRPr="00916676" w14:paraId="3709DF7B" w14:textId="17C4C000" w:rsidTr="00E30892">
        <w:trPr>
          <w:tblHeader/>
          <w:jc w:val="center"/>
        </w:trPr>
        <w:tc>
          <w:tcPr>
            <w:tcW w:w="1250" w:type="pct"/>
            <w:shd w:val="clear" w:color="auto" w:fill="D9D9D9" w:themeFill="background1" w:themeFillShade="D9"/>
          </w:tcPr>
          <w:p w14:paraId="5BA784EA" w14:textId="77777777" w:rsidR="0084649D" w:rsidRPr="00C2343A" w:rsidRDefault="0084649D" w:rsidP="00916676">
            <w:pPr>
              <w:jc w:val="center"/>
              <w:rPr>
                <w:b/>
              </w:rPr>
            </w:pPr>
            <w:r w:rsidRPr="00C2343A">
              <w:rPr>
                <w:b/>
              </w:rPr>
              <w:t>TEXTO LEGAL VIGENTE</w:t>
            </w:r>
          </w:p>
        </w:tc>
        <w:tc>
          <w:tcPr>
            <w:tcW w:w="1250" w:type="pct"/>
            <w:shd w:val="clear" w:color="auto" w:fill="D9D9D9" w:themeFill="background1" w:themeFillShade="D9"/>
          </w:tcPr>
          <w:p w14:paraId="5C8153D0" w14:textId="64BC5BC4" w:rsidR="0084649D" w:rsidRPr="00C2343A" w:rsidRDefault="0084649D" w:rsidP="00916676">
            <w:pPr>
              <w:jc w:val="center"/>
              <w:rPr>
                <w:b/>
                <w:szCs w:val="22"/>
              </w:rPr>
            </w:pPr>
            <w:r w:rsidRPr="00C2343A">
              <w:rPr>
                <w:b/>
                <w:szCs w:val="22"/>
              </w:rPr>
              <w:t>OFICIO DE LA CÁMARA DE DIPUTADOS</w:t>
            </w:r>
          </w:p>
        </w:tc>
        <w:tc>
          <w:tcPr>
            <w:tcW w:w="1250" w:type="pct"/>
            <w:shd w:val="clear" w:color="auto" w:fill="D9D9D9" w:themeFill="background1" w:themeFillShade="D9"/>
          </w:tcPr>
          <w:p w14:paraId="7F2BCD55" w14:textId="3DECAE82" w:rsidR="0084649D" w:rsidRPr="00C2343A" w:rsidRDefault="0084649D" w:rsidP="00916676">
            <w:pPr>
              <w:jc w:val="center"/>
              <w:rPr>
                <w:b/>
                <w:szCs w:val="22"/>
              </w:rPr>
            </w:pPr>
            <w:r>
              <w:rPr>
                <w:b/>
                <w:szCs w:val="22"/>
              </w:rPr>
              <w:t>MODIFICACIONES INTRODUCIDAS POR LA COMISIÓN DE HACIENDA</w:t>
            </w:r>
          </w:p>
        </w:tc>
        <w:tc>
          <w:tcPr>
            <w:tcW w:w="1250" w:type="pct"/>
            <w:shd w:val="clear" w:color="auto" w:fill="D9D9D9" w:themeFill="background1" w:themeFillShade="D9"/>
          </w:tcPr>
          <w:p w14:paraId="72067CFD" w14:textId="7F63A71B" w:rsidR="0084649D" w:rsidRPr="00C2343A" w:rsidRDefault="0084649D" w:rsidP="00916676">
            <w:pPr>
              <w:jc w:val="center"/>
              <w:rPr>
                <w:b/>
                <w:szCs w:val="22"/>
              </w:rPr>
            </w:pPr>
            <w:r>
              <w:rPr>
                <w:b/>
                <w:szCs w:val="22"/>
              </w:rPr>
              <w:t xml:space="preserve">TEXTO </w:t>
            </w:r>
            <w:r w:rsidR="00C75D95">
              <w:rPr>
                <w:b/>
                <w:szCs w:val="22"/>
              </w:rPr>
              <w:t>APROBADO EN GENERAL Y EN PARTICULAR POR LA COMISIÓN DE HACIENDA</w:t>
            </w:r>
          </w:p>
        </w:tc>
      </w:tr>
      <w:tr w:rsidR="0084649D" w:rsidRPr="00EE77B9" w14:paraId="58AAD7E2" w14:textId="7DF5F090" w:rsidTr="00E30892">
        <w:trPr>
          <w:jc w:val="center"/>
        </w:trPr>
        <w:tc>
          <w:tcPr>
            <w:tcW w:w="1250" w:type="pct"/>
            <w:shd w:val="clear" w:color="auto" w:fill="auto"/>
          </w:tcPr>
          <w:p w14:paraId="3822335F" w14:textId="7B28D809" w:rsidR="0084649D" w:rsidRPr="00C2343A" w:rsidRDefault="0084649D" w:rsidP="003D1C7A">
            <w:pPr>
              <w:pStyle w:val="Textonotapie"/>
              <w:widowControl w:val="0"/>
              <w:rPr>
                <w:rFonts w:cs="Arial"/>
                <w:color w:val="000000"/>
                <w:sz w:val="22"/>
                <w:szCs w:val="22"/>
                <w:shd w:val="clear" w:color="auto" w:fill="FFFFFF"/>
                <w:lang w:val="es-CL"/>
              </w:rPr>
            </w:pPr>
          </w:p>
        </w:tc>
        <w:tc>
          <w:tcPr>
            <w:tcW w:w="1250" w:type="pct"/>
          </w:tcPr>
          <w:p w14:paraId="458E9402" w14:textId="77777777" w:rsidR="0084649D" w:rsidRPr="00C2343A" w:rsidRDefault="0084649D" w:rsidP="00162368">
            <w:pPr>
              <w:widowControl w:val="0"/>
              <w:jc w:val="center"/>
              <w:rPr>
                <w:rFonts w:cs="Arial"/>
                <w:bCs/>
                <w:szCs w:val="22"/>
              </w:rPr>
            </w:pPr>
            <w:r w:rsidRPr="00C2343A">
              <w:rPr>
                <w:rFonts w:cs="Arial"/>
                <w:bCs/>
                <w:szCs w:val="22"/>
              </w:rPr>
              <w:t>PROYECTO DE LEY</w:t>
            </w:r>
          </w:p>
          <w:p w14:paraId="09D0DE81" w14:textId="0A024178" w:rsidR="0084649D" w:rsidRPr="00C2343A" w:rsidRDefault="0084649D" w:rsidP="00162368">
            <w:pPr>
              <w:widowControl w:val="0"/>
              <w:tabs>
                <w:tab w:val="left" w:pos="2552"/>
              </w:tabs>
              <w:rPr>
                <w:rFonts w:cs="Arial"/>
                <w:bCs/>
                <w:szCs w:val="22"/>
              </w:rPr>
            </w:pPr>
          </w:p>
          <w:p w14:paraId="13964507" w14:textId="77777777" w:rsidR="0084649D" w:rsidRPr="00C2343A" w:rsidRDefault="0084649D" w:rsidP="00162368">
            <w:pPr>
              <w:widowControl w:val="0"/>
              <w:tabs>
                <w:tab w:val="left" w:pos="2552"/>
              </w:tabs>
              <w:rPr>
                <w:rFonts w:cs="Arial"/>
                <w:bCs/>
                <w:szCs w:val="22"/>
              </w:rPr>
            </w:pPr>
          </w:p>
          <w:p w14:paraId="2CF4C32C" w14:textId="5CF6EE1C" w:rsidR="0084649D" w:rsidRPr="00C2343A" w:rsidRDefault="0084649D" w:rsidP="00162368">
            <w:pPr>
              <w:widowControl w:val="0"/>
              <w:tabs>
                <w:tab w:val="left" w:pos="2552"/>
              </w:tabs>
              <w:rPr>
                <w:rFonts w:cs="Arial"/>
                <w:bCs/>
                <w:szCs w:val="22"/>
                <w:lang w:val="es-CL"/>
              </w:rPr>
            </w:pPr>
            <w:r w:rsidRPr="00C2343A">
              <w:rPr>
                <w:rFonts w:cs="Arial"/>
                <w:bCs/>
                <w:szCs w:val="22"/>
                <w:lang w:val="es-CL"/>
              </w:rPr>
              <w:t xml:space="preserve">“Artículo 1.- </w:t>
            </w:r>
            <w:proofErr w:type="spellStart"/>
            <w:r w:rsidRPr="00C2343A">
              <w:rPr>
                <w:rFonts w:cs="Arial"/>
                <w:bCs/>
                <w:szCs w:val="22"/>
                <w:lang w:val="es-CL"/>
              </w:rPr>
              <w:t>Otórgase</w:t>
            </w:r>
            <w:proofErr w:type="spellEnd"/>
            <w:r w:rsidRPr="00C2343A">
              <w:rPr>
                <w:rFonts w:cs="Arial"/>
                <w:bCs/>
                <w:szCs w:val="22"/>
                <w:lang w:val="es-CL"/>
              </w:rPr>
              <w:t xml:space="preserve"> a contar del 1 de diciembre de 2024 un reajuste de 3,0% a las remuneraciones, asignaciones, beneficios y demás retribuciones en dinero, imponibles para salud y pensiones, o no imponibles, de las trabajadoras y los trabajadores del sector público, incluidos los profesionales regidos por la ley N°15.076 y el personal del acuerdo complementario de la ley N°19.297. Además, </w:t>
            </w:r>
            <w:proofErr w:type="spellStart"/>
            <w:r w:rsidRPr="00C2343A">
              <w:rPr>
                <w:rFonts w:cs="Arial"/>
                <w:bCs/>
                <w:szCs w:val="22"/>
                <w:lang w:val="es-CL"/>
              </w:rPr>
              <w:t>otórgase</w:t>
            </w:r>
            <w:proofErr w:type="spellEnd"/>
            <w:r w:rsidRPr="00C2343A">
              <w:rPr>
                <w:rFonts w:cs="Arial"/>
                <w:bCs/>
                <w:szCs w:val="22"/>
                <w:lang w:val="es-CL"/>
              </w:rPr>
              <w:t xml:space="preserve"> a contar del 1 de enero de 2025 un reajuste de 1,2% y a partir del 1 de junio de 2025 un reajuste de 0,64%.</w:t>
            </w:r>
          </w:p>
          <w:p w14:paraId="44F02D53" w14:textId="77777777" w:rsidR="0084649D" w:rsidRPr="00C2343A" w:rsidRDefault="0084649D" w:rsidP="00162368">
            <w:pPr>
              <w:widowControl w:val="0"/>
              <w:tabs>
                <w:tab w:val="left" w:pos="2552"/>
              </w:tabs>
              <w:rPr>
                <w:rFonts w:cs="Arial"/>
                <w:bCs/>
                <w:szCs w:val="22"/>
                <w:lang w:val="es-CL"/>
              </w:rPr>
            </w:pPr>
          </w:p>
          <w:p w14:paraId="4D07A7C9" w14:textId="5CCCAF91" w:rsidR="0084649D" w:rsidRPr="00C2343A" w:rsidRDefault="0084649D" w:rsidP="00162368">
            <w:pPr>
              <w:widowControl w:val="0"/>
              <w:tabs>
                <w:tab w:val="left" w:pos="2552"/>
              </w:tabs>
              <w:rPr>
                <w:rFonts w:cs="Arial"/>
                <w:bCs/>
                <w:szCs w:val="22"/>
                <w:lang w:val="es-CL"/>
              </w:rPr>
            </w:pPr>
            <w:r w:rsidRPr="00C2343A">
              <w:rPr>
                <w:rFonts w:cs="Arial"/>
                <w:bCs/>
                <w:szCs w:val="22"/>
                <w:lang w:val="es-CL"/>
              </w:rPr>
              <w:t xml:space="preserve">Los reajustes establecidos en el inciso primero no regirán para las trabajadoras y los trabajadores del mismo sector cuyas remuneraciones sean fijadas de acuerdo con las disposiciones sobre negociación colectiva establecidas en el Código del Trabajo y sus normas </w:t>
            </w:r>
            <w:r w:rsidRPr="00C2343A">
              <w:rPr>
                <w:rFonts w:cs="Arial"/>
                <w:bCs/>
                <w:szCs w:val="22"/>
                <w:lang w:val="es-CL"/>
              </w:rPr>
              <w:lastRenderedPageBreak/>
              <w:t>complementarias, ni para aquellos cuyas remuneraciones sean determinadas, convenidas o pagadas en moneda extranjera. Tampoco regirá para las asignaciones del decreto con fuerza de ley N°150, de 1982, del Ministerio del Trabajo y Previsión Social, ni respecto de las trabajadoras y los trabajadores del sector público cuyas remuneraciones sean fijadas por la entidad empleadora. Tampoco se le aplicará a quienes se refiere el artículo 38 bis de la Constitución Política de la República.</w:t>
            </w:r>
          </w:p>
          <w:p w14:paraId="39BCB3AB" w14:textId="77777777" w:rsidR="0084649D" w:rsidRPr="00C2343A" w:rsidRDefault="0084649D" w:rsidP="00162368">
            <w:pPr>
              <w:widowControl w:val="0"/>
              <w:tabs>
                <w:tab w:val="left" w:pos="2552"/>
              </w:tabs>
              <w:rPr>
                <w:rFonts w:cs="Arial"/>
                <w:bCs/>
                <w:szCs w:val="22"/>
                <w:lang w:val="es-CL"/>
              </w:rPr>
            </w:pPr>
          </w:p>
          <w:p w14:paraId="1745854F" w14:textId="77777777" w:rsidR="0084649D" w:rsidRPr="00C2343A" w:rsidRDefault="0084649D" w:rsidP="00162368">
            <w:pPr>
              <w:widowControl w:val="0"/>
              <w:tabs>
                <w:tab w:val="left" w:pos="2552"/>
              </w:tabs>
              <w:rPr>
                <w:rFonts w:cs="Arial"/>
                <w:bCs/>
                <w:szCs w:val="22"/>
                <w:lang w:val="es-CL"/>
              </w:rPr>
            </w:pPr>
            <w:r w:rsidRPr="00C2343A">
              <w:rPr>
                <w:rFonts w:cs="Arial"/>
                <w:bCs/>
                <w:szCs w:val="22"/>
                <w:lang w:val="es-CL"/>
              </w:rPr>
              <w:t xml:space="preserve">Las remuneraciones adicionales a que se refiere el inciso primero establecidas en porcentajes de los sueldos no se </w:t>
            </w:r>
            <w:r w:rsidRPr="00C2343A">
              <w:rPr>
                <w:rFonts w:cs="Arial"/>
                <w:bCs/>
                <w:szCs w:val="22"/>
                <w:lang w:val="es-CL"/>
              </w:rPr>
              <w:lastRenderedPageBreak/>
              <w:t>reajustarán directamente, pero se calcularán sobre éstos, reajustados cuando corresponda en conformidad con lo establecido en este artículo, a contar de las fechas establecidas en el inciso primero.</w:t>
            </w:r>
          </w:p>
          <w:p w14:paraId="6117E789" w14:textId="77777777" w:rsidR="0084649D" w:rsidRPr="00C2343A" w:rsidRDefault="0084649D" w:rsidP="00162368">
            <w:pPr>
              <w:widowControl w:val="0"/>
              <w:tabs>
                <w:tab w:val="left" w:pos="2552"/>
              </w:tabs>
              <w:rPr>
                <w:rFonts w:cs="Arial"/>
                <w:bCs/>
                <w:szCs w:val="22"/>
                <w:lang w:val="es-CL"/>
              </w:rPr>
            </w:pPr>
          </w:p>
          <w:p w14:paraId="6D1A69AE" w14:textId="35812E56" w:rsidR="0084649D" w:rsidRPr="00C2343A" w:rsidRDefault="0084649D" w:rsidP="00162368">
            <w:pPr>
              <w:widowControl w:val="0"/>
              <w:tabs>
                <w:tab w:val="left" w:pos="2552"/>
              </w:tabs>
              <w:rPr>
                <w:rFonts w:cs="Arial"/>
                <w:bCs/>
                <w:szCs w:val="22"/>
                <w:lang w:val="es-CL"/>
              </w:rPr>
            </w:pPr>
            <w:r w:rsidRPr="00C2343A">
              <w:rPr>
                <w:rFonts w:cs="Arial"/>
                <w:bCs/>
                <w:szCs w:val="22"/>
                <w:lang w:val="es-CL"/>
              </w:rPr>
              <w:t>Los cargos cuyas remuneraciones estén referidas a aquellas de los ministros de Estado y subsecretarios se entenderán realizadas a los grados B y C de la Escala Única establecida en el artículo 1 del decreto ley N° 249, de 1974 y las asignaciones asociadas a dichos cargos.</w:t>
            </w:r>
          </w:p>
          <w:p w14:paraId="29551C2B" w14:textId="77777777" w:rsidR="0084649D" w:rsidRPr="00C2343A" w:rsidRDefault="0084649D" w:rsidP="00162368">
            <w:pPr>
              <w:widowControl w:val="0"/>
              <w:tabs>
                <w:tab w:val="left" w:pos="2552"/>
              </w:tabs>
              <w:rPr>
                <w:rFonts w:cs="Arial"/>
                <w:bCs/>
                <w:szCs w:val="22"/>
                <w:lang w:val="es-CL"/>
              </w:rPr>
            </w:pPr>
          </w:p>
          <w:p w14:paraId="41265D16" w14:textId="77777777" w:rsidR="0084649D" w:rsidRPr="00C2343A" w:rsidRDefault="0084649D" w:rsidP="00162368">
            <w:pPr>
              <w:widowControl w:val="0"/>
              <w:tabs>
                <w:tab w:val="left" w:pos="2552"/>
              </w:tabs>
              <w:rPr>
                <w:rFonts w:cs="Arial"/>
                <w:bCs/>
                <w:szCs w:val="22"/>
                <w:lang w:val="es-CL"/>
              </w:rPr>
            </w:pPr>
            <w:r w:rsidRPr="00C2343A">
              <w:rPr>
                <w:rFonts w:cs="Arial"/>
                <w:bCs/>
                <w:szCs w:val="22"/>
                <w:lang w:val="es-CL"/>
              </w:rPr>
              <w:t xml:space="preserve">En el marco de la autonomía económica, las universidades estatales podrán reajustar las remuneraciones de sus funcionarios y funcionarias y tendrán como referencia los reajustes a que se refiere este artículo. </w:t>
            </w:r>
          </w:p>
          <w:p w14:paraId="77CDE90F" w14:textId="77777777" w:rsidR="0084649D" w:rsidRPr="00C2343A" w:rsidRDefault="0084649D" w:rsidP="00162368">
            <w:pPr>
              <w:widowControl w:val="0"/>
              <w:tabs>
                <w:tab w:val="left" w:pos="2552"/>
              </w:tabs>
              <w:rPr>
                <w:rFonts w:cs="Arial"/>
                <w:bCs/>
                <w:szCs w:val="22"/>
                <w:lang w:val="es-CL"/>
              </w:rPr>
            </w:pPr>
          </w:p>
          <w:p w14:paraId="3172DD03" w14:textId="77777777" w:rsidR="0084649D" w:rsidRPr="00C2343A" w:rsidRDefault="0084649D" w:rsidP="00162368">
            <w:pPr>
              <w:widowControl w:val="0"/>
              <w:tabs>
                <w:tab w:val="left" w:pos="2552"/>
              </w:tabs>
              <w:rPr>
                <w:rFonts w:cs="Arial"/>
                <w:bCs/>
                <w:szCs w:val="22"/>
                <w:lang w:val="es-CL"/>
              </w:rPr>
            </w:pPr>
            <w:r w:rsidRPr="00C2343A">
              <w:rPr>
                <w:rFonts w:cs="Arial"/>
                <w:bCs/>
                <w:szCs w:val="22"/>
                <w:lang w:val="es-CL"/>
              </w:rPr>
              <w:t xml:space="preserve">Asimismo, </w:t>
            </w:r>
            <w:proofErr w:type="spellStart"/>
            <w:r w:rsidRPr="00C2343A">
              <w:rPr>
                <w:rFonts w:cs="Arial"/>
                <w:bCs/>
                <w:szCs w:val="22"/>
                <w:lang w:val="es-CL"/>
              </w:rPr>
              <w:t>otórgase</w:t>
            </w:r>
            <w:proofErr w:type="spellEnd"/>
            <w:r w:rsidRPr="00C2343A">
              <w:rPr>
                <w:rFonts w:cs="Arial"/>
                <w:bCs/>
                <w:szCs w:val="22"/>
                <w:lang w:val="es-CL"/>
              </w:rPr>
              <w:t xml:space="preserve"> a contar de las fechas establecidas en el inciso primero los reajustes señalados en dicho inciso a las directoras y a los directores, educadores de párvulos y a las y los asistentes de la educación que se desempeñen en los establecimientos de educación </w:t>
            </w:r>
            <w:proofErr w:type="spellStart"/>
            <w:r w:rsidRPr="00C2343A">
              <w:rPr>
                <w:rFonts w:cs="Arial"/>
                <w:bCs/>
                <w:szCs w:val="22"/>
                <w:lang w:val="es-CL"/>
              </w:rPr>
              <w:t>parvularia</w:t>
            </w:r>
            <w:proofErr w:type="spellEnd"/>
            <w:r w:rsidRPr="00C2343A">
              <w:rPr>
                <w:rFonts w:cs="Arial"/>
                <w:bCs/>
                <w:szCs w:val="22"/>
                <w:lang w:val="es-CL"/>
              </w:rPr>
              <w:t xml:space="preserve"> financiados por la Junta Nacional de Jardines Infantiles vía transferencia de fondos traspasados a </w:t>
            </w:r>
            <w:r w:rsidRPr="00C2343A">
              <w:rPr>
                <w:rFonts w:cs="Arial"/>
                <w:bCs/>
                <w:szCs w:val="22"/>
                <w:lang w:val="es-CL"/>
              </w:rPr>
              <w:lastRenderedPageBreak/>
              <w:t>los servicios locales de educación pública o dependientes de municipalidades o corporaciones municipales. Dichos reajustes serán de cargo de su respectiva entidad empleadora.</w:t>
            </w:r>
          </w:p>
          <w:p w14:paraId="1E95799C" w14:textId="77777777" w:rsidR="0084649D" w:rsidRPr="00C2343A" w:rsidRDefault="0084649D" w:rsidP="00162368">
            <w:pPr>
              <w:widowControl w:val="0"/>
              <w:tabs>
                <w:tab w:val="left" w:pos="2552"/>
              </w:tabs>
              <w:rPr>
                <w:rFonts w:cs="Arial"/>
                <w:bCs/>
                <w:szCs w:val="22"/>
                <w:lang w:val="es-CL"/>
              </w:rPr>
            </w:pPr>
          </w:p>
          <w:p w14:paraId="67670E04" w14:textId="7B1079AC" w:rsidR="0084649D" w:rsidRPr="00C2343A" w:rsidRDefault="0084649D" w:rsidP="00162368">
            <w:pPr>
              <w:widowControl w:val="0"/>
              <w:tabs>
                <w:tab w:val="left" w:pos="2552"/>
              </w:tabs>
              <w:rPr>
                <w:rFonts w:cs="Arial"/>
                <w:bCs/>
                <w:szCs w:val="22"/>
                <w:lang w:val="es-CL"/>
              </w:rPr>
            </w:pPr>
            <w:r w:rsidRPr="00C2343A">
              <w:rPr>
                <w:rFonts w:cs="Arial"/>
                <w:bCs/>
                <w:szCs w:val="22"/>
                <w:lang w:val="es-CL"/>
              </w:rPr>
              <w:t>Las remuneraciones de las y los asistentes de la Educación Pública regidos por la ley N° 21.109 se reajustarán en los mismos porcentajes y oportunidades en que se reajusten las remuneraciones del Sector Público. Dicho reajuste será cargo de su entidad empleadora.</w:t>
            </w:r>
          </w:p>
          <w:p w14:paraId="0D6F68A9" w14:textId="77777777" w:rsidR="0084649D" w:rsidRPr="00C2343A" w:rsidRDefault="0084649D" w:rsidP="006061AF">
            <w:pPr>
              <w:widowControl w:val="0"/>
              <w:jc w:val="center"/>
              <w:rPr>
                <w:rFonts w:cs="Arial"/>
                <w:szCs w:val="22"/>
              </w:rPr>
            </w:pPr>
          </w:p>
        </w:tc>
        <w:tc>
          <w:tcPr>
            <w:tcW w:w="1250" w:type="pct"/>
          </w:tcPr>
          <w:p w14:paraId="66DE84B0" w14:textId="77777777" w:rsidR="0084649D" w:rsidRPr="00C2343A" w:rsidRDefault="0084649D" w:rsidP="00162368">
            <w:pPr>
              <w:widowControl w:val="0"/>
              <w:jc w:val="center"/>
              <w:rPr>
                <w:rFonts w:cs="Arial"/>
                <w:bCs/>
                <w:szCs w:val="22"/>
              </w:rPr>
            </w:pPr>
          </w:p>
        </w:tc>
        <w:tc>
          <w:tcPr>
            <w:tcW w:w="1250" w:type="pct"/>
          </w:tcPr>
          <w:p w14:paraId="23AC36AB" w14:textId="77777777" w:rsidR="00937D89" w:rsidRPr="00D777D2" w:rsidRDefault="00937D89" w:rsidP="00937D89">
            <w:pPr>
              <w:widowControl w:val="0"/>
              <w:jc w:val="center"/>
              <w:rPr>
                <w:rFonts w:cs="Arial"/>
                <w:bCs/>
                <w:szCs w:val="22"/>
              </w:rPr>
            </w:pPr>
            <w:r w:rsidRPr="00D777D2">
              <w:rPr>
                <w:rFonts w:cs="Arial"/>
                <w:bCs/>
                <w:szCs w:val="22"/>
              </w:rPr>
              <w:t>PROYECTO DE LEY</w:t>
            </w:r>
          </w:p>
          <w:p w14:paraId="20B9FB87" w14:textId="2D9230D9" w:rsidR="00937D89" w:rsidRDefault="00937D89" w:rsidP="00937D89">
            <w:pPr>
              <w:widowControl w:val="0"/>
              <w:tabs>
                <w:tab w:val="left" w:pos="2552"/>
              </w:tabs>
              <w:jc w:val="center"/>
              <w:rPr>
                <w:rFonts w:cs="Arial"/>
                <w:bCs/>
                <w:szCs w:val="22"/>
              </w:rPr>
            </w:pPr>
          </w:p>
          <w:p w14:paraId="5C68CB73" w14:textId="77777777" w:rsidR="00973EEC" w:rsidRPr="00D777D2" w:rsidRDefault="00973EEC" w:rsidP="00937D89">
            <w:pPr>
              <w:widowControl w:val="0"/>
              <w:tabs>
                <w:tab w:val="left" w:pos="2552"/>
              </w:tabs>
              <w:jc w:val="center"/>
              <w:rPr>
                <w:rFonts w:cs="Arial"/>
                <w:bCs/>
                <w:szCs w:val="22"/>
              </w:rPr>
            </w:pPr>
          </w:p>
          <w:p w14:paraId="19F32B1F" w14:textId="3E1D8773" w:rsidR="00937D89" w:rsidRPr="00D777D2" w:rsidRDefault="00937D89" w:rsidP="00937D89">
            <w:pPr>
              <w:widowControl w:val="0"/>
              <w:tabs>
                <w:tab w:val="left" w:pos="2552"/>
              </w:tabs>
              <w:rPr>
                <w:rFonts w:cs="Arial"/>
                <w:bCs/>
                <w:szCs w:val="22"/>
                <w:lang w:val="es-CL"/>
              </w:rPr>
            </w:pPr>
            <w:r w:rsidRPr="00D777D2">
              <w:rPr>
                <w:rFonts w:cs="Arial"/>
                <w:bCs/>
                <w:szCs w:val="22"/>
                <w:lang w:val="es-CL"/>
              </w:rPr>
              <w:t xml:space="preserve">“Artículo 1.- </w:t>
            </w:r>
            <w:proofErr w:type="spellStart"/>
            <w:r w:rsidRPr="00D777D2">
              <w:rPr>
                <w:rFonts w:cs="Arial"/>
                <w:bCs/>
                <w:szCs w:val="22"/>
                <w:lang w:val="es-CL"/>
              </w:rPr>
              <w:t>Otórgase</w:t>
            </w:r>
            <w:proofErr w:type="spellEnd"/>
            <w:r w:rsidRPr="00D777D2">
              <w:rPr>
                <w:rFonts w:cs="Arial"/>
                <w:bCs/>
                <w:szCs w:val="22"/>
                <w:lang w:val="es-CL"/>
              </w:rPr>
              <w:t xml:space="preserve"> a contar del 1 de diciembre de 2024 un reajuste de 3,0% a las remuneraciones, asignaciones, beneficios y demás retribuciones en dinero, imponibles para salud y pensiones, o no imponibles, de las trabajadoras y los trabajadores del sector público, incluidos los profesionales regidos por la ley N°15.076</w:t>
            </w:r>
            <w:r w:rsidR="00973EEC">
              <w:rPr>
                <w:rStyle w:val="Refdenotaalpie"/>
                <w:rFonts w:cs="Arial"/>
                <w:bCs/>
                <w:szCs w:val="22"/>
                <w:lang w:val="es-CL"/>
              </w:rPr>
              <w:footnoteReference w:id="1"/>
            </w:r>
            <w:r w:rsidRPr="00D777D2">
              <w:rPr>
                <w:rFonts w:cs="Arial"/>
                <w:bCs/>
                <w:szCs w:val="22"/>
                <w:lang w:val="es-CL"/>
              </w:rPr>
              <w:t xml:space="preserve"> y el personal del acuerdo complementario de la ley N°19.297</w:t>
            </w:r>
            <w:r w:rsidR="00973EEC">
              <w:rPr>
                <w:rStyle w:val="Refdenotaalpie"/>
                <w:rFonts w:cs="Arial"/>
                <w:bCs/>
                <w:szCs w:val="22"/>
                <w:lang w:val="es-CL"/>
              </w:rPr>
              <w:footnoteReference w:id="2"/>
            </w:r>
            <w:r w:rsidRPr="00D777D2">
              <w:rPr>
                <w:rFonts w:cs="Arial"/>
                <w:bCs/>
                <w:szCs w:val="22"/>
                <w:lang w:val="es-CL"/>
              </w:rPr>
              <w:t xml:space="preserve">. Además, </w:t>
            </w:r>
            <w:proofErr w:type="spellStart"/>
            <w:r w:rsidRPr="00D777D2">
              <w:rPr>
                <w:rFonts w:cs="Arial"/>
                <w:bCs/>
                <w:szCs w:val="22"/>
                <w:lang w:val="es-CL"/>
              </w:rPr>
              <w:t>otórgase</w:t>
            </w:r>
            <w:proofErr w:type="spellEnd"/>
            <w:r w:rsidRPr="00D777D2">
              <w:rPr>
                <w:rFonts w:cs="Arial"/>
                <w:bCs/>
                <w:szCs w:val="22"/>
                <w:lang w:val="es-CL"/>
              </w:rPr>
              <w:t xml:space="preserve"> a contar del 1 de enero de 2025 un reajuste de 1,2% y a partir del 1 de junio de 2025 un reajuste de 0,64%.</w:t>
            </w:r>
          </w:p>
          <w:p w14:paraId="20CA0185" w14:textId="77777777" w:rsidR="00937D89" w:rsidRPr="00D777D2" w:rsidRDefault="00937D89" w:rsidP="00937D89">
            <w:pPr>
              <w:widowControl w:val="0"/>
              <w:tabs>
                <w:tab w:val="left" w:pos="2552"/>
              </w:tabs>
              <w:rPr>
                <w:rFonts w:cs="Arial"/>
                <w:bCs/>
                <w:szCs w:val="22"/>
                <w:lang w:val="es-CL"/>
              </w:rPr>
            </w:pPr>
          </w:p>
          <w:p w14:paraId="00A8FE76" w14:textId="70B1AA0A" w:rsidR="00937D89" w:rsidRPr="00D777D2" w:rsidRDefault="00937D89" w:rsidP="00937D89">
            <w:pPr>
              <w:widowControl w:val="0"/>
              <w:tabs>
                <w:tab w:val="left" w:pos="2552"/>
              </w:tabs>
              <w:rPr>
                <w:rFonts w:cs="Arial"/>
                <w:bCs/>
                <w:szCs w:val="22"/>
                <w:lang w:val="es-CL"/>
              </w:rPr>
            </w:pPr>
            <w:r w:rsidRPr="00D777D2">
              <w:rPr>
                <w:rFonts w:cs="Arial"/>
                <w:bCs/>
                <w:szCs w:val="22"/>
                <w:lang w:val="es-CL"/>
              </w:rPr>
              <w:t xml:space="preserve">Los reajustes establecidos en el inciso primero no regirán para las trabajadoras y los trabajadores del mismo sector cuyas remuneraciones sean fijadas de acuerdo con las disposiciones sobre negociación colectiva establecidas en el Código del Trabajo y sus normas </w:t>
            </w:r>
            <w:r w:rsidRPr="00D777D2">
              <w:rPr>
                <w:rFonts w:cs="Arial"/>
                <w:bCs/>
                <w:szCs w:val="22"/>
                <w:lang w:val="es-CL"/>
              </w:rPr>
              <w:lastRenderedPageBreak/>
              <w:t>complementarias, ni para aquellos cuyas remuneraciones sean determinadas, convenidas o pagadas en moneda extranjera. Tampoco regirá para las asignaciones del decreto con fuerza de ley N°150</w:t>
            </w:r>
            <w:r w:rsidR="00973EEC">
              <w:rPr>
                <w:rStyle w:val="Refdenotaalpie"/>
                <w:rFonts w:cs="Arial"/>
                <w:bCs/>
                <w:szCs w:val="22"/>
                <w:lang w:val="es-CL"/>
              </w:rPr>
              <w:footnoteReference w:id="3"/>
            </w:r>
            <w:r w:rsidRPr="00D777D2">
              <w:rPr>
                <w:rFonts w:cs="Arial"/>
                <w:bCs/>
                <w:szCs w:val="22"/>
                <w:lang w:val="es-CL"/>
              </w:rPr>
              <w:t>, de 1982, del Ministerio del Trabajo y Previsión Social, ni respecto de las trabajadoras y los trabajadores del sector público cuyas remuneraciones sean fijadas por la entidad empleadora. Tampoco se le aplicará a quienes se refiere el artículo 38 bis</w:t>
            </w:r>
            <w:r w:rsidR="00973EEC">
              <w:rPr>
                <w:rStyle w:val="Refdenotaalpie"/>
                <w:rFonts w:cs="Arial"/>
                <w:bCs/>
                <w:szCs w:val="22"/>
                <w:lang w:val="es-CL"/>
              </w:rPr>
              <w:footnoteReference w:id="4"/>
            </w:r>
            <w:r w:rsidRPr="00D777D2">
              <w:rPr>
                <w:rFonts w:cs="Arial"/>
                <w:bCs/>
                <w:szCs w:val="22"/>
                <w:lang w:val="es-CL"/>
              </w:rPr>
              <w:t xml:space="preserve"> de la Constitución Política de la República.</w:t>
            </w:r>
          </w:p>
          <w:p w14:paraId="6E3693FF" w14:textId="77777777" w:rsidR="00937D89" w:rsidRPr="00D777D2" w:rsidRDefault="00937D89" w:rsidP="00937D89">
            <w:pPr>
              <w:widowControl w:val="0"/>
              <w:tabs>
                <w:tab w:val="left" w:pos="2552"/>
              </w:tabs>
              <w:rPr>
                <w:rFonts w:cs="Arial"/>
                <w:bCs/>
                <w:szCs w:val="22"/>
                <w:lang w:val="es-CL"/>
              </w:rPr>
            </w:pPr>
          </w:p>
          <w:p w14:paraId="3ED89CC1" w14:textId="77777777" w:rsidR="00937D89" w:rsidRPr="00D777D2" w:rsidRDefault="00937D89" w:rsidP="00937D89">
            <w:pPr>
              <w:widowControl w:val="0"/>
              <w:tabs>
                <w:tab w:val="left" w:pos="2552"/>
              </w:tabs>
              <w:rPr>
                <w:rFonts w:cs="Arial"/>
                <w:bCs/>
                <w:szCs w:val="22"/>
                <w:lang w:val="es-CL"/>
              </w:rPr>
            </w:pPr>
            <w:r w:rsidRPr="00D777D2">
              <w:rPr>
                <w:rFonts w:cs="Arial"/>
                <w:bCs/>
                <w:szCs w:val="22"/>
                <w:lang w:val="es-CL"/>
              </w:rPr>
              <w:t xml:space="preserve">Las remuneraciones adicionales a que se refiere el inciso primero establecidas en porcentajes de los sueldos no se </w:t>
            </w:r>
            <w:r w:rsidRPr="00D777D2">
              <w:rPr>
                <w:rFonts w:cs="Arial"/>
                <w:bCs/>
                <w:szCs w:val="22"/>
                <w:lang w:val="es-CL"/>
              </w:rPr>
              <w:lastRenderedPageBreak/>
              <w:t>reajustarán directamente, pero se calcularán sobre éstos, reajustados cuando corresponda en conformidad con lo establecido en este artículo, a contar de las fechas establecidas en el inciso primero.</w:t>
            </w:r>
          </w:p>
          <w:p w14:paraId="17027028" w14:textId="77777777" w:rsidR="00937D89" w:rsidRPr="00D777D2" w:rsidRDefault="00937D89" w:rsidP="00937D89">
            <w:pPr>
              <w:widowControl w:val="0"/>
              <w:tabs>
                <w:tab w:val="left" w:pos="2552"/>
              </w:tabs>
              <w:rPr>
                <w:rFonts w:cs="Arial"/>
                <w:bCs/>
                <w:szCs w:val="22"/>
                <w:lang w:val="es-CL"/>
              </w:rPr>
            </w:pPr>
          </w:p>
          <w:p w14:paraId="5395726A" w14:textId="54EA3C53" w:rsidR="00937D89" w:rsidRPr="00D777D2" w:rsidRDefault="00937D89" w:rsidP="00937D89">
            <w:pPr>
              <w:widowControl w:val="0"/>
              <w:tabs>
                <w:tab w:val="left" w:pos="2552"/>
              </w:tabs>
              <w:rPr>
                <w:rFonts w:cs="Arial"/>
                <w:bCs/>
                <w:szCs w:val="22"/>
                <w:lang w:val="es-CL"/>
              </w:rPr>
            </w:pPr>
            <w:r w:rsidRPr="00D777D2">
              <w:rPr>
                <w:rFonts w:cs="Arial"/>
                <w:bCs/>
                <w:szCs w:val="22"/>
                <w:lang w:val="es-CL"/>
              </w:rPr>
              <w:t>Los cargos cuyas remuneraciones estén referidas a aquellas de los ministros de Estado y subsecretarios se entenderán realizadas a los grados B y C de la Escala Única establecida en el artículo 1</w:t>
            </w:r>
            <w:r w:rsidR="00973EEC">
              <w:rPr>
                <w:rStyle w:val="Refdenotaalpie"/>
                <w:rFonts w:cs="Arial"/>
                <w:bCs/>
                <w:szCs w:val="22"/>
                <w:lang w:val="es-CL"/>
              </w:rPr>
              <w:footnoteReference w:id="5"/>
            </w:r>
            <w:r w:rsidRPr="00D777D2">
              <w:rPr>
                <w:rFonts w:cs="Arial"/>
                <w:bCs/>
                <w:szCs w:val="22"/>
                <w:lang w:val="es-CL"/>
              </w:rPr>
              <w:t xml:space="preserve"> del decreto ley N° 249, de 1974 y las asignaciones asociadas a dichos cargos.</w:t>
            </w:r>
          </w:p>
          <w:p w14:paraId="27533C14" w14:textId="77777777" w:rsidR="00937D89" w:rsidRPr="00D777D2" w:rsidRDefault="00937D89" w:rsidP="00937D89">
            <w:pPr>
              <w:widowControl w:val="0"/>
              <w:tabs>
                <w:tab w:val="left" w:pos="2552"/>
              </w:tabs>
              <w:rPr>
                <w:rFonts w:cs="Arial"/>
                <w:bCs/>
                <w:szCs w:val="22"/>
                <w:lang w:val="es-CL"/>
              </w:rPr>
            </w:pPr>
          </w:p>
          <w:p w14:paraId="3F349080" w14:textId="77777777" w:rsidR="00937D89" w:rsidRPr="00D777D2" w:rsidRDefault="00937D89" w:rsidP="00937D89">
            <w:pPr>
              <w:widowControl w:val="0"/>
              <w:tabs>
                <w:tab w:val="left" w:pos="2552"/>
              </w:tabs>
              <w:rPr>
                <w:rFonts w:cs="Arial"/>
                <w:bCs/>
                <w:szCs w:val="22"/>
                <w:lang w:val="es-CL"/>
              </w:rPr>
            </w:pPr>
            <w:r w:rsidRPr="00D777D2">
              <w:rPr>
                <w:rFonts w:cs="Arial"/>
                <w:bCs/>
                <w:szCs w:val="22"/>
                <w:lang w:val="es-CL"/>
              </w:rPr>
              <w:t xml:space="preserve">En el marco de la autonomía económica, las universidades estatales podrán reajustar las remuneraciones de sus funcionarios y funcionarias y tendrán como referencia los reajustes a que se refiere este artículo. </w:t>
            </w:r>
          </w:p>
          <w:p w14:paraId="5E98520B" w14:textId="77777777" w:rsidR="00937D89" w:rsidRPr="00D777D2" w:rsidRDefault="00937D89" w:rsidP="00937D89">
            <w:pPr>
              <w:widowControl w:val="0"/>
              <w:tabs>
                <w:tab w:val="left" w:pos="2552"/>
              </w:tabs>
              <w:rPr>
                <w:rFonts w:cs="Arial"/>
                <w:bCs/>
                <w:szCs w:val="22"/>
                <w:lang w:val="es-CL"/>
              </w:rPr>
            </w:pPr>
          </w:p>
          <w:p w14:paraId="14905E25" w14:textId="77777777" w:rsidR="00937D89" w:rsidRPr="00D777D2" w:rsidRDefault="00937D89" w:rsidP="00937D89">
            <w:pPr>
              <w:widowControl w:val="0"/>
              <w:tabs>
                <w:tab w:val="left" w:pos="2552"/>
              </w:tabs>
              <w:rPr>
                <w:rFonts w:cs="Arial"/>
                <w:bCs/>
                <w:szCs w:val="22"/>
                <w:lang w:val="es-CL"/>
              </w:rPr>
            </w:pPr>
            <w:r w:rsidRPr="00D777D2">
              <w:rPr>
                <w:rFonts w:cs="Arial"/>
                <w:bCs/>
                <w:szCs w:val="22"/>
                <w:lang w:val="es-CL"/>
              </w:rPr>
              <w:t xml:space="preserve">Asimismo, </w:t>
            </w:r>
            <w:proofErr w:type="spellStart"/>
            <w:r w:rsidRPr="00D777D2">
              <w:rPr>
                <w:rFonts w:cs="Arial"/>
                <w:bCs/>
                <w:szCs w:val="22"/>
                <w:lang w:val="es-CL"/>
              </w:rPr>
              <w:t>otórgase</w:t>
            </w:r>
            <w:proofErr w:type="spellEnd"/>
            <w:r w:rsidRPr="00D777D2">
              <w:rPr>
                <w:rFonts w:cs="Arial"/>
                <w:bCs/>
                <w:szCs w:val="22"/>
                <w:lang w:val="es-CL"/>
              </w:rPr>
              <w:t xml:space="preserve"> a contar de las fechas establecidas en el inciso primero los reajustes señalados en dicho inciso a las directoras y a los directores, educadores de párvulos y a las y los asistentes de la educación que se desempeñen en los establecimientos de educación </w:t>
            </w:r>
            <w:proofErr w:type="spellStart"/>
            <w:r w:rsidRPr="00D777D2">
              <w:rPr>
                <w:rFonts w:cs="Arial"/>
                <w:bCs/>
                <w:szCs w:val="22"/>
                <w:lang w:val="es-CL"/>
              </w:rPr>
              <w:t>parvularia</w:t>
            </w:r>
            <w:proofErr w:type="spellEnd"/>
            <w:r w:rsidRPr="00D777D2">
              <w:rPr>
                <w:rFonts w:cs="Arial"/>
                <w:bCs/>
                <w:szCs w:val="22"/>
                <w:lang w:val="es-CL"/>
              </w:rPr>
              <w:t xml:space="preserve"> financiados por la Junta Nacional de Jardines Infantiles vía transferencia de fondos traspasados a </w:t>
            </w:r>
            <w:r w:rsidRPr="00D777D2">
              <w:rPr>
                <w:rFonts w:cs="Arial"/>
                <w:bCs/>
                <w:szCs w:val="22"/>
                <w:lang w:val="es-CL"/>
              </w:rPr>
              <w:lastRenderedPageBreak/>
              <w:t>los servicios locales de educación pública o dependientes de municipalidades o corporaciones municipales. Dichos reajustes serán de cargo de su respectiva entidad empleadora.</w:t>
            </w:r>
          </w:p>
          <w:p w14:paraId="0178655F" w14:textId="77777777" w:rsidR="00937D89" w:rsidRPr="00D777D2" w:rsidRDefault="00937D89" w:rsidP="00937D89">
            <w:pPr>
              <w:widowControl w:val="0"/>
              <w:tabs>
                <w:tab w:val="left" w:pos="2552"/>
              </w:tabs>
              <w:rPr>
                <w:rFonts w:cs="Arial"/>
                <w:bCs/>
                <w:szCs w:val="22"/>
                <w:lang w:val="es-CL"/>
              </w:rPr>
            </w:pPr>
          </w:p>
          <w:p w14:paraId="5F1AD1DA" w14:textId="44DB02AD" w:rsidR="0084649D" w:rsidRPr="00C2343A" w:rsidRDefault="00937D89" w:rsidP="00937D89">
            <w:pPr>
              <w:widowControl w:val="0"/>
              <w:tabs>
                <w:tab w:val="left" w:pos="2552"/>
              </w:tabs>
              <w:rPr>
                <w:rFonts w:cs="Arial"/>
                <w:bCs/>
                <w:szCs w:val="22"/>
              </w:rPr>
            </w:pPr>
            <w:r w:rsidRPr="00D777D2">
              <w:rPr>
                <w:rFonts w:cs="Arial"/>
                <w:bCs/>
                <w:szCs w:val="22"/>
                <w:lang w:val="es-CL"/>
              </w:rPr>
              <w:t>Las remuneraciones de las y los asistentes de la Educación Pública regidos por la ley N° 21.109</w:t>
            </w:r>
            <w:r w:rsidR="00973EEC">
              <w:rPr>
                <w:rStyle w:val="Refdenotaalpie"/>
                <w:rFonts w:cs="Arial"/>
                <w:bCs/>
                <w:szCs w:val="22"/>
                <w:lang w:val="es-CL"/>
              </w:rPr>
              <w:footnoteReference w:id="6"/>
            </w:r>
            <w:r w:rsidRPr="00D777D2">
              <w:rPr>
                <w:rFonts w:cs="Arial"/>
                <w:bCs/>
                <w:szCs w:val="22"/>
                <w:lang w:val="es-CL"/>
              </w:rPr>
              <w:t xml:space="preserve"> se reajustarán en los mismos porcentajes y oportunidades en que se reajusten las remuneraciones del Sector Público. Dicho reajuste será cargo de su entidad empleadora.</w:t>
            </w:r>
          </w:p>
        </w:tc>
      </w:tr>
      <w:tr w:rsidR="0084649D" w:rsidRPr="00EE77B9" w14:paraId="60CA7607" w14:textId="22F176AF" w:rsidTr="00E30892">
        <w:trPr>
          <w:jc w:val="center"/>
        </w:trPr>
        <w:tc>
          <w:tcPr>
            <w:tcW w:w="1250" w:type="pct"/>
            <w:shd w:val="clear" w:color="auto" w:fill="auto"/>
          </w:tcPr>
          <w:p w14:paraId="3C7AB9F2" w14:textId="5FC7004A" w:rsidR="0084649D" w:rsidRPr="00C2343A" w:rsidRDefault="0084649D" w:rsidP="006061AF">
            <w:pPr>
              <w:pStyle w:val="Textonotapie"/>
              <w:widowControl w:val="0"/>
              <w:rPr>
                <w:sz w:val="22"/>
                <w:szCs w:val="22"/>
                <w:lang w:val="es-CL"/>
              </w:rPr>
            </w:pPr>
          </w:p>
        </w:tc>
        <w:tc>
          <w:tcPr>
            <w:tcW w:w="1250" w:type="pct"/>
          </w:tcPr>
          <w:p w14:paraId="04632E00" w14:textId="624B3F72" w:rsidR="0084649D" w:rsidRPr="00C2343A" w:rsidRDefault="0084649D" w:rsidP="00162368">
            <w:pPr>
              <w:widowControl w:val="0"/>
              <w:tabs>
                <w:tab w:val="left" w:pos="2552"/>
              </w:tabs>
              <w:rPr>
                <w:rFonts w:cs="Arial"/>
                <w:bCs/>
                <w:szCs w:val="22"/>
                <w:lang w:val="es-CL"/>
              </w:rPr>
            </w:pPr>
            <w:r w:rsidRPr="00C2343A">
              <w:rPr>
                <w:rFonts w:cs="Arial"/>
                <w:bCs/>
                <w:szCs w:val="22"/>
                <w:lang w:val="es-CL"/>
              </w:rPr>
              <w:t xml:space="preserve">Artículo 2.- </w:t>
            </w:r>
            <w:proofErr w:type="spellStart"/>
            <w:r w:rsidRPr="00C2343A">
              <w:rPr>
                <w:rFonts w:cs="Arial"/>
                <w:bCs/>
                <w:szCs w:val="22"/>
                <w:lang w:val="es-CL"/>
              </w:rPr>
              <w:t>Concédese</w:t>
            </w:r>
            <w:proofErr w:type="spellEnd"/>
            <w:r w:rsidRPr="00C2343A">
              <w:rPr>
                <w:rFonts w:cs="Arial"/>
                <w:bCs/>
                <w:szCs w:val="22"/>
                <w:lang w:val="es-CL"/>
              </w:rPr>
              <w:t xml:space="preserve"> a partir del año 2024 un aguinaldo de Navidad a las trabajadoras y a los trabajadores que al 1 de diciembre de cada anualidad desempeñen cargos de planta o a contrata de las entidades actualmente regidas por el artículo 1 del decreto ley Nº249, de 1974; por el decreto ley Nº3.058, de 1979; por los títulos I, II y IV del decreto ley Nº3.551, de 1981; por el decreto con fuerza de ley N°1 (G), de </w:t>
            </w:r>
            <w:r w:rsidRPr="00C2343A">
              <w:rPr>
                <w:rFonts w:cs="Arial"/>
                <w:bCs/>
                <w:szCs w:val="22"/>
                <w:lang w:val="es-CL"/>
              </w:rPr>
              <w:lastRenderedPageBreak/>
              <w:t xml:space="preserve">1997, del Ministerio de Defensa Nacional; por el decreto con fuerza de ley Nº2 (I), de 1968, del Ministerio del Interior; por el decreto con fuerza de ley Nº1, estatuto del personal de Policía de Investigaciones de Chile, de 1980, del Ministerio de Defensa Nacional; a las trabajadoras y a los trabajadores de Astilleros y Maestranzas de la Armada, de Fábricas y Maestranzas del Ejército y de la Empresa Nacional de Aeronáutica de Chile; a las trabajadoras y a los trabajadores cuyas remuneraciones se rigen por las leyes N°18.460 y Nº18.593; a los señalados en el artículo 35 de la ley Nº18.962; a las trabajadoras y a los trabajadores del acuerdo complementario de la ley N°19.297; al </w:t>
            </w:r>
            <w:r w:rsidRPr="00C2343A">
              <w:rPr>
                <w:rFonts w:cs="Arial"/>
                <w:bCs/>
                <w:szCs w:val="22"/>
                <w:lang w:val="es-CL"/>
              </w:rPr>
              <w:lastRenderedPageBreak/>
              <w:t xml:space="preserve">personal remunerado de conformidad al párrafo 3 del título VI de la ley N°19.640; a los asistentes de la educación pública y a los profesionales de la educación que se desempeñen en establecimientos educacionales dependientes de los Servicios Locales de Educación Pública; a los profesionales de la educación traspasados a los niveles internos de los Servicios Locales de Educación Pública en virtud del artículo trigésimo noveno de la ley N°21.040; al personal de los </w:t>
            </w:r>
            <w:r w:rsidRPr="00C2343A">
              <w:rPr>
                <w:rFonts w:cs="Arial"/>
                <w:bCs/>
                <w:szCs w:val="22"/>
                <w:lang w:val="es-CL"/>
              </w:rPr>
              <w:lastRenderedPageBreak/>
              <w:t>Tribunales Tributarios y Aduaneros a que se refiere la ley N°20.322, y a las trabajadoras y a los trabajadores de empresas y entidades del Estado que no negocien colectivamente y cuyas remuneraciones se fijen de acuerdo con el artículo 9</w:t>
            </w:r>
            <w:r w:rsidRPr="00C2343A">
              <w:rPr>
                <w:rStyle w:val="Refdenotaalpie"/>
                <w:rFonts w:cs="Arial"/>
                <w:bCs/>
                <w:szCs w:val="22"/>
                <w:lang w:val="es-CL"/>
              </w:rPr>
              <w:footnoteReference w:id="7"/>
            </w:r>
            <w:r w:rsidRPr="00C2343A">
              <w:rPr>
                <w:rFonts w:cs="Arial"/>
                <w:bCs/>
                <w:szCs w:val="22"/>
                <w:lang w:val="es-CL"/>
              </w:rPr>
              <w:t xml:space="preserve"> del decreto ley N°1.953, de 1977, o en conformidad con sus leyes orgánicas o por decretos o resoluciones de determinadas autoridades.</w:t>
            </w:r>
          </w:p>
          <w:p w14:paraId="518F379F" w14:textId="77777777" w:rsidR="0084649D" w:rsidRPr="00C2343A" w:rsidRDefault="0084649D" w:rsidP="00162368">
            <w:pPr>
              <w:widowControl w:val="0"/>
              <w:tabs>
                <w:tab w:val="left" w:pos="2552"/>
              </w:tabs>
              <w:rPr>
                <w:rFonts w:cs="Arial"/>
                <w:bCs/>
                <w:szCs w:val="22"/>
                <w:lang w:val="es-CL"/>
              </w:rPr>
            </w:pPr>
          </w:p>
          <w:p w14:paraId="507EE3D5" w14:textId="77777777" w:rsidR="0084649D" w:rsidRPr="00C2343A" w:rsidRDefault="0084649D" w:rsidP="00162368">
            <w:pPr>
              <w:widowControl w:val="0"/>
              <w:tabs>
                <w:tab w:val="left" w:pos="2552"/>
              </w:tabs>
              <w:rPr>
                <w:rFonts w:cs="Arial"/>
                <w:bCs/>
                <w:szCs w:val="22"/>
                <w:lang w:val="es-CL"/>
              </w:rPr>
            </w:pPr>
            <w:r w:rsidRPr="00C2343A">
              <w:rPr>
                <w:rFonts w:cs="Arial"/>
                <w:bCs/>
                <w:szCs w:val="22"/>
                <w:lang w:val="es-CL"/>
              </w:rPr>
              <w:t xml:space="preserve">El monto del aguinaldo será de $68.865 para las trabajadoras y los trabajadores cuya remuneración líquida percibida en el mes de noviembre de cada año que corresponda sea igual o inferior a $1.025.622, y de $36.427 para aquellos cuya remuneración líquida supere tal cantidad. Para estos efectos, se entenderá por remuneración líquida el total de las de carácter permanente </w:t>
            </w:r>
            <w:r w:rsidRPr="00C2343A">
              <w:rPr>
                <w:rFonts w:cs="Arial"/>
                <w:bCs/>
                <w:szCs w:val="22"/>
                <w:lang w:val="es-CL"/>
              </w:rPr>
              <w:lastRenderedPageBreak/>
              <w:t>correspondiente a dicho mes, excluidas las bonificaciones, asignaciones y bonos asociados al desempeño individual, colectivo o institucional; con la sola deducción de los impuestos y cotizaciones previsionales de carácter obligatorio. El aguinaldo de navidad se pagará en diciembre de cada año.</w:t>
            </w:r>
          </w:p>
          <w:p w14:paraId="2EF74CB4" w14:textId="77777777" w:rsidR="0084649D" w:rsidRPr="00C2343A" w:rsidRDefault="0084649D" w:rsidP="00162368">
            <w:pPr>
              <w:widowControl w:val="0"/>
              <w:tabs>
                <w:tab w:val="left" w:pos="2552"/>
              </w:tabs>
              <w:rPr>
                <w:rFonts w:cs="Arial"/>
                <w:bCs/>
                <w:szCs w:val="22"/>
                <w:lang w:val="es-CL"/>
              </w:rPr>
            </w:pPr>
          </w:p>
          <w:p w14:paraId="013A11A7" w14:textId="77777777" w:rsidR="0084649D" w:rsidRPr="00C2343A" w:rsidRDefault="0084649D" w:rsidP="0014695F">
            <w:pPr>
              <w:widowControl w:val="0"/>
              <w:tabs>
                <w:tab w:val="left" w:pos="2410"/>
              </w:tabs>
              <w:rPr>
                <w:rFonts w:cs="Arial"/>
                <w:szCs w:val="22"/>
              </w:rPr>
            </w:pPr>
          </w:p>
        </w:tc>
        <w:tc>
          <w:tcPr>
            <w:tcW w:w="1250" w:type="pct"/>
          </w:tcPr>
          <w:p w14:paraId="577969E1" w14:textId="77777777" w:rsidR="0084649D" w:rsidRPr="00C2343A" w:rsidRDefault="0084649D" w:rsidP="00162368">
            <w:pPr>
              <w:widowControl w:val="0"/>
              <w:tabs>
                <w:tab w:val="left" w:pos="2552"/>
              </w:tabs>
              <w:rPr>
                <w:rFonts w:cs="Arial"/>
                <w:bCs/>
                <w:szCs w:val="22"/>
                <w:lang w:val="es-CL"/>
              </w:rPr>
            </w:pPr>
          </w:p>
        </w:tc>
        <w:tc>
          <w:tcPr>
            <w:tcW w:w="1250" w:type="pct"/>
          </w:tcPr>
          <w:p w14:paraId="7819F69D" w14:textId="22CCAB7A" w:rsidR="00937D89" w:rsidRPr="00D777D2" w:rsidRDefault="00937D89" w:rsidP="00937D89">
            <w:pPr>
              <w:widowControl w:val="0"/>
              <w:tabs>
                <w:tab w:val="left" w:pos="2552"/>
              </w:tabs>
              <w:rPr>
                <w:rFonts w:cs="Arial"/>
                <w:bCs/>
                <w:szCs w:val="22"/>
                <w:lang w:val="es-CL"/>
              </w:rPr>
            </w:pPr>
            <w:r w:rsidRPr="00D777D2">
              <w:rPr>
                <w:rFonts w:cs="Arial"/>
                <w:bCs/>
                <w:szCs w:val="22"/>
                <w:lang w:val="es-CL"/>
              </w:rPr>
              <w:t xml:space="preserve">Artículo 2.- </w:t>
            </w:r>
            <w:proofErr w:type="spellStart"/>
            <w:r w:rsidRPr="00D777D2">
              <w:rPr>
                <w:rFonts w:cs="Arial"/>
                <w:bCs/>
                <w:szCs w:val="22"/>
                <w:lang w:val="es-CL"/>
              </w:rPr>
              <w:t>Concédese</w:t>
            </w:r>
            <w:proofErr w:type="spellEnd"/>
            <w:r w:rsidRPr="00D777D2">
              <w:rPr>
                <w:rFonts w:cs="Arial"/>
                <w:bCs/>
                <w:szCs w:val="22"/>
                <w:lang w:val="es-CL"/>
              </w:rPr>
              <w:t xml:space="preserve"> a partir del año 2024 un aguinaldo de Navidad a las trabajadoras y a los trabajadores que al 1 de diciembre de cada anualidad desempeñen cargos de planta o a contrata de las entidades actualmente regidas por el artículo 1 del decreto ley Nº249, de 1974; por el decreto ley Nº3.058</w:t>
            </w:r>
            <w:r w:rsidR="00973EEC">
              <w:rPr>
                <w:rStyle w:val="Refdenotaalpie"/>
                <w:rFonts w:cs="Arial"/>
                <w:bCs/>
                <w:szCs w:val="22"/>
                <w:lang w:val="es-CL"/>
              </w:rPr>
              <w:footnoteReference w:id="8"/>
            </w:r>
            <w:r w:rsidRPr="00D777D2">
              <w:rPr>
                <w:rFonts w:cs="Arial"/>
                <w:bCs/>
                <w:szCs w:val="22"/>
                <w:lang w:val="es-CL"/>
              </w:rPr>
              <w:t>, de 1979; por los títulos I, II y IV del decreto ley Nº3.551</w:t>
            </w:r>
            <w:r w:rsidR="00973EEC">
              <w:rPr>
                <w:rStyle w:val="Refdenotaalpie"/>
                <w:rFonts w:cs="Arial"/>
                <w:bCs/>
                <w:szCs w:val="22"/>
                <w:lang w:val="es-CL"/>
              </w:rPr>
              <w:footnoteReference w:id="9"/>
            </w:r>
            <w:r w:rsidRPr="00D777D2">
              <w:rPr>
                <w:rFonts w:cs="Arial"/>
                <w:bCs/>
                <w:szCs w:val="22"/>
                <w:lang w:val="es-CL"/>
              </w:rPr>
              <w:t xml:space="preserve">, de 1981; por el decreto con fuerza de ley N°1 (G), de </w:t>
            </w:r>
            <w:r w:rsidRPr="00D777D2">
              <w:rPr>
                <w:rFonts w:cs="Arial"/>
                <w:bCs/>
                <w:szCs w:val="22"/>
                <w:lang w:val="es-CL"/>
              </w:rPr>
              <w:lastRenderedPageBreak/>
              <w:t>1997, del Ministerio de Defensa Nacional</w:t>
            </w:r>
            <w:r w:rsidR="00973EEC">
              <w:rPr>
                <w:rStyle w:val="Refdenotaalpie"/>
                <w:rFonts w:cs="Arial"/>
                <w:bCs/>
                <w:szCs w:val="22"/>
                <w:lang w:val="es-CL"/>
              </w:rPr>
              <w:footnoteReference w:id="10"/>
            </w:r>
            <w:r w:rsidRPr="00D777D2">
              <w:rPr>
                <w:rFonts w:cs="Arial"/>
                <w:bCs/>
                <w:szCs w:val="22"/>
                <w:lang w:val="es-CL"/>
              </w:rPr>
              <w:t>; por el decreto con fuerza de ley Nº2</w:t>
            </w:r>
            <w:r w:rsidR="00973EEC">
              <w:rPr>
                <w:rStyle w:val="Refdenotaalpie"/>
                <w:rFonts w:cs="Arial"/>
                <w:bCs/>
                <w:szCs w:val="22"/>
                <w:lang w:val="es-CL"/>
              </w:rPr>
              <w:footnoteReference w:id="11"/>
            </w:r>
            <w:r w:rsidRPr="00D777D2">
              <w:rPr>
                <w:rFonts w:cs="Arial"/>
                <w:bCs/>
                <w:szCs w:val="22"/>
                <w:lang w:val="es-CL"/>
              </w:rPr>
              <w:t xml:space="preserve"> (I), de 1968, del Ministerio del Interior; por el decreto con fuerza de ley Nº1</w:t>
            </w:r>
            <w:r w:rsidR="00973EEC">
              <w:rPr>
                <w:rStyle w:val="Refdenotaalpie"/>
                <w:rFonts w:cs="Arial"/>
                <w:bCs/>
                <w:szCs w:val="22"/>
                <w:lang w:val="es-CL"/>
              </w:rPr>
              <w:footnoteReference w:id="12"/>
            </w:r>
            <w:r w:rsidRPr="00D777D2">
              <w:rPr>
                <w:rFonts w:cs="Arial"/>
                <w:bCs/>
                <w:szCs w:val="22"/>
                <w:lang w:val="es-CL"/>
              </w:rPr>
              <w:t>, estatuto del personal de Policía de Investigaciones de Chile, de 1980, del Ministerio de Defensa Nacional; a las trabajadoras y a los trabajadores de Astilleros y Maestranzas de la Armada, de Fábricas y Maestranzas del Ejército y de la Empresa Nacional de Aeronáutica de Chile; a las trabajadoras y a los trabajadores cuyas remuneraciones se rigen por las leyes N°18.460</w:t>
            </w:r>
            <w:r w:rsidR="00973EEC">
              <w:rPr>
                <w:rStyle w:val="Refdenotaalpie"/>
                <w:rFonts w:cs="Arial"/>
                <w:bCs/>
                <w:szCs w:val="22"/>
                <w:lang w:val="es-CL"/>
              </w:rPr>
              <w:footnoteReference w:id="13"/>
            </w:r>
            <w:r w:rsidRPr="00D777D2">
              <w:rPr>
                <w:rFonts w:cs="Arial"/>
                <w:bCs/>
                <w:szCs w:val="22"/>
                <w:lang w:val="es-CL"/>
              </w:rPr>
              <w:t xml:space="preserve"> y Nº18.593</w:t>
            </w:r>
            <w:r w:rsidR="00973EEC">
              <w:rPr>
                <w:rStyle w:val="Refdenotaalpie"/>
                <w:rFonts w:cs="Arial"/>
                <w:bCs/>
                <w:szCs w:val="22"/>
                <w:lang w:val="es-CL"/>
              </w:rPr>
              <w:footnoteReference w:id="14"/>
            </w:r>
            <w:r w:rsidRPr="00D777D2">
              <w:rPr>
                <w:rFonts w:cs="Arial"/>
                <w:bCs/>
                <w:szCs w:val="22"/>
                <w:lang w:val="es-CL"/>
              </w:rPr>
              <w:t>; a los señalados en el artículo 35</w:t>
            </w:r>
            <w:r w:rsidR="00973EEC">
              <w:rPr>
                <w:rStyle w:val="Refdenotaalpie"/>
                <w:rFonts w:cs="Arial"/>
                <w:bCs/>
                <w:szCs w:val="22"/>
                <w:lang w:val="es-CL"/>
              </w:rPr>
              <w:footnoteReference w:id="15"/>
            </w:r>
            <w:r w:rsidRPr="00D777D2">
              <w:rPr>
                <w:rFonts w:cs="Arial"/>
                <w:bCs/>
                <w:szCs w:val="22"/>
                <w:lang w:val="es-CL"/>
              </w:rPr>
              <w:t xml:space="preserve"> de la ley Nº18.962; a las trabajadoras y a los trabajadores del acuerdo complementario de la ley </w:t>
            </w:r>
            <w:r w:rsidRPr="00D777D2">
              <w:rPr>
                <w:rFonts w:cs="Arial"/>
                <w:bCs/>
                <w:szCs w:val="22"/>
                <w:lang w:val="es-CL"/>
              </w:rPr>
              <w:lastRenderedPageBreak/>
              <w:t>N°19.297; al personal remunerado de conformidad al párrafo 3 del título VI de la ley N°19.640</w:t>
            </w:r>
            <w:r w:rsidR="00973EEC">
              <w:rPr>
                <w:rStyle w:val="Refdenotaalpie"/>
                <w:rFonts w:cs="Arial"/>
                <w:bCs/>
                <w:szCs w:val="22"/>
                <w:lang w:val="es-CL"/>
              </w:rPr>
              <w:footnoteReference w:id="16"/>
            </w:r>
            <w:r w:rsidRPr="00D777D2">
              <w:rPr>
                <w:rFonts w:cs="Arial"/>
                <w:bCs/>
                <w:szCs w:val="22"/>
                <w:lang w:val="es-CL"/>
              </w:rPr>
              <w:t>; a los asistentes de la educación pública y a los profesionales de la educación que se desempeñen en establecimientos educacionales dependientes de los Servicios Locales de Educación Pública; a los profesionales de la educación traspasados a los niveles internos de los Servicios Locales de Educación Pública en virtud del artículo trigésimo noveno</w:t>
            </w:r>
            <w:r w:rsidR="00C4610A">
              <w:rPr>
                <w:rStyle w:val="Refdenotaalpie"/>
                <w:rFonts w:cs="Arial"/>
                <w:bCs/>
                <w:szCs w:val="22"/>
                <w:lang w:val="es-CL"/>
              </w:rPr>
              <w:footnoteReference w:id="17"/>
            </w:r>
            <w:r w:rsidRPr="00D777D2">
              <w:rPr>
                <w:rFonts w:cs="Arial"/>
                <w:bCs/>
                <w:szCs w:val="22"/>
                <w:lang w:val="es-CL"/>
              </w:rPr>
              <w:t xml:space="preserve"> </w:t>
            </w:r>
            <w:r w:rsidRPr="00D777D2">
              <w:rPr>
                <w:rFonts w:cs="Arial"/>
                <w:bCs/>
                <w:szCs w:val="22"/>
                <w:lang w:val="es-CL"/>
              </w:rPr>
              <w:lastRenderedPageBreak/>
              <w:t>de la ley N°21.040; al personal de los Tribunales Tributarios y Aduaneros a que se refiere la ley N°20.322</w:t>
            </w:r>
            <w:r w:rsidR="00C4610A">
              <w:rPr>
                <w:rStyle w:val="Refdenotaalpie"/>
                <w:rFonts w:cs="Arial"/>
                <w:bCs/>
                <w:szCs w:val="22"/>
                <w:lang w:val="es-CL"/>
              </w:rPr>
              <w:footnoteReference w:id="18"/>
            </w:r>
            <w:r w:rsidRPr="00D777D2">
              <w:rPr>
                <w:rFonts w:cs="Arial"/>
                <w:bCs/>
                <w:szCs w:val="22"/>
                <w:lang w:val="es-CL"/>
              </w:rPr>
              <w:t>, y a las trabajadoras y a los trabajadores de empresas y entidades del Estado que no negocien colectivamente y cuyas remuneraciones se fijen de acuerdo con el artículo 9 del decreto ley N°1.953, de 1977, o en conformidad con sus leyes orgánicas o por decretos o resoluciones de determinadas autoridades.</w:t>
            </w:r>
          </w:p>
          <w:p w14:paraId="1716D342" w14:textId="77777777" w:rsidR="00937D89" w:rsidRDefault="00937D89" w:rsidP="00937D89">
            <w:pPr>
              <w:widowControl w:val="0"/>
              <w:tabs>
                <w:tab w:val="left" w:pos="2552"/>
              </w:tabs>
              <w:rPr>
                <w:rFonts w:cs="Arial"/>
                <w:bCs/>
                <w:szCs w:val="22"/>
                <w:lang w:val="es-CL"/>
              </w:rPr>
            </w:pPr>
          </w:p>
          <w:p w14:paraId="681A3B8C" w14:textId="77777777" w:rsidR="00937D89" w:rsidRPr="00D777D2" w:rsidRDefault="00937D89" w:rsidP="00937D89">
            <w:pPr>
              <w:widowControl w:val="0"/>
              <w:tabs>
                <w:tab w:val="left" w:pos="2552"/>
              </w:tabs>
              <w:rPr>
                <w:rFonts w:cs="Arial"/>
                <w:bCs/>
                <w:szCs w:val="22"/>
                <w:lang w:val="es-CL"/>
              </w:rPr>
            </w:pPr>
          </w:p>
          <w:p w14:paraId="61B345F2" w14:textId="77777777" w:rsidR="00937D89" w:rsidRPr="00D777D2" w:rsidRDefault="00937D89" w:rsidP="00937D89">
            <w:pPr>
              <w:widowControl w:val="0"/>
              <w:tabs>
                <w:tab w:val="left" w:pos="2552"/>
              </w:tabs>
              <w:rPr>
                <w:rFonts w:cs="Arial"/>
                <w:bCs/>
                <w:szCs w:val="22"/>
                <w:lang w:val="es-CL"/>
              </w:rPr>
            </w:pPr>
            <w:r w:rsidRPr="00D777D2">
              <w:rPr>
                <w:rFonts w:cs="Arial"/>
                <w:bCs/>
                <w:szCs w:val="22"/>
                <w:lang w:val="es-CL"/>
              </w:rPr>
              <w:t xml:space="preserve">El monto del aguinaldo será de $68.865 para las trabajadoras y los trabajadores cuya remuneración líquida percibida en el mes de noviembre de cada año que corresponda sea igual o inferior a $1.025.622, y de $36.427 para aquellos cuya remuneración líquida supere tal cantidad. Para estos efectos, se </w:t>
            </w:r>
            <w:r w:rsidRPr="00D777D2">
              <w:rPr>
                <w:rFonts w:cs="Arial"/>
                <w:bCs/>
                <w:szCs w:val="22"/>
                <w:lang w:val="es-CL"/>
              </w:rPr>
              <w:lastRenderedPageBreak/>
              <w:t>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 El aguinaldo de navidad se pagará en diciembre de cada año.</w:t>
            </w:r>
          </w:p>
          <w:p w14:paraId="358F2CE1" w14:textId="77777777" w:rsidR="00937D89" w:rsidRPr="00D777D2" w:rsidRDefault="00937D89" w:rsidP="00937D89">
            <w:pPr>
              <w:widowControl w:val="0"/>
              <w:tabs>
                <w:tab w:val="left" w:pos="2552"/>
              </w:tabs>
              <w:rPr>
                <w:rFonts w:cs="Arial"/>
                <w:bCs/>
                <w:szCs w:val="22"/>
                <w:lang w:val="es-CL"/>
              </w:rPr>
            </w:pPr>
          </w:p>
          <w:p w14:paraId="2462CCED" w14:textId="77777777" w:rsidR="0084649D" w:rsidRPr="00C2343A" w:rsidRDefault="0084649D" w:rsidP="00162368">
            <w:pPr>
              <w:widowControl w:val="0"/>
              <w:tabs>
                <w:tab w:val="left" w:pos="2552"/>
              </w:tabs>
              <w:rPr>
                <w:rFonts w:cs="Arial"/>
                <w:bCs/>
                <w:szCs w:val="22"/>
                <w:lang w:val="es-CL"/>
              </w:rPr>
            </w:pPr>
          </w:p>
        </w:tc>
      </w:tr>
      <w:tr w:rsidR="0084649D" w:rsidRPr="00EE77B9" w14:paraId="728493E0" w14:textId="7D5C6028" w:rsidTr="00E30892">
        <w:trPr>
          <w:jc w:val="center"/>
        </w:trPr>
        <w:tc>
          <w:tcPr>
            <w:tcW w:w="1250" w:type="pct"/>
            <w:shd w:val="clear" w:color="auto" w:fill="auto"/>
          </w:tcPr>
          <w:p w14:paraId="0733ADB4" w14:textId="424B4D9A" w:rsidR="0084649D" w:rsidRPr="00C2343A" w:rsidRDefault="0084649D" w:rsidP="006061AF">
            <w:pPr>
              <w:pStyle w:val="Encabezado"/>
              <w:widowControl w:val="0"/>
              <w:tabs>
                <w:tab w:val="clear" w:pos="4252"/>
                <w:tab w:val="clear" w:pos="8504"/>
                <w:tab w:val="left" w:pos="2835"/>
              </w:tabs>
              <w:rPr>
                <w:rFonts w:cs="Arial"/>
                <w:szCs w:val="22"/>
                <w:lang w:val="es-CL"/>
              </w:rPr>
            </w:pPr>
          </w:p>
        </w:tc>
        <w:tc>
          <w:tcPr>
            <w:tcW w:w="1250" w:type="pct"/>
          </w:tcPr>
          <w:p w14:paraId="33677C09" w14:textId="27BBB009"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lang w:val="es-CL"/>
              </w:rPr>
              <w:t xml:space="preserve">Artículo 3.- El aguinaldo que otorga el artículo anterior corresponderá, asimismo, en los términos que establece dicha disposición, a las trabajadoras y los trabajadores de las universidades estatales regidas por la ley N°21.094; a los directores, educadores de párvulos y asistentes de la educación que se desempeñan en los establecimientos de educación </w:t>
            </w:r>
            <w:proofErr w:type="spellStart"/>
            <w:r w:rsidRPr="00C2343A">
              <w:rPr>
                <w:rFonts w:cs="Arial"/>
                <w:bCs/>
                <w:szCs w:val="22"/>
                <w:lang w:val="es-CL"/>
              </w:rPr>
              <w:t>parvularia</w:t>
            </w:r>
            <w:proofErr w:type="spellEnd"/>
            <w:r w:rsidRPr="00C2343A">
              <w:rPr>
                <w:rFonts w:cs="Arial"/>
                <w:bCs/>
                <w:szCs w:val="22"/>
                <w:lang w:val="es-CL"/>
              </w:rPr>
              <w:t xml:space="preserve"> financiados por la Junta Nacional de Jardines Infantiles vía transferencia de fondos traspasados a los servicios locales de educación pública o dependientes de municipalidades o corporaciones municipales; y a las trabajadoras y los</w:t>
            </w:r>
            <w:r w:rsidRPr="00C2343A">
              <w:rPr>
                <w:rFonts w:cs="Arial"/>
                <w:bCs/>
                <w:szCs w:val="22"/>
                <w:shd w:val="clear" w:color="auto" w:fill="FFFFFF"/>
              </w:rPr>
              <w:t xml:space="preserve"> trabajadores de sectores de la Administración del Estado que hayan sido traspasados a las municipalidades, siempre que tengan alguna de dichas calidades a la fecha de publicación de esta ley.</w:t>
            </w:r>
          </w:p>
          <w:p w14:paraId="240E39F1"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p w14:paraId="1644FF95" w14:textId="77777777" w:rsidR="0084649D" w:rsidRPr="00C2343A" w:rsidRDefault="0084649D" w:rsidP="0014695F">
            <w:pPr>
              <w:widowControl w:val="0"/>
              <w:rPr>
                <w:rFonts w:cs="Arial"/>
                <w:szCs w:val="22"/>
                <w:lang w:val="es-ES_tradnl"/>
              </w:rPr>
            </w:pPr>
          </w:p>
        </w:tc>
        <w:tc>
          <w:tcPr>
            <w:tcW w:w="1250" w:type="pct"/>
          </w:tcPr>
          <w:p w14:paraId="0F9F640C" w14:textId="77777777" w:rsidR="0084649D" w:rsidRPr="00C2343A" w:rsidRDefault="0084649D" w:rsidP="00162368">
            <w:pPr>
              <w:widowControl w:val="0"/>
              <w:tabs>
                <w:tab w:val="left" w:pos="567"/>
              </w:tabs>
              <w:autoSpaceDE w:val="0"/>
              <w:autoSpaceDN w:val="0"/>
              <w:adjustRightInd w:val="0"/>
              <w:rPr>
                <w:rFonts w:cs="Arial"/>
                <w:bCs/>
                <w:szCs w:val="22"/>
                <w:lang w:val="es-CL"/>
              </w:rPr>
            </w:pPr>
          </w:p>
        </w:tc>
        <w:tc>
          <w:tcPr>
            <w:tcW w:w="1250" w:type="pct"/>
          </w:tcPr>
          <w:p w14:paraId="1E2A5802" w14:textId="5F056B7D"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lang w:val="es-CL"/>
              </w:rPr>
              <w:t>Artículo 3.- El aguinaldo que otorga el artículo anterior corresponderá, asimismo, en los términos que establece dicha disposición, a las trabajadoras y los trabajadores de las universidades estatales regidas por la ley N°21.094</w:t>
            </w:r>
            <w:r w:rsidR="00C4610A">
              <w:rPr>
                <w:rStyle w:val="Refdenotaalpie"/>
                <w:rFonts w:cs="Arial"/>
                <w:bCs/>
                <w:szCs w:val="22"/>
                <w:lang w:val="es-CL"/>
              </w:rPr>
              <w:footnoteReference w:id="19"/>
            </w:r>
            <w:r w:rsidRPr="00D777D2">
              <w:rPr>
                <w:rFonts w:cs="Arial"/>
                <w:bCs/>
                <w:szCs w:val="22"/>
                <w:lang w:val="es-CL"/>
              </w:rPr>
              <w:t xml:space="preserve">; a los directores, educadores de párvulos y asistentes de la educación que se desempeñan en los establecimientos de educación </w:t>
            </w:r>
            <w:proofErr w:type="spellStart"/>
            <w:r w:rsidRPr="00D777D2">
              <w:rPr>
                <w:rFonts w:cs="Arial"/>
                <w:bCs/>
                <w:szCs w:val="22"/>
                <w:lang w:val="es-CL"/>
              </w:rPr>
              <w:t>parvularia</w:t>
            </w:r>
            <w:proofErr w:type="spellEnd"/>
            <w:r w:rsidRPr="00D777D2">
              <w:rPr>
                <w:rFonts w:cs="Arial"/>
                <w:bCs/>
                <w:szCs w:val="22"/>
                <w:lang w:val="es-CL"/>
              </w:rPr>
              <w:t xml:space="preserve"> financiados por la Junta Nacional de Jardines Infantiles vía transferencia de fondos traspasados a los servicios locales de educación pública o dependientes de municipalidades o corporaciones municipales; y a las trabajadoras y los</w:t>
            </w:r>
            <w:r w:rsidRPr="00D777D2">
              <w:rPr>
                <w:rFonts w:cs="Arial"/>
                <w:bCs/>
                <w:szCs w:val="22"/>
                <w:shd w:val="clear" w:color="auto" w:fill="FFFFFF"/>
              </w:rPr>
              <w:t xml:space="preserve"> trabajadores de sectores de la Administración del Estado que hayan sido traspasados a las municipalidades, siempre que tengan alguna de dichas calidades a la fecha de publicación de esta ley.</w:t>
            </w:r>
          </w:p>
          <w:p w14:paraId="5BE1EA59" w14:textId="77777777" w:rsidR="0084649D" w:rsidRPr="00C2343A" w:rsidRDefault="0084649D" w:rsidP="00162368">
            <w:pPr>
              <w:widowControl w:val="0"/>
              <w:tabs>
                <w:tab w:val="left" w:pos="567"/>
              </w:tabs>
              <w:autoSpaceDE w:val="0"/>
              <w:autoSpaceDN w:val="0"/>
              <w:adjustRightInd w:val="0"/>
              <w:rPr>
                <w:rFonts w:cs="Arial"/>
                <w:bCs/>
                <w:szCs w:val="22"/>
                <w:lang w:val="es-CL"/>
              </w:rPr>
            </w:pPr>
          </w:p>
        </w:tc>
      </w:tr>
      <w:tr w:rsidR="0084649D" w:rsidRPr="00EE77B9" w14:paraId="5E553B1A" w14:textId="04E83014" w:rsidTr="00E30892">
        <w:trPr>
          <w:jc w:val="center"/>
        </w:trPr>
        <w:tc>
          <w:tcPr>
            <w:tcW w:w="1250" w:type="pct"/>
            <w:shd w:val="clear" w:color="auto" w:fill="auto"/>
          </w:tcPr>
          <w:p w14:paraId="343F3A91" w14:textId="6D57F4B3" w:rsidR="0084649D" w:rsidRPr="00C2343A" w:rsidRDefault="0084649D" w:rsidP="00407376">
            <w:pPr>
              <w:pStyle w:val="Textonotapie"/>
              <w:widowControl w:val="0"/>
              <w:rPr>
                <w:sz w:val="22"/>
                <w:szCs w:val="22"/>
                <w:lang w:val="es-CL"/>
              </w:rPr>
            </w:pPr>
          </w:p>
        </w:tc>
        <w:tc>
          <w:tcPr>
            <w:tcW w:w="1250" w:type="pct"/>
          </w:tcPr>
          <w:p w14:paraId="3778FF0C"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Artículo 4.- Los aguinaldos concedidos por los artículos 2 y 3, en lo que se refiere a los órganos y servicios públicos centralizados, serán de cargo del Fisco; respecto de los servicios descentralizados, de las empresas señaladas expresamente en el artículo 2, y de las entidades a que se refiere el artículo 3, serán de cargo de la propia entidad empleadora.</w:t>
            </w:r>
          </w:p>
          <w:p w14:paraId="37DD42FB"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p w14:paraId="3E5F65EF"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Con todo,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14:paraId="6CD657FD"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p w14:paraId="587A90DA" w14:textId="77777777" w:rsidR="0084649D" w:rsidRPr="00C2343A" w:rsidRDefault="0084649D" w:rsidP="0014695F">
            <w:pPr>
              <w:widowControl w:val="0"/>
              <w:tabs>
                <w:tab w:val="left" w:pos="2410"/>
              </w:tabs>
              <w:rPr>
                <w:rFonts w:cs="Arial"/>
                <w:szCs w:val="22"/>
                <w:lang w:val="es-ES_tradnl"/>
              </w:rPr>
            </w:pPr>
          </w:p>
        </w:tc>
        <w:tc>
          <w:tcPr>
            <w:tcW w:w="1250" w:type="pct"/>
          </w:tcPr>
          <w:p w14:paraId="2435FF8D"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tc>
        <w:tc>
          <w:tcPr>
            <w:tcW w:w="1250" w:type="pct"/>
          </w:tcPr>
          <w:p w14:paraId="0150B0A2"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Artículo 4.- Los aguinaldos concedidos por los artículos 2 y 3, en lo que se refiere a los órganos y servicios públicos centralizados, serán de cargo del Fisco; respecto de los servicios descentralizados, de las empresas señaladas expresamente en el artículo 2, y de las entidades a que se refiere el artículo 3, serán de cargo de la propia entidad empleadora.</w:t>
            </w:r>
          </w:p>
          <w:p w14:paraId="0F94DA4C"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p>
          <w:p w14:paraId="5C8745DD"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Con todo,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14:paraId="5A891747"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tc>
      </w:tr>
      <w:tr w:rsidR="0084649D" w:rsidRPr="00EE77B9" w14:paraId="216DAC58" w14:textId="584ED87B" w:rsidTr="00E30892">
        <w:trPr>
          <w:jc w:val="center"/>
        </w:trPr>
        <w:tc>
          <w:tcPr>
            <w:tcW w:w="1250" w:type="pct"/>
            <w:shd w:val="clear" w:color="auto" w:fill="auto"/>
          </w:tcPr>
          <w:p w14:paraId="2B76EF02" w14:textId="0070D5F5" w:rsidR="0084649D" w:rsidRPr="00C2343A" w:rsidRDefault="0084649D" w:rsidP="005050EF">
            <w:pPr>
              <w:pStyle w:val="Textonotapie"/>
              <w:widowControl w:val="0"/>
              <w:rPr>
                <w:sz w:val="22"/>
                <w:szCs w:val="22"/>
                <w:lang w:val="es-CL"/>
              </w:rPr>
            </w:pPr>
          </w:p>
        </w:tc>
        <w:tc>
          <w:tcPr>
            <w:tcW w:w="1250" w:type="pct"/>
          </w:tcPr>
          <w:p w14:paraId="3C99546C" w14:textId="3E712528"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 xml:space="preserve">Artículo 5.- Las trabajadoras y los trabajadores de los establecimientos particulares de enseñanza subvencionados por el Estado conforme al decreto con fuerza de ley N°2, de 1998, del Ministerio de Educación, y de los establecimientos de Educación Técnico Profesional traspasados en administración de acuerdo con el decreto </w:t>
            </w:r>
            <w:r w:rsidRPr="00C2343A">
              <w:rPr>
                <w:rFonts w:cs="Arial"/>
                <w:bCs/>
                <w:szCs w:val="22"/>
                <w:shd w:val="clear" w:color="auto" w:fill="FFFFFF"/>
              </w:rPr>
              <w:lastRenderedPageBreak/>
              <w:t>ley N°3.166, de 1980, tendrán derecho, de cargo fiscal, al aguinaldo que concede el artículo 2, en los mismos términos que establece dicha disposición.</w:t>
            </w:r>
          </w:p>
          <w:p w14:paraId="61487DF0"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p w14:paraId="35143DB3"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El Ministerio de Educación fijará internamente los procedimientos de entrega de los recursos a los sostenedores o representantes legales de los referidos establecimientos y de resguardo de su aplicación al pago del beneficio que otorga este artículo. Dichos recursos se transferirán a través de la Subsecretaría de Educación.</w:t>
            </w:r>
          </w:p>
          <w:p w14:paraId="648FC9E0"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p w14:paraId="243EE525" w14:textId="77777777" w:rsidR="0084649D" w:rsidRPr="00C2343A" w:rsidRDefault="0084649D" w:rsidP="00EE77B9">
            <w:pPr>
              <w:widowControl w:val="0"/>
              <w:rPr>
                <w:rFonts w:cs="Arial"/>
                <w:szCs w:val="22"/>
                <w:lang w:val="es-ES_tradnl"/>
              </w:rPr>
            </w:pPr>
          </w:p>
        </w:tc>
        <w:tc>
          <w:tcPr>
            <w:tcW w:w="1250" w:type="pct"/>
          </w:tcPr>
          <w:p w14:paraId="0E239F8F"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tc>
        <w:tc>
          <w:tcPr>
            <w:tcW w:w="1250" w:type="pct"/>
          </w:tcPr>
          <w:p w14:paraId="171943AF" w14:textId="7723E4E4"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Artículo 5.- Las trabajadoras y los trabajadores de los establecimientos particulares de enseñanza subvencionados por el Estado conforme al decreto con fuerza de ley N°2</w:t>
            </w:r>
            <w:r w:rsidR="00C4610A">
              <w:rPr>
                <w:rStyle w:val="Refdenotaalpie"/>
                <w:rFonts w:cs="Arial"/>
                <w:bCs/>
                <w:szCs w:val="22"/>
                <w:shd w:val="clear" w:color="auto" w:fill="FFFFFF"/>
              </w:rPr>
              <w:footnoteReference w:id="20"/>
            </w:r>
            <w:r w:rsidRPr="00D777D2">
              <w:rPr>
                <w:rFonts w:cs="Arial"/>
                <w:bCs/>
                <w:szCs w:val="22"/>
                <w:shd w:val="clear" w:color="auto" w:fill="FFFFFF"/>
              </w:rPr>
              <w:t xml:space="preserve">, de 1998, del Ministerio de Educación, y de los establecimientos de Educación Técnico Profesional traspasados en administración de acuerdo con el decreto </w:t>
            </w:r>
            <w:r w:rsidRPr="00D777D2">
              <w:rPr>
                <w:rFonts w:cs="Arial"/>
                <w:bCs/>
                <w:szCs w:val="22"/>
                <w:shd w:val="clear" w:color="auto" w:fill="FFFFFF"/>
              </w:rPr>
              <w:lastRenderedPageBreak/>
              <w:t>ley N°3.166</w:t>
            </w:r>
            <w:r w:rsidR="00C4610A">
              <w:rPr>
                <w:rStyle w:val="Refdenotaalpie"/>
                <w:rFonts w:cs="Arial"/>
                <w:bCs/>
                <w:szCs w:val="22"/>
                <w:shd w:val="clear" w:color="auto" w:fill="FFFFFF"/>
              </w:rPr>
              <w:footnoteReference w:id="21"/>
            </w:r>
            <w:r w:rsidRPr="00D777D2">
              <w:rPr>
                <w:rFonts w:cs="Arial"/>
                <w:bCs/>
                <w:szCs w:val="22"/>
                <w:shd w:val="clear" w:color="auto" w:fill="FFFFFF"/>
              </w:rPr>
              <w:t>, de 1980, tendrán derecho, de cargo fiscal, al aguinaldo que concede el artículo 2, en los mismos términos que establece dicha disposición.</w:t>
            </w:r>
          </w:p>
          <w:p w14:paraId="3F4641BA"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p>
          <w:p w14:paraId="05545C68"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El Ministerio de Educación fijará internamente los procedimientos de entrega de los recursos a los sostenedores o representantes legales de los referidos establecimientos y de resguardo de su aplicación al pago del beneficio que otorga este artículo. Dichos recursos se transferirán a través de la Subsecretaría de Educación.</w:t>
            </w:r>
          </w:p>
          <w:p w14:paraId="1069C179"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p>
          <w:p w14:paraId="63D3D0C8"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tc>
      </w:tr>
      <w:tr w:rsidR="0084649D" w:rsidRPr="00EE77B9" w14:paraId="6A5956B5" w14:textId="4FFD6A4A" w:rsidTr="00E30892">
        <w:trPr>
          <w:jc w:val="center"/>
        </w:trPr>
        <w:tc>
          <w:tcPr>
            <w:tcW w:w="1250" w:type="pct"/>
            <w:shd w:val="clear" w:color="auto" w:fill="auto"/>
          </w:tcPr>
          <w:p w14:paraId="5ED737C2" w14:textId="50FFCDD3" w:rsidR="0084649D" w:rsidRPr="00C2343A" w:rsidRDefault="0084649D" w:rsidP="005050EF">
            <w:pPr>
              <w:pStyle w:val="Textonotapie"/>
              <w:widowControl w:val="0"/>
              <w:rPr>
                <w:sz w:val="22"/>
                <w:szCs w:val="22"/>
                <w:lang w:val="es-CL"/>
              </w:rPr>
            </w:pPr>
          </w:p>
        </w:tc>
        <w:tc>
          <w:tcPr>
            <w:tcW w:w="1250" w:type="pct"/>
          </w:tcPr>
          <w:p w14:paraId="5968935A" w14:textId="2A8F976C"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 xml:space="preserve">Artículo 6.- Las trabajadoras y los trabajadores de las instituciones reconocidas como colaboradoras del Servicio Nacional de Menores o su continuador legal, que reciban los recursos establecidos en el artículo 30 de la ley N°20.032 y de las Corporaciones de Asistencia Judicial, tendrán derecho, de cargo fiscal, al aguinaldo que concede </w:t>
            </w:r>
            <w:r w:rsidRPr="00C2343A">
              <w:rPr>
                <w:rFonts w:cs="Arial"/>
                <w:bCs/>
                <w:szCs w:val="22"/>
                <w:shd w:val="clear" w:color="auto" w:fill="FFFFFF"/>
              </w:rPr>
              <w:lastRenderedPageBreak/>
              <w:t>el artículo 2, en los mismos términos que determina dicha disposición.</w:t>
            </w:r>
          </w:p>
          <w:p w14:paraId="1BE9C807"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p w14:paraId="72AB7055"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Los Ministerios de Justicia y Derechos Humanos, y de Desarrollo Social y Familia, según corresponda, fijarán internamente los procedimientos de entrega de los recursos a las referidas instituciones y de resguardo de su aplicación al pago del beneficio a que se refiere este artículo.</w:t>
            </w:r>
          </w:p>
          <w:p w14:paraId="36016B22"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p w14:paraId="6F77D3BC"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Dichos recursos se transferirán a través del Servicio Nacional de Menores, de la Secretaría y Administración General del Ministerio de Justicia y Derechos Humanos o del Servicio Nacional de Protección Especializada a la Niñez y Adolescencia, según corresponda.</w:t>
            </w:r>
          </w:p>
          <w:p w14:paraId="69DE2958" w14:textId="77777777" w:rsidR="0084649D" w:rsidRPr="00C2343A" w:rsidRDefault="0084649D" w:rsidP="00C324ED">
            <w:pPr>
              <w:widowControl w:val="0"/>
              <w:rPr>
                <w:rFonts w:cs="Arial"/>
                <w:szCs w:val="22"/>
                <w:lang w:val="es-ES_tradnl"/>
              </w:rPr>
            </w:pPr>
          </w:p>
        </w:tc>
        <w:tc>
          <w:tcPr>
            <w:tcW w:w="1250" w:type="pct"/>
          </w:tcPr>
          <w:p w14:paraId="0D14CEAC"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tc>
        <w:tc>
          <w:tcPr>
            <w:tcW w:w="1250" w:type="pct"/>
          </w:tcPr>
          <w:p w14:paraId="2DC4EEDA" w14:textId="60988D44"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Artículo 6.- Las trabajadoras y los trabajadores de las instituciones reconocidas como colaboradoras del Servicio Nacional de Menores o su continuador legal, que reciban los recursos establecidos en el artículo 30</w:t>
            </w:r>
            <w:r w:rsidR="00C4610A">
              <w:rPr>
                <w:rStyle w:val="Refdenotaalpie"/>
                <w:rFonts w:cs="Arial"/>
                <w:bCs/>
                <w:szCs w:val="22"/>
                <w:shd w:val="clear" w:color="auto" w:fill="FFFFFF"/>
              </w:rPr>
              <w:footnoteReference w:id="22"/>
            </w:r>
            <w:r w:rsidRPr="00D777D2">
              <w:rPr>
                <w:rFonts w:cs="Arial"/>
                <w:bCs/>
                <w:szCs w:val="22"/>
                <w:shd w:val="clear" w:color="auto" w:fill="FFFFFF"/>
              </w:rPr>
              <w:t xml:space="preserve"> de la ley N°20.032 y de las Corporaciones de Asistencia Judicial, tendrán derecho, de cargo fiscal, al </w:t>
            </w:r>
            <w:r w:rsidRPr="00D777D2">
              <w:rPr>
                <w:rFonts w:cs="Arial"/>
                <w:bCs/>
                <w:szCs w:val="22"/>
                <w:shd w:val="clear" w:color="auto" w:fill="FFFFFF"/>
              </w:rPr>
              <w:lastRenderedPageBreak/>
              <w:t>aguinaldo que concede el artículo 2, en los mismos términos que determina dicha disposición.</w:t>
            </w:r>
          </w:p>
          <w:p w14:paraId="770BF1BD" w14:textId="77777777" w:rsidR="00937D89" w:rsidRDefault="00937D89" w:rsidP="00937D89">
            <w:pPr>
              <w:widowControl w:val="0"/>
              <w:tabs>
                <w:tab w:val="left" w:pos="567"/>
              </w:tabs>
              <w:autoSpaceDE w:val="0"/>
              <w:autoSpaceDN w:val="0"/>
              <w:adjustRightInd w:val="0"/>
              <w:rPr>
                <w:rFonts w:cs="Arial"/>
                <w:bCs/>
                <w:szCs w:val="22"/>
                <w:shd w:val="clear" w:color="auto" w:fill="FFFFFF"/>
              </w:rPr>
            </w:pPr>
          </w:p>
          <w:p w14:paraId="69AED33A"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p>
          <w:p w14:paraId="2045E9FB"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Los Ministerios de Justicia y Derechos Humanos, y de Desarrollo Social y Familia, según corresponda, fijarán internamente los procedimientos de entrega de los recursos a las referidas instituciones y de resguardo de su aplicación al pago del beneficio a que se refiere este artículo.</w:t>
            </w:r>
          </w:p>
          <w:p w14:paraId="352E01A6"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p>
          <w:p w14:paraId="41021160"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Dichos recursos se transferirán a través del Servicio Nacional de Menores, de la Secretaría y Administración General del Ministerio de Justicia y Derechos Humanos o del Servicio Nacional de Protección Especializada a la Niñez y Adolescencia, según corresponda.</w:t>
            </w:r>
          </w:p>
          <w:p w14:paraId="07616213"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p>
          <w:p w14:paraId="47E3665C"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tc>
      </w:tr>
      <w:tr w:rsidR="0084649D" w:rsidRPr="00EE77B9" w14:paraId="47DA2610" w14:textId="79DAAA37" w:rsidTr="00E30892">
        <w:trPr>
          <w:jc w:val="center"/>
        </w:trPr>
        <w:tc>
          <w:tcPr>
            <w:tcW w:w="1250" w:type="pct"/>
            <w:shd w:val="clear" w:color="auto" w:fill="auto"/>
          </w:tcPr>
          <w:p w14:paraId="7E0A472D" w14:textId="0087F95D" w:rsidR="0084649D" w:rsidRPr="00C2343A" w:rsidRDefault="0084649D" w:rsidP="00DC73F1">
            <w:pPr>
              <w:pStyle w:val="Textonotapie"/>
              <w:widowControl w:val="0"/>
              <w:rPr>
                <w:sz w:val="22"/>
                <w:szCs w:val="22"/>
                <w:lang w:val="es-CL"/>
              </w:rPr>
            </w:pPr>
          </w:p>
        </w:tc>
        <w:tc>
          <w:tcPr>
            <w:tcW w:w="1250" w:type="pct"/>
          </w:tcPr>
          <w:p w14:paraId="4E9E18EE"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Artículo 7.- En los casos a que se refieren los artículos 3, 5 y 6, el pago del aguinaldo se efectuará por el respectivo empleador, el que recibirá los fondos pertinentes del ministerio que corresponda.</w:t>
            </w:r>
          </w:p>
          <w:p w14:paraId="10B7D2AD" w14:textId="77777777" w:rsidR="0084649D" w:rsidRPr="00C2343A" w:rsidRDefault="0084649D" w:rsidP="00C324ED">
            <w:pPr>
              <w:widowControl w:val="0"/>
              <w:rPr>
                <w:rFonts w:eastAsia="Aptos" w:cs="Arial"/>
                <w:szCs w:val="24"/>
                <w:lang w:eastAsia="en-US"/>
              </w:rPr>
            </w:pPr>
          </w:p>
        </w:tc>
        <w:tc>
          <w:tcPr>
            <w:tcW w:w="1250" w:type="pct"/>
          </w:tcPr>
          <w:p w14:paraId="0222DB51"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tc>
        <w:tc>
          <w:tcPr>
            <w:tcW w:w="1250" w:type="pct"/>
          </w:tcPr>
          <w:p w14:paraId="2129FF8C"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Artículo 7.- En los casos a que se refieren los artículos 3, 5 y 6, el pago del aguinaldo se efectuará por el respectivo empleador, el que recibirá los fondos pertinentes del ministerio que corresponda.</w:t>
            </w:r>
          </w:p>
          <w:p w14:paraId="54C0F52B"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tc>
      </w:tr>
      <w:tr w:rsidR="0084649D" w:rsidRPr="00EE77B9" w14:paraId="0967EC02" w14:textId="098A4FC3" w:rsidTr="00E30892">
        <w:trPr>
          <w:jc w:val="center"/>
        </w:trPr>
        <w:tc>
          <w:tcPr>
            <w:tcW w:w="1250" w:type="pct"/>
            <w:shd w:val="clear" w:color="auto" w:fill="auto"/>
          </w:tcPr>
          <w:p w14:paraId="0940B73F" w14:textId="77777777" w:rsidR="0084649D" w:rsidRPr="00C2343A" w:rsidRDefault="0084649D" w:rsidP="00DC73F1">
            <w:pPr>
              <w:pStyle w:val="Textonotapie"/>
              <w:widowControl w:val="0"/>
              <w:rPr>
                <w:sz w:val="22"/>
                <w:szCs w:val="22"/>
                <w:lang w:val="es-CL"/>
              </w:rPr>
            </w:pPr>
          </w:p>
        </w:tc>
        <w:tc>
          <w:tcPr>
            <w:tcW w:w="1250" w:type="pct"/>
          </w:tcPr>
          <w:p w14:paraId="14A17180"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 xml:space="preserve">Artículo 8.- </w:t>
            </w:r>
            <w:proofErr w:type="spellStart"/>
            <w:r w:rsidRPr="00C2343A">
              <w:rPr>
                <w:rFonts w:cs="Arial"/>
                <w:bCs/>
                <w:szCs w:val="22"/>
                <w:shd w:val="clear" w:color="auto" w:fill="FFFFFF"/>
              </w:rPr>
              <w:t>Concédese</w:t>
            </w:r>
            <w:proofErr w:type="spellEnd"/>
            <w:r w:rsidRPr="00C2343A">
              <w:rPr>
                <w:rFonts w:cs="Arial"/>
                <w:bCs/>
                <w:szCs w:val="22"/>
                <w:shd w:val="clear" w:color="auto" w:fill="FFFFFF"/>
              </w:rPr>
              <w:t xml:space="preserve"> a partir del año 2025, un aguinaldo de Fiestas Patrias a las trabajadoras y a los trabajadores que al 31 de agosto de cada anualidad desempeñen cargos de planta o a contrata en las entidades a que se refiere </w:t>
            </w:r>
            <w:r w:rsidRPr="00C2343A">
              <w:rPr>
                <w:rFonts w:cs="Arial"/>
                <w:bCs/>
                <w:szCs w:val="22"/>
                <w:shd w:val="clear" w:color="auto" w:fill="FFFFFF"/>
              </w:rPr>
              <w:lastRenderedPageBreak/>
              <w:t>el artículo 2 y a las trabajadoras y los trabajadores a que se refieren los artículos 3, 5 y 6.</w:t>
            </w:r>
          </w:p>
          <w:p w14:paraId="108BF293"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p w14:paraId="63E5B848"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El monto del aguinaldo será de $88.667 para las trabajadoras y los trabajadores cuya remuneración líquida que les corresponda percibir en el mes de agosto de la anualidad respectiva sea igual o inferior a $1.025.622, y de $61.552 para aquellos cuya remuneración líquida supere tal cantidad. Para estos efectos, se entenderá como remuneración líquida el total de las de carácter permanente correspondientes a dicho mes, excluidas las bonificaciones, asignaciones y bonos asociados al desempeño individual, colectivo o institucional; con la sola deducción de los impuestos y de las cotizaciones previsionales de carácter obligatorio. El aguinaldo de fiestas patrias se pagará en septiembre de cada año.</w:t>
            </w:r>
          </w:p>
          <w:p w14:paraId="7EDB9BE9"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p w14:paraId="49F94037"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 xml:space="preserve">El aguinaldo de Fiestas Patrias concedido por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 El Ministro de Hacienda dispondrá la entrega a las entidades con patrimonio propio de las </w:t>
            </w:r>
            <w:r w:rsidRPr="00C2343A">
              <w:rPr>
                <w:rFonts w:cs="Arial"/>
                <w:bCs/>
                <w:szCs w:val="22"/>
                <w:shd w:val="clear" w:color="auto" w:fill="FFFFFF"/>
              </w:rPr>
              <w:lastRenderedPageBreak/>
              <w:t>cantidades necesarias para pagarlos, si no pueden financiarlos en todo o en parte con sus recursos propios, siempre que dichos recursos le sean requeridos, como máximo, dentro de los dos meses posteriores al del pago del beneficio.</w:t>
            </w:r>
          </w:p>
          <w:p w14:paraId="7A216082"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p w14:paraId="6D8055F5"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Respecto de las trabajadoras y los trabajadores de los establecimientos de enseñanza a que se refiere el artículo 5, el Ministerio de Educación fijará internamente los procedimientos de pago y entrega de los recursos a los sostenedores o representantes legales de los referidos establecimientos y de resguardo de su aplicación al pago del aguinaldo que otorga este artículo. Dichos recursos se transferirán a través de la Subsecretaría de Educación. Respecto de las trabajadoras y los trabajadores de las instituciones a que se refiere el artículo 6, los Ministerios de Justicia y Derechos Humanos, y de Desarrollo Social y Familia, según corresponda, fijarán internamente los procedimientos de entrega de los recursos a las referidas instituciones y de resguardo de su aplicación al pago del beneficio que otorga este artículo. Dichos recursos se transferirán a través del Servicio Nacional de Menores, de la Secretaría y Administración General del Ministerio de Justicia y Derechos Humanos o del Servicio Nacional de Protección Especializada a la Niñez y Adolescencia, según corresponda.</w:t>
            </w:r>
          </w:p>
          <w:p w14:paraId="6F6E8639" w14:textId="1F5AA9DF"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p w14:paraId="7E201A09"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En los casos a que se refieren los artículos 5 y 6, el pago del aguinaldo se efectuará por el respectivo empleador, el que recibirá los fondos pertinentes del ministerio que corresponda, cuando proceda.</w:t>
            </w:r>
          </w:p>
          <w:p w14:paraId="4F65A496" w14:textId="77777777" w:rsidR="0084649D" w:rsidRPr="00C2343A" w:rsidRDefault="0084649D" w:rsidP="00C324ED">
            <w:pPr>
              <w:widowControl w:val="0"/>
              <w:rPr>
                <w:rFonts w:eastAsia="Aptos" w:cs="Arial"/>
                <w:szCs w:val="24"/>
                <w:lang w:eastAsia="en-US"/>
              </w:rPr>
            </w:pPr>
          </w:p>
        </w:tc>
        <w:tc>
          <w:tcPr>
            <w:tcW w:w="1250" w:type="pct"/>
          </w:tcPr>
          <w:p w14:paraId="735C05B1"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tc>
        <w:tc>
          <w:tcPr>
            <w:tcW w:w="1250" w:type="pct"/>
          </w:tcPr>
          <w:p w14:paraId="13AEFF10"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 xml:space="preserve">Artículo 8.- </w:t>
            </w:r>
            <w:proofErr w:type="spellStart"/>
            <w:r w:rsidRPr="00D777D2">
              <w:rPr>
                <w:rFonts w:cs="Arial"/>
                <w:bCs/>
                <w:szCs w:val="22"/>
                <w:shd w:val="clear" w:color="auto" w:fill="FFFFFF"/>
              </w:rPr>
              <w:t>Concédese</w:t>
            </w:r>
            <w:proofErr w:type="spellEnd"/>
            <w:r w:rsidRPr="00D777D2">
              <w:rPr>
                <w:rFonts w:cs="Arial"/>
                <w:bCs/>
                <w:szCs w:val="22"/>
                <w:shd w:val="clear" w:color="auto" w:fill="FFFFFF"/>
              </w:rPr>
              <w:t xml:space="preserve"> a partir del año 2025, un aguinaldo de Fiestas Patrias a las trabajadoras y a los trabajadores que al 31 de agosto de cada anualidad desempeñen cargos de planta o a contrata en las entidades a que se refiere </w:t>
            </w:r>
            <w:r w:rsidRPr="00D777D2">
              <w:rPr>
                <w:rFonts w:cs="Arial"/>
                <w:bCs/>
                <w:szCs w:val="22"/>
                <w:shd w:val="clear" w:color="auto" w:fill="FFFFFF"/>
              </w:rPr>
              <w:lastRenderedPageBreak/>
              <w:t>el artículo 2 y a las trabajadoras y los trabajadores a que se refieren los artículos 3, 5 y 6.</w:t>
            </w:r>
          </w:p>
          <w:p w14:paraId="3B7BB1CD"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p>
          <w:p w14:paraId="1360C6AA"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El monto del aguinaldo será de $88.667 para las trabajadoras y los trabajadores cuya remuneración líquida que les corresponda percibir en el mes de agosto de la anualidad respectiva sea igual o inferior a $1.025.622, y de $61.552 para aquellos cuya remuneración líquida supere tal cantidad. Para estos efectos, se entenderá como remuneración líquida el total de las de carácter permanente correspondientes a dicho mes, excluidas las bonificaciones, asignaciones y bonos asociados al desempeño individual, colectivo o institucional; con la sola deducción de los impuestos y de las cotizaciones previsionales de carácter obligatorio. El aguinaldo de fiestas patrias se pagará en septiembre de cada año.</w:t>
            </w:r>
          </w:p>
          <w:p w14:paraId="02B21C49"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p>
          <w:p w14:paraId="05F3DCA9"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 xml:space="preserve">El aguinaldo de Fiestas Patrias concedido por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 El Ministro de Hacienda dispondrá la entrega a las entidades con patrimonio propio de las </w:t>
            </w:r>
            <w:r w:rsidRPr="00D777D2">
              <w:rPr>
                <w:rFonts w:cs="Arial"/>
                <w:bCs/>
                <w:szCs w:val="22"/>
                <w:shd w:val="clear" w:color="auto" w:fill="FFFFFF"/>
              </w:rPr>
              <w:lastRenderedPageBreak/>
              <w:t>cantidades necesarias para pagarlos, si no pueden financiarlos en todo o en parte con sus recursos propios, siempre que dichos recursos le sean requeridos, como máximo, dentro de los dos meses posteriores al del pago del beneficio.</w:t>
            </w:r>
          </w:p>
          <w:p w14:paraId="77650574"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p>
          <w:p w14:paraId="798F1D9A"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Respecto de las trabajadoras y los trabajadores de los establecimientos de enseñanza a que se refiere el artículo 5, el Ministerio de Educación fijará internamente los procedimientos de pago y entrega de los recursos a los sostenedores o representantes legales de los referidos establecimientos y de resguardo de su aplicación al pago del aguinaldo que otorga este artículo. Dichos recursos se transferirán a través de la Subsecretaría de Educación. Respecto de las trabajadoras y los trabajadores de las instituciones a que se refiere el artículo 6, los Ministerios de Justicia y Derechos Humanos, y de Desarrollo Social y Familia, según corresponda, fijarán internamente los procedimientos de entrega de los recursos a las referidas instituciones y de resguardo de su aplicación al pago del beneficio que otorga este artículo. Dichos recursos se transferirán a través del Servicio Nacional de Menores, de la Secretaría y Administración General del Ministerio de Justicia y Derechos Humanos o del Servicio Nacional de Protección Especializada a la Niñez y Adolescencia, según corresponda.</w:t>
            </w:r>
          </w:p>
          <w:p w14:paraId="026F9236"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p>
          <w:p w14:paraId="0D48DF70"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En los casos a que se refieren los artículos 5 y 6, el pago del aguinaldo se efectuará por el respectivo empleador, el que recibirá los fondos pertinentes del ministerio que corresponda, cuando proceda.</w:t>
            </w:r>
          </w:p>
          <w:p w14:paraId="3FB0798C"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p>
          <w:p w14:paraId="1A2296DA"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tc>
      </w:tr>
      <w:tr w:rsidR="0084649D" w:rsidRPr="00EE77B9" w14:paraId="7E6F2F96" w14:textId="3C01E6B6" w:rsidTr="00E30892">
        <w:trPr>
          <w:jc w:val="center"/>
        </w:trPr>
        <w:tc>
          <w:tcPr>
            <w:tcW w:w="1250" w:type="pct"/>
            <w:shd w:val="clear" w:color="auto" w:fill="auto"/>
          </w:tcPr>
          <w:p w14:paraId="319FABDF" w14:textId="77777777" w:rsidR="0084649D" w:rsidRPr="00C2343A" w:rsidRDefault="0084649D" w:rsidP="00DC73F1">
            <w:pPr>
              <w:pStyle w:val="Textonotapie"/>
              <w:widowControl w:val="0"/>
              <w:rPr>
                <w:sz w:val="22"/>
                <w:szCs w:val="22"/>
                <w:lang w:val="es-CL"/>
              </w:rPr>
            </w:pPr>
          </w:p>
        </w:tc>
        <w:tc>
          <w:tcPr>
            <w:tcW w:w="1250" w:type="pct"/>
          </w:tcPr>
          <w:p w14:paraId="09FE8165"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Artículo 9.- Los aguinaldos establecidos en los artículos precedentes no corresponderán a las trabajadoras y a los trabajadores cuyas remuneraciones sean pagadas en moneda extranjera.</w:t>
            </w:r>
          </w:p>
          <w:p w14:paraId="42241CBC" w14:textId="77777777" w:rsidR="0084649D" w:rsidRPr="00C2343A" w:rsidRDefault="0084649D" w:rsidP="00C324ED">
            <w:pPr>
              <w:widowControl w:val="0"/>
              <w:rPr>
                <w:rFonts w:eastAsia="Aptos" w:cs="Arial"/>
                <w:szCs w:val="24"/>
                <w:lang w:eastAsia="en-US"/>
              </w:rPr>
            </w:pPr>
          </w:p>
        </w:tc>
        <w:tc>
          <w:tcPr>
            <w:tcW w:w="1250" w:type="pct"/>
          </w:tcPr>
          <w:p w14:paraId="0FF85396"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tc>
        <w:tc>
          <w:tcPr>
            <w:tcW w:w="1250" w:type="pct"/>
          </w:tcPr>
          <w:p w14:paraId="167A09B3"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Artículo 9.- Los aguinaldos establecidos en los artículos precedentes no corresponderán a las trabajadoras y a los trabajadores cuyas remuneraciones sean pagadas en moneda extranjera.</w:t>
            </w:r>
          </w:p>
          <w:p w14:paraId="2FFCB2D4"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tc>
      </w:tr>
      <w:tr w:rsidR="0084649D" w:rsidRPr="00EE77B9" w14:paraId="7DBCF810" w14:textId="0C653946" w:rsidTr="00E30892">
        <w:trPr>
          <w:jc w:val="center"/>
        </w:trPr>
        <w:tc>
          <w:tcPr>
            <w:tcW w:w="1250" w:type="pct"/>
            <w:shd w:val="clear" w:color="auto" w:fill="auto"/>
          </w:tcPr>
          <w:p w14:paraId="14E00B2A" w14:textId="77777777" w:rsidR="0084649D" w:rsidRPr="00C2343A" w:rsidRDefault="0084649D" w:rsidP="00DC73F1">
            <w:pPr>
              <w:pStyle w:val="Textonotapie"/>
              <w:widowControl w:val="0"/>
              <w:rPr>
                <w:sz w:val="22"/>
                <w:szCs w:val="22"/>
                <w:lang w:val="es-CL"/>
              </w:rPr>
            </w:pPr>
          </w:p>
        </w:tc>
        <w:tc>
          <w:tcPr>
            <w:tcW w:w="1250" w:type="pct"/>
          </w:tcPr>
          <w:p w14:paraId="460534E0"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Artículo 10.- Los aguinaldos a que se refiere esta ley no serán imponibles ni tributables y, en consecuencia, no estarán afectos a descuento alguno.</w:t>
            </w:r>
          </w:p>
          <w:p w14:paraId="50CA41CD"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p w14:paraId="424F780A" w14:textId="77777777" w:rsidR="0084649D" w:rsidRPr="00C2343A" w:rsidRDefault="0084649D" w:rsidP="00C324ED">
            <w:pPr>
              <w:widowControl w:val="0"/>
              <w:rPr>
                <w:rFonts w:eastAsia="Aptos" w:cs="Arial"/>
                <w:szCs w:val="24"/>
                <w:lang w:eastAsia="en-US"/>
              </w:rPr>
            </w:pPr>
          </w:p>
        </w:tc>
        <w:tc>
          <w:tcPr>
            <w:tcW w:w="1250" w:type="pct"/>
          </w:tcPr>
          <w:p w14:paraId="7F207AA5"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tc>
        <w:tc>
          <w:tcPr>
            <w:tcW w:w="1250" w:type="pct"/>
          </w:tcPr>
          <w:p w14:paraId="7DA8D0D1"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Artículo 10.- Los aguinaldos a que se refiere esta ley no serán imponibles ni tributables y, en consecuencia, no estarán afectos a descuento alguno.</w:t>
            </w:r>
          </w:p>
          <w:p w14:paraId="2252E622"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tc>
      </w:tr>
      <w:tr w:rsidR="0084649D" w:rsidRPr="00EE77B9" w14:paraId="78CCE17E" w14:textId="61536690" w:rsidTr="00E30892">
        <w:trPr>
          <w:jc w:val="center"/>
        </w:trPr>
        <w:tc>
          <w:tcPr>
            <w:tcW w:w="1250" w:type="pct"/>
            <w:shd w:val="clear" w:color="auto" w:fill="auto"/>
          </w:tcPr>
          <w:p w14:paraId="3900A65A" w14:textId="77777777" w:rsidR="0084649D" w:rsidRPr="00C2343A" w:rsidRDefault="0084649D" w:rsidP="00DC73F1">
            <w:pPr>
              <w:pStyle w:val="Textonotapie"/>
              <w:widowControl w:val="0"/>
              <w:rPr>
                <w:sz w:val="22"/>
                <w:szCs w:val="22"/>
                <w:lang w:val="es-CL"/>
              </w:rPr>
            </w:pPr>
          </w:p>
        </w:tc>
        <w:tc>
          <w:tcPr>
            <w:tcW w:w="1250" w:type="pct"/>
          </w:tcPr>
          <w:p w14:paraId="17C1B4C9" w14:textId="77777777" w:rsidR="0084649D" w:rsidRPr="00C2343A" w:rsidRDefault="0084649D" w:rsidP="00162368">
            <w:pPr>
              <w:widowControl w:val="0"/>
              <w:tabs>
                <w:tab w:val="left" w:pos="567"/>
                <w:tab w:val="left" w:pos="3686"/>
                <w:tab w:val="left" w:pos="4536"/>
              </w:tabs>
              <w:autoSpaceDE w:val="0"/>
              <w:autoSpaceDN w:val="0"/>
              <w:adjustRightInd w:val="0"/>
              <w:rPr>
                <w:rFonts w:cs="Arial"/>
                <w:bCs/>
                <w:szCs w:val="22"/>
                <w:shd w:val="clear" w:color="auto" w:fill="FFFFFF"/>
              </w:rPr>
            </w:pPr>
            <w:r w:rsidRPr="00C2343A">
              <w:rPr>
                <w:rFonts w:cs="Arial"/>
                <w:bCs/>
                <w:szCs w:val="22"/>
                <w:shd w:val="clear" w:color="auto" w:fill="FFFFFF"/>
              </w:rPr>
              <w:t>Artículo 11.- Las trabajadoras y los trabajadores a que se refiere esta ley que se encuentren en goce de subsidio por incapacidad laboral tendrán derecho al aguinaldo respectivo de acuerdo con el monto de la última remuneración mensual que hayan percibido.</w:t>
            </w:r>
          </w:p>
          <w:p w14:paraId="0E179CA9" w14:textId="77777777" w:rsidR="0084649D" w:rsidRPr="00C2343A" w:rsidRDefault="0084649D" w:rsidP="00C324ED">
            <w:pPr>
              <w:widowControl w:val="0"/>
              <w:rPr>
                <w:rFonts w:eastAsia="Aptos" w:cs="Arial"/>
                <w:szCs w:val="24"/>
                <w:lang w:eastAsia="en-US"/>
              </w:rPr>
            </w:pPr>
          </w:p>
          <w:p w14:paraId="60D1A3D2"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 xml:space="preserve">Las trabajadoras y los trabajadores que en virtud de esta ley puedan impetrar el correspondiente aguinaldo de dos o más entidades diferentes sólo tendrán derecho al que determine la remuneración de mayor monto, y los que, a su vez, sean pensionados de algún </w:t>
            </w:r>
            <w:r w:rsidRPr="00C2343A">
              <w:rPr>
                <w:rFonts w:cs="Arial"/>
                <w:bCs/>
                <w:szCs w:val="22"/>
                <w:shd w:val="clear" w:color="auto" w:fill="FFFFFF"/>
              </w:rPr>
              <w:lastRenderedPageBreak/>
              <w:t>régimen de previsión sólo tendrán derecho a la parte del aguinaldo que otorga el artículo 2 que exceda a la cantidad que les corresponda percibir por concepto de aguinaldo, en su calidad de pensionado. Al efecto, deberá considerarse el total que represente la suma de su remuneración y su pensión, líquidas.</w:t>
            </w:r>
          </w:p>
          <w:p w14:paraId="6586ABF8"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p w14:paraId="7A802C85"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Cuando por efectos de contratos o convenios entre empleadores y las trabajadoras y los trabajadores de entidades contempladas en los artículos anteriores corresponda el pago de aguinaldo de Navidad o de Fiestas Patrias, éstos serán imputables al monto establecido en esta ley y podrán acogerse al financiamiento que ésta señala.</w:t>
            </w:r>
          </w:p>
          <w:p w14:paraId="2238EBF2"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p w14:paraId="7CC05FAD"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La diferencia en favor del trabajador que de ello resulte será de cargo de la respectiva entidad empleadora.</w:t>
            </w:r>
          </w:p>
          <w:p w14:paraId="7B237BF6"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p w14:paraId="700E89E4" w14:textId="143D489E" w:rsidR="0084649D" w:rsidRPr="00C2343A" w:rsidRDefault="0084649D" w:rsidP="00C324ED">
            <w:pPr>
              <w:widowControl w:val="0"/>
              <w:rPr>
                <w:rFonts w:eastAsia="Aptos" w:cs="Arial"/>
                <w:szCs w:val="24"/>
                <w:lang w:eastAsia="en-US"/>
              </w:rPr>
            </w:pPr>
          </w:p>
        </w:tc>
        <w:tc>
          <w:tcPr>
            <w:tcW w:w="1250" w:type="pct"/>
          </w:tcPr>
          <w:p w14:paraId="62DD8EA3" w14:textId="77777777" w:rsidR="0084649D" w:rsidRPr="00C2343A" w:rsidRDefault="0084649D" w:rsidP="00162368">
            <w:pPr>
              <w:widowControl w:val="0"/>
              <w:tabs>
                <w:tab w:val="left" w:pos="567"/>
                <w:tab w:val="left" w:pos="3686"/>
                <w:tab w:val="left" w:pos="4536"/>
              </w:tabs>
              <w:autoSpaceDE w:val="0"/>
              <w:autoSpaceDN w:val="0"/>
              <w:adjustRightInd w:val="0"/>
              <w:rPr>
                <w:rFonts w:cs="Arial"/>
                <w:bCs/>
                <w:szCs w:val="22"/>
                <w:shd w:val="clear" w:color="auto" w:fill="FFFFFF"/>
              </w:rPr>
            </w:pPr>
          </w:p>
        </w:tc>
        <w:tc>
          <w:tcPr>
            <w:tcW w:w="1250" w:type="pct"/>
          </w:tcPr>
          <w:p w14:paraId="6DF8A58E" w14:textId="77777777" w:rsidR="00937D89" w:rsidRPr="00D777D2" w:rsidRDefault="00937D89" w:rsidP="00937D89">
            <w:pPr>
              <w:widowControl w:val="0"/>
              <w:tabs>
                <w:tab w:val="left" w:pos="567"/>
                <w:tab w:val="left" w:pos="3686"/>
                <w:tab w:val="left" w:pos="4536"/>
              </w:tabs>
              <w:autoSpaceDE w:val="0"/>
              <w:autoSpaceDN w:val="0"/>
              <w:adjustRightInd w:val="0"/>
              <w:rPr>
                <w:rFonts w:cs="Arial"/>
                <w:bCs/>
                <w:szCs w:val="22"/>
                <w:shd w:val="clear" w:color="auto" w:fill="FFFFFF"/>
              </w:rPr>
            </w:pPr>
            <w:r w:rsidRPr="00D777D2">
              <w:rPr>
                <w:rFonts w:cs="Arial"/>
                <w:bCs/>
                <w:szCs w:val="22"/>
                <w:shd w:val="clear" w:color="auto" w:fill="FFFFFF"/>
              </w:rPr>
              <w:t>Artículo 11.- Las trabajadoras y los trabajadores a que se refiere esta ley que se encuentren en goce de subsidio por incapacidad laboral tendrán derecho al aguinaldo respectivo de acuerdo con el monto de la última remuneración mensual que hayan percibido.</w:t>
            </w:r>
          </w:p>
          <w:p w14:paraId="76F43723"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p>
          <w:p w14:paraId="11F431FA"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 xml:space="preserve">Las trabajadoras y los trabajadores que en virtud de esta ley puedan impetrar el correspondiente aguinaldo de dos o más entidades diferentes sólo tendrán derecho al que determine la remuneración de mayor monto, y los que, a su vez, sean pensionados de algún </w:t>
            </w:r>
            <w:r w:rsidRPr="00D777D2">
              <w:rPr>
                <w:rFonts w:cs="Arial"/>
                <w:bCs/>
                <w:szCs w:val="22"/>
                <w:shd w:val="clear" w:color="auto" w:fill="FFFFFF"/>
              </w:rPr>
              <w:lastRenderedPageBreak/>
              <w:t>régimen de previsión sólo tendrán derecho a la parte del aguinaldo que otorga el artículo 2 que exceda a la cantidad que les corresponda percibir por concepto de aguinaldo, en su calidad de pensionado. Al efecto, deberá considerarse el total que represente la suma de su remuneración y su pensión, líquidas.</w:t>
            </w:r>
          </w:p>
          <w:p w14:paraId="602E0BD3"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p>
          <w:p w14:paraId="61888CD8"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Cuando por efectos de contratos o convenios entre empleadores y las trabajadoras y los trabajadores de entidades contempladas en los artículos anteriores corresponda el pago de aguinaldo de Navidad o de Fiestas Patrias, éstos serán imputables al monto establecido en esta ley y podrán acogerse al financiamiento que ésta señala.</w:t>
            </w:r>
          </w:p>
          <w:p w14:paraId="4E902996"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p>
          <w:p w14:paraId="0B9847A5"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La diferencia en favor del trabajador que de ello resulte será de cargo de la respectiva entidad empleadora.</w:t>
            </w:r>
          </w:p>
          <w:p w14:paraId="579295B3" w14:textId="77777777" w:rsidR="0084649D" w:rsidRPr="00C2343A" w:rsidRDefault="0084649D" w:rsidP="00162368">
            <w:pPr>
              <w:widowControl w:val="0"/>
              <w:tabs>
                <w:tab w:val="left" w:pos="567"/>
                <w:tab w:val="left" w:pos="3686"/>
                <w:tab w:val="left" w:pos="4536"/>
              </w:tabs>
              <w:autoSpaceDE w:val="0"/>
              <w:autoSpaceDN w:val="0"/>
              <w:adjustRightInd w:val="0"/>
              <w:rPr>
                <w:rFonts w:cs="Arial"/>
                <w:bCs/>
                <w:szCs w:val="22"/>
                <w:shd w:val="clear" w:color="auto" w:fill="FFFFFF"/>
              </w:rPr>
            </w:pPr>
          </w:p>
        </w:tc>
      </w:tr>
      <w:tr w:rsidR="0084649D" w:rsidRPr="00EE77B9" w14:paraId="0B7B2D33" w14:textId="2D85E9BE" w:rsidTr="00E30892">
        <w:trPr>
          <w:jc w:val="center"/>
        </w:trPr>
        <w:tc>
          <w:tcPr>
            <w:tcW w:w="1250" w:type="pct"/>
            <w:shd w:val="clear" w:color="auto" w:fill="auto"/>
          </w:tcPr>
          <w:p w14:paraId="4E32EAA5" w14:textId="77777777" w:rsidR="0084649D" w:rsidRPr="00C2343A" w:rsidRDefault="0084649D" w:rsidP="00DC73F1">
            <w:pPr>
              <w:pStyle w:val="Textonotapie"/>
              <w:widowControl w:val="0"/>
              <w:rPr>
                <w:sz w:val="22"/>
                <w:szCs w:val="22"/>
                <w:lang w:val="es-CL"/>
              </w:rPr>
            </w:pPr>
          </w:p>
        </w:tc>
        <w:tc>
          <w:tcPr>
            <w:tcW w:w="1250" w:type="pct"/>
          </w:tcPr>
          <w:p w14:paraId="03018941"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r w:rsidRPr="00C2343A">
              <w:rPr>
                <w:rFonts w:cs="Arial"/>
                <w:bCs/>
                <w:szCs w:val="22"/>
                <w:shd w:val="clear" w:color="auto" w:fill="FFFFFF"/>
              </w:rPr>
              <w:t>Artículo 12.- Quienes perciban maliciosamente los aguinaldos que otorga esta ley deberán restituir quintuplicada la cantidad recibida en exceso, sin perjuicio de las sanciones administrativas y penales que puedan corresponderles.</w:t>
            </w:r>
          </w:p>
          <w:p w14:paraId="1CB29E9A" w14:textId="77777777" w:rsidR="0084649D" w:rsidRPr="00C2343A" w:rsidRDefault="0084649D" w:rsidP="00C324ED">
            <w:pPr>
              <w:widowControl w:val="0"/>
              <w:rPr>
                <w:rFonts w:eastAsia="Aptos" w:cs="Arial"/>
                <w:szCs w:val="24"/>
                <w:lang w:eastAsia="en-US"/>
              </w:rPr>
            </w:pPr>
          </w:p>
        </w:tc>
        <w:tc>
          <w:tcPr>
            <w:tcW w:w="1250" w:type="pct"/>
          </w:tcPr>
          <w:p w14:paraId="2594C0C0"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tc>
        <w:tc>
          <w:tcPr>
            <w:tcW w:w="1250" w:type="pct"/>
          </w:tcPr>
          <w:p w14:paraId="55EA0F0C" w14:textId="77777777" w:rsidR="00937D89" w:rsidRPr="00D777D2" w:rsidRDefault="00937D89" w:rsidP="00937D89">
            <w:pPr>
              <w:widowControl w:val="0"/>
              <w:tabs>
                <w:tab w:val="left" w:pos="567"/>
              </w:tabs>
              <w:autoSpaceDE w:val="0"/>
              <w:autoSpaceDN w:val="0"/>
              <w:adjustRightInd w:val="0"/>
              <w:rPr>
                <w:rFonts w:cs="Arial"/>
                <w:bCs/>
                <w:szCs w:val="22"/>
                <w:shd w:val="clear" w:color="auto" w:fill="FFFFFF"/>
              </w:rPr>
            </w:pPr>
            <w:r w:rsidRPr="00D777D2">
              <w:rPr>
                <w:rFonts w:cs="Arial"/>
                <w:bCs/>
                <w:szCs w:val="22"/>
                <w:shd w:val="clear" w:color="auto" w:fill="FFFFFF"/>
              </w:rPr>
              <w:t>Artículo 12.- Quienes perciban maliciosamente los aguinaldos que otorga esta ley deberán restituir quintuplicada la cantidad recibida en exceso, sin perjuicio de las sanciones administrativas y penales que puedan corresponderles.</w:t>
            </w:r>
          </w:p>
          <w:p w14:paraId="0564DF37" w14:textId="77777777" w:rsidR="0084649D" w:rsidRPr="00C2343A" w:rsidRDefault="0084649D" w:rsidP="00162368">
            <w:pPr>
              <w:widowControl w:val="0"/>
              <w:tabs>
                <w:tab w:val="left" w:pos="567"/>
              </w:tabs>
              <w:autoSpaceDE w:val="0"/>
              <w:autoSpaceDN w:val="0"/>
              <w:adjustRightInd w:val="0"/>
              <w:rPr>
                <w:rFonts w:cs="Arial"/>
                <w:bCs/>
                <w:szCs w:val="22"/>
                <w:shd w:val="clear" w:color="auto" w:fill="FFFFFF"/>
              </w:rPr>
            </w:pPr>
          </w:p>
        </w:tc>
      </w:tr>
      <w:tr w:rsidR="0084649D" w:rsidRPr="00EE77B9" w14:paraId="6CFAC885" w14:textId="09D3F582" w:rsidTr="00E30892">
        <w:trPr>
          <w:jc w:val="center"/>
        </w:trPr>
        <w:tc>
          <w:tcPr>
            <w:tcW w:w="1250" w:type="pct"/>
            <w:shd w:val="clear" w:color="auto" w:fill="auto"/>
          </w:tcPr>
          <w:p w14:paraId="799E5217" w14:textId="77777777" w:rsidR="0084649D" w:rsidRPr="00C2343A" w:rsidRDefault="0084649D" w:rsidP="00DC73F1">
            <w:pPr>
              <w:pStyle w:val="Textonotapie"/>
              <w:widowControl w:val="0"/>
              <w:rPr>
                <w:sz w:val="22"/>
                <w:szCs w:val="22"/>
                <w:lang w:val="es-CL"/>
              </w:rPr>
            </w:pPr>
          </w:p>
        </w:tc>
        <w:tc>
          <w:tcPr>
            <w:tcW w:w="1250" w:type="pct"/>
          </w:tcPr>
          <w:p w14:paraId="7E932FCA" w14:textId="083105A0" w:rsidR="0084649D" w:rsidRPr="00C2343A" w:rsidRDefault="0084649D" w:rsidP="00162368">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13.- </w:t>
            </w:r>
            <w:proofErr w:type="spellStart"/>
            <w:r w:rsidRPr="00C2343A">
              <w:rPr>
                <w:rFonts w:cs="Arial"/>
                <w:bCs/>
                <w:szCs w:val="22"/>
                <w:shd w:val="clear" w:color="auto" w:fill="FFFFFF"/>
              </w:rPr>
              <w:t>Concédese</w:t>
            </w:r>
            <w:proofErr w:type="spellEnd"/>
            <w:r w:rsidRPr="00C2343A">
              <w:rPr>
                <w:rFonts w:cs="Arial"/>
                <w:bCs/>
                <w:szCs w:val="22"/>
                <w:shd w:val="clear" w:color="auto" w:fill="FFFFFF"/>
              </w:rPr>
              <w:t xml:space="preserve"> a partir del año 2025 un bono de escolaridad a las </w:t>
            </w:r>
            <w:r w:rsidRPr="00C2343A">
              <w:rPr>
                <w:rFonts w:cs="Arial"/>
                <w:bCs/>
                <w:szCs w:val="22"/>
                <w:shd w:val="clear" w:color="auto" w:fill="FFFFFF"/>
              </w:rPr>
              <w:lastRenderedPageBreak/>
              <w:t xml:space="preserve">trabajadoras y a los trabajadores a que se refiere el artículo 1; a quienes se desempeñen en los servicios traspasados a las municipalidades en virtud de lo dispuesto en el decreto con fuerza de ley N°1-3.063, de 1980, del Ministerio del Interior; a las trabajadoras y a los trabajadores a que se refiere el título V del decreto con fuerza de ley N°1, de 1997, del Ministerio de Educación, que fija el texto refundido, coordinado y sistematizado de la ley N°19.070, que se desempeñen en los establecimientos educacionales regidos por el decreto con fuerza de ley N°2, de 1998, del Ministerio de Educación; por el decreto ley N°3.166, de 1980, y los de las Corporaciones de Asistencia Judicial. El bono de escolaridad será no imponible ni tributable, y se otorgará por cada hija o hijo de entre cuatro y veinticuatro años de edad, que sea carga familiar reconocida para los efectos del decreto con fuerza de ley N°150, de 1981, del Ministerio del Trabajo y Previsión Social. Este beneficio se otorgará aun cuando </w:t>
            </w:r>
            <w:r w:rsidRPr="00C2343A">
              <w:rPr>
                <w:rFonts w:cs="Arial"/>
                <w:bCs/>
                <w:szCs w:val="22"/>
                <w:shd w:val="clear" w:color="auto" w:fill="FFFFFF"/>
              </w:rPr>
              <w:lastRenderedPageBreak/>
              <w:t xml:space="preserve">no perciban el beneficio de asignación familiar por aplicación de lo dispuesto en el artículo 1 de la ley N°18.987, y siempre que se encuentren cursando estudios regulares en los niveles de enseñanza pre- básica del 1° nivel de transición, 2° nivel de transición, educación básica o media, educación superior o educación especial, en establecimientos educacionales del Estado o reconocidos por éste. El monto del bono ascenderá a la suma de $86.232, el que será pagado en 2 cuotas iguales de $43.116 cada una; la primera en marzo y la segunda en junio del año respectivo. Para su pago podrá estarse a lo que dispone el artículo 7 del decreto con fuerza de ley N°150, de </w:t>
            </w:r>
            <w:r w:rsidRPr="00C2343A">
              <w:rPr>
                <w:rFonts w:cs="Arial"/>
                <w:bCs/>
                <w:szCs w:val="22"/>
                <w:shd w:val="clear" w:color="auto" w:fill="FFFFFF"/>
              </w:rPr>
              <w:lastRenderedPageBreak/>
              <w:t>1981, del Ministerio del Trabajo y Previsión Social.</w:t>
            </w:r>
          </w:p>
          <w:p w14:paraId="6F9D531D" w14:textId="77777777" w:rsidR="0084649D" w:rsidRPr="00C2343A" w:rsidRDefault="0084649D" w:rsidP="00162368">
            <w:pPr>
              <w:widowControl w:val="0"/>
              <w:tabs>
                <w:tab w:val="left" w:pos="2552"/>
              </w:tabs>
              <w:rPr>
                <w:rFonts w:cs="Arial"/>
                <w:bCs/>
                <w:szCs w:val="22"/>
                <w:shd w:val="clear" w:color="auto" w:fill="FFFFFF"/>
              </w:rPr>
            </w:pPr>
          </w:p>
          <w:p w14:paraId="018A6DC2" w14:textId="77777777" w:rsidR="0084649D" w:rsidRPr="00C2343A" w:rsidRDefault="0084649D" w:rsidP="00162368">
            <w:pPr>
              <w:widowControl w:val="0"/>
              <w:tabs>
                <w:tab w:val="left" w:pos="2552"/>
              </w:tabs>
              <w:rPr>
                <w:rFonts w:cs="Arial"/>
                <w:bCs/>
                <w:szCs w:val="22"/>
                <w:shd w:val="clear" w:color="auto" w:fill="FFFFFF"/>
              </w:rPr>
            </w:pPr>
            <w:r w:rsidRPr="00C2343A">
              <w:rPr>
                <w:rFonts w:cs="Arial"/>
                <w:bCs/>
                <w:szCs w:val="22"/>
                <w:shd w:val="clear" w:color="auto" w:fill="FFFFFF"/>
              </w:rPr>
              <w:t>Cuando por efectos de contratos o convenios entre empleadores y las trabajadoras y los trabajadores de entidades contempladas en el inciso anterior, corresponda el pago del bono de escolaridad, éste será imputable al monto establecido en este artículo y podrán acogerse al financiamiento que esta ley señala.</w:t>
            </w:r>
          </w:p>
          <w:p w14:paraId="36A16672" w14:textId="77777777" w:rsidR="0084649D" w:rsidRPr="00C2343A" w:rsidRDefault="0084649D" w:rsidP="00162368">
            <w:pPr>
              <w:widowControl w:val="0"/>
              <w:tabs>
                <w:tab w:val="left" w:pos="2552"/>
              </w:tabs>
              <w:rPr>
                <w:rFonts w:cs="Arial"/>
                <w:bCs/>
                <w:szCs w:val="22"/>
                <w:shd w:val="clear" w:color="auto" w:fill="FFFFFF"/>
              </w:rPr>
            </w:pPr>
          </w:p>
          <w:p w14:paraId="68E3FB61" w14:textId="77777777" w:rsidR="0084649D" w:rsidRPr="00C2343A" w:rsidRDefault="0084649D" w:rsidP="00162368">
            <w:pPr>
              <w:widowControl w:val="0"/>
              <w:tabs>
                <w:tab w:val="left" w:pos="2552"/>
              </w:tabs>
              <w:rPr>
                <w:rFonts w:cs="Arial"/>
                <w:bCs/>
                <w:szCs w:val="22"/>
                <w:shd w:val="clear" w:color="auto" w:fill="FFFFFF"/>
              </w:rPr>
            </w:pPr>
            <w:r w:rsidRPr="00C2343A">
              <w:rPr>
                <w:rFonts w:cs="Arial"/>
                <w:bCs/>
                <w:szCs w:val="22"/>
                <w:shd w:val="clear" w:color="auto" w:fill="FFFFFF"/>
              </w:rPr>
              <w:t>En los casos de jornadas parciales, concurrirán al pago las entidades en que preste sus servicios el trabajador o trabajadora, en la proporción que corresponda.</w:t>
            </w:r>
          </w:p>
          <w:p w14:paraId="0D2FA6FC" w14:textId="77777777" w:rsidR="0084649D" w:rsidRPr="00C2343A" w:rsidRDefault="0084649D" w:rsidP="00162368">
            <w:pPr>
              <w:widowControl w:val="0"/>
              <w:tabs>
                <w:tab w:val="left" w:pos="2552"/>
              </w:tabs>
              <w:rPr>
                <w:rFonts w:cs="Arial"/>
                <w:bCs/>
                <w:szCs w:val="22"/>
                <w:shd w:val="clear" w:color="auto" w:fill="FFFFFF"/>
              </w:rPr>
            </w:pPr>
          </w:p>
          <w:p w14:paraId="7825D6DA" w14:textId="77777777" w:rsidR="0084649D" w:rsidRPr="00C2343A" w:rsidRDefault="0084649D" w:rsidP="00162368">
            <w:pPr>
              <w:widowControl w:val="0"/>
              <w:tabs>
                <w:tab w:val="left" w:pos="2552"/>
              </w:tabs>
              <w:rPr>
                <w:rFonts w:cs="Arial"/>
                <w:bCs/>
                <w:szCs w:val="22"/>
                <w:shd w:val="clear" w:color="auto" w:fill="FFFFFF"/>
              </w:rPr>
            </w:pPr>
            <w:r w:rsidRPr="00C2343A">
              <w:rPr>
                <w:rFonts w:cs="Arial"/>
                <w:bCs/>
                <w:szCs w:val="22"/>
                <w:shd w:val="clear" w:color="auto" w:fill="FFFFFF"/>
              </w:rPr>
              <w:t>Quienes perciban maliciosamente este bono deberán restituir quintuplicada la cantidad percibida en exceso, sin perjuicio de las sanciones administrativas y penales que pudieran corresponderles.</w:t>
            </w:r>
          </w:p>
          <w:p w14:paraId="30E21E90" w14:textId="77777777" w:rsidR="0084649D" w:rsidRPr="00C2343A" w:rsidRDefault="0084649D" w:rsidP="00162368">
            <w:pPr>
              <w:widowControl w:val="0"/>
              <w:tabs>
                <w:tab w:val="left" w:pos="2552"/>
              </w:tabs>
              <w:rPr>
                <w:rFonts w:cs="Arial"/>
                <w:bCs/>
                <w:szCs w:val="22"/>
                <w:shd w:val="clear" w:color="auto" w:fill="FFFFFF"/>
              </w:rPr>
            </w:pPr>
          </w:p>
          <w:p w14:paraId="6F3C078E" w14:textId="77777777" w:rsidR="0084649D" w:rsidRPr="00C2343A" w:rsidRDefault="0084649D" w:rsidP="00C324ED">
            <w:pPr>
              <w:widowControl w:val="0"/>
              <w:rPr>
                <w:rFonts w:eastAsia="Aptos" w:cs="Arial"/>
                <w:szCs w:val="24"/>
                <w:lang w:eastAsia="en-US"/>
              </w:rPr>
            </w:pPr>
          </w:p>
        </w:tc>
        <w:tc>
          <w:tcPr>
            <w:tcW w:w="1250" w:type="pct"/>
          </w:tcPr>
          <w:p w14:paraId="35C98AAE" w14:textId="77777777" w:rsidR="0084649D" w:rsidRPr="00C2343A" w:rsidRDefault="0084649D" w:rsidP="00162368">
            <w:pPr>
              <w:widowControl w:val="0"/>
              <w:tabs>
                <w:tab w:val="left" w:pos="2552"/>
              </w:tabs>
              <w:rPr>
                <w:rFonts w:cs="Arial"/>
                <w:bCs/>
                <w:szCs w:val="22"/>
                <w:shd w:val="clear" w:color="auto" w:fill="FFFFFF"/>
              </w:rPr>
            </w:pPr>
          </w:p>
        </w:tc>
        <w:tc>
          <w:tcPr>
            <w:tcW w:w="1250" w:type="pct"/>
          </w:tcPr>
          <w:p w14:paraId="75017D1B" w14:textId="70B6C244"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13.- </w:t>
            </w:r>
            <w:proofErr w:type="spellStart"/>
            <w:r w:rsidRPr="00D777D2">
              <w:rPr>
                <w:rFonts w:cs="Arial"/>
                <w:bCs/>
                <w:szCs w:val="22"/>
                <w:shd w:val="clear" w:color="auto" w:fill="FFFFFF"/>
              </w:rPr>
              <w:t>Concédese</w:t>
            </w:r>
            <w:proofErr w:type="spellEnd"/>
            <w:r w:rsidRPr="00D777D2">
              <w:rPr>
                <w:rFonts w:cs="Arial"/>
                <w:bCs/>
                <w:szCs w:val="22"/>
                <w:shd w:val="clear" w:color="auto" w:fill="FFFFFF"/>
              </w:rPr>
              <w:t xml:space="preserve"> a partir del año 2025 un bono de escolaridad a las </w:t>
            </w:r>
            <w:r w:rsidRPr="00D777D2">
              <w:rPr>
                <w:rFonts w:cs="Arial"/>
                <w:bCs/>
                <w:szCs w:val="22"/>
                <w:shd w:val="clear" w:color="auto" w:fill="FFFFFF"/>
              </w:rPr>
              <w:lastRenderedPageBreak/>
              <w:t>trabajadoras y a los trabajadores a que se refiere el artículo 1; a quienes se desempeñen en los servicios traspasados a las municipalidades en virtud de lo dispuesto en el decreto con fuerza de ley N°1-3.063</w:t>
            </w:r>
            <w:r w:rsidR="00C4610A">
              <w:rPr>
                <w:rStyle w:val="Refdenotaalpie"/>
                <w:rFonts w:cs="Arial"/>
                <w:bCs/>
                <w:szCs w:val="22"/>
                <w:shd w:val="clear" w:color="auto" w:fill="FFFFFF"/>
              </w:rPr>
              <w:footnoteReference w:id="23"/>
            </w:r>
            <w:r w:rsidRPr="00D777D2">
              <w:rPr>
                <w:rFonts w:cs="Arial"/>
                <w:bCs/>
                <w:szCs w:val="22"/>
                <w:shd w:val="clear" w:color="auto" w:fill="FFFFFF"/>
              </w:rPr>
              <w:t>, de 1980, del Ministerio del Interior; a las trabajadoras y a los trabajadores a que se refiere el título V del decreto con fuerza de ley N°1</w:t>
            </w:r>
            <w:r w:rsidR="00C4610A">
              <w:rPr>
                <w:rStyle w:val="Refdenotaalpie"/>
                <w:rFonts w:cs="Arial"/>
                <w:bCs/>
                <w:szCs w:val="22"/>
                <w:shd w:val="clear" w:color="auto" w:fill="FFFFFF"/>
              </w:rPr>
              <w:footnoteReference w:id="24"/>
            </w:r>
            <w:r w:rsidRPr="00D777D2">
              <w:rPr>
                <w:rFonts w:cs="Arial"/>
                <w:bCs/>
                <w:szCs w:val="22"/>
                <w:shd w:val="clear" w:color="auto" w:fill="FFFFFF"/>
              </w:rPr>
              <w:t>, de 1997, del Ministerio de Educación, que fija el texto refundido, coordinado y sistematizado de la ley N°19.070, que se desempeñen en los establecimientos educacionales regidos por el decreto con fuerza de ley N°2, de 1998, del Ministerio de Educación; por el decreto ley N°3.166, de 1980, y los de las Corporaciones de Asistencia Judicial. El bono de escolaridad será no imponible ni tributable, y se otorgará por cada hija o hijo de entre cuatro y veinticuatro años de edad, que sea carga familiar reconocida para los efectos del decreto con fuerza de ley N°150</w:t>
            </w:r>
            <w:r w:rsidR="00C4610A">
              <w:rPr>
                <w:rStyle w:val="Refdenotaalpie"/>
                <w:rFonts w:cs="Arial"/>
                <w:bCs/>
                <w:szCs w:val="22"/>
                <w:shd w:val="clear" w:color="auto" w:fill="FFFFFF"/>
              </w:rPr>
              <w:footnoteReference w:id="25"/>
            </w:r>
            <w:r w:rsidRPr="00D777D2">
              <w:rPr>
                <w:rFonts w:cs="Arial"/>
                <w:bCs/>
                <w:szCs w:val="22"/>
                <w:shd w:val="clear" w:color="auto" w:fill="FFFFFF"/>
              </w:rPr>
              <w:t xml:space="preserve">, de 1981, del Ministerio del Trabajo y Previsión Social. Este beneficio se otorgará aun cuando </w:t>
            </w:r>
            <w:r w:rsidRPr="00D777D2">
              <w:rPr>
                <w:rFonts w:cs="Arial"/>
                <w:bCs/>
                <w:szCs w:val="22"/>
                <w:shd w:val="clear" w:color="auto" w:fill="FFFFFF"/>
              </w:rPr>
              <w:lastRenderedPageBreak/>
              <w:t>no perciban el beneficio de asignación familiar por aplicación de lo dispuesto en el artículo 1</w:t>
            </w:r>
            <w:r w:rsidR="00C4610A">
              <w:rPr>
                <w:rStyle w:val="Refdenotaalpie"/>
                <w:rFonts w:cs="Arial"/>
                <w:bCs/>
                <w:szCs w:val="22"/>
                <w:shd w:val="clear" w:color="auto" w:fill="FFFFFF"/>
              </w:rPr>
              <w:footnoteReference w:id="26"/>
            </w:r>
            <w:r w:rsidRPr="00D777D2">
              <w:rPr>
                <w:rFonts w:cs="Arial"/>
                <w:bCs/>
                <w:szCs w:val="22"/>
                <w:shd w:val="clear" w:color="auto" w:fill="FFFFFF"/>
              </w:rPr>
              <w:t xml:space="preserve"> de la ley N°18.987, y siempre que se encuentren cursando estudios regulares en los niveles de enseñanza pre- básica del 1° nivel de transición, 2° nivel de transición, educación básica o media, educación superior o educación especial, en establecimientos educacionales del Estado o reconocidos por éste. El monto del bono ascenderá a la suma de $86.232, el que será pagado en 2 cuotas iguales de $43.116 cada una; la primera en marzo y la segunda en junio del año respectivo. Para su pago podrá estarse a lo que dispone el artículo 7</w:t>
            </w:r>
            <w:r w:rsidR="00C4610A">
              <w:rPr>
                <w:rStyle w:val="Refdenotaalpie"/>
                <w:rFonts w:cs="Arial"/>
                <w:bCs/>
                <w:szCs w:val="22"/>
                <w:shd w:val="clear" w:color="auto" w:fill="FFFFFF"/>
              </w:rPr>
              <w:footnoteReference w:id="27"/>
            </w:r>
            <w:r w:rsidRPr="00D777D2">
              <w:rPr>
                <w:rFonts w:cs="Arial"/>
                <w:bCs/>
                <w:szCs w:val="22"/>
                <w:shd w:val="clear" w:color="auto" w:fill="FFFFFF"/>
              </w:rPr>
              <w:t xml:space="preserve"> del decreto </w:t>
            </w:r>
            <w:r w:rsidRPr="00D777D2">
              <w:rPr>
                <w:rFonts w:cs="Arial"/>
                <w:bCs/>
                <w:szCs w:val="22"/>
                <w:shd w:val="clear" w:color="auto" w:fill="FFFFFF"/>
              </w:rPr>
              <w:lastRenderedPageBreak/>
              <w:t>con fuerza de ley N°150, de 1981, del Ministerio del Trabajo y Previsión Social.</w:t>
            </w:r>
          </w:p>
          <w:p w14:paraId="55295A43" w14:textId="77777777" w:rsidR="00937D89" w:rsidRPr="00D777D2" w:rsidRDefault="00937D89" w:rsidP="00937D89">
            <w:pPr>
              <w:widowControl w:val="0"/>
              <w:tabs>
                <w:tab w:val="left" w:pos="2552"/>
              </w:tabs>
              <w:rPr>
                <w:rFonts w:cs="Arial"/>
                <w:bCs/>
                <w:szCs w:val="22"/>
                <w:shd w:val="clear" w:color="auto" w:fill="FFFFFF"/>
              </w:rPr>
            </w:pPr>
          </w:p>
          <w:p w14:paraId="2E789415"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Cuando por efectos de contratos o convenios entre empleadores y las trabajadoras y los trabajadores de entidades contempladas en el inciso anterior, corresponda el pago del bono de escolaridad, éste será imputable al monto establecido en este artículo y podrán acogerse al financiamiento que esta ley señala.</w:t>
            </w:r>
          </w:p>
          <w:p w14:paraId="62D5B801" w14:textId="77777777" w:rsidR="00937D89" w:rsidRPr="00D777D2" w:rsidRDefault="00937D89" w:rsidP="00937D89">
            <w:pPr>
              <w:widowControl w:val="0"/>
              <w:tabs>
                <w:tab w:val="left" w:pos="2552"/>
              </w:tabs>
              <w:rPr>
                <w:rFonts w:cs="Arial"/>
                <w:bCs/>
                <w:szCs w:val="22"/>
                <w:shd w:val="clear" w:color="auto" w:fill="FFFFFF"/>
              </w:rPr>
            </w:pPr>
          </w:p>
          <w:p w14:paraId="3C00D80E"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En los casos de jornadas parciales, concurrirán al pago las entidades en que preste sus servicios el trabajador o trabajadora, en la proporción que corresponda.</w:t>
            </w:r>
          </w:p>
          <w:p w14:paraId="076D54D3" w14:textId="77777777" w:rsidR="00937D89" w:rsidRPr="00D777D2" w:rsidRDefault="00937D89" w:rsidP="00937D89">
            <w:pPr>
              <w:widowControl w:val="0"/>
              <w:tabs>
                <w:tab w:val="left" w:pos="2552"/>
              </w:tabs>
              <w:rPr>
                <w:rFonts w:cs="Arial"/>
                <w:bCs/>
                <w:szCs w:val="22"/>
                <w:shd w:val="clear" w:color="auto" w:fill="FFFFFF"/>
              </w:rPr>
            </w:pPr>
          </w:p>
          <w:p w14:paraId="085BDDED"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Quienes perciban maliciosamente este bono deberán restituir quintuplicada la cantidad percibida en exceso, sin perjuicio de las sanciones administrativas y penales que pudieran corresponderles.</w:t>
            </w:r>
          </w:p>
          <w:p w14:paraId="475D7436" w14:textId="77777777" w:rsidR="00937D89" w:rsidRPr="00D777D2" w:rsidRDefault="00937D89" w:rsidP="00937D89">
            <w:pPr>
              <w:widowControl w:val="0"/>
              <w:tabs>
                <w:tab w:val="left" w:pos="2552"/>
              </w:tabs>
              <w:rPr>
                <w:rFonts w:cs="Arial"/>
                <w:bCs/>
                <w:szCs w:val="22"/>
                <w:shd w:val="clear" w:color="auto" w:fill="FFFFFF"/>
              </w:rPr>
            </w:pPr>
          </w:p>
          <w:p w14:paraId="237E3C5E" w14:textId="77777777" w:rsidR="0084649D" w:rsidRPr="00C2343A" w:rsidRDefault="0084649D" w:rsidP="00162368">
            <w:pPr>
              <w:widowControl w:val="0"/>
              <w:tabs>
                <w:tab w:val="left" w:pos="2552"/>
              </w:tabs>
              <w:rPr>
                <w:rFonts w:cs="Arial"/>
                <w:bCs/>
                <w:szCs w:val="22"/>
                <w:shd w:val="clear" w:color="auto" w:fill="FFFFFF"/>
              </w:rPr>
            </w:pPr>
          </w:p>
        </w:tc>
      </w:tr>
      <w:tr w:rsidR="0084649D" w:rsidRPr="00EE77B9" w14:paraId="23F5493C" w14:textId="3CDEA835" w:rsidTr="00E30892">
        <w:trPr>
          <w:jc w:val="center"/>
        </w:trPr>
        <w:tc>
          <w:tcPr>
            <w:tcW w:w="1250" w:type="pct"/>
            <w:shd w:val="clear" w:color="auto" w:fill="auto"/>
          </w:tcPr>
          <w:p w14:paraId="089FAAD4" w14:textId="77777777" w:rsidR="0084649D" w:rsidRPr="00C2343A" w:rsidRDefault="0084649D" w:rsidP="00DC73F1">
            <w:pPr>
              <w:pStyle w:val="Textonotapie"/>
              <w:widowControl w:val="0"/>
              <w:rPr>
                <w:sz w:val="22"/>
                <w:szCs w:val="22"/>
                <w:lang w:val="es-CL"/>
              </w:rPr>
            </w:pPr>
          </w:p>
        </w:tc>
        <w:tc>
          <w:tcPr>
            <w:tcW w:w="1250" w:type="pct"/>
          </w:tcPr>
          <w:p w14:paraId="3A0E2EB6" w14:textId="77777777" w:rsidR="00F675D6" w:rsidRDefault="00F675D6" w:rsidP="00162368">
            <w:pPr>
              <w:widowControl w:val="0"/>
              <w:tabs>
                <w:tab w:val="left" w:pos="2552"/>
              </w:tabs>
              <w:rPr>
                <w:rFonts w:cs="Arial"/>
                <w:bCs/>
                <w:szCs w:val="22"/>
                <w:shd w:val="clear" w:color="auto" w:fill="FFFFFF"/>
              </w:rPr>
            </w:pPr>
          </w:p>
          <w:p w14:paraId="4AFE5A9E" w14:textId="77777777" w:rsidR="00F675D6" w:rsidRDefault="00F675D6" w:rsidP="00162368">
            <w:pPr>
              <w:widowControl w:val="0"/>
              <w:tabs>
                <w:tab w:val="left" w:pos="2552"/>
              </w:tabs>
              <w:rPr>
                <w:rFonts w:cs="Arial"/>
                <w:bCs/>
                <w:szCs w:val="22"/>
                <w:shd w:val="clear" w:color="auto" w:fill="FFFFFF"/>
              </w:rPr>
            </w:pPr>
          </w:p>
          <w:p w14:paraId="165A8CC1" w14:textId="7F5BE393" w:rsidR="0084649D" w:rsidRPr="00C2343A" w:rsidRDefault="0084649D" w:rsidP="00162368">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14.- </w:t>
            </w:r>
            <w:proofErr w:type="spellStart"/>
            <w:r w:rsidRPr="00C2343A">
              <w:rPr>
                <w:rFonts w:cs="Arial"/>
                <w:bCs/>
                <w:szCs w:val="22"/>
                <w:shd w:val="clear" w:color="auto" w:fill="FFFFFF"/>
              </w:rPr>
              <w:t>Concédese</w:t>
            </w:r>
            <w:proofErr w:type="spellEnd"/>
            <w:r w:rsidRPr="00C2343A">
              <w:rPr>
                <w:rFonts w:cs="Arial"/>
                <w:bCs/>
                <w:szCs w:val="22"/>
                <w:shd w:val="clear" w:color="auto" w:fill="FFFFFF"/>
              </w:rPr>
              <w:t xml:space="preserve"> a las trabajadoras y a los trabajadores a que se refiere el artículo anterior a partir del año 2025 una bonificación adicional al bono de escolaridad de $36.427 por cada hijo que cause este derecho, cuando a la fecha de pago del bono, los funcionarios </w:t>
            </w:r>
            <w:r w:rsidRPr="00C2343A">
              <w:rPr>
                <w:rFonts w:cs="Arial"/>
                <w:bCs/>
                <w:szCs w:val="22"/>
                <w:shd w:val="clear" w:color="auto" w:fill="FFFFFF"/>
              </w:rPr>
              <w:lastRenderedPageBreak/>
              <w:t>tengan una remuneración líquida igual o inferior a $1.025.622, la que se pagará con la primera cuota del bono de escolaridad respectivo y se someterá en lo demás a las reglas que rigen dicho beneficio</w:t>
            </w:r>
            <w:r w:rsidRPr="00F675D6">
              <w:rPr>
                <w:rFonts w:cs="Arial"/>
                <w:bCs/>
                <w:szCs w:val="22"/>
                <w:u w:val="single"/>
                <w:shd w:val="clear" w:color="auto" w:fill="FFFFFF"/>
              </w:rPr>
              <w:t>.</w:t>
            </w:r>
          </w:p>
          <w:p w14:paraId="2AD68F12" w14:textId="77777777" w:rsidR="0084649D" w:rsidRDefault="0084649D" w:rsidP="00162368">
            <w:pPr>
              <w:widowControl w:val="0"/>
              <w:tabs>
                <w:tab w:val="left" w:pos="2552"/>
              </w:tabs>
              <w:rPr>
                <w:rFonts w:cs="Arial"/>
                <w:bCs/>
                <w:szCs w:val="22"/>
                <w:shd w:val="clear" w:color="auto" w:fill="FFFFFF"/>
              </w:rPr>
            </w:pPr>
          </w:p>
          <w:p w14:paraId="53253F95" w14:textId="77777777" w:rsidR="00F675D6" w:rsidRDefault="00F675D6" w:rsidP="00162368">
            <w:pPr>
              <w:widowControl w:val="0"/>
              <w:tabs>
                <w:tab w:val="left" w:pos="2552"/>
              </w:tabs>
              <w:rPr>
                <w:rFonts w:cs="Arial"/>
                <w:bCs/>
                <w:szCs w:val="22"/>
                <w:shd w:val="clear" w:color="auto" w:fill="FFFFFF"/>
              </w:rPr>
            </w:pPr>
          </w:p>
          <w:p w14:paraId="78C1F624" w14:textId="77777777" w:rsidR="00F675D6" w:rsidRDefault="00F675D6" w:rsidP="00162368">
            <w:pPr>
              <w:widowControl w:val="0"/>
              <w:tabs>
                <w:tab w:val="left" w:pos="2552"/>
              </w:tabs>
              <w:rPr>
                <w:rFonts w:cs="Arial"/>
                <w:bCs/>
                <w:szCs w:val="22"/>
                <w:shd w:val="clear" w:color="auto" w:fill="FFFFFF"/>
              </w:rPr>
            </w:pPr>
          </w:p>
          <w:p w14:paraId="35FD71BD" w14:textId="77777777" w:rsidR="00F675D6" w:rsidRDefault="00F675D6" w:rsidP="00162368">
            <w:pPr>
              <w:widowControl w:val="0"/>
              <w:tabs>
                <w:tab w:val="left" w:pos="2552"/>
              </w:tabs>
              <w:rPr>
                <w:rFonts w:cs="Arial"/>
                <w:bCs/>
                <w:szCs w:val="22"/>
                <w:shd w:val="clear" w:color="auto" w:fill="FFFFFF"/>
              </w:rPr>
            </w:pPr>
          </w:p>
          <w:p w14:paraId="63166B8B" w14:textId="77777777" w:rsidR="00F675D6" w:rsidRDefault="00F675D6" w:rsidP="00162368">
            <w:pPr>
              <w:widowControl w:val="0"/>
              <w:tabs>
                <w:tab w:val="left" w:pos="2552"/>
              </w:tabs>
              <w:rPr>
                <w:rFonts w:cs="Arial"/>
                <w:bCs/>
                <w:szCs w:val="22"/>
                <w:shd w:val="clear" w:color="auto" w:fill="FFFFFF"/>
              </w:rPr>
            </w:pPr>
          </w:p>
          <w:p w14:paraId="777EE6B9" w14:textId="77777777" w:rsidR="00F675D6" w:rsidRDefault="00F675D6" w:rsidP="00162368">
            <w:pPr>
              <w:widowControl w:val="0"/>
              <w:tabs>
                <w:tab w:val="left" w:pos="2552"/>
              </w:tabs>
              <w:rPr>
                <w:rFonts w:cs="Arial"/>
                <w:bCs/>
                <w:szCs w:val="22"/>
                <w:shd w:val="clear" w:color="auto" w:fill="FFFFFF"/>
              </w:rPr>
            </w:pPr>
          </w:p>
          <w:p w14:paraId="2149F368" w14:textId="77777777" w:rsidR="00F675D6" w:rsidRPr="00C2343A" w:rsidRDefault="00F675D6" w:rsidP="00162368">
            <w:pPr>
              <w:widowControl w:val="0"/>
              <w:tabs>
                <w:tab w:val="left" w:pos="2552"/>
              </w:tabs>
              <w:rPr>
                <w:rFonts w:cs="Arial"/>
                <w:bCs/>
                <w:szCs w:val="22"/>
                <w:shd w:val="clear" w:color="auto" w:fill="FFFFFF"/>
              </w:rPr>
            </w:pPr>
          </w:p>
          <w:p w14:paraId="043B7FE8" w14:textId="7555C0F2" w:rsidR="0084649D" w:rsidRPr="00C2343A" w:rsidRDefault="0084649D" w:rsidP="00162368">
            <w:pPr>
              <w:widowControl w:val="0"/>
              <w:tabs>
                <w:tab w:val="left" w:pos="2552"/>
              </w:tabs>
              <w:rPr>
                <w:rFonts w:cs="Arial"/>
                <w:bCs/>
                <w:szCs w:val="22"/>
                <w:shd w:val="clear" w:color="auto" w:fill="FFFFFF"/>
              </w:rPr>
            </w:pPr>
            <w:r w:rsidRPr="00C2343A">
              <w:rPr>
                <w:rFonts w:cs="Arial"/>
                <w:bCs/>
                <w:szCs w:val="22"/>
                <w:shd w:val="clear" w:color="auto" w:fill="FFFFFF"/>
              </w:rPr>
              <w:t>Los valores señalados en el inciso anterior se aplicarán, también, para conceder la bonificación adicional establecida en el artículo 12 de la ley N°19.553. Esta bonificación adicional es incompatible con la referida en el inciso precedente.</w:t>
            </w:r>
          </w:p>
          <w:p w14:paraId="0DF8FC57" w14:textId="77777777" w:rsidR="0084649D" w:rsidRPr="00C2343A" w:rsidRDefault="0084649D" w:rsidP="00C324ED">
            <w:pPr>
              <w:widowControl w:val="0"/>
              <w:rPr>
                <w:rFonts w:eastAsia="Aptos" w:cs="Arial"/>
                <w:szCs w:val="24"/>
                <w:lang w:eastAsia="en-US"/>
              </w:rPr>
            </w:pPr>
          </w:p>
        </w:tc>
        <w:tc>
          <w:tcPr>
            <w:tcW w:w="1250" w:type="pct"/>
          </w:tcPr>
          <w:p w14:paraId="1DDC3AB1" w14:textId="77777777" w:rsidR="00F675D6" w:rsidRDefault="00F675D6" w:rsidP="00F675D6">
            <w:pPr>
              <w:jc w:val="center"/>
              <w:rPr>
                <w:b/>
                <w:szCs w:val="22"/>
                <w:lang w:val="es-ES_tradnl"/>
              </w:rPr>
            </w:pPr>
            <w:r w:rsidRPr="0082053C">
              <w:rPr>
                <w:b/>
                <w:szCs w:val="22"/>
                <w:lang w:val="es-ES_tradnl"/>
              </w:rPr>
              <w:lastRenderedPageBreak/>
              <w:t>Artículo 14</w:t>
            </w:r>
          </w:p>
          <w:p w14:paraId="0E3EC97A" w14:textId="77777777" w:rsidR="00F675D6" w:rsidRPr="0082053C" w:rsidRDefault="00F675D6" w:rsidP="00F675D6">
            <w:pPr>
              <w:jc w:val="center"/>
              <w:rPr>
                <w:b/>
                <w:szCs w:val="22"/>
                <w:lang w:val="es-ES_tradnl"/>
              </w:rPr>
            </w:pPr>
          </w:p>
          <w:p w14:paraId="24C44D21" w14:textId="77777777" w:rsidR="00F675D6" w:rsidRPr="0082053C" w:rsidRDefault="00F675D6" w:rsidP="00F675D6">
            <w:pPr>
              <w:jc w:val="center"/>
              <w:rPr>
                <w:b/>
                <w:szCs w:val="22"/>
                <w:lang w:val="es-ES_tradnl"/>
              </w:rPr>
            </w:pPr>
            <w:r w:rsidRPr="0082053C">
              <w:rPr>
                <w:b/>
                <w:szCs w:val="22"/>
                <w:lang w:val="es-ES_tradnl"/>
              </w:rPr>
              <w:t>Inciso primero</w:t>
            </w:r>
          </w:p>
          <w:p w14:paraId="19CFA0A4" w14:textId="77777777" w:rsidR="00F675D6" w:rsidRDefault="00F675D6" w:rsidP="00F675D6">
            <w:pPr>
              <w:tabs>
                <w:tab w:val="left" w:pos="1276"/>
              </w:tabs>
              <w:rPr>
                <w:rFonts w:cs="Arial"/>
                <w:szCs w:val="22"/>
                <w:lang w:val="es-ES_tradnl"/>
              </w:rPr>
            </w:pPr>
          </w:p>
          <w:p w14:paraId="70EDB813" w14:textId="77777777" w:rsidR="00F675D6" w:rsidRDefault="00F675D6" w:rsidP="00F675D6">
            <w:pPr>
              <w:tabs>
                <w:tab w:val="left" w:pos="1276"/>
              </w:tabs>
              <w:rPr>
                <w:rFonts w:cs="Arial"/>
                <w:szCs w:val="22"/>
                <w:lang w:val="es-ES_tradnl"/>
              </w:rPr>
            </w:pPr>
          </w:p>
          <w:p w14:paraId="3C4CD8BA" w14:textId="77777777" w:rsidR="00F675D6" w:rsidRDefault="00F675D6" w:rsidP="00F675D6">
            <w:pPr>
              <w:tabs>
                <w:tab w:val="left" w:pos="1276"/>
              </w:tabs>
              <w:rPr>
                <w:rFonts w:cs="Arial"/>
                <w:szCs w:val="22"/>
                <w:lang w:val="es-ES_tradnl"/>
              </w:rPr>
            </w:pPr>
          </w:p>
          <w:p w14:paraId="408476CF" w14:textId="77777777" w:rsidR="00F675D6" w:rsidRDefault="00F675D6" w:rsidP="00F675D6">
            <w:pPr>
              <w:tabs>
                <w:tab w:val="left" w:pos="1276"/>
              </w:tabs>
              <w:rPr>
                <w:rFonts w:cs="Arial"/>
                <w:szCs w:val="22"/>
                <w:lang w:val="es-ES_tradnl"/>
              </w:rPr>
            </w:pPr>
          </w:p>
          <w:p w14:paraId="7842D0CE" w14:textId="77777777" w:rsidR="00F675D6" w:rsidRDefault="00F675D6" w:rsidP="00F675D6">
            <w:pPr>
              <w:tabs>
                <w:tab w:val="left" w:pos="1276"/>
              </w:tabs>
              <w:rPr>
                <w:rFonts w:cs="Arial"/>
                <w:szCs w:val="22"/>
                <w:lang w:val="es-ES_tradnl"/>
              </w:rPr>
            </w:pPr>
          </w:p>
          <w:p w14:paraId="6B463996" w14:textId="77777777" w:rsidR="00F675D6" w:rsidRDefault="00F675D6" w:rsidP="00F675D6">
            <w:pPr>
              <w:tabs>
                <w:tab w:val="left" w:pos="1276"/>
              </w:tabs>
              <w:rPr>
                <w:rFonts w:cs="Arial"/>
                <w:szCs w:val="22"/>
                <w:lang w:val="es-ES_tradnl"/>
              </w:rPr>
            </w:pPr>
          </w:p>
          <w:p w14:paraId="280D2806" w14:textId="77777777" w:rsidR="00F675D6" w:rsidRDefault="00F675D6" w:rsidP="00F675D6">
            <w:pPr>
              <w:tabs>
                <w:tab w:val="left" w:pos="1276"/>
              </w:tabs>
              <w:rPr>
                <w:rFonts w:cs="Arial"/>
                <w:szCs w:val="22"/>
                <w:lang w:val="es-ES_tradnl"/>
              </w:rPr>
            </w:pPr>
          </w:p>
          <w:p w14:paraId="779FD98F" w14:textId="77777777" w:rsidR="00F675D6" w:rsidRDefault="00F675D6" w:rsidP="00F675D6">
            <w:pPr>
              <w:tabs>
                <w:tab w:val="left" w:pos="1276"/>
              </w:tabs>
              <w:rPr>
                <w:rFonts w:cs="Arial"/>
                <w:szCs w:val="22"/>
                <w:lang w:val="es-ES_tradnl"/>
              </w:rPr>
            </w:pPr>
          </w:p>
          <w:p w14:paraId="677CD97C" w14:textId="77777777" w:rsidR="00F675D6" w:rsidRDefault="00F675D6" w:rsidP="00F675D6">
            <w:pPr>
              <w:tabs>
                <w:tab w:val="left" w:pos="1276"/>
              </w:tabs>
              <w:rPr>
                <w:rFonts w:cs="Arial"/>
                <w:szCs w:val="22"/>
                <w:lang w:val="es-ES_tradnl"/>
              </w:rPr>
            </w:pPr>
          </w:p>
          <w:p w14:paraId="33E4C6D3" w14:textId="77777777" w:rsidR="00F675D6" w:rsidRPr="0082053C" w:rsidRDefault="00F675D6" w:rsidP="00F675D6">
            <w:pPr>
              <w:tabs>
                <w:tab w:val="left" w:pos="1276"/>
              </w:tabs>
              <w:rPr>
                <w:rFonts w:cs="Arial"/>
                <w:szCs w:val="22"/>
                <w:lang w:val="es-ES_tradnl"/>
              </w:rPr>
            </w:pPr>
          </w:p>
          <w:p w14:paraId="4D526927" w14:textId="77777777" w:rsidR="00F675D6" w:rsidRPr="0082053C" w:rsidRDefault="00F675D6" w:rsidP="00F675D6">
            <w:pPr>
              <w:tabs>
                <w:tab w:val="left" w:pos="1276"/>
              </w:tabs>
              <w:rPr>
                <w:rFonts w:cs="Arial"/>
                <w:szCs w:val="22"/>
                <w:lang w:val="es-ES_tradnl"/>
              </w:rPr>
            </w:pPr>
            <w:r w:rsidRPr="0082053C">
              <w:rPr>
                <w:rFonts w:cs="Arial"/>
                <w:szCs w:val="22"/>
                <w:lang w:val="es-ES_tradnl"/>
              </w:rPr>
              <w:t xml:space="preserve">Ha agregado la siguiente oración final: </w:t>
            </w:r>
            <w:r w:rsidRPr="0082053C">
              <w:rPr>
                <w:rFonts w:cs="Arial"/>
                <w:bCs/>
                <w:szCs w:val="22"/>
                <w:lang w:val="es-ES_tradnl"/>
              </w:rPr>
              <w:t xml:space="preserve">“Para el cálculo de dicha remuneración líquida se </w:t>
            </w:r>
            <w:r w:rsidRPr="0082053C">
              <w:rPr>
                <w:rFonts w:cs="Arial"/>
                <w:bCs/>
                <w:szCs w:val="22"/>
                <w:shd w:val="clear" w:color="auto" w:fill="FFFFFF"/>
              </w:rPr>
              <w:t>excluirán las bonificaciones, asignaciones o bonos asociados al desempeño individual, colectivo o institucional.”.</w:t>
            </w:r>
          </w:p>
          <w:p w14:paraId="6D98D222" w14:textId="77777777" w:rsidR="00F675D6" w:rsidRPr="0082053C" w:rsidRDefault="00F675D6" w:rsidP="00F675D6">
            <w:pPr>
              <w:tabs>
                <w:tab w:val="left" w:pos="1276"/>
              </w:tabs>
              <w:rPr>
                <w:rFonts w:cs="Arial"/>
                <w:b/>
                <w:bCs/>
                <w:szCs w:val="22"/>
                <w:lang w:val="es-ES_tradnl"/>
              </w:rPr>
            </w:pPr>
            <w:r w:rsidRPr="0082053C">
              <w:rPr>
                <w:rFonts w:cs="Arial"/>
                <w:b/>
                <w:bCs/>
                <w:szCs w:val="22"/>
                <w:lang w:val="es-ES_tradnl"/>
              </w:rPr>
              <w:t>(Unanimidad 5x0)</w:t>
            </w:r>
          </w:p>
          <w:p w14:paraId="1AC261CF" w14:textId="77777777" w:rsidR="00F675D6" w:rsidRPr="0082053C" w:rsidRDefault="00F675D6" w:rsidP="00F675D6">
            <w:pPr>
              <w:tabs>
                <w:tab w:val="left" w:pos="1276"/>
              </w:tabs>
              <w:rPr>
                <w:rFonts w:cs="Arial"/>
                <w:szCs w:val="22"/>
                <w:lang w:val="es-ES_tradnl"/>
              </w:rPr>
            </w:pPr>
          </w:p>
          <w:p w14:paraId="3C4C4E37" w14:textId="77777777" w:rsidR="0084649D" w:rsidRPr="00C2343A" w:rsidRDefault="0084649D" w:rsidP="00162368">
            <w:pPr>
              <w:widowControl w:val="0"/>
              <w:tabs>
                <w:tab w:val="left" w:pos="2552"/>
              </w:tabs>
              <w:rPr>
                <w:rFonts w:cs="Arial"/>
                <w:bCs/>
                <w:szCs w:val="22"/>
                <w:shd w:val="clear" w:color="auto" w:fill="FFFFFF"/>
              </w:rPr>
            </w:pPr>
          </w:p>
        </w:tc>
        <w:tc>
          <w:tcPr>
            <w:tcW w:w="1250" w:type="pct"/>
          </w:tcPr>
          <w:p w14:paraId="71796799" w14:textId="77777777" w:rsidR="00937D89" w:rsidRDefault="00937D89" w:rsidP="00937D89">
            <w:pPr>
              <w:widowControl w:val="0"/>
              <w:tabs>
                <w:tab w:val="left" w:pos="2552"/>
              </w:tabs>
              <w:rPr>
                <w:rFonts w:cs="Arial"/>
                <w:bCs/>
                <w:szCs w:val="22"/>
                <w:shd w:val="clear" w:color="auto" w:fill="FFFFFF"/>
              </w:rPr>
            </w:pPr>
          </w:p>
          <w:p w14:paraId="5CAC40D2" w14:textId="77777777" w:rsidR="00937D89" w:rsidRDefault="00937D89" w:rsidP="00937D89">
            <w:pPr>
              <w:widowControl w:val="0"/>
              <w:tabs>
                <w:tab w:val="left" w:pos="2552"/>
              </w:tabs>
              <w:rPr>
                <w:rFonts w:cs="Arial"/>
                <w:bCs/>
                <w:szCs w:val="22"/>
                <w:shd w:val="clear" w:color="auto" w:fill="FFFFFF"/>
              </w:rPr>
            </w:pPr>
          </w:p>
          <w:p w14:paraId="386B2D1E" w14:textId="59884AD9"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14.- </w:t>
            </w:r>
            <w:proofErr w:type="spellStart"/>
            <w:r w:rsidRPr="00D777D2">
              <w:rPr>
                <w:rFonts w:cs="Arial"/>
                <w:bCs/>
                <w:szCs w:val="22"/>
                <w:shd w:val="clear" w:color="auto" w:fill="FFFFFF"/>
              </w:rPr>
              <w:t>Concédese</w:t>
            </w:r>
            <w:proofErr w:type="spellEnd"/>
            <w:r w:rsidRPr="00D777D2">
              <w:rPr>
                <w:rFonts w:cs="Arial"/>
                <w:bCs/>
                <w:szCs w:val="22"/>
                <w:shd w:val="clear" w:color="auto" w:fill="FFFFFF"/>
              </w:rPr>
              <w:t xml:space="preserve"> a las trabajadoras y a los trabajadores a que se refiere el artículo anterior a partir del año 2025 una bonificación adicional al bono de escolaridad de $36.427 por cada hijo que cause este derecho, cuando a la fecha de pago del bono, los funcionarios </w:t>
            </w:r>
            <w:r w:rsidRPr="00D777D2">
              <w:rPr>
                <w:rFonts w:cs="Arial"/>
                <w:bCs/>
                <w:szCs w:val="22"/>
                <w:shd w:val="clear" w:color="auto" w:fill="FFFFFF"/>
              </w:rPr>
              <w:lastRenderedPageBreak/>
              <w:t xml:space="preserve">tengan una remuneración líquida igual o inferior a $1.025.622, la que se pagará con la primera cuota del bono de escolaridad respectivo y se someterá en lo demás a las reglas que rigen dicho beneficio. </w:t>
            </w:r>
            <w:r w:rsidRPr="00D777D2">
              <w:rPr>
                <w:rFonts w:cs="Arial"/>
                <w:b/>
                <w:bCs/>
                <w:szCs w:val="22"/>
              </w:rPr>
              <w:t xml:space="preserve">Para el cálculo de dicha remuneración líquida se </w:t>
            </w:r>
            <w:r w:rsidRPr="00D777D2">
              <w:rPr>
                <w:rFonts w:cs="Arial"/>
                <w:b/>
                <w:bCs/>
                <w:szCs w:val="22"/>
                <w:shd w:val="clear" w:color="auto" w:fill="FFFFFF"/>
              </w:rPr>
              <w:t>excluirán las bonificaciones, asignaciones o bonos asociados al desempeño individual, colectivo o institucional.</w:t>
            </w:r>
          </w:p>
          <w:p w14:paraId="02AEA228" w14:textId="77777777" w:rsidR="00937D89" w:rsidRDefault="00937D89" w:rsidP="00937D89">
            <w:pPr>
              <w:widowControl w:val="0"/>
              <w:tabs>
                <w:tab w:val="left" w:pos="2552"/>
              </w:tabs>
              <w:rPr>
                <w:rFonts w:cs="Arial"/>
                <w:bCs/>
                <w:szCs w:val="22"/>
                <w:shd w:val="clear" w:color="auto" w:fill="FFFFFF"/>
              </w:rPr>
            </w:pPr>
          </w:p>
          <w:p w14:paraId="3DB323B4" w14:textId="77777777" w:rsidR="00937D89" w:rsidRDefault="00937D89" w:rsidP="00937D89">
            <w:pPr>
              <w:widowControl w:val="0"/>
              <w:tabs>
                <w:tab w:val="left" w:pos="2552"/>
              </w:tabs>
              <w:rPr>
                <w:rFonts w:cs="Arial"/>
                <w:bCs/>
                <w:szCs w:val="22"/>
                <w:shd w:val="clear" w:color="auto" w:fill="FFFFFF"/>
              </w:rPr>
            </w:pPr>
          </w:p>
          <w:p w14:paraId="2FBBFDDC" w14:textId="77777777" w:rsidR="00937D89" w:rsidRPr="00D777D2" w:rsidRDefault="00937D89" w:rsidP="00937D89">
            <w:pPr>
              <w:widowControl w:val="0"/>
              <w:tabs>
                <w:tab w:val="left" w:pos="2552"/>
              </w:tabs>
              <w:rPr>
                <w:rFonts w:cs="Arial"/>
                <w:bCs/>
                <w:szCs w:val="22"/>
                <w:shd w:val="clear" w:color="auto" w:fill="FFFFFF"/>
              </w:rPr>
            </w:pPr>
          </w:p>
          <w:p w14:paraId="008F8C3C" w14:textId="3B4B9CCA"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Los valores señalados en el inciso anterior se aplicarán, también, para conceder la bonificación adicional establecida en el artículo 12</w:t>
            </w:r>
            <w:r w:rsidR="00C4610A">
              <w:rPr>
                <w:rStyle w:val="Refdenotaalpie"/>
                <w:rFonts w:cs="Arial"/>
                <w:bCs/>
                <w:szCs w:val="22"/>
                <w:shd w:val="clear" w:color="auto" w:fill="FFFFFF"/>
              </w:rPr>
              <w:footnoteReference w:id="28"/>
            </w:r>
            <w:r w:rsidRPr="00D777D2">
              <w:rPr>
                <w:rFonts w:cs="Arial"/>
                <w:bCs/>
                <w:szCs w:val="22"/>
                <w:shd w:val="clear" w:color="auto" w:fill="FFFFFF"/>
              </w:rPr>
              <w:t xml:space="preserve"> de la ley N°19.553. Esta bonificación adicional es incompatible con la referida en el inciso precedente.</w:t>
            </w:r>
          </w:p>
          <w:p w14:paraId="44E7CCB9" w14:textId="77777777" w:rsidR="0084649D" w:rsidRPr="00C2343A" w:rsidRDefault="0084649D" w:rsidP="00162368">
            <w:pPr>
              <w:widowControl w:val="0"/>
              <w:tabs>
                <w:tab w:val="left" w:pos="2552"/>
              </w:tabs>
              <w:rPr>
                <w:rFonts w:cs="Arial"/>
                <w:bCs/>
                <w:szCs w:val="22"/>
                <w:shd w:val="clear" w:color="auto" w:fill="FFFFFF"/>
              </w:rPr>
            </w:pPr>
          </w:p>
        </w:tc>
      </w:tr>
      <w:tr w:rsidR="0084649D" w:rsidRPr="00EE77B9" w14:paraId="561FD7CC" w14:textId="0BA5BC63" w:rsidTr="00E30892">
        <w:trPr>
          <w:jc w:val="center"/>
        </w:trPr>
        <w:tc>
          <w:tcPr>
            <w:tcW w:w="1250" w:type="pct"/>
            <w:shd w:val="clear" w:color="auto" w:fill="auto"/>
          </w:tcPr>
          <w:p w14:paraId="43B03E70" w14:textId="77777777" w:rsidR="0084649D" w:rsidRPr="00C2343A" w:rsidRDefault="0084649D" w:rsidP="00DC73F1">
            <w:pPr>
              <w:pStyle w:val="Textonotapie"/>
              <w:widowControl w:val="0"/>
              <w:rPr>
                <w:sz w:val="22"/>
                <w:szCs w:val="22"/>
                <w:lang w:val="es-CL"/>
              </w:rPr>
            </w:pPr>
          </w:p>
        </w:tc>
        <w:tc>
          <w:tcPr>
            <w:tcW w:w="1250" w:type="pct"/>
          </w:tcPr>
          <w:p w14:paraId="4597128E" w14:textId="0B499F66" w:rsidR="0084649D" w:rsidRPr="00C2343A" w:rsidRDefault="0084649D" w:rsidP="00162368">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15.- </w:t>
            </w:r>
            <w:proofErr w:type="spellStart"/>
            <w:r w:rsidRPr="00C2343A">
              <w:rPr>
                <w:rFonts w:cs="Arial"/>
                <w:bCs/>
                <w:szCs w:val="22"/>
                <w:shd w:val="clear" w:color="auto" w:fill="FFFFFF"/>
              </w:rPr>
              <w:t>Concédese</w:t>
            </w:r>
            <w:proofErr w:type="spellEnd"/>
            <w:r w:rsidRPr="00C2343A">
              <w:rPr>
                <w:rFonts w:cs="Arial"/>
                <w:bCs/>
                <w:szCs w:val="22"/>
                <w:shd w:val="clear" w:color="auto" w:fill="FFFFFF"/>
              </w:rPr>
              <w:t xml:space="preserve"> a contar del año 2025 el bono de escolaridad que otorga el artículo 13 y la bonificación adicional del artículo 14 al personal asistente de la educación que se desempeñe en sectores de la Administración del Estado que hayan sido traspasados a las municipalidades, incluido el que se </w:t>
            </w:r>
            <w:r w:rsidRPr="00C2343A">
              <w:rPr>
                <w:rFonts w:cs="Arial"/>
                <w:bCs/>
                <w:szCs w:val="22"/>
                <w:shd w:val="clear" w:color="auto" w:fill="FFFFFF"/>
              </w:rPr>
              <w:lastRenderedPageBreak/>
              <w:t xml:space="preserve">desempeña en establecimientos de educación </w:t>
            </w:r>
            <w:proofErr w:type="spellStart"/>
            <w:r w:rsidRPr="00C2343A">
              <w:rPr>
                <w:rFonts w:cs="Arial"/>
                <w:bCs/>
                <w:szCs w:val="22"/>
                <w:shd w:val="clear" w:color="auto" w:fill="FFFFFF"/>
              </w:rPr>
              <w:t>parvularia</w:t>
            </w:r>
            <w:proofErr w:type="spellEnd"/>
            <w:r w:rsidRPr="00C2343A">
              <w:rPr>
                <w:rFonts w:cs="Arial"/>
                <w:bCs/>
                <w:szCs w:val="22"/>
                <w:shd w:val="clear" w:color="auto" w:fill="FFFFFF"/>
              </w:rPr>
              <w:t xml:space="preserve"> financiados por la Junta Nacional de Jardines Infantiles vía transferencia de fondos, o en los Servicios Locales de Educación Pública, y siempre que tengan alguna de las calidades señaladas en el artículo 2 de la ley N°19.464 o en el párrafo 2° del título I de la ley N°21.109, respectivamente. El bono de escolaridad del artículo 13 y la bonificación adicional del artículo 14, se otorgará al personal antes indicado en los mismos términos señalados en ambas disposiciones.</w:t>
            </w:r>
          </w:p>
          <w:p w14:paraId="4FAFB9F6" w14:textId="77777777" w:rsidR="0084649D" w:rsidRPr="00C2343A" w:rsidRDefault="0084649D" w:rsidP="00162368">
            <w:pPr>
              <w:widowControl w:val="0"/>
              <w:tabs>
                <w:tab w:val="left" w:pos="2552"/>
              </w:tabs>
              <w:rPr>
                <w:rFonts w:cs="Arial"/>
                <w:bCs/>
                <w:szCs w:val="22"/>
                <w:shd w:val="clear" w:color="auto" w:fill="FFFFFF"/>
              </w:rPr>
            </w:pPr>
          </w:p>
          <w:p w14:paraId="237DED2F" w14:textId="77777777" w:rsidR="0084649D" w:rsidRPr="00C2343A" w:rsidRDefault="0084649D" w:rsidP="00162368">
            <w:pPr>
              <w:widowControl w:val="0"/>
              <w:tabs>
                <w:tab w:val="left" w:pos="2552"/>
              </w:tabs>
              <w:rPr>
                <w:rFonts w:cs="Arial"/>
                <w:bCs/>
                <w:szCs w:val="22"/>
                <w:shd w:val="clear" w:color="auto" w:fill="FFFFFF"/>
              </w:rPr>
            </w:pPr>
            <w:r w:rsidRPr="00C2343A">
              <w:rPr>
                <w:rFonts w:cs="Arial"/>
                <w:bCs/>
                <w:szCs w:val="22"/>
                <w:shd w:val="clear" w:color="auto" w:fill="FFFFFF"/>
              </w:rPr>
              <w:lastRenderedPageBreak/>
              <w:t>Iguales beneficios tendrá el personal asistente de la educación que tenga las calidades señaladas en el artículo 2 de la ley N°19.464 que se desempeñe en los establecimientos particulares de enseñanza subvencionados por el Estado, conforme al decreto con fuerza de ley N°2, de 1998, del Ministerio de Educación, y en los establecimientos de educación técnico-profesional traspasados en administración de acuerdo al decreto ley N°3.166, de 1980.</w:t>
            </w:r>
          </w:p>
          <w:p w14:paraId="3100DD3F" w14:textId="77777777" w:rsidR="0084649D" w:rsidRPr="00C2343A" w:rsidRDefault="0084649D" w:rsidP="00162368">
            <w:pPr>
              <w:widowControl w:val="0"/>
              <w:tabs>
                <w:tab w:val="left" w:pos="2552"/>
              </w:tabs>
              <w:rPr>
                <w:rFonts w:cs="Arial"/>
                <w:bCs/>
                <w:szCs w:val="22"/>
                <w:shd w:val="clear" w:color="auto" w:fill="FFFFFF"/>
              </w:rPr>
            </w:pPr>
          </w:p>
          <w:p w14:paraId="09348412" w14:textId="77777777" w:rsidR="0084649D" w:rsidRPr="00C2343A" w:rsidRDefault="0084649D" w:rsidP="00162368">
            <w:pPr>
              <w:widowControl w:val="0"/>
              <w:tabs>
                <w:tab w:val="left" w:pos="2552"/>
              </w:tabs>
              <w:rPr>
                <w:rFonts w:cs="Arial"/>
                <w:bCs/>
                <w:szCs w:val="22"/>
                <w:shd w:val="clear" w:color="auto" w:fill="FFFFFF"/>
              </w:rPr>
            </w:pPr>
            <w:proofErr w:type="spellStart"/>
            <w:r w:rsidRPr="00C2343A">
              <w:rPr>
                <w:rFonts w:cs="Arial"/>
                <w:bCs/>
                <w:szCs w:val="22"/>
                <w:shd w:val="clear" w:color="auto" w:fill="FFFFFF"/>
              </w:rPr>
              <w:t>Concédese</w:t>
            </w:r>
            <w:proofErr w:type="spellEnd"/>
            <w:r w:rsidRPr="00C2343A">
              <w:rPr>
                <w:rFonts w:cs="Arial"/>
                <w:bCs/>
                <w:szCs w:val="22"/>
                <w:shd w:val="clear" w:color="auto" w:fill="FFFFFF"/>
              </w:rPr>
              <w:t xml:space="preserve"> a partir del año 2025 a las directoras y a los directores, educadores de párvulos y asistentes de la educación que se desempeñan en los establecimientos de educación </w:t>
            </w:r>
            <w:proofErr w:type="spellStart"/>
            <w:r w:rsidRPr="00C2343A">
              <w:rPr>
                <w:rFonts w:cs="Arial"/>
                <w:bCs/>
                <w:szCs w:val="22"/>
                <w:shd w:val="clear" w:color="auto" w:fill="FFFFFF"/>
              </w:rPr>
              <w:t>parvularia</w:t>
            </w:r>
            <w:proofErr w:type="spellEnd"/>
            <w:r w:rsidRPr="00C2343A">
              <w:rPr>
                <w:rFonts w:cs="Arial"/>
                <w:bCs/>
                <w:szCs w:val="22"/>
                <w:shd w:val="clear" w:color="auto" w:fill="FFFFFF"/>
              </w:rPr>
              <w:t xml:space="preserve"> financiados por la Junta Nacional de Jardines Infantiles vía transferencia de fondos traspasados a los servicios locales de educación pública o dependientes de un Departamento de Administración de Educación Municipal, Dirección de Educación Municipal o Corporación Municipal de Educación, el bono de escolaridad que otorga el artículo 13 y la bonificación adicional del artículo 14, en los mismos términos señalados en ambas disposiciones.</w:t>
            </w:r>
          </w:p>
          <w:p w14:paraId="3EBB5346" w14:textId="77777777" w:rsidR="0084649D" w:rsidRPr="00C2343A" w:rsidRDefault="0084649D" w:rsidP="00162368">
            <w:pPr>
              <w:widowControl w:val="0"/>
              <w:tabs>
                <w:tab w:val="left" w:pos="2552"/>
              </w:tabs>
              <w:rPr>
                <w:rFonts w:cs="Arial"/>
                <w:bCs/>
                <w:szCs w:val="22"/>
                <w:shd w:val="clear" w:color="auto" w:fill="FFFFFF"/>
              </w:rPr>
            </w:pPr>
          </w:p>
          <w:p w14:paraId="61BE21B4" w14:textId="77777777" w:rsidR="0084649D" w:rsidRPr="00C2343A" w:rsidRDefault="0084649D" w:rsidP="00C324ED">
            <w:pPr>
              <w:widowControl w:val="0"/>
              <w:rPr>
                <w:rFonts w:eastAsia="Aptos" w:cs="Arial"/>
                <w:szCs w:val="24"/>
                <w:lang w:eastAsia="en-US"/>
              </w:rPr>
            </w:pPr>
          </w:p>
        </w:tc>
        <w:tc>
          <w:tcPr>
            <w:tcW w:w="1250" w:type="pct"/>
          </w:tcPr>
          <w:p w14:paraId="6F12ED3F" w14:textId="77777777" w:rsidR="0084649D" w:rsidRPr="00C2343A" w:rsidRDefault="0084649D" w:rsidP="00162368">
            <w:pPr>
              <w:widowControl w:val="0"/>
              <w:tabs>
                <w:tab w:val="left" w:pos="2552"/>
              </w:tabs>
              <w:rPr>
                <w:rFonts w:cs="Arial"/>
                <w:bCs/>
                <w:szCs w:val="22"/>
                <w:shd w:val="clear" w:color="auto" w:fill="FFFFFF"/>
              </w:rPr>
            </w:pPr>
          </w:p>
        </w:tc>
        <w:tc>
          <w:tcPr>
            <w:tcW w:w="1250" w:type="pct"/>
          </w:tcPr>
          <w:p w14:paraId="0933C766" w14:textId="21B7FBF9"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15.- </w:t>
            </w:r>
            <w:proofErr w:type="spellStart"/>
            <w:r w:rsidRPr="00D777D2">
              <w:rPr>
                <w:rFonts w:cs="Arial"/>
                <w:bCs/>
                <w:szCs w:val="22"/>
                <w:shd w:val="clear" w:color="auto" w:fill="FFFFFF"/>
              </w:rPr>
              <w:t>Concédese</w:t>
            </w:r>
            <w:proofErr w:type="spellEnd"/>
            <w:r w:rsidRPr="00D777D2">
              <w:rPr>
                <w:rFonts w:cs="Arial"/>
                <w:bCs/>
                <w:szCs w:val="22"/>
                <w:shd w:val="clear" w:color="auto" w:fill="FFFFFF"/>
              </w:rPr>
              <w:t xml:space="preserve"> a contar del año 2025 el bono de escolaridad que otorga el artículo 13 y la bonificación adicional del artículo 14 al personal asistente de la educación que se desempeñe en sectores de la Administración del Estado que hayan sido traspasados a las municipalidades, incluido el que se </w:t>
            </w:r>
            <w:r w:rsidRPr="00D777D2">
              <w:rPr>
                <w:rFonts w:cs="Arial"/>
                <w:bCs/>
                <w:szCs w:val="22"/>
                <w:shd w:val="clear" w:color="auto" w:fill="FFFFFF"/>
              </w:rPr>
              <w:lastRenderedPageBreak/>
              <w:t xml:space="preserve">desempeña en establecimientos de educación </w:t>
            </w:r>
            <w:proofErr w:type="spellStart"/>
            <w:r w:rsidRPr="00D777D2">
              <w:rPr>
                <w:rFonts w:cs="Arial"/>
                <w:bCs/>
                <w:szCs w:val="22"/>
                <w:shd w:val="clear" w:color="auto" w:fill="FFFFFF"/>
              </w:rPr>
              <w:t>parvularia</w:t>
            </w:r>
            <w:proofErr w:type="spellEnd"/>
            <w:r w:rsidRPr="00D777D2">
              <w:rPr>
                <w:rFonts w:cs="Arial"/>
                <w:bCs/>
                <w:szCs w:val="22"/>
                <w:shd w:val="clear" w:color="auto" w:fill="FFFFFF"/>
              </w:rPr>
              <w:t xml:space="preserve"> financiados por la Junta Nacional de Jardines Infantiles vía transferencia de fondos, o en los Servicios Locales de Educación Pública, y siempre que tengan alguna de las calidades señaladas en el artículo 2</w:t>
            </w:r>
            <w:r w:rsidR="00C4610A">
              <w:rPr>
                <w:rStyle w:val="Refdenotaalpie"/>
                <w:rFonts w:cs="Arial"/>
                <w:bCs/>
                <w:szCs w:val="22"/>
                <w:shd w:val="clear" w:color="auto" w:fill="FFFFFF"/>
              </w:rPr>
              <w:footnoteReference w:id="29"/>
            </w:r>
            <w:r w:rsidRPr="00D777D2">
              <w:rPr>
                <w:rFonts w:cs="Arial"/>
                <w:bCs/>
                <w:szCs w:val="22"/>
                <w:shd w:val="clear" w:color="auto" w:fill="FFFFFF"/>
              </w:rPr>
              <w:t xml:space="preserve"> de la ley N°19.464 o en el párrafo 2° del título I de la ley N°21.109</w:t>
            </w:r>
            <w:r w:rsidR="00C4610A">
              <w:rPr>
                <w:rStyle w:val="Refdenotaalpie"/>
                <w:rFonts w:cs="Arial"/>
                <w:bCs/>
                <w:szCs w:val="22"/>
                <w:shd w:val="clear" w:color="auto" w:fill="FFFFFF"/>
              </w:rPr>
              <w:footnoteReference w:id="30"/>
            </w:r>
            <w:r w:rsidRPr="00D777D2">
              <w:rPr>
                <w:rFonts w:cs="Arial"/>
                <w:bCs/>
                <w:szCs w:val="22"/>
                <w:shd w:val="clear" w:color="auto" w:fill="FFFFFF"/>
              </w:rPr>
              <w:t>, respectivamente. El bono de escolaridad del artículo 13 y la bonificación adicional del artículo 14, se otorgará al personal antes indicado en los mismos términos señalados en ambas disposiciones.</w:t>
            </w:r>
          </w:p>
          <w:p w14:paraId="227552D9" w14:textId="77777777" w:rsidR="00937D89" w:rsidRPr="00D777D2" w:rsidRDefault="00937D89" w:rsidP="00937D89">
            <w:pPr>
              <w:widowControl w:val="0"/>
              <w:tabs>
                <w:tab w:val="left" w:pos="2552"/>
              </w:tabs>
              <w:rPr>
                <w:rFonts w:cs="Arial"/>
                <w:bCs/>
                <w:szCs w:val="22"/>
                <w:shd w:val="clear" w:color="auto" w:fill="FFFFFF"/>
              </w:rPr>
            </w:pPr>
          </w:p>
          <w:p w14:paraId="09F80A8E"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lastRenderedPageBreak/>
              <w:t>Iguales beneficios tendrá el personal asistente de la educación que tenga las calidades señaladas en el artículo 2 de la ley N°19.464 que se desempeñe en los establecimientos particulares de enseñanza subvencionados por el Estado, conforme al decreto con fuerza de ley N°2, de 1998, del Ministerio de Educación, y en los establecimientos de educación técnico-profesional traspasados en administración de acuerdo al decreto ley N°3.166, de 1980.</w:t>
            </w:r>
          </w:p>
          <w:p w14:paraId="0BB99426" w14:textId="77777777" w:rsidR="00937D89" w:rsidRPr="00D777D2" w:rsidRDefault="00937D89" w:rsidP="00937D89">
            <w:pPr>
              <w:widowControl w:val="0"/>
              <w:tabs>
                <w:tab w:val="left" w:pos="2552"/>
              </w:tabs>
              <w:rPr>
                <w:rFonts w:cs="Arial"/>
                <w:bCs/>
                <w:szCs w:val="22"/>
                <w:shd w:val="clear" w:color="auto" w:fill="FFFFFF"/>
              </w:rPr>
            </w:pPr>
          </w:p>
          <w:p w14:paraId="69752FDF" w14:textId="77777777" w:rsidR="00937D89" w:rsidRPr="00D777D2" w:rsidRDefault="00937D89" w:rsidP="00937D89">
            <w:pPr>
              <w:widowControl w:val="0"/>
              <w:tabs>
                <w:tab w:val="left" w:pos="2552"/>
              </w:tabs>
              <w:rPr>
                <w:rFonts w:cs="Arial"/>
                <w:bCs/>
                <w:szCs w:val="22"/>
                <w:shd w:val="clear" w:color="auto" w:fill="FFFFFF"/>
              </w:rPr>
            </w:pPr>
            <w:proofErr w:type="spellStart"/>
            <w:r w:rsidRPr="00D777D2">
              <w:rPr>
                <w:rFonts w:cs="Arial"/>
                <w:bCs/>
                <w:szCs w:val="22"/>
                <w:shd w:val="clear" w:color="auto" w:fill="FFFFFF"/>
              </w:rPr>
              <w:t>Concédese</w:t>
            </w:r>
            <w:proofErr w:type="spellEnd"/>
            <w:r w:rsidRPr="00D777D2">
              <w:rPr>
                <w:rFonts w:cs="Arial"/>
                <w:bCs/>
                <w:szCs w:val="22"/>
                <w:shd w:val="clear" w:color="auto" w:fill="FFFFFF"/>
              </w:rPr>
              <w:t xml:space="preserve"> a partir del año 2025 a las directoras y a los directores, educadores de párvulos y asistentes de la educación que se desempeñan en los establecimientos de educación </w:t>
            </w:r>
            <w:proofErr w:type="spellStart"/>
            <w:r w:rsidRPr="00D777D2">
              <w:rPr>
                <w:rFonts w:cs="Arial"/>
                <w:bCs/>
                <w:szCs w:val="22"/>
                <w:shd w:val="clear" w:color="auto" w:fill="FFFFFF"/>
              </w:rPr>
              <w:t>parvularia</w:t>
            </w:r>
            <w:proofErr w:type="spellEnd"/>
            <w:r w:rsidRPr="00D777D2">
              <w:rPr>
                <w:rFonts w:cs="Arial"/>
                <w:bCs/>
                <w:szCs w:val="22"/>
                <w:shd w:val="clear" w:color="auto" w:fill="FFFFFF"/>
              </w:rPr>
              <w:t xml:space="preserve"> financiados por la Junta Nacional de Jardines Infantiles vía transferencia de fondos traspasados a los servicios locales de educación pública o dependientes de un Departamento de Administración de Educación Municipal, Dirección de Educación Municipal o Corporación Municipal de Educación, el bono de escolaridad que otorga el artículo 13 y la bonificación adicional del artículo 14, en los mismos términos señalados en ambas disposiciones.</w:t>
            </w:r>
          </w:p>
          <w:p w14:paraId="7038DA02" w14:textId="77777777" w:rsidR="0084649D" w:rsidRPr="00C2343A" w:rsidRDefault="0084649D" w:rsidP="00162368">
            <w:pPr>
              <w:widowControl w:val="0"/>
              <w:tabs>
                <w:tab w:val="left" w:pos="2552"/>
              </w:tabs>
              <w:rPr>
                <w:rFonts w:cs="Arial"/>
                <w:bCs/>
                <w:szCs w:val="22"/>
                <w:shd w:val="clear" w:color="auto" w:fill="FFFFFF"/>
              </w:rPr>
            </w:pPr>
          </w:p>
        </w:tc>
      </w:tr>
      <w:tr w:rsidR="0084649D" w:rsidRPr="00EE77B9" w14:paraId="074C2CF0" w14:textId="501079D5" w:rsidTr="00E30892">
        <w:trPr>
          <w:jc w:val="center"/>
        </w:trPr>
        <w:tc>
          <w:tcPr>
            <w:tcW w:w="1250" w:type="pct"/>
            <w:shd w:val="clear" w:color="auto" w:fill="auto"/>
          </w:tcPr>
          <w:p w14:paraId="5B33342E" w14:textId="77777777" w:rsidR="0084649D" w:rsidRPr="00C2343A" w:rsidRDefault="0084649D" w:rsidP="00DC73F1">
            <w:pPr>
              <w:pStyle w:val="Textonotapie"/>
              <w:widowControl w:val="0"/>
              <w:rPr>
                <w:sz w:val="22"/>
                <w:szCs w:val="22"/>
                <w:lang w:val="es-CL"/>
              </w:rPr>
            </w:pPr>
          </w:p>
        </w:tc>
        <w:tc>
          <w:tcPr>
            <w:tcW w:w="1250" w:type="pct"/>
          </w:tcPr>
          <w:p w14:paraId="4DE6AF29" w14:textId="77777777" w:rsidR="0084649D" w:rsidRPr="00C2343A" w:rsidRDefault="0084649D" w:rsidP="00162368">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16.- Durante el año 2025 el aporte máximo a que se refiere el artículo 23 del decreto ley N°249, de 1974, tendrá </w:t>
            </w:r>
            <w:r w:rsidRPr="00C2343A">
              <w:rPr>
                <w:rFonts w:cs="Arial"/>
                <w:bCs/>
                <w:szCs w:val="22"/>
                <w:shd w:val="clear" w:color="auto" w:fill="FFFFFF"/>
              </w:rPr>
              <w:lastRenderedPageBreak/>
              <w:t>un monto de $164.837.</w:t>
            </w:r>
          </w:p>
          <w:p w14:paraId="25DAA751" w14:textId="77777777" w:rsidR="0084649D" w:rsidRPr="00C2343A" w:rsidRDefault="0084649D" w:rsidP="00162368">
            <w:pPr>
              <w:widowControl w:val="0"/>
              <w:tabs>
                <w:tab w:val="left" w:pos="2552"/>
              </w:tabs>
              <w:rPr>
                <w:rFonts w:cs="Arial"/>
                <w:bCs/>
                <w:szCs w:val="22"/>
                <w:shd w:val="clear" w:color="auto" w:fill="FFFFFF"/>
              </w:rPr>
            </w:pPr>
          </w:p>
          <w:p w14:paraId="505185B9" w14:textId="5514CF5D" w:rsidR="0084649D" w:rsidRPr="00C2343A" w:rsidRDefault="0084649D" w:rsidP="00162368">
            <w:pPr>
              <w:widowControl w:val="0"/>
              <w:tabs>
                <w:tab w:val="left" w:pos="2552"/>
              </w:tabs>
              <w:rPr>
                <w:rFonts w:cs="Arial"/>
                <w:bCs/>
                <w:szCs w:val="22"/>
                <w:shd w:val="clear" w:color="auto" w:fill="FFFFFF"/>
              </w:rPr>
            </w:pPr>
            <w:r w:rsidRPr="00C2343A">
              <w:rPr>
                <w:rFonts w:cs="Arial"/>
                <w:bCs/>
                <w:szCs w:val="22"/>
                <w:shd w:val="clear" w:color="auto" w:fill="FFFFFF"/>
              </w:rPr>
              <w:t>El aporte extraordinario a que se refiere el artículo 13 de la ley N°19.553 se calculará sobre dicho monto.</w:t>
            </w:r>
          </w:p>
          <w:p w14:paraId="1652F34A" w14:textId="77777777" w:rsidR="0084649D" w:rsidRPr="00C2343A" w:rsidRDefault="0084649D" w:rsidP="00C324ED">
            <w:pPr>
              <w:widowControl w:val="0"/>
              <w:rPr>
                <w:rFonts w:eastAsia="Aptos" w:cs="Arial"/>
                <w:szCs w:val="24"/>
                <w:lang w:eastAsia="en-US"/>
              </w:rPr>
            </w:pPr>
          </w:p>
        </w:tc>
        <w:tc>
          <w:tcPr>
            <w:tcW w:w="1250" w:type="pct"/>
          </w:tcPr>
          <w:p w14:paraId="497BFE8C" w14:textId="77777777" w:rsidR="0084649D" w:rsidRPr="00C2343A" w:rsidRDefault="0084649D" w:rsidP="00162368">
            <w:pPr>
              <w:widowControl w:val="0"/>
              <w:tabs>
                <w:tab w:val="left" w:pos="2552"/>
              </w:tabs>
              <w:rPr>
                <w:rFonts w:cs="Arial"/>
                <w:bCs/>
                <w:szCs w:val="22"/>
                <w:shd w:val="clear" w:color="auto" w:fill="FFFFFF"/>
              </w:rPr>
            </w:pPr>
          </w:p>
        </w:tc>
        <w:tc>
          <w:tcPr>
            <w:tcW w:w="1250" w:type="pct"/>
          </w:tcPr>
          <w:p w14:paraId="4B5B7DBD"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16.- Durante el año 2025 el aporte máximo a que se refiere el artículo 23 del decreto ley N°249, de 1974, tendrá </w:t>
            </w:r>
            <w:r w:rsidRPr="00D777D2">
              <w:rPr>
                <w:rFonts w:cs="Arial"/>
                <w:bCs/>
                <w:szCs w:val="22"/>
                <w:shd w:val="clear" w:color="auto" w:fill="FFFFFF"/>
              </w:rPr>
              <w:lastRenderedPageBreak/>
              <w:t>un monto de $164.837.</w:t>
            </w:r>
          </w:p>
          <w:p w14:paraId="0FF3A370" w14:textId="77777777" w:rsidR="00937D89" w:rsidRPr="00D777D2" w:rsidRDefault="00937D89" w:rsidP="00937D89">
            <w:pPr>
              <w:widowControl w:val="0"/>
              <w:tabs>
                <w:tab w:val="left" w:pos="2552"/>
              </w:tabs>
              <w:rPr>
                <w:rFonts w:cs="Arial"/>
                <w:bCs/>
                <w:szCs w:val="22"/>
                <w:shd w:val="clear" w:color="auto" w:fill="FFFFFF"/>
              </w:rPr>
            </w:pPr>
          </w:p>
          <w:p w14:paraId="10D1C91F" w14:textId="465652D3"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El aporte extraordinario a que se refiere el artículo 13</w:t>
            </w:r>
            <w:r w:rsidR="00C4610A">
              <w:rPr>
                <w:rStyle w:val="Refdenotaalpie"/>
                <w:rFonts w:cs="Arial"/>
                <w:bCs/>
                <w:szCs w:val="22"/>
                <w:shd w:val="clear" w:color="auto" w:fill="FFFFFF"/>
              </w:rPr>
              <w:footnoteReference w:id="31"/>
            </w:r>
            <w:r w:rsidRPr="00D777D2">
              <w:rPr>
                <w:rFonts w:cs="Arial"/>
                <w:bCs/>
                <w:szCs w:val="22"/>
                <w:shd w:val="clear" w:color="auto" w:fill="FFFFFF"/>
              </w:rPr>
              <w:t xml:space="preserve"> de la ley N°19.553 se calculará sobre dicho monto.</w:t>
            </w:r>
          </w:p>
          <w:p w14:paraId="231ECB01" w14:textId="77777777" w:rsidR="0084649D" w:rsidRPr="00C2343A" w:rsidRDefault="0084649D" w:rsidP="00162368">
            <w:pPr>
              <w:widowControl w:val="0"/>
              <w:tabs>
                <w:tab w:val="left" w:pos="2552"/>
              </w:tabs>
              <w:rPr>
                <w:rFonts w:cs="Arial"/>
                <w:bCs/>
                <w:szCs w:val="22"/>
                <w:shd w:val="clear" w:color="auto" w:fill="FFFFFF"/>
              </w:rPr>
            </w:pPr>
          </w:p>
        </w:tc>
      </w:tr>
      <w:tr w:rsidR="0084649D" w:rsidRPr="00EE77B9" w14:paraId="39B3959E" w14:textId="6F5EAB0B" w:rsidTr="00E30892">
        <w:trPr>
          <w:jc w:val="center"/>
        </w:trPr>
        <w:tc>
          <w:tcPr>
            <w:tcW w:w="1250" w:type="pct"/>
            <w:shd w:val="clear" w:color="auto" w:fill="auto"/>
          </w:tcPr>
          <w:p w14:paraId="2CBC1F94" w14:textId="77777777" w:rsidR="0084649D" w:rsidRPr="00C2343A" w:rsidRDefault="0084649D" w:rsidP="00DC73F1">
            <w:pPr>
              <w:pStyle w:val="Textonotapie"/>
              <w:widowControl w:val="0"/>
              <w:rPr>
                <w:sz w:val="22"/>
                <w:szCs w:val="22"/>
                <w:lang w:val="es-CL"/>
              </w:rPr>
            </w:pPr>
          </w:p>
          <w:p w14:paraId="70A7892B" w14:textId="458F7D06" w:rsidR="0084649D" w:rsidRPr="00C2343A" w:rsidRDefault="0084649D" w:rsidP="00DC73F1">
            <w:pPr>
              <w:pStyle w:val="Textonotapie"/>
              <w:widowControl w:val="0"/>
              <w:rPr>
                <w:sz w:val="22"/>
                <w:szCs w:val="22"/>
                <w:lang w:val="es-CL"/>
              </w:rPr>
            </w:pPr>
          </w:p>
        </w:tc>
        <w:tc>
          <w:tcPr>
            <w:tcW w:w="1250" w:type="pct"/>
          </w:tcPr>
          <w:p w14:paraId="43E9551E" w14:textId="77777777" w:rsidR="0084649D" w:rsidRPr="00C2343A" w:rsidRDefault="0084649D" w:rsidP="00162368">
            <w:pPr>
              <w:widowControl w:val="0"/>
              <w:tabs>
                <w:tab w:val="left" w:pos="2552"/>
              </w:tabs>
              <w:rPr>
                <w:rFonts w:cs="Arial"/>
                <w:bCs/>
                <w:szCs w:val="22"/>
                <w:shd w:val="clear" w:color="auto" w:fill="FFFFFF"/>
              </w:rPr>
            </w:pPr>
            <w:r w:rsidRPr="00C2343A">
              <w:rPr>
                <w:rFonts w:cs="Arial"/>
                <w:bCs/>
                <w:szCs w:val="22"/>
                <w:shd w:val="clear" w:color="auto" w:fill="FFFFFF"/>
              </w:rPr>
              <w:t>Artículo 17.- Los beneficios a que se refieren los artículos 13 y 14 se otorgarán en los mismos términos que establecen dichas disposiciones al personal académico y no académico de las universidades estatales. El pago de los beneficios antes señalados se efectuará de acuerdo al inciso tercero del artículo 8.</w:t>
            </w:r>
          </w:p>
          <w:p w14:paraId="2A5C8052" w14:textId="77777777" w:rsidR="0084649D" w:rsidRPr="00C2343A" w:rsidRDefault="0084649D" w:rsidP="00C324ED">
            <w:pPr>
              <w:widowControl w:val="0"/>
              <w:rPr>
                <w:rFonts w:eastAsia="Aptos" w:cs="Arial"/>
                <w:szCs w:val="24"/>
                <w:lang w:eastAsia="en-US"/>
              </w:rPr>
            </w:pPr>
          </w:p>
        </w:tc>
        <w:tc>
          <w:tcPr>
            <w:tcW w:w="1250" w:type="pct"/>
          </w:tcPr>
          <w:p w14:paraId="3ADE35CB" w14:textId="77777777" w:rsidR="0084649D" w:rsidRPr="00C2343A" w:rsidRDefault="0084649D" w:rsidP="00162368">
            <w:pPr>
              <w:widowControl w:val="0"/>
              <w:tabs>
                <w:tab w:val="left" w:pos="2552"/>
              </w:tabs>
              <w:rPr>
                <w:rFonts w:cs="Arial"/>
                <w:bCs/>
                <w:szCs w:val="22"/>
                <w:shd w:val="clear" w:color="auto" w:fill="FFFFFF"/>
              </w:rPr>
            </w:pPr>
          </w:p>
        </w:tc>
        <w:tc>
          <w:tcPr>
            <w:tcW w:w="1250" w:type="pct"/>
          </w:tcPr>
          <w:p w14:paraId="3AF3F91A"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Artículo 17.- Los beneficios a que se refieren los artículos 13 y 14 se otorgarán en los mismos términos que establecen dichas disposiciones al personal académico y no académico de las universidades estatales. El pago de los beneficios antes señalados se efectuará de acuerdo al inciso tercero del artículo 8.</w:t>
            </w:r>
          </w:p>
          <w:p w14:paraId="1DD4C25B" w14:textId="77777777" w:rsidR="0084649D" w:rsidRPr="00C2343A" w:rsidRDefault="0084649D" w:rsidP="00162368">
            <w:pPr>
              <w:widowControl w:val="0"/>
              <w:tabs>
                <w:tab w:val="left" w:pos="2552"/>
              </w:tabs>
              <w:rPr>
                <w:rFonts w:cs="Arial"/>
                <w:bCs/>
                <w:szCs w:val="22"/>
                <w:shd w:val="clear" w:color="auto" w:fill="FFFFFF"/>
              </w:rPr>
            </w:pPr>
          </w:p>
        </w:tc>
      </w:tr>
      <w:tr w:rsidR="0084649D" w:rsidRPr="00EE77B9" w14:paraId="5997EF20" w14:textId="0630CC31" w:rsidTr="00E30892">
        <w:trPr>
          <w:jc w:val="center"/>
        </w:trPr>
        <w:tc>
          <w:tcPr>
            <w:tcW w:w="1250" w:type="pct"/>
            <w:shd w:val="clear" w:color="auto" w:fill="auto"/>
          </w:tcPr>
          <w:p w14:paraId="607BE5E4" w14:textId="7BEA41AE" w:rsidR="0084649D" w:rsidRPr="00C2343A" w:rsidRDefault="0084649D" w:rsidP="00D67CD8">
            <w:pPr>
              <w:pStyle w:val="Textonotapie"/>
              <w:widowControl w:val="0"/>
              <w:jc w:val="center"/>
              <w:rPr>
                <w:sz w:val="22"/>
                <w:szCs w:val="22"/>
                <w:lang w:val="es-CL"/>
              </w:rPr>
            </w:pPr>
            <w:r w:rsidRPr="00C2343A">
              <w:rPr>
                <w:sz w:val="22"/>
                <w:szCs w:val="22"/>
                <w:lang w:val="es-CL"/>
              </w:rPr>
              <w:t xml:space="preserve">LEY 19429 </w:t>
            </w:r>
          </w:p>
          <w:p w14:paraId="278ECEDD" w14:textId="77777777" w:rsidR="0084649D" w:rsidRPr="00C2343A" w:rsidRDefault="0084649D" w:rsidP="00D67CD8">
            <w:pPr>
              <w:pStyle w:val="Textonotapie"/>
              <w:widowControl w:val="0"/>
              <w:jc w:val="center"/>
              <w:rPr>
                <w:sz w:val="22"/>
                <w:szCs w:val="22"/>
                <w:lang w:val="es-CL"/>
              </w:rPr>
            </w:pPr>
            <w:r w:rsidRPr="00C2343A">
              <w:rPr>
                <w:sz w:val="22"/>
                <w:szCs w:val="22"/>
                <w:lang w:val="es-CL"/>
              </w:rPr>
              <w:t>OTORGA REAJUSTE DE REMUNERACIONES A TRABAJADORES DEL SECTOR PUBLICO, CONCEDE AGUINALDOS QUE SEÑALA Y OTROS BENEFICIOS DE CARACTER PECUNIARIO</w:t>
            </w:r>
          </w:p>
          <w:p w14:paraId="194C4C36" w14:textId="77777777" w:rsidR="0084649D" w:rsidRPr="00C2343A" w:rsidRDefault="0084649D" w:rsidP="00D67CD8">
            <w:pPr>
              <w:pStyle w:val="Textonotapie"/>
              <w:widowControl w:val="0"/>
              <w:jc w:val="center"/>
              <w:rPr>
                <w:sz w:val="22"/>
                <w:szCs w:val="22"/>
                <w:lang w:val="es-CL"/>
              </w:rPr>
            </w:pPr>
          </w:p>
          <w:p w14:paraId="7F548131"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Artículo 21.- A partir del 1° de enero de 1996, la remuneración bruta mensual del personal de las Plantas de Técnicos, Vigilantes Penitenciarios, Supervisores, Administrativos, Mayordomos, Auxiliares y Operativa; de los Escalafones de: </w:t>
            </w:r>
            <w:r w:rsidRPr="00C2343A">
              <w:rPr>
                <w:sz w:val="22"/>
                <w:szCs w:val="22"/>
                <w:lang w:val="es-CL"/>
              </w:rPr>
              <w:lastRenderedPageBreak/>
              <w:t>Secretarias Ejecutivas, Oficiales Administrativos, Choferes y Auxiliares; y del personal a contrata asimilado a estas mismas plantas y escalafones; regido por el artículo 1° del decreto ley N° 249, de 1973, y por los Títulos I y II del decreto ley N° 3.551, de 1980, no podrá ser inferior a la cantidad que se indica, según las plantas y escalafones que se señalan a continuación:</w:t>
            </w:r>
          </w:p>
          <w:p w14:paraId="67ED3CB8" w14:textId="77777777" w:rsidR="0084649D" w:rsidRPr="00C2343A" w:rsidRDefault="0084649D" w:rsidP="00D67CD8">
            <w:pPr>
              <w:pStyle w:val="Textonotapie"/>
              <w:widowControl w:val="0"/>
              <w:rPr>
                <w:sz w:val="22"/>
                <w:szCs w:val="22"/>
                <w:lang w:val="es-CL"/>
              </w:rPr>
            </w:pPr>
          </w:p>
          <w:p w14:paraId="133F4BDE" w14:textId="77777777" w:rsidR="0084649D" w:rsidRPr="00C2343A" w:rsidRDefault="0084649D" w:rsidP="00D67CD8">
            <w:pPr>
              <w:pStyle w:val="Textonotapie"/>
              <w:widowControl w:val="0"/>
              <w:rPr>
                <w:sz w:val="22"/>
                <w:szCs w:val="22"/>
                <w:lang w:val="es-CL"/>
              </w:rPr>
            </w:pPr>
            <w:r w:rsidRPr="00C2343A">
              <w:rPr>
                <w:sz w:val="22"/>
                <w:szCs w:val="22"/>
                <w:lang w:val="es-CL"/>
              </w:rPr>
              <w:t>- Mayordomos, Auxiliares,</w:t>
            </w:r>
          </w:p>
          <w:p w14:paraId="7E4E4223"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Operativa y Choferes:        $</w:t>
            </w:r>
            <w:r w:rsidRPr="00C2343A">
              <w:rPr>
                <w:sz w:val="22"/>
                <w:szCs w:val="22"/>
                <w:u w:val="single"/>
                <w:lang w:val="es-CL"/>
              </w:rPr>
              <w:t>503.005</w:t>
            </w:r>
            <w:r w:rsidRPr="00C2343A">
              <w:rPr>
                <w:sz w:val="22"/>
                <w:szCs w:val="22"/>
                <w:lang w:val="es-CL"/>
              </w:rPr>
              <w:t>.-</w:t>
            </w:r>
          </w:p>
          <w:p w14:paraId="1B4C254A" w14:textId="77777777" w:rsidR="0084649D" w:rsidRPr="00C2343A" w:rsidRDefault="0084649D" w:rsidP="00D67CD8">
            <w:pPr>
              <w:pStyle w:val="Textonotapie"/>
              <w:widowControl w:val="0"/>
              <w:rPr>
                <w:sz w:val="22"/>
                <w:szCs w:val="22"/>
                <w:lang w:val="es-CL"/>
              </w:rPr>
            </w:pPr>
            <w:r w:rsidRPr="00C2343A">
              <w:rPr>
                <w:sz w:val="22"/>
                <w:szCs w:val="22"/>
                <w:lang w:val="es-CL"/>
              </w:rPr>
              <w:t>- Administrativos, Secretarias</w:t>
            </w:r>
          </w:p>
          <w:p w14:paraId="533F4300"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Ejecutivas, Oficiales</w:t>
            </w:r>
          </w:p>
          <w:p w14:paraId="3CFA3CE7"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Administrativos y Vigilantes</w:t>
            </w:r>
          </w:p>
          <w:p w14:paraId="66FF44F4"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Penitenciarios:              $</w:t>
            </w:r>
            <w:r w:rsidRPr="00C2343A">
              <w:rPr>
                <w:sz w:val="22"/>
                <w:szCs w:val="22"/>
                <w:u w:val="single"/>
                <w:lang w:val="es-CL"/>
              </w:rPr>
              <w:t>559.797</w:t>
            </w:r>
            <w:r w:rsidRPr="00C2343A">
              <w:rPr>
                <w:sz w:val="22"/>
                <w:szCs w:val="22"/>
                <w:lang w:val="es-CL"/>
              </w:rPr>
              <w:t>.-</w:t>
            </w:r>
          </w:p>
          <w:p w14:paraId="6A053914" w14:textId="77777777" w:rsidR="0084649D" w:rsidRPr="00C2343A" w:rsidRDefault="0084649D" w:rsidP="00D67CD8">
            <w:pPr>
              <w:pStyle w:val="Textonotapie"/>
              <w:widowControl w:val="0"/>
              <w:rPr>
                <w:sz w:val="22"/>
                <w:szCs w:val="22"/>
                <w:lang w:val="es-CL"/>
              </w:rPr>
            </w:pPr>
            <w:r w:rsidRPr="00C2343A">
              <w:rPr>
                <w:sz w:val="22"/>
                <w:szCs w:val="22"/>
                <w:lang w:val="es-CL"/>
              </w:rPr>
              <w:t>- Técnicos y Supervisores:    $</w:t>
            </w:r>
            <w:r w:rsidRPr="00C2343A">
              <w:rPr>
                <w:sz w:val="22"/>
                <w:szCs w:val="22"/>
                <w:u w:val="single"/>
                <w:lang w:val="es-CL"/>
              </w:rPr>
              <w:t>595.494</w:t>
            </w:r>
            <w:r w:rsidRPr="00C2343A">
              <w:rPr>
                <w:sz w:val="22"/>
                <w:szCs w:val="22"/>
                <w:lang w:val="es-CL"/>
              </w:rPr>
              <w:t>.-</w:t>
            </w:r>
          </w:p>
          <w:p w14:paraId="656B9871" w14:textId="77777777" w:rsidR="0084649D" w:rsidRPr="00C2343A" w:rsidRDefault="0084649D" w:rsidP="00D67CD8">
            <w:pPr>
              <w:pStyle w:val="Textonotapie"/>
              <w:widowControl w:val="0"/>
              <w:rPr>
                <w:sz w:val="22"/>
                <w:szCs w:val="22"/>
                <w:lang w:val="es-CL"/>
              </w:rPr>
            </w:pPr>
          </w:p>
          <w:p w14:paraId="6BC421A2"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Para los efectos de lo dispuesto anteriormente, </w:t>
            </w:r>
            <w:proofErr w:type="spellStart"/>
            <w:r w:rsidRPr="00C2343A">
              <w:rPr>
                <w:sz w:val="22"/>
                <w:szCs w:val="22"/>
                <w:lang w:val="es-CL"/>
              </w:rPr>
              <w:t>otórgase</w:t>
            </w:r>
            <w:proofErr w:type="spellEnd"/>
            <w:r w:rsidRPr="00C2343A">
              <w:rPr>
                <w:sz w:val="22"/>
                <w:szCs w:val="22"/>
                <w:lang w:val="es-CL"/>
              </w:rPr>
              <w:t xml:space="preserve"> a los personales referidos en el inciso primero de este artículo, una bonificación mensual de un monto equivalente a la diferencia entre su remuneración bruta mensual y las cantidades mínimas antes establecidas, la que irá disminuyendo en la medida que la remuneración bruta mensual del funcionario se incremente por cualquier causa. Esta bonificación será imponible sólo para salud y pensiones y no será considerada base de cálculo para determinar cualquier otra clase de remuneraciones ni para ningún otro efecto legal.</w:t>
            </w:r>
          </w:p>
          <w:p w14:paraId="5E4B23FC"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Se considerará, para los efectos de </w:t>
            </w:r>
            <w:r w:rsidRPr="00C2343A">
              <w:rPr>
                <w:sz w:val="22"/>
                <w:szCs w:val="22"/>
                <w:lang w:val="es-CL"/>
              </w:rPr>
              <w:lastRenderedPageBreak/>
              <w:t>este artículo, que integran la remuneración bruta mensual respectiva los siguientes estipendios de carácter general y permanente, según corresponda:</w:t>
            </w:r>
          </w:p>
          <w:p w14:paraId="03B05630"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a) Sueldo Base;</w:t>
            </w:r>
          </w:p>
          <w:p w14:paraId="1EE72889"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b) Asignación Profesional;</w:t>
            </w:r>
          </w:p>
          <w:p w14:paraId="250AD2FB"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c) Asignación por Trabajos Nocturnos o en días Sábados, Domingos y Festivos, sólo cuando se perciban incluso durante feriados, licencias y permisos con goce de remuneraciones;</w:t>
            </w:r>
          </w:p>
          <w:p w14:paraId="2B4CBE67"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d) Asignación por Horas Extraordinarias, sólo cuando se perciban incluso durante feriados, licencias y permisos con goce de remuneraciones;</w:t>
            </w:r>
          </w:p>
          <w:p w14:paraId="3A313961"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e) Incremento del artículo 2° del decreto ley N° 3.501, de 1980;</w:t>
            </w:r>
          </w:p>
          <w:p w14:paraId="0D730E6A"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f) Bonificación del artículo 3° de la ley N° 18.566;</w:t>
            </w:r>
          </w:p>
          <w:p w14:paraId="11FCB9A0"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g) Bonificaciones de los artículos 10 y 11 de la ley N° 18.675;</w:t>
            </w:r>
          </w:p>
          <w:p w14:paraId="2769DCAF"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h) Bonificaciones de los artículos 4° y 5° de la ley N° 18.737;</w:t>
            </w:r>
          </w:p>
          <w:p w14:paraId="2343E9D6"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i) Bonificación del artículo 6° de la ley N° 19.200;</w:t>
            </w:r>
          </w:p>
          <w:p w14:paraId="7F6E7C6C"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j) Asignación del artículo 17 de la ley N° 19.185;</w:t>
            </w:r>
          </w:p>
          <w:p w14:paraId="4CA83897"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k) Asignación del artículo 2° del decreto ley N° 632, de 1974;</w:t>
            </w:r>
          </w:p>
          <w:p w14:paraId="6C8FCE59"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l) Asignación del artículo 11 de la ley N° 19.041;</w:t>
            </w:r>
          </w:p>
          <w:p w14:paraId="63EC0FD6"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m) Asignación del artículo 1° de la ley N° 19.264;</w:t>
            </w:r>
          </w:p>
          <w:p w14:paraId="722866F8"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n) Asignaciones del decreto supremo N° 48, de 1988, del Ministerio de Minería;</w:t>
            </w:r>
          </w:p>
          <w:p w14:paraId="13033D52" w14:textId="77777777" w:rsidR="0084649D" w:rsidRPr="00C2343A" w:rsidRDefault="0084649D" w:rsidP="00D67CD8">
            <w:pPr>
              <w:pStyle w:val="Textonotapie"/>
              <w:widowControl w:val="0"/>
              <w:rPr>
                <w:sz w:val="22"/>
                <w:szCs w:val="22"/>
                <w:lang w:val="es-CL"/>
              </w:rPr>
            </w:pPr>
            <w:r w:rsidRPr="00C2343A">
              <w:rPr>
                <w:sz w:val="22"/>
                <w:szCs w:val="22"/>
                <w:lang w:val="es-CL"/>
              </w:rPr>
              <w:lastRenderedPageBreak/>
              <w:t xml:space="preserve">    ñ) Asignación del artículo 6° del decreto ley N° 3.551, de 1980;</w:t>
            </w:r>
          </w:p>
          <w:p w14:paraId="7E5424C3"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o) Asignación del artículo 4° de la ley N° 18.717;</w:t>
            </w:r>
          </w:p>
          <w:p w14:paraId="7D1352F5"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p) Asignación del artículo 17 de la ley N° 18.091;</w:t>
            </w:r>
          </w:p>
          <w:p w14:paraId="69628699"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q) Asignación del artículo undécimo de la ley N° 19.301, y</w:t>
            </w:r>
          </w:p>
          <w:p w14:paraId="03D296B1" w14:textId="77777777" w:rsidR="0084649D" w:rsidRPr="00C2343A" w:rsidRDefault="0084649D" w:rsidP="00D67CD8">
            <w:pPr>
              <w:pStyle w:val="Textonotapie"/>
              <w:widowControl w:val="0"/>
              <w:rPr>
                <w:sz w:val="22"/>
                <w:szCs w:val="22"/>
                <w:lang w:val="es-CL"/>
              </w:rPr>
            </w:pPr>
            <w:r w:rsidRPr="00C2343A">
              <w:rPr>
                <w:sz w:val="22"/>
                <w:szCs w:val="22"/>
                <w:lang w:val="es-CL"/>
              </w:rPr>
              <w:t xml:space="preserve">    r) Asignación del artículo 24 del decreto ley N° 3.551, de 1980.</w:t>
            </w:r>
          </w:p>
          <w:p w14:paraId="6C49AAA2" w14:textId="3E1DD39F" w:rsidR="0084649D" w:rsidRPr="00C2343A" w:rsidRDefault="0084649D" w:rsidP="00D67CD8">
            <w:pPr>
              <w:pStyle w:val="Textonotapie"/>
              <w:widowControl w:val="0"/>
              <w:rPr>
                <w:sz w:val="22"/>
                <w:szCs w:val="22"/>
                <w:lang w:val="es-CL"/>
              </w:rPr>
            </w:pPr>
          </w:p>
        </w:tc>
        <w:tc>
          <w:tcPr>
            <w:tcW w:w="1250" w:type="pct"/>
          </w:tcPr>
          <w:p w14:paraId="7276C5AC" w14:textId="77777777" w:rsidR="0084649D" w:rsidRPr="00C2343A" w:rsidRDefault="0084649D" w:rsidP="00162368">
            <w:pPr>
              <w:widowControl w:val="0"/>
              <w:tabs>
                <w:tab w:val="left" w:pos="2552"/>
              </w:tabs>
              <w:rPr>
                <w:rFonts w:cs="Arial"/>
                <w:bCs/>
                <w:szCs w:val="22"/>
                <w:shd w:val="clear" w:color="auto" w:fill="FFFFFF"/>
              </w:rPr>
            </w:pPr>
          </w:p>
          <w:p w14:paraId="7A831B9E" w14:textId="77777777" w:rsidR="0084649D" w:rsidRPr="00C2343A" w:rsidRDefault="0084649D" w:rsidP="00162368">
            <w:pPr>
              <w:widowControl w:val="0"/>
              <w:tabs>
                <w:tab w:val="left" w:pos="2552"/>
              </w:tabs>
              <w:rPr>
                <w:rFonts w:cs="Arial"/>
                <w:bCs/>
                <w:szCs w:val="22"/>
                <w:shd w:val="clear" w:color="auto" w:fill="FFFFFF"/>
              </w:rPr>
            </w:pPr>
          </w:p>
          <w:p w14:paraId="1765B699" w14:textId="0D5CDAAD" w:rsidR="0084649D" w:rsidRPr="00C2343A" w:rsidRDefault="0084649D" w:rsidP="00162368">
            <w:pPr>
              <w:widowControl w:val="0"/>
              <w:tabs>
                <w:tab w:val="left" w:pos="2552"/>
              </w:tabs>
              <w:rPr>
                <w:rFonts w:cs="Arial"/>
                <w:bCs/>
                <w:szCs w:val="22"/>
                <w:shd w:val="clear" w:color="auto" w:fill="FFFFFF"/>
              </w:rPr>
            </w:pPr>
          </w:p>
          <w:p w14:paraId="3E3DCE6D" w14:textId="77777777" w:rsidR="0084649D" w:rsidRPr="00C2343A" w:rsidRDefault="0084649D" w:rsidP="00162368">
            <w:pPr>
              <w:widowControl w:val="0"/>
              <w:tabs>
                <w:tab w:val="left" w:pos="2552"/>
              </w:tabs>
              <w:rPr>
                <w:rFonts w:cs="Arial"/>
                <w:bCs/>
                <w:szCs w:val="22"/>
                <w:shd w:val="clear" w:color="auto" w:fill="FFFFFF"/>
              </w:rPr>
            </w:pPr>
          </w:p>
          <w:p w14:paraId="33F5DFC6" w14:textId="77777777" w:rsidR="0084649D" w:rsidRPr="00C2343A" w:rsidRDefault="0084649D" w:rsidP="00162368">
            <w:pPr>
              <w:widowControl w:val="0"/>
              <w:tabs>
                <w:tab w:val="left" w:pos="2552"/>
              </w:tabs>
              <w:rPr>
                <w:rFonts w:cs="Arial"/>
                <w:bCs/>
                <w:szCs w:val="22"/>
                <w:shd w:val="clear" w:color="auto" w:fill="FFFFFF"/>
              </w:rPr>
            </w:pPr>
          </w:p>
          <w:p w14:paraId="37183A1B" w14:textId="7888D239" w:rsidR="0084649D" w:rsidRPr="00C2343A" w:rsidRDefault="0084649D" w:rsidP="00162368">
            <w:pPr>
              <w:widowControl w:val="0"/>
              <w:tabs>
                <w:tab w:val="left" w:pos="2552"/>
              </w:tabs>
              <w:rPr>
                <w:rFonts w:cs="Arial"/>
                <w:bCs/>
                <w:szCs w:val="22"/>
                <w:shd w:val="clear" w:color="auto" w:fill="FFFFFF"/>
              </w:rPr>
            </w:pPr>
            <w:r w:rsidRPr="00C2343A">
              <w:rPr>
                <w:rFonts w:cs="Arial"/>
                <w:bCs/>
                <w:szCs w:val="22"/>
                <w:shd w:val="clear" w:color="auto" w:fill="FFFFFF"/>
              </w:rPr>
              <w:t>Artículo 18.- En el artículo 21 de la ley N°19.429:</w:t>
            </w:r>
          </w:p>
          <w:p w14:paraId="3779EC69" w14:textId="232DAE35" w:rsidR="0084649D" w:rsidRPr="00C2343A" w:rsidRDefault="0084649D" w:rsidP="00162368">
            <w:pPr>
              <w:widowControl w:val="0"/>
              <w:tabs>
                <w:tab w:val="left" w:pos="2552"/>
              </w:tabs>
              <w:rPr>
                <w:rFonts w:cs="Arial"/>
                <w:bCs/>
                <w:szCs w:val="22"/>
                <w:shd w:val="clear" w:color="auto" w:fill="FFFFFF"/>
              </w:rPr>
            </w:pPr>
          </w:p>
          <w:p w14:paraId="2A80F5DB" w14:textId="415DD71E" w:rsidR="0084649D" w:rsidRPr="00C2343A" w:rsidRDefault="0084649D" w:rsidP="00162368">
            <w:pPr>
              <w:widowControl w:val="0"/>
              <w:tabs>
                <w:tab w:val="left" w:pos="2552"/>
              </w:tabs>
              <w:rPr>
                <w:rFonts w:cs="Arial"/>
                <w:bCs/>
                <w:szCs w:val="22"/>
                <w:shd w:val="clear" w:color="auto" w:fill="FFFFFF"/>
              </w:rPr>
            </w:pPr>
          </w:p>
          <w:p w14:paraId="4812717D" w14:textId="4239E172" w:rsidR="0084649D" w:rsidRPr="00C2343A" w:rsidRDefault="0084649D" w:rsidP="00162368">
            <w:pPr>
              <w:widowControl w:val="0"/>
              <w:tabs>
                <w:tab w:val="left" w:pos="2552"/>
              </w:tabs>
              <w:rPr>
                <w:rFonts w:cs="Arial"/>
                <w:bCs/>
                <w:szCs w:val="22"/>
                <w:shd w:val="clear" w:color="auto" w:fill="FFFFFF"/>
              </w:rPr>
            </w:pPr>
          </w:p>
          <w:p w14:paraId="418AB7F1" w14:textId="64687C52" w:rsidR="0084649D" w:rsidRPr="00C2343A" w:rsidRDefault="0084649D" w:rsidP="00162368">
            <w:pPr>
              <w:widowControl w:val="0"/>
              <w:tabs>
                <w:tab w:val="left" w:pos="2552"/>
              </w:tabs>
              <w:rPr>
                <w:rFonts w:cs="Arial"/>
                <w:bCs/>
                <w:szCs w:val="22"/>
                <w:shd w:val="clear" w:color="auto" w:fill="FFFFFF"/>
              </w:rPr>
            </w:pPr>
          </w:p>
          <w:p w14:paraId="177653AC" w14:textId="48B61497" w:rsidR="0084649D" w:rsidRPr="00C2343A" w:rsidRDefault="0084649D" w:rsidP="00162368">
            <w:pPr>
              <w:widowControl w:val="0"/>
              <w:tabs>
                <w:tab w:val="left" w:pos="2552"/>
              </w:tabs>
              <w:rPr>
                <w:rFonts w:cs="Arial"/>
                <w:bCs/>
                <w:szCs w:val="22"/>
                <w:shd w:val="clear" w:color="auto" w:fill="FFFFFF"/>
              </w:rPr>
            </w:pPr>
          </w:p>
          <w:p w14:paraId="0C40C4FE" w14:textId="1CA70830" w:rsidR="0084649D" w:rsidRDefault="0084649D" w:rsidP="00162368">
            <w:pPr>
              <w:widowControl w:val="0"/>
              <w:tabs>
                <w:tab w:val="left" w:pos="2552"/>
              </w:tabs>
              <w:rPr>
                <w:rFonts w:cs="Arial"/>
                <w:bCs/>
                <w:szCs w:val="22"/>
                <w:shd w:val="clear" w:color="auto" w:fill="FFFFFF"/>
              </w:rPr>
            </w:pPr>
          </w:p>
          <w:p w14:paraId="4EF1D71A" w14:textId="5CFEE531" w:rsidR="0084649D" w:rsidRDefault="0084649D" w:rsidP="00162368">
            <w:pPr>
              <w:widowControl w:val="0"/>
              <w:tabs>
                <w:tab w:val="left" w:pos="2552"/>
              </w:tabs>
              <w:rPr>
                <w:rFonts w:cs="Arial"/>
                <w:bCs/>
                <w:szCs w:val="22"/>
                <w:shd w:val="clear" w:color="auto" w:fill="FFFFFF"/>
              </w:rPr>
            </w:pPr>
          </w:p>
          <w:p w14:paraId="39AB687C" w14:textId="2E578A22" w:rsidR="0084649D" w:rsidRDefault="0084649D" w:rsidP="00162368">
            <w:pPr>
              <w:widowControl w:val="0"/>
              <w:tabs>
                <w:tab w:val="left" w:pos="2552"/>
              </w:tabs>
              <w:rPr>
                <w:rFonts w:cs="Arial"/>
                <w:bCs/>
                <w:szCs w:val="22"/>
                <w:shd w:val="clear" w:color="auto" w:fill="FFFFFF"/>
              </w:rPr>
            </w:pPr>
          </w:p>
          <w:p w14:paraId="6F5AFC70" w14:textId="4B1C0A4F" w:rsidR="0084649D" w:rsidRDefault="0084649D" w:rsidP="00162368">
            <w:pPr>
              <w:widowControl w:val="0"/>
              <w:tabs>
                <w:tab w:val="left" w:pos="2552"/>
              </w:tabs>
              <w:rPr>
                <w:rFonts w:cs="Arial"/>
                <w:bCs/>
                <w:szCs w:val="22"/>
                <w:shd w:val="clear" w:color="auto" w:fill="FFFFFF"/>
              </w:rPr>
            </w:pPr>
          </w:p>
          <w:p w14:paraId="0DC44DE5" w14:textId="2ADEA614" w:rsidR="0084649D" w:rsidRDefault="0084649D" w:rsidP="00162368">
            <w:pPr>
              <w:widowControl w:val="0"/>
              <w:tabs>
                <w:tab w:val="left" w:pos="2552"/>
              </w:tabs>
              <w:rPr>
                <w:rFonts w:cs="Arial"/>
                <w:bCs/>
                <w:szCs w:val="22"/>
                <w:shd w:val="clear" w:color="auto" w:fill="FFFFFF"/>
              </w:rPr>
            </w:pPr>
          </w:p>
          <w:p w14:paraId="3A960D68" w14:textId="4C17E542" w:rsidR="0084649D" w:rsidRDefault="0084649D" w:rsidP="00162368">
            <w:pPr>
              <w:widowControl w:val="0"/>
              <w:tabs>
                <w:tab w:val="left" w:pos="2552"/>
              </w:tabs>
              <w:rPr>
                <w:rFonts w:cs="Arial"/>
                <w:bCs/>
                <w:szCs w:val="22"/>
                <w:shd w:val="clear" w:color="auto" w:fill="FFFFFF"/>
              </w:rPr>
            </w:pPr>
          </w:p>
          <w:p w14:paraId="4BC2E84C" w14:textId="3F29DB69" w:rsidR="0084649D" w:rsidRDefault="0084649D" w:rsidP="00162368">
            <w:pPr>
              <w:widowControl w:val="0"/>
              <w:tabs>
                <w:tab w:val="left" w:pos="2552"/>
              </w:tabs>
              <w:rPr>
                <w:rFonts w:cs="Arial"/>
                <w:bCs/>
                <w:szCs w:val="22"/>
                <w:shd w:val="clear" w:color="auto" w:fill="FFFFFF"/>
              </w:rPr>
            </w:pPr>
          </w:p>
          <w:p w14:paraId="43D31480" w14:textId="3F0B8C1E" w:rsidR="0084649D" w:rsidRDefault="0084649D" w:rsidP="00162368">
            <w:pPr>
              <w:widowControl w:val="0"/>
              <w:tabs>
                <w:tab w:val="left" w:pos="2552"/>
              </w:tabs>
              <w:rPr>
                <w:rFonts w:cs="Arial"/>
                <w:bCs/>
                <w:szCs w:val="22"/>
                <w:shd w:val="clear" w:color="auto" w:fill="FFFFFF"/>
              </w:rPr>
            </w:pPr>
          </w:p>
          <w:p w14:paraId="390B1EB6" w14:textId="689F1EE5" w:rsidR="0084649D" w:rsidRDefault="0084649D" w:rsidP="00162368">
            <w:pPr>
              <w:widowControl w:val="0"/>
              <w:tabs>
                <w:tab w:val="left" w:pos="2552"/>
              </w:tabs>
              <w:rPr>
                <w:rFonts w:cs="Arial"/>
                <w:bCs/>
                <w:szCs w:val="22"/>
                <w:shd w:val="clear" w:color="auto" w:fill="FFFFFF"/>
              </w:rPr>
            </w:pPr>
          </w:p>
          <w:p w14:paraId="3B713140" w14:textId="7C85FAB9" w:rsidR="0084649D" w:rsidRDefault="0084649D" w:rsidP="00162368">
            <w:pPr>
              <w:widowControl w:val="0"/>
              <w:tabs>
                <w:tab w:val="left" w:pos="2552"/>
              </w:tabs>
              <w:rPr>
                <w:rFonts w:cs="Arial"/>
                <w:bCs/>
                <w:szCs w:val="22"/>
                <w:shd w:val="clear" w:color="auto" w:fill="FFFFFF"/>
              </w:rPr>
            </w:pPr>
          </w:p>
          <w:p w14:paraId="3AF07801" w14:textId="77777777" w:rsidR="0084649D" w:rsidRPr="00C2343A" w:rsidRDefault="0084649D" w:rsidP="00162368">
            <w:pPr>
              <w:widowControl w:val="0"/>
              <w:tabs>
                <w:tab w:val="left" w:pos="2552"/>
              </w:tabs>
              <w:rPr>
                <w:rFonts w:cs="Arial"/>
                <w:bCs/>
                <w:szCs w:val="22"/>
                <w:shd w:val="clear" w:color="auto" w:fill="FFFFFF"/>
              </w:rPr>
            </w:pPr>
          </w:p>
          <w:p w14:paraId="0221B4D9" w14:textId="41C6AA2F" w:rsidR="0084649D" w:rsidRPr="00C2343A" w:rsidRDefault="0084649D" w:rsidP="00162368">
            <w:pPr>
              <w:widowControl w:val="0"/>
              <w:tabs>
                <w:tab w:val="left" w:pos="2552"/>
              </w:tabs>
              <w:rPr>
                <w:rFonts w:cs="Arial"/>
                <w:bCs/>
                <w:szCs w:val="22"/>
                <w:shd w:val="clear" w:color="auto" w:fill="FFFFFF"/>
              </w:rPr>
            </w:pPr>
          </w:p>
          <w:p w14:paraId="7D7BA290" w14:textId="77777777" w:rsidR="0084649D" w:rsidRPr="00C2343A" w:rsidRDefault="0084649D" w:rsidP="00162368">
            <w:pPr>
              <w:widowControl w:val="0"/>
              <w:tabs>
                <w:tab w:val="left" w:pos="2552"/>
              </w:tabs>
              <w:rPr>
                <w:rFonts w:cs="Arial"/>
                <w:bCs/>
                <w:szCs w:val="22"/>
                <w:shd w:val="clear" w:color="auto" w:fill="FFFFFF"/>
              </w:rPr>
            </w:pPr>
          </w:p>
          <w:p w14:paraId="5B6F4060" w14:textId="77777777" w:rsidR="0084649D" w:rsidRPr="00C2343A" w:rsidRDefault="0084649D" w:rsidP="00162368">
            <w:pPr>
              <w:widowControl w:val="0"/>
              <w:tabs>
                <w:tab w:val="left" w:pos="2552"/>
              </w:tabs>
              <w:rPr>
                <w:rFonts w:cs="Arial"/>
                <w:bCs/>
                <w:szCs w:val="22"/>
                <w:shd w:val="clear" w:color="auto" w:fill="FFFFFF"/>
              </w:rPr>
            </w:pPr>
            <w:r w:rsidRPr="00C2343A">
              <w:rPr>
                <w:rFonts w:cs="Arial"/>
                <w:bCs/>
                <w:szCs w:val="22"/>
                <w:shd w:val="clear" w:color="auto" w:fill="FFFFFF"/>
              </w:rPr>
              <w:t xml:space="preserve">1. </w:t>
            </w:r>
            <w:proofErr w:type="spellStart"/>
            <w:r w:rsidRPr="00C2343A">
              <w:rPr>
                <w:rFonts w:cs="Arial"/>
                <w:bCs/>
                <w:szCs w:val="22"/>
                <w:shd w:val="clear" w:color="auto" w:fill="FFFFFF"/>
              </w:rPr>
              <w:t>Sustitúyense</w:t>
            </w:r>
            <w:proofErr w:type="spellEnd"/>
            <w:r w:rsidRPr="00C2343A">
              <w:rPr>
                <w:rFonts w:cs="Arial"/>
                <w:bCs/>
                <w:szCs w:val="22"/>
                <w:shd w:val="clear" w:color="auto" w:fill="FFFFFF"/>
              </w:rPr>
              <w:t xml:space="preserve"> a partir del 1 de enero del año 2025, los montos de “$503.005”, “$559.797” y “$595.494”, por “$534.191”, “$594.504” y “$632.415”, respectivamente.</w:t>
            </w:r>
          </w:p>
          <w:p w14:paraId="5605809C" w14:textId="77777777" w:rsidR="0084649D" w:rsidRPr="00C2343A" w:rsidRDefault="0084649D" w:rsidP="00162368">
            <w:pPr>
              <w:widowControl w:val="0"/>
              <w:tabs>
                <w:tab w:val="left" w:pos="2552"/>
              </w:tabs>
              <w:rPr>
                <w:rFonts w:cs="Arial"/>
                <w:bCs/>
                <w:szCs w:val="22"/>
                <w:shd w:val="clear" w:color="auto" w:fill="FFFFFF"/>
              </w:rPr>
            </w:pPr>
          </w:p>
          <w:p w14:paraId="2C23C36E" w14:textId="77777777" w:rsidR="0084649D" w:rsidRPr="00C2343A" w:rsidRDefault="0084649D" w:rsidP="00162368">
            <w:pPr>
              <w:widowControl w:val="0"/>
              <w:tabs>
                <w:tab w:val="left" w:pos="2552"/>
              </w:tabs>
              <w:rPr>
                <w:rFonts w:cs="Arial"/>
                <w:bCs/>
                <w:szCs w:val="22"/>
                <w:shd w:val="clear" w:color="auto" w:fill="FFFFFF"/>
              </w:rPr>
            </w:pPr>
          </w:p>
          <w:p w14:paraId="730D15DE" w14:textId="77777777" w:rsidR="0084649D" w:rsidRPr="00C2343A" w:rsidRDefault="0084649D" w:rsidP="00162368">
            <w:pPr>
              <w:widowControl w:val="0"/>
              <w:tabs>
                <w:tab w:val="left" w:pos="2552"/>
              </w:tabs>
              <w:rPr>
                <w:rFonts w:cs="Arial"/>
                <w:bCs/>
                <w:szCs w:val="22"/>
                <w:shd w:val="clear" w:color="auto" w:fill="FFFFFF"/>
              </w:rPr>
            </w:pPr>
            <w:r w:rsidRPr="00C2343A">
              <w:rPr>
                <w:rFonts w:cs="Arial"/>
                <w:bCs/>
                <w:szCs w:val="22"/>
                <w:shd w:val="clear" w:color="auto" w:fill="FFFFFF"/>
              </w:rPr>
              <w:t xml:space="preserve">2. </w:t>
            </w:r>
            <w:proofErr w:type="spellStart"/>
            <w:r w:rsidRPr="00C2343A">
              <w:rPr>
                <w:rFonts w:cs="Arial"/>
                <w:bCs/>
                <w:szCs w:val="22"/>
                <w:shd w:val="clear" w:color="auto" w:fill="FFFFFF"/>
              </w:rPr>
              <w:t>Sustitúyense</w:t>
            </w:r>
            <w:proofErr w:type="spellEnd"/>
            <w:r w:rsidRPr="00C2343A">
              <w:rPr>
                <w:rFonts w:cs="Arial"/>
                <w:bCs/>
                <w:szCs w:val="22"/>
                <w:shd w:val="clear" w:color="auto" w:fill="FFFFFF"/>
              </w:rPr>
              <w:t xml:space="preserve"> a partir del 1 de junio del año 2025, los montos de “$534.191”, “$594.504” y “$632.415”, por “$537.712”, “$598.423” y “$636.583”, respectivamente.</w:t>
            </w:r>
          </w:p>
          <w:p w14:paraId="39ED2457" w14:textId="77777777" w:rsidR="0084649D" w:rsidRPr="00C2343A" w:rsidRDefault="0084649D" w:rsidP="00C324ED">
            <w:pPr>
              <w:widowControl w:val="0"/>
              <w:rPr>
                <w:rFonts w:eastAsia="Aptos" w:cs="Arial"/>
                <w:szCs w:val="24"/>
                <w:lang w:eastAsia="en-US"/>
              </w:rPr>
            </w:pPr>
          </w:p>
        </w:tc>
        <w:tc>
          <w:tcPr>
            <w:tcW w:w="1250" w:type="pct"/>
          </w:tcPr>
          <w:p w14:paraId="380DCA84" w14:textId="77777777" w:rsidR="0084649D" w:rsidRPr="00C2343A" w:rsidRDefault="0084649D" w:rsidP="00162368">
            <w:pPr>
              <w:widowControl w:val="0"/>
              <w:tabs>
                <w:tab w:val="left" w:pos="2552"/>
              </w:tabs>
              <w:rPr>
                <w:rFonts w:cs="Arial"/>
                <w:bCs/>
                <w:szCs w:val="22"/>
                <w:shd w:val="clear" w:color="auto" w:fill="FFFFFF"/>
              </w:rPr>
            </w:pPr>
          </w:p>
        </w:tc>
        <w:tc>
          <w:tcPr>
            <w:tcW w:w="1250" w:type="pct"/>
          </w:tcPr>
          <w:p w14:paraId="08752957" w14:textId="77777777" w:rsidR="00937D89" w:rsidRDefault="00937D89" w:rsidP="00937D89">
            <w:pPr>
              <w:widowControl w:val="0"/>
              <w:tabs>
                <w:tab w:val="left" w:pos="2552"/>
              </w:tabs>
              <w:rPr>
                <w:rFonts w:cs="Arial"/>
                <w:bCs/>
                <w:szCs w:val="22"/>
                <w:shd w:val="clear" w:color="auto" w:fill="FFFFFF"/>
              </w:rPr>
            </w:pPr>
          </w:p>
          <w:p w14:paraId="7FE7CF3A" w14:textId="77777777" w:rsidR="00937D89" w:rsidRDefault="00937D89" w:rsidP="00937D89">
            <w:pPr>
              <w:widowControl w:val="0"/>
              <w:tabs>
                <w:tab w:val="left" w:pos="2552"/>
              </w:tabs>
              <w:rPr>
                <w:rFonts w:cs="Arial"/>
                <w:bCs/>
                <w:szCs w:val="22"/>
                <w:shd w:val="clear" w:color="auto" w:fill="FFFFFF"/>
              </w:rPr>
            </w:pPr>
          </w:p>
          <w:p w14:paraId="2D9FD155" w14:textId="77777777" w:rsidR="00937D89" w:rsidRDefault="00937D89" w:rsidP="00937D89">
            <w:pPr>
              <w:widowControl w:val="0"/>
              <w:tabs>
                <w:tab w:val="left" w:pos="2552"/>
              </w:tabs>
              <w:rPr>
                <w:rFonts w:cs="Arial"/>
                <w:bCs/>
                <w:szCs w:val="22"/>
                <w:shd w:val="clear" w:color="auto" w:fill="FFFFFF"/>
              </w:rPr>
            </w:pPr>
          </w:p>
          <w:p w14:paraId="7ABFE6B5" w14:textId="77777777" w:rsidR="00937D89" w:rsidRDefault="00937D89" w:rsidP="00937D89">
            <w:pPr>
              <w:widowControl w:val="0"/>
              <w:tabs>
                <w:tab w:val="left" w:pos="2552"/>
              </w:tabs>
              <w:rPr>
                <w:rFonts w:cs="Arial"/>
                <w:bCs/>
                <w:szCs w:val="22"/>
                <w:shd w:val="clear" w:color="auto" w:fill="FFFFFF"/>
              </w:rPr>
            </w:pPr>
          </w:p>
          <w:p w14:paraId="1414EA8C" w14:textId="77777777" w:rsidR="00937D89" w:rsidRDefault="00937D89" w:rsidP="00937D89">
            <w:pPr>
              <w:widowControl w:val="0"/>
              <w:tabs>
                <w:tab w:val="left" w:pos="2552"/>
              </w:tabs>
              <w:rPr>
                <w:rFonts w:cs="Arial"/>
                <w:bCs/>
                <w:szCs w:val="22"/>
                <w:shd w:val="clear" w:color="auto" w:fill="FFFFFF"/>
              </w:rPr>
            </w:pPr>
          </w:p>
          <w:p w14:paraId="74E4308E" w14:textId="4412257D"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Artículo 18.- En el artículo 21 de la ley N°19.429:</w:t>
            </w:r>
          </w:p>
          <w:p w14:paraId="7127B9E2" w14:textId="77777777" w:rsidR="00937D89" w:rsidRDefault="00937D89" w:rsidP="00937D89">
            <w:pPr>
              <w:widowControl w:val="0"/>
              <w:tabs>
                <w:tab w:val="left" w:pos="2552"/>
              </w:tabs>
              <w:rPr>
                <w:rFonts w:cs="Arial"/>
                <w:bCs/>
                <w:szCs w:val="22"/>
                <w:shd w:val="clear" w:color="auto" w:fill="FFFFFF"/>
              </w:rPr>
            </w:pPr>
          </w:p>
          <w:p w14:paraId="17940A05" w14:textId="77777777" w:rsidR="00937D89" w:rsidRDefault="00937D89" w:rsidP="00937D89">
            <w:pPr>
              <w:widowControl w:val="0"/>
              <w:tabs>
                <w:tab w:val="left" w:pos="2552"/>
              </w:tabs>
              <w:rPr>
                <w:rFonts w:cs="Arial"/>
                <w:bCs/>
                <w:szCs w:val="22"/>
                <w:shd w:val="clear" w:color="auto" w:fill="FFFFFF"/>
              </w:rPr>
            </w:pPr>
          </w:p>
          <w:p w14:paraId="33572829" w14:textId="77777777" w:rsidR="00937D89" w:rsidRDefault="00937D89" w:rsidP="00937D89">
            <w:pPr>
              <w:widowControl w:val="0"/>
              <w:tabs>
                <w:tab w:val="left" w:pos="2552"/>
              </w:tabs>
              <w:rPr>
                <w:rFonts w:cs="Arial"/>
                <w:bCs/>
                <w:szCs w:val="22"/>
                <w:shd w:val="clear" w:color="auto" w:fill="FFFFFF"/>
              </w:rPr>
            </w:pPr>
          </w:p>
          <w:p w14:paraId="40190A3B" w14:textId="77777777" w:rsidR="00937D89" w:rsidRDefault="00937D89" w:rsidP="00937D89">
            <w:pPr>
              <w:widowControl w:val="0"/>
              <w:tabs>
                <w:tab w:val="left" w:pos="2552"/>
              </w:tabs>
              <w:rPr>
                <w:rFonts w:cs="Arial"/>
                <w:bCs/>
                <w:szCs w:val="22"/>
                <w:shd w:val="clear" w:color="auto" w:fill="FFFFFF"/>
              </w:rPr>
            </w:pPr>
          </w:p>
          <w:p w14:paraId="71016DD2" w14:textId="77777777" w:rsidR="00937D89" w:rsidRDefault="00937D89" w:rsidP="00937D89">
            <w:pPr>
              <w:widowControl w:val="0"/>
              <w:tabs>
                <w:tab w:val="left" w:pos="2552"/>
              </w:tabs>
              <w:rPr>
                <w:rFonts w:cs="Arial"/>
                <w:bCs/>
                <w:szCs w:val="22"/>
                <w:shd w:val="clear" w:color="auto" w:fill="FFFFFF"/>
              </w:rPr>
            </w:pPr>
          </w:p>
          <w:p w14:paraId="2F559905" w14:textId="77777777" w:rsidR="00937D89" w:rsidRDefault="00937D89" w:rsidP="00937D89">
            <w:pPr>
              <w:widowControl w:val="0"/>
              <w:tabs>
                <w:tab w:val="left" w:pos="2552"/>
              </w:tabs>
              <w:rPr>
                <w:rFonts w:cs="Arial"/>
                <w:bCs/>
                <w:szCs w:val="22"/>
                <w:shd w:val="clear" w:color="auto" w:fill="FFFFFF"/>
              </w:rPr>
            </w:pPr>
          </w:p>
          <w:p w14:paraId="769D98B6" w14:textId="77777777" w:rsidR="00937D89" w:rsidRDefault="00937D89" w:rsidP="00937D89">
            <w:pPr>
              <w:widowControl w:val="0"/>
              <w:tabs>
                <w:tab w:val="left" w:pos="2552"/>
              </w:tabs>
              <w:rPr>
                <w:rFonts w:cs="Arial"/>
                <w:bCs/>
                <w:szCs w:val="22"/>
                <w:shd w:val="clear" w:color="auto" w:fill="FFFFFF"/>
              </w:rPr>
            </w:pPr>
          </w:p>
          <w:p w14:paraId="5227C5AC" w14:textId="77777777" w:rsidR="00937D89" w:rsidRDefault="00937D89" w:rsidP="00937D89">
            <w:pPr>
              <w:widowControl w:val="0"/>
              <w:tabs>
                <w:tab w:val="left" w:pos="2552"/>
              </w:tabs>
              <w:rPr>
                <w:rFonts w:cs="Arial"/>
                <w:bCs/>
                <w:szCs w:val="22"/>
                <w:shd w:val="clear" w:color="auto" w:fill="FFFFFF"/>
              </w:rPr>
            </w:pPr>
          </w:p>
          <w:p w14:paraId="0EFBD2C4" w14:textId="77777777" w:rsidR="00937D89" w:rsidRDefault="00937D89" w:rsidP="00937D89">
            <w:pPr>
              <w:widowControl w:val="0"/>
              <w:tabs>
                <w:tab w:val="left" w:pos="2552"/>
              </w:tabs>
              <w:rPr>
                <w:rFonts w:cs="Arial"/>
                <w:bCs/>
                <w:szCs w:val="22"/>
                <w:shd w:val="clear" w:color="auto" w:fill="FFFFFF"/>
              </w:rPr>
            </w:pPr>
          </w:p>
          <w:p w14:paraId="1203063A" w14:textId="77777777" w:rsidR="00937D89" w:rsidRDefault="00937D89" w:rsidP="00937D89">
            <w:pPr>
              <w:widowControl w:val="0"/>
              <w:tabs>
                <w:tab w:val="left" w:pos="2552"/>
              </w:tabs>
              <w:rPr>
                <w:rFonts w:cs="Arial"/>
                <w:bCs/>
                <w:szCs w:val="22"/>
                <w:shd w:val="clear" w:color="auto" w:fill="FFFFFF"/>
              </w:rPr>
            </w:pPr>
          </w:p>
          <w:p w14:paraId="76E92969" w14:textId="77777777" w:rsidR="00937D89" w:rsidRDefault="00937D89" w:rsidP="00937D89">
            <w:pPr>
              <w:widowControl w:val="0"/>
              <w:tabs>
                <w:tab w:val="left" w:pos="2552"/>
              </w:tabs>
              <w:rPr>
                <w:rFonts w:cs="Arial"/>
                <w:bCs/>
                <w:szCs w:val="22"/>
                <w:shd w:val="clear" w:color="auto" w:fill="FFFFFF"/>
              </w:rPr>
            </w:pPr>
          </w:p>
          <w:p w14:paraId="4DE5BACE" w14:textId="77777777" w:rsidR="00937D89" w:rsidRDefault="00937D89" w:rsidP="00937D89">
            <w:pPr>
              <w:widowControl w:val="0"/>
              <w:tabs>
                <w:tab w:val="left" w:pos="2552"/>
              </w:tabs>
              <w:rPr>
                <w:rFonts w:cs="Arial"/>
                <w:bCs/>
                <w:szCs w:val="22"/>
                <w:shd w:val="clear" w:color="auto" w:fill="FFFFFF"/>
              </w:rPr>
            </w:pPr>
          </w:p>
          <w:p w14:paraId="0248B22B" w14:textId="77777777" w:rsidR="00937D89" w:rsidRDefault="00937D89" w:rsidP="00937D89">
            <w:pPr>
              <w:widowControl w:val="0"/>
              <w:tabs>
                <w:tab w:val="left" w:pos="2552"/>
              </w:tabs>
              <w:rPr>
                <w:rFonts w:cs="Arial"/>
                <w:bCs/>
                <w:szCs w:val="22"/>
                <w:shd w:val="clear" w:color="auto" w:fill="FFFFFF"/>
              </w:rPr>
            </w:pPr>
          </w:p>
          <w:p w14:paraId="0D5FAAFD" w14:textId="77777777" w:rsidR="00937D89" w:rsidRDefault="00937D89" w:rsidP="00937D89">
            <w:pPr>
              <w:widowControl w:val="0"/>
              <w:tabs>
                <w:tab w:val="left" w:pos="2552"/>
              </w:tabs>
              <w:rPr>
                <w:rFonts w:cs="Arial"/>
                <w:bCs/>
                <w:szCs w:val="22"/>
                <w:shd w:val="clear" w:color="auto" w:fill="FFFFFF"/>
              </w:rPr>
            </w:pPr>
          </w:p>
          <w:p w14:paraId="77B89BA2" w14:textId="77777777" w:rsidR="00937D89" w:rsidRDefault="00937D89" w:rsidP="00937D89">
            <w:pPr>
              <w:widowControl w:val="0"/>
              <w:tabs>
                <w:tab w:val="left" w:pos="2552"/>
              </w:tabs>
              <w:rPr>
                <w:rFonts w:cs="Arial"/>
                <w:bCs/>
                <w:szCs w:val="22"/>
                <w:shd w:val="clear" w:color="auto" w:fill="FFFFFF"/>
              </w:rPr>
            </w:pPr>
          </w:p>
          <w:p w14:paraId="6CCCC821" w14:textId="77777777" w:rsidR="00937D89" w:rsidRDefault="00937D89" w:rsidP="00937D89">
            <w:pPr>
              <w:widowControl w:val="0"/>
              <w:tabs>
                <w:tab w:val="left" w:pos="2552"/>
              </w:tabs>
              <w:rPr>
                <w:rFonts w:cs="Arial"/>
                <w:bCs/>
                <w:szCs w:val="22"/>
                <w:shd w:val="clear" w:color="auto" w:fill="FFFFFF"/>
              </w:rPr>
            </w:pPr>
          </w:p>
          <w:p w14:paraId="6A2AC114" w14:textId="77777777" w:rsidR="00937D89" w:rsidRDefault="00937D89" w:rsidP="00937D89">
            <w:pPr>
              <w:widowControl w:val="0"/>
              <w:tabs>
                <w:tab w:val="left" w:pos="2552"/>
              </w:tabs>
              <w:rPr>
                <w:rFonts w:cs="Arial"/>
                <w:bCs/>
                <w:szCs w:val="22"/>
                <w:shd w:val="clear" w:color="auto" w:fill="FFFFFF"/>
              </w:rPr>
            </w:pPr>
          </w:p>
          <w:p w14:paraId="394D2AFC" w14:textId="77777777" w:rsidR="00937D89" w:rsidRDefault="00937D89" w:rsidP="00937D89">
            <w:pPr>
              <w:widowControl w:val="0"/>
              <w:tabs>
                <w:tab w:val="left" w:pos="2552"/>
              </w:tabs>
              <w:rPr>
                <w:rFonts w:cs="Arial"/>
                <w:bCs/>
                <w:szCs w:val="22"/>
                <w:shd w:val="clear" w:color="auto" w:fill="FFFFFF"/>
              </w:rPr>
            </w:pPr>
          </w:p>
          <w:p w14:paraId="1C130E83"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1. </w:t>
            </w:r>
            <w:proofErr w:type="spellStart"/>
            <w:r w:rsidRPr="00D777D2">
              <w:rPr>
                <w:rFonts w:cs="Arial"/>
                <w:bCs/>
                <w:szCs w:val="22"/>
                <w:shd w:val="clear" w:color="auto" w:fill="FFFFFF"/>
              </w:rPr>
              <w:t>Sustitúyense</w:t>
            </w:r>
            <w:proofErr w:type="spellEnd"/>
            <w:r w:rsidRPr="00D777D2">
              <w:rPr>
                <w:rFonts w:cs="Arial"/>
                <w:bCs/>
                <w:szCs w:val="22"/>
                <w:shd w:val="clear" w:color="auto" w:fill="FFFFFF"/>
              </w:rPr>
              <w:t xml:space="preserve"> a partir del 1 de enero del año 2025, los montos de “$503.005”, “$559.797” y “$595.494”, por “$534.191”, “$594.504” y “$632.415”, respectivamente.</w:t>
            </w:r>
          </w:p>
          <w:p w14:paraId="2220715D" w14:textId="77777777" w:rsidR="00937D89" w:rsidRPr="00D777D2" w:rsidRDefault="00937D89" w:rsidP="00937D89">
            <w:pPr>
              <w:widowControl w:val="0"/>
              <w:tabs>
                <w:tab w:val="left" w:pos="2552"/>
              </w:tabs>
              <w:rPr>
                <w:rFonts w:cs="Arial"/>
                <w:bCs/>
                <w:szCs w:val="22"/>
                <w:shd w:val="clear" w:color="auto" w:fill="FFFFFF"/>
              </w:rPr>
            </w:pPr>
          </w:p>
          <w:p w14:paraId="51A9B1FC" w14:textId="77777777" w:rsidR="00937D89" w:rsidRPr="00D777D2" w:rsidRDefault="00937D89" w:rsidP="00937D89">
            <w:pPr>
              <w:widowControl w:val="0"/>
              <w:tabs>
                <w:tab w:val="left" w:pos="2552"/>
              </w:tabs>
              <w:rPr>
                <w:rFonts w:cs="Arial"/>
                <w:bCs/>
                <w:szCs w:val="22"/>
                <w:shd w:val="clear" w:color="auto" w:fill="FFFFFF"/>
              </w:rPr>
            </w:pPr>
          </w:p>
          <w:p w14:paraId="761DE909"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2. </w:t>
            </w:r>
            <w:proofErr w:type="spellStart"/>
            <w:r w:rsidRPr="00D777D2">
              <w:rPr>
                <w:rFonts w:cs="Arial"/>
                <w:bCs/>
                <w:szCs w:val="22"/>
                <w:shd w:val="clear" w:color="auto" w:fill="FFFFFF"/>
              </w:rPr>
              <w:t>Sustitúyense</w:t>
            </w:r>
            <w:proofErr w:type="spellEnd"/>
            <w:r w:rsidRPr="00D777D2">
              <w:rPr>
                <w:rFonts w:cs="Arial"/>
                <w:bCs/>
                <w:szCs w:val="22"/>
                <w:shd w:val="clear" w:color="auto" w:fill="FFFFFF"/>
              </w:rPr>
              <w:t xml:space="preserve"> a partir del 1 de junio del año 2025, los montos de “$534.191”, “$594.504” y “$632.415”, por “$537.712”, “$598.423” y “$636.583”, respectivamente.</w:t>
            </w:r>
          </w:p>
          <w:p w14:paraId="7481EBF6" w14:textId="77777777" w:rsidR="00937D89" w:rsidRPr="00D777D2" w:rsidRDefault="00937D89" w:rsidP="00937D89">
            <w:pPr>
              <w:widowControl w:val="0"/>
              <w:tabs>
                <w:tab w:val="left" w:pos="2552"/>
              </w:tabs>
              <w:rPr>
                <w:rFonts w:cs="Arial"/>
                <w:bCs/>
                <w:szCs w:val="22"/>
                <w:shd w:val="clear" w:color="auto" w:fill="FFFFFF"/>
              </w:rPr>
            </w:pPr>
          </w:p>
          <w:p w14:paraId="37463993" w14:textId="77777777" w:rsidR="00937D89" w:rsidRPr="00D777D2" w:rsidRDefault="00937D89" w:rsidP="00937D89">
            <w:pPr>
              <w:widowControl w:val="0"/>
              <w:tabs>
                <w:tab w:val="left" w:pos="2552"/>
              </w:tabs>
              <w:rPr>
                <w:rFonts w:cs="Arial"/>
                <w:bCs/>
                <w:szCs w:val="22"/>
                <w:shd w:val="clear" w:color="auto" w:fill="FFFFFF"/>
              </w:rPr>
            </w:pPr>
          </w:p>
          <w:p w14:paraId="191630F2" w14:textId="77777777" w:rsidR="0084649D" w:rsidRPr="00C2343A" w:rsidRDefault="0084649D" w:rsidP="00162368">
            <w:pPr>
              <w:widowControl w:val="0"/>
              <w:tabs>
                <w:tab w:val="left" w:pos="2552"/>
              </w:tabs>
              <w:rPr>
                <w:rFonts w:cs="Arial"/>
                <w:bCs/>
                <w:szCs w:val="22"/>
                <w:shd w:val="clear" w:color="auto" w:fill="FFFFFF"/>
              </w:rPr>
            </w:pPr>
          </w:p>
        </w:tc>
      </w:tr>
      <w:tr w:rsidR="0084649D" w:rsidRPr="00EE77B9" w14:paraId="75A48645" w14:textId="03606FC9" w:rsidTr="00E30892">
        <w:trPr>
          <w:jc w:val="center"/>
        </w:trPr>
        <w:tc>
          <w:tcPr>
            <w:tcW w:w="1250" w:type="pct"/>
            <w:shd w:val="clear" w:color="auto" w:fill="auto"/>
          </w:tcPr>
          <w:p w14:paraId="034E7233" w14:textId="77777777" w:rsidR="0084649D" w:rsidRPr="00C2343A" w:rsidRDefault="0084649D" w:rsidP="00DC73F1">
            <w:pPr>
              <w:pStyle w:val="Textonotapie"/>
              <w:widowControl w:val="0"/>
              <w:rPr>
                <w:sz w:val="22"/>
                <w:szCs w:val="22"/>
                <w:lang w:val="es-CL"/>
              </w:rPr>
            </w:pPr>
          </w:p>
        </w:tc>
        <w:tc>
          <w:tcPr>
            <w:tcW w:w="1250" w:type="pct"/>
          </w:tcPr>
          <w:p w14:paraId="5E45684D"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Artículo 19.- Sólo tendrán derecho a los beneficios a que se refieren los artículos 2, 8 y 13, las trabajadoras y los trabajadores cuyas remuneraciones brutas de carácter permanente, en los meses que en cada caso corresponda, sean iguales o inferiores a $3.396.325, excluidas las bonificaciones, asignaciones o bonos asociados al desempeño individual, colectivo o institucional.</w:t>
            </w:r>
          </w:p>
          <w:p w14:paraId="079B8E08" w14:textId="77777777" w:rsidR="0084649D" w:rsidRPr="00C2343A" w:rsidRDefault="0084649D" w:rsidP="00C324ED">
            <w:pPr>
              <w:widowControl w:val="0"/>
              <w:rPr>
                <w:rFonts w:eastAsia="Aptos" w:cs="Arial"/>
                <w:szCs w:val="24"/>
                <w:lang w:eastAsia="en-US"/>
              </w:rPr>
            </w:pPr>
          </w:p>
        </w:tc>
        <w:tc>
          <w:tcPr>
            <w:tcW w:w="1250" w:type="pct"/>
          </w:tcPr>
          <w:p w14:paraId="34D5D4F0"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679AA1EA"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Artículo 19.- Sólo tendrán derecho a los beneficios a que se refieren los artículos 2, 8 y 13, las trabajadoras y los trabajadores cuyas remuneraciones brutas de carácter permanente, en los meses que en cada caso corresponda, sean iguales o inferiores a $3.396.325, excluidas las bonificaciones, asignaciones o bonos asociados al desempeño individual, colectivo o institucional.</w:t>
            </w:r>
          </w:p>
          <w:p w14:paraId="25AD2A84"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686736C3" w14:textId="7F44E224" w:rsidTr="00E30892">
        <w:trPr>
          <w:jc w:val="center"/>
        </w:trPr>
        <w:tc>
          <w:tcPr>
            <w:tcW w:w="1250" w:type="pct"/>
            <w:shd w:val="clear" w:color="auto" w:fill="auto"/>
          </w:tcPr>
          <w:p w14:paraId="3B5835E6" w14:textId="77777777" w:rsidR="0084649D" w:rsidRPr="00C2343A" w:rsidRDefault="0084649D" w:rsidP="00DC73F1">
            <w:pPr>
              <w:pStyle w:val="Textonotapie"/>
              <w:widowControl w:val="0"/>
              <w:rPr>
                <w:sz w:val="22"/>
                <w:szCs w:val="22"/>
                <w:lang w:val="es-CL"/>
              </w:rPr>
            </w:pPr>
          </w:p>
        </w:tc>
        <w:tc>
          <w:tcPr>
            <w:tcW w:w="1250" w:type="pct"/>
          </w:tcPr>
          <w:p w14:paraId="169DF032" w14:textId="539DFB43"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20.- </w:t>
            </w:r>
            <w:proofErr w:type="spellStart"/>
            <w:r w:rsidRPr="00C2343A">
              <w:rPr>
                <w:rFonts w:cs="Arial"/>
                <w:bCs/>
                <w:szCs w:val="22"/>
                <w:shd w:val="clear" w:color="auto" w:fill="FFFFFF"/>
              </w:rPr>
              <w:t>Concédese</w:t>
            </w:r>
            <w:proofErr w:type="spellEnd"/>
            <w:r w:rsidRPr="00C2343A">
              <w:rPr>
                <w:rFonts w:cs="Arial"/>
                <w:bCs/>
                <w:szCs w:val="22"/>
                <w:shd w:val="clear" w:color="auto" w:fill="FFFFFF"/>
              </w:rPr>
              <w:t xml:space="preserve"> por una sola vez en el año 2025 a las pensionadas y los pensionados del Instituto de Previsión Social, del Instituto de Seguridad Laboral, de las Cajas de Previsión y de las Mutualidades de Empleadores de la ley N°16.744, cuyas pensiones sean de un monto inferior o igual al valor de la pensión mínima de vejez del artículo 26 </w:t>
            </w:r>
            <w:r w:rsidRPr="00C2343A">
              <w:rPr>
                <w:rFonts w:cs="Arial"/>
                <w:bCs/>
                <w:szCs w:val="22"/>
                <w:shd w:val="clear" w:color="auto" w:fill="FFFFFF"/>
              </w:rPr>
              <w:lastRenderedPageBreak/>
              <w:t xml:space="preserve">de la ley N°15.386, para pensionados de 75 o más años de edad, a la fecha de pago del beneficio; a las pensionadas y los pensionados del sistema establecido en el decreto ley N°3.500, de 1980, que se encuentren percibiendo pensiones mínimas con garantía estatal, conforme al título VII de dicho cuerpo legal; a las pensionadas y los pensionados del sistema establecido en el referido decreto ley que se encuentren percibiendo un aporte previsional solidario de vejez, cuyas pensiones sean de un monto inferior o igual al valor de la pensión mínima de vejez del artículo 26 de la ley N°15.386, para pensionados de 75 o más años de edad, a la fecha de pago del beneficio; a las beneficiarias y a </w:t>
            </w:r>
            <w:r w:rsidRPr="00C2343A">
              <w:rPr>
                <w:rFonts w:cs="Arial"/>
                <w:bCs/>
                <w:szCs w:val="22"/>
                <w:shd w:val="clear" w:color="auto" w:fill="FFFFFF"/>
              </w:rPr>
              <w:lastRenderedPageBreak/>
              <w:t>los beneficiarios de la pensión garantizada universal, siempre que no tuvieran derecho a otra pensión en algún régimen previsional; a las pensionadas y los pensionados de algún régimen previsional que, adicionalmente, se encuentren percibiendo una pensión garantizada universal y cuyas pensiones sean de un monto inferior o igual al valor de la pensión mínima de vejez del artículo 26 de la ley N°15.386, para pensionados de 75 o más años de edad; a las beneficiarias y a los beneficiarios de las pensiones de la ley N°19.123, del artículo 1 de la ley N°19.992 y del artículo séptimo transitorio de la ley Nº20.405, a la fecha de pago del beneficio, un bono de invierno de $81.257.</w:t>
            </w:r>
          </w:p>
          <w:p w14:paraId="44145EDE" w14:textId="77777777" w:rsidR="0084649D" w:rsidRPr="00C2343A" w:rsidRDefault="0084649D" w:rsidP="006C50F6">
            <w:pPr>
              <w:widowControl w:val="0"/>
              <w:tabs>
                <w:tab w:val="left" w:pos="2552"/>
              </w:tabs>
              <w:rPr>
                <w:rFonts w:cs="Arial"/>
                <w:bCs/>
                <w:szCs w:val="22"/>
                <w:shd w:val="clear" w:color="auto" w:fill="FFFFFF"/>
              </w:rPr>
            </w:pPr>
          </w:p>
          <w:p w14:paraId="5C884709"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El bono a que se refiere el inciso anterior se pagará en el mes de mayo del año 2025 a todas las pensionadas y a los pensionados antes señalados que al </w:t>
            </w:r>
            <w:r w:rsidRPr="00C2343A">
              <w:rPr>
                <w:rFonts w:cs="Arial"/>
                <w:bCs/>
                <w:szCs w:val="22"/>
                <w:shd w:val="clear" w:color="auto" w:fill="FFFFFF"/>
              </w:rPr>
              <w:lastRenderedPageBreak/>
              <w:t>primer día de dicho mes tengan 65 o más años de edad. Será de cargo fiscal, no constituirá remuneración o renta para ningún efecto legal y, en consecuencia, no será imponible ni tributable y no estará afecto a descuento alguno.</w:t>
            </w:r>
          </w:p>
          <w:p w14:paraId="7319FCAF" w14:textId="77777777" w:rsidR="0084649D" w:rsidRPr="00C2343A" w:rsidRDefault="0084649D" w:rsidP="006C50F6">
            <w:pPr>
              <w:widowControl w:val="0"/>
              <w:tabs>
                <w:tab w:val="left" w:pos="2552"/>
              </w:tabs>
              <w:rPr>
                <w:rFonts w:cs="Arial"/>
                <w:bCs/>
                <w:szCs w:val="22"/>
                <w:shd w:val="clear" w:color="auto" w:fill="FFFFFF"/>
              </w:rPr>
            </w:pPr>
          </w:p>
          <w:p w14:paraId="46FFAC4D"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No tendrán derecho a dicho bono quienes sean titulares de más de una pensión de cualquier tipo, incluido el seguro social de la ley N°16.744, o de pensiones de gracia, salvo cuando éstas no excedan, en su conjunto, del valor de la pensión mínima de vejez del artículo 26 de la ley N°15.386, para pensionados de 75 o más años de edad, a la fecha de pago del beneficio.</w:t>
            </w:r>
          </w:p>
          <w:p w14:paraId="5981E102" w14:textId="3C9E1390" w:rsidR="0084649D" w:rsidRPr="00C2343A" w:rsidRDefault="0084649D" w:rsidP="006C50F6">
            <w:pPr>
              <w:widowControl w:val="0"/>
              <w:tabs>
                <w:tab w:val="left" w:pos="2552"/>
              </w:tabs>
              <w:rPr>
                <w:rFonts w:cs="Arial"/>
                <w:bCs/>
                <w:szCs w:val="22"/>
                <w:shd w:val="clear" w:color="auto" w:fill="FFFFFF"/>
              </w:rPr>
            </w:pPr>
          </w:p>
          <w:p w14:paraId="42844C12" w14:textId="64349A3E" w:rsidR="0084649D" w:rsidRPr="00C2343A" w:rsidRDefault="0084649D" w:rsidP="00AC767B">
            <w:pPr>
              <w:widowControl w:val="0"/>
              <w:tabs>
                <w:tab w:val="left" w:pos="2552"/>
              </w:tabs>
              <w:rPr>
                <w:rFonts w:eastAsia="Aptos" w:cs="Arial"/>
                <w:szCs w:val="24"/>
                <w:lang w:eastAsia="en-US"/>
              </w:rPr>
            </w:pPr>
            <w:r w:rsidRPr="00C2343A">
              <w:rPr>
                <w:rFonts w:cs="Arial"/>
                <w:bCs/>
                <w:szCs w:val="22"/>
                <w:shd w:val="clear" w:color="auto" w:fill="FFFFFF"/>
              </w:rPr>
              <w:t>Para efectos de lo dispuesto en este artículo, no se considerará como parte de la respectiva pensión el monto que el pensionado perciba por concepto de aporte previsional solidario de vejez. Tampoco se considerará como parte de la respectiva pensión, el monto de la pensión garantizada universal que el pensionado de cualquier régimen previsional se encuentre percibiendo y el monto de las pensiones de la ley N°19.123, del artículo 1 de la ley N°19.992, del artículo séptimo transitorio de la ley Nº20.405 y de la ley N°19.234.</w:t>
            </w:r>
          </w:p>
        </w:tc>
        <w:tc>
          <w:tcPr>
            <w:tcW w:w="1250" w:type="pct"/>
          </w:tcPr>
          <w:p w14:paraId="3CDEA5C1"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0809D466" w14:textId="7A12C506"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20.- </w:t>
            </w:r>
            <w:proofErr w:type="spellStart"/>
            <w:r w:rsidRPr="00D777D2">
              <w:rPr>
                <w:rFonts w:cs="Arial"/>
                <w:bCs/>
                <w:szCs w:val="22"/>
                <w:shd w:val="clear" w:color="auto" w:fill="FFFFFF"/>
              </w:rPr>
              <w:t>Concédese</w:t>
            </w:r>
            <w:proofErr w:type="spellEnd"/>
            <w:r w:rsidRPr="00D777D2">
              <w:rPr>
                <w:rFonts w:cs="Arial"/>
                <w:bCs/>
                <w:szCs w:val="22"/>
                <w:shd w:val="clear" w:color="auto" w:fill="FFFFFF"/>
              </w:rPr>
              <w:t xml:space="preserve"> por una sola vez en el año 2025 a las pensionadas y los pensionados del Instituto de Previsión Social, del Instituto de Seguridad Laboral, de las Cajas de Previsión y de las Mutualidades de Empleadores de la ley N°16.744</w:t>
            </w:r>
            <w:r w:rsidR="00C4610A">
              <w:rPr>
                <w:rStyle w:val="Refdenotaalpie"/>
                <w:rFonts w:cs="Arial"/>
                <w:bCs/>
                <w:szCs w:val="22"/>
                <w:shd w:val="clear" w:color="auto" w:fill="FFFFFF"/>
              </w:rPr>
              <w:footnoteReference w:id="32"/>
            </w:r>
            <w:r w:rsidRPr="00D777D2">
              <w:rPr>
                <w:rFonts w:cs="Arial"/>
                <w:bCs/>
                <w:szCs w:val="22"/>
                <w:shd w:val="clear" w:color="auto" w:fill="FFFFFF"/>
              </w:rPr>
              <w:t>, cuyas pensiones sean de un monto inferior o igual al valor de la pensión mínima de vejez del artículo 26</w:t>
            </w:r>
            <w:r w:rsidR="00C4610A">
              <w:rPr>
                <w:rStyle w:val="Refdenotaalpie"/>
                <w:rFonts w:cs="Arial"/>
                <w:bCs/>
                <w:szCs w:val="22"/>
                <w:shd w:val="clear" w:color="auto" w:fill="FFFFFF"/>
              </w:rPr>
              <w:footnoteReference w:id="33"/>
            </w:r>
            <w:r w:rsidRPr="00D777D2">
              <w:rPr>
                <w:rFonts w:cs="Arial"/>
                <w:bCs/>
                <w:szCs w:val="22"/>
                <w:shd w:val="clear" w:color="auto" w:fill="FFFFFF"/>
              </w:rPr>
              <w:t xml:space="preserve"> </w:t>
            </w:r>
            <w:r w:rsidRPr="00D777D2">
              <w:rPr>
                <w:rFonts w:cs="Arial"/>
                <w:bCs/>
                <w:szCs w:val="22"/>
                <w:shd w:val="clear" w:color="auto" w:fill="FFFFFF"/>
              </w:rPr>
              <w:lastRenderedPageBreak/>
              <w:t xml:space="preserve">de la ley N°15.386, para pensionados de 75 o más años de edad, a la fecha de pago del beneficio; a las pensionadas y los pensionados del sistema establecido en el decreto ley N°3.500, de 1980, que se encuentren percibiendo pensiones mínimas con garantía estatal, conforme al título VII de dicho cuerpo legal; a las pensionadas y los pensionados del sistema establecido en el referido decreto ley que se encuentren percibiendo un aporte previsional solidario de vejez, cuyas pensiones sean de un monto inferior o igual al valor de la pensión mínima de vejez del artículo 26 de la ley N°15.386, para pensionados de 75 o más años de edad, a la fecha de pago del beneficio; a las beneficiarias y a </w:t>
            </w:r>
            <w:r w:rsidRPr="00D777D2">
              <w:rPr>
                <w:rFonts w:cs="Arial"/>
                <w:bCs/>
                <w:szCs w:val="22"/>
                <w:shd w:val="clear" w:color="auto" w:fill="FFFFFF"/>
              </w:rPr>
              <w:lastRenderedPageBreak/>
              <w:t>los beneficiarios de la pensión garantizada universal, siempre que no tuvieran derecho a otra pensión en algún régimen previsional; a las pensionadas y los pensionados de algún régimen previsional que, adicionalmente, se encuentren percibiendo una pensión garantizada universal y cuyas pensiones sean de un monto inferior o igual al valor de la pensión mínima de vejez del artículo 26 de la ley N°15.386, para pensionados de 75 o más años de edad; a las beneficiarias y a los beneficiarios de las pensiones de la ley N°19.123</w:t>
            </w:r>
            <w:r w:rsidR="00C4610A">
              <w:rPr>
                <w:rStyle w:val="Refdenotaalpie"/>
                <w:rFonts w:cs="Arial"/>
                <w:bCs/>
                <w:szCs w:val="22"/>
                <w:shd w:val="clear" w:color="auto" w:fill="FFFFFF"/>
              </w:rPr>
              <w:footnoteReference w:id="34"/>
            </w:r>
            <w:r w:rsidRPr="00D777D2">
              <w:rPr>
                <w:rFonts w:cs="Arial"/>
                <w:bCs/>
                <w:szCs w:val="22"/>
                <w:shd w:val="clear" w:color="auto" w:fill="FFFFFF"/>
              </w:rPr>
              <w:t>, del artículo 1 de la ley N°19.992 y del artículo séptimo transitorio</w:t>
            </w:r>
            <w:r w:rsidR="00C4610A">
              <w:rPr>
                <w:rStyle w:val="Refdenotaalpie"/>
                <w:rFonts w:cs="Arial"/>
                <w:bCs/>
                <w:szCs w:val="22"/>
                <w:shd w:val="clear" w:color="auto" w:fill="FFFFFF"/>
              </w:rPr>
              <w:footnoteReference w:id="35"/>
            </w:r>
            <w:r w:rsidRPr="00D777D2">
              <w:rPr>
                <w:rFonts w:cs="Arial"/>
                <w:bCs/>
                <w:szCs w:val="22"/>
                <w:shd w:val="clear" w:color="auto" w:fill="FFFFFF"/>
              </w:rPr>
              <w:t xml:space="preserve"> de la ley Nº20.405, a la fecha de pago del beneficio, un bono de invierno de $81.257.</w:t>
            </w:r>
          </w:p>
          <w:p w14:paraId="7C25FDFB" w14:textId="77777777" w:rsidR="00937D89" w:rsidRPr="00D777D2" w:rsidRDefault="00937D89" w:rsidP="00937D89">
            <w:pPr>
              <w:widowControl w:val="0"/>
              <w:tabs>
                <w:tab w:val="left" w:pos="2552"/>
              </w:tabs>
              <w:rPr>
                <w:rFonts w:cs="Arial"/>
                <w:bCs/>
                <w:szCs w:val="22"/>
                <w:shd w:val="clear" w:color="auto" w:fill="FFFFFF"/>
              </w:rPr>
            </w:pPr>
          </w:p>
          <w:p w14:paraId="588D7779"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El bono a que se refiere el inciso anterior se pagará en el mes de mayo del año 2025 a todas las pensionadas y a los pensionados antes señalados que al </w:t>
            </w:r>
            <w:r w:rsidRPr="00D777D2">
              <w:rPr>
                <w:rFonts w:cs="Arial"/>
                <w:bCs/>
                <w:szCs w:val="22"/>
                <w:shd w:val="clear" w:color="auto" w:fill="FFFFFF"/>
              </w:rPr>
              <w:lastRenderedPageBreak/>
              <w:t>primer día de dicho mes tengan 65 o más años de edad. Será de cargo fiscal, no constituirá remuneración o renta para ningún efecto legal y, en consecuencia, no será imponible ni tributable y no estará afecto a descuento alguno.</w:t>
            </w:r>
          </w:p>
          <w:p w14:paraId="462D4F5F" w14:textId="77777777" w:rsidR="00937D89" w:rsidRPr="00D777D2" w:rsidRDefault="00937D89" w:rsidP="00937D89">
            <w:pPr>
              <w:widowControl w:val="0"/>
              <w:tabs>
                <w:tab w:val="left" w:pos="2552"/>
              </w:tabs>
              <w:rPr>
                <w:rFonts w:cs="Arial"/>
                <w:bCs/>
                <w:szCs w:val="22"/>
                <w:shd w:val="clear" w:color="auto" w:fill="FFFFFF"/>
              </w:rPr>
            </w:pPr>
          </w:p>
          <w:p w14:paraId="534AD75D"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No tendrán derecho a dicho bono quienes sean titulares de más de una pensión de cualquier tipo, incluido el seguro social de la ley N°16.744, o de pensiones de gracia, salvo cuando éstas no excedan, en su conjunto, del valor de la pensión mínima de vejez del artículo 26 de la ley N°15.386, para pensionados de 75 o más años de edad, a la fecha de pago del beneficio.</w:t>
            </w:r>
          </w:p>
          <w:p w14:paraId="7934DB2E" w14:textId="77777777" w:rsidR="00937D89" w:rsidRPr="00D777D2" w:rsidRDefault="00937D89" w:rsidP="00937D89">
            <w:pPr>
              <w:widowControl w:val="0"/>
              <w:tabs>
                <w:tab w:val="left" w:pos="2552"/>
              </w:tabs>
              <w:rPr>
                <w:rFonts w:cs="Arial"/>
                <w:bCs/>
                <w:szCs w:val="22"/>
                <w:shd w:val="clear" w:color="auto" w:fill="FFFFFF"/>
              </w:rPr>
            </w:pPr>
          </w:p>
          <w:p w14:paraId="10A47744" w14:textId="0D6761B6" w:rsidR="0084649D" w:rsidRPr="00C2343A" w:rsidRDefault="00937D89" w:rsidP="00AC767B">
            <w:pPr>
              <w:widowControl w:val="0"/>
              <w:tabs>
                <w:tab w:val="left" w:pos="2552"/>
              </w:tabs>
              <w:rPr>
                <w:rFonts w:cs="Arial"/>
                <w:bCs/>
                <w:szCs w:val="22"/>
                <w:shd w:val="clear" w:color="auto" w:fill="FFFFFF"/>
              </w:rPr>
            </w:pPr>
            <w:r w:rsidRPr="00D777D2">
              <w:rPr>
                <w:rFonts w:cs="Arial"/>
                <w:bCs/>
                <w:szCs w:val="22"/>
                <w:shd w:val="clear" w:color="auto" w:fill="FFFFFF"/>
              </w:rPr>
              <w:t>Para efectos de lo dispuesto en este artículo, no se considerará como parte de la respectiva pensión el monto que el pensionado perciba por concepto de aporte previsional solidario de vejez. Tampoco se considerará como parte de la respectiva pensión, el monto de la pensión garantizada universal que el pensionado de cualquier régimen previsional se encuentre percibiendo y el monto de las pensiones de la ley N°19.123, del artículo 1 de la ley N°19.992, del artículo séptimo transitorio de la ley Nº20.405 y de la ley N°19.234</w:t>
            </w:r>
            <w:r w:rsidR="00AC767B">
              <w:rPr>
                <w:rStyle w:val="Refdenotaalpie"/>
                <w:rFonts w:cs="Arial"/>
                <w:bCs/>
                <w:szCs w:val="22"/>
                <w:shd w:val="clear" w:color="auto" w:fill="FFFFFF"/>
              </w:rPr>
              <w:footnoteReference w:id="36"/>
            </w:r>
            <w:r w:rsidRPr="00D777D2">
              <w:rPr>
                <w:rFonts w:cs="Arial"/>
                <w:bCs/>
                <w:szCs w:val="22"/>
                <w:shd w:val="clear" w:color="auto" w:fill="FFFFFF"/>
              </w:rPr>
              <w:t>.</w:t>
            </w:r>
          </w:p>
        </w:tc>
      </w:tr>
      <w:tr w:rsidR="0084649D" w:rsidRPr="00EE77B9" w14:paraId="067F4C62" w14:textId="10802CAB" w:rsidTr="00E30892">
        <w:trPr>
          <w:jc w:val="center"/>
        </w:trPr>
        <w:tc>
          <w:tcPr>
            <w:tcW w:w="1250" w:type="pct"/>
            <w:shd w:val="clear" w:color="auto" w:fill="auto"/>
          </w:tcPr>
          <w:p w14:paraId="7E2763DA" w14:textId="77777777" w:rsidR="0084649D" w:rsidRPr="00C2343A" w:rsidRDefault="0084649D" w:rsidP="00DC73F1">
            <w:pPr>
              <w:pStyle w:val="Textonotapie"/>
              <w:widowControl w:val="0"/>
              <w:rPr>
                <w:sz w:val="22"/>
                <w:szCs w:val="22"/>
                <w:lang w:val="es-CL"/>
              </w:rPr>
            </w:pPr>
          </w:p>
        </w:tc>
        <w:tc>
          <w:tcPr>
            <w:tcW w:w="1250" w:type="pct"/>
          </w:tcPr>
          <w:p w14:paraId="3EC06F00"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21.- </w:t>
            </w:r>
            <w:proofErr w:type="spellStart"/>
            <w:r w:rsidRPr="00C2343A">
              <w:rPr>
                <w:rFonts w:cs="Arial"/>
                <w:bCs/>
                <w:szCs w:val="22"/>
                <w:shd w:val="clear" w:color="auto" w:fill="FFFFFF"/>
              </w:rPr>
              <w:t>Concédese</w:t>
            </w:r>
            <w:proofErr w:type="spellEnd"/>
            <w:r w:rsidRPr="00C2343A">
              <w:rPr>
                <w:rFonts w:cs="Arial"/>
                <w:bCs/>
                <w:szCs w:val="22"/>
                <w:shd w:val="clear" w:color="auto" w:fill="FFFFFF"/>
              </w:rPr>
              <w:t xml:space="preserve"> por una sola vez a las pensionadas y a los pensionados del Instituto de Previsión Social, del Instituto de Seguridad Laboral, de las Cajas de Previsión y de las Mutualidades de Empleadores de la ley N°16.744, que tengan algunas de estas calidades al 31 de agosto del año 2025, un aguinaldo de Fiestas Patrias del año 2025, de $25.280. Este aguinaldo se incrementará en $12.969 por cada persona que a la misma fecha tenga acreditada como causante de asignación familiar o maternal, aun cuando no perciban dichos beneficios por aplicación de lo dispuesto en el artículo 1 de la ley N°18.987.</w:t>
            </w:r>
          </w:p>
          <w:p w14:paraId="776F33BB" w14:textId="77777777" w:rsidR="0084649D" w:rsidRPr="00C2343A" w:rsidRDefault="0084649D" w:rsidP="006C50F6">
            <w:pPr>
              <w:widowControl w:val="0"/>
              <w:tabs>
                <w:tab w:val="left" w:pos="2552"/>
              </w:tabs>
              <w:rPr>
                <w:rFonts w:cs="Arial"/>
                <w:bCs/>
                <w:szCs w:val="22"/>
                <w:shd w:val="clear" w:color="auto" w:fill="FFFFFF"/>
              </w:rPr>
            </w:pPr>
          </w:p>
          <w:p w14:paraId="002079E2"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En los casos en que las asignaciones familiares las reciba una persona distinta del pensionado, o las habría recibido de no mediar la disposición citada en el inciso precedente, el o los incrementos del aguinaldo deberán pagarse a la persona que perciba o habría percibido las asignaciones.</w:t>
            </w:r>
          </w:p>
          <w:p w14:paraId="78F08AC5" w14:textId="05F714B2" w:rsidR="0084649D" w:rsidRPr="00C2343A" w:rsidRDefault="0084649D" w:rsidP="006C50F6">
            <w:pPr>
              <w:widowControl w:val="0"/>
              <w:tabs>
                <w:tab w:val="left" w:pos="2552"/>
              </w:tabs>
              <w:rPr>
                <w:rFonts w:cs="Arial"/>
                <w:bCs/>
                <w:szCs w:val="22"/>
                <w:shd w:val="clear" w:color="auto" w:fill="FFFFFF"/>
              </w:rPr>
            </w:pPr>
          </w:p>
          <w:p w14:paraId="3F08A632"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Asimismo, las beneficiarias y los beneficiarios de pensiones de sobrevivencia no podrán originar, a la vez, el derecho al aguinaldo en favor de las personas que perciban asignación familiar causada por ellos. Estas últimas sólo tendrán derecho al aguinaldo en calidad de pensionadas como si no percibieran asignación familiar.</w:t>
            </w:r>
          </w:p>
          <w:p w14:paraId="49DCB357" w14:textId="77777777" w:rsidR="0084649D" w:rsidRPr="00C2343A" w:rsidRDefault="0084649D" w:rsidP="006C50F6">
            <w:pPr>
              <w:widowControl w:val="0"/>
              <w:tabs>
                <w:tab w:val="left" w:pos="2552"/>
              </w:tabs>
              <w:rPr>
                <w:rFonts w:cs="Arial"/>
                <w:bCs/>
                <w:szCs w:val="22"/>
                <w:shd w:val="clear" w:color="auto" w:fill="FFFFFF"/>
              </w:rPr>
            </w:pPr>
          </w:p>
          <w:p w14:paraId="32D8EF04" w14:textId="1FF48CB4"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Al mismo aguinaldo que concede el inciso primero de este artículo, con el incremento cuando corresponda, tendrán derecho quienes al 31 de agosto del año 2025 tengan la calidad de beneficiarios de las pensiones básicas solidarias de invalidez; de la ley N°19.123; del artículo 1 de la ley N°19.992; del artículo séptimo transitorio de la ley Nº20.405; del decreto ley N°3.500, de 1980, que se encuentren percibiendo pensiones mínimas con garantía estatal, conforme al título VII de dicho cuerpo legal; del referido decreto ley que se encuentren percibiendo un aporte previsional solidario de invalidez o vejez; a las beneficiarias y a los beneficiarios de la pensión garantizada universal; de las indemnizaciones del artículo 11 de la ley N°19.129, y del </w:t>
            </w:r>
            <w:r w:rsidRPr="00C2343A">
              <w:rPr>
                <w:rFonts w:cs="Arial"/>
                <w:bCs/>
                <w:szCs w:val="22"/>
                <w:shd w:val="clear" w:color="auto" w:fill="FFFFFF"/>
              </w:rPr>
              <w:lastRenderedPageBreak/>
              <w:t>subsidio para las personas con discapacidad mental a que se refiere el artículo 35 de la ley N°20.255.</w:t>
            </w:r>
          </w:p>
          <w:p w14:paraId="47564132" w14:textId="77777777" w:rsidR="0084649D" w:rsidRPr="00C2343A" w:rsidRDefault="0084649D" w:rsidP="006C50F6">
            <w:pPr>
              <w:widowControl w:val="0"/>
              <w:tabs>
                <w:tab w:val="left" w:pos="2552"/>
              </w:tabs>
              <w:rPr>
                <w:rFonts w:cs="Arial"/>
                <w:bCs/>
                <w:szCs w:val="22"/>
                <w:shd w:val="clear" w:color="auto" w:fill="FFFFFF"/>
              </w:rPr>
            </w:pPr>
          </w:p>
          <w:p w14:paraId="531005B6"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Cada beneficiaria y beneficiario tendrá derecho sólo a un aguinaldo, aun cuando goce de más de una pensión, subsidio o indemnización. En el caso que pueda impetrar el beneficio en su calidad de trabajador o trabajadora afecto al artículo 8, sólo podrá percibir en dicha calidad la cantidad que exceda a la que le corresponda como pensionado, beneficiario del subsidio a que se refiere el artículo 35 de la ley N°20.255 o de la indemnización establecida en el artículo 11 de la ley N°19.129. Al efecto, deberá considerarse el total que represente la </w:t>
            </w:r>
            <w:r w:rsidRPr="00C2343A">
              <w:rPr>
                <w:rFonts w:cs="Arial"/>
                <w:bCs/>
                <w:szCs w:val="22"/>
                <w:shd w:val="clear" w:color="auto" w:fill="FFFFFF"/>
              </w:rPr>
              <w:lastRenderedPageBreak/>
              <w:t>suma de su remuneración y pensión, subsidio o indemnización, líquidos. En todo caso, se considerará como parte de la respectiva pensión el monto que el pensionado o pensionada perciba por concepto de aporte previsional solidario.</w:t>
            </w:r>
          </w:p>
          <w:p w14:paraId="28B7FC32" w14:textId="77777777" w:rsidR="0084649D" w:rsidRPr="00C2343A" w:rsidRDefault="0084649D" w:rsidP="006C50F6">
            <w:pPr>
              <w:widowControl w:val="0"/>
              <w:tabs>
                <w:tab w:val="left" w:pos="2552"/>
              </w:tabs>
              <w:rPr>
                <w:rFonts w:cs="Arial"/>
                <w:bCs/>
                <w:szCs w:val="22"/>
                <w:shd w:val="clear" w:color="auto" w:fill="FFFFFF"/>
              </w:rPr>
            </w:pPr>
          </w:p>
          <w:p w14:paraId="3552E547" w14:textId="77777777" w:rsidR="0084649D" w:rsidRPr="00C2343A" w:rsidRDefault="0084649D" w:rsidP="006C50F6">
            <w:pPr>
              <w:widowControl w:val="0"/>
              <w:tabs>
                <w:tab w:val="left" w:pos="2552"/>
              </w:tabs>
              <w:rPr>
                <w:rFonts w:cs="Arial"/>
                <w:bCs/>
                <w:szCs w:val="22"/>
                <w:shd w:val="clear" w:color="auto" w:fill="FFFFFF"/>
              </w:rPr>
            </w:pPr>
            <w:proofErr w:type="spellStart"/>
            <w:r w:rsidRPr="00C2343A">
              <w:rPr>
                <w:rFonts w:cs="Arial"/>
                <w:bCs/>
                <w:szCs w:val="22"/>
                <w:shd w:val="clear" w:color="auto" w:fill="FFFFFF"/>
              </w:rPr>
              <w:t>Concédese</w:t>
            </w:r>
            <w:proofErr w:type="spellEnd"/>
            <w:r w:rsidRPr="00C2343A">
              <w:rPr>
                <w:rFonts w:cs="Arial"/>
                <w:bCs/>
                <w:szCs w:val="22"/>
                <w:shd w:val="clear" w:color="auto" w:fill="FFFFFF"/>
              </w:rPr>
              <w:t xml:space="preserve"> por una sola vez a las pensionadas y a los pensionados a que se refiere este artículo, que tengan alguna de las calidades que en él se señalan al 30 de noviembre del año 2025 y a los beneficiarios del subsidio a que se refiere el artículo 35 de la ley N°20.255 y de la indemnización establecida en el artículo 11 de la ley N°19.129 que tengan dicha calidad en la misma fecha, un aguinaldo de Navidad del año 2025 de $29.055. Dicho aguinaldo se incrementará en $16.415 por cada persona que a la misma fecha tenga acreditada como causante de asignación familiar o maternal, aun cuando no perciban esos beneficios por aplicación de lo dispuesto en el artículo 1 de la ley N°18.987.</w:t>
            </w:r>
          </w:p>
          <w:p w14:paraId="4832A9D6" w14:textId="77777777" w:rsidR="0084649D" w:rsidRPr="00C2343A" w:rsidRDefault="0084649D" w:rsidP="006C50F6">
            <w:pPr>
              <w:widowControl w:val="0"/>
              <w:tabs>
                <w:tab w:val="left" w:pos="2552"/>
              </w:tabs>
              <w:rPr>
                <w:rFonts w:cs="Arial"/>
                <w:bCs/>
                <w:szCs w:val="22"/>
                <w:shd w:val="clear" w:color="auto" w:fill="FFFFFF"/>
              </w:rPr>
            </w:pPr>
          </w:p>
          <w:p w14:paraId="5AAA56CD"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Cada beneficiaria o beneficiario tendrá derecho sólo a un aguinaldo, aun cuando goce de más de una pensión, subsidio o indemnización.</w:t>
            </w:r>
          </w:p>
          <w:p w14:paraId="53D0CB11" w14:textId="77777777" w:rsidR="0084649D" w:rsidRPr="00C2343A" w:rsidRDefault="0084649D" w:rsidP="006C50F6">
            <w:pPr>
              <w:widowControl w:val="0"/>
              <w:tabs>
                <w:tab w:val="left" w:pos="2552"/>
              </w:tabs>
              <w:rPr>
                <w:rFonts w:cs="Arial"/>
                <w:bCs/>
                <w:szCs w:val="22"/>
                <w:shd w:val="clear" w:color="auto" w:fill="FFFFFF"/>
              </w:rPr>
            </w:pPr>
          </w:p>
          <w:p w14:paraId="0C0B27CA"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En lo que corresponda, se aplicarán a este aguinaldo las normas establecidas en los incisos segundo, tercero y séptimo.</w:t>
            </w:r>
          </w:p>
          <w:p w14:paraId="23023758" w14:textId="77777777" w:rsidR="0084649D" w:rsidRPr="00C2343A" w:rsidRDefault="0084649D" w:rsidP="006C50F6">
            <w:pPr>
              <w:widowControl w:val="0"/>
              <w:tabs>
                <w:tab w:val="left" w:pos="2552"/>
              </w:tabs>
              <w:rPr>
                <w:rFonts w:cs="Arial"/>
                <w:bCs/>
                <w:szCs w:val="22"/>
                <w:shd w:val="clear" w:color="auto" w:fill="FFFFFF"/>
              </w:rPr>
            </w:pPr>
          </w:p>
          <w:p w14:paraId="2711DEF9"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Los aguinaldos a que se refiere este artículo no serán imponibles ni tributables y, en consecuencia, no estarán afectos a descuento alguno.</w:t>
            </w:r>
          </w:p>
          <w:p w14:paraId="73A3AC2E" w14:textId="77777777" w:rsidR="0084649D" w:rsidRPr="00C2343A" w:rsidRDefault="0084649D" w:rsidP="006C50F6">
            <w:pPr>
              <w:widowControl w:val="0"/>
              <w:tabs>
                <w:tab w:val="left" w:pos="2552"/>
              </w:tabs>
              <w:rPr>
                <w:rFonts w:cs="Arial"/>
                <w:bCs/>
                <w:szCs w:val="22"/>
                <w:shd w:val="clear" w:color="auto" w:fill="FFFFFF"/>
              </w:rPr>
            </w:pPr>
          </w:p>
          <w:p w14:paraId="6911439D"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Quienes perciban maliciosamente estos aguinaldos o el bono que otorga el artículo anterior, respectivamente, deberán restituir quintuplicada la cantidad percibida en exceso, sin perjuicio de las sanciones administrativas y penales que puedan corresponderles.</w:t>
            </w:r>
          </w:p>
          <w:p w14:paraId="419183EF" w14:textId="77777777" w:rsidR="0084649D" w:rsidRPr="00C2343A" w:rsidRDefault="0084649D" w:rsidP="00C324ED">
            <w:pPr>
              <w:widowControl w:val="0"/>
              <w:rPr>
                <w:rFonts w:eastAsia="Aptos" w:cs="Arial"/>
                <w:szCs w:val="24"/>
                <w:lang w:eastAsia="en-US"/>
              </w:rPr>
            </w:pPr>
          </w:p>
        </w:tc>
        <w:tc>
          <w:tcPr>
            <w:tcW w:w="1250" w:type="pct"/>
          </w:tcPr>
          <w:p w14:paraId="723C804F"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0309A803"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21.- </w:t>
            </w:r>
            <w:proofErr w:type="spellStart"/>
            <w:r w:rsidRPr="00D777D2">
              <w:rPr>
                <w:rFonts w:cs="Arial"/>
                <w:bCs/>
                <w:szCs w:val="22"/>
                <w:shd w:val="clear" w:color="auto" w:fill="FFFFFF"/>
              </w:rPr>
              <w:t>Concédese</w:t>
            </w:r>
            <w:proofErr w:type="spellEnd"/>
            <w:r w:rsidRPr="00D777D2">
              <w:rPr>
                <w:rFonts w:cs="Arial"/>
                <w:bCs/>
                <w:szCs w:val="22"/>
                <w:shd w:val="clear" w:color="auto" w:fill="FFFFFF"/>
              </w:rPr>
              <w:t xml:space="preserve"> por una sola vez a las pensionadas y a los pensionados del Instituto de Previsión Social, del Instituto de Seguridad Laboral, de las Cajas de Previsión y de las Mutualidades de Empleadores de la ley N°16.744, que tengan algunas de estas calidades al 31 de agosto del año 2025, un aguinaldo de Fiestas Patrias del año 2025, de $25.280. Este aguinaldo se incrementará en $12.969 por cada persona que a la misma fecha tenga acreditada como causante de asignación familiar o maternal, aun cuando no perciban dichos beneficios por aplicación de lo dispuesto en el artículo 1 de la ley N°18.987.</w:t>
            </w:r>
          </w:p>
          <w:p w14:paraId="247F36CF" w14:textId="77777777" w:rsidR="00937D89" w:rsidRPr="00D777D2" w:rsidRDefault="00937D89" w:rsidP="00937D89">
            <w:pPr>
              <w:widowControl w:val="0"/>
              <w:tabs>
                <w:tab w:val="left" w:pos="2552"/>
              </w:tabs>
              <w:rPr>
                <w:rFonts w:cs="Arial"/>
                <w:bCs/>
                <w:szCs w:val="22"/>
                <w:shd w:val="clear" w:color="auto" w:fill="FFFFFF"/>
              </w:rPr>
            </w:pPr>
          </w:p>
          <w:p w14:paraId="3F667420"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En los casos en que las asignaciones familiares las reciba una persona distinta del pensionado, o las habría recibido de no mediar la disposición citada en el inciso precedente, el o los incrementos del aguinaldo deberán pagarse a la persona que perciba o habría percibido las asignaciones.</w:t>
            </w:r>
          </w:p>
          <w:p w14:paraId="5881C0B2" w14:textId="77777777" w:rsidR="00937D89" w:rsidRPr="00D777D2" w:rsidRDefault="00937D89" w:rsidP="00937D89">
            <w:pPr>
              <w:widowControl w:val="0"/>
              <w:tabs>
                <w:tab w:val="left" w:pos="2552"/>
              </w:tabs>
              <w:rPr>
                <w:rFonts w:cs="Arial"/>
                <w:bCs/>
                <w:szCs w:val="22"/>
                <w:shd w:val="clear" w:color="auto" w:fill="FFFFFF"/>
              </w:rPr>
            </w:pPr>
          </w:p>
          <w:p w14:paraId="04CA5B0A"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Asimismo, las beneficiarias y los beneficiarios de pensiones de sobrevivencia no podrán originar, a la vez, el derecho al aguinaldo en favor de las personas que perciban asignación familiar causada por ellos. Estas últimas sólo tendrán derecho al aguinaldo en calidad de pensionadas como si no percibieran asignación familiar.</w:t>
            </w:r>
          </w:p>
          <w:p w14:paraId="62133119" w14:textId="77777777" w:rsidR="00937D89" w:rsidRPr="00D777D2" w:rsidRDefault="00937D89" w:rsidP="00937D89">
            <w:pPr>
              <w:widowControl w:val="0"/>
              <w:tabs>
                <w:tab w:val="left" w:pos="2552"/>
              </w:tabs>
              <w:rPr>
                <w:rFonts w:cs="Arial"/>
                <w:bCs/>
                <w:szCs w:val="22"/>
                <w:shd w:val="clear" w:color="auto" w:fill="FFFFFF"/>
              </w:rPr>
            </w:pPr>
          </w:p>
          <w:p w14:paraId="154F7B34" w14:textId="6D530728"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lastRenderedPageBreak/>
              <w:t>Al mismo aguinaldo que concede el inciso primero de este artículo, con el incremento cuando corresponda, tendrán derecho quienes al 31 de agosto del año 2025 tengan la calidad de beneficiarios de las pensiones básicas solidarias de invalidez; de la ley N°19.123; del artículo 1 de la ley N°19.992; del artículo séptimo transitorio de la ley Nº20.405; del decreto ley N°3.500, de 1980, que se encuentren percibiendo pensiones mínimas con garantía estatal, conforme al título VII de dicho cuerpo legal; del referido decreto ley que se encuentren percibiendo un aporte previsional solidario de invalidez o vejez; a las beneficiarias y a los beneficiarios de la pensión garantizada universal; de las indemnizaciones del artículo 11</w:t>
            </w:r>
            <w:r w:rsidR="00827DFD">
              <w:rPr>
                <w:rStyle w:val="Refdenotaalpie"/>
                <w:rFonts w:cs="Arial"/>
                <w:bCs/>
                <w:szCs w:val="22"/>
                <w:shd w:val="clear" w:color="auto" w:fill="FFFFFF"/>
              </w:rPr>
              <w:footnoteReference w:id="37"/>
            </w:r>
            <w:r w:rsidRPr="00D777D2">
              <w:rPr>
                <w:rFonts w:cs="Arial"/>
                <w:bCs/>
                <w:szCs w:val="22"/>
                <w:shd w:val="clear" w:color="auto" w:fill="FFFFFF"/>
              </w:rPr>
              <w:t xml:space="preserve"> de la ley N°19.129, y del </w:t>
            </w:r>
            <w:r w:rsidRPr="00D777D2">
              <w:rPr>
                <w:rFonts w:cs="Arial"/>
                <w:bCs/>
                <w:szCs w:val="22"/>
                <w:shd w:val="clear" w:color="auto" w:fill="FFFFFF"/>
              </w:rPr>
              <w:lastRenderedPageBreak/>
              <w:t>subsidio para las personas con discapacidad mental a que se refiere el artículo 35</w:t>
            </w:r>
            <w:r w:rsidR="00827DFD">
              <w:rPr>
                <w:rStyle w:val="Refdenotaalpie"/>
                <w:rFonts w:cs="Arial"/>
                <w:bCs/>
                <w:szCs w:val="22"/>
                <w:shd w:val="clear" w:color="auto" w:fill="FFFFFF"/>
              </w:rPr>
              <w:footnoteReference w:id="38"/>
            </w:r>
            <w:r w:rsidRPr="00D777D2">
              <w:rPr>
                <w:rFonts w:cs="Arial"/>
                <w:bCs/>
                <w:szCs w:val="22"/>
                <w:shd w:val="clear" w:color="auto" w:fill="FFFFFF"/>
              </w:rPr>
              <w:t xml:space="preserve"> de la ley N°20.255.</w:t>
            </w:r>
          </w:p>
          <w:p w14:paraId="25363BAE" w14:textId="77777777" w:rsidR="00937D89" w:rsidRPr="00D777D2" w:rsidRDefault="00937D89" w:rsidP="00937D89">
            <w:pPr>
              <w:widowControl w:val="0"/>
              <w:tabs>
                <w:tab w:val="left" w:pos="2552"/>
              </w:tabs>
              <w:rPr>
                <w:rFonts w:cs="Arial"/>
                <w:bCs/>
                <w:szCs w:val="22"/>
                <w:shd w:val="clear" w:color="auto" w:fill="FFFFFF"/>
              </w:rPr>
            </w:pPr>
          </w:p>
          <w:p w14:paraId="2C9C481F"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Cada beneficiaria y beneficiario tendrá derecho sólo a un aguinaldo, aun cuando goce de más de una pensión, subsidio o indemnización. En el caso que pueda impetrar el beneficio en su calidad de trabajador o trabajadora afecto al artículo 8, sólo podrá percibir en dicha calidad la cantidad que exceda a la que le corresponda como pensionado, beneficiario del subsidio a que se refiere el artículo 35 de la ley N°20.255 o de la indemnización establecida en el artículo 11 de la ley N°19.129. Al efecto, deberá considerarse el total que represente la </w:t>
            </w:r>
            <w:r w:rsidRPr="00D777D2">
              <w:rPr>
                <w:rFonts w:cs="Arial"/>
                <w:bCs/>
                <w:szCs w:val="22"/>
                <w:shd w:val="clear" w:color="auto" w:fill="FFFFFF"/>
              </w:rPr>
              <w:lastRenderedPageBreak/>
              <w:t>suma de su remuneración y pensión, subsidio o indemnización, líquidos. En todo caso, se considerará como parte de la respectiva pensión el monto que el pensionado o pensionada perciba por concepto de aporte previsional solidario.</w:t>
            </w:r>
          </w:p>
          <w:p w14:paraId="028792CD" w14:textId="77777777" w:rsidR="00937D89" w:rsidRPr="00D777D2" w:rsidRDefault="00937D89" w:rsidP="00937D89">
            <w:pPr>
              <w:widowControl w:val="0"/>
              <w:tabs>
                <w:tab w:val="left" w:pos="2552"/>
              </w:tabs>
              <w:rPr>
                <w:rFonts w:cs="Arial"/>
                <w:bCs/>
                <w:szCs w:val="22"/>
                <w:shd w:val="clear" w:color="auto" w:fill="FFFFFF"/>
              </w:rPr>
            </w:pPr>
          </w:p>
          <w:p w14:paraId="2617652B" w14:textId="77777777" w:rsidR="00937D89" w:rsidRPr="00D777D2" w:rsidRDefault="00937D89" w:rsidP="00937D89">
            <w:pPr>
              <w:widowControl w:val="0"/>
              <w:tabs>
                <w:tab w:val="left" w:pos="2552"/>
              </w:tabs>
              <w:rPr>
                <w:rFonts w:cs="Arial"/>
                <w:bCs/>
                <w:szCs w:val="22"/>
                <w:shd w:val="clear" w:color="auto" w:fill="FFFFFF"/>
              </w:rPr>
            </w:pPr>
            <w:proofErr w:type="spellStart"/>
            <w:r w:rsidRPr="00D777D2">
              <w:rPr>
                <w:rFonts w:cs="Arial"/>
                <w:bCs/>
                <w:szCs w:val="22"/>
                <w:shd w:val="clear" w:color="auto" w:fill="FFFFFF"/>
              </w:rPr>
              <w:t>Concédese</w:t>
            </w:r>
            <w:proofErr w:type="spellEnd"/>
            <w:r w:rsidRPr="00D777D2">
              <w:rPr>
                <w:rFonts w:cs="Arial"/>
                <w:bCs/>
                <w:szCs w:val="22"/>
                <w:shd w:val="clear" w:color="auto" w:fill="FFFFFF"/>
              </w:rPr>
              <w:t xml:space="preserve"> por una sola vez a las pensionadas y a los pensionados a que se refiere este artículo, que tengan alguna de las calidades que en él se señalan al 30 de noviembre del año 2025 y a los beneficiarios del subsidio a que se refiere el artículo 35 de la ley N°20.255 y de la indemnización establecida en el artículo 11 de la ley N°19.129 que tengan dicha calidad en la misma fecha, un aguinaldo de Navidad del año 2025 de $29.055. Dicho aguinaldo se incrementará en $16.415 por cada persona que a la misma fecha tenga acreditada como causante de asignación familiar o maternal, aun cuando no perciban esos beneficios por aplicación de lo dispuesto en el artículo 1 de la ley N°18.987.</w:t>
            </w:r>
          </w:p>
          <w:p w14:paraId="6A90D9EB" w14:textId="77777777" w:rsidR="00937D89" w:rsidRPr="00D777D2" w:rsidRDefault="00937D89" w:rsidP="00937D89">
            <w:pPr>
              <w:widowControl w:val="0"/>
              <w:tabs>
                <w:tab w:val="left" w:pos="2552"/>
              </w:tabs>
              <w:rPr>
                <w:rFonts w:cs="Arial"/>
                <w:bCs/>
                <w:szCs w:val="22"/>
                <w:shd w:val="clear" w:color="auto" w:fill="FFFFFF"/>
              </w:rPr>
            </w:pPr>
          </w:p>
          <w:p w14:paraId="5204FF29"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Cada beneficiaria o beneficiario tendrá derecho sólo a un aguinaldo, aun cuando goce de más de una pensión, subsidio o indemnización.</w:t>
            </w:r>
          </w:p>
          <w:p w14:paraId="24BDAC3A" w14:textId="77777777" w:rsidR="00937D89" w:rsidRPr="00D777D2" w:rsidRDefault="00937D89" w:rsidP="00937D89">
            <w:pPr>
              <w:widowControl w:val="0"/>
              <w:tabs>
                <w:tab w:val="left" w:pos="2552"/>
              </w:tabs>
              <w:rPr>
                <w:rFonts w:cs="Arial"/>
                <w:bCs/>
                <w:szCs w:val="22"/>
                <w:shd w:val="clear" w:color="auto" w:fill="FFFFFF"/>
              </w:rPr>
            </w:pPr>
          </w:p>
          <w:p w14:paraId="1B84E8DE"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En lo que corresponda, se aplicarán a este aguinaldo las normas establecidas en los incisos segundo, tercero y séptimo.</w:t>
            </w:r>
          </w:p>
          <w:p w14:paraId="54E63E2D" w14:textId="77777777" w:rsidR="00937D89" w:rsidRPr="00D777D2" w:rsidRDefault="00937D89" w:rsidP="00937D89">
            <w:pPr>
              <w:widowControl w:val="0"/>
              <w:tabs>
                <w:tab w:val="left" w:pos="2552"/>
              </w:tabs>
              <w:rPr>
                <w:rFonts w:cs="Arial"/>
                <w:bCs/>
                <w:szCs w:val="22"/>
                <w:shd w:val="clear" w:color="auto" w:fill="FFFFFF"/>
              </w:rPr>
            </w:pPr>
          </w:p>
          <w:p w14:paraId="1FEC20A9"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Los aguinaldos a que se refiere este artículo no serán imponibles ni tributables y, en consecuencia, no estarán afectos a descuento alguno.</w:t>
            </w:r>
          </w:p>
          <w:p w14:paraId="40ADC4D8" w14:textId="77777777" w:rsidR="00937D89" w:rsidRPr="00D777D2" w:rsidRDefault="00937D89" w:rsidP="00937D89">
            <w:pPr>
              <w:widowControl w:val="0"/>
              <w:tabs>
                <w:tab w:val="left" w:pos="2552"/>
              </w:tabs>
              <w:rPr>
                <w:rFonts w:cs="Arial"/>
                <w:bCs/>
                <w:szCs w:val="22"/>
                <w:shd w:val="clear" w:color="auto" w:fill="FFFFFF"/>
              </w:rPr>
            </w:pPr>
          </w:p>
          <w:p w14:paraId="656556F4"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Quienes perciban maliciosamente estos aguinaldos o el bono que otorga el artículo anterior, respectivamente, deberán restituir quintuplicada la cantidad percibida en exceso, sin perjuicio de las sanciones administrativas y penales que puedan corresponderles.</w:t>
            </w:r>
          </w:p>
          <w:p w14:paraId="7BC5A93A" w14:textId="77777777" w:rsidR="00937D89" w:rsidRPr="00D777D2" w:rsidRDefault="00937D89" w:rsidP="00937D89">
            <w:pPr>
              <w:widowControl w:val="0"/>
              <w:tabs>
                <w:tab w:val="left" w:pos="2552"/>
              </w:tabs>
              <w:rPr>
                <w:rFonts w:cs="Arial"/>
                <w:bCs/>
                <w:szCs w:val="22"/>
                <w:shd w:val="clear" w:color="auto" w:fill="FFFFFF"/>
              </w:rPr>
            </w:pPr>
          </w:p>
          <w:p w14:paraId="203E621B"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124D2558" w14:textId="14467250" w:rsidTr="00E30892">
        <w:trPr>
          <w:jc w:val="center"/>
        </w:trPr>
        <w:tc>
          <w:tcPr>
            <w:tcW w:w="1250" w:type="pct"/>
            <w:shd w:val="clear" w:color="auto" w:fill="auto"/>
          </w:tcPr>
          <w:p w14:paraId="3403CF34" w14:textId="77777777" w:rsidR="0084649D" w:rsidRPr="00C2343A" w:rsidRDefault="0084649D" w:rsidP="00DC73F1">
            <w:pPr>
              <w:pStyle w:val="Textonotapie"/>
              <w:widowControl w:val="0"/>
              <w:rPr>
                <w:sz w:val="22"/>
                <w:szCs w:val="22"/>
                <w:lang w:val="es-CL"/>
              </w:rPr>
            </w:pPr>
          </w:p>
        </w:tc>
        <w:tc>
          <w:tcPr>
            <w:tcW w:w="1250" w:type="pct"/>
          </w:tcPr>
          <w:p w14:paraId="5DB12BC3"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22.- Los aguinaldos que concede el artículo anterior, en lo que se refiere a las beneficiarias y a los beneficiarios de pensiones básicas solidarias de invalidez, de la pensión garantizada universal, del subsidio para las personas con discapacidad mental a que se refiere el artículo 35 de la ley N°20.255 y a los pensionados del sistema establecido en el decreto ley N°3.500, de 1980, que se encuentren percibiendo pensiones mínimas con garantía estatal, conforme al título VII de dicho cuerpo legal, o un aporte previsional solidario de invalidez o vejez, serán de cargo del Fisco y, respecto de los pensionados del Instituto de Previsión Social, del Instituto de Seguridad Laboral, de las Cajas de Previsión y de las Mutualidades de </w:t>
            </w:r>
            <w:r w:rsidRPr="00C2343A">
              <w:rPr>
                <w:rFonts w:cs="Arial"/>
                <w:bCs/>
                <w:szCs w:val="22"/>
                <w:shd w:val="clear" w:color="auto" w:fill="FFFFFF"/>
              </w:rPr>
              <w:lastRenderedPageBreak/>
              <w:t>Empleadores de la ley N°16.744, serán de cargo de la institución o mutualidad correspondiente. Con todo, si no pueden financiarlos en todo o en parte con sus recursos o excedentes, el Ministro de Hacienda dispondrá la entrega a dichas entidades de las cantidades necesarias para pagarlos.</w:t>
            </w:r>
          </w:p>
          <w:p w14:paraId="6DDE711A" w14:textId="77777777" w:rsidR="0084649D" w:rsidRPr="00C2343A" w:rsidRDefault="0084649D" w:rsidP="00C324ED">
            <w:pPr>
              <w:widowControl w:val="0"/>
              <w:rPr>
                <w:rFonts w:eastAsia="Aptos" w:cs="Arial"/>
                <w:szCs w:val="24"/>
                <w:lang w:eastAsia="en-US"/>
              </w:rPr>
            </w:pPr>
          </w:p>
          <w:p w14:paraId="1627DCC5" w14:textId="4D0C59D0" w:rsidR="0084649D" w:rsidRPr="00C2343A" w:rsidRDefault="0084649D" w:rsidP="00C324ED">
            <w:pPr>
              <w:widowControl w:val="0"/>
              <w:rPr>
                <w:rFonts w:eastAsia="Aptos" w:cs="Arial"/>
                <w:szCs w:val="24"/>
                <w:lang w:eastAsia="en-US"/>
              </w:rPr>
            </w:pPr>
          </w:p>
        </w:tc>
        <w:tc>
          <w:tcPr>
            <w:tcW w:w="1250" w:type="pct"/>
          </w:tcPr>
          <w:p w14:paraId="7EE86E70"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4AA4C1CE"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22.- Los aguinaldos que concede el artículo anterior, en lo que se refiere a las beneficiarias y a los beneficiarios de pensiones básicas solidarias de invalidez, de la pensión garantizada universal, del subsidio para las personas con discapacidad mental a que se refiere el artículo 35 de la ley N°20.255 y a los pensionados del sistema establecido en el decreto ley N°3.500, de 1980, que se encuentren percibiendo pensiones mínimas con garantía estatal, conforme al título VII de dicho cuerpo legal, o un aporte previsional solidario de invalidez o vejez, serán de cargo del Fisco y, respecto de los pensionados del Instituto de Previsión Social, del Instituto de Seguridad Laboral, de las Cajas de Previsión y de las Mutualidades de </w:t>
            </w:r>
            <w:r w:rsidRPr="00D777D2">
              <w:rPr>
                <w:rFonts w:cs="Arial"/>
                <w:bCs/>
                <w:szCs w:val="22"/>
                <w:shd w:val="clear" w:color="auto" w:fill="FFFFFF"/>
              </w:rPr>
              <w:lastRenderedPageBreak/>
              <w:t>Empleadores de la ley N°16.744, serán de cargo de la institución o mutualidad correspondiente. Con todo, si no pueden financiarlos en todo o en parte con sus recursos o excedentes, el Ministro de Hacienda dispondrá la entrega a dichas entidades de las cantidades necesarias para pagarlos.</w:t>
            </w:r>
          </w:p>
          <w:p w14:paraId="6D9C2BFE"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13BAC368" w14:textId="1B50B3AD" w:rsidTr="00E30892">
        <w:trPr>
          <w:jc w:val="center"/>
        </w:trPr>
        <w:tc>
          <w:tcPr>
            <w:tcW w:w="1250" w:type="pct"/>
            <w:shd w:val="clear" w:color="auto" w:fill="auto"/>
          </w:tcPr>
          <w:p w14:paraId="147D0F89" w14:textId="77777777" w:rsidR="0084649D" w:rsidRPr="00C2343A" w:rsidRDefault="0084649D" w:rsidP="00DC73F1">
            <w:pPr>
              <w:pStyle w:val="Textonotapie"/>
              <w:widowControl w:val="0"/>
              <w:rPr>
                <w:sz w:val="22"/>
                <w:szCs w:val="22"/>
                <w:lang w:val="es-CL"/>
              </w:rPr>
            </w:pPr>
          </w:p>
        </w:tc>
        <w:tc>
          <w:tcPr>
            <w:tcW w:w="1250" w:type="pct"/>
          </w:tcPr>
          <w:p w14:paraId="5B6782D8"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23.- </w:t>
            </w:r>
            <w:proofErr w:type="spellStart"/>
            <w:r w:rsidRPr="00C2343A">
              <w:rPr>
                <w:rFonts w:cs="Arial"/>
                <w:bCs/>
                <w:szCs w:val="22"/>
                <w:shd w:val="clear" w:color="auto" w:fill="FFFFFF"/>
              </w:rPr>
              <w:t>Concédese</w:t>
            </w:r>
            <w:proofErr w:type="spellEnd"/>
            <w:r w:rsidRPr="00C2343A">
              <w:rPr>
                <w:rFonts w:cs="Arial"/>
                <w:bCs/>
                <w:szCs w:val="22"/>
                <w:shd w:val="clear" w:color="auto" w:fill="FFFFFF"/>
              </w:rPr>
              <w:t xml:space="preserve"> a contar del año 2025 a las trabajadoras y a los trabajadores de las instituciones mencionadas en los artículos 2, 3, 5 y 6 un bono de vacaciones no imponible, que no constituirá renta para ningún efecto legal, que se pagará a más tardar en el mes de enero de cada anualidad y cuyo monto será de $109.202 para las trabajadoras y los trabajadores cuya remuneración líquida que les corresponda percibir en el mes de noviembre de la respectiva anualidad sea igual o inferior a $1.025.622 y de $54.601 para quienes su remuneración líquida supere tal cantidad y no exceda de una remuneración bruta de $3.396.325. Para estos efectos, se entenderá por remuneración bruta la referida en el artículo 19.</w:t>
            </w:r>
          </w:p>
          <w:p w14:paraId="2D1386D7" w14:textId="77777777" w:rsidR="0084649D" w:rsidRPr="00C2343A" w:rsidRDefault="0084649D" w:rsidP="006C50F6">
            <w:pPr>
              <w:widowControl w:val="0"/>
              <w:tabs>
                <w:tab w:val="left" w:pos="2552"/>
              </w:tabs>
              <w:rPr>
                <w:rFonts w:cs="Arial"/>
                <w:bCs/>
                <w:szCs w:val="22"/>
                <w:shd w:val="clear" w:color="auto" w:fill="FFFFFF"/>
              </w:rPr>
            </w:pPr>
          </w:p>
          <w:p w14:paraId="6128AEEF"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El bono de vacaciones que concede este artículo en lo que se refiere a los órganos y servicios públicos centralizados será de cargo del Fisco y, respecto de los servicios descentralizados, de las </w:t>
            </w:r>
            <w:r w:rsidRPr="00C2343A">
              <w:rPr>
                <w:rFonts w:cs="Arial"/>
                <w:bCs/>
                <w:szCs w:val="22"/>
                <w:shd w:val="clear" w:color="auto" w:fill="FFFFFF"/>
              </w:rPr>
              <w:lastRenderedPageBreak/>
              <w:t>empresas señaladas expresamente en el artículo 2, y de las entidades a que se refiere el artículo 3, será de cargo de la propia entidad empleadora.</w:t>
            </w:r>
          </w:p>
          <w:p w14:paraId="70CBF5F1" w14:textId="77777777" w:rsidR="0084649D" w:rsidRPr="00C2343A" w:rsidRDefault="0084649D" w:rsidP="006C50F6">
            <w:pPr>
              <w:widowControl w:val="0"/>
              <w:tabs>
                <w:tab w:val="left" w:pos="2552"/>
              </w:tabs>
              <w:rPr>
                <w:rFonts w:cs="Arial"/>
                <w:bCs/>
                <w:szCs w:val="22"/>
                <w:shd w:val="clear" w:color="auto" w:fill="FFFFFF"/>
              </w:rPr>
            </w:pPr>
          </w:p>
          <w:p w14:paraId="5BA706B3"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Con todo, si no pueden financiarlos en todo o en parte con sus recursos propios, el Ministro de Hacienda dispondrá la entrega a las entidades con patrimonio propio de las cantidades necesarias para pagarlos.</w:t>
            </w:r>
          </w:p>
          <w:p w14:paraId="31B8ED73" w14:textId="77777777" w:rsidR="0084649D" w:rsidRPr="00C2343A" w:rsidRDefault="0084649D" w:rsidP="006C50F6">
            <w:pPr>
              <w:widowControl w:val="0"/>
              <w:tabs>
                <w:tab w:val="left" w:pos="2552"/>
              </w:tabs>
              <w:rPr>
                <w:rFonts w:cs="Arial"/>
                <w:bCs/>
                <w:szCs w:val="22"/>
                <w:shd w:val="clear" w:color="auto" w:fill="FFFFFF"/>
              </w:rPr>
            </w:pPr>
          </w:p>
          <w:p w14:paraId="0095F3E8" w14:textId="77777777" w:rsidR="0084649D" w:rsidRPr="00C2343A" w:rsidRDefault="0084649D" w:rsidP="00C324ED">
            <w:pPr>
              <w:widowControl w:val="0"/>
              <w:rPr>
                <w:rFonts w:eastAsia="Aptos" w:cs="Arial"/>
                <w:szCs w:val="24"/>
                <w:lang w:eastAsia="en-US"/>
              </w:rPr>
            </w:pPr>
          </w:p>
        </w:tc>
        <w:tc>
          <w:tcPr>
            <w:tcW w:w="1250" w:type="pct"/>
          </w:tcPr>
          <w:p w14:paraId="2F53EECA"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1032B8E1"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23.- </w:t>
            </w:r>
            <w:proofErr w:type="spellStart"/>
            <w:r w:rsidRPr="00D777D2">
              <w:rPr>
                <w:rFonts w:cs="Arial"/>
                <w:bCs/>
                <w:szCs w:val="22"/>
                <w:shd w:val="clear" w:color="auto" w:fill="FFFFFF"/>
              </w:rPr>
              <w:t>Concédese</w:t>
            </w:r>
            <w:proofErr w:type="spellEnd"/>
            <w:r w:rsidRPr="00D777D2">
              <w:rPr>
                <w:rFonts w:cs="Arial"/>
                <w:bCs/>
                <w:szCs w:val="22"/>
                <w:shd w:val="clear" w:color="auto" w:fill="FFFFFF"/>
              </w:rPr>
              <w:t xml:space="preserve"> a contar del año 2025 a las trabajadoras y a los trabajadores de las instituciones mencionadas en los artículos 2, 3, 5 y 6 un bono de vacaciones no imponible, que no constituirá renta para ningún efecto legal, que se pagará a más tardar en el mes de enero de cada anualidad y cuyo monto será de $109.202 para las trabajadoras y los trabajadores cuya remuneración líquida que les corresponda percibir en el mes de noviembre de la respectiva anualidad sea igual o inferior a $1.025.622 y de $54.601 para quienes su remuneración líquida supere tal cantidad y no exceda de una remuneración bruta de $3.396.325. Para estos efectos, se entenderá por remuneración bruta la referida en el artículo 19.</w:t>
            </w:r>
          </w:p>
          <w:p w14:paraId="04EB4E9B" w14:textId="77777777" w:rsidR="00937D89" w:rsidRPr="00D777D2" w:rsidRDefault="00937D89" w:rsidP="00937D89">
            <w:pPr>
              <w:widowControl w:val="0"/>
              <w:tabs>
                <w:tab w:val="left" w:pos="2552"/>
              </w:tabs>
              <w:rPr>
                <w:rFonts w:cs="Arial"/>
                <w:bCs/>
                <w:szCs w:val="22"/>
                <w:shd w:val="clear" w:color="auto" w:fill="FFFFFF"/>
              </w:rPr>
            </w:pPr>
          </w:p>
          <w:p w14:paraId="523352FE"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El bono de vacaciones que concede este artículo en lo que se refiere a los órganos y servicios públicos centralizados será de cargo del Fisco y, respecto de los servicios descentralizados, de las </w:t>
            </w:r>
            <w:r w:rsidRPr="00D777D2">
              <w:rPr>
                <w:rFonts w:cs="Arial"/>
                <w:bCs/>
                <w:szCs w:val="22"/>
                <w:shd w:val="clear" w:color="auto" w:fill="FFFFFF"/>
              </w:rPr>
              <w:lastRenderedPageBreak/>
              <w:t>empresas señaladas expresamente en el artículo 2, y de las entidades a que se refiere el artículo 3, será de cargo de la propia entidad empleadora.</w:t>
            </w:r>
          </w:p>
          <w:p w14:paraId="1603CD71" w14:textId="77777777" w:rsidR="00937D89" w:rsidRPr="00D777D2" w:rsidRDefault="00937D89" w:rsidP="00937D89">
            <w:pPr>
              <w:widowControl w:val="0"/>
              <w:tabs>
                <w:tab w:val="left" w:pos="2552"/>
              </w:tabs>
              <w:rPr>
                <w:rFonts w:cs="Arial"/>
                <w:bCs/>
                <w:szCs w:val="22"/>
                <w:shd w:val="clear" w:color="auto" w:fill="FFFFFF"/>
              </w:rPr>
            </w:pPr>
          </w:p>
          <w:p w14:paraId="2AED227F"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Con todo, si no pueden financiarlos en todo o en parte con sus recursos propios, el Ministro de Hacienda dispondrá la entrega a las entidades con patrimonio propio de las cantidades necesarias para pagarlos.</w:t>
            </w:r>
          </w:p>
          <w:p w14:paraId="0209A5D4"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121CA023" w14:textId="472B6F69" w:rsidTr="00E30892">
        <w:trPr>
          <w:jc w:val="center"/>
        </w:trPr>
        <w:tc>
          <w:tcPr>
            <w:tcW w:w="1250" w:type="pct"/>
            <w:shd w:val="clear" w:color="auto" w:fill="auto"/>
          </w:tcPr>
          <w:p w14:paraId="7FBA18EB" w14:textId="77777777" w:rsidR="0084649D" w:rsidRPr="00C2343A" w:rsidRDefault="0084649D" w:rsidP="00DC73F1">
            <w:pPr>
              <w:pStyle w:val="Textonotapie"/>
              <w:widowControl w:val="0"/>
              <w:rPr>
                <w:sz w:val="22"/>
                <w:szCs w:val="22"/>
                <w:lang w:val="es-CL"/>
              </w:rPr>
            </w:pPr>
          </w:p>
        </w:tc>
        <w:tc>
          <w:tcPr>
            <w:tcW w:w="1250" w:type="pct"/>
          </w:tcPr>
          <w:p w14:paraId="4D386070"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Artículo 24.- Los reajustes previstos en el artículo 1 se aplicarán a las remuneraciones que las funcionarias y los funcionarios perciban por concepto de planilla suplementaria, en la medida que ésta se haya originado con ocasión de traspasos de personal entre instituciones adscritas a diferentes escalas de sueldos base o por modificación del sistema de remuneraciones de la institución a la cual pertenecen.</w:t>
            </w:r>
          </w:p>
          <w:p w14:paraId="35C2ED76" w14:textId="77777777" w:rsidR="0084649D" w:rsidRPr="00C2343A" w:rsidRDefault="0084649D" w:rsidP="00C324ED">
            <w:pPr>
              <w:widowControl w:val="0"/>
              <w:rPr>
                <w:rFonts w:eastAsia="Aptos" w:cs="Arial"/>
                <w:szCs w:val="24"/>
                <w:lang w:eastAsia="en-US"/>
              </w:rPr>
            </w:pPr>
          </w:p>
        </w:tc>
        <w:tc>
          <w:tcPr>
            <w:tcW w:w="1250" w:type="pct"/>
          </w:tcPr>
          <w:p w14:paraId="0D5252CB"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56C9563A"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Artículo 24.- Los reajustes previstos en el artículo 1 se aplicarán a las remuneraciones que las funcionarias y los funcionarios perciban por concepto de planilla suplementaria, en la medida que ésta se haya originado con ocasión de traspasos de personal entre instituciones adscritas a diferentes escalas de sueldos base o por modificación del sistema de remuneraciones de la institución a la cual pertenecen.</w:t>
            </w:r>
          </w:p>
          <w:p w14:paraId="685DEE3B"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7EFACD93" w14:textId="76892B2A" w:rsidTr="00E30892">
        <w:trPr>
          <w:jc w:val="center"/>
        </w:trPr>
        <w:tc>
          <w:tcPr>
            <w:tcW w:w="1250" w:type="pct"/>
            <w:shd w:val="clear" w:color="auto" w:fill="auto"/>
          </w:tcPr>
          <w:p w14:paraId="5AB50A4F" w14:textId="77777777" w:rsidR="0084649D" w:rsidRPr="00C2343A" w:rsidRDefault="0084649D" w:rsidP="00DC73F1">
            <w:pPr>
              <w:pStyle w:val="Textonotapie"/>
              <w:widowControl w:val="0"/>
              <w:rPr>
                <w:sz w:val="22"/>
                <w:szCs w:val="22"/>
                <w:lang w:val="es-CL"/>
              </w:rPr>
            </w:pPr>
          </w:p>
        </w:tc>
        <w:tc>
          <w:tcPr>
            <w:tcW w:w="1250" w:type="pct"/>
          </w:tcPr>
          <w:p w14:paraId="036166EC" w14:textId="112E54BC"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25.- La cantidad de $1.025.622 establecida en el inciso segundo de los artículos 2 y 8 y en el inciso primero de los artículos 14 y 23, se incrementará en $50.691 para el solo efecto de calcular los montos diferenciados de los aguinaldos de Navidad y Fiestas Patrias, de la bonificación adicional al bono de escolaridad y del bono de vacaciones no imponible que les corresponda percibir a </w:t>
            </w:r>
            <w:r w:rsidRPr="00C2343A">
              <w:rPr>
                <w:rFonts w:cs="Arial"/>
                <w:bCs/>
                <w:szCs w:val="22"/>
                <w:shd w:val="clear" w:color="auto" w:fill="FFFFFF"/>
              </w:rPr>
              <w:lastRenderedPageBreak/>
              <w:t>las funcionarias y a los funcionarios beneficiarios de la asignación de zona a que se refiere el artículo 7 del decreto ley N°249, de 1974, aumentada conforme a lo prescrito en los artículos 1, 2 y 3 de la ley N°19.354, cuando corresponda. Igualmente, la cantidad señalada en el artículo 19 se incrementará en $50.691 para los mismos efectos antes indicados.</w:t>
            </w:r>
          </w:p>
          <w:p w14:paraId="77D69ABA" w14:textId="77777777" w:rsidR="0084649D" w:rsidRPr="00C2343A" w:rsidRDefault="0084649D" w:rsidP="00C324ED">
            <w:pPr>
              <w:widowControl w:val="0"/>
              <w:rPr>
                <w:rFonts w:eastAsia="Aptos" w:cs="Arial"/>
                <w:szCs w:val="24"/>
                <w:lang w:eastAsia="en-US"/>
              </w:rPr>
            </w:pPr>
          </w:p>
        </w:tc>
        <w:tc>
          <w:tcPr>
            <w:tcW w:w="1250" w:type="pct"/>
          </w:tcPr>
          <w:p w14:paraId="4C8E49F8"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41117786" w14:textId="0F84AB0C"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25.- La cantidad de $1.025.622 establecida en el inciso segundo de los artículos 2 y 8 y en el inciso primero de los artículos 14 y 23, se incrementará en $50.691 para el solo efecto de calcular los montos diferenciados de los aguinaldos de Navidad y Fiestas Patrias, de la bonificación adicional al bono de escolaridad y del bono de vacaciones no imponible que les corresponda percibir a </w:t>
            </w:r>
            <w:r w:rsidRPr="00D777D2">
              <w:rPr>
                <w:rFonts w:cs="Arial"/>
                <w:bCs/>
                <w:szCs w:val="22"/>
                <w:shd w:val="clear" w:color="auto" w:fill="FFFFFF"/>
              </w:rPr>
              <w:lastRenderedPageBreak/>
              <w:t>las funcionarias y a los funcionarios beneficiarios de la asignación de zona a que se refiere el artículo 7 del decreto ley N°249, de 1974, aumentada conforme a lo prescrito en los artículos 1, 2 y 3 de la ley N°19.354</w:t>
            </w:r>
            <w:r w:rsidR="00827DFD">
              <w:rPr>
                <w:rStyle w:val="Refdenotaalpie"/>
                <w:rFonts w:cs="Arial"/>
                <w:bCs/>
                <w:szCs w:val="22"/>
                <w:shd w:val="clear" w:color="auto" w:fill="FFFFFF"/>
              </w:rPr>
              <w:footnoteReference w:id="39"/>
            </w:r>
            <w:r w:rsidRPr="00D777D2">
              <w:rPr>
                <w:rFonts w:cs="Arial"/>
                <w:bCs/>
                <w:szCs w:val="22"/>
                <w:shd w:val="clear" w:color="auto" w:fill="FFFFFF"/>
              </w:rPr>
              <w:t>, cuando corresponda. Igualmente, la cantidad señalada en el artículo 19 se incrementará en $50.691 para los mismos efectos antes indicados.</w:t>
            </w:r>
          </w:p>
          <w:p w14:paraId="0749F361"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5B4611D3" w14:textId="3B0A934D" w:rsidTr="00E30892">
        <w:trPr>
          <w:jc w:val="center"/>
        </w:trPr>
        <w:tc>
          <w:tcPr>
            <w:tcW w:w="1250" w:type="pct"/>
            <w:shd w:val="clear" w:color="auto" w:fill="auto"/>
          </w:tcPr>
          <w:p w14:paraId="28E4EFA6" w14:textId="77777777" w:rsidR="0084649D" w:rsidRPr="00C2343A" w:rsidRDefault="0084649D" w:rsidP="00DC73F1">
            <w:pPr>
              <w:pStyle w:val="Textonotapie"/>
              <w:widowControl w:val="0"/>
              <w:rPr>
                <w:sz w:val="22"/>
                <w:szCs w:val="22"/>
                <w:lang w:val="es-CL"/>
              </w:rPr>
            </w:pPr>
          </w:p>
        </w:tc>
        <w:tc>
          <w:tcPr>
            <w:tcW w:w="1250" w:type="pct"/>
          </w:tcPr>
          <w:p w14:paraId="69CDDF60"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26.- El mayor gasto que represente en el año 2024 a los órganos y servicios la aplicación de esta ley se financiará con los recursos contemplados en el subtítulo 21 de sus respectivos presupuestos y con reasignaciones presupuestarias de cualquier subtítulo de gastos, con excepción de servicio de la deuda pública, y en lo que falte con transferencias de la Partida Presupuestaria Tesoro Público. Para el pago de los aguinaldos, en los casos que corresponda, se podrá poner fondos a disposición con imputación directa del ítem 50-01-03-24-03.104 de la Partida Presupuestaria Tesoro Público. </w:t>
            </w:r>
          </w:p>
          <w:p w14:paraId="19FF4722" w14:textId="77777777" w:rsidR="0084649D" w:rsidRPr="00C2343A" w:rsidRDefault="0084649D" w:rsidP="006C50F6">
            <w:pPr>
              <w:widowControl w:val="0"/>
              <w:tabs>
                <w:tab w:val="left" w:pos="2552"/>
              </w:tabs>
              <w:rPr>
                <w:rFonts w:cs="Arial"/>
                <w:bCs/>
                <w:szCs w:val="22"/>
                <w:shd w:val="clear" w:color="auto" w:fill="FFFFFF"/>
              </w:rPr>
            </w:pPr>
          </w:p>
          <w:p w14:paraId="7158B459" w14:textId="27782AF1"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El gasto que irrogue durante el año 2025 a los órganos y servicios públicos incluidos en la Ley de Presupuestos del Sector Público que corresponda para dicho año, se financiará con los recursos contemplados en el subtítulo 21 de sus respectivos presupuestos y, si corresponde, con reasignaciones presupuestarias de cualquier subtítulo de gastos, con excepción del servicio de la deuda pública, y en lo que falte con transferencias del ítem señalado en el inciso precedente del presupuesto para el año 2025. Todo lo anterior podrá ser dispuesto por el Ministro de Hacienda, mediante uno o más decretos expedidos en la forma establecida en el artículo 70 del decreto ley N°1.263, de 1975, dictados a contar de la fecha de publicación de esta ley.</w:t>
            </w:r>
          </w:p>
          <w:p w14:paraId="11B301D8" w14:textId="77777777" w:rsidR="0084649D" w:rsidRDefault="0084649D" w:rsidP="00C324ED">
            <w:pPr>
              <w:widowControl w:val="0"/>
              <w:rPr>
                <w:rFonts w:eastAsia="Aptos" w:cs="Arial"/>
                <w:szCs w:val="24"/>
                <w:lang w:eastAsia="en-US"/>
              </w:rPr>
            </w:pPr>
          </w:p>
          <w:p w14:paraId="02679830" w14:textId="77777777" w:rsidR="00937D89" w:rsidRPr="00C2343A" w:rsidRDefault="00937D89" w:rsidP="00C324ED">
            <w:pPr>
              <w:widowControl w:val="0"/>
              <w:rPr>
                <w:rFonts w:eastAsia="Aptos" w:cs="Arial"/>
                <w:szCs w:val="24"/>
                <w:lang w:eastAsia="en-US"/>
              </w:rPr>
            </w:pPr>
          </w:p>
        </w:tc>
        <w:tc>
          <w:tcPr>
            <w:tcW w:w="1250" w:type="pct"/>
          </w:tcPr>
          <w:p w14:paraId="0A8C066B"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4D4FEDCA"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26.- El mayor gasto que represente en el año 2024 a los órganos y servicios la aplicación de esta ley se financiará con los recursos contemplados en el subtítulo 21 de sus respectivos presupuestos y con reasignaciones presupuestarias de cualquier subtítulo de gastos, con excepción de servicio de la deuda pública, y en lo que falte con transferencias de la Partida Presupuestaria Tesoro Público. Para el pago de los aguinaldos, en los casos que corresponda, se podrá poner fondos a disposición con imputación directa del ítem 50-01-03-24-03.104 de la Partida Presupuestaria Tesoro Público. </w:t>
            </w:r>
          </w:p>
          <w:p w14:paraId="0E623F91" w14:textId="77777777" w:rsidR="00937D89" w:rsidRPr="00D777D2" w:rsidRDefault="00937D89" w:rsidP="00937D89">
            <w:pPr>
              <w:widowControl w:val="0"/>
              <w:tabs>
                <w:tab w:val="left" w:pos="2552"/>
              </w:tabs>
              <w:rPr>
                <w:rFonts w:cs="Arial"/>
                <w:bCs/>
                <w:szCs w:val="22"/>
                <w:shd w:val="clear" w:color="auto" w:fill="FFFFFF"/>
              </w:rPr>
            </w:pPr>
          </w:p>
          <w:p w14:paraId="6A2D67B4" w14:textId="5EB64644"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El gasto que irrogue durante el año 2025 a los órganos y servicios públicos incluidos en la Ley de Presupuestos del Sector Público que corresponda para dicho año, se financiará con los recursos contemplados en el subtítulo 21 de sus respectivos presupuestos y, si corresponde, con reasignaciones presupuestarias de cualquier subtítulo de gastos, con excepción del servicio de la deuda pública, y en lo que falte con transferencias del ítem señalado en el inciso precedente del presupuesto para el año 2025. Todo lo anterior podrá ser dispuesto por el Ministro de Hacienda, mediante uno o más decretos expedidos en la forma establecida en el artículo 70</w:t>
            </w:r>
            <w:r w:rsidR="00827DFD">
              <w:rPr>
                <w:rStyle w:val="Refdenotaalpie"/>
                <w:rFonts w:cs="Arial"/>
                <w:bCs/>
                <w:szCs w:val="22"/>
                <w:shd w:val="clear" w:color="auto" w:fill="FFFFFF"/>
              </w:rPr>
              <w:footnoteReference w:id="40"/>
            </w:r>
            <w:r w:rsidRPr="00D777D2">
              <w:rPr>
                <w:rFonts w:cs="Arial"/>
                <w:bCs/>
                <w:szCs w:val="22"/>
                <w:shd w:val="clear" w:color="auto" w:fill="FFFFFF"/>
              </w:rPr>
              <w:t xml:space="preserve"> del decreto ley N°1.263, de 1975, dictados a contar de la fecha de publicación de esta ley.</w:t>
            </w:r>
          </w:p>
          <w:p w14:paraId="1FC1BA41"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3F3B8E50" w14:textId="66131BD0" w:rsidTr="00E30892">
        <w:trPr>
          <w:jc w:val="center"/>
        </w:trPr>
        <w:tc>
          <w:tcPr>
            <w:tcW w:w="1250" w:type="pct"/>
            <w:shd w:val="clear" w:color="auto" w:fill="auto"/>
          </w:tcPr>
          <w:p w14:paraId="58AE048B" w14:textId="77777777" w:rsidR="0084649D" w:rsidRPr="00C2343A" w:rsidRDefault="0084649D" w:rsidP="00DC73F1">
            <w:pPr>
              <w:pStyle w:val="Textonotapie"/>
              <w:widowControl w:val="0"/>
              <w:rPr>
                <w:sz w:val="22"/>
                <w:szCs w:val="22"/>
                <w:lang w:val="es-CL"/>
              </w:rPr>
            </w:pPr>
          </w:p>
        </w:tc>
        <w:tc>
          <w:tcPr>
            <w:tcW w:w="1250" w:type="pct"/>
          </w:tcPr>
          <w:p w14:paraId="0180F030" w14:textId="02D2DF1B"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27.- Durante el año 2024, el componente variable del bono de desempeño laboral establecido en el artículo 50 de la ley N° 21.109 será </w:t>
            </w:r>
            <w:r w:rsidRPr="00C2343A">
              <w:rPr>
                <w:rFonts w:cs="Arial"/>
                <w:bCs/>
                <w:szCs w:val="22"/>
                <w:shd w:val="clear" w:color="auto" w:fill="FFFFFF"/>
              </w:rPr>
              <w:lastRenderedPageBreak/>
              <w:t>determinado considerando las siguientes reglas especiales:</w:t>
            </w:r>
          </w:p>
          <w:p w14:paraId="4A8B12E4" w14:textId="77777777" w:rsidR="0084649D" w:rsidRPr="00C2343A" w:rsidRDefault="0084649D" w:rsidP="006C50F6">
            <w:pPr>
              <w:widowControl w:val="0"/>
              <w:tabs>
                <w:tab w:val="left" w:pos="2552"/>
              </w:tabs>
              <w:rPr>
                <w:rFonts w:cs="Arial"/>
                <w:bCs/>
                <w:szCs w:val="22"/>
                <w:shd w:val="clear" w:color="auto" w:fill="FFFFFF"/>
              </w:rPr>
            </w:pPr>
          </w:p>
          <w:p w14:paraId="54608A2C"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1. La variable de años de servicio en el sistema representará el 25% del total del indicador general de evaluación. Accederán a dicho porcentaje los asistentes de la educación que tengan diez años o más de servicio en el sistema. Para quienes posean una </w:t>
            </w:r>
            <w:r w:rsidRPr="00C2343A">
              <w:rPr>
                <w:rFonts w:cs="Arial"/>
                <w:bCs/>
                <w:szCs w:val="22"/>
                <w:shd w:val="clear" w:color="auto" w:fill="FFFFFF"/>
              </w:rPr>
              <w:lastRenderedPageBreak/>
              <w:t>antigüedad menor a diez e igual o superior a seis años, esta variable representará el 15% del total del indicador general de evaluación, mientras que, para quienes posean una antigüedad menor a seis años, esta variable representará el 12.5% del indicador antes señalado.</w:t>
            </w:r>
          </w:p>
          <w:p w14:paraId="16A19B05" w14:textId="77777777" w:rsidR="0084649D" w:rsidRPr="00C2343A" w:rsidRDefault="0084649D" w:rsidP="006C50F6">
            <w:pPr>
              <w:widowControl w:val="0"/>
              <w:tabs>
                <w:tab w:val="left" w:pos="2552"/>
              </w:tabs>
              <w:rPr>
                <w:rFonts w:cs="Arial"/>
                <w:bCs/>
                <w:szCs w:val="22"/>
                <w:shd w:val="clear" w:color="auto" w:fill="FFFFFF"/>
              </w:rPr>
            </w:pPr>
          </w:p>
          <w:p w14:paraId="50C4CAE8" w14:textId="40D2E33E"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2. La variable escolaridad se regirá de acuerdo a lo señalado en el decreto supremo N° 123, de 2019, del Ministerio de Educación, que aprueba el reglamento que regula el bono de desempeño laboral. </w:t>
            </w:r>
          </w:p>
          <w:p w14:paraId="28A91A0C" w14:textId="77777777" w:rsidR="0084649D" w:rsidRDefault="0084649D" w:rsidP="006C50F6">
            <w:pPr>
              <w:widowControl w:val="0"/>
              <w:tabs>
                <w:tab w:val="left" w:pos="2552"/>
              </w:tabs>
              <w:rPr>
                <w:rFonts w:cs="Arial"/>
                <w:bCs/>
                <w:szCs w:val="22"/>
                <w:shd w:val="clear" w:color="auto" w:fill="FFFFFF"/>
              </w:rPr>
            </w:pPr>
          </w:p>
          <w:p w14:paraId="7A590A2F" w14:textId="77777777" w:rsidR="0084649D"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3. La variable de convivencia escolar se regirá de acuerdo a lo señalado en el decreto supremo N° 123, de 2019, del Ministerio de Educación, que aprueba el reglamento que regula el bono de desempeño laboral. </w:t>
            </w:r>
          </w:p>
          <w:p w14:paraId="5E519786" w14:textId="77777777" w:rsidR="00937D89" w:rsidRPr="00C2343A" w:rsidRDefault="00937D89" w:rsidP="006C50F6">
            <w:pPr>
              <w:widowControl w:val="0"/>
              <w:tabs>
                <w:tab w:val="left" w:pos="2552"/>
              </w:tabs>
              <w:rPr>
                <w:rFonts w:cs="Arial"/>
                <w:bCs/>
                <w:szCs w:val="22"/>
                <w:shd w:val="clear" w:color="auto" w:fill="FFFFFF"/>
              </w:rPr>
            </w:pPr>
          </w:p>
          <w:p w14:paraId="44E8A662"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Para los asistentes de la educación que se desempeñen en establecimientos de educación </w:t>
            </w:r>
            <w:proofErr w:type="spellStart"/>
            <w:r w:rsidRPr="00C2343A">
              <w:rPr>
                <w:rFonts w:cs="Arial"/>
                <w:bCs/>
                <w:szCs w:val="22"/>
                <w:shd w:val="clear" w:color="auto" w:fill="FFFFFF"/>
              </w:rPr>
              <w:t>parvularia</w:t>
            </w:r>
            <w:proofErr w:type="spellEnd"/>
            <w:r w:rsidRPr="00C2343A">
              <w:rPr>
                <w:rFonts w:cs="Arial"/>
                <w:bCs/>
                <w:szCs w:val="22"/>
                <w:shd w:val="clear" w:color="auto" w:fill="FFFFFF"/>
              </w:rPr>
              <w:t xml:space="preserve"> financiados por la Junta Nacional de Jardines Infantiles vía transferencia de fondos, dependientes de un servicio local de educación pública, municipio o corporación municipal, no se aplicará la variable convivencia escolar. </w:t>
            </w:r>
            <w:r w:rsidRPr="00C2343A">
              <w:rPr>
                <w:rFonts w:cs="Arial"/>
                <w:bCs/>
                <w:szCs w:val="22"/>
                <w:shd w:val="clear" w:color="auto" w:fill="FFFFFF"/>
              </w:rPr>
              <w:lastRenderedPageBreak/>
              <w:t>En este caso se aplicará la variable de asistencia promedio anual del establecimiento. Esta variable representará, en su valor máximo, el 30% del total del indicador general de evaluación. Accederán a dicho porcentaje quienes tengan una asistencia promedio anual al establecimiento en donde se desempeñan del 90% o más. Si el porcentaje de asistencia fuese menor al mencionado, se asignará por esta variable sólo el 15% del valor total del indicador general de evaluación.</w:t>
            </w:r>
          </w:p>
          <w:p w14:paraId="2C43DA70" w14:textId="77777777" w:rsidR="0084649D" w:rsidRPr="00C2343A" w:rsidRDefault="0084649D" w:rsidP="006C50F6">
            <w:pPr>
              <w:widowControl w:val="0"/>
              <w:tabs>
                <w:tab w:val="left" w:pos="2552"/>
              </w:tabs>
              <w:rPr>
                <w:rFonts w:cs="Arial"/>
                <w:bCs/>
                <w:szCs w:val="22"/>
                <w:shd w:val="clear" w:color="auto" w:fill="FFFFFF"/>
              </w:rPr>
            </w:pPr>
          </w:p>
          <w:p w14:paraId="421FD68D" w14:textId="77777777" w:rsidR="0084649D"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4. La variable resultados controlados, por índice de vulnerabilidad escolar, del Sistema de Medición de la Calidad de la Educación (SIMCE) por establecimiento se regirá de acuerdo a lo señalado en el decreto supremo N° 123, de 2019, del Ministerio de Educación, que aprueba el reglamento que regula el bono de desempeño laboral. </w:t>
            </w:r>
          </w:p>
          <w:p w14:paraId="4D53255F" w14:textId="77777777" w:rsidR="00BD21F0" w:rsidRPr="00C2343A" w:rsidRDefault="00BD21F0" w:rsidP="006C50F6">
            <w:pPr>
              <w:widowControl w:val="0"/>
              <w:tabs>
                <w:tab w:val="left" w:pos="2552"/>
              </w:tabs>
              <w:rPr>
                <w:rFonts w:cs="Arial"/>
                <w:bCs/>
                <w:szCs w:val="22"/>
                <w:shd w:val="clear" w:color="auto" w:fill="FFFFFF"/>
              </w:rPr>
            </w:pPr>
          </w:p>
          <w:p w14:paraId="5A76AD39"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La variable resultados controlados, por índice de vulnerabilidad escolar, del Sistema de Medición de la Calidad de la Educación (SIMCE) por establecimiento a que alude el párrafo anterior se considerará cumplida en su porcentaje máximo, por los asistentes de la educación que se desempeñen en establecimientos de educación </w:t>
            </w:r>
            <w:proofErr w:type="spellStart"/>
            <w:r w:rsidRPr="00C2343A">
              <w:rPr>
                <w:rFonts w:cs="Arial"/>
                <w:bCs/>
                <w:szCs w:val="22"/>
                <w:shd w:val="clear" w:color="auto" w:fill="FFFFFF"/>
              </w:rPr>
              <w:t>parvularia</w:t>
            </w:r>
            <w:proofErr w:type="spellEnd"/>
            <w:r w:rsidRPr="00C2343A">
              <w:rPr>
                <w:rFonts w:cs="Arial"/>
                <w:bCs/>
                <w:szCs w:val="22"/>
                <w:shd w:val="clear" w:color="auto" w:fill="FFFFFF"/>
              </w:rPr>
              <w:t xml:space="preserve"> financiados por la Junta Nacional de Jardines Infantiles vía </w:t>
            </w:r>
            <w:r w:rsidRPr="00C2343A">
              <w:rPr>
                <w:rFonts w:cs="Arial"/>
                <w:bCs/>
                <w:szCs w:val="22"/>
                <w:shd w:val="clear" w:color="auto" w:fill="FFFFFF"/>
              </w:rPr>
              <w:lastRenderedPageBreak/>
              <w:t>transferencia de fondos, dependientes de un servicio local de educación pública, municipio o corporación municipal.</w:t>
            </w:r>
          </w:p>
          <w:p w14:paraId="15E040EC" w14:textId="77777777" w:rsidR="0084649D" w:rsidRPr="00C2343A" w:rsidRDefault="0084649D" w:rsidP="006C50F6">
            <w:pPr>
              <w:widowControl w:val="0"/>
              <w:tabs>
                <w:tab w:val="left" w:pos="2552"/>
              </w:tabs>
              <w:rPr>
                <w:rFonts w:cs="Arial"/>
                <w:bCs/>
                <w:szCs w:val="22"/>
                <w:shd w:val="clear" w:color="auto" w:fill="FFFFFF"/>
              </w:rPr>
            </w:pPr>
          </w:p>
          <w:p w14:paraId="57274FB6"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Para el año 2024 los beneficiarios del bono de desempeño laboral, así como las adecuaciones que correspondan en aplicación de las reglas precedentes, serán determinados hasta el mes de diciembre de ese año mediante resolución de la </w:t>
            </w:r>
            <w:proofErr w:type="spellStart"/>
            <w:r w:rsidRPr="00C2343A">
              <w:rPr>
                <w:rFonts w:cs="Arial"/>
                <w:bCs/>
                <w:szCs w:val="22"/>
                <w:shd w:val="clear" w:color="auto" w:fill="FFFFFF"/>
              </w:rPr>
              <w:t>Subsecretaría</w:t>
            </w:r>
            <w:proofErr w:type="spellEnd"/>
            <w:r w:rsidRPr="00C2343A">
              <w:rPr>
                <w:rFonts w:cs="Arial"/>
                <w:bCs/>
                <w:szCs w:val="22"/>
                <w:shd w:val="clear" w:color="auto" w:fill="FFFFFF"/>
              </w:rPr>
              <w:t xml:space="preserve"> de Educación y de la Subsecretaría de Educación </w:t>
            </w:r>
            <w:proofErr w:type="spellStart"/>
            <w:r w:rsidRPr="00C2343A">
              <w:rPr>
                <w:rFonts w:cs="Arial"/>
                <w:bCs/>
                <w:szCs w:val="22"/>
                <w:shd w:val="clear" w:color="auto" w:fill="FFFFFF"/>
              </w:rPr>
              <w:t>Parvularia</w:t>
            </w:r>
            <w:proofErr w:type="spellEnd"/>
            <w:r w:rsidRPr="00C2343A">
              <w:rPr>
                <w:rFonts w:cs="Arial"/>
                <w:bCs/>
                <w:szCs w:val="22"/>
                <w:shd w:val="clear" w:color="auto" w:fill="FFFFFF"/>
              </w:rPr>
              <w:t>, según corresponda.</w:t>
            </w:r>
          </w:p>
          <w:p w14:paraId="1A29D8E1" w14:textId="77777777" w:rsidR="0084649D" w:rsidRPr="00C2343A" w:rsidRDefault="0084649D" w:rsidP="006C50F6">
            <w:pPr>
              <w:widowControl w:val="0"/>
              <w:tabs>
                <w:tab w:val="left" w:pos="2552"/>
              </w:tabs>
              <w:rPr>
                <w:rFonts w:cs="Arial"/>
                <w:bCs/>
                <w:szCs w:val="22"/>
                <w:shd w:val="clear" w:color="auto" w:fill="FFFFFF"/>
              </w:rPr>
            </w:pPr>
          </w:p>
          <w:p w14:paraId="5271E875" w14:textId="77777777" w:rsidR="0084649D" w:rsidRPr="00C2343A" w:rsidRDefault="0084649D" w:rsidP="006C50F6">
            <w:pPr>
              <w:widowControl w:val="0"/>
              <w:tabs>
                <w:tab w:val="left" w:pos="2552"/>
              </w:tabs>
              <w:rPr>
                <w:rFonts w:cs="Arial"/>
                <w:bCs/>
                <w:szCs w:val="22"/>
                <w:shd w:val="clear" w:color="auto" w:fill="FFFFFF"/>
              </w:rPr>
            </w:pPr>
          </w:p>
          <w:p w14:paraId="0E03B4CB" w14:textId="77777777" w:rsidR="0084649D" w:rsidRPr="00C2343A" w:rsidRDefault="0084649D" w:rsidP="00C324ED">
            <w:pPr>
              <w:widowControl w:val="0"/>
              <w:rPr>
                <w:rFonts w:eastAsia="Aptos" w:cs="Arial"/>
                <w:szCs w:val="24"/>
                <w:lang w:eastAsia="en-US"/>
              </w:rPr>
            </w:pPr>
          </w:p>
        </w:tc>
        <w:tc>
          <w:tcPr>
            <w:tcW w:w="1250" w:type="pct"/>
          </w:tcPr>
          <w:p w14:paraId="5AEB08D7"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1214813D" w14:textId="00D87969"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Artículo 27.- Durante el año 2024, el componente variable del bono de desempeño laboral establecido en el artículo 50</w:t>
            </w:r>
            <w:r w:rsidR="00827DFD">
              <w:rPr>
                <w:rStyle w:val="Refdenotaalpie"/>
                <w:rFonts w:cs="Arial"/>
                <w:bCs/>
                <w:szCs w:val="22"/>
                <w:shd w:val="clear" w:color="auto" w:fill="FFFFFF"/>
              </w:rPr>
              <w:footnoteReference w:id="41"/>
            </w:r>
            <w:r w:rsidRPr="00D777D2">
              <w:rPr>
                <w:rFonts w:cs="Arial"/>
                <w:bCs/>
                <w:szCs w:val="22"/>
                <w:shd w:val="clear" w:color="auto" w:fill="FFFFFF"/>
              </w:rPr>
              <w:t xml:space="preserve"> de la ley N° 21.109 será </w:t>
            </w:r>
            <w:r w:rsidRPr="00D777D2">
              <w:rPr>
                <w:rFonts w:cs="Arial"/>
                <w:bCs/>
                <w:szCs w:val="22"/>
                <w:shd w:val="clear" w:color="auto" w:fill="FFFFFF"/>
              </w:rPr>
              <w:lastRenderedPageBreak/>
              <w:t>determinado considerando las siguientes reglas especiales:</w:t>
            </w:r>
          </w:p>
          <w:p w14:paraId="37AEAAF9" w14:textId="77777777" w:rsidR="00937D89" w:rsidRPr="00D777D2" w:rsidRDefault="00937D89" w:rsidP="00937D89">
            <w:pPr>
              <w:widowControl w:val="0"/>
              <w:tabs>
                <w:tab w:val="left" w:pos="2552"/>
              </w:tabs>
              <w:rPr>
                <w:rFonts w:cs="Arial"/>
                <w:bCs/>
                <w:szCs w:val="22"/>
                <w:shd w:val="clear" w:color="auto" w:fill="FFFFFF"/>
              </w:rPr>
            </w:pPr>
          </w:p>
          <w:p w14:paraId="42E1D392"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1. La variable de años de servicio en el sistema representará el 25% del total del indicador general de evaluación. Accederán a dicho porcentaje los asistentes de la educación que tengan diez años o más de servicio en el sistema. Para quienes posean una </w:t>
            </w:r>
            <w:r w:rsidRPr="00D777D2">
              <w:rPr>
                <w:rFonts w:cs="Arial"/>
                <w:bCs/>
                <w:szCs w:val="22"/>
                <w:shd w:val="clear" w:color="auto" w:fill="FFFFFF"/>
              </w:rPr>
              <w:lastRenderedPageBreak/>
              <w:t>antigüedad menor a diez e igual o superior a seis años, esta variable representará el 15% del total del indicador general de evaluación, mientras que, para quienes posean una antigüedad menor a seis años, esta variable representará el 12.5% del indicador antes señalado.</w:t>
            </w:r>
          </w:p>
          <w:p w14:paraId="6C7E5BF5" w14:textId="77777777" w:rsidR="00937D89" w:rsidRPr="00D777D2" w:rsidRDefault="00937D89" w:rsidP="00937D89">
            <w:pPr>
              <w:widowControl w:val="0"/>
              <w:tabs>
                <w:tab w:val="left" w:pos="2552"/>
              </w:tabs>
              <w:rPr>
                <w:rFonts w:cs="Arial"/>
                <w:bCs/>
                <w:szCs w:val="22"/>
                <w:shd w:val="clear" w:color="auto" w:fill="FFFFFF"/>
              </w:rPr>
            </w:pPr>
          </w:p>
          <w:p w14:paraId="469AB0A0" w14:textId="5C0D35DE"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2. La variable escolaridad se regirá de acuerdo a lo señalado en el decreto supremo N° 123</w:t>
            </w:r>
            <w:r w:rsidR="00827DFD">
              <w:rPr>
                <w:rStyle w:val="Refdenotaalpie"/>
                <w:rFonts w:cs="Arial"/>
                <w:bCs/>
                <w:szCs w:val="22"/>
                <w:shd w:val="clear" w:color="auto" w:fill="FFFFFF"/>
              </w:rPr>
              <w:footnoteReference w:id="42"/>
            </w:r>
            <w:r w:rsidRPr="00D777D2">
              <w:rPr>
                <w:rFonts w:cs="Arial"/>
                <w:bCs/>
                <w:szCs w:val="22"/>
                <w:shd w:val="clear" w:color="auto" w:fill="FFFFFF"/>
              </w:rPr>
              <w:t xml:space="preserve">, de 2019, del Ministerio de Educación, que aprueba el reglamento que regula el bono de desempeño laboral. </w:t>
            </w:r>
          </w:p>
          <w:p w14:paraId="3776D63F" w14:textId="77777777" w:rsidR="00937D89" w:rsidRPr="00D777D2" w:rsidRDefault="00937D89" w:rsidP="00937D89">
            <w:pPr>
              <w:widowControl w:val="0"/>
              <w:tabs>
                <w:tab w:val="left" w:pos="2552"/>
              </w:tabs>
              <w:rPr>
                <w:rFonts w:cs="Arial"/>
                <w:bCs/>
                <w:szCs w:val="22"/>
                <w:shd w:val="clear" w:color="auto" w:fill="FFFFFF"/>
              </w:rPr>
            </w:pPr>
          </w:p>
          <w:p w14:paraId="65060CD8"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3. La variable de convivencia escolar se regirá de acuerdo a lo señalado en el decreto supremo N° 123, de 2019, del Ministerio de Educación, que aprueba el reglamento que regula el bono de desempeño laboral. </w:t>
            </w:r>
          </w:p>
          <w:p w14:paraId="3427B221" w14:textId="77777777" w:rsidR="00937D89" w:rsidRPr="00D777D2" w:rsidRDefault="00937D89" w:rsidP="00937D89">
            <w:pPr>
              <w:widowControl w:val="0"/>
              <w:tabs>
                <w:tab w:val="left" w:pos="2552"/>
              </w:tabs>
              <w:rPr>
                <w:rFonts w:cs="Arial"/>
                <w:bCs/>
                <w:szCs w:val="22"/>
                <w:shd w:val="clear" w:color="auto" w:fill="FFFFFF"/>
              </w:rPr>
            </w:pPr>
          </w:p>
          <w:p w14:paraId="71E978E6"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Para los asistentes de la educación que se desempeñen en establecimientos de educación </w:t>
            </w:r>
            <w:proofErr w:type="spellStart"/>
            <w:r w:rsidRPr="00D777D2">
              <w:rPr>
                <w:rFonts w:cs="Arial"/>
                <w:bCs/>
                <w:szCs w:val="22"/>
                <w:shd w:val="clear" w:color="auto" w:fill="FFFFFF"/>
              </w:rPr>
              <w:t>parvularia</w:t>
            </w:r>
            <w:proofErr w:type="spellEnd"/>
            <w:r w:rsidRPr="00D777D2">
              <w:rPr>
                <w:rFonts w:cs="Arial"/>
                <w:bCs/>
                <w:szCs w:val="22"/>
                <w:shd w:val="clear" w:color="auto" w:fill="FFFFFF"/>
              </w:rPr>
              <w:t xml:space="preserve"> financiados por la Junta Nacional de Jardines Infantiles vía transferencia de fondos, dependientes de un servicio local de educación pública, municipio o corporación municipal, no se aplicará la variable convivencia escolar. </w:t>
            </w:r>
            <w:r w:rsidRPr="00D777D2">
              <w:rPr>
                <w:rFonts w:cs="Arial"/>
                <w:bCs/>
                <w:szCs w:val="22"/>
                <w:shd w:val="clear" w:color="auto" w:fill="FFFFFF"/>
              </w:rPr>
              <w:lastRenderedPageBreak/>
              <w:t>En este caso se aplicará la variable de asistencia promedio anual del establecimiento. Esta variable representará, en su valor máximo, el 30% del total del indicador general de evaluación. Accederán a dicho porcentaje quienes tengan una asistencia promedio anual al establecimiento en donde se desempeñan del 90% o más. Si el porcentaje de asistencia fuese menor al mencionado, se asignará por esta variable sólo el 15% del valor total del indicador general de evaluación.</w:t>
            </w:r>
          </w:p>
          <w:p w14:paraId="24CFF263" w14:textId="77777777" w:rsidR="00937D89" w:rsidRPr="00D777D2" w:rsidRDefault="00937D89" w:rsidP="00937D89">
            <w:pPr>
              <w:widowControl w:val="0"/>
              <w:tabs>
                <w:tab w:val="left" w:pos="2552"/>
              </w:tabs>
              <w:rPr>
                <w:rFonts w:cs="Arial"/>
                <w:bCs/>
                <w:szCs w:val="22"/>
                <w:shd w:val="clear" w:color="auto" w:fill="FFFFFF"/>
              </w:rPr>
            </w:pPr>
          </w:p>
          <w:p w14:paraId="589289EB"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4. La variable resultados controlados, por índice de vulnerabilidad escolar, del Sistema de Medición de la Calidad de la Educación (SIMCE) por establecimiento se regirá de acuerdo a lo señalado en el decreto supremo N° 123, de 2019, del Ministerio de Educación, que aprueba el reglamento que regula el bono de desempeño laboral. </w:t>
            </w:r>
          </w:p>
          <w:p w14:paraId="08C1E0EE" w14:textId="77777777" w:rsidR="00937D89" w:rsidRPr="00D777D2" w:rsidRDefault="00937D89" w:rsidP="00937D89">
            <w:pPr>
              <w:widowControl w:val="0"/>
              <w:tabs>
                <w:tab w:val="left" w:pos="2552"/>
              </w:tabs>
              <w:rPr>
                <w:rFonts w:cs="Arial"/>
                <w:bCs/>
                <w:szCs w:val="22"/>
                <w:shd w:val="clear" w:color="auto" w:fill="FFFFFF"/>
              </w:rPr>
            </w:pPr>
          </w:p>
          <w:p w14:paraId="10DEB4CC"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La variable resultados controlados, por índice de vulnerabilidad escolar, del Sistema de Medición de la Calidad de la Educación (SIMCE) por establecimiento a que alude el párrafo anterior se considerará cumplida en su porcentaje máximo, por los asistentes de la educación que se desempeñen en establecimientos de educación </w:t>
            </w:r>
            <w:proofErr w:type="spellStart"/>
            <w:r w:rsidRPr="00D777D2">
              <w:rPr>
                <w:rFonts w:cs="Arial"/>
                <w:bCs/>
                <w:szCs w:val="22"/>
                <w:shd w:val="clear" w:color="auto" w:fill="FFFFFF"/>
              </w:rPr>
              <w:t>parvularia</w:t>
            </w:r>
            <w:proofErr w:type="spellEnd"/>
            <w:r w:rsidRPr="00D777D2">
              <w:rPr>
                <w:rFonts w:cs="Arial"/>
                <w:bCs/>
                <w:szCs w:val="22"/>
                <w:shd w:val="clear" w:color="auto" w:fill="FFFFFF"/>
              </w:rPr>
              <w:t xml:space="preserve"> financiados por la Junta Nacional de Jardines Infantiles vía </w:t>
            </w:r>
            <w:r w:rsidRPr="00D777D2">
              <w:rPr>
                <w:rFonts w:cs="Arial"/>
                <w:bCs/>
                <w:szCs w:val="22"/>
                <w:shd w:val="clear" w:color="auto" w:fill="FFFFFF"/>
              </w:rPr>
              <w:lastRenderedPageBreak/>
              <w:t>transferencia de fondos, dependientes de un servicio local de educación pública, municipio o corporación municipal.</w:t>
            </w:r>
          </w:p>
          <w:p w14:paraId="4ACAC1A3" w14:textId="77777777" w:rsidR="00937D89" w:rsidRPr="00D777D2" w:rsidRDefault="00937D89" w:rsidP="00937D89">
            <w:pPr>
              <w:widowControl w:val="0"/>
              <w:tabs>
                <w:tab w:val="left" w:pos="2552"/>
              </w:tabs>
              <w:rPr>
                <w:rFonts w:cs="Arial"/>
                <w:bCs/>
                <w:szCs w:val="22"/>
                <w:shd w:val="clear" w:color="auto" w:fill="FFFFFF"/>
              </w:rPr>
            </w:pPr>
          </w:p>
          <w:p w14:paraId="5F7367A6" w14:textId="77777777" w:rsidR="00937D89" w:rsidRPr="00D777D2" w:rsidRDefault="00937D89" w:rsidP="00937D89">
            <w:pPr>
              <w:widowControl w:val="0"/>
              <w:tabs>
                <w:tab w:val="left" w:pos="2552"/>
              </w:tabs>
              <w:rPr>
                <w:rFonts w:cs="Arial"/>
                <w:bCs/>
                <w:szCs w:val="22"/>
                <w:shd w:val="clear" w:color="auto" w:fill="FFFFFF"/>
              </w:rPr>
            </w:pPr>
            <w:r w:rsidRPr="00D777D2">
              <w:rPr>
                <w:rFonts w:cs="Arial"/>
                <w:bCs/>
                <w:szCs w:val="22"/>
                <w:shd w:val="clear" w:color="auto" w:fill="FFFFFF"/>
              </w:rPr>
              <w:t xml:space="preserve">Para el año 2024 los beneficiarios del bono de desempeño laboral, así como las adecuaciones que correspondan en aplicación de las reglas precedentes, serán determinados hasta el mes de diciembre de ese año mediante resolución de la </w:t>
            </w:r>
            <w:proofErr w:type="spellStart"/>
            <w:r w:rsidRPr="00D777D2">
              <w:rPr>
                <w:rFonts w:cs="Arial"/>
                <w:bCs/>
                <w:szCs w:val="22"/>
                <w:shd w:val="clear" w:color="auto" w:fill="FFFFFF"/>
              </w:rPr>
              <w:t>Subsecretaría</w:t>
            </w:r>
            <w:proofErr w:type="spellEnd"/>
            <w:r w:rsidRPr="00D777D2">
              <w:rPr>
                <w:rFonts w:cs="Arial"/>
                <w:bCs/>
                <w:szCs w:val="22"/>
                <w:shd w:val="clear" w:color="auto" w:fill="FFFFFF"/>
              </w:rPr>
              <w:t xml:space="preserve"> de Educación y de la Subsecretaría de Educación </w:t>
            </w:r>
            <w:proofErr w:type="spellStart"/>
            <w:r w:rsidRPr="00D777D2">
              <w:rPr>
                <w:rFonts w:cs="Arial"/>
                <w:bCs/>
                <w:szCs w:val="22"/>
                <w:shd w:val="clear" w:color="auto" w:fill="FFFFFF"/>
              </w:rPr>
              <w:t>Parvularia</w:t>
            </w:r>
            <w:proofErr w:type="spellEnd"/>
            <w:r w:rsidRPr="00D777D2">
              <w:rPr>
                <w:rFonts w:cs="Arial"/>
                <w:bCs/>
                <w:szCs w:val="22"/>
                <w:shd w:val="clear" w:color="auto" w:fill="FFFFFF"/>
              </w:rPr>
              <w:t>, según corresponda.</w:t>
            </w:r>
          </w:p>
          <w:p w14:paraId="061EF05B"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61905D2E" w14:textId="6BF774D9" w:rsidTr="00E30892">
        <w:trPr>
          <w:jc w:val="center"/>
        </w:trPr>
        <w:tc>
          <w:tcPr>
            <w:tcW w:w="1250" w:type="pct"/>
            <w:shd w:val="clear" w:color="auto" w:fill="auto"/>
          </w:tcPr>
          <w:p w14:paraId="7532B431" w14:textId="77777777" w:rsidR="0084649D" w:rsidRPr="00C2343A" w:rsidRDefault="0084649D" w:rsidP="00DC73F1">
            <w:pPr>
              <w:pStyle w:val="Textonotapie"/>
              <w:widowControl w:val="0"/>
              <w:rPr>
                <w:sz w:val="22"/>
                <w:szCs w:val="22"/>
                <w:lang w:val="es-CL"/>
              </w:rPr>
            </w:pPr>
          </w:p>
        </w:tc>
        <w:tc>
          <w:tcPr>
            <w:tcW w:w="1250" w:type="pct"/>
          </w:tcPr>
          <w:p w14:paraId="1CA4CA6E"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28.- </w:t>
            </w:r>
            <w:proofErr w:type="spellStart"/>
            <w:r w:rsidRPr="00C2343A">
              <w:rPr>
                <w:rFonts w:cs="Arial"/>
                <w:bCs/>
                <w:szCs w:val="22"/>
                <w:shd w:val="clear" w:color="auto" w:fill="FFFFFF"/>
              </w:rPr>
              <w:t>Establécese</w:t>
            </w:r>
            <w:proofErr w:type="spellEnd"/>
            <w:r w:rsidRPr="00C2343A">
              <w:rPr>
                <w:rFonts w:cs="Arial"/>
                <w:bCs/>
                <w:szCs w:val="22"/>
                <w:shd w:val="clear" w:color="auto" w:fill="FFFFFF"/>
              </w:rPr>
              <w:t xml:space="preserve"> para todo el año 2025 una asignación especial para el personal que desempeñe cargos de planta o empleos a contrata asimilados al estamento de profesionales en el Servicio Médico Legal y que además se encuentre regido por la ley N°15.076.</w:t>
            </w:r>
          </w:p>
          <w:p w14:paraId="78F694E1" w14:textId="77777777" w:rsidR="0084649D" w:rsidRPr="00C2343A" w:rsidRDefault="0084649D" w:rsidP="006C50F6">
            <w:pPr>
              <w:widowControl w:val="0"/>
              <w:tabs>
                <w:tab w:val="left" w:pos="2552"/>
              </w:tabs>
              <w:rPr>
                <w:rFonts w:cs="Arial"/>
                <w:bCs/>
                <w:szCs w:val="22"/>
                <w:shd w:val="clear" w:color="auto" w:fill="FFFFFF"/>
              </w:rPr>
            </w:pPr>
          </w:p>
          <w:p w14:paraId="26BA816A" w14:textId="42CA9DB9"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La asignación especial ascenderá a los montos mensuales que se señalan, según la antigüedad y jornada de trabajo que se indican:</w:t>
            </w:r>
          </w:p>
          <w:p w14:paraId="7211A2D3" w14:textId="1FA1C81E" w:rsidR="0084649D" w:rsidRPr="00C2343A" w:rsidRDefault="0084649D" w:rsidP="006C50F6">
            <w:pPr>
              <w:widowControl w:val="0"/>
              <w:tabs>
                <w:tab w:val="left" w:pos="2552"/>
              </w:tabs>
              <w:rPr>
                <w:rFonts w:cs="Arial"/>
                <w:bCs/>
                <w:szCs w:val="22"/>
                <w:shd w:val="clear" w:color="auto" w:fill="FFFFFF"/>
              </w:rPr>
            </w:pPr>
          </w:p>
          <w:p w14:paraId="1C86FB7F" w14:textId="2F69C830" w:rsidR="0084649D" w:rsidRPr="00C2343A" w:rsidRDefault="0084649D" w:rsidP="006C50F6">
            <w:pPr>
              <w:widowControl w:val="0"/>
              <w:tabs>
                <w:tab w:val="left" w:pos="2552"/>
              </w:tabs>
              <w:jc w:val="center"/>
              <w:rPr>
                <w:rFonts w:cs="Arial"/>
                <w:bCs/>
                <w:szCs w:val="22"/>
                <w:shd w:val="clear" w:color="auto" w:fill="FFFFFF"/>
              </w:rPr>
            </w:pPr>
            <w:r w:rsidRPr="00C2343A">
              <w:rPr>
                <w:rFonts w:cs="Arial"/>
                <w:bCs/>
                <w:noProof/>
                <w:szCs w:val="22"/>
                <w:shd w:val="clear" w:color="auto" w:fill="FFFFFF"/>
                <w:lang w:val="es-CL" w:eastAsia="es-CL"/>
              </w:rPr>
              <w:lastRenderedPageBreak/>
              <w:drawing>
                <wp:inline distT="0" distB="0" distL="0" distR="0" wp14:anchorId="5694FD99" wp14:editId="1DF9A864">
                  <wp:extent cx="2323459" cy="1311217"/>
                  <wp:effectExtent l="0" t="0" r="127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53587" cy="1328219"/>
                          </a:xfrm>
                          <a:prstGeom prst="rect">
                            <a:avLst/>
                          </a:prstGeom>
                        </pic:spPr>
                      </pic:pic>
                    </a:graphicData>
                  </a:graphic>
                </wp:inline>
              </w:drawing>
            </w:r>
          </w:p>
          <w:p w14:paraId="0831A99D" w14:textId="24C7252D" w:rsidR="0084649D" w:rsidRPr="00C2343A" w:rsidRDefault="0084649D" w:rsidP="006C50F6">
            <w:pPr>
              <w:widowControl w:val="0"/>
              <w:tabs>
                <w:tab w:val="left" w:pos="2552"/>
              </w:tabs>
              <w:jc w:val="center"/>
              <w:rPr>
                <w:rFonts w:cs="Arial"/>
                <w:bCs/>
                <w:szCs w:val="22"/>
                <w:shd w:val="clear" w:color="auto" w:fill="FFFFFF"/>
              </w:rPr>
            </w:pPr>
          </w:p>
          <w:p w14:paraId="2E6240BB"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La asignación se pagará mensualmente, tendrá el carácter de imponible y tributable y no servirá de base de cálculo de ninguna otra remuneración.</w:t>
            </w:r>
          </w:p>
          <w:p w14:paraId="0A5A20E6" w14:textId="77777777" w:rsidR="0084649D" w:rsidRPr="00C2343A" w:rsidRDefault="0084649D" w:rsidP="006C50F6">
            <w:pPr>
              <w:widowControl w:val="0"/>
              <w:tabs>
                <w:tab w:val="left" w:pos="2552"/>
              </w:tabs>
              <w:rPr>
                <w:rFonts w:cs="Arial"/>
                <w:bCs/>
                <w:szCs w:val="22"/>
                <w:shd w:val="clear" w:color="auto" w:fill="FFFFFF"/>
              </w:rPr>
            </w:pPr>
          </w:p>
          <w:p w14:paraId="3EACDEA9"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Quien ejerza la dirección del Servicio Médico Legal, mediante resolución, individualizará a las funcionarias y a los funcionarios que cumplan los requisitos para acceder a la asignación y determinará los montos mensuales a que tienen derecho.</w:t>
            </w:r>
          </w:p>
          <w:p w14:paraId="08E6E1B3" w14:textId="77777777" w:rsidR="0084649D" w:rsidRPr="00C2343A" w:rsidRDefault="0084649D" w:rsidP="006C50F6">
            <w:pPr>
              <w:widowControl w:val="0"/>
              <w:tabs>
                <w:tab w:val="left" w:pos="2552"/>
              </w:tabs>
              <w:rPr>
                <w:rFonts w:cs="Arial"/>
                <w:bCs/>
                <w:szCs w:val="22"/>
                <w:shd w:val="clear" w:color="auto" w:fill="FFFFFF"/>
              </w:rPr>
            </w:pPr>
          </w:p>
          <w:p w14:paraId="1C6D3D83"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El mayor gasto fiscal que represente la aplicación de este artículo durante el año presupuestario de su vigencia será financiado con cargo al presupuesto del Servicio Médico Legal, y en lo que falte con cargo a la Partida Presupuestaria del Tesoro Público.</w:t>
            </w:r>
          </w:p>
          <w:p w14:paraId="06E9E526" w14:textId="77777777" w:rsidR="0084649D" w:rsidRPr="00C2343A" w:rsidRDefault="0084649D" w:rsidP="006C50F6">
            <w:pPr>
              <w:widowControl w:val="0"/>
              <w:tabs>
                <w:tab w:val="left" w:pos="2552"/>
              </w:tabs>
              <w:jc w:val="center"/>
              <w:rPr>
                <w:rFonts w:cs="Arial"/>
                <w:bCs/>
                <w:szCs w:val="22"/>
                <w:shd w:val="clear" w:color="auto" w:fill="FFFFFF"/>
              </w:rPr>
            </w:pPr>
          </w:p>
          <w:p w14:paraId="3204146D" w14:textId="77777777" w:rsidR="0084649D" w:rsidRPr="00C2343A" w:rsidRDefault="0084649D" w:rsidP="00C324ED">
            <w:pPr>
              <w:widowControl w:val="0"/>
              <w:rPr>
                <w:rFonts w:eastAsia="Aptos" w:cs="Arial"/>
                <w:szCs w:val="24"/>
                <w:lang w:eastAsia="en-US"/>
              </w:rPr>
            </w:pPr>
          </w:p>
        </w:tc>
        <w:tc>
          <w:tcPr>
            <w:tcW w:w="1250" w:type="pct"/>
          </w:tcPr>
          <w:p w14:paraId="0AA7292B"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33377BD7"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28.- </w:t>
            </w:r>
            <w:proofErr w:type="spellStart"/>
            <w:r w:rsidRPr="00D777D2">
              <w:rPr>
                <w:rFonts w:cs="Arial"/>
                <w:bCs/>
                <w:szCs w:val="22"/>
                <w:shd w:val="clear" w:color="auto" w:fill="FFFFFF"/>
              </w:rPr>
              <w:t>Establécese</w:t>
            </w:r>
            <w:proofErr w:type="spellEnd"/>
            <w:r w:rsidRPr="00D777D2">
              <w:rPr>
                <w:rFonts w:cs="Arial"/>
                <w:bCs/>
                <w:szCs w:val="22"/>
                <w:shd w:val="clear" w:color="auto" w:fill="FFFFFF"/>
              </w:rPr>
              <w:t xml:space="preserve"> para todo el año 2025 una asignación especial para el personal que desempeñe cargos de planta o empleos a contrata asimilados al estamento de profesionales en el Servicio Médico Legal y que además se encuentre regido por la ley N°15.076.</w:t>
            </w:r>
          </w:p>
          <w:p w14:paraId="7296A3F2" w14:textId="77777777" w:rsidR="00BD21F0" w:rsidRPr="00D777D2" w:rsidRDefault="00BD21F0" w:rsidP="00BD21F0">
            <w:pPr>
              <w:widowControl w:val="0"/>
              <w:tabs>
                <w:tab w:val="left" w:pos="2552"/>
              </w:tabs>
              <w:rPr>
                <w:rFonts w:cs="Arial"/>
                <w:bCs/>
                <w:szCs w:val="22"/>
                <w:shd w:val="clear" w:color="auto" w:fill="FFFFFF"/>
              </w:rPr>
            </w:pPr>
          </w:p>
          <w:p w14:paraId="181C67A3"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La asignación especial ascenderá a los montos mensuales que se señalan, según la antigüedad y jornada de trabajo que se indican:</w:t>
            </w:r>
          </w:p>
          <w:p w14:paraId="1BF9CBC8" w14:textId="77777777" w:rsidR="00BD21F0" w:rsidRDefault="00BD21F0" w:rsidP="00BD21F0">
            <w:pPr>
              <w:widowControl w:val="0"/>
              <w:tabs>
                <w:tab w:val="left" w:pos="2552"/>
              </w:tabs>
              <w:rPr>
                <w:rFonts w:cs="Arial"/>
                <w:bCs/>
                <w:szCs w:val="22"/>
                <w:shd w:val="clear" w:color="auto" w:fill="FFFFFF"/>
              </w:rPr>
            </w:pPr>
          </w:p>
          <w:p w14:paraId="01A015E8" w14:textId="77777777" w:rsidR="00BD21F0" w:rsidRDefault="00BD21F0" w:rsidP="00BD21F0">
            <w:pPr>
              <w:widowControl w:val="0"/>
              <w:tabs>
                <w:tab w:val="left" w:pos="2552"/>
              </w:tabs>
              <w:rPr>
                <w:rFonts w:cs="Arial"/>
                <w:bCs/>
                <w:szCs w:val="22"/>
                <w:shd w:val="clear" w:color="auto" w:fill="FFFFFF"/>
              </w:rPr>
            </w:pPr>
          </w:p>
          <w:p w14:paraId="28B4AB06" w14:textId="3611BB34" w:rsidR="00BD21F0" w:rsidRPr="00D777D2" w:rsidRDefault="00BD21F0" w:rsidP="00BD21F0">
            <w:pPr>
              <w:widowControl w:val="0"/>
              <w:tabs>
                <w:tab w:val="left" w:pos="2552"/>
              </w:tabs>
              <w:rPr>
                <w:rFonts w:cs="Arial"/>
                <w:bCs/>
                <w:szCs w:val="22"/>
                <w:shd w:val="clear" w:color="auto" w:fill="FFFFFF"/>
              </w:rPr>
            </w:pPr>
            <w:r w:rsidRPr="00C2343A">
              <w:rPr>
                <w:rFonts w:cs="Arial"/>
                <w:bCs/>
                <w:noProof/>
                <w:szCs w:val="22"/>
                <w:shd w:val="clear" w:color="auto" w:fill="FFFFFF"/>
                <w:lang w:val="es-CL" w:eastAsia="es-CL"/>
              </w:rPr>
              <w:lastRenderedPageBreak/>
              <w:drawing>
                <wp:inline distT="0" distB="0" distL="0" distR="0" wp14:anchorId="6147924E" wp14:editId="11C4A111">
                  <wp:extent cx="2323459" cy="1311217"/>
                  <wp:effectExtent l="0" t="0" r="1270" b="3810"/>
                  <wp:docPr id="1714463367" name="Imagen 171446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53587" cy="1328219"/>
                          </a:xfrm>
                          <a:prstGeom prst="rect">
                            <a:avLst/>
                          </a:prstGeom>
                        </pic:spPr>
                      </pic:pic>
                    </a:graphicData>
                  </a:graphic>
                </wp:inline>
              </w:drawing>
            </w:r>
          </w:p>
          <w:p w14:paraId="29BC2B36" w14:textId="77777777" w:rsidR="0084649D" w:rsidRDefault="0084649D" w:rsidP="006C50F6">
            <w:pPr>
              <w:widowControl w:val="0"/>
              <w:tabs>
                <w:tab w:val="left" w:pos="2552"/>
              </w:tabs>
              <w:rPr>
                <w:rFonts w:cs="Arial"/>
                <w:bCs/>
                <w:szCs w:val="22"/>
                <w:shd w:val="clear" w:color="auto" w:fill="FFFFFF"/>
              </w:rPr>
            </w:pPr>
          </w:p>
          <w:p w14:paraId="60E046E0"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La asignación se pagará mensualmente, tendrá el carácter de imponible y tributable y no servirá de base de cálculo de ninguna otra remuneración.</w:t>
            </w:r>
          </w:p>
          <w:p w14:paraId="170BD7A5" w14:textId="77777777" w:rsidR="00BD21F0" w:rsidRPr="00D777D2" w:rsidRDefault="00BD21F0" w:rsidP="00BD21F0">
            <w:pPr>
              <w:widowControl w:val="0"/>
              <w:tabs>
                <w:tab w:val="left" w:pos="2552"/>
              </w:tabs>
              <w:rPr>
                <w:rFonts w:cs="Arial"/>
                <w:bCs/>
                <w:szCs w:val="22"/>
                <w:shd w:val="clear" w:color="auto" w:fill="FFFFFF"/>
              </w:rPr>
            </w:pPr>
          </w:p>
          <w:p w14:paraId="3C5C875E"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Quien ejerza la dirección del Servicio Médico Legal, mediante resolución, individualizará a las funcionarias y a los funcionarios que cumplan los requisitos para acceder a la asignación y determinará los montos mensuales a que tienen derecho.</w:t>
            </w:r>
          </w:p>
          <w:p w14:paraId="44C2045B" w14:textId="77777777" w:rsidR="00BD21F0" w:rsidRPr="00D777D2" w:rsidRDefault="00BD21F0" w:rsidP="00BD21F0">
            <w:pPr>
              <w:widowControl w:val="0"/>
              <w:tabs>
                <w:tab w:val="left" w:pos="2552"/>
              </w:tabs>
              <w:rPr>
                <w:rFonts w:cs="Arial"/>
                <w:bCs/>
                <w:szCs w:val="22"/>
                <w:shd w:val="clear" w:color="auto" w:fill="FFFFFF"/>
              </w:rPr>
            </w:pPr>
          </w:p>
          <w:p w14:paraId="622DDD6A"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El mayor gasto fiscal que represente la aplicación de este artículo durante el año presupuestario de su vigencia será financiado con cargo al presupuesto del Servicio Médico Legal, y en lo que falte con cargo a la Partida Presupuestaria del Tesoro Público.</w:t>
            </w:r>
          </w:p>
          <w:p w14:paraId="0F4AA5F7" w14:textId="77777777" w:rsidR="00BD21F0" w:rsidRPr="00C2343A" w:rsidRDefault="00BD21F0" w:rsidP="006C50F6">
            <w:pPr>
              <w:widowControl w:val="0"/>
              <w:tabs>
                <w:tab w:val="left" w:pos="2552"/>
              </w:tabs>
              <w:rPr>
                <w:rFonts w:cs="Arial"/>
                <w:bCs/>
                <w:szCs w:val="22"/>
                <w:shd w:val="clear" w:color="auto" w:fill="FFFFFF"/>
              </w:rPr>
            </w:pPr>
          </w:p>
        </w:tc>
      </w:tr>
      <w:tr w:rsidR="0084649D" w:rsidRPr="00EE77B9" w14:paraId="0B8FD87D" w14:textId="3DCDB565" w:rsidTr="00E30892">
        <w:trPr>
          <w:jc w:val="center"/>
        </w:trPr>
        <w:tc>
          <w:tcPr>
            <w:tcW w:w="1250" w:type="pct"/>
            <w:shd w:val="clear" w:color="auto" w:fill="auto"/>
          </w:tcPr>
          <w:p w14:paraId="629F7736" w14:textId="1F67F957" w:rsidR="0084649D" w:rsidRPr="00C2343A" w:rsidRDefault="0084649D" w:rsidP="00AE0F2E">
            <w:pPr>
              <w:pStyle w:val="Textonotapie"/>
              <w:widowControl w:val="0"/>
              <w:jc w:val="center"/>
              <w:rPr>
                <w:sz w:val="22"/>
                <w:szCs w:val="22"/>
                <w:lang w:val="es-CL"/>
              </w:rPr>
            </w:pPr>
            <w:r w:rsidRPr="00C2343A">
              <w:rPr>
                <w:sz w:val="22"/>
                <w:szCs w:val="22"/>
                <w:lang w:val="es-CL"/>
              </w:rPr>
              <w:lastRenderedPageBreak/>
              <w:t>LEY 20924</w:t>
            </w:r>
          </w:p>
          <w:p w14:paraId="166CFB5C" w14:textId="77777777" w:rsidR="0084649D" w:rsidRPr="00C2343A" w:rsidRDefault="0084649D" w:rsidP="00AE0F2E">
            <w:pPr>
              <w:pStyle w:val="Textonotapie"/>
              <w:widowControl w:val="0"/>
              <w:jc w:val="center"/>
              <w:rPr>
                <w:sz w:val="22"/>
                <w:szCs w:val="22"/>
                <w:lang w:val="es-CL"/>
              </w:rPr>
            </w:pPr>
            <w:r w:rsidRPr="00C2343A">
              <w:rPr>
                <w:sz w:val="22"/>
                <w:szCs w:val="22"/>
                <w:lang w:val="es-CL"/>
              </w:rPr>
              <w:t xml:space="preserve">OTORGA UNA ASIGNACIÓN EXTRAORDINARIA, POR ÚNICA VEZ, PARA LOS FUNCIONARIOS PÚBLICOS DE MENORES </w:t>
            </w:r>
            <w:r w:rsidRPr="00C2343A">
              <w:rPr>
                <w:sz w:val="22"/>
                <w:szCs w:val="22"/>
                <w:lang w:val="es-CL"/>
              </w:rPr>
              <w:lastRenderedPageBreak/>
              <w:t>REMUNERACIONES DE LA REGIÓN DE ATACAMA, QUE CUMPLAN LAS CONDICIONES QUE SE INDICAN</w:t>
            </w:r>
          </w:p>
          <w:p w14:paraId="5946223F" w14:textId="77777777" w:rsidR="0084649D" w:rsidRPr="00C2343A" w:rsidRDefault="0084649D" w:rsidP="00AE0F2E">
            <w:pPr>
              <w:pStyle w:val="Textonotapie"/>
              <w:widowControl w:val="0"/>
              <w:jc w:val="center"/>
              <w:rPr>
                <w:sz w:val="22"/>
                <w:szCs w:val="22"/>
                <w:lang w:val="es-CL"/>
              </w:rPr>
            </w:pPr>
          </w:p>
          <w:p w14:paraId="13745DFB" w14:textId="77777777" w:rsidR="0084649D" w:rsidRPr="00C2343A" w:rsidRDefault="0084649D" w:rsidP="00AE0F2E">
            <w:pPr>
              <w:pStyle w:val="Textonotapie"/>
              <w:widowControl w:val="0"/>
              <w:rPr>
                <w:sz w:val="22"/>
                <w:szCs w:val="22"/>
                <w:lang w:val="es-CL"/>
              </w:rPr>
            </w:pPr>
            <w:r w:rsidRPr="00C2343A">
              <w:rPr>
                <w:sz w:val="22"/>
                <w:szCs w:val="22"/>
                <w:lang w:val="es-CL"/>
              </w:rPr>
              <w:t xml:space="preserve">"Artículo 1º.- </w:t>
            </w:r>
            <w:proofErr w:type="spellStart"/>
            <w:r w:rsidRPr="00C2343A">
              <w:rPr>
                <w:sz w:val="22"/>
                <w:szCs w:val="22"/>
                <w:lang w:val="es-CL"/>
              </w:rPr>
              <w:t>Concédese</w:t>
            </w:r>
            <w:proofErr w:type="spellEnd"/>
            <w:r w:rsidRPr="00C2343A">
              <w:rPr>
                <w:sz w:val="22"/>
                <w:szCs w:val="22"/>
                <w:lang w:val="es-CL"/>
              </w:rPr>
              <w:t xml:space="preserve"> una asignación extraordinaria, por </w:t>
            </w:r>
            <w:r w:rsidRPr="00C2343A">
              <w:rPr>
                <w:sz w:val="22"/>
                <w:szCs w:val="22"/>
                <w:u w:val="single"/>
                <w:lang w:val="es-CL"/>
              </w:rPr>
              <w:t>el año 2024</w:t>
            </w:r>
            <w:r w:rsidRPr="00C2343A">
              <w:rPr>
                <w:sz w:val="22"/>
                <w:szCs w:val="22"/>
                <w:lang w:val="es-CL"/>
              </w:rPr>
              <w:t xml:space="preserve">, a los funcionarios públicos que se desempeñen en la Región de Atacama, con contrato vigente al </w:t>
            </w:r>
            <w:r w:rsidRPr="00C2343A">
              <w:rPr>
                <w:sz w:val="22"/>
                <w:szCs w:val="22"/>
                <w:u w:val="single"/>
                <w:lang w:val="es-CL"/>
              </w:rPr>
              <w:t>1° de enero de 2023</w:t>
            </w:r>
            <w:r w:rsidRPr="00C2343A">
              <w:rPr>
                <w:sz w:val="22"/>
                <w:szCs w:val="22"/>
                <w:lang w:val="es-CL"/>
              </w:rPr>
              <w:t xml:space="preserve"> y que se encuentren en servicio a la fecha de pago de la asignación, siempre que tengan derecho a una remuneración bruta mensual igual o inferior a </w:t>
            </w:r>
            <w:r w:rsidRPr="00C2343A">
              <w:rPr>
                <w:sz w:val="22"/>
                <w:szCs w:val="22"/>
                <w:u w:val="single"/>
                <w:lang w:val="es-CL"/>
              </w:rPr>
              <w:t>$964.162</w:t>
            </w:r>
            <w:r w:rsidRPr="00C2343A">
              <w:rPr>
                <w:sz w:val="22"/>
                <w:szCs w:val="22"/>
                <w:lang w:val="es-CL"/>
              </w:rPr>
              <w:t xml:space="preserve"> en el mes inmediatamente anterior al pago de dicha asignación por una jornada de trabajo de 44 o más horas semanales y que se encuentren en calidad de planta, a contrata y a los contratados acorde a la normativa del Código del Trabajo, que sean remunerados según lo dispuesto en el decreto ley Nº 249, de 1973 y en el Título I del decreto ley N°3.551, de 1980. Asimismo, tendrán derecho a un 50 por ciento de la asignación los funcionarios que tengan una remuneración bruta mensual superior a </w:t>
            </w:r>
            <w:r w:rsidRPr="00C2343A">
              <w:rPr>
                <w:sz w:val="22"/>
                <w:szCs w:val="22"/>
                <w:u w:val="single"/>
                <w:lang w:val="es-CL"/>
              </w:rPr>
              <w:t>$964.162</w:t>
            </w:r>
            <w:r w:rsidRPr="00C2343A">
              <w:rPr>
                <w:sz w:val="22"/>
                <w:szCs w:val="22"/>
                <w:lang w:val="es-CL"/>
              </w:rPr>
              <w:t xml:space="preserve"> pero inferior o igual a </w:t>
            </w:r>
            <w:r w:rsidRPr="00C2343A">
              <w:rPr>
                <w:sz w:val="22"/>
                <w:szCs w:val="22"/>
                <w:u w:val="single"/>
                <w:lang w:val="es-CL"/>
              </w:rPr>
              <w:t>$1.115.673</w:t>
            </w:r>
            <w:r w:rsidRPr="00C2343A">
              <w:rPr>
                <w:sz w:val="22"/>
                <w:szCs w:val="22"/>
                <w:lang w:val="es-CL"/>
              </w:rPr>
              <w:t xml:space="preserve"> por una jornada de trabajo de 44 o más horas semanales. Por su parte, aquellos funcionarios con jornadas semanales inferiores a 44 horas, tendrán derecho a la asignación, siempre que cumplan con los demás requisitos, incluyendo el tener derecho a una remuneración bruta mensual igual o inferior a los umbrales </w:t>
            </w:r>
            <w:r w:rsidRPr="00C2343A">
              <w:rPr>
                <w:sz w:val="22"/>
                <w:szCs w:val="22"/>
                <w:lang w:val="es-CL"/>
              </w:rPr>
              <w:lastRenderedPageBreak/>
              <w:t>señalados, ajustados de manera proporcional a la fracción de jornada que realicen, respecto de una de 44 horas.</w:t>
            </w:r>
          </w:p>
          <w:p w14:paraId="72462FC3" w14:textId="77777777" w:rsidR="0084649D" w:rsidRPr="00C2343A" w:rsidRDefault="0084649D" w:rsidP="00AE0F2E">
            <w:pPr>
              <w:pStyle w:val="Textonotapie"/>
              <w:widowControl w:val="0"/>
              <w:rPr>
                <w:sz w:val="22"/>
                <w:szCs w:val="22"/>
                <w:lang w:val="es-CL"/>
              </w:rPr>
            </w:pPr>
          </w:p>
          <w:p w14:paraId="09A333EB" w14:textId="77777777" w:rsidR="0084649D" w:rsidRPr="00C2343A" w:rsidRDefault="0084649D" w:rsidP="00AE0F2E">
            <w:pPr>
              <w:pStyle w:val="Textonotapie"/>
              <w:widowControl w:val="0"/>
              <w:rPr>
                <w:sz w:val="22"/>
                <w:szCs w:val="22"/>
                <w:lang w:val="es-CL"/>
              </w:rPr>
            </w:pPr>
            <w:r w:rsidRPr="00C2343A">
              <w:rPr>
                <w:sz w:val="22"/>
                <w:szCs w:val="22"/>
                <w:lang w:val="es-CL"/>
              </w:rPr>
              <w:t xml:space="preserve">    En las mismas condiciones, se otorgará la asignación extraordinaria establecida en este artículo a los siguientes funcionarios de la Región de Atacama de las entidades que se señalan: al personal de planta y a contrata de la Dirección General de Aeronáutica Civil; al personal de la Atención Primara de Salud Municipal regido por la ley N°19.378; a los asistentes de la educación regidos por la ley N°19.464 que se desempeñen en los establecimientos educacionales administrados directamente por las municipalidades o por corporaciones privadas sin fines de lucro creadas por éstas o en los servicios locales de educación pública; a los funcionarios académicos, no académicos, profesionales y directivos de la Universidad de Atacama, y a los funcionarios municipales regidos por el Título II del decreto ley N°3.551, de 1980, y por la ley N°18.883. El personal a que se refiere este inciso deberá reunir los requisitos señalados en el inciso anterior para tener derecho a la asignación extraordinaria.</w:t>
            </w:r>
          </w:p>
          <w:p w14:paraId="550B7D63" w14:textId="77777777" w:rsidR="0084649D" w:rsidRPr="00C2343A" w:rsidRDefault="0084649D" w:rsidP="00AE0F2E">
            <w:pPr>
              <w:pStyle w:val="Textonotapie"/>
              <w:widowControl w:val="0"/>
              <w:rPr>
                <w:sz w:val="22"/>
                <w:szCs w:val="22"/>
                <w:lang w:val="es-CL"/>
              </w:rPr>
            </w:pPr>
          </w:p>
          <w:p w14:paraId="5E802C6A" w14:textId="77777777" w:rsidR="0084649D" w:rsidRPr="00C2343A" w:rsidRDefault="0084649D" w:rsidP="00AE0F2E">
            <w:pPr>
              <w:pStyle w:val="Textonotapie"/>
              <w:widowControl w:val="0"/>
              <w:rPr>
                <w:sz w:val="22"/>
                <w:szCs w:val="22"/>
                <w:lang w:val="es-CL"/>
              </w:rPr>
            </w:pPr>
            <w:r w:rsidRPr="00C2343A">
              <w:rPr>
                <w:sz w:val="22"/>
                <w:szCs w:val="22"/>
                <w:lang w:val="es-CL"/>
              </w:rPr>
              <w:t xml:space="preserve">    Los jefes de servicio o las autoridades superiores de las instituciones señaladas en los incisos anteriores, según </w:t>
            </w:r>
            <w:r w:rsidRPr="00C2343A">
              <w:rPr>
                <w:sz w:val="22"/>
                <w:szCs w:val="22"/>
                <w:lang w:val="es-CL"/>
              </w:rPr>
              <w:lastRenderedPageBreak/>
              <w:t>corresponda, deberán remitir al Intendente Regional la nómina de beneficiarios de la asignación extraordinaria al mes siguiente del pago de la misma.</w:t>
            </w:r>
          </w:p>
          <w:p w14:paraId="07D8C17D" w14:textId="0F9EE9E8" w:rsidR="0084649D" w:rsidRPr="00C2343A" w:rsidRDefault="0084649D" w:rsidP="00AE0F2E">
            <w:pPr>
              <w:pStyle w:val="Textonotapie"/>
              <w:widowControl w:val="0"/>
              <w:rPr>
                <w:sz w:val="22"/>
                <w:szCs w:val="22"/>
                <w:lang w:val="es-CL"/>
              </w:rPr>
            </w:pPr>
          </w:p>
        </w:tc>
        <w:tc>
          <w:tcPr>
            <w:tcW w:w="1250" w:type="pct"/>
          </w:tcPr>
          <w:p w14:paraId="1BD408C3" w14:textId="77777777" w:rsidR="00045CEE" w:rsidRDefault="00045CEE" w:rsidP="006C50F6">
            <w:pPr>
              <w:widowControl w:val="0"/>
              <w:tabs>
                <w:tab w:val="left" w:pos="2552"/>
              </w:tabs>
              <w:rPr>
                <w:rFonts w:cs="Arial"/>
                <w:bCs/>
                <w:szCs w:val="22"/>
                <w:shd w:val="clear" w:color="auto" w:fill="FFFFFF"/>
              </w:rPr>
            </w:pPr>
          </w:p>
          <w:p w14:paraId="27886AEA" w14:textId="77777777" w:rsidR="00045CEE" w:rsidRDefault="00045CEE" w:rsidP="006C50F6">
            <w:pPr>
              <w:widowControl w:val="0"/>
              <w:tabs>
                <w:tab w:val="left" w:pos="2552"/>
              </w:tabs>
              <w:rPr>
                <w:rFonts w:cs="Arial"/>
                <w:bCs/>
                <w:szCs w:val="22"/>
                <w:shd w:val="clear" w:color="auto" w:fill="FFFFFF"/>
              </w:rPr>
            </w:pPr>
          </w:p>
          <w:p w14:paraId="1261EFED" w14:textId="77777777" w:rsidR="00045CEE" w:rsidRDefault="00045CEE" w:rsidP="006C50F6">
            <w:pPr>
              <w:widowControl w:val="0"/>
              <w:tabs>
                <w:tab w:val="left" w:pos="2552"/>
              </w:tabs>
              <w:rPr>
                <w:rFonts w:cs="Arial"/>
                <w:bCs/>
                <w:szCs w:val="22"/>
                <w:shd w:val="clear" w:color="auto" w:fill="FFFFFF"/>
              </w:rPr>
            </w:pPr>
          </w:p>
          <w:p w14:paraId="0FDA365C" w14:textId="5E237C3C"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29.- </w:t>
            </w:r>
            <w:proofErr w:type="spellStart"/>
            <w:r w:rsidRPr="00C2343A">
              <w:rPr>
                <w:rFonts w:cs="Arial"/>
                <w:bCs/>
                <w:szCs w:val="22"/>
                <w:shd w:val="clear" w:color="auto" w:fill="FFFFFF"/>
              </w:rPr>
              <w:t>Modifícase</w:t>
            </w:r>
            <w:proofErr w:type="spellEnd"/>
            <w:r w:rsidRPr="00C2343A">
              <w:rPr>
                <w:rFonts w:cs="Arial"/>
                <w:bCs/>
                <w:szCs w:val="22"/>
                <w:shd w:val="clear" w:color="auto" w:fill="FFFFFF"/>
              </w:rPr>
              <w:t xml:space="preserve"> a contar del 1 de enero de 2025 la ley N°20.924 en el </w:t>
            </w:r>
            <w:r w:rsidRPr="00C2343A">
              <w:rPr>
                <w:rFonts w:cs="Arial"/>
                <w:bCs/>
                <w:szCs w:val="22"/>
                <w:shd w:val="clear" w:color="auto" w:fill="FFFFFF"/>
              </w:rPr>
              <w:lastRenderedPageBreak/>
              <w:t>sentido que a continuación se indica:</w:t>
            </w:r>
          </w:p>
          <w:p w14:paraId="416415A7" w14:textId="77777777" w:rsidR="0084649D" w:rsidRPr="00C2343A" w:rsidRDefault="0084649D" w:rsidP="006C50F6">
            <w:pPr>
              <w:widowControl w:val="0"/>
              <w:tabs>
                <w:tab w:val="left" w:pos="2552"/>
              </w:tabs>
              <w:rPr>
                <w:rFonts w:cs="Arial"/>
                <w:bCs/>
                <w:szCs w:val="22"/>
                <w:shd w:val="clear" w:color="auto" w:fill="FFFFFF"/>
              </w:rPr>
            </w:pPr>
          </w:p>
          <w:p w14:paraId="379F8448"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1. </w:t>
            </w:r>
            <w:proofErr w:type="spellStart"/>
            <w:r w:rsidRPr="00C2343A">
              <w:rPr>
                <w:rFonts w:cs="Arial"/>
                <w:bCs/>
                <w:szCs w:val="22"/>
                <w:shd w:val="clear" w:color="auto" w:fill="FFFFFF"/>
              </w:rPr>
              <w:t>Reemplázanse</w:t>
            </w:r>
            <w:proofErr w:type="spellEnd"/>
            <w:r w:rsidRPr="00C2343A">
              <w:rPr>
                <w:rFonts w:cs="Arial"/>
                <w:bCs/>
                <w:szCs w:val="22"/>
                <w:shd w:val="clear" w:color="auto" w:fill="FFFFFF"/>
              </w:rPr>
              <w:t xml:space="preserve"> en el inciso primero del artículo 1 las siguientes expresiones:</w:t>
            </w:r>
          </w:p>
          <w:p w14:paraId="7DA2851C" w14:textId="77777777" w:rsidR="0084649D" w:rsidRPr="00C2343A" w:rsidRDefault="0084649D" w:rsidP="006C50F6">
            <w:pPr>
              <w:widowControl w:val="0"/>
              <w:tabs>
                <w:tab w:val="left" w:pos="2552"/>
              </w:tabs>
              <w:rPr>
                <w:rFonts w:cs="Arial"/>
                <w:bCs/>
                <w:szCs w:val="22"/>
                <w:shd w:val="clear" w:color="auto" w:fill="FFFFFF"/>
              </w:rPr>
            </w:pPr>
          </w:p>
          <w:p w14:paraId="5ED983E6"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a) “el año 2024” por “el año 2025”.</w:t>
            </w:r>
          </w:p>
          <w:p w14:paraId="59A5EACA" w14:textId="5FF2F71D" w:rsidR="0084649D" w:rsidRDefault="0084649D" w:rsidP="006C50F6">
            <w:pPr>
              <w:widowControl w:val="0"/>
              <w:tabs>
                <w:tab w:val="left" w:pos="2552"/>
              </w:tabs>
              <w:rPr>
                <w:rFonts w:cs="Arial"/>
                <w:bCs/>
                <w:szCs w:val="22"/>
                <w:shd w:val="clear" w:color="auto" w:fill="FFFFFF"/>
              </w:rPr>
            </w:pPr>
          </w:p>
          <w:p w14:paraId="06FF019C" w14:textId="77777777" w:rsidR="00045CEE" w:rsidRPr="00C2343A" w:rsidRDefault="00045CEE" w:rsidP="006C50F6">
            <w:pPr>
              <w:widowControl w:val="0"/>
              <w:tabs>
                <w:tab w:val="left" w:pos="2552"/>
              </w:tabs>
              <w:rPr>
                <w:rFonts w:cs="Arial"/>
                <w:bCs/>
                <w:szCs w:val="22"/>
                <w:shd w:val="clear" w:color="auto" w:fill="FFFFFF"/>
              </w:rPr>
            </w:pPr>
          </w:p>
          <w:p w14:paraId="4D2D3839" w14:textId="1A1BC3EF"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b) “1 de enero de 2023” por “1 de enero de 2024”.</w:t>
            </w:r>
          </w:p>
          <w:p w14:paraId="115686B6" w14:textId="2FFAD89C" w:rsidR="0084649D" w:rsidRDefault="0084649D" w:rsidP="006C50F6">
            <w:pPr>
              <w:widowControl w:val="0"/>
              <w:tabs>
                <w:tab w:val="left" w:pos="2552"/>
              </w:tabs>
              <w:rPr>
                <w:rFonts w:cs="Arial"/>
                <w:bCs/>
                <w:szCs w:val="22"/>
                <w:shd w:val="clear" w:color="auto" w:fill="FFFFFF"/>
              </w:rPr>
            </w:pPr>
          </w:p>
          <w:p w14:paraId="45549451" w14:textId="7050B03F" w:rsidR="00045CEE" w:rsidRDefault="00045CEE" w:rsidP="006C50F6">
            <w:pPr>
              <w:widowControl w:val="0"/>
              <w:tabs>
                <w:tab w:val="left" w:pos="2552"/>
              </w:tabs>
              <w:rPr>
                <w:rFonts w:cs="Arial"/>
                <w:bCs/>
                <w:szCs w:val="22"/>
                <w:shd w:val="clear" w:color="auto" w:fill="FFFFFF"/>
              </w:rPr>
            </w:pPr>
          </w:p>
          <w:p w14:paraId="62864823" w14:textId="77777777" w:rsidR="00045CEE" w:rsidRPr="00C2343A" w:rsidRDefault="00045CEE" w:rsidP="006C50F6">
            <w:pPr>
              <w:widowControl w:val="0"/>
              <w:tabs>
                <w:tab w:val="left" w:pos="2552"/>
              </w:tabs>
              <w:rPr>
                <w:rFonts w:cs="Arial"/>
                <w:bCs/>
                <w:szCs w:val="22"/>
                <w:shd w:val="clear" w:color="auto" w:fill="FFFFFF"/>
              </w:rPr>
            </w:pPr>
          </w:p>
          <w:p w14:paraId="5AD2D1AD" w14:textId="6FDC55D3"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c) “$964.162”, las dos veces que aparece, por “$1.004.657”.</w:t>
            </w:r>
          </w:p>
          <w:p w14:paraId="72D56447" w14:textId="18662302" w:rsidR="0084649D" w:rsidRPr="00C2343A" w:rsidRDefault="0084649D" w:rsidP="006C50F6">
            <w:pPr>
              <w:widowControl w:val="0"/>
              <w:tabs>
                <w:tab w:val="left" w:pos="2552"/>
              </w:tabs>
              <w:rPr>
                <w:rFonts w:cs="Arial"/>
                <w:bCs/>
                <w:szCs w:val="22"/>
                <w:shd w:val="clear" w:color="auto" w:fill="FFFFFF"/>
              </w:rPr>
            </w:pPr>
          </w:p>
          <w:p w14:paraId="2159CC09" w14:textId="17A0CD3B" w:rsidR="0084649D" w:rsidRPr="00C2343A" w:rsidRDefault="0084649D" w:rsidP="006C50F6">
            <w:pPr>
              <w:widowControl w:val="0"/>
              <w:tabs>
                <w:tab w:val="left" w:pos="2552"/>
              </w:tabs>
              <w:rPr>
                <w:rFonts w:cs="Arial"/>
                <w:bCs/>
                <w:szCs w:val="22"/>
                <w:shd w:val="clear" w:color="auto" w:fill="FFFFFF"/>
              </w:rPr>
            </w:pPr>
          </w:p>
          <w:p w14:paraId="0EEE0436" w14:textId="771DD42A" w:rsidR="0084649D" w:rsidRDefault="0084649D" w:rsidP="006C50F6">
            <w:pPr>
              <w:widowControl w:val="0"/>
              <w:tabs>
                <w:tab w:val="left" w:pos="2552"/>
              </w:tabs>
              <w:rPr>
                <w:rFonts w:cs="Arial"/>
                <w:bCs/>
                <w:szCs w:val="22"/>
                <w:shd w:val="clear" w:color="auto" w:fill="FFFFFF"/>
              </w:rPr>
            </w:pPr>
          </w:p>
          <w:p w14:paraId="4E61578D" w14:textId="4CACBEB7" w:rsidR="00045CEE" w:rsidRDefault="00045CEE" w:rsidP="006C50F6">
            <w:pPr>
              <w:widowControl w:val="0"/>
              <w:tabs>
                <w:tab w:val="left" w:pos="2552"/>
              </w:tabs>
              <w:rPr>
                <w:rFonts w:cs="Arial"/>
                <w:bCs/>
                <w:szCs w:val="22"/>
                <w:shd w:val="clear" w:color="auto" w:fill="FFFFFF"/>
              </w:rPr>
            </w:pPr>
          </w:p>
          <w:p w14:paraId="1A1D52D7" w14:textId="45ADE6EF" w:rsidR="00045CEE" w:rsidRDefault="00045CEE" w:rsidP="006C50F6">
            <w:pPr>
              <w:widowControl w:val="0"/>
              <w:tabs>
                <w:tab w:val="left" w:pos="2552"/>
              </w:tabs>
              <w:rPr>
                <w:rFonts w:cs="Arial"/>
                <w:bCs/>
                <w:szCs w:val="22"/>
                <w:shd w:val="clear" w:color="auto" w:fill="FFFFFF"/>
              </w:rPr>
            </w:pPr>
          </w:p>
          <w:p w14:paraId="3B813E82" w14:textId="299C7DCF" w:rsidR="00045CEE" w:rsidRDefault="00045CEE" w:rsidP="006C50F6">
            <w:pPr>
              <w:widowControl w:val="0"/>
              <w:tabs>
                <w:tab w:val="left" w:pos="2552"/>
              </w:tabs>
              <w:rPr>
                <w:rFonts w:cs="Arial"/>
                <w:bCs/>
                <w:szCs w:val="22"/>
                <w:shd w:val="clear" w:color="auto" w:fill="FFFFFF"/>
              </w:rPr>
            </w:pPr>
          </w:p>
          <w:p w14:paraId="73933FA5" w14:textId="199A7426" w:rsidR="00045CEE" w:rsidRDefault="00045CEE" w:rsidP="006C50F6">
            <w:pPr>
              <w:widowControl w:val="0"/>
              <w:tabs>
                <w:tab w:val="left" w:pos="2552"/>
              </w:tabs>
              <w:rPr>
                <w:rFonts w:cs="Arial"/>
                <w:bCs/>
                <w:szCs w:val="22"/>
                <w:shd w:val="clear" w:color="auto" w:fill="FFFFFF"/>
              </w:rPr>
            </w:pPr>
          </w:p>
          <w:p w14:paraId="55668BAD" w14:textId="387FBDF0" w:rsidR="00045CEE" w:rsidRDefault="00045CEE" w:rsidP="006C50F6">
            <w:pPr>
              <w:widowControl w:val="0"/>
              <w:tabs>
                <w:tab w:val="left" w:pos="2552"/>
              </w:tabs>
              <w:rPr>
                <w:rFonts w:cs="Arial"/>
                <w:bCs/>
                <w:szCs w:val="22"/>
                <w:shd w:val="clear" w:color="auto" w:fill="FFFFFF"/>
              </w:rPr>
            </w:pPr>
          </w:p>
          <w:p w14:paraId="17A66978" w14:textId="77777777" w:rsidR="00045CEE" w:rsidRPr="00C2343A" w:rsidRDefault="00045CEE" w:rsidP="006C50F6">
            <w:pPr>
              <w:widowControl w:val="0"/>
              <w:tabs>
                <w:tab w:val="left" w:pos="2552"/>
              </w:tabs>
              <w:rPr>
                <w:rFonts w:cs="Arial"/>
                <w:bCs/>
                <w:szCs w:val="22"/>
                <w:shd w:val="clear" w:color="auto" w:fill="FFFFFF"/>
              </w:rPr>
            </w:pPr>
          </w:p>
          <w:p w14:paraId="7B2BAA41" w14:textId="19D804C3" w:rsidR="0084649D" w:rsidRPr="00C2343A" w:rsidRDefault="0084649D" w:rsidP="006C50F6">
            <w:pPr>
              <w:widowControl w:val="0"/>
              <w:tabs>
                <w:tab w:val="left" w:pos="2552"/>
              </w:tabs>
              <w:rPr>
                <w:rFonts w:cs="Arial"/>
                <w:bCs/>
                <w:szCs w:val="22"/>
                <w:shd w:val="clear" w:color="auto" w:fill="FFFFFF"/>
              </w:rPr>
            </w:pPr>
          </w:p>
          <w:p w14:paraId="0F3B7440" w14:textId="3FC220A1" w:rsidR="0084649D" w:rsidRPr="00C2343A" w:rsidRDefault="0084649D" w:rsidP="006C50F6">
            <w:pPr>
              <w:widowControl w:val="0"/>
              <w:tabs>
                <w:tab w:val="left" w:pos="2552"/>
              </w:tabs>
              <w:rPr>
                <w:rFonts w:cs="Arial"/>
                <w:bCs/>
                <w:szCs w:val="22"/>
                <w:shd w:val="clear" w:color="auto" w:fill="FFFFFF"/>
              </w:rPr>
            </w:pPr>
          </w:p>
          <w:p w14:paraId="43E25D70" w14:textId="77777777" w:rsidR="0084649D" w:rsidRPr="00C2343A" w:rsidRDefault="0084649D" w:rsidP="006C50F6">
            <w:pPr>
              <w:widowControl w:val="0"/>
              <w:tabs>
                <w:tab w:val="left" w:pos="2552"/>
              </w:tabs>
              <w:rPr>
                <w:rFonts w:cs="Arial"/>
                <w:bCs/>
                <w:szCs w:val="22"/>
                <w:shd w:val="clear" w:color="auto" w:fill="FFFFFF"/>
              </w:rPr>
            </w:pPr>
          </w:p>
          <w:p w14:paraId="64C2B40F"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d) “$1.115.673” por “$1.162.531”.</w:t>
            </w:r>
          </w:p>
          <w:p w14:paraId="1C8297F7" w14:textId="77777777" w:rsidR="0084649D" w:rsidRPr="00C2343A" w:rsidRDefault="0084649D" w:rsidP="006C50F6">
            <w:pPr>
              <w:widowControl w:val="0"/>
              <w:tabs>
                <w:tab w:val="left" w:pos="2552"/>
              </w:tabs>
              <w:rPr>
                <w:rFonts w:cs="Arial"/>
                <w:bCs/>
                <w:szCs w:val="22"/>
                <w:shd w:val="clear" w:color="auto" w:fill="FFFFFF"/>
              </w:rPr>
            </w:pPr>
          </w:p>
          <w:p w14:paraId="504F417A" w14:textId="77777777" w:rsidR="0084649D" w:rsidRPr="00C2343A" w:rsidRDefault="0084649D" w:rsidP="00C324ED">
            <w:pPr>
              <w:widowControl w:val="0"/>
              <w:rPr>
                <w:rFonts w:eastAsia="Aptos" w:cs="Arial"/>
                <w:szCs w:val="24"/>
                <w:lang w:eastAsia="en-US"/>
              </w:rPr>
            </w:pPr>
          </w:p>
        </w:tc>
        <w:tc>
          <w:tcPr>
            <w:tcW w:w="1250" w:type="pct"/>
          </w:tcPr>
          <w:p w14:paraId="24EA9F8F"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0475468D" w14:textId="77777777" w:rsidR="0084649D" w:rsidRDefault="0084649D" w:rsidP="006C50F6">
            <w:pPr>
              <w:widowControl w:val="0"/>
              <w:tabs>
                <w:tab w:val="left" w:pos="2552"/>
              </w:tabs>
              <w:rPr>
                <w:rFonts w:cs="Arial"/>
                <w:bCs/>
                <w:szCs w:val="22"/>
                <w:shd w:val="clear" w:color="auto" w:fill="FFFFFF"/>
              </w:rPr>
            </w:pPr>
          </w:p>
          <w:p w14:paraId="4BCDF1A3" w14:textId="77777777" w:rsidR="00BD21F0" w:rsidRDefault="00BD21F0" w:rsidP="006C50F6">
            <w:pPr>
              <w:widowControl w:val="0"/>
              <w:tabs>
                <w:tab w:val="left" w:pos="2552"/>
              </w:tabs>
              <w:rPr>
                <w:rFonts w:cs="Arial"/>
                <w:bCs/>
                <w:szCs w:val="22"/>
                <w:shd w:val="clear" w:color="auto" w:fill="FFFFFF"/>
              </w:rPr>
            </w:pPr>
          </w:p>
          <w:p w14:paraId="4B6AFF79" w14:textId="77777777" w:rsidR="00BD21F0" w:rsidRDefault="00BD21F0" w:rsidP="006C50F6">
            <w:pPr>
              <w:widowControl w:val="0"/>
              <w:tabs>
                <w:tab w:val="left" w:pos="2552"/>
              </w:tabs>
              <w:rPr>
                <w:rFonts w:cs="Arial"/>
                <w:bCs/>
                <w:szCs w:val="22"/>
                <w:shd w:val="clear" w:color="auto" w:fill="FFFFFF"/>
              </w:rPr>
            </w:pPr>
          </w:p>
          <w:p w14:paraId="62D79E32"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29.- </w:t>
            </w:r>
            <w:proofErr w:type="spellStart"/>
            <w:r w:rsidRPr="00D777D2">
              <w:rPr>
                <w:rFonts w:cs="Arial"/>
                <w:bCs/>
                <w:szCs w:val="22"/>
                <w:shd w:val="clear" w:color="auto" w:fill="FFFFFF"/>
              </w:rPr>
              <w:t>Modifícase</w:t>
            </w:r>
            <w:proofErr w:type="spellEnd"/>
            <w:r w:rsidRPr="00D777D2">
              <w:rPr>
                <w:rFonts w:cs="Arial"/>
                <w:bCs/>
                <w:szCs w:val="22"/>
                <w:shd w:val="clear" w:color="auto" w:fill="FFFFFF"/>
              </w:rPr>
              <w:t xml:space="preserve"> a contar del 1 de enero de 2025 la ley N°20.924 en el </w:t>
            </w:r>
            <w:r w:rsidRPr="00D777D2">
              <w:rPr>
                <w:rFonts w:cs="Arial"/>
                <w:bCs/>
                <w:szCs w:val="22"/>
                <w:shd w:val="clear" w:color="auto" w:fill="FFFFFF"/>
              </w:rPr>
              <w:lastRenderedPageBreak/>
              <w:t>sentido que a continuación se indica:</w:t>
            </w:r>
          </w:p>
          <w:p w14:paraId="04DCCAD2" w14:textId="77777777" w:rsidR="00BD21F0" w:rsidRPr="00D777D2" w:rsidRDefault="00BD21F0" w:rsidP="00BD21F0">
            <w:pPr>
              <w:widowControl w:val="0"/>
              <w:tabs>
                <w:tab w:val="left" w:pos="2552"/>
              </w:tabs>
              <w:rPr>
                <w:rFonts w:cs="Arial"/>
                <w:bCs/>
                <w:szCs w:val="22"/>
                <w:shd w:val="clear" w:color="auto" w:fill="FFFFFF"/>
              </w:rPr>
            </w:pPr>
          </w:p>
          <w:p w14:paraId="255D87EC"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1. </w:t>
            </w:r>
            <w:proofErr w:type="spellStart"/>
            <w:r w:rsidRPr="00D777D2">
              <w:rPr>
                <w:rFonts w:cs="Arial"/>
                <w:bCs/>
                <w:szCs w:val="22"/>
                <w:shd w:val="clear" w:color="auto" w:fill="FFFFFF"/>
              </w:rPr>
              <w:t>Reemplázanse</w:t>
            </w:r>
            <w:proofErr w:type="spellEnd"/>
            <w:r w:rsidRPr="00D777D2">
              <w:rPr>
                <w:rFonts w:cs="Arial"/>
                <w:bCs/>
                <w:szCs w:val="22"/>
                <w:shd w:val="clear" w:color="auto" w:fill="FFFFFF"/>
              </w:rPr>
              <w:t xml:space="preserve"> en el inciso primero del artículo 1 las siguientes expresiones:</w:t>
            </w:r>
          </w:p>
          <w:p w14:paraId="103433F7" w14:textId="77777777" w:rsidR="00BD21F0" w:rsidRPr="00D777D2" w:rsidRDefault="00BD21F0" w:rsidP="00BD21F0">
            <w:pPr>
              <w:widowControl w:val="0"/>
              <w:tabs>
                <w:tab w:val="left" w:pos="2552"/>
              </w:tabs>
              <w:rPr>
                <w:rFonts w:cs="Arial"/>
                <w:bCs/>
                <w:szCs w:val="22"/>
                <w:shd w:val="clear" w:color="auto" w:fill="FFFFFF"/>
              </w:rPr>
            </w:pPr>
          </w:p>
          <w:p w14:paraId="3DBA4C4B"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a) “el año 2024” por “el año 2025”.</w:t>
            </w:r>
          </w:p>
          <w:p w14:paraId="2F0DB09D" w14:textId="77777777" w:rsidR="00BD21F0" w:rsidRDefault="00BD21F0" w:rsidP="00BD21F0">
            <w:pPr>
              <w:widowControl w:val="0"/>
              <w:tabs>
                <w:tab w:val="left" w:pos="2552"/>
              </w:tabs>
              <w:rPr>
                <w:rFonts w:cs="Arial"/>
                <w:bCs/>
                <w:szCs w:val="22"/>
                <w:shd w:val="clear" w:color="auto" w:fill="FFFFFF"/>
              </w:rPr>
            </w:pPr>
          </w:p>
          <w:p w14:paraId="2BB127A9" w14:textId="77777777" w:rsidR="00BD21F0" w:rsidRPr="00D777D2" w:rsidRDefault="00BD21F0" w:rsidP="00BD21F0">
            <w:pPr>
              <w:widowControl w:val="0"/>
              <w:tabs>
                <w:tab w:val="left" w:pos="2552"/>
              </w:tabs>
              <w:rPr>
                <w:rFonts w:cs="Arial"/>
                <w:bCs/>
                <w:szCs w:val="22"/>
                <w:shd w:val="clear" w:color="auto" w:fill="FFFFFF"/>
              </w:rPr>
            </w:pPr>
          </w:p>
          <w:p w14:paraId="3B3D48EF"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b) “1 de enero de 2023” por “1 de enero de 2024”.</w:t>
            </w:r>
          </w:p>
          <w:p w14:paraId="3923C0C2" w14:textId="77777777" w:rsidR="00BD21F0" w:rsidRDefault="00BD21F0" w:rsidP="00BD21F0">
            <w:pPr>
              <w:widowControl w:val="0"/>
              <w:tabs>
                <w:tab w:val="left" w:pos="2552"/>
              </w:tabs>
              <w:rPr>
                <w:rFonts w:cs="Arial"/>
                <w:bCs/>
                <w:szCs w:val="22"/>
                <w:shd w:val="clear" w:color="auto" w:fill="FFFFFF"/>
              </w:rPr>
            </w:pPr>
          </w:p>
          <w:p w14:paraId="4F4BF818" w14:textId="77777777" w:rsidR="00BD21F0" w:rsidRDefault="00BD21F0" w:rsidP="00BD21F0">
            <w:pPr>
              <w:widowControl w:val="0"/>
              <w:tabs>
                <w:tab w:val="left" w:pos="2552"/>
              </w:tabs>
              <w:rPr>
                <w:rFonts w:cs="Arial"/>
                <w:bCs/>
                <w:szCs w:val="22"/>
                <w:shd w:val="clear" w:color="auto" w:fill="FFFFFF"/>
              </w:rPr>
            </w:pPr>
          </w:p>
          <w:p w14:paraId="43F30888" w14:textId="77777777" w:rsidR="00BD21F0" w:rsidRPr="00D777D2" w:rsidRDefault="00BD21F0" w:rsidP="00BD21F0">
            <w:pPr>
              <w:widowControl w:val="0"/>
              <w:tabs>
                <w:tab w:val="left" w:pos="2552"/>
              </w:tabs>
              <w:rPr>
                <w:rFonts w:cs="Arial"/>
                <w:bCs/>
                <w:szCs w:val="22"/>
                <w:shd w:val="clear" w:color="auto" w:fill="FFFFFF"/>
              </w:rPr>
            </w:pPr>
          </w:p>
          <w:p w14:paraId="2BA69457"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c) “$964.162”, las dos veces que aparece, por “$1.004.657”.</w:t>
            </w:r>
          </w:p>
          <w:p w14:paraId="30959A7C" w14:textId="77777777" w:rsidR="00BD21F0" w:rsidRDefault="00BD21F0" w:rsidP="00BD21F0">
            <w:pPr>
              <w:widowControl w:val="0"/>
              <w:tabs>
                <w:tab w:val="left" w:pos="2552"/>
              </w:tabs>
              <w:rPr>
                <w:rFonts w:cs="Arial"/>
                <w:bCs/>
                <w:szCs w:val="22"/>
                <w:shd w:val="clear" w:color="auto" w:fill="FFFFFF"/>
              </w:rPr>
            </w:pPr>
          </w:p>
          <w:p w14:paraId="247E6FBB" w14:textId="77777777" w:rsidR="00BD21F0" w:rsidRDefault="00BD21F0" w:rsidP="00BD21F0">
            <w:pPr>
              <w:widowControl w:val="0"/>
              <w:tabs>
                <w:tab w:val="left" w:pos="2552"/>
              </w:tabs>
              <w:rPr>
                <w:rFonts w:cs="Arial"/>
                <w:bCs/>
                <w:szCs w:val="22"/>
                <w:shd w:val="clear" w:color="auto" w:fill="FFFFFF"/>
              </w:rPr>
            </w:pPr>
          </w:p>
          <w:p w14:paraId="5952F33D" w14:textId="77777777" w:rsidR="00BD21F0" w:rsidRDefault="00BD21F0" w:rsidP="00BD21F0">
            <w:pPr>
              <w:widowControl w:val="0"/>
              <w:tabs>
                <w:tab w:val="left" w:pos="2552"/>
              </w:tabs>
              <w:rPr>
                <w:rFonts w:cs="Arial"/>
                <w:bCs/>
                <w:szCs w:val="22"/>
                <w:shd w:val="clear" w:color="auto" w:fill="FFFFFF"/>
              </w:rPr>
            </w:pPr>
          </w:p>
          <w:p w14:paraId="660BB737" w14:textId="77777777" w:rsidR="00BD21F0" w:rsidRDefault="00BD21F0" w:rsidP="00BD21F0">
            <w:pPr>
              <w:widowControl w:val="0"/>
              <w:tabs>
                <w:tab w:val="left" w:pos="2552"/>
              </w:tabs>
              <w:rPr>
                <w:rFonts w:cs="Arial"/>
                <w:bCs/>
                <w:szCs w:val="22"/>
                <w:shd w:val="clear" w:color="auto" w:fill="FFFFFF"/>
              </w:rPr>
            </w:pPr>
          </w:p>
          <w:p w14:paraId="66B1D8BA" w14:textId="77777777" w:rsidR="00BD21F0" w:rsidRDefault="00BD21F0" w:rsidP="00BD21F0">
            <w:pPr>
              <w:widowControl w:val="0"/>
              <w:tabs>
                <w:tab w:val="left" w:pos="2552"/>
              </w:tabs>
              <w:rPr>
                <w:rFonts w:cs="Arial"/>
                <w:bCs/>
                <w:szCs w:val="22"/>
                <w:shd w:val="clear" w:color="auto" w:fill="FFFFFF"/>
              </w:rPr>
            </w:pPr>
          </w:p>
          <w:p w14:paraId="1F01A692" w14:textId="77777777" w:rsidR="00BD21F0" w:rsidRDefault="00BD21F0" w:rsidP="00BD21F0">
            <w:pPr>
              <w:widowControl w:val="0"/>
              <w:tabs>
                <w:tab w:val="left" w:pos="2552"/>
              </w:tabs>
              <w:rPr>
                <w:rFonts w:cs="Arial"/>
                <w:bCs/>
                <w:szCs w:val="22"/>
                <w:shd w:val="clear" w:color="auto" w:fill="FFFFFF"/>
              </w:rPr>
            </w:pPr>
          </w:p>
          <w:p w14:paraId="05E5CC93" w14:textId="77777777" w:rsidR="00BD21F0" w:rsidRDefault="00BD21F0" w:rsidP="00BD21F0">
            <w:pPr>
              <w:widowControl w:val="0"/>
              <w:tabs>
                <w:tab w:val="left" w:pos="2552"/>
              </w:tabs>
              <w:rPr>
                <w:rFonts w:cs="Arial"/>
                <w:bCs/>
                <w:szCs w:val="22"/>
                <w:shd w:val="clear" w:color="auto" w:fill="FFFFFF"/>
              </w:rPr>
            </w:pPr>
          </w:p>
          <w:p w14:paraId="18D6656B" w14:textId="77777777" w:rsidR="00BD21F0" w:rsidRDefault="00BD21F0" w:rsidP="00BD21F0">
            <w:pPr>
              <w:widowControl w:val="0"/>
              <w:tabs>
                <w:tab w:val="left" w:pos="2552"/>
              </w:tabs>
              <w:rPr>
                <w:rFonts w:cs="Arial"/>
                <w:bCs/>
                <w:szCs w:val="22"/>
                <w:shd w:val="clear" w:color="auto" w:fill="FFFFFF"/>
              </w:rPr>
            </w:pPr>
          </w:p>
          <w:p w14:paraId="5BD486F4" w14:textId="77777777" w:rsidR="00BD21F0" w:rsidRDefault="00BD21F0" w:rsidP="00BD21F0">
            <w:pPr>
              <w:widowControl w:val="0"/>
              <w:tabs>
                <w:tab w:val="left" w:pos="2552"/>
              </w:tabs>
              <w:rPr>
                <w:rFonts w:cs="Arial"/>
                <w:bCs/>
                <w:szCs w:val="22"/>
                <w:shd w:val="clear" w:color="auto" w:fill="FFFFFF"/>
              </w:rPr>
            </w:pPr>
          </w:p>
          <w:p w14:paraId="4C327D03" w14:textId="77777777" w:rsidR="00BD21F0" w:rsidRDefault="00BD21F0" w:rsidP="00BD21F0">
            <w:pPr>
              <w:widowControl w:val="0"/>
              <w:tabs>
                <w:tab w:val="left" w:pos="2552"/>
              </w:tabs>
              <w:rPr>
                <w:rFonts w:cs="Arial"/>
                <w:bCs/>
                <w:szCs w:val="22"/>
                <w:shd w:val="clear" w:color="auto" w:fill="FFFFFF"/>
              </w:rPr>
            </w:pPr>
          </w:p>
          <w:p w14:paraId="44659DB5" w14:textId="77777777" w:rsidR="00BD21F0" w:rsidRDefault="00BD21F0" w:rsidP="00BD21F0">
            <w:pPr>
              <w:widowControl w:val="0"/>
              <w:tabs>
                <w:tab w:val="left" w:pos="2552"/>
              </w:tabs>
              <w:rPr>
                <w:rFonts w:cs="Arial"/>
                <w:bCs/>
                <w:szCs w:val="22"/>
                <w:shd w:val="clear" w:color="auto" w:fill="FFFFFF"/>
              </w:rPr>
            </w:pPr>
          </w:p>
          <w:p w14:paraId="419886AD" w14:textId="77777777" w:rsidR="00BD21F0" w:rsidRPr="00D777D2" w:rsidRDefault="00BD21F0" w:rsidP="00BD21F0">
            <w:pPr>
              <w:widowControl w:val="0"/>
              <w:tabs>
                <w:tab w:val="left" w:pos="2552"/>
              </w:tabs>
              <w:rPr>
                <w:rFonts w:cs="Arial"/>
                <w:bCs/>
                <w:szCs w:val="22"/>
                <w:shd w:val="clear" w:color="auto" w:fill="FFFFFF"/>
              </w:rPr>
            </w:pPr>
          </w:p>
          <w:p w14:paraId="76544875"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d) “$1.115.673” por “$1.162.531”.</w:t>
            </w:r>
          </w:p>
          <w:p w14:paraId="1A6CA04D" w14:textId="77777777" w:rsidR="00BD21F0" w:rsidRPr="00D777D2" w:rsidRDefault="00BD21F0" w:rsidP="00BD21F0">
            <w:pPr>
              <w:widowControl w:val="0"/>
              <w:tabs>
                <w:tab w:val="left" w:pos="2552"/>
              </w:tabs>
              <w:rPr>
                <w:rFonts w:cs="Arial"/>
                <w:bCs/>
                <w:szCs w:val="22"/>
                <w:shd w:val="clear" w:color="auto" w:fill="FFFFFF"/>
              </w:rPr>
            </w:pPr>
          </w:p>
          <w:p w14:paraId="17B4B42B" w14:textId="77777777" w:rsidR="00BD21F0" w:rsidRPr="00C2343A" w:rsidRDefault="00BD21F0" w:rsidP="006C50F6">
            <w:pPr>
              <w:widowControl w:val="0"/>
              <w:tabs>
                <w:tab w:val="left" w:pos="2552"/>
              </w:tabs>
              <w:rPr>
                <w:rFonts w:cs="Arial"/>
                <w:bCs/>
                <w:szCs w:val="22"/>
                <w:shd w:val="clear" w:color="auto" w:fill="FFFFFF"/>
              </w:rPr>
            </w:pPr>
          </w:p>
        </w:tc>
      </w:tr>
      <w:tr w:rsidR="0084649D" w:rsidRPr="00EE77B9" w14:paraId="6C0BD60A" w14:textId="0A708C3F" w:rsidTr="00E30892">
        <w:trPr>
          <w:jc w:val="center"/>
        </w:trPr>
        <w:tc>
          <w:tcPr>
            <w:tcW w:w="1250" w:type="pct"/>
            <w:shd w:val="clear" w:color="auto" w:fill="auto"/>
          </w:tcPr>
          <w:p w14:paraId="5825BBB5" w14:textId="77777777" w:rsidR="0084649D" w:rsidRPr="00C2343A" w:rsidRDefault="0084649D" w:rsidP="000854C8">
            <w:pPr>
              <w:pStyle w:val="Textonotapie"/>
              <w:widowControl w:val="0"/>
              <w:rPr>
                <w:sz w:val="22"/>
                <w:szCs w:val="22"/>
                <w:lang w:val="es-CL"/>
              </w:rPr>
            </w:pPr>
          </w:p>
          <w:p w14:paraId="6A2659E7" w14:textId="77777777" w:rsidR="0084649D" w:rsidRPr="00C2343A" w:rsidRDefault="0084649D" w:rsidP="000854C8">
            <w:pPr>
              <w:pStyle w:val="Textonotapie"/>
              <w:widowControl w:val="0"/>
              <w:rPr>
                <w:sz w:val="22"/>
                <w:szCs w:val="22"/>
                <w:lang w:val="es-CL"/>
              </w:rPr>
            </w:pPr>
          </w:p>
          <w:p w14:paraId="3CC500E1" w14:textId="77777777" w:rsidR="0084649D" w:rsidRPr="00C2343A" w:rsidRDefault="0084649D" w:rsidP="000854C8">
            <w:pPr>
              <w:pStyle w:val="Textonotapie"/>
              <w:widowControl w:val="0"/>
              <w:rPr>
                <w:sz w:val="22"/>
                <w:szCs w:val="22"/>
                <w:lang w:val="es-CL"/>
              </w:rPr>
            </w:pPr>
          </w:p>
          <w:p w14:paraId="1106BDEA" w14:textId="6CD18415" w:rsidR="0084649D" w:rsidRPr="00C2343A" w:rsidRDefault="0084649D" w:rsidP="000854C8">
            <w:pPr>
              <w:pStyle w:val="Textonotapie"/>
              <w:widowControl w:val="0"/>
              <w:rPr>
                <w:sz w:val="22"/>
                <w:szCs w:val="22"/>
                <w:lang w:val="es-CL"/>
              </w:rPr>
            </w:pPr>
            <w:r w:rsidRPr="00C2343A">
              <w:rPr>
                <w:sz w:val="22"/>
                <w:szCs w:val="22"/>
                <w:lang w:val="es-CL"/>
              </w:rPr>
              <w:t>Artículo 2</w:t>
            </w:r>
            <w:proofErr w:type="gramStart"/>
            <w:r w:rsidRPr="00C2343A">
              <w:rPr>
                <w:sz w:val="22"/>
                <w:szCs w:val="22"/>
                <w:lang w:val="es-CL"/>
              </w:rPr>
              <w:t>°.-</w:t>
            </w:r>
            <w:proofErr w:type="gramEnd"/>
            <w:r w:rsidRPr="00C2343A">
              <w:rPr>
                <w:sz w:val="22"/>
                <w:szCs w:val="22"/>
                <w:lang w:val="es-CL"/>
              </w:rPr>
              <w:t xml:space="preserve"> La asignación extraordinaria señalada en el artículo anterior ascenderá a la suma anual de </w:t>
            </w:r>
            <w:r w:rsidRPr="00C2343A">
              <w:rPr>
                <w:sz w:val="22"/>
                <w:szCs w:val="22"/>
                <w:u w:val="single"/>
                <w:lang w:val="es-CL"/>
              </w:rPr>
              <w:t>$247.128</w:t>
            </w:r>
            <w:r w:rsidRPr="00C2343A">
              <w:rPr>
                <w:sz w:val="22"/>
                <w:szCs w:val="22"/>
                <w:lang w:val="es-CL"/>
              </w:rPr>
              <w:t xml:space="preserve"> y se pagará en una sola cuota en el mes </w:t>
            </w:r>
            <w:r w:rsidRPr="00C2343A">
              <w:rPr>
                <w:sz w:val="22"/>
                <w:szCs w:val="22"/>
                <w:u w:val="single"/>
                <w:lang w:val="es-CL"/>
              </w:rPr>
              <w:t>de agosto de 2024</w:t>
            </w:r>
            <w:r w:rsidRPr="00C2343A">
              <w:rPr>
                <w:sz w:val="22"/>
                <w:szCs w:val="22"/>
                <w:lang w:val="es-CL"/>
              </w:rPr>
              <w:t>, a los funcionarios que se encuentren en servicio a la fecha de su pago.</w:t>
            </w:r>
          </w:p>
          <w:p w14:paraId="4AB067DD" w14:textId="77777777" w:rsidR="0084649D" w:rsidRPr="00C2343A" w:rsidRDefault="0084649D" w:rsidP="000854C8">
            <w:pPr>
              <w:pStyle w:val="Textonotapie"/>
              <w:widowControl w:val="0"/>
              <w:rPr>
                <w:sz w:val="22"/>
                <w:szCs w:val="22"/>
                <w:lang w:val="es-CL"/>
              </w:rPr>
            </w:pPr>
          </w:p>
          <w:p w14:paraId="6C8D696A" w14:textId="77777777" w:rsidR="0084649D" w:rsidRPr="00C2343A" w:rsidRDefault="0084649D" w:rsidP="000854C8">
            <w:pPr>
              <w:pStyle w:val="Textonotapie"/>
              <w:widowControl w:val="0"/>
              <w:rPr>
                <w:sz w:val="22"/>
                <w:szCs w:val="22"/>
                <w:lang w:val="es-CL"/>
              </w:rPr>
            </w:pPr>
            <w:r w:rsidRPr="00C2343A">
              <w:rPr>
                <w:sz w:val="22"/>
                <w:szCs w:val="22"/>
                <w:lang w:val="es-CL"/>
              </w:rPr>
              <w:t xml:space="preserve">    Para efectos del inciso primero del artículo anterior, se entenderá por remuneraciones brutas aquellas de carácter permanente, excluidas las bonificaciones, asignaciones o bonos asociados al desempeño individual, colectivo o institucional.</w:t>
            </w:r>
          </w:p>
          <w:p w14:paraId="08120970" w14:textId="77777777" w:rsidR="0084649D" w:rsidRPr="00C2343A" w:rsidRDefault="0084649D" w:rsidP="000854C8">
            <w:pPr>
              <w:pStyle w:val="Textonotapie"/>
              <w:widowControl w:val="0"/>
              <w:rPr>
                <w:sz w:val="22"/>
                <w:szCs w:val="22"/>
                <w:lang w:val="es-CL"/>
              </w:rPr>
            </w:pPr>
          </w:p>
          <w:p w14:paraId="7BA6DC8B" w14:textId="77777777" w:rsidR="0084649D" w:rsidRPr="00C2343A" w:rsidRDefault="0084649D" w:rsidP="000854C8">
            <w:pPr>
              <w:pStyle w:val="Textonotapie"/>
              <w:widowControl w:val="0"/>
              <w:rPr>
                <w:sz w:val="22"/>
                <w:szCs w:val="22"/>
                <w:lang w:val="es-CL"/>
              </w:rPr>
            </w:pPr>
            <w:r w:rsidRPr="00C2343A">
              <w:rPr>
                <w:sz w:val="22"/>
                <w:szCs w:val="22"/>
                <w:lang w:val="es-CL"/>
              </w:rPr>
              <w:t xml:space="preserve">    La asignación extraordinaria será no imponible ni tributable y no servirá de base de cálculo de ninguna otra remuneración.</w:t>
            </w:r>
          </w:p>
          <w:p w14:paraId="18B9E310" w14:textId="74EB22E7" w:rsidR="0084649D" w:rsidRPr="00C2343A" w:rsidRDefault="0084649D" w:rsidP="000854C8">
            <w:pPr>
              <w:pStyle w:val="Textonotapie"/>
              <w:widowControl w:val="0"/>
              <w:rPr>
                <w:sz w:val="22"/>
                <w:szCs w:val="22"/>
                <w:lang w:val="es-CL"/>
              </w:rPr>
            </w:pPr>
          </w:p>
        </w:tc>
        <w:tc>
          <w:tcPr>
            <w:tcW w:w="1250" w:type="pct"/>
          </w:tcPr>
          <w:p w14:paraId="0FC18415"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2. </w:t>
            </w:r>
            <w:proofErr w:type="spellStart"/>
            <w:r w:rsidRPr="00C2343A">
              <w:rPr>
                <w:rFonts w:cs="Arial"/>
                <w:bCs/>
                <w:szCs w:val="22"/>
                <w:shd w:val="clear" w:color="auto" w:fill="FFFFFF"/>
              </w:rPr>
              <w:t>Reemplázanse</w:t>
            </w:r>
            <w:proofErr w:type="spellEnd"/>
            <w:r w:rsidRPr="00C2343A">
              <w:rPr>
                <w:rFonts w:cs="Arial"/>
                <w:bCs/>
                <w:szCs w:val="22"/>
                <w:shd w:val="clear" w:color="auto" w:fill="FFFFFF"/>
              </w:rPr>
              <w:t xml:space="preserve"> en el inciso primero del artículo 2 las siguientes expresiones: </w:t>
            </w:r>
          </w:p>
          <w:p w14:paraId="0DF4DF8A" w14:textId="6CCBAF67" w:rsidR="0084649D" w:rsidRPr="00C2343A" w:rsidRDefault="0084649D" w:rsidP="006C50F6">
            <w:pPr>
              <w:widowControl w:val="0"/>
              <w:tabs>
                <w:tab w:val="left" w:pos="2552"/>
              </w:tabs>
              <w:rPr>
                <w:rFonts w:cs="Arial"/>
                <w:bCs/>
                <w:szCs w:val="22"/>
                <w:shd w:val="clear" w:color="auto" w:fill="FFFFFF"/>
              </w:rPr>
            </w:pPr>
          </w:p>
          <w:p w14:paraId="5D14FB20" w14:textId="33C23ED1" w:rsidR="0084649D" w:rsidRDefault="0084649D" w:rsidP="006C50F6">
            <w:pPr>
              <w:widowControl w:val="0"/>
              <w:tabs>
                <w:tab w:val="left" w:pos="2552"/>
              </w:tabs>
              <w:rPr>
                <w:rFonts w:cs="Arial"/>
                <w:bCs/>
                <w:szCs w:val="22"/>
                <w:shd w:val="clear" w:color="auto" w:fill="FFFFFF"/>
              </w:rPr>
            </w:pPr>
          </w:p>
          <w:p w14:paraId="3DF09E0F" w14:textId="77777777" w:rsidR="00045CEE" w:rsidRPr="00C2343A" w:rsidRDefault="00045CEE" w:rsidP="006C50F6">
            <w:pPr>
              <w:widowControl w:val="0"/>
              <w:tabs>
                <w:tab w:val="left" w:pos="2552"/>
              </w:tabs>
              <w:rPr>
                <w:rFonts w:cs="Arial"/>
                <w:bCs/>
                <w:szCs w:val="22"/>
                <w:shd w:val="clear" w:color="auto" w:fill="FFFFFF"/>
              </w:rPr>
            </w:pPr>
          </w:p>
          <w:p w14:paraId="063076AC"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a) “$247.128” por “$257.507”.</w:t>
            </w:r>
          </w:p>
          <w:p w14:paraId="0C45472E" w14:textId="77777777" w:rsidR="0084649D" w:rsidRPr="00C2343A" w:rsidRDefault="0084649D" w:rsidP="006C50F6">
            <w:pPr>
              <w:widowControl w:val="0"/>
              <w:tabs>
                <w:tab w:val="left" w:pos="2552"/>
              </w:tabs>
              <w:rPr>
                <w:rFonts w:cs="Arial"/>
                <w:bCs/>
                <w:szCs w:val="22"/>
                <w:shd w:val="clear" w:color="auto" w:fill="FFFFFF"/>
              </w:rPr>
            </w:pPr>
          </w:p>
          <w:p w14:paraId="58C86702"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b) “de agosto de 2024” por “de agosto de 2025”.</w:t>
            </w:r>
          </w:p>
          <w:p w14:paraId="1B249384" w14:textId="77777777" w:rsidR="0084649D" w:rsidRPr="00C2343A" w:rsidRDefault="0084649D" w:rsidP="006C50F6">
            <w:pPr>
              <w:widowControl w:val="0"/>
              <w:tabs>
                <w:tab w:val="left" w:pos="2552"/>
              </w:tabs>
              <w:rPr>
                <w:rFonts w:cs="Arial"/>
                <w:bCs/>
                <w:szCs w:val="22"/>
                <w:shd w:val="clear" w:color="auto" w:fill="FFFFFF"/>
              </w:rPr>
            </w:pPr>
          </w:p>
          <w:p w14:paraId="653BF5FC" w14:textId="77777777" w:rsidR="0084649D" w:rsidRPr="00C2343A" w:rsidRDefault="0084649D" w:rsidP="006C50F6">
            <w:pPr>
              <w:widowControl w:val="0"/>
              <w:tabs>
                <w:tab w:val="left" w:pos="2552"/>
              </w:tabs>
              <w:rPr>
                <w:rFonts w:cs="Arial"/>
                <w:bCs/>
                <w:szCs w:val="22"/>
                <w:shd w:val="clear" w:color="auto" w:fill="FFFFFF"/>
              </w:rPr>
            </w:pPr>
          </w:p>
          <w:p w14:paraId="31F3ABA0" w14:textId="77777777" w:rsidR="0084649D" w:rsidRPr="00C2343A" w:rsidRDefault="0084649D" w:rsidP="00C324ED">
            <w:pPr>
              <w:widowControl w:val="0"/>
              <w:rPr>
                <w:rFonts w:eastAsia="Aptos" w:cs="Arial"/>
                <w:szCs w:val="24"/>
                <w:lang w:eastAsia="en-US"/>
              </w:rPr>
            </w:pPr>
          </w:p>
        </w:tc>
        <w:tc>
          <w:tcPr>
            <w:tcW w:w="1250" w:type="pct"/>
          </w:tcPr>
          <w:p w14:paraId="5F97F203"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14EF4EF5"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2. </w:t>
            </w:r>
            <w:proofErr w:type="spellStart"/>
            <w:r w:rsidRPr="00D777D2">
              <w:rPr>
                <w:rFonts w:cs="Arial"/>
                <w:bCs/>
                <w:szCs w:val="22"/>
                <w:shd w:val="clear" w:color="auto" w:fill="FFFFFF"/>
              </w:rPr>
              <w:t>Reemplázanse</w:t>
            </w:r>
            <w:proofErr w:type="spellEnd"/>
            <w:r w:rsidRPr="00D777D2">
              <w:rPr>
                <w:rFonts w:cs="Arial"/>
                <w:bCs/>
                <w:szCs w:val="22"/>
                <w:shd w:val="clear" w:color="auto" w:fill="FFFFFF"/>
              </w:rPr>
              <w:t xml:space="preserve"> en el inciso primero del artículo 2 las siguientes expresiones: </w:t>
            </w:r>
          </w:p>
          <w:p w14:paraId="3BB4BB27" w14:textId="77777777" w:rsidR="00BD21F0" w:rsidRDefault="00BD21F0" w:rsidP="00BD21F0">
            <w:pPr>
              <w:widowControl w:val="0"/>
              <w:tabs>
                <w:tab w:val="left" w:pos="2552"/>
              </w:tabs>
              <w:rPr>
                <w:rFonts w:cs="Arial"/>
                <w:bCs/>
                <w:szCs w:val="22"/>
                <w:shd w:val="clear" w:color="auto" w:fill="FFFFFF"/>
              </w:rPr>
            </w:pPr>
          </w:p>
          <w:p w14:paraId="2A83775B" w14:textId="77777777" w:rsidR="00BD21F0" w:rsidRDefault="00BD21F0" w:rsidP="00BD21F0">
            <w:pPr>
              <w:widowControl w:val="0"/>
              <w:tabs>
                <w:tab w:val="left" w:pos="2552"/>
              </w:tabs>
              <w:rPr>
                <w:rFonts w:cs="Arial"/>
                <w:bCs/>
                <w:szCs w:val="22"/>
                <w:shd w:val="clear" w:color="auto" w:fill="FFFFFF"/>
              </w:rPr>
            </w:pPr>
          </w:p>
          <w:p w14:paraId="17787033" w14:textId="77777777" w:rsidR="00BD21F0" w:rsidRPr="00D777D2" w:rsidRDefault="00BD21F0" w:rsidP="00BD21F0">
            <w:pPr>
              <w:widowControl w:val="0"/>
              <w:tabs>
                <w:tab w:val="left" w:pos="2552"/>
              </w:tabs>
              <w:rPr>
                <w:rFonts w:cs="Arial"/>
                <w:bCs/>
                <w:szCs w:val="22"/>
                <w:shd w:val="clear" w:color="auto" w:fill="FFFFFF"/>
              </w:rPr>
            </w:pPr>
          </w:p>
          <w:p w14:paraId="1F7C8D91"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a) “$247.128” por “$257.507”.</w:t>
            </w:r>
          </w:p>
          <w:p w14:paraId="084FACED" w14:textId="77777777" w:rsidR="00BD21F0" w:rsidRPr="00D777D2" w:rsidRDefault="00BD21F0" w:rsidP="00BD21F0">
            <w:pPr>
              <w:widowControl w:val="0"/>
              <w:tabs>
                <w:tab w:val="left" w:pos="2552"/>
              </w:tabs>
              <w:rPr>
                <w:rFonts w:cs="Arial"/>
                <w:bCs/>
                <w:szCs w:val="22"/>
                <w:shd w:val="clear" w:color="auto" w:fill="FFFFFF"/>
              </w:rPr>
            </w:pPr>
          </w:p>
          <w:p w14:paraId="73A9AAE1"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b) “de agosto de 2024” por “de agosto de 2025”.</w:t>
            </w:r>
          </w:p>
          <w:p w14:paraId="4F0D6F13" w14:textId="77777777" w:rsidR="00BD21F0" w:rsidRPr="00D777D2" w:rsidRDefault="00BD21F0" w:rsidP="00BD21F0">
            <w:pPr>
              <w:widowControl w:val="0"/>
              <w:tabs>
                <w:tab w:val="left" w:pos="2552"/>
              </w:tabs>
              <w:rPr>
                <w:rFonts w:cs="Arial"/>
                <w:bCs/>
                <w:szCs w:val="22"/>
                <w:shd w:val="clear" w:color="auto" w:fill="FFFFFF"/>
              </w:rPr>
            </w:pPr>
          </w:p>
          <w:p w14:paraId="1AC11053"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0D2F31BE" w14:textId="7B9C05E8" w:rsidTr="00E30892">
        <w:trPr>
          <w:jc w:val="center"/>
        </w:trPr>
        <w:tc>
          <w:tcPr>
            <w:tcW w:w="1250" w:type="pct"/>
            <w:shd w:val="clear" w:color="auto" w:fill="auto"/>
          </w:tcPr>
          <w:p w14:paraId="4A3237E8" w14:textId="77777777" w:rsidR="0084649D" w:rsidRPr="00C2343A" w:rsidRDefault="0084649D" w:rsidP="00DC73F1">
            <w:pPr>
              <w:pStyle w:val="Textonotapie"/>
              <w:widowControl w:val="0"/>
              <w:rPr>
                <w:sz w:val="22"/>
                <w:szCs w:val="22"/>
                <w:lang w:val="es-CL"/>
              </w:rPr>
            </w:pPr>
            <w:r w:rsidRPr="00C2343A">
              <w:rPr>
                <w:sz w:val="22"/>
                <w:szCs w:val="22"/>
                <w:lang w:val="es-CL"/>
              </w:rPr>
              <w:t>Artículo 3</w:t>
            </w:r>
            <w:proofErr w:type="gramStart"/>
            <w:r w:rsidRPr="00C2343A">
              <w:rPr>
                <w:sz w:val="22"/>
                <w:szCs w:val="22"/>
                <w:lang w:val="es-CL"/>
              </w:rPr>
              <w:t>°.-</w:t>
            </w:r>
            <w:proofErr w:type="gramEnd"/>
            <w:r w:rsidRPr="00C2343A">
              <w:rPr>
                <w:sz w:val="22"/>
                <w:szCs w:val="22"/>
                <w:lang w:val="es-CL"/>
              </w:rPr>
              <w:t xml:space="preserve"> </w:t>
            </w:r>
            <w:r w:rsidRPr="00C2343A">
              <w:rPr>
                <w:sz w:val="22"/>
                <w:szCs w:val="22"/>
                <w:u w:val="single"/>
                <w:lang w:val="es-CL"/>
              </w:rPr>
              <w:t>Durante el año 2024</w:t>
            </w:r>
            <w:r w:rsidRPr="00C2343A">
              <w:rPr>
                <w:sz w:val="22"/>
                <w:szCs w:val="22"/>
                <w:lang w:val="es-CL"/>
              </w:rPr>
              <w:t xml:space="preserve">, el mayor gasto que represente la aplicación de esta ley, para las entidades señaladas en los artículos anteriores, será financiado con reasignaciones de recursos provenientes del presupuesto </w:t>
            </w:r>
            <w:r w:rsidRPr="00C2343A">
              <w:rPr>
                <w:sz w:val="22"/>
                <w:szCs w:val="22"/>
                <w:lang w:val="es-CL"/>
              </w:rPr>
              <w:lastRenderedPageBreak/>
              <w:t>de inversión del Gobierno Regional de la Región de Atacama. En el caso de las instituciones que no están en la cobertura de la ley de Presupuestos, los recursos les serán transferidos directamente por el Gobierno Regional.</w:t>
            </w:r>
          </w:p>
          <w:p w14:paraId="5B5FC225" w14:textId="4939D1CB" w:rsidR="0084649D" w:rsidRPr="00C2343A" w:rsidRDefault="0084649D" w:rsidP="00DC73F1">
            <w:pPr>
              <w:pStyle w:val="Textonotapie"/>
              <w:widowControl w:val="0"/>
              <w:rPr>
                <w:sz w:val="22"/>
                <w:szCs w:val="22"/>
                <w:lang w:val="es-CL"/>
              </w:rPr>
            </w:pPr>
          </w:p>
        </w:tc>
        <w:tc>
          <w:tcPr>
            <w:tcW w:w="1250" w:type="pct"/>
          </w:tcPr>
          <w:p w14:paraId="616D136A"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3.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artículo 3 la frase “Durante el año 2024” por la expresión “Durante el año 2025”.</w:t>
            </w:r>
          </w:p>
          <w:p w14:paraId="5C4CE662" w14:textId="77777777" w:rsidR="0084649D" w:rsidRPr="00C2343A" w:rsidRDefault="0084649D" w:rsidP="00C324ED">
            <w:pPr>
              <w:widowControl w:val="0"/>
              <w:rPr>
                <w:rFonts w:eastAsia="Aptos" w:cs="Arial"/>
                <w:szCs w:val="24"/>
                <w:lang w:eastAsia="en-US"/>
              </w:rPr>
            </w:pPr>
          </w:p>
        </w:tc>
        <w:tc>
          <w:tcPr>
            <w:tcW w:w="1250" w:type="pct"/>
          </w:tcPr>
          <w:p w14:paraId="3668CA6A"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61B1FE26"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3.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el artículo 3 la frase “Durante el año 2024” por la expresión “Durante el año 2025”.</w:t>
            </w:r>
          </w:p>
          <w:p w14:paraId="2B9B999B"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799FB807" w14:textId="0B60A0C2" w:rsidTr="00E30892">
        <w:trPr>
          <w:jc w:val="center"/>
        </w:trPr>
        <w:tc>
          <w:tcPr>
            <w:tcW w:w="1250" w:type="pct"/>
            <w:shd w:val="clear" w:color="auto" w:fill="auto"/>
          </w:tcPr>
          <w:p w14:paraId="25C1B1C3" w14:textId="77777777" w:rsidR="0084649D" w:rsidRPr="00C2343A" w:rsidRDefault="0084649D" w:rsidP="000854C8">
            <w:pPr>
              <w:pStyle w:val="Textonotapie"/>
              <w:widowControl w:val="0"/>
              <w:jc w:val="center"/>
              <w:rPr>
                <w:sz w:val="22"/>
                <w:szCs w:val="22"/>
                <w:lang w:val="es-CL"/>
              </w:rPr>
            </w:pPr>
            <w:r w:rsidRPr="00C2343A">
              <w:rPr>
                <w:sz w:val="22"/>
                <w:szCs w:val="22"/>
                <w:lang w:val="es-CL"/>
              </w:rPr>
              <w:t>Ley 20883 OTORGA REAJUSTE DE REMUNERACIONES A LOS TRABAJADORES DEL SECTOR PÚBLICO, CONCEDE AGUINALDOS QUE SEÑALA Y CONCEDE OTROS BENEFICIOS QUE INDICA</w:t>
            </w:r>
          </w:p>
          <w:p w14:paraId="7F709CFB" w14:textId="77777777" w:rsidR="0084649D" w:rsidRPr="00C2343A" w:rsidRDefault="0084649D" w:rsidP="000854C8">
            <w:pPr>
              <w:pStyle w:val="Textonotapie"/>
              <w:widowControl w:val="0"/>
              <w:jc w:val="center"/>
              <w:rPr>
                <w:sz w:val="22"/>
                <w:szCs w:val="22"/>
                <w:lang w:val="es-CL"/>
              </w:rPr>
            </w:pPr>
          </w:p>
          <w:p w14:paraId="18C2B446" w14:textId="77777777" w:rsidR="0084649D" w:rsidRPr="00C2343A" w:rsidRDefault="0084649D" w:rsidP="000854C8">
            <w:pPr>
              <w:pStyle w:val="Textonotapie"/>
              <w:widowControl w:val="0"/>
              <w:rPr>
                <w:sz w:val="22"/>
                <w:szCs w:val="22"/>
                <w:lang w:val="es-CL"/>
              </w:rPr>
            </w:pPr>
            <w:r w:rsidRPr="00C2343A">
              <w:rPr>
                <w:sz w:val="22"/>
                <w:szCs w:val="22"/>
                <w:lang w:val="es-CL"/>
              </w:rPr>
              <w:t xml:space="preserve">  Artículo 59.- A contar del 1 de enero de 2016, otorgase un bono, de cargo fiscal, al personal asistente de la educación regido por la ley Nº 19.464, de los establecimientos educacionales administrados directamente por las municipalidades, o por corporaciones privadas sin fines de lucro creadas por éstas para administrar la educación municipal, de los Servicios Locales de Educación Pública y al regido por el decreto ley Nº 3.166, de 1980, siempre que su remuneración bruta mensual sea igual o inferior a </w:t>
            </w:r>
            <w:r w:rsidRPr="00C2343A">
              <w:rPr>
                <w:sz w:val="22"/>
                <w:szCs w:val="22"/>
                <w:u w:val="single"/>
                <w:lang w:val="es-CL"/>
              </w:rPr>
              <w:t>$503.005</w:t>
            </w:r>
            <w:r w:rsidRPr="00C2343A">
              <w:rPr>
                <w:sz w:val="22"/>
                <w:szCs w:val="22"/>
                <w:lang w:val="es-CL"/>
              </w:rPr>
              <w:t>.- del mes inmediatamente anterior a su pago y que tenga un contrato vigente para el desempeño de las funciones señaladas en las letras a), b) y c) del artículo 2º de la ley Nº 19.464 o en el párrafo 2° del título I de la ley N°21.109, según corresponda.</w:t>
            </w:r>
          </w:p>
          <w:p w14:paraId="008A92D0" w14:textId="77777777" w:rsidR="0084649D" w:rsidRPr="00C2343A" w:rsidRDefault="0084649D" w:rsidP="000854C8">
            <w:pPr>
              <w:pStyle w:val="Textonotapie"/>
              <w:widowControl w:val="0"/>
              <w:rPr>
                <w:sz w:val="22"/>
                <w:szCs w:val="22"/>
                <w:lang w:val="es-CL"/>
              </w:rPr>
            </w:pPr>
            <w:r w:rsidRPr="00C2343A">
              <w:rPr>
                <w:sz w:val="22"/>
                <w:szCs w:val="22"/>
                <w:lang w:val="es-CL"/>
              </w:rPr>
              <w:t xml:space="preserve">   </w:t>
            </w:r>
          </w:p>
          <w:p w14:paraId="5F2EDD93" w14:textId="77777777" w:rsidR="0084649D" w:rsidRPr="00C2343A" w:rsidRDefault="0084649D" w:rsidP="000854C8">
            <w:pPr>
              <w:pStyle w:val="Textonotapie"/>
              <w:widowControl w:val="0"/>
              <w:rPr>
                <w:sz w:val="22"/>
                <w:szCs w:val="22"/>
                <w:lang w:val="es-CL"/>
              </w:rPr>
            </w:pPr>
            <w:r w:rsidRPr="00C2343A">
              <w:rPr>
                <w:sz w:val="22"/>
                <w:szCs w:val="22"/>
                <w:lang w:val="es-CL"/>
              </w:rPr>
              <w:lastRenderedPageBreak/>
              <w:t xml:space="preserve">    El bono establecido en el inciso anterior ascenderá a </w:t>
            </w:r>
            <w:r w:rsidRPr="00C2343A">
              <w:rPr>
                <w:sz w:val="22"/>
                <w:szCs w:val="22"/>
                <w:u w:val="single"/>
                <w:lang w:val="es-CL"/>
              </w:rPr>
              <w:t>$34.139</w:t>
            </w:r>
            <w:r w:rsidRPr="00C2343A">
              <w:rPr>
                <w:sz w:val="22"/>
                <w:szCs w:val="22"/>
                <w:lang w:val="es-CL"/>
              </w:rPr>
              <w:t xml:space="preserve">.- mensuales, por una jornada laboral de 44 </w:t>
            </w:r>
            <w:proofErr w:type="spellStart"/>
            <w:r w:rsidRPr="00C2343A">
              <w:rPr>
                <w:sz w:val="22"/>
                <w:szCs w:val="22"/>
                <w:lang w:val="es-CL"/>
              </w:rPr>
              <w:t>ó</w:t>
            </w:r>
            <w:proofErr w:type="spellEnd"/>
            <w:r w:rsidRPr="00C2343A">
              <w:rPr>
                <w:sz w:val="22"/>
                <w:szCs w:val="22"/>
                <w:lang w:val="es-CL"/>
              </w:rPr>
              <w:t xml:space="preserve"> 45 horas semanales. Si la jornada fuere inferior a lo indicado, se calculará en forma proporcional a la que esté contratado.</w:t>
            </w:r>
          </w:p>
          <w:p w14:paraId="23F72A18" w14:textId="2D320B4E" w:rsidR="0084649D" w:rsidRPr="00C2343A" w:rsidRDefault="0084649D" w:rsidP="000854C8">
            <w:pPr>
              <w:pStyle w:val="Textonotapie"/>
              <w:widowControl w:val="0"/>
              <w:rPr>
                <w:sz w:val="22"/>
                <w:szCs w:val="22"/>
                <w:lang w:val="es-CL"/>
              </w:rPr>
            </w:pPr>
            <w:r w:rsidRPr="00C2343A">
              <w:rPr>
                <w:sz w:val="22"/>
                <w:szCs w:val="22"/>
                <w:lang w:val="es-CL"/>
              </w:rPr>
              <w:t xml:space="preserve">   </w:t>
            </w:r>
          </w:p>
          <w:p w14:paraId="73E876BD" w14:textId="4D77FC70" w:rsidR="0084649D" w:rsidRPr="00C2343A" w:rsidRDefault="0084649D" w:rsidP="000854C8">
            <w:pPr>
              <w:pStyle w:val="Textonotapie"/>
              <w:widowControl w:val="0"/>
              <w:rPr>
                <w:sz w:val="22"/>
                <w:szCs w:val="22"/>
                <w:lang w:val="es-CL"/>
              </w:rPr>
            </w:pPr>
          </w:p>
          <w:p w14:paraId="0F1C2E01" w14:textId="1939EF2C" w:rsidR="0084649D" w:rsidRPr="00C2343A" w:rsidRDefault="0084649D" w:rsidP="000854C8">
            <w:pPr>
              <w:pStyle w:val="Textonotapie"/>
              <w:widowControl w:val="0"/>
              <w:rPr>
                <w:sz w:val="22"/>
                <w:szCs w:val="22"/>
                <w:lang w:val="es-CL"/>
              </w:rPr>
            </w:pPr>
          </w:p>
          <w:p w14:paraId="5E9937EF" w14:textId="104FE20C" w:rsidR="0084649D" w:rsidRDefault="0084649D" w:rsidP="000854C8">
            <w:pPr>
              <w:pStyle w:val="Textonotapie"/>
              <w:widowControl w:val="0"/>
              <w:rPr>
                <w:sz w:val="22"/>
                <w:szCs w:val="22"/>
                <w:lang w:val="es-CL"/>
              </w:rPr>
            </w:pPr>
          </w:p>
          <w:p w14:paraId="639FA48C" w14:textId="77777777" w:rsidR="00045CEE" w:rsidRPr="00C2343A" w:rsidRDefault="00045CEE" w:rsidP="000854C8">
            <w:pPr>
              <w:pStyle w:val="Textonotapie"/>
              <w:widowControl w:val="0"/>
              <w:rPr>
                <w:sz w:val="22"/>
                <w:szCs w:val="22"/>
                <w:lang w:val="es-CL"/>
              </w:rPr>
            </w:pPr>
          </w:p>
          <w:p w14:paraId="15F62592" w14:textId="77777777" w:rsidR="0084649D" w:rsidRPr="00C2343A" w:rsidRDefault="0084649D" w:rsidP="000854C8">
            <w:pPr>
              <w:pStyle w:val="Textonotapie"/>
              <w:widowControl w:val="0"/>
              <w:rPr>
                <w:sz w:val="22"/>
                <w:szCs w:val="22"/>
                <w:lang w:val="es-CL"/>
              </w:rPr>
            </w:pPr>
          </w:p>
          <w:p w14:paraId="5C16A9EB" w14:textId="77777777" w:rsidR="0084649D" w:rsidRPr="00C2343A" w:rsidRDefault="0084649D" w:rsidP="000854C8">
            <w:pPr>
              <w:pStyle w:val="Textonotapie"/>
              <w:widowControl w:val="0"/>
              <w:rPr>
                <w:sz w:val="22"/>
                <w:szCs w:val="22"/>
                <w:lang w:val="es-CL"/>
              </w:rPr>
            </w:pPr>
            <w:r w:rsidRPr="00C2343A">
              <w:rPr>
                <w:sz w:val="22"/>
                <w:szCs w:val="22"/>
                <w:lang w:val="es-CL"/>
              </w:rPr>
              <w:t xml:space="preserve">    Este bono será imponible y tributable, y no servirá base de cálculo de ninguna otra remuneración.</w:t>
            </w:r>
          </w:p>
          <w:p w14:paraId="6C8175FC" w14:textId="77777777" w:rsidR="0084649D" w:rsidRPr="00C2343A" w:rsidRDefault="0084649D" w:rsidP="000854C8">
            <w:pPr>
              <w:pStyle w:val="Textonotapie"/>
              <w:widowControl w:val="0"/>
              <w:rPr>
                <w:sz w:val="22"/>
                <w:szCs w:val="22"/>
                <w:lang w:val="es-CL"/>
              </w:rPr>
            </w:pPr>
            <w:r w:rsidRPr="00C2343A">
              <w:rPr>
                <w:sz w:val="22"/>
                <w:szCs w:val="22"/>
                <w:lang w:val="es-CL"/>
              </w:rPr>
              <w:t xml:space="preserve">   </w:t>
            </w:r>
          </w:p>
          <w:p w14:paraId="3D9827AD" w14:textId="77777777" w:rsidR="0084649D" w:rsidRPr="00C2343A" w:rsidRDefault="0084649D" w:rsidP="000854C8">
            <w:pPr>
              <w:pStyle w:val="Textonotapie"/>
              <w:widowControl w:val="0"/>
              <w:rPr>
                <w:sz w:val="22"/>
                <w:szCs w:val="22"/>
                <w:lang w:val="es-CL"/>
              </w:rPr>
            </w:pPr>
            <w:r w:rsidRPr="00C2343A">
              <w:rPr>
                <w:sz w:val="22"/>
                <w:szCs w:val="22"/>
                <w:lang w:val="es-CL"/>
              </w:rPr>
              <w:t xml:space="preserve">    A este bono le será aplicable lo dispuesto en la oración final del inciso quinto del artículo 29 de la presente ley.</w:t>
            </w:r>
          </w:p>
          <w:p w14:paraId="1136FDAE" w14:textId="77777777" w:rsidR="0084649D" w:rsidRPr="00C2343A" w:rsidRDefault="0084649D" w:rsidP="000854C8">
            <w:pPr>
              <w:pStyle w:val="Textonotapie"/>
              <w:widowControl w:val="0"/>
              <w:rPr>
                <w:sz w:val="22"/>
                <w:szCs w:val="22"/>
                <w:lang w:val="es-CL"/>
              </w:rPr>
            </w:pPr>
          </w:p>
          <w:p w14:paraId="05AEA9EC" w14:textId="77777777" w:rsidR="0084649D" w:rsidRPr="00C2343A" w:rsidRDefault="0084649D" w:rsidP="000854C8">
            <w:pPr>
              <w:pStyle w:val="Textonotapie"/>
              <w:widowControl w:val="0"/>
              <w:rPr>
                <w:sz w:val="22"/>
                <w:szCs w:val="22"/>
                <w:lang w:val="es-CL"/>
              </w:rPr>
            </w:pPr>
            <w:r w:rsidRPr="00C2343A">
              <w:rPr>
                <w:sz w:val="22"/>
                <w:szCs w:val="22"/>
                <w:lang w:val="es-CL"/>
              </w:rPr>
              <w:t xml:space="preserve">    También, el bono establecido en este artículo se otorgará en las mismas condiciones a los trabajadores regidos por el Código del Trabajo que se desempeñen en los Departamentos de Administración de Educación Municipal (DAEM), en las Direcciones de Educación Municipal (DEM) y al personal que cumple funciones relacionadas con la administración del servicio educacional en las corporaciones municipales a que se refiere el inciso primero.</w:t>
            </w:r>
          </w:p>
          <w:p w14:paraId="18B96E92" w14:textId="77777777" w:rsidR="0084649D" w:rsidRPr="00C2343A" w:rsidRDefault="0084649D" w:rsidP="000854C8">
            <w:pPr>
              <w:pStyle w:val="Textonotapie"/>
              <w:widowControl w:val="0"/>
              <w:rPr>
                <w:sz w:val="22"/>
                <w:szCs w:val="22"/>
                <w:lang w:val="es-CL"/>
              </w:rPr>
            </w:pPr>
          </w:p>
          <w:p w14:paraId="55824C7C" w14:textId="77777777" w:rsidR="0084649D" w:rsidRPr="00C2343A" w:rsidRDefault="0084649D" w:rsidP="000854C8">
            <w:pPr>
              <w:pStyle w:val="Textonotapie"/>
              <w:widowControl w:val="0"/>
              <w:rPr>
                <w:sz w:val="22"/>
                <w:szCs w:val="22"/>
                <w:lang w:val="es-CL"/>
              </w:rPr>
            </w:pPr>
            <w:r w:rsidRPr="00C2343A">
              <w:rPr>
                <w:sz w:val="22"/>
                <w:szCs w:val="22"/>
                <w:lang w:val="es-CL"/>
              </w:rPr>
              <w:t xml:space="preserve">    Este bono será incompatible con la </w:t>
            </w:r>
            <w:r w:rsidRPr="00C2343A">
              <w:rPr>
                <w:sz w:val="22"/>
                <w:szCs w:val="22"/>
                <w:lang w:val="es-CL"/>
              </w:rPr>
              <w:lastRenderedPageBreak/>
              <w:t>bonificación a que se refiere el artículo 21 de la ley N° 19.429.</w:t>
            </w:r>
          </w:p>
          <w:p w14:paraId="4A657FAA" w14:textId="2BD2EAB1" w:rsidR="0084649D" w:rsidRPr="00C2343A" w:rsidRDefault="0084649D" w:rsidP="000854C8">
            <w:pPr>
              <w:pStyle w:val="Textonotapie"/>
              <w:widowControl w:val="0"/>
              <w:rPr>
                <w:sz w:val="22"/>
                <w:szCs w:val="22"/>
                <w:lang w:val="es-CL"/>
              </w:rPr>
            </w:pPr>
          </w:p>
        </w:tc>
        <w:tc>
          <w:tcPr>
            <w:tcW w:w="1250" w:type="pct"/>
          </w:tcPr>
          <w:p w14:paraId="03FE6118"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Artículo 30.- </w:t>
            </w:r>
            <w:proofErr w:type="spellStart"/>
            <w:r w:rsidRPr="00C2343A">
              <w:rPr>
                <w:rFonts w:cs="Arial"/>
                <w:bCs/>
                <w:szCs w:val="22"/>
                <w:shd w:val="clear" w:color="auto" w:fill="FFFFFF"/>
              </w:rPr>
              <w:t>Introdúcense</w:t>
            </w:r>
            <w:proofErr w:type="spellEnd"/>
            <w:r w:rsidRPr="00C2343A">
              <w:rPr>
                <w:rFonts w:cs="Arial"/>
                <w:bCs/>
                <w:szCs w:val="22"/>
                <w:shd w:val="clear" w:color="auto" w:fill="FFFFFF"/>
              </w:rPr>
              <w:t xml:space="preserve"> las siguientes modificaciones en el artículo 59 de la ley N°20.883:</w:t>
            </w:r>
          </w:p>
          <w:p w14:paraId="0973F9ED" w14:textId="40F36AB7" w:rsidR="0084649D" w:rsidRPr="00C2343A" w:rsidRDefault="0084649D" w:rsidP="006C50F6">
            <w:pPr>
              <w:widowControl w:val="0"/>
              <w:tabs>
                <w:tab w:val="left" w:pos="2552"/>
              </w:tabs>
              <w:rPr>
                <w:rFonts w:cs="Arial"/>
                <w:bCs/>
                <w:szCs w:val="22"/>
                <w:shd w:val="clear" w:color="auto" w:fill="FFFFFF"/>
              </w:rPr>
            </w:pPr>
          </w:p>
          <w:p w14:paraId="5551BEA7" w14:textId="77777777" w:rsidR="0084649D" w:rsidRPr="00C2343A" w:rsidRDefault="0084649D" w:rsidP="006C50F6">
            <w:pPr>
              <w:widowControl w:val="0"/>
              <w:tabs>
                <w:tab w:val="left" w:pos="2552"/>
              </w:tabs>
              <w:rPr>
                <w:rFonts w:cs="Arial"/>
                <w:bCs/>
                <w:szCs w:val="22"/>
                <w:shd w:val="clear" w:color="auto" w:fill="FFFFFF"/>
              </w:rPr>
            </w:pPr>
          </w:p>
          <w:p w14:paraId="279F975E"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1. A contar del 1 de enero de 2025, introdúzcanse las siguientes modificaciones:</w:t>
            </w:r>
          </w:p>
          <w:p w14:paraId="307EBE53" w14:textId="415F6ED7" w:rsidR="0084649D" w:rsidRPr="00C2343A" w:rsidRDefault="0084649D" w:rsidP="006C50F6">
            <w:pPr>
              <w:widowControl w:val="0"/>
              <w:tabs>
                <w:tab w:val="left" w:pos="2552"/>
              </w:tabs>
              <w:rPr>
                <w:rFonts w:cs="Arial"/>
                <w:bCs/>
                <w:szCs w:val="22"/>
                <w:shd w:val="clear" w:color="auto" w:fill="FFFFFF"/>
              </w:rPr>
            </w:pPr>
          </w:p>
          <w:p w14:paraId="052BFB5C" w14:textId="7CA20B00" w:rsidR="0084649D" w:rsidRPr="00C2343A" w:rsidRDefault="0084649D" w:rsidP="006C50F6">
            <w:pPr>
              <w:widowControl w:val="0"/>
              <w:tabs>
                <w:tab w:val="left" w:pos="2552"/>
              </w:tabs>
              <w:rPr>
                <w:rFonts w:cs="Arial"/>
                <w:bCs/>
                <w:szCs w:val="22"/>
                <w:shd w:val="clear" w:color="auto" w:fill="FFFFFF"/>
              </w:rPr>
            </w:pPr>
          </w:p>
          <w:p w14:paraId="6F8CF768" w14:textId="2A1209E0" w:rsidR="0084649D" w:rsidRPr="00C2343A" w:rsidRDefault="0084649D" w:rsidP="006C50F6">
            <w:pPr>
              <w:widowControl w:val="0"/>
              <w:tabs>
                <w:tab w:val="left" w:pos="2552"/>
              </w:tabs>
              <w:rPr>
                <w:rFonts w:cs="Arial"/>
                <w:bCs/>
                <w:szCs w:val="22"/>
                <w:shd w:val="clear" w:color="auto" w:fill="FFFFFF"/>
              </w:rPr>
            </w:pPr>
          </w:p>
          <w:p w14:paraId="1111AEB8" w14:textId="15BE1502" w:rsidR="0084649D" w:rsidRDefault="0084649D" w:rsidP="006C50F6">
            <w:pPr>
              <w:widowControl w:val="0"/>
              <w:tabs>
                <w:tab w:val="left" w:pos="2552"/>
              </w:tabs>
              <w:rPr>
                <w:rFonts w:cs="Arial"/>
                <w:bCs/>
                <w:szCs w:val="22"/>
                <w:shd w:val="clear" w:color="auto" w:fill="FFFFFF"/>
              </w:rPr>
            </w:pPr>
          </w:p>
          <w:p w14:paraId="3838B98E" w14:textId="50502EFD" w:rsidR="00045CEE" w:rsidRDefault="00045CEE" w:rsidP="006C50F6">
            <w:pPr>
              <w:widowControl w:val="0"/>
              <w:tabs>
                <w:tab w:val="left" w:pos="2552"/>
              </w:tabs>
              <w:rPr>
                <w:rFonts w:cs="Arial"/>
                <w:bCs/>
                <w:szCs w:val="22"/>
                <w:shd w:val="clear" w:color="auto" w:fill="FFFFFF"/>
              </w:rPr>
            </w:pPr>
          </w:p>
          <w:p w14:paraId="2F2777BA" w14:textId="5E7B24EF" w:rsidR="00045CEE" w:rsidRDefault="00045CEE" w:rsidP="006C50F6">
            <w:pPr>
              <w:widowControl w:val="0"/>
              <w:tabs>
                <w:tab w:val="left" w:pos="2552"/>
              </w:tabs>
              <w:rPr>
                <w:rFonts w:cs="Arial"/>
                <w:bCs/>
                <w:szCs w:val="22"/>
                <w:shd w:val="clear" w:color="auto" w:fill="FFFFFF"/>
              </w:rPr>
            </w:pPr>
          </w:p>
          <w:p w14:paraId="3544DA17" w14:textId="21136B7C" w:rsidR="00045CEE" w:rsidRDefault="00045CEE" w:rsidP="006C50F6">
            <w:pPr>
              <w:widowControl w:val="0"/>
              <w:tabs>
                <w:tab w:val="left" w:pos="2552"/>
              </w:tabs>
              <w:rPr>
                <w:rFonts w:cs="Arial"/>
                <w:bCs/>
                <w:szCs w:val="22"/>
                <w:shd w:val="clear" w:color="auto" w:fill="FFFFFF"/>
              </w:rPr>
            </w:pPr>
          </w:p>
          <w:p w14:paraId="010F3AEF" w14:textId="1C3B55B4" w:rsidR="00045CEE" w:rsidRDefault="00045CEE" w:rsidP="006C50F6">
            <w:pPr>
              <w:widowControl w:val="0"/>
              <w:tabs>
                <w:tab w:val="left" w:pos="2552"/>
              </w:tabs>
              <w:rPr>
                <w:rFonts w:cs="Arial"/>
                <w:bCs/>
                <w:szCs w:val="22"/>
                <w:shd w:val="clear" w:color="auto" w:fill="FFFFFF"/>
              </w:rPr>
            </w:pPr>
          </w:p>
          <w:p w14:paraId="2B53967C" w14:textId="64E033AB" w:rsidR="00045CEE" w:rsidRDefault="00045CEE" w:rsidP="006C50F6">
            <w:pPr>
              <w:widowControl w:val="0"/>
              <w:tabs>
                <w:tab w:val="left" w:pos="2552"/>
              </w:tabs>
              <w:rPr>
                <w:rFonts w:cs="Arial"/>
                <w:bCs/>
                <w:szCs w:val="22"/>
                <w:shd w:val="clear" w:color="auto" w:fill="FFFFFF"/>
              </w:rPr>
            </w:pPr>
          </w:p>
          <w:p w14:paraId="082B150B" w14:textId="77777777" w:rsidR="00045CEE" w:rsidRPr="00C2343A" w:rsidRDefault="00045CEE" w:rsidP="006C50F6">
            <w:pPr>
              <w:widowControl w:val="0"/>
              <w:tabs>
                <w:tab w:val="left" w:pos="2552"/>
              </w:tabs>
              <w:rPr>
                <w:rFonts w:cs="Arial"/>
                <w:bCs/>
                <w:szCs w:val="22"/>
                <w:shd w:val="clear" w:color="auto" w:fill="FFFFFF"/>
              </w:rPr>
            </w:pPr>
          </w:p>
          <w:p w14:paraId="5AFB705A" w14:textId="77777777" w:rsidR="0084649D" w:rsidRPr="00C2343A" w:rsidRDefault="0084649D" w:rsidP="006C50F6">
            <w:pPr>
              <w:widowControl w:val="0"/>
              <w:tabs>
                <w:tab w:val="left" w:pos="2552"/>
              </w:tabs>
              <w:rPr>
                <w:rFonts w:cs="Arial"/>
                <w:bCs/>
                <w:szCs w:val="22"/>
                <w:shd w:val="clear" w:color="auto" w:fill="FFFFFF"/>
              </w:rPr>
            </w:pPr>
          </w:p>
          <w:p w14:paraId="09585371"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i.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inciso primero la cantidad “$503.005” por “$534.191”.</w:t>
            </w:r>
          </w:p>
          <w:p w14:paraId="1C85CF00" w14:textId="5DA66EA9" w:rsidR="0084649D" w:rsidRPr="00C2343A" w:rsidRDefault="0084649D" w:rsidP="006C50F6">
            <w:pPr>
              <w:widowControl w:val="0"/>
              <w:tabs>
                <w:tab w:val="left" w:pos="2552"/>
              </w:tabs>
              <w:rPr>
                <w:rFonts w:cs="Arial"/>
                <w:bCs/>
                <w:szCs w:val="22"/>
                <w:shd w:val="clear" w:color="auto" w:fill="FFFFFF"/>
              </w:rPr>
            </w:pPr>
          </w:p>
          <w:p w14:paraId="54F031EB" w14:textId="4D0439BA" w:rsidR="0084649D" w:rsidRDefault="0084649D" w:rsidP="006C50F6">
            <w:pPr>
              <w:widowControl w:val="0"/>
              <w:tabs>
                <w:tab w:val="left" w:pos="2552"/>
              </w:tabs>
              <w:rPr>
                <w:rFonts w:cs="Arial"/>
                <w:bCs/>
                <w:szCs w:val="22"/>
                <w:shd w:val="clear" w:color="auto" w:fill="FFFFFF"/>
              </w:rPr>
            </w:pPr>
          </w:p>
          <w:p w14:paraId="362766FE" w14:textId="0B806BAB" w:rsidR="00045CEE" w:rsidRDefault="00045CEE" w:rsidP="006C50F6">
            <w:pPr>
              <w:widowControl w:val="0"/>
              <w:tabs>
                <w:tab w:val="left" w:pos="2552"/>
              </w:tabs>
              <w:rPr>
                <w:rFonts w:cs="Arial"/>
                <w:bCs/>
                <w:szCs w:val="22"/>
                <w:shd w:val="clear" w:color="auto" w:fill="FFFFFF"/>
              </w:rPr>
            </w:pPr>
          </w:p>
          <w:p w14:paraId="58AF4328" w14:textId="12C513B2" w:rsidR="00045CEE" w:rsidRDefault="00045CEE" w:rsidP="006C50F6">
            <w:pPr>
              <w:widowControl w:val="0"/>
              <w:tabs>
                <w:tab w:val="left" w:pos="2552"/>
              </w:tabs>
              <w:rPr>
                <w:rFonts w:cs="Arial"/>
                <w:bCs/>
                <w:szCs w:val="22"/>
                <w:shd w:val="clear" w:color="auto" w:fill="FFFFFF"/>
              </w:rPr>
            </w:pPr>
          </w:p>
          <w:p w14:paraId="2D915AC6" w14:textId="0CD7A128" w:rsidR="00045CEE" w:rsidRDefault="00045CEE" w:rsidP="006C50F6">
            <w:pPr>
              <w:widowControl w:val="0"/>
              <w:tabs>
                <w:tab w:val="left" w:pos="2552"/>
              </w:tabs>
              <w:rPr>
                <w:rFonts w:cs="Arial"/>
                <w:bCs/>
                <w:szCs w:val="22"/>
                <w:shd w:val="clear" w:color="auto" w:fill="FFFFFF"/>
              </w:rPr>
            </w:pPr>
          </w:p>
          <w:p w14:paraId="474E44D0" w14:textId="77777777" w:rsidR="00045CEE" w:rsidRPr="00C2343A" w:rsidRDefault="00045CEE" w:rsidP="006C50F6">
            <w:pPr>
              <w:widowControl w:val="0"/>
              <w:tabs>
                <w:tab w:val="left" w:pos="2552"/>
              </w:tabs>
              <w:rPr>
                <w:rFonts w:cs="Arial"/>
                <w:bCs/>
                <w:szCs w:val="22"/>
                <w:shd w:val="clear" w:color="auto" w:fill="FFFFFF"/>
              </w:rPr>
            </w:pPr>
          </w:p>
          <w:p w14:paraId="7B10102D" w14:textId="412CA025" w:rsidR="0084649D" w:rsidRPr="00C2343A" w:rsidRDefault="0084649D" w:rsidP="006C50F6">
            <w:pPr>
              <w:widowControl w:val="0"/>
              <w:tabs>
                <w:tab w:val="left" w:pos="2552"/>
              </w:tabs>
              <w:rPr>
                <w:rFonts w:cs="Arial"/>
                <w:bCs/>
                <w:szCs w:val="22"/>
                <w:shd w:val="clear" w:color="auto" w:fill="FFFFFF"/>
              </w:rPr>
            </w:pPr>
          </w:p>
          <w:p w14:paraId="68089444" w14:textId="77777777" w:rsidR="0084649D" w:rsidRPr="00C2343A" w:rsidRDefault="0084649D" w:rsidP="006C50F6">
            <w:pPr>
              <w:widowControl w:val="0"/>
              <w:tabs>
                <w:tab w:val="left" w:pos="2552"/>
              </w:tabs>
              <w:rPr>
                <w:rFonts w:cs="Arial"/>
                <w:bCs/>
                <w:szCs w:val="22"/>
                <w:shd w:val="clear" w:color="auto" w:fill="FFFFFF"/>
              </w:rPr>
            </w:pPr>
          </w:p>
          <w:p w14:paraId="5462E846" w14:textId="77777777" w:rsidR="0084649D" w:rsidRPr="00C2343A" w:rsidRDefault="0084649D" w:rsidP="006C50F6">
            <w:pPr>
              <w:widowControl w:val="0"/>
              <w:tabs>
                <w:tab w:val="left" w:pos="1560"/>
                <w:tab w:val="left" w:pos="2552"/>
              </w:tabs>
              <w:rPr>
                <w:rFonts w:cs="Arial"/>
                <w:bCs/>
                <w:szCs w:val="22"/>
                <w:shd w:val="clear" w:color="auto" w:fill="FFFFFF"/>
              </w:rPr>
            </w:pPr>
            <w:r w:rsidRPr="00C2343A">
              <w:rPr>
                <w:rFonts w:cs="Arial"/>
                <w:bCs/>
                <w:szCs w:val="22"/>
                <w:shd w:val="clear" w:color="auto" w:fill="FFFFFF"/>
              </w:rPr>
              <w:lastRenderedPageBreak/>
              <w:t xml:space="preserve">ii.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inciso segundo la cantidad “$34.139” por “$36.256”.</w:t>
            </w:r>
          </w:p>
          <w:p w14:paraId="7175A4E3" w14:textId="77777777" w:rsidR="0084649D" w:rsidRPr="00C2343A" w:rsidRDefault="0084649D" w:rsidP="006C50F6">
            <w:pPr>
              <w:widowControl w:val="0"/>
              <w:tabs>
                <w:tab w:val="left" w:pos="2552"/>
              </w:tabs>
              <w:rPr>
                <w:rFonts w:cs="Arial"/>
                <w:bCs/>
                <w:szCs w:val="22"/>
                <w:shd w:val="clear" w:color="auto" w:fill="FFFFFF"/>
              </w:rPr>
            </w:pPr>
          </w:p>
          <w:p w14:paraId="3DE090ED"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2. A contar del 1 de junio de 2025, introdúzcanse las siguientes modificaciones:</w:t>
            </w:r>
          </w:p>
          <w:p w14:paraId="6B249F06" w14:textId="77777777" w:rsidR="0084649D" w:rsidRPr="00C2343A" w:rsidRDefault="0084649D" w:rsidP="006C50F6">
            <w:pPr>
              <w:widowControl w:val="0"/>
              <w:tabs>
                <w:tab w:val="left" w:pos="2552"/>
              </w:tabs>
              <w:rPr>
                <w:rFonts w:cs="Arial"/>
                <w:bCs/>
                <w:szCs w:val="22"/>
                <w:shd w:val="clear" w:color="auto" w:fill="FFFFFF"/>
              </w:rPr>
            </w:pPr>
          </w:p>
          <w:p w14:paraId="76F59B98"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i.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inciso primero la cantidad “$534.191” por “$537.712”.</w:t>
            </w:r>
          </w:p>
          <w:p w14:paraId="475EFE25" w14:textId="77777777" w:rsidR="0084649D" w:rsidRPr="00C2343A" w:rsidRDefault="0084649D" w:rsidP="006C50F6">
            <w:pPr>
              <w:widowControl w:val="0"/>
              <w:tabs>
                <w:tab w:val="left" w:pos="2552"/>
              </w:tabs>
              <w:rPr>
                <w:rFonts w:cs="Arial"/>
                <w:bCs/>
                <w:szCs w:val="22"/>
                <w:shd w:val="clear" w:color="auto" w:fill="FFFFFF"/>
              </w:rPr>
            </w:pPr>
          </w:p>
          <w:p w14:paraId="2248A8E3"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ii.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inciso segundo la cantidad “$36.256” por “$36.495”.</w:t>
            </w:r>
          </w:p>
          <w:p w14:paraId="442FD233" w14:textId="77777777" w:rsidR="0084649D" w:rsidRPr="00C2343A" w:rsidRDefault="0084649D" w:rsidP="00C324ED">
            <w:pPr>
              <w:widowControl w:val="0"/>
              <w:rPr>
                <w:rFonts w:eastAsia="Aptos" w:cs="Arial"/>
                <w:szCs w:val="24"/>
                <w:lang w:eastAsia="en-US"/>
              </w:rPr>
            </w:pPr>
          </w:p>
        </w:tc>
        <w:tc>
          <w:tcPr>
            <w:tcW w:w="1250" w:type="pct"/>
          </w:tcPr>
          <w:p w14:paraId="001DD913"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60D8B01C"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30.- </w:t>
            </w:r>
            <w:proofErr w:type="spellStart"/>
            <w:r w:rsidRPr="00D777D2">
              <w:rPr>
                <w:rFonts w:cs="Arial"/>
                <w:bCs/>
                <w:szCs w:val="22"/>
                <w:shd w:val="clear" w:color="auto" w:fill="FFFFFF"/>
              </w:rPr>
              <w:t>Introdúcense</w:t>
            </w:r>
            <w:proofErr w:type="spellEnd"/>
            <w:r w:rsidRPr="00D777D2">
              <w:rPr>
                <w:rFonts w:cs="Arial"/>
                <w:bCs/>
                <w:szCs w:val="22"/>
                <w:shd w:val="clear" w:color="auto" w:fill="FFFFFF"/>
              </w:rPr>
              <w:t xml:space="preserve"> las siguientes modificaciones en el artículo 59 de la ley N°20.883:</w:t>
            </w:r>
          </w:p>
          <w:p w14:paraId="73E905AC" w14:textId="77777777" w:rsidR="00BD21F0" w:rsidRDefault="00BD21F0" w:rsidP="00BD21F0">
            <w:pPr>
              <w:widowControl w:val="0"/>
              <w:tabs>
                <w:tab w:val="left" w:pos="2552"/>
              </w:tabs>
              <w:rPr>
                <w:rFonts w:cs="Arial"/>
                <w:bCs/>
                <w:szCs w:val="22"/>
                <w:shd w:val="clear" w:color="auto" w:fill="FFFFFF"/>
              </w:rPr>
            </w:pPr>
          </w:p>
          <w:p w14:paraId="163B947F" w14:textId="77777777" w:rsidR="00BD21F0" w:rsidRPr="00D777D2" w:rsidRDefault="00BD21F0" w:rsidP="00BD21F0">
            <w:pPr>
              <w:widowControl w:val="0"/>
              <w:tabs>
                <w:tab w:val="left" w:pos="2552"/>
              </w:tabs>
              <w:rPr>
                <w:rFonts w:cs="Arial"/>
                <w:bCs/>
                <w:szCs w:val="22"/>
                <w:shd w:val="clear" w:color="auto" w:fill="FFFFFF"/>
              </w:rPr>
            </w:pPr>
          </w:p>
          <w:p w14:paraId="4D8BA014"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1. A contar del 1 de enero de 2025, introdúzcanse las siguientes modificaciones:</w:t>
            </w:r>
          </w:p>
          <w:p w14:paraId="0088FE34" w14:textId="77777777" w:rsidR="00BD21F0" w:rsidRDefault="00BD21F0" w:rsidP="00BD21F0">
            <w:pPr>
              <w:widowControl w:val="0"/>
              <w:tabs>
                <w:tab w:val="left" w:pos="2552"/>
              </w:tabs>
              <w:rPr>
                <w:rFonts w:cs="Arial"/>
                <w:bCs/>
                <w:szCs w:val="22"/>
                <w:shd w:val="clear" w:color="auto" w:fill="FFFFFF"/>
              </w:rPr>
            </w:pPr>
          </w:p>
          <w:p w14:paraId="0BDF7486" w14:textId="77777777" w:rsidR="00BD21F0" w:rsidRDefault="00BD21F0" w:rsidP="00BD21F0">
            <w:pPr>
              <w:widowControl w:val="0"/>
              <w:tabs>
                <w:tab w:val="left" w:pos="2552"/>
              </w:tabs>
              <w:rPr>
                <w:rFonts w:cs="Arial"/>
                <w:bCs/>
                <w:szCs w:val="22"/>
                <w:shd w:val="clear" w:color="auto" w:fill="FFFFFF"/>
              </w:rPr>
            </w:pPr>
          </w:p>
          <w:p w14:paraId="2D484F1B" w14:textId="77777777" w:rsidR="00BD21F0" w:rsidRDefault="00BD21F0" w:rsidP="00BD21F0">
            <w:pPr>
              <w:widowControl w:val="0"/>
              <w:tabs>
                <w:tab w:val="left" w:pos="2552"/>
              </w:tabs>
              <w:rPr>
                <w:rFonts w:cs="Arial"/>
                <w:bCs/>
                <w:szCs w:val="22"/>
                <w:shd w:val="clear" w:color="auto" w:fill="FFFFFF"/>
              </w:rPr>
            </w:pPr>
          </w:p>
          <w:p w14:paraId="52549601" w14:textId="77777777" w:rsidR="00BD21F0" w:rsidRDefault="00BD21F0" w:rsidP="00BD21F0">
            <w:pPr>
              <w:widowControl w:val="0"/>
              <w:tabs>
                <w:tab w:val="left" w:pos="2552"/>
              </w:tabs>
              <w:rPr>
                <w:rFonts w:cs="Arial"/>
                <w:bCs/>
                <w:szCs w:val="22"/>
                <w:shd w:val="clear" w:color="auto" w:fill="FFFFFF"/>
              </w:rPr>
            </w:pPr>
          </w:p>
          <w:p w14:paraId="5DD5C3FC" w14:textId="77777777" w:rsidR="00BD21F0" w:rsidRDefault="00BD21F0" w:rsidP="00BD21F0">
            <w:pPr>
              <w:widowControl w:val="0"/>
              <w:tabs>
                <w:tab w:val="left" w:pos="2552"/>
              </w:tabs>
              <w:rPr>
                <w:rFonts w:cs="Arial"/>
                <w:bCs/>
                <w:szCs w:val="22"/>
                <w:shd w:val="clear" w:color="auto" w:fill="FFFFFF"/>
              </w:rPr>
            </w:pPr>
          </w:p>
          <w:p w14:paraId="7B93E062" w14:textId="77777777" w:rsidR="00BD21F0" w:rsidRDefault="00BD21F0" w:rsidP="00BD21F0">
            <w:pPr>
              <w:widowControl w:val="0"/>
              <w:tabs>
                <w:tab w:val="left" w:pos="2552"/>
              </w:tabs>
              <w:rPr>
                <w:rFonts w:cs="Arial"/>
                <w:bCs/>
                <w:szCs w:val="22"/>
                <w:shd w:val="clear" w:color="auto" w:fill="FFFFFF"/>
              </w:rPr>
            </w:pPr>
          </w:p>
          <w:p w14:paraId="61A3FB1E" w14:textId="77777777" w:rsidR="00BD21F0" w:rsidRDefault="00BD21F0" w:rsidP="00BD21F0">
            <w:pPr>
              <w:widowControl w:val="0"/>
              <w:tabs>
                <w:tab w:val="left" w:pos="2552"/>
              </w:tabs>
              <w:rPr>
                <w:rFonts w:cs="Arial"/>
                <w:bCs/>
                <w:szCs w:val="22"/>
                <w:shd w:val="clear" w:color="auto" w:fill="FFFFFF"/>
              </w:rPr>
            </w:pPr>
          </w:p>
          <w:p w14:paraId="06BCBF7C" w14:textId="77777777" w:rsidR="00BD21F0" w:rsidRDefault="00BD21F0" w:rsidP="00BD21F0">
            <w:pPr>
              <w:widowControl w:val="0"/>
              <w:tabs>
                <w:tab w:val="left" w:pos="2552"/>
              </w:tabs>
              <w:rPr>
                <w:rFonts w:cs="Arial"/>
                <w:bCs/>
                <w:szCs w:val="22"/>
                <w:shd w:val="clear" w:color="auto" w:fill="FFFFFF"/>
              </w:rPr>
            </w:pPr>
          </w:p>
          <w:p w14:paraId="3FC77551" w14:textId="77777777" w:rsidR="00BD21F0" w:rsidRDefault="00BD21F0" w:rsidP="00BD21F0">
            <w:pPr>
              <w:widowControl w:val="0"/>
              <w:tabs>
                <w:tab w:val="left" w:pos="2552"/>
              </w:tabs>
              <w:rPr>
                <w:rFonts w:cs="Arial"/>
                <w:bCs/>
                <w:szCs w:val="22"/>
                <w:shd w:val="clear" w:color="auto" w:fill="FFFFFF"/>
              </w:rPr>
            </w:pPr>
          </w:p>
          <w:p w14:paraId="46CC1E5C" w14:textId="77777777" w:rsidR="00BD21F0" w:rsidRDefault="00BD21F0" w:rsidP="00BD21F0">
            <w:pPr>
              <w:widowControl w:val="0"/>
              <w:tabs>
                <w:tab w:val="left" w:pos="2552"/>
              </w:tabs>
              <w:rPr>
                <w:rFonts w:cs="Arial"/>
                <w:bCs/>
                <w:szCs w:val="22"/>
                <w:shd w:val="clear" w:color="auto" w:fill="FFFFFF"/>
              </w:rPr>
            </w:pPr>
          </w:p>
          <w:p w14:paraId="13CF9076" w14:textId="77777777" w:rsidR="00BD21F0" w:rsidRPr="00D777D2" w:rsidRDefault="00BD21F0" w:rsidP="00BD21F0">
            <w:pPr>
              <w:widowControl w:val="0"/>
              <w:tabs>
                <w:tab w:val="left" w:pos="2552"/>
              </w:tabs>
              <w:rPr>
                <w:rFonts w:cs="Arial"/>
                <w:bCs/>
                <w:szCs w:val="22"/>
                <w:shd w:val="clear" w:color="auto" w:fill="FFFFFF"/>
              </w:rPr>
            </w:pPr>
          </w:p>
          <w:p w14:paraId="228CC9B0"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i.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el inciso primero la cantidad “$503.005” por “$534.191”.</w:t>
            </w:r>
          </w:p>
          <w:p w14:paraId="0E2232A5" w14:textId="77777777" w:rsidR="00BD21F0" w:rsidRDefault="00BD21F0" w:rsidP="00BD21F0">
            <w:pPr>
              <w:widowControl w:val="0"/>
              <w:tabs>
                <w:tab w:val="left" w:pos="2552"/>
              </w:tabs>
              <w:rPr>
                <w:rFonts w:cs="Arial"/>
                <w:bCs/>
                <w:szCs w:val="22"/>
                <w:shd w:val="clear" w:color="auto" w:fill="FFFFFF"/>
              </w:rPr>
            </w:pPr>
          </w:p>
          <w:p w14:paraId="34565BDD" w14:textId="77777777" w:rsidR="00BD21F0" w:rsidRDefault="00BD21F0" w:rsidP="00BD21F0">
            <w:pPr>
              <w:widowControl w:val="0"/>
              <w:tabs>
                <w:tab w:val="left" w:pos="2552"/>
              </w:tabs>
              <w:rPr>
                <w:rFonts w:cs="Arial"/>
                <w:bCs/>
                <w:szCs w:val="22"/>
                <w:shd w:val="clear" w:color="auto" w:fill="FFFFFF"/>
              </w:rPr>
            </w:pPr>
          </w:p>
          <w:p w14:paraId="0AE4B00F" w14:textId="77777777" w:rsidR="00BD21F0" w:rsidRDefault="00BD21F0" w:rsidP="00BD21F0">
            <w:pPr>
              <w:widowControl w:val="0"/>
              <w:tabs>
                <w:tab w:val="left" w:pos="2552"/>
              </w:tabs>
              <w:rPr>
                <w:rFonts w:cs="Arial"/>
                <w:bCs/>
                <w:szCs w:val="22"/>
                <w:shd w:val="clear" w:color="auto" w:fill="FFFFFF"/>
              </w:rPr>
            </w:pPr>
          </w:p>
          <w:p w14:paraId="5D8C52CD" w14:textId="77777777" w:rsidR="00BD21F0" w:rsidRDefault="00BD21F0" w:rsidP="00BD21F0">
            <w:pPr>
              <w:widowControl w:val="0"/>
              <w:tabs>
                <w:tab w:val="left" w:pos="2552"/>
              </w:tabs>
              <w:rPr>
                <w:rFonts w:cs="Arial"/>
                <w:bCs/>
                <w:szCs w:val="22"/>
                <w:shd w:val="clear" w:color="auto" w:fill="FFFFFF"/>
              </w:rPr>
            </w:pPr>
          </w:p>
          <w:p w14:paraId="2AE216A7" w14:textId="77777777" w:rsidR="00BD21F0" w:rsidRDefault="00BD21F0" w:rsidP="00BD21F0">
            <w:pPr>
              <w:widowControl w:val="0"/>
              <w:tabs>
                <w:tab w:val="left" w:pos="2552"/>
              </w:tabs>
              <w:rPr>
                <w:rFonts w:cs="Arial"/>
                <w:bCs/>
                <w:szCs w:val="22"/>
                <w:shd w:val="clear" w:color="auto" w:fill="FFFFFF"/>
              </w:rPr>
            </w:pPr>
          </w:p>
          <w:p w14:paraId="15F27DC4" w14:textId="77777777" w:rsidR="00BD21F0" w:rsidRDefault="00BD21F0" w:rsidP="00BD21F0">
            <w:pPr>
              <w:widowControl w:val="0"/>
              <w:tabs>
                <w:tab w:val="left" w:pos="2552"/>
              </w:tabs>
              <w:rPr>
                <w:rFonts w:cs="Arial"/>
                <w:bCs/>
                <w:szCs w:val="22"/>
                <w:shd w:val="clear" w:color="auto" w:fill="FFFFFF"/>
              </w:rPr>
            </w:pPr>
          </w:p>
          <w:p w14:paraId="3CD9D31B" w14:textId="77777777" w:rsidR="00BD21F0" w:rsidRDefault="00BD21F0" w:rsidP="00BD21F0">
            <w:pPr>
              <w:widowControl w:val="0"/>
              <w:tabs>
                <w:tab w:val="left" w:pos="2552"/>
              </w:tabs>
              <w:rPr>
                <w:rFonts w:cs="Arial"/>
                <w:bCs/>
                <w:szCs w:val="22"/>
                <w:shd w:val="clear" w:color="auto" w:fill="FFFFFF"/>
              </w:rPr>
            </w:pPr>
          </w:p>
          <w:p w14:paraId="790E7736" w14:textId="77777777" w:rsidR="00BD21F0" w:rsidRPr="00D777D2" w:rsidRDefault="00BD21F0" w:rsidP="00BD21F0">
            <w:pPr>
              <w:widowControl w:val="0"/>
              <w:tabs>
                <w:tab w:val="left" w:pos="2552"/>
              </w:tabs>
              <w:rPr>
                <w:rFonts w:cs="Arial"/>
                <w:bCs/>
                <w:szCs w:val="22"/>
                <w:shd w:val="clear" w:color="auto" w:fill="FFFFFF"/>
              </w:rPr>
            </w:pPr>
          </w:p>
          <w:p w14:paraId="50FD8A6B" w14:textId="77777777" w:rsidR="00BD21F0" w:rsidRPr="00D777D2" w:rsidRDefault="00BD21F0" w:rsidP="00BD21F0">
            <w:pPr>
              <w:widowControl w:val="0"/>
              <w:tabs>
                <w:tab w:val="left" w:pos="1560"/>
                <w:tab w:val="left" w:pos="2552"/>
              </w:tabs>
              <w:rPr>
                <w:rFonts w:cs="Arial"/>
                <w:bCs/>
                <w:szCs w:val="22"/>
                <w:shd w:val="clear" w:color="auto" w:fill="FFFFFF"/>
              </w:rPr>
            </w:pPr>
            <w:r w:rsidRPr="00D777D2">
              <w:rPr>
                <w:rFonts w:cs="Arial"/>
                <w:bCs/>
                <w:szCs w:val="22"/>
                <w:shd w:val="clear" w:color="auto" w:fill="FFFFFF"/>
              </w:rPr>
              <w:lastRenderedPageBreak/>
              <w:t xml:space="preserve">ii.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el inciso segundo la cantidad “$34.139” por “$36.256”.</w:t>
            </w:r>
          </w:p>
          <w:p w14:paraId="29B3FBFC" w14:textId="77777777" w:rsidR="00BD21F0" w:rsidRPr="00D777D2" w:rsidRDefault="00BD21F0" w:rsidP="00BD21F0">
            <w:pPr>
              <w:widowControl w:val="0"/>
              <w:tabs>
                <w:tab w:val="left" w:pos="2552"/>
              </w:tabs>
              <w:rPr>
                <w:rFonts w:cs="Arial"/>
                <w:bCs/>
                <w:szCs w:val="22"/>
                <w:shd w:val="clear" w:color="auto" w:fill="FFFFFF"/>
              </w:rPr>
            </w:pPr>
          </w:p>
          <w:p w14:paraId="5E66DD72"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2. A contar del 1 de junio de 2025, introdúzcanse las siguientes modificaciones:</w:t>
            </w:r>
          </w:p>
          <w:p w14:paraId="2B4A388E" w14:textId="77777777" w:rsidR="00BD21F0" w:rsidRPr="00D777D2" w:rsidRDefault="00BD21F0" w:rsidP="00BD21F0">
            <w:pPr>
              <w:widowControl w:val="0"/>
              <w:tabs>
                <w:tab w:val="left" w:pos="2552"/>
              </w:tabs>
              <w:rPr>
                <w:rFonts w:cs="Arial"/>
                <w:bCs/>
                <w:szCs w:val="22"/>
                <w:shd w:val="clear" w:color="auto" w:fill="FFFFFF"/>
              </w:rPr>
            </w:pPr>
          </w:p>
          <w:p w14:paraId="596866C4"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i.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el inciso primero la cantidad “$534.191” por “$537.712”.</w:t>
            </w:r>
          </w:p>
          <w:p w14:paraId="153B5C79" w14:textId="77777777" w:rsidR="00BD21F0" w:rsidRPr="00D777D2" w:rsidRDefault="00BD21F0" w:rsidP="00BD21F0">
            <w:pPr>
              <w:widowControl w:val="0"/>
              <w:tabs>
                <w:tab w:val="left" w:pos="2552"/>
              </w:tabs>
              <w:rPr>
                <w:rFonts w:cs="Arial"/>
                <w:bCs/>
                <w:szCs w:val="22"/>
                <w:shd w:val="clear" w:color="auto" w:fill="FFFFFF"/>
              </w:rPr>
            </w:pPr>
          </w:p>
          <w:p w14:paraId="21575DAF"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ii.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el inciso segundo la cantidad “$36.256” por “$36.495”.</w:t>
            </w:r>
          </w:p>
          <w:p w14:paraId="2FB1C03E" w14:textId="77777777" w:rsidR="00BD21F0" w:rsidRPr="00D777D2" w:rsidRDefault="00BD21F0" w:rsidP="00BD21F0">
            <w:pPr>
              <w:widowControl w:val="0"/>
              <w:tabs>
                <w:tab w:val="left" w:pos="2552"/>
              </w:tabs>
              <w:rPr>
                <w:rFonts w:cs="Arial"/>
                <w:bCs/>
                <w:szCs w:val="22"/>
                <w:shd w:val="clear" w:color="auto" w:fill="FFFFFF"/>
              </w:rPr>
            </w:pPr>
          </w:p>
          <w:p w14:paraId="1503F6F7"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4FC06E30" w14:textId="542615F4" w:rsidTr="00E30892">
        <w:trPr>
          <w:jc w:val="center"/>
        </w:trPr>
        <w:tc>
          <w:tcPr>
            <w:tcW w:w="1250" w:type="pct"/>
            <w:shd w:val="clear" w:color="auto" w:fill="auto"/>
          </w:tcPr>
          <w:p w14:paraId="246493E9" w14:textId="77777777" w:rsidR="0084649D" w:rsidRPr="00C2343A" w:rsidRDefault="0084649D" w:rsidP="00DC73F1">
            <w:pPr>
              <w:pStyle w:val="Textonotapie"/>
              <w:widowControl w:val="0"/>
              <w:rPr>
                <w:sz w:val="22"/>
                <w:szCs w:val="22"/>
                <w:lang w:val="es-CL"/>
              </w:rPr>
            </w:pPr>
          </w:p>
        </w:tc>
        <w:tc>
          <w:tcPr>
            <w:tcW w:w="1250" w:type="pct"/>
          </w:tcPr>
          <w:p w14:paraId="24839D9A" w14:textId="3FB1E0C3"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31.- </w:t>
            </w:r>
            <w:proofErr w:type="spellStart"/>
            <w:r w:rsidRPr="00C2343A">
              <w:rPr>
                <w:rFonts w:cs="Arial"/>
                <w:bCs/>
                <w:szCs w:val="22"/>
                <w:shd w:val="clear" w:color="auto" w:fill="FFFFFF"/>
              </w:rPr>
              <w:t>Concédese</w:t>
            </w:r>
            <w:proofErr w:type="spellEnd"/>
            <w:r w:rsidRPr="00C2343A">
              <w:rPr>
                <w:rFonts w:cs="Arial"/>
                <w:bCs/>
                <w:szCs w:val="22"/>
                <w:shd w:val="clear" w:color="auto" w:fill="FFFFFF"/>
              </w:rPr>
              <w:t xml:space="preserve"> sólo para el año 2025 la asignación por desempeño en condiciones difíciles al personal asistente de la educación que ejerza sus funciones en establecimientos educacionales que sean calificados como de desempeño difícil, conforme a lo establecido en el artículo 84 del decreto con fuerza de ley N°1, de 1997, del Ministerio de Educación, que fija el texto refundido, coordinado y sistematizado de la ley N°19.070 que aprobó el estatuto de los profesionales de la educación, y de las leyes que la complementan y modifican, que estuvieren vigentes antes de la ley N°20.903.</w:t>
            </w:r>
          </w:p>
          <w:p w14:paraId="6841D9A3" w14:textId="77777777" w:rsidR="0084649D" w:rsidRPr="00C2343A" w:rsidRDefault="0084649D" w:rsidP="006C50F6">
            <w:pPr>
              <w:widowControl w:val="0"/>
              <w:tabs>
                <w:tab w:val="left" w:pos="2552"/>
              </w:tabs>
              <w:rPr>
                <w:rFonts w:cs="Arial"/>
                <w:bCs/>
                <w:szCs w:val="22"/>
                <w:shd w:val="clear" w:color="auto" w:fill="FFFFFF"/>
              </w:rPr>
            </w:pPr>
          </w:p>
          <w:p w14:paraId="41472100"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La determinación del monto mensual de la asignación por desempeño en condiciones difíciles del inciso precedente se sujetará a las siguientes reglas:</w:t>
            </w:r>
          </w:p>
          <w:p w14:paraId="60C9CE38" w14:textId="77777777" w:rsidR="0084649D" w:rsidRPr="00C2343A" w:rsidRDefault="0084649D" w:rsidP="006C50F6">
            <w:pPr>
              <w:widowControl w:val="0"/>
              <w:tabs>
                <w:tab w:val="left" w:pos="2552"/>
              </w:tabs>
              <w:rPr>
                <w:rFonts w:cs="Arial"/>
                <w:bCs/>
                <w:szCs w:val="22"/>
                <w:shd w:val="clear" w:color="auto" w:fill="FFFFFF"/>
              </w:rPr>
            </w:pPr>
          </w:p>
          <w:p w14:paraId="38F936A7"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lastRenderedPageBreak/>
              <w:t>1. Se determinará el 35% del valor mínimo de la hora cronológica vigente para las y los profesionales de la educación correspondiente a la educación básica.</w:t>
            </w:r>
          </w:p>
          <w:p w14:paraId="4BB26541" w14:textId="77777777" w:rsidR="0084649D" w:rsidRPr="00C2343A" w:rsidRDefault="0084649D" w:rsidP="006C50F6">
            <w:pPr>
              <w:widowControl w:val="0"/>
              <w:tabs>
                <w:tab w:val="left" w:pos="2552"/>
              </w:tabs>
              <w:rPr>
                <w:rFonts w:cs="Arial"/>
                <w:bCs/>
                <w:szCs w:val="22"/>
                <w:shd w:val="clear" w:color="auto" w:fill="FFFFFF"/>
              </w:rPr>
            </w:pPr>
          </w:p>
          <w:p w14:paraId="15E35E7C"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2. Al monto resultante de la operatoria que trata el numeral anterior se aplicará el porcentaje que le hubiera correspondido o corresponda al establecimiento educacional donde ejerza funciones el asistente de la educación, por concepto de la asignación señalada en el inciso primero.</w:t>
            </w:r>
          </w:p>
          <w:p w14:paraId="4EAC75CA" w14:textId="77777777" w:rsidR="0084649D" w:rsidRPr="00C2343A" w:rsidRDefault="0084649D" w:rsidP="006C50F6">
            <w:pPr>
              <w:widowControl w:val="0"/>
              <w:tabs>
                <w:tab w:val="left" w:pos="2552"/>
              </w:tabs>
              <w:rPr>
                <w:rFonts w:cs="Arial"/>
                <w:bCs/>
                <w:szCs w:val="22"/>
                <w:shd w:val="clear" w:color="auto" w:fill="FFFFFF"/>
              </w:rPr>
            </w:pPr>
          </w:p>
          <w:p w14:paraId="492FAFCF"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3. El monto que se obtenga del numeral anterior se multiplicará por el número de horas semanales de la jornada de trabajo del asistente de la educación, con un límite de cuarenta y cuatro horas.</w:t>
            </w:r>
          </w:p>
          <w:p w14:paraId="4578617B" w14:textId="77777777" w:rsidR="0084649D" w:rsidRPr="00C2343A" w:rsidRDefault="0084649D" w:rsidP="006C50F6">
            <w:pPr>
              <w:widowControl w:val="0"/>
              <w:tabs>
                <w:tab w:val="left" w:pos="2552"/>
              </w:tabs>
              <w:rPr>
                <w:rFonts w:cs="Arial"/>
                <w:bCs/>
                <w:szCs w:val="22"/>
                <w:shd w:val="clear" w:color="auto" w:fill="FFFFFF"/>
              </w:rPr>
            </w:pPr>
          </w:p>
          <w:p w14:paraId="364077E3"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4. La asignación por desempeño en condiciones difíciles de este artículo se pagará mensualmente, tendrá el carácter de imponible y tributable, y no servirá de base de cálculo de ninguna otra remuneración. Dicha asignación será de cargo fiscal y administrada por el Ministerio de Educación, el cual, a través de sus organismos competentes, realizará el control de los recursos asignados.</w:t>
            </w:r>
          </w:p>
          <w:p w14:paraId="62440EE3" w14:textId="77777777" w:rsidR="0084649D" w:rsidRPr="00C2343A" w:rsidRDefault="0084649D" w:rsidP="006C50F6">
            <w:pPr>
              <w:widowControl w:val="0"/>
              <w:tabs>
                <w:tab w:val="left" w:pos="2552"/>
              </w:tabs>
              <w:rPr>
                <w:rFonts w:cs="Arial"/>
                <w:bCs/>
                <w:szCs w:val="22"/>
                <w:shd w:val="clear" w:color="auto" w:fill="FFFFFF"/>
              </w:rPr>
            </w:pPr>
          </w:p>
          <w:p w14:paraId="67FC08FB"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El mayor gasto fiscal que represente el otorgamiento de esta asignación durante el año 2025 se financiará con cargo al </w:t>
            </w:r>
            <w:r w:rsidRPr="00C2343A">
              <w:rPr>
                <w:rFonts w:cs="Arial"/>
                <w:bCs/>
                <w:szCs w:val="22"/>
                <w:shd w:val="clear" w:color="auto" w:fill="FFFFFF"/>
              </w:rPr>
              <w:lastRenderedPageBreak/>
              <w:t>Presupuesto del Ministerio de Educación y, en lo que falte, con traspasos provenientes de la Partida Presupuestaria del Tesoro Público.</w:t>
            </w:r>
          </w:p>
          <w:p w14:paraId="4AF18250" w14:textId="77777777" w:rsidR="0084649D" w:rsidRPr="00C2343A" w:rsidRDefault="0084649D" w:rsidP="006C50F6">
            <w:pPr>
              <w:widowControl w:val="0"/>
              <w:tabs>
                <w:tab w:val="left" w:pos="2552"/>
              </w:tabs>
              <w:rPr>
                <w:rFonts w:cs="Arial"/>
                <w:bCs/>
                <w:szCs w:val="22"/>
                <w:shd w:val="clear" w:color="auto" w:fill="FFFFFF"/>
              </w:rPr>
            </w:pPr>
          </w:p>
          <w:p w14:paraId="0F44716F" w14:textId="77777777" w:rsidR="0084649D" w:rsidRPr="00C2343A" w:rsidRDefault="0084649D" w:rsidP="00C324ED">
            <w:pPr>
              <w:widowControl w:val="0"/>
              <w:rPr>
                <w:rFonts w:eastAsia="Aptos" w:cs="Arial"/>
                <w:szCs w:val="24"/>
                <w:lang w:eastAsia="en-US"/>
              </w:rPr>
            </w:pPr>
          </w:p>
        </w:tc>
        <w:tc>
          <w:tcPr>
            <w:tcW w:w="1250" w:type="pct"/>
          </w:tcPr>
          <w:p w14:paraId="44CEE7B0"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2A2CDD11" w14:textId="7E0BDE29"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31.- </w:t>
            </w:r>
            <w:proofErr w:type="spellStart"/>
            <w:r w:rsidRPr="00D777D2">
              <w:rPr>
                <w:rFonts w:cs="Arial"/>
                <w:bCs/>
                <w:szCs w:val="22"/>
                <w:shd w:val="clear" w:color="auto" w:fill="FFFFFF"/>
              </w:rPr>
              <w:t>Concédese</w:t>
            </w:r>
            <w:proofErr w:type="spellEnd"/>
            <w:r w:rsidRPr="00D777D2">
              <w:rPr>
                <w:rFonts w:cs="Arial"/>
                <w:bCs/>
                <w:szCs w:val="22"/>
                <w:shd w:val="clear" w:color="auto" w:fill="FFFFFF"/>
              </w:rPr>
              <w:t xml:space="preserve"> sólo para el año 2025 la asignación por desempeño en condiciones difíciles al personal asistente de la educación que ejerza sus funciones en establecimientos educacionales que sean calificados como de desempeño difícil, conforme a lo establecido en el artículo 84</w:t>
            </w:r>
            <w:r w:rsidR="00827DFD">
              <w:rPr>
                <w:rStyle w:val="Refdenotaalpie"/>
                <w:rFonts w:cs="Arial"/>
                <w:bCs/>
                <w:szCs w:val="22"/>
                <w:shd w:val="clear" w:color="auto" w:fill="FFFFFF"/>
              </w:rPr>
              <w:footnoteReference w:id="43"/>
            </w:r>
            <w:r w:rsidRPr="00D777D2">
              <w:rPr>
                <w:rFonts w:cs="Arial"/>
                <w:bCs/>
                <w:szCs w:val="22"/>
                <w:shd w:val="clear" w:color="auto" w:fill="FFFFFF"/>
              </w:rPr>
              <w:t xml:space="preserve"> del decreto con fuerza de ley N°1, de 1997, del Ministerio de Educación, que fija el texto refundido, coordinado y sistematizado de la ley N°19.070 que aprobó el estatuto de los profesionales de la educación, y de las leyes que la complementan y modifican, que estuvieren vigentes antes de la ley N°20.903.</w:t>
            </w:r>
          </w:p>
          <w:p w14:paraId="1629AB92" w14:textId="77777777" w:rsidR="00BD21F0" w:rsidRPr="00D777D2" w:rsidRDefault="00BD21F0" w:rsidP="00BD21F0">
            <w:pPr>
              <w:widowControl w:val="0"/>
              <w:tabs>
                <w:tab w:val="left" w:pos="2552"/>
              </w:tabs>
              <w:rPr>
                <w:rFonts w:cs="Arial"/>
                <w:bCs/>
                <w:szCs w:val="22"/>
                <w:shd w:val="clear" w:color="auto" w:fill="FFFFFF"/>
              </w:rPr>
            </w:pPr>
          </w:p>
          <w:p w14:paraId="57A7C413"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La determinación del monto mensual de la asignación por desempeño en condiciones difíciles del inciso precedente se sujetará a las siguientes reglas:</w:t>
            </w:r>
          </w:p>
          <w:p w14:paraId="5A19E40B" w14:textId="77777777" w:rsidR="00BD21F0" w:rsidRPr="00D777D2" w:rsidRDefault="00BD21F0" w:rsidP="00BD21F0">
            <w:pPr>
              <w:widowControl w:val="0"/>
              <w:tabs>
                <w:tab w:val="left" w:pos="2552"/>
              </w:tabs>
              <w:rPr>
                <w:rFonts w:cs="Arial"/>
                <w:bCs/>
                <w:szCs w:val="22"/>
                <w:shd w:val="clear" w:color="auto" w:fill="FFFFFF"/>
              </w:rPr>
            </w:pPr>
          </w:p>
          <w:p w14:paraId="2E4E5D5A"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lastRenderedPageBreak/>
              <w:t>1. Se determinará el 35% del valor mínimo de la hora cronológica vigente para las y los profesionales de la educación correspondiente a la educación básica.</w:t>
            </w:r>
          </w:p>
          <w:p w14:paraId="0F6019FE" w14:textId="77777777" w:rsidR="00BD21F0" w:rsidRPr="00D777D2" w:rsidRDefault="00BD21F0" w:rsidP="00BD21F0">
            <w:pPr>
              <w:widowControl w:val="0"/>
              <w:tabs>
                <w:tab w:val="left" w:pos="2552"/>
              </w:tabs>
              <w:rPr>
                <w:rFonts w:cs="Arial"/>
                <w:bCs/>
                <w:szCs w:val="22"/>
                <w:shd w:val="clear" w:color="auto" w:fill="FFFFFF"/>
              </w:rPr>
            </w:pPr>
          </w:p>
          <w:p w14:paraId="74D1E602"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2. Al monto resultante de la operatoria que trata el numeral anterior se aplicará el porcentaje que le hubiera correspondido o corresponda al establecimiento educacional donde ejerza funciones el asistente de la educación, por concepto de la asignación señalada en el inciso primero.</w:t>
            </w:r>
          </w:p>
          <w:p w14:paraId="3371D888" w14:textId="77777777" w:rsidR="00BD21F0" w:rsidRPr="00D777D2" w:rsidRDefault="00BD21F0" w:rsidP="00BD21F0">
            <w:pPr>
              <w:widowControl w:val="0"/>
              <w:tabs>
                <w:tab w:val="left" w:pos="2552"/>
              </w:tabs>
              <w:rPr>
                <w:rFonts w:cs="Arial"/>
                <w:bCs/>
                <w:szCs w:val="22"/>
                <w:shd w:val="clear" w:color="auto" w:fill="FFFFFF"/>
              </w:rPr>
            </w:pPr>
          </w:p>
          <w:p w14:paraId="318CB259"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3. El monto que se obtenga del numeral anterior se multiplicará por el número de horas semanales de la jornada de trabajo del asistente de la educación, con un límite de cuarenta y cuatro horas.</w:t>
            </w:r>
          </w:p>
          <w:p w14:paraId="7DA2CB1B" w14:textId="77777777" w:rsidR="00BD21F0" w:rsidRPr="00D777D2" w:rsidRDefault="00BD21F0" w:rsidP="00BD21F0">
            <w:pPr>
              <w:widowControl w:val="0"/>
              <w:tabs>
                <w:tab w:val="left" w:pos="2552"/>
              </w:tabs>
              <w:rPr>
                <w:rFonts w:cs="Arial"/>
                <w:bCs/>
                <w:szCs w:val="22"/>
                <w:shd w:val="clear" w:color="auto" w:fill="FFFFFF"/>
              </w:rPr>
            </w:pPr>
          </w:p>
          <w:p w14:paraId="6956D5A6"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4. La asignación por desempeño en condiciones difíciles de este artículo se pagará mensualmente, tendrá el carácter de imponible y tributable, y no servirá de base de cálculo de ninguna otra remuneración. Dicha asignación será de cargo fiscal y administrada por el Ministerio de Educación, el cual, a través de sus organismos competentes, realizará el control de los recursos asignados.</w:t>
            </w:r>
          </w:p>
          <w:p w14:paraId="434F3179" w14:textId="77777777" w:rsidR="00BD21F0" w:rsidRPr="00D777D2" w:rsidRDefault="00BD21F0" w:rsidP="00BD21F0">
            <w:pPr>
              <w:widowControl w:val="0"/>
              <w:tabs>
                <w:tab w:val="left" w:pos="2552"/>
              </w:tabs>
              <w:rPr>
                <w:rFonts w:cs="Arial"/>
                <w:bCs/>
                <w:szCs w:val="22"/>
                <w:shd w:val="clear" w:color="auto" w:fill="FFFFFF"/>
              </w:rPr>
            </w:pPr>
          </w:p>
          <w:p w14:paraId="5029C593"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El mayor gasto fiscal que represente el otorgamiento de esta asignación durante el año 2025 se financiará con cargo al </w:t>
            </w:r>
            <w:r w:rsidRPr="00D777D2">
              <w:rPr>
                <w:rFonts w:cs="Arial"/>
                <w:bCs/>
                <w:szCs w:val="22"/>
                <w:shd w:val="clear" w:color="auto" w:fill="FFFFFF"/>
              </w:rPr>
              <w:lastRenderedPageBreak/>
              <w:t>Presupuesto del Ministerio de Educación y, en lo que falte, con traspasos provenientes de la Partida Presupuestaria del Tesoro Público.</w:t>
            </w:r>
          </w:p>
          <w:p w14:paraId="6D8D7157" w14:textId="77777777" w:rsidR="00BD21F0" w:rsidRPr="00D777D2" w:rsidRDefault="00BD21F0" w:rsidP="00BD21F0">
            <w:pPr>
              <w:widowControl w:val="0"/>
              <w:tabs>
                <w:tab w:val="left" w:pos="2552"/>
              </w:tabs>
              <w:rPr>
                <w:rFonts w:cs="Arial"/>
                <w:bCs/>
                <w:szCs w:val="22"/>
                <w:shd w:val="clear" w:color="auto" w:fill="FFFFFF"/>
              </w:rPr>
            </w:pPr>
          </w:p>
          <w:p w14:paraId="542522A2"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7C5A648B" w14:textId="2FAE7765" w:rsidTr="00E30892">
        <w:trPr>
          <w:jc w:val="center"/>
        </w:trPr>
        <w:tc>
          <w:tcPr>
            <w:tcW w:w="1250" w:type="pct"/>
            <w:shd w:val="clear" w:color="auto" w:fill="auto"/>
          </w:tcPr>
          <w:p w14:paraId="33F9EA3A" w14:textId="77777777" w:rsidR="0084649D" w:rsidRPr="00C2343A" w:rsidRDefault="0084649D" w:rsidP="00DC73F1">
            <w:pPr>
              <w:pStyle w:val="Textonotapie"/>
              <w:widowControl w:val="0"/>
              <w:rPr>
                <w:sz w:val="22"/>
                <w:szCs w:val="22"/>
                <w:lang w:val="es-CL"/>
              </w:rPr>
            </w:pPr>
          </w:p>
        </w:tc>
        <w:tc>
          <w:tcPr>
            <w:tcW w:w="1250" w:type="pct"/>
          </w:tcPr>
          <w:p w14:paraId="6338FCBD"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Artículo 32.- A partir de 1 de enero de 2025, para las funcionarias y los funcionarios no académicos ni profesionales ni directivos de las universidades estatales, la remuneración bruta en el mes de su pago no podrá ser inferior al monto señalado para el estamento auxiliar en el artículo 21 de la ley Nº19.429 para jornadas de 44 horas semanales. En caso de jornadas inferiores a la antes señalada, la remuneración bruta referida no podrá ser inferior al mínimo vigente, proporcionalmente calculada en relación con la jornada ordinaria de trabajo.</w:t>
            </w:r>
          </w:p>
          <w:p w14:paraId="1C44BAD3" w14:textId="77777777" w:rsidR="0084649D" w:rsidRPr="00C2343A" w:rsidRDefault="0084649D" w:rsidP="006C50F6">
            <w:pPr>
              <w:widowControl w:val="0"/>
              <w:tabs>
                <w:tab w:val="left" w:pos="2552"/>
              </w:tabs>
              <w:rPr>
                <w:rFonts w:cs="Arial"/>
                <w:bCs/>
                <w:szCs w:val="22"/>
                <w:shd w:val="clear" w:color="auto" w:fill="FFFFFF"/>
              </w:rPr>
            </w:pPr>
          </w:p>
          <w:p w14:paraId="0A79C3D4" w14:textId="77777777" w:rsidR="0084649D" w:rsidRPr="00C2343A" w:rsidRDefault="0084649D" w:rsidP="00C324ED">
            <w:pPr>
              <w:widowControl w:val="0"/>
              <w:rPr>
                <w:rFonts w:eastAsia="Aptos" w:cs="Arial"/>
                <w:szCs w:val="24"/>
                <w:lang w:eastAsia="en-US"/>
              </w:rPr>
            </w:pPr>
          </w:p>
        </w:tc>
        <w:tc>
          <w:tcPr>
            <w:tcW w:w="1250" w:type="pct"/>
          </w:tcPr>
          <w:p w14:paraId="6D8FE0FA"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3D8840AB"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Artículo 32.- A partir de 1 de enero de 2025, para las funcionarias y los funcionarios no académicos ni profesionales ni directivos de las universidades estatales, la remuneración bruta en el mes de su pago no podrá ser inferior al monto señalado para el estamento auxiliar en el artículo 21 de la ley Nº19.429 para jornadas de 44 horas semanales. En caso de jornadas inferiores a la antes señalada, la remuneración bruta referida no podrá ser inferior al mínimo vigente, proporcionalmente calculada en relación con la jornada ordinaria de trabajo.</w:t>
            </w:r>
          </w:p>
          <w:p w14:paraId="53272FAA"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14CBB967" w14:textId="215C5BA9" w:rsidTr="00E30892">
        <w:trPr>
          <w:jc w:val="center"/>
        </w:trPr>
        <w:tc>
          <w:tcPr>
            <w:tcW w:w="1250" w:type="pct"/>
            <w:shd w:val="clear" w:color="auto" w:fill="auto"/>
          </w:tcPr>
          <w:p w14:paraId="43E88089" w14:textId="77777777" w:rsidR="0084649D" w:rsidRPr="00C2343A" w:rsidRDefault="0084649D" w:rsidP="00DC73F1">
            <w:pPr>
              <w:pStyle w:val="Textonotapie"/>
              <w:widowControl w:val="0"/>
              <w:rPr>
                <w:sz w:val="22"/>
                <w:szCs w:val="22"/>
                <w:lang w:val="es-CL"/>
              </w:rPr>
            </w:pPr>
          </w:p>
        </w:tc>
        <w:tc>
          <w:tcPr>
            <w:tcW w:w="1250" w:type="pct"/>
          </w:tcPr>
          <w:p w14:paraId="0D4E974D"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33.- </w:t>
            </w:r>
            <w:proofErr w:type="spellStart"/>
            <w:r w:rsidRPr="00C2343A">
              <w:rPr>
                <w:rFonts w:cs="Arial"/>
                <w:bCs/>
                <w:szCs w:val="22"/>
                <w:shd w:val="clear" w:color="auto" w:fill="FFFFFF"/>
              </w:rPr>
              <w:t>Otórgase</w:t>
            </w:r>
            <w:proofErr w:type="spellEnd"/>
            <w:r w:rsidRPr="00C2343A">
              <w:rPr>
                <w:rFonts w:cs="Arial"/>
                <w:bCs/>
                <w:szCs w:val="22"/>
                <w:shd w:val="clear" w:color="auto" w:fill="FFFFFF"/>
              </w:rPr>
              <w:t xml:space="preserve"> durante el año 2025 un bono mensual, de cargo fiscal, de acuerdo a las siguientes reglas:</w:t>
            </w:r>
          </w:p>
          <w:p w14:paraId="1B0F2198" w14:textId="77777777" w:rsidR="0084649D" w:rsidRPr="00C2343A" w:rsidRDefault="0084649D" w:rsidP="006C50F6">
            <w:pPr>
              <w:widowControl w:val="0"/>
              <w:tabs>
                <w:tab w:val="left" w:pos="2552"/>
              </w:tabs>
              <w:rPr>
                <w:rFonts w:cs="Arial"/>
                <w:bCs/>
                <w:szCs w:val="22"/>
                <w:shd w:val="clear" w:color="auto" w:fill="FFFFFF"/>
              </w:rPr>
            </w:pPr>
          </w:p>
          <w:p w14:paraId="2E8875AC"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1. A contar del 1 de enero de 2025, el bono se otorgará al personal afecto al inciso primero del artículo 1, cuya remuneración bruta en el mes de su pago sea inferior a $720.739 y que se desempeñen por una jornada completa.</w:t>
            </w:r>
          </w:p>
          <w:p w14:paraId="44171CD4" w14:textId="77777777" w:rsidR="0084649D" w:rsidRPr="00C2343A" w:rsidRDefault="0084649D" w:rsidP="006C50F6">
            <w:pPr>
              <w:widowControl w:val="0"/>
              <w:tabs>
                <w:tab w:val="left" w:pos="2552"/>
              </w:tabs>
              <w:rPr>
                <w:rFonts w:cs="Arial"/>
                <w:bCs/>
                <w:szCs w:val="22"/>
                <w:shd w:val="clear" w:color="auto" w:fill="FFFFFF"/>
              </w:rPr>
            </w:pPr>
          </w:p>
          <w:p w14:paraId="45B9C695"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El monto mensual del bono será de $59.516 para quienes su remuneración </w:t>
            </w:r>
            <w:r w:rsidRPr="00C2343A">
              <w:rPr>
                <w:rFonts w:cs="Arial"/>
                <w:bCs/>
                <w:szCs w:val="22"/>
                <w:shd w:val="clear" w:color="auto" w:fill="FFFFFF"/>
              </w:rPr>
              <w:lastRenderedPageBreak/>
              <w:t>bruta en el mes de pago del bono sea igual o inferior a $637.425. En caso de que la remuneración bruta mensual sea superior a $637.425 e inferior a $720.739 el monto del bono será equivalente a la cantidad que resulte de restar al aporte máximo el valor afecto al bono. Para estos efectos se entenderá por:</w:t>
            </w:r>
          </w:p>
          <w:p w14:paraId="03042C9B" w14:textId="77777777" w:rsidR="0084649D" w:rsidRPr="00C2343A" w:rsidRDefault="0084649D" w:rsidP="006C50F6">
            <w:pPr>
              <w:widowControl w:val="0"/>
              <w:tabs>
                <w:tab w:val="left" w:pos="2552"/>
              </w:tabs>
              <w:rPr>
                <w:rFonts w:cs="Arial"/>
                <w:bCs/>
                <w:szCs w:val="22"/>
                <w:shd w:val="clear" w:color="auto" w:fill="FFFFFF"/>
              </w:rPr>
            </w:pPr>
          </w:p>
          <w:p w14:paraId="522FEE0E"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a) Aporte máximo: $59.516.</w:t>
            </w:r>
          </w:p>
          <w:p w14:paraId="13CC6E53" w14:textId="77777777" w:rsidR="0084649D" w:rsidRPr="00C2343A" w:rsidRDefault="0084649D" w:rsidP="006C50F6">
            <w:pPr>
              <w:widowControl w:val="0"/>
              <w:tabs>
                <w:tab w:val="left" w:pos="2552"/>
              </w:tabs>
              <w:rPr>
                <w:rFonts w:cs="Arial"/>
                <w:bCs/>
                <w:szCs w:val="22"/>
                <w:shd w:val="clear" w:color="auto" w:fill="FFFFFF"/>
              </w:rPr>
            </w:pPr>
          </w:p>
          <w:p w14:paraId="24B12B77"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b) Valor afecto a bono: corresponde al 71,435% de la diferencia entre la remuneración bruta mensual y $637.425.</w:t>
            </w:r>
          </w:p>
          <w:p w14:paraId="3BDD2862" w14:textId="77777777" w:rsidR="0084649D" w:rsidRPr="00C2343A" w:rsidRDefault="0084649D" w:rsidP="006C50F6">
            <w:pPr>
              <w:widowControl w:val="0"/>
              <w:tabs>
                <w:tab w:val="left" w:pos="2552"/>
              </w:tabs>
              <w:rPr>
                <w:rFonts w:cs="Arial"/>
                <w:bCs/>
                <w:szCs w:val="22"/>
                <w:shd w:val="clear" w:color="auto" w:fill="FFFFFF"/>
              </w:rPr>
            </w:pPr>
          </w:p>
          <w:p w14:paraId="2E62FB43"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2. A contar del 1 de junio de 2025, el bono se otorgará al personal afecto al inciso primero del artículo 1, cuya remuneración bruta en el mes de su pago sea inferior a $725.468 y que se desempeñen por una jornada completa.</w:t>
            </w:r>
          </w:p>
          <w:p w14:paraId="264E1401" w14:textId="77777777" w:rsidR="0084649D" w:rsidRPr="00C2343A" w:rsidRDefault="0084649D" w:rsidP="006C50F6">
            <w:pPr>
              <w:widowControl w:val="0"/>
              <w:tabs>
                <w:tab w:val="left" w:pos="2552"/>
              </w:tabs>
              <w:rPr>
                <w:rFonts w:cs="Arial"/>
                <w:bCs/>
                <w:szCs w:val="22"/>
                <w:shd w:val="clear" w:color="auto" w:fill="FFFFFF"/>
              </w:rPr>
            </w:pPr>
          </w:p>
          <w:p w14:paraId="1C623BF6"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El monto mensual del bono será de $59.908 para quienes su remuneración bruta en el mes de pago del bono sea igual o inferior a $641.607. En caso de que la remuneración bruta mensual sea superior a $641.607 e inferior a $725.468 el monto del bono será equivalente a la cantidad que resulte de restar al aporte máximo el valor afecto al bono. Para estos efectos se entenderá por:</w:t>
            </w:r>
          </w:p>
          <w:p w14:paraId="7FA31EC9" w14:textId="77777777" w:rsidR="0084649D" w:rsidRPr="00C2343A" w:rsidRDefault="0084649D" w:rsidP="006C50F6">
            <w:pPr>
              <w:widowControl w:val="0"/>
              <w:tabs>
                <w:tab w:val="left" w:pos="2552"/>
              </w:tabs>
              <w:rPr>
                <w:rFonts w:cs="Arial"/>
                <w:bCs/>
                <w:szCs w:val="22"/>
                <w:shd w:val="clear" w:color="auto" w:fill="FFFFFF"/>
              </w:rPr>
            </w:pPr>
          </w:p>
          <w:p w14:paraId="2FE0FDBB"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a) Aporte máximo: $59.908.</w:t>
            </w:r>
          </w:p>
          <w:p w14:paraId="6572BA62" w14:textId="77777777" w:rsidR="0084649D" w:rsidRPr="00C2343A" w:rsidRDefault="0084649D" w:rsidP="006C50F6">
            <w:pPr>
              <w:widowControl w:val="0"/>
              <w:tabs>
                <w:tab w:val="left" w:pos="2552"/>
              </w:tabs>
              <w:rPr>
                <w:rFonts w:cs="Arial"/>
                <w:bCs/>
                <w:szCs w:val="22"/>
                <w:shd w:val="clear" w:color="auto" w:fill="FFFFFF"/>
              </w:rPr>
            </w:pPr>
          </w:p>
          <w:p w14:paraId="7D653E6E"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b) Valor afecto a bono: corresponde al </w:t>
            </w:r>
            <w:r w:rsidRPr="00C2343A">
              <w:rPr>
                <w:rFonts w:cs="Arial"/>
                <w:bCs/>
                <w:szCs w:val="22"/>
                <w:shd w:val="clear" w:color="auto" w:fill="FFFFFF"/>
              </w:rPr>
              <w:lastRenderedPageBreak/>
              <w:t>71,437% de la diferencia entre la remuneración bruta mensual y $641.607.</w:t>
            </w:r>
          </w:p>
          <w:p w14:paraId="25EF4A45" w14:textId="77777777" w:rsidR="0084649D" w:rsidRPr="00C2343A" w:rsidRDefault="0084649D" w:rsidP="006C50F6">
            <w:pPr>
              <w:widowControl w:val="0"/>
              <w:tabs>
                <w:tab w:val="left" w:pos="2552"/>
              </w:tabs>
              <w:rPr>
                <w:rFonts w:cs="Arial"/>
                <w:bCs/>
                <w:szCs w:val="22"/>
                <w:shd w:val="clear" w:color="auto" w:fill="FFFFFF"/>
              </w:rPr>
            </w:pPr>
          </w:p>
          <w:p w14:paraId="483BB09C"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3. Este bono será imponible y tributable, y no servirá de base de cálculo de ninguna otra remuneración. Respecto de quienes tengan jornadas inferiores a la completa se les aplicará lo dispuesto en este artículo de manera proporcional a la fracción de jornada que realicen.</w:t>
            </w:r>
          </w:p>
          <w:p w14:paraId="34F33B5F" w14:textId="77777777" w:rsidR="0084649D" w:rsidRPr="00C2343A" w:rsidRDefault="0084649D" w:rsidP="006C50F6">
            <w:pPr>
              <w:widowControl w:val="0"/>
              <w:tabs>
                <w:tab w:val="left" w:pos="2552"/>
              </w:tabs>
              <w:rPr>
                <w:rFonts w:cs="Arial"/>
                <w:bCs/>
                <w:szCs w:val="22"/>
                <w:shd w:val="clear" w:color="auto" w:fill="FFFFFF"/>
              </w:rPr>
            </w:pPr>
          </w:p>
          <w:p w14:paraId="72397829"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También tendrán derecho al bono de este artículo el personal asistente de la educación regido por la ley N°19.464, de los establecimientos educacionales administrados directamente por las municipalidades, o por corporaciones privadas sin fines de lucro creadas por éstas para administrar la educación municipal y de los Servicios Locales de Educación Pública, y los directores, educadores de párvulos y los asistentes de la educación, que se desempeñan en los establecimientos de educación </w:t>
            </w:r>
            <w:proofErr w:type="spellStart"/>
            <w:r w:rsidRPr="00C2343A">
              <w:rPr>
                <w:rFonts w:cs="Arial"/>
                <w:bCs/>
                <w:szCs w:val="22"/>
                <w:shd w:val="clear" w:color="auto" w:fill="FFFFFF"/>
              </w:rPr>
              <w:t>parvularia</w:t>
            </w:r>
            <w:proofErr w:type="spellEnd"/>
            <w:r w:rsidRPr="00C2343A">
              <w:rPr>
                <w:rFonts w:cs="Arial"/>
                <w:bCs/>
                <w:szCs w:val="22"/>
                <w:shd w:val="clear" w:color="auto" w:fill="FFFFFF"/>
              </w:rPr>
              <w:t xml:space="preserve"> financiados por la Junta Nacional de Jardines Infantiles vía transferencia de fondos traspasados a los servicios locales de educación pública, en las mismas condiciones que establece este artículo.</w:t>
            </w:r>
          </w:p>
          <w:p w14:paraId="21C3B621" w14:textId="77777777" w:rsidR="0084649D" w:rsidRPr="00C2343A" w:rsidRDefault="0084649D" w:rsidP="006C50F6">
            <w:pPr>
              <w:widowControl w:val="0"/>
              <w:tabs>
                <w:tab w:val="left" w:pos="2552"/>
              </w:tabs>
              <w:rPr>
                <w:rFonts w:cs="Arial"/>
                <w:bCs/>
                <w:szCs w:val="22"/>
                <w:shd w:val="clear" w:color="auto" w:fill="FFFFFF"/>
              </w:rPr>
            </w:pPr>
          </w:p>
          <w:p w14:paraId="6C2EE5EE"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A la Subsecretaría de Desarrollo Regional y Administrativo le corresponderá solicitar a los municipios la información necesaria para determinar el monto de los recursos para efectos de </w:t>
            </w:r>
            <w:r w:rsidRPr="00C2343A">
              <w:rPr>
                <w:rFonts w:cs="Arial"/>
                <w:bCs/>
                <w:szCs w:val="22"/>
                <w:shd w:val="clear" w:color="auto" w:fill="FFFFFF"/>
              </w:rPr>
              <w:lastRenderedPageBreak/>
              <w:t>este artículo. Les corresponderá a los municipios remitir los antecedentes que le requiera la referida Subsecretaría, conforme a las instrucciones que les imparta. Éstos serán responsables de la verificación del cumplimiento de los requisitos que establece este artículo.</w:t>
            </w:r>
          </w:p>
          <w:p w14:paraId="6512942F" w14:textId="77777777" w:rsidR="0084649D" w:rsidRPr="00C2343A" w:rsidRDefault="0084649D" w:rsidP="00C324ED">
            <w:pPr>
              <w:widowControl w:val="0"/>
              <w:rPr>
                <w:rFonts w:eastAsia="Aptos" w:cs="Arial"/>
                <w:szCs w:val="24"/>
                <w:lang w:eastAsia="en-US"/>
              </w:rPr>
            </w:pPr>
          </w:p>
        </w:tc>
        <w:tc>
          <w:tcPr>
            <w:tcW w:w="1250" w:type="pct"/>
          </w:tcPr>
          <w:p w14:paraId="543F22B9"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70B56A41"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33.- </w:t>
            </w:r>
            <w:proofErr w:type="spellStart"/>
            <w:r w:rsidRPr="00D777D2">
              <w:rPr>
                <w:rFonts w:cs="Arial"/>
                <w:bCs/>
                <w:szCs w:val="22"/>
                <w:shd w:val="clear" w:color="auto" w:fill="FFFFFF"/>
              </w:rPr>
              <w:t>Otórgase</w:t>
            </w:r>
            <w:proofErr w:type="spellEnd"/>
            <w:r w:rsidRPr="00D777D2">
              <w:rPr>
                <w:rFonts w:cs="Arial"/>
                <w:bCs/>
                <w:szCs w:val="22"/>
                <w:shd w:val="clear" w:color="auto" w:fill="FFFFFF"/>
              </w:rPr>
              <w:t xml:space="preserve"> durante el año 2025 un bono mensual, de cargo fiscal, de acuerdo a las siguientes reglas:</w:t>
            </w:r>
          </w:p>
          <w:p w14:paraId="7ABA32C6" w14:textId="77777777" w:rsidR="00BD21F0" w:rsidRPr="00D777D2" w:rsidRDefault="00BD21F0" w:rsidP="00BD21F0">
            <w:pPr>
              <w:widowControl w:val="0"/>
              <w:tabs>
                <w:tab w:val="left" w:pos="2552"/>
              </w:tabs>
              <w:rPr>
                <w:rFonts w:cs="Arial"/>
                <w:bCs/>
                <w:szCs w:val="22"/>
                <w:shd w:val="clear" w:color="auto" w:fill="FFFFFF"/>
              </w:rPr>
            </w:pPr>
          </w:p>
          <w:p w14:paraId="543ADD2D"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1. A contar del 1 de enero de 2025, el bono se otorgará al personal afecto al inciso primero del artículo 1, cuya remuneración bruta en el mes de su pago sea inferior a $720.739 y que se desempeñen por una jornada completa.</w:t>
            </w:r>
          </w:p>
          <w:p w14:paraId="7143DBF0" w14:textId="77777777" w:rsidR="00BD21F0" w:rsidRPr="00D777D2" w:rsidRDefault="00BD21F0" w:rsidP="00BD21F0">
            <w:pPr>
              <w:widowControl w:val="0"/>
              <w:tabs>
                <w:tab w:val="left" w:pos="2552"/>
              </w:tabs>
              <w:rPr>
                <w:rFonts w:cs="Arial"/>
                <w:bCs/>
                <w:szCs w:val="22"/>
                <w:shd w:val="clear" w:color="auto" w:fill="FFFFFF"/>
              </w:rPr>
            </w:pPr>
          </w:p>
          <w:p w14:paraId="53598929"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El monto mensual del bono será de $59.516 para quienes su remuneración </w:t>
            </w:r>
            <w:r w:rsidRPr="00D777D2">
              <w:rPr>
                <w:rFonts w:cs="Arial"/>
                <w:bCs/>
                <w:szCs w:val="22"/>
                <w:shd w:val="clear" w:color="auto" w:fill="FFFFFF"/>
              </w:rPr>
              <w:lastRenderedPageBreak/>
              <w:t>bruta en el mes de pago del bono sea igual o inferior a $637.425. En caso de que la remuneración bruta mensual sea superior a $637.425 e inferior a $720.739 el monto del bono será equivalente a la cantidad que resulte de restar al aporte máximo el valor afecto al bono. Para estos efectos se entenderá por:</w:t>
            </w:r>
          </w:p>
          <w:p w14:paraId="2CEFD737" w14:textId="77777777" w:rsidR="00BD21F0" w:rsidRPr="00D777D2" w:rsidRDefault="00BD21F0" w:rsidP="00BD21F0">
            <w:pPr>
              <w:widowControl w:val="0"/>
              <w:tabs>
                <w:tab w:val="left" w:pos="2552"/>
              </w:tabs>
              <w:rPr>
                <w:rFonts w:cs="Arial"/>
                <w:bCs/>
                <w:szCs w:val="22"/>
                <w:shd w:val="clear" w:color="auto" w:fill="FFFFFF"/>
              </w:rPr>
            </w:pPr>
          </w:p>
          <w:p w14:paraId="08203359"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a) Aporte máximo: $59.516.</w:t>
            </w:r>
          </w:p>
          <w:p w14:paraId="565E930E" w14:textId="77777777" w:rsidR="00BD21F0" w:rsidRPr="00D777D2" w:rsidRDefault="00BD21F0" w:rsidP="00BD21F0">
            <w:pPr>
              <w:widowControl w:val="0"/>
              <w:tabs>
                <w:tab w:val="left" w:pos="2552"/>
              </w:tabs>
              <w:rPr>
                <w:rFonts w:cs="Arial"/>
                <w:bCs/>
                <w:szCs w:val="22"/>
                <w:shd w:val="clear" w:color="auto" w:fill="FFFFFF"/>
              </w:rPr>
            </w:pPr>
          </w:p>
          <w:p w14:paraId="053C62FF"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b) Valor afecto a bono: corresponde al 71,435% de la diferencia entre la remuneración bruta mensual y $637.425.</w:t>
            </w:r>
          </w:p>
          <w:p w14:paraId="78AE7B1E" w14:textId="77777777" w:rsidR="00BD21F0" w:rsidRPr="00D777D2" w:rsidRDefault="00BD21F0" w:rsidP="00BD21F0">
            <w:pPr>
              <w:widowControl w:val="0"/>
              <w:tabs>
                <w:tab w:val="left" w:pos="2552"/>
              </w:tabs>
              <w:rPr>
                <w:rFonts w:cs="Arial"/>
                <w:bCs/>
                <w:szCs w:val="22"/>
                <w:shd w:val="clear" w:color="auto" w:fill="FFFFFF"/>
              </w:rPr>
            </w:pPr>
          </w:p>
          <w:p w14:paraId="58B62DBA"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2. A contar del 1 de junio de 2025, el bono se otorgará al personal afecto al inciso primero del artículo 1, cuya remuneración bruta en el mes de su pago sea inferior a $725.468 y que se desempeñen por una jornada completa.</w:t>
            </w:r>
          </w:p>
          <w:p w14:paraId="60050DE9" w14:textId="77777777" w:rsidR="00BD21F0" w:rsidRPr="00D777D2" w:rsidRDefault="00BD21F0" w:rsidP="00BD21F0">
            <w:pPr>
              <w:widowControl w:val="0"/>
              <w:tabs>
                <w:tab w:val="left" w:pos="2552"/>
              </w:tabs>
              <w:rPr>
                <w:rFonts w:cs="Arial"/>
                <w:bCs/>
                <w:szCs w:val="22"/>
                <w:shd w:val="clear" w:color="auto" w:fill="FFFFFF"/>
              </w:rPr>
            </w:pPr>
          </w:p>
          <w:p w14:paraId="3CF39F94"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El monto mensual del bono será de $59.908 para quienes su remuneración bruta en el mes de pago del bono sea igual o inferior a $641.607. En caso de que la remuneración bruta mensual sea superior a $641.607 e inferior a $725.468 el monto del bono será equivalente a la cantidad que resulte de restar al aporte máximo el valor afecto al bono. Para estos efectos se entenderá por:</w:t>
            </w:r>
          </w:p>
          <w:p w14:paraId="693DB4E0" w14:textId="77777777" w:rsidR="00BD21F0" w:rsidRPr="00D777D2" w:rsidRDefault="00BD21F0" w:rsidP="00BD21F0">
            <w:pPr>
              <w:widowControl w:val="0"/>
              <w:tabs>
                <w:tab w:val="left" w:pos="2552"/>
              </w:tabs>
              <w:rPr>
                <w:rFonts w:cs="Arial"/>
                <w:bCs/>
                <w:szCs w:val="22"/>
                <w:shd w:val="clear" w:color="auto" w:fill="FFFFFF"/>
              </w:rPr>
            </w:pPr>
          </w:p>
          <w:p w14:paraId="7F50D37B"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a) Aporte máximo: $59.908.</w:t>
            </w:r>
          </w:p>
          <w:p w14:paraId="5ACE1B48" w14:textId="77777777" w:rsidR="00BD21F0" w:rsidRPr="00D777D2" w:rsidRDefault="00BD21F0" w:rsidP="00BD21F0">
            <w:pPr>
              <w:widowControl w:val="0"/>
              <w:tabs>
                <w:tab w:val="left" w:pos="2552"/>
              </w:tabs>
              <w:rPr>
                <w:rFonts w:cs="Arial"/>
                <w:bCs/>
                <w:szCs w:val="22"/>
                <w:shd w:val="clear" w:color="auto" w:fill="FFFFFF"/>
              </w:rPr>
            </w:pPr>
          </w:p>
          <w:p w14:paraId="2FF96DE7"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b) Valor afecto a bono: corresponde al </w:t>
            </w:r>
            <w:r w:rsidRPr="00D777D2">
              <w:rPr>
                <w:rFonts w:cs="Arial"/>
                <w:bCs/>
                <w:szCs w:val="22"/>
                <w:shd w:val="clear" w:color="auto" w:fill="FFFFFF"/>
              </w:rPr>
              <w:lastRenderedPageBreak/>
              <w:t>71,437% de la diferencia entre la remuneración bruta mensual y $641.607.</w:t>
            </w:r>
          </w:p>
          <w:p w14:paraId="0EF9FB1B" w14:textId="77777777" w:rsidR="00BD21F0" w:rsidRPr="00D777D2" w:rsidRDefault="00BD21F0" w:rsidP="00BD21F0">
            <w:pPr>
              <w:widowControl w:val="0"/>
              <w:tabs>
                <w:tab w:val="left" w:pos="2552"/>
              </w:tabs>
              <w:rPr>
                <w:rFonts w:cs="Arial"/>
                <w:bCs/>
                <w:szCs w:val="22"/>
                <w:shd w:val="clear" w:color="auto" w:fill="FFFFFF"/>
              </w:rPr>
            </w:pPr>
          </w:p>
          <w:p w14:paraId="2722F987"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3. Este bono será imponible y tributable, y no servirá de base de cálculo de ninguna otra remuneración. Respecto de quienes tengan jornadas inferiores a la completa se les aplicará lo dispuesto en este artículo de manera proporcional a la fracción de jornada que realicen.</w:t>
            </w:r>
          </w:p>
          <w:p w14:paraId="03CB64CC" w14:textId="77777777" w:rsidR="00BD21F0" w:rsidRPr="00D777D2" w:rsidRDefault="00BD21F0" w:rsidP="00BD21F0">
            <w:pPr>
              <w:widowControl w:val="0"/>
              <w:tabs>
                <w:tab w:val="left" w:pos="2552"/>
              </w:tabs>
              <w:rPr>
                <w:rFonts w:cs="Arial"/>
                <w:bCs/>
                <w:szCs w:val="22"/>
                <w:shd w:val="clear" w:color="auto" w:fill="FFFFFF"/>
              </w:rPr>
            </w:pPr>
          </w:p>
          <w:p w14:paraId="2CE694CB"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También tendrán derecho al bono de este artículo el personal asistente de la educación regido por la ley N°19.464, de los establecimientos educacionales administrados directamente por las municipalidades, o por corporaciones privadas sin fines de lucro creadas por éstas para administrar la educación municipal y de los Servicios Locales de Educación Pública, y los directores, educadores de párvulos y los asistentes de la educación, que se desempeñan en los establecimientos de educación </w:t>
            </w:r>
            <w:proofErr w:type="spellStart"/>
            <w:r w:rsidRPr="00D777D2">
              <w:rPr>
                <w:rFonts w:cs="Arial"/>
                <w:bCs/>
                <w:szCs w:val="22"/>
                <w:shd w:val="clear" w:color="auto" w:fill="FFFFFF"/>
              </w:rPr>
              <w:t>parvularia</w:t>
            </w:r>
            <w:proofErr w:type="spellEnd"/>
            <w:r w:rsidRPr="00D777D2">
              <w:rPr>
                <w:rFonts w:cs="Arial"/>
                <w:bCs/>
                <w:szCs w:val="22"/>
                <w:shd w:val="clear" w:color="auto" w:fill="FFFFFF"/>
              </w:rPr>
              <w:t xml:space="preserve"> financiados por la Junta Nacional de Jardines Infantiles vía transferencia de fondos traspasados a los servicios locales de educación pública, en las mismas condiciones que establece este artículo.</w:t>
            </w:r>
          </w:p>
          <w:p w14:paraId="24E6E971" w14:textId="77777777" w:rsidR="00BD21F0" w:rsidRPr="00D777D2" w:rsidRDefault="00BD21F0" w:rsidP="00BD21F0">
            <w:pPr>
              <w:widowControl w:val="0"/>
              <w:tabs>
                <w:tab w:val="left" w:pos="2552"/>
              </w:tabs>
              <w:rPr>
                <w:rFonts w:cs="Arial"/>
                <w:bCs/>
                <w:szCs w:val="22"/>
                <w:shd w:val="clear" w:color="auto" w:fill="FFFFFF"/>
              </w:rPr>
            </w:pPr>
          </w:p>
          <w:p w14:paraId="499668A5"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A la Subsecretaría de Desarrollo Regional y Administrativo le corresponderá solicitar a los municipios la información necesaria para determinar el monto de los recursos para efectos de </w:t>
            </w:r>
            <w:r w:rsidRPr="00D777D2">
              <w:rPr>
                <w:rFonts w:cs="Arial"/>
                <w:bCs/>
                <w:szCs w:val="22"/>
                <w:shd w:val="clear" w:color="auto" w:fill="FFFFFF"/>
              </w:rPr>
              <w:lastRenderedPageBreak/>
              <w:t>este artículo. Les corresponderá a los municipios remitir los antecedentes que le requiera la referida Subsecretaría, conforme a las instrucciones que les imparta. Éstos serán responsables de la verificación del cumplimiento de los requisitos que establece este artículo.</w:t>
            </w:r>
          </w:p>
          <w:p w14:paraId="6F352022"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2E299263" w14:textId="641EABF7" w:rsidTr="00E30892">
        <w:trPr>
          <w:jc w:val="center"/>
        </w:trPr>
        <w:tc>
          <w:tcPr>
            <w:tcW w:w="1250" w:type="pct"/>
            <w:shd w:val="clear" w:color="auto" w:fill="auto"/>
          </w:tcPr>
          <w:p w14:paraId="77B92FB6" w14:textId="77777777" w:rsidR="0084649D" w:rsidRPr="00C2343A" w:rsidRDefault="0084649D" w:rsidP="00DC73F1">
            <w:pPr>
              <w:pStyle w:val="Textonotapie"/>
              <w:widowControl w:val="0"/>
              <w:rPr>
                <w:sz w:val="22"/>
                <w:szCs w:val="22"/>
                <w:lang w:val="es-CL"/>
              </w:rPr>
            </w:pPr>
          </w:p>
        </w:tc>
        <w:tc>
          <w:tcPr>
            <w:tcW w:w="1250" w:type="pct"/>
          </w:tcPr>
          <w:p w14:paraId="0FC401B2"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34.- En uso de las facultades que les confiere el decreto con fuerza de ley Nº 3, de 1980, del Ministerio de Educación, las universidades estatales otorgarán el bono mensual a que se refiere el artículo anterior a las funcionarias y a los funcionarios no académicos ni directivos ni profesionales que se desempeñen en dichos planteles en calidad de planta o a contrata, y siempre que cumplan con los requisitos señalados para acceder a dicho bono. </w:t>
            </w:r>
          </w:p>
          <w:p w14:paraId="6D81BD23" w14:textId="77777777" w:rsidR="0084649D" w:rsidRPr="00C2343A" w:rsidRDefault="0084649D" w:rsidP="006C50F6">
            <w:pPr>
              <w:widowControl w:val="0"/>
              <w:tabs>
                <w:tab w:val="left" w:pos="2552"/>
              </w:tabs>
              <w:rPr>
                <w:rFonts w:cs="Arial"/>
                <w:bCs/>
                <w:szCs w:val="22"/>
                <w:shd w:val="clear" w:color="auto" w:fill="FFFFFF"/>
              </w:rPr>
            </w:pPr>
          </w:p>
          <w:p w14:paraId="2541DFC0"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El Fisco contribuirá al financiamiento de este bono hasta $834 millones, los que se distribuirán mediante resolución de la Subsecretaría de Educación Superior, visada por la Dirección de Presupuestos. </w:t>
            </w:r>
          </w:p>
          <w:p w14:paraId="3854F436" w14:textId="77777777" w:rsidR="0084649D" w:rsidRPr="00C2343A" w:rsidRDefault="0084649D" w:rsidP="00C324ED">
            <w:pPr>
              <w:widowControl w:val="0"/>
              <w:rPr>
                <w:rFonts w:eastAsia="Aptos" w:cs="Arial"/>
                <w:szCs w:val="24"/>
                <w:lang w:eastAsia="en-US"/>
              </w:rPr>
            </w:pPr>
          </w:p>
        </w:tc>
        <w:tc>
          <w:tcPr>
            <w:tcW w:w="1250" w:type="pct"/>
          </w:tcPr>
          <w:p w14:paraId="1E3B57AE"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5C66A1F8"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34.- En uso de las facultades que les confiere el decreto con fuerza de ley Nº 3, de 1980, del Ministerio de Educación, las universidades estatales otorgarán el bono mensual a que se refiere el artículo anterior a las funcionarias y a los funcionarios no académicos ni directivos ni profesionales que se desempeñen en dichos planteles en calidad de planta o a contrata, y siempre que cumplan con los requisitos señalados para acceder a dicho bono. </w:t>
            </w:r>
          </w:p>
          <w:p w14:paraId="686084C1" w14:textId="77777777" w:rsidR="00BD21F0" w:rsidRPr="00D777D2" w:rsidRDefault="00BD21F0" w:rsidP="00BD21F0">
            <w:pPr>
              <w:widowControl w:val="0"/>
              <w:tabs>
                <w:tab w:val="left" w:pos="2552"/>
              </w:tabs>
              <w:rPr>
                <w:rFonts w:cs="Arial"/>
                <w:bCs/>
                <w:szCs w:val="22"/>
                <w:shd w:val="clear" w:color="auto" w:fill="FFFFFF"/>
              </w:rPr>
            </w:pPr>
          </w:p>
          <w:p w14:paraId="59D1BBE6"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El Fisco contribuirá al financiamiento de este bono hasta $834 millones, los que se distribuirán mediante resolución de la Subsecretaría de Educación Superior, visada por la Dirección de Presupuestos. </w:t>
            </w:r>
          </w:p>
          <w:p w14:paraId="5E2253F3" w14:textId="77777777" w:rsidR="00BD21F0" w:rsidRPr="00D777D2" w:rsidRDefault="00BD21F0" w:rsidP="00BD21F0">
            <w:pPr>
              <w:widowControl w:val="0"/>
              <w:tabs>
                <w:tab w:val="left" w:pos="2552"/>
              </w:tabs>
              <w:rPr>
                <w:rFonts w:cs="Arial"/>
                <w:bCs/>
                <w:szCs w:val="22"/>
                <w:shd w:val="clear" w:color="auto" w:fill="FFFFFF"/>
              </w:rPr>
            </w:pPr>
          </w:p>
          <w:p w14:paraId="65FB729B" w14:textId="77777777" w:rsidR="00BD21F0" w:rsidRPr="00D777D2" w:rsidRDefault="00BD21F0" w:rsidP="00BD21F0">
            <w:pPr>
              <w:widowControl w:val="0"/>
              <w:tabs>
                <w:tab w:val="left" w:pos="2552"/>
              </w:tabs>
              <w:rPr>
                <w:rFonts w:cs="Arial"/>
                <w:bCs/>
                <w:szCs w:val="22"/>
                <w:shd w:val="clear" w:color="auto" w:fill="FFFFFF"/>
              </w:rPr>
            </w:pPr>
          </w:p>
          <w:p w14:paraId="07B80710"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5FA3118C" w14:textId="39F3AC9B" w:rsidTr="00E30892">
        <w:trPr>
          <w:jc w:val="center"/>
        </w:trPr>
        <w:tc>
          <w:tcPr>
            <w:tcW w:w="1250" w:type="pct"/>
            <w:shd w:val="clear" w:color="auto" w:fill="auto"/>
          </w:tcPr>
          <w:p w14:paraId="0033C0E3" w14:textId="77777777" w:rsidR="0084649D" w:rsidRPr="00C2343A" w:rsidRDefault="0084649D" w:rsidP="00DC73F1">
            <w:pPr>
              <w:pStyle w:val="Textonotapie"/>
              <w:widowControl w:val="0"/>
              <w:rPr>
                <w:sz w:val="22"/>
                <w:szCs w:val="22"/>
                <w:lang w:val="es-CL"/>
              </w:rPr>
            </w:pPr>
          </w:p>
        </w:tc>
        <w:tc>
          <w:tcPr>
            <w:tcW w:w="1250" w:type="pct"/>
          </w:tcPr>
          <w:p w14:paraId="35CFE5D2"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35.- </w:t>
            </w:r>
            <w:proofErr w:type="spellStart"/>
            <w:r w:rsidRPr="00C2343A">
              <w:rPr>
                <w:rFonts w:cs="Arial"/>
                <w:bCs/>
                <w:szCs w:val="22"/>
                <w:shd w:val="clear" w:color="auto" w:fill="FFFFFF"/>
              </w:rPr>
              <w:t>Concédese</w:t>
            </w:r>
            <w:proofErr w:type="spellEnd"/>
            <w:r w:rsidRPr="00C2343A">
              <w:rPr>
                <w:rFonts w:cs="Arial"/>
                <w:bCs/>
                <w:szCs w:val="22"/>
                <w:shd w:val="clear" w:color="auto" w:fill="FFFFFF"/>
              </w:rPr>
              <w:t xml:space="preserve"> por una sola vez un bono especial a las trabajadoras y a los trabajadores de las instituciones mencionadas en los artículos 2, 3, 5 y 6, de cargo fiscal, no imponible, que no constituirá renta para ningún efecto legal, que se pagará a más tardar en el mes de </w:t>
            </w:r>
            <w:r w:rsidRPr="00C2343A">
              <w:rPr>
                <w:rFonts w:cs="Arial"/>
                <w:bCs/>
                <w:szCs w:val="22"/>
                <w:shd w:val="clear" w:color="auto" w:fill="FFFFFF"/>
              </w:rPr>
              <w:lastRenderedPageBreak/>
              <w:t>enero de 2025 y cuyo monto será de $208.400, para las trabajadoras y los trabajadores cuya remuneración líquida que les corresponda percibir en el mes de noviembre de 2024 sea igual o inferior a $931.393 y de $104.200 para aquellos trabajadores cuya remuneración líquida supere tal cantidad y sea igual o inferior a $3.396.325 brutos de carácter permanente, excluidas las bonificaciones, asignaciones, o bonos asociados al desempeño individual, colectivo o institucional. A su vez,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14:paraId="03B067EF" w14:textId="77777777" w:rsidR="0084649D" w:rsidRPr="00C2343A" w:rsidRDefault="0084649D" w:rsidP="006C50F6">
            <w:pPr>
              <w:widowControl w:val="0"/>
              <w:tabs>
                <w:tab w:val="left" w:pos="2552"/>
              </w:tabs>
              <w:rPr>
                <w:rFonts w:cs="Arial"/>
                <w:bCs/>
                <w:szCs w:val="22"/>
                <w:shd w:val="clear" w:color="auto" w:fill="FFFFFF"/>
              </w:rPr>
            </w:pPr>
          </w:p>
          <w:p w14:paraId="2190009C"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El bono especial señalado en el inciso anterior se incrementará en un aporte adicional ascendente a $40.756.</w:t>
            </w:r>
          </w:p>
          <w:p w14:paraId="2C7430C6" w14:textId="77777777" w:rsidR="0084649D" w:rsidRPr="00C2343A" w:rsidRDefault="0084649D" w:rsidP="006C50F6">
            <w:pPr>
              <w:widowControl w:val="0"/>
              <w:tabs>
                <w:tab w:val="left" w:pos="2552"/>
              </w:tabs>
              <w:rPr>
                <w:rFonts w:cs="Arial"/>
                <w:bCs/>
                <w:szCs w:val="22"/>
                <w:shd w:val="clear" w:color="auto" w:fill="FFFFFF"/>
              </w:rPr>
            </w:pPr>
          </w:p>
          <w:p w14:paraId="007FD614"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Las cantidades de $931.393 y $3.396.325 señaladas en el inciso primero se incrementarán en $50.691 para el solo efecto de la determinación del monto del bono especial no imponible establecido en este artículo respecto de las funcionarias y los funcionarios beneficiarios de la asignación de zona a que se refiere el artículo 7 del decreto ley </w:t>
            </w:r>
            <w:r w:rsidRPr="00C2343A">
              <w:rPr>
                <w:rFonts w:cs="Arial"/>
                <w:bCs/>
                <w:szCs w:val="22"/>
                <w:shd w:val="clear" w:color="auto" w:fill="FFFFFF"/>
              </w:rPr>
              <w:lastRenderedPageBreak/>
              <w:t>N°249, de 1974.</w:t>
            </w:r>
          </w:p>
          <w:p w14:paraId="08D49D4C" w14:textId="77777777" w:rsidR="0084649D" w:rsidRPr="00C2343A" w:rsidRDefault="0084649D" w:rsidP="00C324ED">
            <w:pPr>
              <w:widowControl w:val="0"/>
              <w:rPr>
                <w:rFonts w:eastAsia="Aptos" w:cs="Arial"/>
                <w:szCs w:val="24"/>
                <w:lang w:eastAsia="en-US"/>
              </w:rPr>
            </w:pPr>
          </w:p>
        </w:tc>
        <w:tc>
          <w:tcPr>
            <w:tcW w:w="1250" w:type="pct"/>
          </w:tcPr>
          <w:p w14:paraId="3178ABD2"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5FA878FB"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35.- </w:t>
            </w:r>
            <w:proofErr w:type="spellStart"/>
            <w:r w:rsidRPr="00D777D2">
              <w:rPr>
                <w:rFonts w:cs="Arial"/>
                <w:bCs/>
                <w:szCs w:val="22"/>
                <w:shd w:val="clear" w:color="auto" w:fill="FFFFFF"/>
              </w:rPr>
              <w:t>Concédese</w:t>
            </w:r>
            <w:proofErr w:type="spellEnd"/>
            <w:r w:rsidRPr="00D777D2">
              <w:rPr>
                <w:rFonts w:cs="Arial"/>
                <w:bCs/>
                <w:szCs w:val="22"/>
                <w:shd w:val="clear" w:color="auto" w:fill="FFFFFF"/>
              </w:rPr>
              <w:t xml:space="preserve"> por una sola vez un bono especial a las trabajadoras y a los trabajadores de las instituciones mencionadas en los artículos 2, 3, 5 y 6, de cargo fiscal, no imponible, que no constituirá renta para ningún efecto legal, que se pagará a más tardar en el mes de </w:t>
            </w:r>
            <w:r w:rsidRPr="00D777D2">
              <w:rPr>
                <w:rFonts w:cs="Arial"/>
                <w:bCs/>
                <w:szCs w:val="22"/>
                <w:shd w:val="clear" w:color="auto" w:fill="FFFFFF"/>
              </w:rPr>
              <w:lastRenderedPageBreak/>
              <w:t>enero de 2025 y cuyo monto será de $208.400, para las trabajadoras y los trabajadores cuya remuneración líquida que les corresponda percibir en el mes de noviembre de 2024 sea igual o inferior a $931.393 y de $104.200 para aquellos trabajadores cuya remuneración líquida supere tal cantidad y sea igual o inferior a $3.396.325 brutos de carácter permanente, excluidas las bonificaciones, asignaciones, o bonos asociados al desempeño individual, colectivo o institucional. A su vez,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14:paraId="5D361205" w14:textId="77777777" w:rsidR="00BD21F0" w:rsidRPr="00D777D2" w:rsidRDefault="00BD21F0" w:rsidP="00BD21F0">
            <w:pPr>
              <w:widowControl w:val="0"/>
              <w:tabs>
                <w:tab w:val="left" w:pos="2552"/>
              </w:tabs>
              <w:rPr>
                <w:rFonts w:cs="Arial"/>
                <w:bCs/>
                <w:szCs w:val="22"/>
                <w:shd w:val="clear" w:color="auto" w:fill="FFFFFF"/>
              </w:rPr>
            </w:pPr>
          </w:p>
          <w:p w14:paraId="7E5E25AD"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El bono especial señalado en el inciso anterior se incrementará en un aporte adicional ascendente a $40.756.</w:t>
            </w:r>
          </w:p>
          <w:p w14:paraId="7CD85235" w14:textId="77777777" w:rsidR="00BD21F0" w:rsidRPr="00D777D2" w:rsidRDefault="00BD21F0" w:rsidP="00BD21F0">
            <w:pPr>
              <w:widowControl w:val="0"/>
              <w:tabs>
                <w:tab w:val="left" w:pos="2552"/>
              </w:tabs>
              <w:rPr>
                <w:rFonts w:cs="Arial"/>
                <w:bCs/>
                <w:szCs w:val="22"/>
                <w:shd w:val="clear" w:color="auto" w:fill="FFFFFF"/>
              </w:rPr>
            </w:pPr>
          </w:p>
          <w:p w14:paraId="11D6BEE8" w14:textId="77777777" w:rsidR="00BD21F0" w:rsidRPr="00D777D2" w:rsidRDefault="00BD21F0" w:rsidP="00BD21F0">
            <w:pPr>
              <w:widowControl w:val="0"/>
              <w:tabs>
                <w:tab w:val="left" w:pos="2552"/>
              </w:tabs>
              <w:rPr>
                <w:rFonts w:cs="Arial"/>
                <w:bCs/>
                <w:szCs w:val="22"/>
                <w:shd w:val="clear" w:color="auto" w:fill="FFFFFF"/>
              </w:rPr>
            </w:pPr>
            <w:r w:rsidRPr="00D777D2">
              <w:rPr>
                <w:rFonts w:cs="Arial"/>
                <w:bCs/>
                <w:szCs w:val="22"/>
                <w:shd w:val="clear" w:color="auto" w:fill="FFFFFF"/>
              </w:rPr>
              <w:t xml:space="preserve">Las cantidades de $931.393 y $3.396.325 señaladas en el inciso primero se incrementarán en $50.691 para el solo efecto de la determinación del monto del bono especial no imponible establecido en este artículo respecto de las funcionarias y los funcionarios beneficiarios de la asignación de zona a que se refiere el artículo 7 del decreto ley </w:t>
            </w:r>
            <w:r w:rsidRPr="00D777D2">
              <w:rPr>
                <w:rFonts w:cs="Arial"/>
                <w:bCs/>
                <w:szCs w:val="22"/>
                <w:shd w:val="clear" w:color="auto" w:fill="FFFFFF"/>
              </w:rPr>
              <w:lastRenderedPageBreak/>
              <w:t>N°249, de 1974.</w:t>
            </w:r>
          </w:p>
          <w:p w14:paraId="54318E33"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12B6FACC" w14:textId="0C2916D8" w:rsidTr="00E30892">
        <w:trPr>
          <w:jc w:val="center"/>
        </w:trPr>
        <w:tc>
          <w:tcPr>
            <w:tcW w:w="1250" w:type="pct"/>
            <w:shd w:val="clear" w:color="auto" w:fill="auto"/>
          </w:tcPr>
          <w:p w14:paraId="3E3480E8" w14:textId="3D2EDF28" w:rsidR="0084649D" w:rsidRPr="00C2343A" w:rsidRDefault="0084649D" w:rsidP="000854C8">
            <w:pPr>
              <w:pStyle w:val="Textonotapie"/>
              <w:widowControl w:val="0"/>
              <w:jc w:val="center"/>
              <w:rPr>
                <w:sz w:val="22"/>
                <w:szCs w:val="22"/>
                <w:lang w:val="es-CL"/>
              </w:rPr>
            </w:pPr>
            <w:r w:rsidRPr="00C2343A">
              <w:rPr>
                <w:sz w:val="22"/>
                <w:szCs w:val="22"/>
                <w:lang w:val="es-CL"/>
              </w:rPr>
              <w:lastRenderedPageBreak/>
              <w:t>Ley 19378</w:t>
            </w:r>
          </w:p>
          <w:p w14:paraId="78DDB4D9" w14:textId="77777777" w:rsidR="0084649D" w:rsidRPr="00C2343A" w:rsidRDefault="0084649D" w:rsidP="000854C8">
            <w:pPr>
              <w:pStyle w:val="Textonotapie"/>
              <w:widowControl w:val="0"/>
              <w:jc w:val="center"/>
              <w:rPr>
                <w:sz w:val="22"/>
                <w:szCs w:val="22"/>
                <w:lang w:val="es-CL"/>
              </w:rPr>
            </w:pPr>
            <w:r w:rsidRPr="00C2343A">
              <w:rPr>
                <w:sz w:val="22"/>
                <w:szCs w:val="22"/>
                <w:lang w:val="es-CL"/>
              </w:rPr>
              <w:t>ESTABLECE ESTATUTO DE ATENCION PRIMARIA DE SALUD MUNICIPAL</w:t>
            </w:r>
          </w:p>
          <w:p w14:paraId="44FD60E2" w14:textId="5A8CBB4E" w:rsidR="0084649D" w:rsidRPr="00C2343A" w:rsidRDefault="0084649D" w:rsidP="000854C8">
            <w:pPr>
              <w:pStyle w:val="Textonotapie"/>
              <w:widowControl w:val="0"/>
              <w:jc w:val="center"/>
              <w:rPr>
                <w:sz w:val="22"/>
                <w:szCs w:val="22"/>
                <w:lang w:val="es-CL"/>
              </w:rPr>
            </w:pPr>
          </w:p>
          <w:p w14:paraId="63FA89E2" w14:textId="77777777" w:rsidR="0084649D" w:rsidRPr="00C2343A" w:rsidRDefault="0084649D" w:rsidP="000854C8">
            <w:pPr>
              <w:pStyle w:val="Textonotapie"/>
              <w:widowControl w:val="0"/>
              <w:jc w:val="center"/>
              <w:rPr>
                <w:sz w:val="22"/>
                <w:szCs w:val="22"/>
                <w:lang w:val="es-CL"/>
              </w:rPr>
            </w:pPr>
          </w:p>
          <w:p w14:paraId="406BEC8D" w14:textId="77777777" w:rsidR="0084649D" w:rsidRPr="00C2343A" w:rsidRDefault="0084649D" w:rsidP="000854C8">
            <w:pPr>
              <w:pStyle w:val="Textonotapie"/>
              <w:widowControl w:val="0"/>
              <w:rPr>
                <w:sz w:val="22"/>
                <w:szCs w:val="22"/>
                <w:lang w:val="es-CL"/>
              </w:rPr>
            </w:pPr>
            <w:r w:rsidRPr="00C2343A">
              <w:rPr>
                <w:sz w:val="22"/>
                <w:szCs w:val="22"/>
                <w:lang w:val="es-CL"/>
              </w:rPr>
              <w:t>Artículo 5</w:t>
            </w:r>
            <w:proofErr w:type="gramStart"/>
            <w:r w:rsidRPr="00C2343A">
              <w:rPr>
                <w:sz w:val="22"/>
                <w:szCs w:val="22"/>
                <w:lang w:val="es-CL"/>
              </w:rPr>
              <w:t>°.-</w:t>
            </w:r>
            <w:proofErr w:type="gramEnd"/>
            <w:r w:rsidRPr="00C2343A">
              <w:rPr>
                <w:sz w:val="22"/>
                <w:szCs w:val="22"/>
                <w:lang w:val="es-CL"/>
              </w:rPr>
              <w:t xml:space="preserve"> El personal regido por este Estatuto se clasificará en las siguientes categorías funcionarias:</w:t>
            </w:r>
          </w:p>
          <w:p w14:paraId="075EA1F0" w14:textId="77777777" w:rsidR="0084649D" w:rsidRPr="00C2343A" w:rsidRDefault="0084649D" w:rsidP="000854C8">
            <w:pPr>
              <w:pStyle w:val="Textonotapie"/>
              <w:widowControl w:val="0"/>
              <w:rPr>
                <w:sz w:val="22"/>
                <w:szCs w:val="22"/>
                <w:lang w:val="es-CL"/>
              </w:rPr>
            </w:pPr>
            <w:r w:rsidRPr="00C2343A">
              <w:rPr>
                <w:sz w:val="22"/>
                <w:szCs w:val="22"/>
                <w:lang w:val="es-CL"/>
              </w:rPr>
              <w:t>a) Médicos Cirujanos, Farmacéuticos, Químico-Farmacéuticos, Bioquímicos y Cirujano-Dentistas.</w:t>
            </w:r>
          </w:p>
          <w:p w14:paraId="547716F4" w14:textId="77777777" w:rsidR="0084649D" w:rsidRPr="00C2343A" w:rsidRDefault="0084649D" w:rsidP="000854C8">
            <w:pPr>
              <w:pStyle w:val="Textonotapie"/>
              <w:widowControl w:val="0"/>
              <w:rPr>
                <w:sz w:val="22"/>
                <w:szCs w:val="22"/>
                <w:lang w:val="es-CL"/>
              </w:rPr>
            </w:pPr>
            <w:r w:rsidRPr="00C2343A">
              <w:rPr>
                <w:sz w:val="22"/>
                <w:szCs w:val="22"/>
                <w:lang w:val="es-CL"/>
              </w:rPr>
              <w:t>b) Otros profesionales.</w:t>
            </w:r>
          </w:p>
          <w:p w14:paraId="77B87344" w14:textId="77777777" w:rsidR="0084649D" w:rsidRPr="00C2343A" w:rsidRDefault="0084649D" w:rsidP="000854C8">
            <w:pPr>
              <w:pStyle w:val="Textonotapie"/>
              <w:widowControl w:val="0"/>
              <w:rPr>
                <w:sz w:val="22"/>
                <w:szCs w:val="22"/>
                <w:u w:val="single"/>
                <w:lang w:val="es-CL"/>
              </w:rPr>
            </w:pPr>
            <w:r w:rsidRPr="00C2343A">
              <w:rPr>
                <w:sz w:val="22"/>
                <w:szCs w:val="22"/>
                <w:u w:val="single"/>
                <w:lang w:val="es-CL"/>
              </w:rPr>
              <w:t>c) Técnicos de nivel superior.</w:t>
            </w:r>
          </w:p>
          <w:p w14:paraId="7A2AF5BB" w14:textId="77777777" w:rsidR="0084649D" w:rsidRPr="00C2343A" w:rsidRDefault="0084649D" w:rsidP="000854C8">
            <w:pPr>
              <w:pStyle w:val="Textonotapie"/>
              <w:widowControl w:val="0"/>
              <w:rPr>
                <w:sz w:val="22"/>
                <w:szCs w:val="22"/>
                <w:u w:val="single"/>
                <w:lang w:val="es-CL"/>
              </w:rPr>
            </w:pPr>
            <w:r w:rsidRPr="00C2343A">
              <w:rPr>
                <w:sz w:val="22"/>
                <w:szCs w:val="22"/>
                <w:u w:val="single"/>
                <w:lang w:val="es-CL"/>
              </w:rPr>
              <w:t>d) Técnicos de Salud.</w:t>
            </w:r>
          </w:p>
          <w:p w14:paraId="5D21F4DA" w14:textId="77777777" w:rsidR="0084649D" w:rsidRPr="00C2343A" w:rsidRDefault="0084649D" w:rsidP="000854C8">
            <w:pPr>
              <w:pStyle w:val="Textonotapie"/>
              <w:widowControl w:val="0"/>
              <w:rPr>
                <w:sz w:val="22"/>
                <w:szCs w:val="22"/>
                <w:u w:val="single"/>
                <w:lang w:val="es-CL"/>
              </w:rPr>
            </w:pPr>
            <w:r w:rsidRPr="00C2343A">
              <w:rPr>
                <w:sz w:val="22"/>
                <w:szCs w:val="22"/>
                <w:u w:val="single"/>
                <w:lang w:val="es-CL"/>
              </w:rPr>
              <w:t>e) Administrativos de Salud.</w:t>
            </w:r>
          </w:p>
          <w:p w14:paraId="6B5F0C2A" w14:textId="7ABB3B04" w:rsidR="0084649D" w:rsidRPr="00C2343A" w:rsidRDefault="0084649D" w:rsidP="000854C8">
            <w:pPr>
              <w:pStyle w:val="Textonotapie"/>
              <w:widowControl w:val="0"/>
              <w:rPr>
                <w:sz w:val="22"/>
                <w:szCs w:val="22"/>
                <w:u w:val="single"/>
                <w:lang w:val="es-CL"/>
              </w:rPr>
            </w:pPr>
            <w:r w:rsidRPr="00C2343A">
              <w:rPr>
                <w:sz w:val="22"/>
                <w:szCs w:val="22"/>
                <w:u w:val="single"/>
                <w:lang w:val="es-CL"/>
              </w:rPr>
              <w:t>f) Auxiliares de servicios de Salud.</w:t>
            </w:r>
          </w:p>
        </w:tc>
        <w:tc>
          <w:tcPr>
            <w:tcW w:w="1250" w:type="pct"/>
          </w:tcPr>
          <w:p w14:paraId="4FDDEFE5"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Artículo 36.- La remuneración bruta mensual mínima para el personal de las categorías de las letras c), d), e) y f) del artículo 5 de la ley N°19.378, para jornadas de 44 horas semanales serán las siguientes:</w:t>
            </w:r>
          </w:p>
          <w:p w14:paraId="10490E98" w14:textId="77777777" w:rsidR="0084649D" w:rsidRPr="00C2343A" w:rsidRDefault="0084649D" w:rsidP="006C50F6">
            <w:pPr>
              <w:widowControl w:val="0"/>
              <w:tabs>
                <w:tab w:val="left" w:pos="2552"/>
              </w:tabs>
              <w:rPr>
                <w:rFonts w:cs="Arial"/>
                <w:bCs/>
                <w:szCs w:val="22"/>
                <w:shd w:val="clear" w:color="auto" w:fill="FFFFFF"/>
              </w:rPr>
            </w:pPr>
          </w:p>
          <w:p w14:paraId="5DC18DFF"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1. A contar del 1 de enero de 2025, ascenderá a los montos siguientes:</w:t>
            </w:r>
          </w:p>
          <w:p w14:paraId="657152FD" w14:textId="77777777" w:rsidR="0084649D" w:rsidRPr="00C2343A" w:rsidRDefault="0084649D" w:rsidP="006C50F6">
            <w:pPr>
              <w:widowControl w:val="0"/>
              <w:tabs>
                <w:tab w:val="left" w:pos="2552"/>
              </w:tabs>
              <w:rPr>
                <w:rFonts w:cs="Arial"/>
                <w:bCs/>
                <w:szCs w:val="22"/>
                <w:shd w:val="clear" w:color="auto" w:fill="FFFFFF"/>
              </w:rPr>
            </w:pPr>
          </w:p>
          <w:p w14:paraId="4789AE91"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a) $534.191 para el personal clasificado en la letra f) del artículo 5 de la ley N°19.378.</w:t>
            </w:r>
          </w:p>
          <w:p w14:paraId="07FAD7C8" w14:textId="77777777" w:rsidR="0084649D" w:rsidRPr="00C2343A" w:rsidRDefault="0084649D" w:rsidP="006C50F6">
            <w:pPr>
              <w:widowControl w:val="0"/>
              <w:tabs>
                <w:tab w:val="left" w:pos="2552"/>
              </w:tabs>
              <w:rPr>
                <w:rFonts w:cs="Arial"/>
                <w:bCs/>
                <w:szCs w:val="22"/>
                <w:shd w:val="clear" w:color="auto" w:fill="FFFFFF"/>
              </w:rPr>
            </w:pPr>
          </w:p>
          <w:p w14:paraId="3D34C4BC"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b) $594.504 para el personal clasificado en la letra e) del artículo 5 de la ley N°19.378.</w:t>
            </w:r>
          </w:p>
          <w:p w14:paraId="2C6C392A" w14:textId="77777777" w:rsidR="0084649D" w:rsidRPr="00C2343A" w:rsidRDefault="0084649D" w:rsidP="006C50F6">
            <w:pPr>
              <w:widowControl w:val="0"/>
              <w:tabs>
                <w:tab w:val="left" w:pos="2552"/>
              </w:tabs>
              <w:rPr>
                <w:rFonts w:cs="Arial"/>
                <w:bCs/>
                <w:szCs w:val="22"/>
                <w:shd w:val="clear" w:color="auto" w:fill="FFFFFF"/>
              </w:rPr>
            </w:pPr>
          </w:p>
          <w:p w14:paraId="4ED9C411"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c) $632.415 para el personal clasificado en las letras c) y d) del artículo 5 de la ley N°19.378. </w:t>
            </w:r>
          </w:p>
          <w:p w14:paraId="1343A8C7" w14:textId="77777777" w:rsidR="0084649D" w:rsidRPr="00C2343A" w:rsidRDefault="0084649D" w:rsidP="006C50F6">
            <w:pPr>
              <w:widowControl w:val="0"/>
              <w:tabs>
                <w:tab w:val="left" w:pos="2552"/>
              </w:tabs>
              <w:rPr>
                <w:rFonts w:cs="Arial"/>
                <w:bCs/>
                <w:szCs w:val="22"/>
                <w:shd w:val="clear" w:color="auto" w:fill="FFFFFF"/>
              </w:rPr>
            </w:pPr>
          </w:p>
          <w:p w14:paraId="25AEA3A6"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2. A contar del 1 de junio de 2025, ascenderá a los montos siguientes:</w:t>
            </w:r>
          </w:p>
          <w:p w14:paraId="37C8EA7A" w14:textId="77777777" w:rsidR="0084649D" w:rsidRPr="00C2343A" w:rsidRDefault="0084649D" w:rsidP="006C50F6">
            <w:pPr>
              <w:widowControl w:val="0"/>
              <w:tabs>
                <w:tab w:val="left" w:pos="2552"/>
              </w:tabs>
              <w:rPr>
                <w:rFonts w:cs="Arial"/>
                <w:bCs/>
                <w:szCs w:val="22"/>
                <w:shd w:val="clear" w:color="auto" w:fill="FFFFFF"/>
              </w:rPr>
            </w:pPr>
          </w:p>
          <w:p w14:paraId="31D815A0"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a) $537.712 para el personal clasificado en la letra f) del artículo 5 de la ley N°19.378.</w:t>
            </w:r>
          </w:p>
          <w:p w14:paraId="49C263A8" w14:textId="77777777" w:rsidR="0084649D" w:rsidRPr="00C2343A" w:rsidRDefault="0084649D" w:rsidP="006C50F6">
            <w:pPr>
              <w:widowControl w:val="0"/>
              <w:tabs>
                <w:tab w:val="left" w:pos="2552"/>
              </w:tabs>
              <w:rPr>
                <w:rFonts w:cs="Arial"/>
                <w:bCs/>
                <w:szCs w:val="22"/>
                <w:shd w:val="clear" w:color="auto" w:fill="FFFFFF"/>
              </w:rPr>
            </w:pPr>
          </w:p>
          <w:p w14:paraId="4175F747"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b) $598.423 para el personal clasificado en la letra e) del artículo 5 de la ley N°19.378.</w:t>
            </w:r>
          </w:p>
          <w:p w14:paraId="659C3110" w14:textId="77777777" w:rsidR="0084649D" w:rsidRPr="00C2343A" w:rsidRDefault="0084649D" w:rsidP="006C50F6">
            <w:pPr>
              <w:widowControl w:val="0"/>
              <w:tabs>
                <w:tab w:val="left" w:pos="2552"/>
              </w:tabs>
              <w:rPr>
                <w:rFonts w:cs="Arial"/>
                <w:bCs/>
                <w:szCs w:val="22"/>
                <w:shd w:val="clear" w:color="auto" w:fill="FFFFFF"/>
              </w:rPr>
            </w:pPr>
          </w:p>
          <w:p w14:paraId="34131D96"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c) $636.583 para el personal clasificado </w:t>
            </w:r>
            <w:r w:rsidRPr="00C2343A">
              <w:rPr>
                <w:rFonts w:cs="Arial"/>
                <w:bCs/>
                <w:szCs w:val="22"/>
                <w:shd w:val="clear" w:color="auto" w:fill="FFFFFF"/>
              </w:rPr>
              <w:lastRenderedPageBreak/>
              <w:t xml:space="preserve">en las letras c) y d) del artículo 5 de la ley N°19.378. </w:t>
            </w:r>
          </w:p>
          <w:p w14:paraId="5C62D71C" w14:textId="77777777" w:rsidR="0084649D" w:rsidRPr="00C2343A" w:rsidRDefault="0084649D" w:rsidP="006C50F6">
            <w:pPr>
              <w:widowControl w:val="0"/>
              <w:tabs>
                <w:tab w:val="left" w:pos="2552"/>
              </w:tabs>
              <w:rPr>
                <w:rFonts w:cs="Arial"/>
                <w:bCs/>
                <w:szCs w:val="22"/>
                <w:shd w:val="clear" w:color="auto" w:fill="FFFFFF"/>
              </w:rPr>
            </w:pPr>
          </w:p>
          <w:p w14:paraId="56E34249"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En caso de jornadas inferiores a la antes señalada la remuneración bruta mensual no podrá ser inferior al mínimo vigente antes indicado, proporcionalmente calculada en relación con la jornada ordinaria de trabajo.</w:t>
            </w:r>
          </w:p>
          <w:p w14:paraId="6772C0AF" w14:textId="77777777" w:rsidR="0084649D" w:rsidRPr="00C2343A" w:rsidRDefault="0084649D" w:rsidP="006C50F6">
            <w:pPr>
              <w:widowControl w:val="0"/>
              <w:tabs>
                <w:tab w:val="left" w:pos="2552"/>
              </w:tabs>
              <w:rPr>
                <w:rFonts w:cs="Arial"/>
                <w:bCs/>
                <w:szCs w:val="22"/>
                <w:shd w:val="clear" w:color="auto" w:fill="FFFFFF"/>
              </w:rPr>
            </w:pPr>
          </w:p>
          <w:p w14:paraId="3856F56E"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En el evento que la remuneración bruta mensual del funcionario sea inferior a las señaladas en el inciso primero se otorgará una bonificación de un monto equivalente a la diferencia, la que irá disminuyendo en la medida que la remuneración bruta mensual de la funcionaria o del funcionario se incremente por cualquier causa. Esta bonificación será imponible, tributable y constituye remuneración.</w:t>
            </w:r>
          </w:p>
          <w:p w14:paraId="3A0FFF03" w14:textId="77777777" w:rsidR="0084649D" w:rsidRPr="00C2343A" w:rsidRDefault="0084649D" w:rsidP="00C324ED">
            <w:pPr>
              <w:widowControl w:val="0"/>
              <w:rPr>
                <w:rFonts w:eastAsia="Aptos" w:cs="Arial"/>
                <w:szCs w:val="24"/>
                <w:lang w:eastAsia="en-US"/>
              </w:rPr>
            </w:pPr>
          </w:p>
        </w:tc>
        <w:tc>
          <w:tcPr>
            <w:tcW w:w="1250" w:type="pct"/>
          </w:tcPr>
          <w:p w14:paraId="11DBEA96"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3259243C"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Artículo 36.- La remuneración bruta mensual mínima para el personal de las categorías de las letras c), d), e) y f) del artículo 5 de la ley N°19.378, para jornadas de 44 horas semanales serán las siguientes:</w:t>
            </w:r>
          </w:p>
          <w:p w14:paraId="20CFD2D6" w14:textId="77777777" w:rsidR="008D4EA4" w:rsidRPr="00D777D2" w:rsidRDefault="008D4EA4" w:rsidP="008D4EA4">
            <w:pPr>
              <w:widowControl w:val="0"/>
              <w:tabs>
                <w:tab w:val="left" w:pos="2552"/>
              </w:tabs>
              <w:rPr>
                <w:rFonts w:cs="Arial"/>
                <w:bCs/>
                <w:szCs w:val="22"/>
                <w:shd w:val="clear" w:color="auto" w:fill="FFFFFF"/>
              </w:rPr>
            </w:pPr>
          </w:p>
          <w:p w14:paraId="5FD828B1"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1. A contar del 1 de enero de 2025, ascenderá a los montos siguientes:</w:t>
            </w:r>
          </w:p>
          <w:p w14:paraId="029DFD0D" w14:textId="77777777" w:rsidR="008D4EA4" w:rsidRPr="00D777D2" w:rsidRDefault="008D4EA4" w:rsidP="008D4EA4">
            <w:pPr>
              <w:widowControl w:val="0"/>
              <w:tabs>
                <w:tab w:val="left" w:pos="2552"/>
              </w:tabs>
              <w:rPr>
                <w:rFonts w:cs="Arial"/>
                <w:bCs/>
                <w:szCs w:val="22"/>
                <w:shd w:val="clear" w:color="auto" w:fill="FFFFFF"/>
              </w:rPr>
            </w:pPr>
          </w:p>
          <w:p w14:paraId="02017AAC"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a) $534.191 para el personal clasificado en la letra f) del artículo 5 de la ley N°19.378.</w:t>
            </w:r>
          </w:p>
          <w:p w14:paraId="0DCBCCA4" w14:textId="77777777" w:rsidR="008D4EA4" w:rsidRPr="00D777D2" w:rsidRDefault="008D4EA4" w:rsidP="008D4EA4">
            <w:pPr>
              <w:widowControl w:val="0"/>
              <w:tabs>
                <w:tab w:val="left" w:pos="2552"/>
              </w:tabs>
              <w:rPr>
                <w:rFonts w:cs="Arial"/>
                <w:bCs/>
                <w:szCs w:val="22"/>
                <w:shd w:val="clear" w:color="auto" w:fill="FFFFFF"/>
              </w:rPr>
            </w:pPr>
          </w:p>
          <w:p w14:paraId="5E7663DF"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b) $594.504 para el personal clasificado en la letra e) del artículo 5 de la ley N°19.378.</w:t>
            </w:r>
          </w:p>
          <w:p w14:paraId="7EE25258" w14:textId="77777777" w:rsidR="008D4EA4" w:rsidRPr="00D777D2" w:rsidRDefault="008D4EA4" w:rsidP="008D4EA4">
            <w:pPr>
              <w:widowControl w:val="0"/>
              <w:tabs>
                <w:tab w:val="left" w:pos="2552"/>
              </w:tabs>
              <w:rPr>
                <w:rFonts w:cs="Arial"/>
                <w:bCs/>
                <w:szCs w:val="22"/>
                <w:shd w:val="clear" w:color="auto" w:fill="FFFFFF"/>
              </w:rPr>
            </w:pPr>
          </w:p>
          <w:p w14:paraId="4B7DFD05"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c) $632.415 para el personal clasificado en las letras c) y d) del artículo 5 de la ley N°19.378. </w:t>
            </w:r>
          </w:p>
          <w:p w14:paraId="3B6076D1" w14:textId="77777777" w:rsidR="008D4EA4" w:rsidRPr="00D777D2" w:rsidRDefault="008D4EA4" w:rsidP="008D4EA4">
            <w:pPr>
              <w:widowControl w:val="0"/>
              <w:tabs>
                <w:tab w:val="left" w:pos="2552"/>
              </w:tabs>
              <w:rPr>
                <w:rFonts w:cs="Arial"/>
                <w:bCs/>
                <w:szCs w:val="22"/>
                <w:shd w:val="clear" w:color="auto" w:fill="FFFFFF"/>
              </w:rPr>
            </w:pPr>
          </w:p>
          <w:p w14:paraId="7EBB0D22"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2. A contar del 1 de junio de 2025, ascenderá a los montos siguientes:</w:t>
            </w:r>
          </w:p>
          <w:p w14:paraId="68F3D00E" w14:textId="77777777" w:rsidR="008D4EA4" w:rsidRPr="00D777D2" w:rsidRDefault="008D4EA4" w:rsidP="008D4EA4">
            <w:pPr>
              <w:widowControl w:val="0"/>
              <w:tabs>
                <w:tab w:val="left" w:pos="2552"/>
              </w:tabs>
              <w:rPr>
                <w:rFonts w:cs="Arial"/>
                <w:bCs/>
                <w:szCs w:val="22"/>
                <w:shd w:val="clear" w:color="auto" w:fill="FFFFFF"/>
              </w:rPr>
            </w:pPr>
          </w:p>
          <w:p w14:paraId="6C8188EB"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a) $537.712 para el personal clasificado en la letra f) del artículo 5 de la ley N°19.378.</w:t>
            </w:r>
          </w:p>
          <w:p w14:paraId="406E856C" w14:textId="77777777" w:rsidR="008D4EA4" w:rsidRPr="00D777D2" w:rsidRDefault="008D4EA4" w:rsidP="008D4EA4">
            <w:pPr>
              <w:widowControl w:val="0"/>
              <w:tabs>
                <w:tab w:val="left" w:pos="2552"/>
              </w:tabs>
              <w:rPr>
                <w:rFonts w:cs="Arial"/>
                <w:bCs/>
                <w:szCs w:val="22"/>
                <w:shd w:val="clear" w:color="auto" w:fill="FFFFFF"/>
              </w:rPr>
            </w:pPr>
          </w:p>
          <w:p w14:paraId="6B01695B"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b) $598.423 para el personal clasificado en la letra e) del artículo 5 de la ley N°19.378.</w:t>
            </w:r>
          </w:p>
          <w:p w14:paraId="3033C231" w14:textId="77777777" w:rsidR="008D4EA4" w:rsidRPr="00D777D2" w:rsidRDefault="008D4EA4" w:rsidP="008D4EA4">
            <w:pPr>
              <w:widowControl w:val="0"/>
              <w:tabs>
                <w:tab w:val="left" w:pos="2552"/>
              </w:tabs>
              <w:rPr>
                <w:rFonts w:cs="Arial"/>
                <w:bCs/>
                <w:szCs w:val="22"/>
                <w:shd w:val="clear" w:color="auto" w:fill="FFFFFF"/>
              </w:rPr>
            </w:pPr>
          </w:p>
          <w:p w14:paraId="4CADAEA3"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c) $636.583 para el personal clasificado </w:t>
            </w:r>
            <w:r w:rsidRPr="00D777D2">
              <w:rPr>
                <w:rFonts w:cs="Arial"/>
                <w:bCs/>
                <w:szCs w:val="22"/>
                <w:shd w:val="clear" w:color="auto" w:fill="FFFFFF"/>
              </w:rPr>
              <w:lastRenderedPageBreak/>
              <w:t xml:space="preserve">en las letras c) y d) del artículo 5 de la ley N°19.378. </w:t>
            </w:r>
          </w:p>
          <w:p w14:paraId="3E117F14" w14:textId="77777777" w:rsidR="008D4EA4" w:rsidRPr="00D777D2" w:rsidRDefault="008D4EA4" w:rsidP="008D4EA4">
            <w:pPr>
              <w:widowControl w:val="0"/>
              <w:tabs>
                <w:tab w:val="left" w:pos="2552"/>
              </w:tabs>
              <w:rPr>
                <w:rFonts w:cs="Arial"/>
                <w:bCs/>
                <w:szCs w:val="22"/>
                <w:shd w:val="clear" w:color="auto" w:fill="FFFFFF"/>
              </w:rPr>
            </w:pPr>
          </w:p>
          <w:p w14:paraId="4044F044"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En caso de jornadas inferiores a la antes señalada la remuneración bruta mensual no podrá ser inferior al mínimo vigente antes indicado, proporcionalmente calculada en relación con la jornada ordinaria de trabajo.</w:t>
            </w:r>
          </w:p>
          <w:p w14:paraId="2FC23DEA" w14:textId="77777777" w:rsidR="008D4EA4" w:rsidRPr="00D777D2" w:rsidRDefault="008D4EA4" w:rsidP="008D4EA4">
            <w:pPr>
              <w:widowControl w:val="0"/>
              <w:tabs>
                <w:tab w:val="left" w:pos="2552"/>
              </w:tabs>
              <w:rPr>
                <w:rFonts w:cs="Arial"/>
                <w:bCs/>
                <w:szCs w:val="22"/>
                <w:shd w:val="clear" w:color="auto" w:fill="FFFFFF"/>
              </w:rPr>
            </w:pPr>
          </w:p>
          <w:p w14:paraId="49CE1259"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En el evento que la remuneración bruta mensual del funcionario sea inferior a las señaladas en el inciso primero se otorgará una bonificación de un monto equivalente a la diferencia, la que irá disminuyendo en la medida que la remuneración bruta mensual de la funcionaria o del funcionario se incremente por cualquier causa. Esta bonificación será imponible, tributable y constituye remuneración.</w:t>
            </w:r>
          </w:p>
          <w:p w14:paraId="1F5E078E"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635ED03B" w14:textId="75549711" w:rsidTr="00E30892">
        <w:trPr>
          <w:jc w:val="center"/>
        </w:trPr>
        <w:tc>
          <w:tcPr>
            <w:tcW w:w="1250" w:type="pct"/>
            <w:shd w:val="clear" w:color="auto" w:fill="auto"/>
          </w:tcPr>
          <w:p w14:paraId="5A841BE0" w14:textId="77777777" w:rsidR="0084649D" w:rsidRPr="00C2343A" w:rsidRDefault="0084649D" w:rsidP="00DC73F1">
            <w:pPr>
              <w:pStyle w:val="Textonotapie"/>
              <w:widowControl w:val="0"/>
              <w:rPr>
                <w:sz w:val="22"/>
                <w:szCs w:val="22"/>
                <w:lang w:val="es-CL"/>
              </w:rPr>
            </w:pPr>
          </w:p>
        </w:tc>
        <w:tc>
          <w:tcPr>
            <w:tcW w:w="1250" w:type="pct"/>
          </w:tcPr>
          <w:p w14:paraId="068BEBF5" w14:textId="55297AF6"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37.- </w:t>
            </w:r>
            <w:proofErr w:type="spellStart"/>
            <w:r w:rsidRPr="00C2343A">
              <w:rPr>
                <w:rFonts w:cs="Arial"/>
                <w:bCs/>
                <w:szCs w:val="22"/>
                <w:shd w:val="clear" w:color="auto" w:fill="FFFFFF"/>
              </w:rPr>
              <w:t>Prorrógase</w:t>
            </w:r>
            <w:proofErr w:type="spellEnd"/>
            <w:r w:rsidRPr="00C2343A">
              <w:rPr>
                <w:rFonts w:cs="Arial"/>
                <w:bCs/>
                <w:szCs w:val="22"/>
                <w:shd w:val="clear" w:color="auto" w:fill="FFFFFF"/>
              </w:rPr>
              <w:t xml:space="preserve"> para el año 2025 la facultad otorgada a los rectores y a las rectoras de los Centros de Formación Técnica del Estado creados por la ley N°20.910 señalada en el artículo 61 de la </w:t>
            </w:r>
            <w:r w:rsidRPr="00C2343A">
              <w:rPr>
                <w:rFonts w:cs="Arial"/>
                <w:bCs/>
                <w:szCs w:val="22"/>
                <w:shd w:val="clear" w:color="auto" w:fill="FFFFFF"/>
              </w:rPr>
              <w:lastRenderedPageBreak/>
              <w:t>ley N°21.647.</w:t>
            </w:r>
          </w:p>
          <w:p w14:paraId="40E7C98F" w14:textId="77777777" w:rsidR="0084649D" w:rsidRPr="00C2343A" w:rsidRDefault="0084649D" w:rsidP="006C50F6">
            <w:pPr>
              <w:widowControl w:val="0"/>
              <w:tabs>
                <w:tab w:val="left" w:pos="2552"/>
              </w:tabs>
              <w:rPr>
                <w:rFonts w:cs="Arial"/>
                <w:bCs/>
                <w:szCs w:val="22"/>
                <w:shd w:val="clear" w:color="auto" w:fill="FFFFFF"/>
              </w:rPr>
            </w:pPr>
          </w:p>
          <w:p w14:paraId="172C3C39"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Lo dispuesto en el inciso anterior no se aplicará a los funcionarios y funcionarias según lo defina el rector o rectora, con el objeto de asegurar la continuidad de los servicios de la institución.</w:t>
            </w:r>
          </w:p>
          <w:p w14:paraId="170F13A0" w14:textId="77777777" w:rsidR="0084649D" w:rsidRPr="00C2343A" w:rsidRDefault="0084649D" w:rsidP="006C50F6">
            <w:pPr>
              <w:widowControl w:val="0"/>
              <w:tabs>
                <w:tab w:val="left" w:pos="2552"/>
              </w:tabs>
              <w:rPr>
                <w:rFonts w:cs="Arial"/>
                <w:bCs/>
                <w:szCs w:val="22"/>
                <w:shd w:val="clear" w:color="auto" w:fill="FFFFFF"/>
              </w:rPr>
            </w:pPr>
          </w:p>
          <w:p w14:paraId="3870AE74"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El Centro de Formación Técnica deberá implementar un sistema remoto de registro horario de la jornada ordinaria de trabajo para efectos de aplicar la modalidad dispuesta en este artículo. Los trabajadores y trabajadoras no podrán hacer uso de esta modalidad fraccionando la jornada diaria de trabajo.</w:t>
            </w:r>
          </w:p>
          <w:p w14:paraId="55E15D00" w14:textId="77777777" w:rsidR="0084649D" w:rsidRPr="00C2343A" w:rsidRDefault="0084649D" w:rsidP="006C50F6">
            <w:pPr>
              <w:widowControl w:val="0"/>
              <w:tabs>
                <w:tab w:val="left" w:pos="2552"/>
              </w:tabs>
              <w:rPr>
                <w:rFonts w:cs="Arial"/>
                <w:bCs/>
                <w:szCs w:val="22"/>
                <w:shd w:val="clear" w:color="auto" w:fill="FFFFFF"/>
              </w:rPr>
            </w:pPr>
          </w:p>
          <w:p w14:paraId="41B9A011"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Los Centros de Formación Técnica del Estado señalados en el inciso primero durante el mes de marzo del año 2026 </w:t>
            </w:r>
            <w:r w:rsidRPr="00C2343A">
              <w:rPr>
                <w:rFonts w:cs="Arial"/>
                <w:bCs/>
                <w:szCs w:val="22"/>
                <w:shd w:val="clear" w:color="auto" w:fill="FFFFFF"/>
              </w:rPr>
              <w:lastRenderedPageBreak/>
              <w:t>informarán mediante oficio a la Comisión Especial Mixta de Presupuestos del Congreso Nacional, la evaluación de la aplicación de la modalidad dispuesta en este artículo, lo que incluye sus resultados y medios de verificación. Dicho informe también deberá remitirse a la Dirección de Presupuestos y a la Subsecretaría de Educación Superior.</w:t>
            </w:r>
          </w:p>
          <w:p w14:paraId="093E8891" w14:textId="77777777" w:rsidR="0084649D" w:rsidRPr="00C2343A" w:rsidRDefault="0084649D" w:rsidP="006C50F6">
            <w:pPr>
              <w:widowControl w:val="0"/>
              <w:tabs>
                <w:tab w:val="left" w:pos="2552"/>
              </w:tabs>
              <w:rPr>
                <w:rFonts w:cs="Arial"/>
                <w:bCs/>
                <w:szCs w:val="22"/>
                <w:shd w:val="clear" w:color="auto" w:fill="FFFFFF"/>
              </w:rPr>
            </w:pPr>
          </w:p>
          <w:p w14:paraId="3F09D4BA" w14:textId="6D29B314"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Los Centros de Formación Técnica del Estado deberán mantener a disposición permanente del público, a través de sus sitios electrónicos, el acto administrativo señalado en el inciso segundo del artículo 61 de la ley N°21.647, así como la nómina actualizada del personal que esté afecto a la modalidad regulada en dicho artículo, de acuerdo con lo dispuesto en el artículo 7 del artículo </w:t>
            </w:r>
            <w:r w:rsidRPr="00C2343A">
              <w:rPr>
                <w:rFonts w:cs="Arial"/>
                <w:bCs/>
                <w:szCs w:val="22"/>
                <w:shd w:val="clear" w:color="auto" w:fill="FFFFFF"/>
              </w:rPr>
              <w:lastRenderedPageBreak/>
              <w:t>primero de la ley N°20.285.</w:t>
            </w:r>
          </w:p>
          <w:p w14:paraId="7287A092" w14:textId="77777777" w:rsidR="0084649D" w:rsidRPr="00C2343A" w:rsidRDefault="0084649D" w:rsidP="006C50F6">
            <w:pPr>
              <w:widowControl w:val="0"/>
              <w:tabs>
                <w:tab w:val="left" w:pos="2552"/>
              </w:tabs>
              <w:rPr>
                <w:rFonts w:cs="Arial"/>
                <w:bCs/>
                <w:szCs w:val="22"/>
                <w:shd w:val="clear" w:color="auto" w:fill="FFFFFF"/>
              </w:rPr>
            </w:pPr>
          </w:p>
          <w:p w14:paraId="1E98B4DA" w14:textId="77777777" w:rsidR="0084649D" w:rsidRPr="00C2343A" w:rsidRDefault="0084649D" w:rsidP="00C324ED">
            <w:pPr>
              <w:widowControl w:val="0"/>
              <w:rPr>
                <w:rFonts w:eastAsia="Aptos" w:cs="Arial"/>
                <w:szCs w:val="24"/>
                <w:lang w:eastAsia="en-US"/>
              </w:rPr>
            </w:pPr>
          </w:p>
        </w:tc>
        <w:tc>
          <w:tcPr>
            <w:tcW w:w="1250" w:type="pct"/>
          </w:tcPr>
          <w:p w14:paraId="26BDD2A6"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7D2DFCC1" w14:textId="3453A6C4"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37.- </w:t>
            </w:r>
            <w:proofErr w:type="spellStart"/>
            <w:r w:rsidRPr="00D777D2">
              <w:rPr>
                <w:rFonts w:cs="Arial"/>
                <w:bCs/>
                <w:szCs w:val="22"/>
                <w:shd w:val="clear" w:color="auto" w:fill="FFFFFF"/>
              </w:rPr>
              <w:t>Prorrógase</w:t>
            </w:r>
            <w:proofErr w:type="spellEnd"/>
            <w:r w:rsidRPr="00D777D2">
              <w:rPr>
                <w:rFonts w:cs="Arial"/>
                <w:bCs/>
                <w:szCs w:val="22"/>
                <w:shd w:val="clear" w:color="auto" w:fill="FFFFFF"/>
              </w:rPr>
              <w:t xml:space="preserve"> para el año 2025 la facultad otorgada a los rectores y a las rectoras de los Centros de Formación Técnica del Estado creados por la ley N°20.910 señalada en el artículo 61</w:t>
            </w:r>
            <w:r w:rsidR="00827DFD">
              <w:rPr>
                <w:rStyle w:val="Refdenotaalpie"/>
                <w:rFonts w:cs="Arial"/>
                <w:bCs/>
                <w:szCs w:val="22"/>
                <w:shd w:val="clear" w:color="auto" w:fill="FFFFFF"/>
              </w:rPr>
              <w:footnoteReference w:id="44"/>
            </w:r>
            <w:r w:rsidRPr="00D777D2">
              <w:rPr>
                <w:rFonts w:cs="Arial"/>
                <w:bCs/>
                <w:szCs w:val="22"/>
                <w:shd w:val="clear" w:color="auto" w:fill="FFFFFF"/>
              </w:rPr>
              <w:t xml:space="preserve"> de </w:t>
            </w:r>
            <w:r w:rsidRPr="00D777D2">
              <w:rPr>
                <w:rFonts w:cs="Arial"/>
                <w:bCs/>
                <w:szCs w:val="22"/>
                <w:shd w:val="clear" w:color="auto" w:fill="FFFFFF"/>
              </w:rPr>
              <w:lastRenderedPageBreak/>
              <w:t>la ley N°21.647.</w:t>
            </w:r>
          </w:p>
          <w:p w14:paraId="68467A69" w14:textId="77777777" w:rsidR="008D4EA4" w:rsidRPr="00D777D2" w:rsidRDefault="008D4EA4" w:rsidP="008D4EA4">
            <w:pPr>
              <w:widowControl w:val="0"/>
              <w:tabs>
                <w:tab w:val="left" w:pos="2552"/>
              </w:tabs>
              <w:rPr>
                <w:rFonts w:cs="Arial"/>
                <w:bCs/>
                <w:szCs w:val="22"/>
                <w:shd w:val="clear" w:color="auto" w:fill="FFFFFF"/>
              </w:rPr>
            </w:pPr>
          </w:p>
          <w:p w14:paraId="72D3098C"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Lo dispuesto en el inciso anterior no se aplicará a los funcionarios y funcionarias según lo defina el rector o rectora, con el objeto de asegurar la continuidad de los servicios de la institución.</w:t>
            </w:r>
          </w:p>
          <w:p w14:paraId="25224648" w14:textId="77777777" w:rsidR="008D4EA4" w:rsidRPr="00D777D2" w:rsidRDefault="008D4EA4" w:rsidP="008D4EA4">
            <w:pPr>
              <w:widowControl w:val="0"/>
              <w:tabs>
                <w:tab w:val="left" w:pos="2552"/>
              </w:tabs>
              <w:rPr>
                <w:rFonts w:cs="Arial"/>
                <w:bCs/>
                <w:szCs w:val="22"/>
                <w:shd w:val="clear" w:color="auto" w:fill="FFFFFF"/>
              </w:rPr>
            </w:pPr>
          </w:p>
          <w:p w14:paraId="2EEF0CE7"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El Centro de Formación Técnica deberá implementar un sistema remoto de registro horario de la jornada ordinaria de trabajo para efectos de aplicar la modalidad dispuesta en este artículo. Los trabajadores y trabajadoras no podrán hacer uso de esta modalidad fraccionando la jornada diaria de trabajo.</w:t>
            </w:r>
          </w:p>
          <w:p w14:paraId="23CEBE1B" w14:textId="77777777" w:rsidR="008D4EA4" w:rsidRPr="00D777D2" w:rsidRDefault="008D4EA4" w:rsidP="008D4EA4">
            <w:pPr>
              <w:widowControl w:val="0"/>
              <w:tabs>
                <w:tab w:val="left" w:pos="2552"/>
              </w:tabs>
              <w:rPr>
                <w:rFonts w:cs="Arial"/>
                <w:bCs/>
                <w:szCs w:val="22"/>
                <w:shd w:val="clear" w:color="auto" w:fill="FFFFFF"/>
              </w:rPr>
            </w:pPr>
          </w:p>
          <w:p w14:paraId="4D5FD086"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Los Centros de Formación Técnica del Estado señalados en el inciso primero durante el mes de marzo del año 2026 </w:t>
            </w:r>
            <w:r w:rsidRPr="00D777D2">
              <w:rPr>
                <w:rFonts w:cs="Arial"/>
                <w:bCs/>
                <w:szCs w:val="22"/>
                <w:shd w:val="clear" w:color="auto" w:fill="FFFFFF"/>
              </w:rPr>
              <w:lastRenderedPageBreak/>
              <w:t>informarán mediante oficio a la Comisión Especial Mixta de Presupuestos del Congreso Nacional, la evaluación de la aplicación de la modalidad dispuesta en este artículo, lo que incluye sus resultados y medios de verificación. Dicho informe también deberá remitirse a la Dirección de Presupuestos y a la Subsecretaría de Educación Superior.</w:t>
            </w:r>
          </w:p>
          <w:p w14:paraId="6FCF7FCA" w14:textId="77777777" w:rsidR="008D4EA4" w:rsidRPr="00D777D2" w:rsidRDefault="008D4EA4" w:rsidP="008D4EA4">
            <w:pPr>
              <w:widowControl w:val="0"/>
              <w:tabs>
                <w:tab w:val="left" w:pos="2552"/>
              </w:tabs>
              <w:rPr>
                <w:rFonts w:cs="Arial"/>
                <w:bCs/>
                <w:szCs w:val="22"/>
                <w:shd w:val="clear" w:color="auto" w:fill="FFFFFF"/>
              </w:rPr>
            </w:pPr>
          </w:p>
          <w:p w14:paraId="066663CB" w14:textId="728A7F94"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Los Centros de Formación Técnica del Estado deberán mantener a disposición permanente del público, a través de sus sitios electrónicos, el acto administrativo señalado en el inciso segundo del artículo 61 de la ley N°21.647, así como la nómina actualizada del personal que esté afecto a la modalidad regulada en dicho artículo, de acuerdo con lo dispuesto en el artículo 7</w:t>
            </w:r>
            <w:r w:rsidR="00827DFD">
              <w:rPr>
                <w:rStyle w:val="Refdenotaalpie"/>
                <w:rFonts w:cs="Arial"/>
                <w:bCs/>
                <w:szCs w:val="22"/>
                <w:shd w:val="clear" w:color="auto" w:fill="FFFFFF"/>
              </w:rPr>
              <w:footnoteReference w:id="45"/>
            </w:r>
            <w:r w:rsidRPr="00D777D2">
              <w:rPr>
                <w:rFonts w:cs="Arial"/>
                <w:bCs/>
                <w:szCs w:val="22"/>
                <w:shd w:val="clear" w:color="auto" w:fill="FFFFFF"/>
              </w:rPr>
              <w:t xml:space="preserve"> del artículo </w:t>
            </w:r>
            <w:r w:rsidRPr="00D777D2">
              <w:rPr>
                <w:rFonts w:cs="Arial"/>
                <w:bCs/>
                <w:szCs w:val="22"/>
                <w:shd w:val="clear" w:color="auto" w:fill="FFFFFF"/>
              </w:rPr>
              <w:lastRenderedPageBreak/>
              <w:t>primero de la ley N°20.285.</w:t>
            </w:r>
          </w:p>
          <w:p w14:paraId="5BC5CF84" w14:textId="77777777" w:rsidR="008D4EA4" w:rsidRPr="00D777D2" w:rsidRDefault="008D4EA4" w:rsidP="008D4EA4">
            <w:pPr>
              <w:widowControl w:val="0"/>
              <w:tabs>
                <w:tab w:val="left" w:pos="2552"/>
              </w:tabs>
              <w:rPr>
                <w:rFonts w:cs="Arial"/>
                <w:bCs/>
                <w:szCs w:val="22"/>
                <w:shd w:val="clear" w:color="auto" w:fill="FFFFFF"/>
              </w:rPr>
            </w:pPr>
          </w:p>
          <w:p w14:paraId="49346821"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50776E4B" w14:textId="7A8B84B0" w:rsidTr="00E30892">
        <w:trPr>
          <w:jc w:val="center"/>
        </w:trPr>
        <w:tc>
          <w:tcPr>
            <w:tcW w:w="1250" w:type="pct"/>
            <w:shd w:val="clear" w:color="auto" w:fill="auto"/>
          </w:tcPr>
          <w:p w14:paraId="0FF134A6" w14:textId="77777777" w:rsidR="0084649D" w:rsidRPr="00C2343A" w:rsidRDefault="0084649D" w:rsidP="00DC73F1">
            <w:pPr>
              <w:pStyle w:val="Textonotapie"/>
              <w:widowControl w:val="0"/>
              <w:rPr>
                <w:sz w:val="22"/>
                <w:szCs w:val="22"/>
                <w:lang w:val="es-CL"/>
              </w:rPr>
            </w:pPr>
          </w:p>
        </w:tc>
        <w:tc>
          <w:tcPr>
            <w:tcW w:w="1250" w:type="pct"/>
          </w:tcPr>
          <w:p w14:paraId="476B091E" w14:textId="5F7D6C8C"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38.- </w:t>
            </w:r>
            <w:proofErr w:type="spellStart"/>
            <w:r w:rsidRPr="00C2343A">
              <w:rPr>
                <w:rFonts w:cs="Arial"/>
                <w:bCs/>
                <w:szCs w:val="22"/>
                <w:shd w:val="clear" w:color="auto" w:fill="FFFFFF"/>
              </w:rPr>
              <w:t>Prorrógase</w:t>
            </w:r>
            <w:proofErr w:type="spellEnd"/>
            <w:r w:rsidRPr="00C2343A">
              <w:rPr>
                <w:rFonts w:cs="Arial"/>
                <w:bCs/>
                <w:szCs w:val="22"/>
                <w:shd w:val="clear" w:color="auto" w:fill="FFFFFF"/>
              </w:rPr>
              <w:t xml:space="preserve"> para el año 2025 la facultad otorgada a los rectores y a las rectoras de las universidades estatales señalada en el artículo 65 de la ley </w:t>
            </w:r>
            <w:r w:rsidRPr="00C2343A">
              <w:rPr>
                <w:rFonts w:cs="Arial"/>
                <w:bCs/>
                <w:szCs w:val="22"/>
                <w:shd w:val="clear" w:color="auto" w:fill="FFFFFF"/>
              </w:rPr>
              <w:lastRenderedPageBreak/>
              <w:t xml:space="preserve">N°21.526. </w:t>
            </w:r>
          </w:p>
          <w:p w14:paraId="70499BC9" w14:textId="77777777" w:rsidR="0084649D" w:rsidRPr="00C2343A" w:rsidRDefault="0084649D" w:rsidP="006C50F6">
            <w:pPr>
              <w:widowControl w:val="0"/>
              <w:tabs>
                <w:tab w:val="left" w:pos="2552"/>
              </w:tabs>
              <w:rPr>
                <w:rFonts w:cs="Arial"/>
                <w:bCs/>
                <w:szCs w:val="22"/>
                <w:shd w:val="clear" w:color="auto" w:fill="FFFFFF"/>
              </w:rPr>
            </w:pPr>
          </w:p>
          <w:p w14:paraId="52EA70B2"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Lo dispuesto en el inciso anterior no se aplicará a los funcionarios y funcionarias según lo defina el rector o rectora, con el objeto de asegurar la continuidad de los servicios de la institución.</w:t>
            </w:r>
          </w:p>
          <w:p w14:paraId="06F22E1D" w14:textId="77777777" w:rsidR="0084649D" w:rsidRPr="00C2343A" w:rsidRDefault="0084649D" w:rsidP="006C50F6">
            <w:pPr>
              <w:widowControl w:val="0"/>
              <w:tabs>
                <w:tab w:val="left" w:pos="2552"/>
              </w:tabs>
              <w:rPr>
                <w:rFonts w:cs="Arial"/>
                <w:bCs/>
                <w:szCs w:val="22"/>
                <w:shd w:val="clear" w:color="auto" w:fill="FFFFFF"/>
              </w:rPr>
            </w:pPr>
          </w:p>
          <w:p w14:paraId="13DFD306"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La universidad estatal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0CAF4168" w14:textId="77777777" w:rsidR="0084649D" w:rsidRPr="00C2343A" w:rsidRDefault="0084649D" w:rsidP="006C50F6">
            <w:pPr>
              <w:widowControl w:val="0"/>
              <w:tabs>
                <w:tab w:val="left" w:pos="2552"/>
              </w:tabs>
              <w:rPr>
                <w:rFonts w:cs="Arial"/>
                <w:bCs/>
                <w:szCs w:val="22"/>
                <w:shd w:val="clear" w:color="auto" w:fill="FFFFFF"/>
              </w:rPr>
            </w:pPr>
          </w:p>
          <w:p w14:paraId="3A6CFD69"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 xml:space="preserve">Las universidades estatales señaladas en el inciso primero informarán mediante oficio, durante el mes de marzo del año 2026, a la Comisión Especial Mixta de </w:t>
            </w:r>
            <w:r w:rsidRPr="00C2343A">
              <w:rPr>
                <w:rFonts w:cs="Arial"/>
                <w:bCs/>
                <w:szCs w:val="22"/>
                <w:shd w:val="clear" w:color="auto" w:fill="FFFFFF"/>
              </w:rPr>
              <w:lastRenderedPageBreak/>
              <w:t>Presupuestos del Congreso Nacional, la evaluación de la aplicación de la modalidad dispuesta en este artículo, lo que incluye sus resultados y medios de verificación. Dicho informe también deberá remitirse a la Dirección de Presupuestos y a la Subsecretaría de Educación Superior.</w:t>
            </w:r>
          </w:p>
          <w:p w14:paraId="02427BB1" w14:textId="77777777" w:rsidR="0084649D" w:rsidRPr="00C2343A" w:rsidRDefault="0084649D" w:rsidP="006C50F6">
            <w:pPr>
              <w:widowControl w:val="0"/>
              <w:tabs>
                <w:tab w:val="left" w:pos="2552"/>
              </w:tabs>
              <w:rPr>
                <w:rFonts w:cs="Arial"/>
                <w:bCs/>
                <w:szCs w:val="22"/>
                <w:shd w:val="clear" w:color="auto" w:fill="FFFFFF"/>
              </w:rPr>
            </w:pPr>
          </w:p>
          <w:p w14:paraId="4B8FE0E9" w14:textId="77777777" w:rsidR="0084649D" w:rsidRPr="00C2343A" w:rsidRDefault="0084649D" w:rsidP="006C50F6">
            <w:pPr>
              <w:widowControl w:val="0"/>
              <w:tabs>
                <w:tab w:val="left" w:pos="2552"/>
              </w:tabs>
              <w:rPr>
                <w:rFonts w:cs="Arial"/>
                <w:bCs/>
                <w:szCs w:val="22"/>
                <w:shd w:val="clear" w:color="auto" w:fill="FFFFFF"/>
              </w:rPr>
            </w:pPr>
            <w:r w:rsidRPr="00C2343A">
              <w:rPr>
                <w:rFonts w:cs="Arial"/>
                <w:bCs/>
                <w:szCs w:val="22"/>
                <w:shd w:val="clear" w:color="auto" w:fill="FFFFFF"/>
              </w:rPr>
              <w:t>Las universidades estatales deberán mantener a disposición permanente del público, a través de su sitio electrónico, el acto administrativo a que se refiere el artículo 65 de la ley N° 21.526 y la nómina actualizada de los funcionarios que estén afectos a la modalidad a que se refiere este artículo.</w:t>
            </w:r>
          </w:p>
          <w:p w14:paraId="6F0FE956" w14:textId="77777777" w:rsidR="008D4EA4" w:rsidRPr="00C2343A" w:rsidRDefault="008D4EA4" w:rsidP="00C324ED">
            <w:pPr>
              <w:widowControl w:val="0"/>
              <w:rPr>
                <w:rFonts w:eastAsia="Aptos" w:cs="Arial"/>
                <w:szCs w:val="24"/>
                <w:lang w:eastAsia="en-US"/>
              </w:rPr>
            </w:pPr>
          </w:p>
        </w:tc>
        <w:tc>
          <w:tcPr>
            <w:tcW w:w="1250" w:type="pct"/>
          </w:tcPr>
          <w:p w14:paraId="49ED855C" w14:textId="77777777" w:rsidR="0084649D" w:rsidRPr="00C2343A" w:rsidRDefault="0084649D" w:rsidP="006C50F6">
            <w:pPr>
              <w:widowControl w:val="0"/>
              <w:tabs>
                <w:tab w:val="left" w:pos="2552"/>
              </w:tabs>
              <w:rPr>
                <w:rFonts w:cs="Arial"/>
                <w:bCs/>
                <w:szCs w:val="22"/>
                <w:shd w:val="clear" w:color="auto" w:fill="FFFFFF"/>
              </w:rPr>
            </w:pPr>
          </w:p>
        </w:tc>
        <w:tc>
          <w:tcPr>
            <w:tcW w:w="1250" w:type="pct"/>
          </w:tcPr>
          <w:p w14:paraId="69D69475" w14:textId="35306B2E"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38.- </w:t>
            </w:r>
            <w:proofErr w:type="spellStart"/>
            <w:r w:rsidRPr="00D777D2">
              <w:rPr>
                <w:rFonts w:cs="Arial"/>
                <w:bCs/>
                <w:szCs w:val="22"/>
                <w:shd w:val="clear" w:color="auto" w:fill="FFFFFF"/>
              </w:rPr>
              <w:t>Prorrógase</w:t>
            </w:r>
            <w:proofErr w:type="spellEnd"/>
            <w:r w:rsidRPr="00D777D2">
              <w:rPr>
                <w:rFonts w:cs="Arial"/>
                <w:bCs/>
                <w:szCs w:val="22"/>
                <w:shd w:val="clear" w:color="auto" w:fill="FFFFFF"/>
              </w:rPr>
              <w:t xml:space="preserve"> para el año 2025 la facultad otorgada a los rectores y a las rectoras de las universidades estatales señalada en el artículo 65</w:t>
            </w:r>
            <w:r w:rsidR="00827DFD">
              <w:rPr>
                <w:rStyle w:val="Refdenotaalpie"/>
                <w:rFonts w:cs="Arial"/>
                <w:bCs/>
                <w:szCs w:val="22"/>
                <w:shd w:val="clear" w:color="auto" w:fill="FFFFFF"/>
              </w:rPr>
              <w:footnoteReference w:id="46"/>
            </w:r>
            <w:r w:rsidRPr="00D777D2">
              <w:rPr>
                <w:rFonts w:cs="Arial"/>
                <w:bCs/>
                <w:szCs w:val="22"/>
                <w:shd w:val="clear" w:color="auto" w:fill="FFFFFF"/>
              </w:rPr>
              <w:t xml:space="preserve"> de la ley </w:t>
            </w:r>
            <w:r w:rsidRPr="00D777D2">
              <w:rPr>
                <w:rFonts w:cs="Arial"/>
                <w:bCs/>
                <w:szCs w:val="22"/>
                <w:shd w:val="clear" w:color="auto" w:fill="FFFFFF"/>
              </w:rPr>
              <w:lastRenderedPageBreak/>
              <w:t xml:space="preserve">N°21.526. </w:t>
            </w:r>
          </w:p>
          <w:p w14:paraId="680A4E21" w14:textId="77777777" w:rsidR="008D4EA4" w:rsidRPr="00D777D2" w:rsidRDefault="008D4EA4" w:rsidP="008D4EA4">
            <w:pPr>
              <w:widowControl w:val="0"/>
              <w:tabs>
                <w:tab w:val="left" w:pos="2552"/>
              </w:tabs>
              <w:rPr>
                <w:rFonts w:cs="Arial"/>
                <w:bCs/>
                <w:szCs w:val="22"/>
                <w:shd w:val="clear" w:color="auto" w:fill="FFFFFF"/>
              </w:rPr>
            </w:pPr>
          </w:p>
          <w:p w14:paraId="6E642AF7"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Lo dispuesto en el inciso anterior no se aplicará a los funcionarios y funcionarias según lo defina el rector o rectora, con el objeto de asegurar la continuidad de los servicios de la institución.</w:t>
            </w:r>
          </w:p>
          <w:p w14:paraId="13D143EA" w14:textId="77777777" w:rsidR="008D4EA4" w:rsidRPr="00D777D2" w:rsidRDefault="008D4EA4" w:rsidP="008D4EA4">
            <w:pPr>
              <w:widowControl w:val="0"/>
              <w:tabs>
                <w:tab w:val="left" w:pos="2552"/>
              </w:tabs>
              <w:rPr>
                <w:rFonts w:cs="Arial"/>
                <w:bCs/>
                <w:szCs w:val="22"/>
                <w:shd w:val="clear" w:color="auto" w:fill="FFFFFF"/>
              </w:rPr>
            </w:pPr>
          </w:p>
          <w:p w14:paraId="5E2716FD"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La universidad estatal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1CA9BD7B" w14:textId="77777777" w:rsidR="008D4EA4" w:rsidRPr="00D777D2" w:rsidRDefault="008D4EA4" w:rsidP="008D4EA4">
            <w:pPr>
              <w:widowControl w:val="0"/>
              <w:tabs>
                <w:tab w:val="left" w:pos="2552"/>
              </w:tabs>
              <w:rPr>
                <w:rFonts w:cs="Arial"/>
                <w:bCs/>
                <w:szCs w:val="22"/>
                <w:shd w:val="clear" w:color="auto" w:fill="FFFFFF"/>
              </w:rPr>
            </w:pPr>
          </w:p>
          <w:p w14:paraId="36D6DBCB"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Las universidades estatales señaladas en el inciso primero informarán mediante oficio, durante el mes de marzo del año 2026, a la Comisión Especial Mixta de </w:t>
            </w:r>
            <w:r w:rsidRPr="00D777D2">
              <w:rPr>
                <w:rFonts w:cs="Arial"/>
                <w:bCs/>
                <w:szCs w:val="22"/>
                <w:shd w:val="clear" w:color="auto" w:fill="FFFFFF"/>
              </w:rPr>
              <w:lastRenderedPageBreak/>
              <w:t>Presupuestos del Congreso Nacional, la evaluación de la aplicación de la modalidad dispuesta en este artículo, lo que incluye sus resultados y medios de verificación. Dicho informe también deberá remitirse a la Dirección de Presupuestos y a la Subsecretaría de Educación Superior.</w:t>
            </w:r>
          </w:p>
          <w:p w14:paraId="6BBAD8DB" w14:textId="77777777" w:rsidR="008D4EA4" w:rsidRPr="00D777D2" w:rsidRDefault="008D4EA4" w:rsidP="008D4EA4">
            <w:pPr>
              <w:widowControl w:val="0"/>
              <w:tabs>
                <w:tab w:val="left" w:pos="2552"/>
              </w:tabs>
              <w:rPr>
                <w:rFonts w:cs="Arial"/>
                <w:bCs/>
                <w:szCs w:val="22"/>
                <w:shd w:val="clear" w:color="auto" w:fill="FFFFFF"/>
              </w:rPr>
            </w:pPr>
          </w:p>
          <w:p w14:paraId="7A1E28CA"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Las universidades estatales deberán mantener a disposición permanente del público, a través de su sitio electrónico, el acto administrativo a que se refiere el artículo 65 de la ley N° 21.526 y la nómina actualizada de los funcionarios que estén afectos a la modalidad a que se refiere este artículo.</w:t>
            </w:r>
          </w:p>
          <w:p w14:paraId="556E57CF" w14:textId="77777777" w:rsidR="0084649D" w:rsidRPr="00C2343A" w:rsidRDefault="0084649D" w:rsidP="006C50F6">
            <w:pPr>
              <w:widowControl w:val="0"/>
              <w:tabs>
                <w:tab w:val="left" w:pos="2552"/>
              </w:tabs>
              <w:rPr>
                <w:rFonts w:cs="Arial"/>
                <w:bCs/>
                <w:szCs w:val="22"/>
                <w:shd w:val="clear" w:color="auto" w:fill="FFFFFF"/>
              </w:rPr>
            </w:pPr>
          </w:p>
        </w:tc>
      </w:tr>
      <w:tr w:rsidR="0084649D" w:rsidRPr="00EE77B9" w14:paraId="061818C0" w14:textId="052B946B" w:rsidTr="00E30892">
        <w:trPr>
          <w:jc w:val="center"/>
        </w:trPr>
        <w:tc>
          <w:tcPr>
            <w:tcW w:w="1250" w:type="pct"/>
            <w:shd w:val="clear" w:color="auto" w:fill="auto"/>
          </w:tcPr>
          <w:p w14:paraId="279797A6" w14:textId="77777777" w:rsidR="0084649D" w:rsidRPr="00C2343A" w:rsidRDefault="0084649D" w:rsidP="00DC73F1">
            <w:pPr>
              <w:pStyle w:val="Textonotapie"/>
              <w:widowControl w:val="0"/>
              <w:rPr>
                <w:sz w:val="22"/>
                <w:szCs w:val="22"/>
                <w:lang w:val="es-CL"/>
              </w:rPr>
            </w:pPr>
          </w:p>
        </w:tc>
        <w:tc>
          <w:tcPr>
            <w:tcW w:w="1250" w:type="pct"/>
          </w:tcPr>
          <w:p w14:paraId="24D60206" w14:textId="18B6EA06"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39.- </w:t>
            </w:r>
            <w:proofErr w:type="spellStart"/>
            <w:r w:rsidRPr="00C2343A">
              <w:rPr>
                <w:rFonts w:cs="Arial"/>
                <w:bCs/>
                <w:szCs w:val="22"/>
                <w:shd w:val="clear" w:color="auto" w:fill="FFFFFF"/>
              </w:rPr>
              <w:t>Prorrógase</w:t>
            </w:r>
            <w:proofErr w:type="spellEnd"/>
            <w:r w:rsidRPr="00C2343A">
              <w:rPr>
                <w:rFonts w:cs="Arial"/>
                <w:bCs/>
                <w:szCs w:val="22"/>
                <w:shd w:val="clear" w:color="auto" w:fill="FFFFFF"/>
              </w:rPr>
              <w:t xml:space="preserve"> durante los años 2025 y 2026 la facultad otorgada al Director del Servicio Electoral señalada en el artículo 75 de la ley N°21.405, quien </w:t>
            </w:r>
            <w:r w:rsidRPr="00C2343A">
              <w:rPr>
                <w:rFonts w:cs="Arial"/>
                <w:bCs/>
                <w:szCs w:val="22"/>
                <w:shd w:val="clear" w:color="auto" w:fill="FFFFFF"/>
              </w:rPr>
              <w:lastRenderedPageBreak/>
              <w:t>podrá eximir del control horario de jornada de trabajo hasta el porcentaje de la dotación máxima del personal de dicho servicio determinada conforme al inciso segundo del referido artículo.</w:t>
            </w:r>
          </w:p>
          <w:p w14:paraId="41185634" w14:textId="77777777" w:rsidR="0084649D" w:rsidRPr="00C2343A" w:rsidRDefault="0084649D" w:rsidP="009F6426">
            <w:pPr>
              <w:widowControl w:val="0"/>
              <w:tabs>
                <w:tab w:val="left" w:pos="2552"/>
              </w:tabs>
              <w:rPr>
                <w:rFonts w:cs="Arial"/>
                <w:bCs/>
                <w:szCs w:val="22"/>
                <w:shd w:val="clear" w:color="auto" w:fill="FFFFFF"/>
              </w:rPr>
            </w:pPr>
          </w:p>
          <w:p w14:paraId="5DAFE14E"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Lo dispuesto en el inciso anterior no se aplicará a los funcionarios y funcionarias según lo defina el Director del Servicio Electoral, con el objeto de asegurar la continuidad de los servicios de la institución.</w:t>
            </w:r>
          </w:p>
          <w:p w14:paraId="3F635410" w14:textId="77777777" w:rsidR="0084649D" w:rsidRPr="00C2343A" w:rsidRDefault="0084649D" w:rsidP="009F6426">
            <w:pPr>
              <w:widowControl w:val="0"/>
              <w:tabs>
                <w:tab w:val="left" w:pos="2552"/>
              </w:tabs>
              <w:rPr>
                <w:rFonts w:cs="Arial"/>
                <w:bCs/>
                <w:szCs w:val="22"/>
                <w:shd w:val="clear" w:color="auto" w:fill="FFFFFF"/>
              </w:rPr>
            </w:pPr>
          </w:p>
          <w:p w14:paraId="609CC4C6"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El Servicio Electoral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7935CD66" w14:textId="77777777" w:rsidR="0084649D" w:rsidRPr="00C2343A" w:rsidRDefault="0084649D" w:rsidP="009F6426">
            <w:pPr>
              <w:widowControl w:val="0"/>
              <w:tabs>
                <w:tab w:val="left" w:pos="2552"/>
              </w:tabs>
              <w:rPr>
                <w:rFonts w:cs="Arial"/>
                <w:bCs/>
                <w:szCs w:val="22"/>
                <w:shd w:val="clear" w:color="auto" w:fill="FFFFFF"/>
              </w:rPr>
            </w:pPr>
          </w:p>
          <w:p w14:paraId="2015AA5B"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El Director del Servicio Electoral deberá remitir copia de la resolución señalada en el inciso segundo del artículo 75 de la ley N°21.405 a la Dirección de Presupuestos.</w:t>
            </w:r>
          </w:p>
          <w:p w14:paraId="7A3538E6" w14:textId="77777777" w:rsidR="0084649D" w:rsidRPr="00C2343A" w:rsidRDefault="0084649D" w:rsidP="009F6426">
            <w:pPr>
              <w:widowControl w:val="0"/>
              <w:tabs>
                <w:tab w:val="left" w:pos="2552"/>
              </w:tabs>
              <w:rPr>
                <w:rFonts w:cs="Arial"/>
                <w:bCs/>
                <w:szCs w:val="22"/>
                <w:shd w:val="clear" w:color="auto" w:fill="FFFFFF"/>
              </w:rPr>
            </w:pPr>
          </w:p>
          <w:p w14:paraId="66D4D992" w14:textId="139E6396"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lastRenderedPageBreak/>
              <w:t>El Director del Servicio Electoral implementará un mecanismo propositivo, informativo y consultivo con las asociaciones de funcionarios constituidas de acuerdo a la ley Nº19.296 que existan en su institución para efectos de la aplicación de este artículo.</w:t>
            </w:r>
          </w:p>
          <w:p w14:paraId="0EABA65C" w14:textId="77777777" w:rsidR="0084649D" w:rsidRPr="00C2343A" w:rsidRDefault="0084649D" w:rsidP="009F6426">
            <w:pPr>
              <w:widowControl w:val="0"/>
              <w:tabs>
                <w:tab w:val="left" w:pos="2552"/>
              </w:tabs>
              <w:rPr>
                <w:rFonts w:cs="Arial"/>
                <w:bCs/>
                <w:szCs w:val="22"/>
                <w:shd w:val="clear" w:color="auto" w:fill="FFFFFF"/>
              </w:rPr>
            </w:pPr>
          </w:p>
          <w:p w14:paraId="6A19D59C"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El Servicio Electoral informará mediante oficio, durante los meses de marzo de los años 2026 y 2027, a la Comisión Especial Mixta de Presupuestos del Congreso Nacional, la evaluación de la aplicación de la modalidad dispuesta en este artículo, lo que incluye sus resultados y medios de verificación.</w:t>
            </w:r>
          </w:p>
          <w:p w14:paraId="7C24B8BB" w14:textId="77777777" w:rsidR="0084649D" w:rsidRPr="00C2343A" w:rsidRDefault="0084649D" w:rsidP="009F6426">
            <w:pPr>
              <w:widowControl w:val="0"/>
              <w:tabs>
                <w:tab w:val="left" w:pos="2552"/>
              </w:tabs>
              <w:rPr>
                <w:rFonts w:cs="Arial"/>
                <w:bCs/>
                <w:szCs w:val="22"/>
                <w:shd w:val="clear" w:color="auto" w:fill="FFFFFF"/>
              </w:rPr>
            </w:pPr>
          </w:p>
          <w:p w14:paraId="27B97B2F" w14:textId="77777777" w:rsidR="0084649D" w:rsidRDefault="0084649D" w:rsidP="00045CEE">
            <w:pPr>
              <w:widowControl w:val="0"/>
              <w:tabs>
                <w:tab w:val="left" w:pos="2552"/>
              </w:tabs>
              <w:rPr>
                <w:rFonts w:cs="Arial"/>
                <w:bCs/>
                <w:szCs w:val="22"/>
                <w:shd w:val="clear" w:color="auto" w:fill="FFFFFF"/>
              </w:rPr>
            </w:pPr>
            <w:r w:rsidRPr="00C2343A">
              <w:rPr>
                <w:rFonts w:cs="Arial"/>
                <w:bCs/>
                <w:szCs w:val="22"/>
                <w:shd w:val="clear" w:color="auto" w:fill="FFFFFF"/>
              </w:rPr>
              <w:t xml:space="preserve">El Servicio Electoral deberá mantener a disposición permanente del público, a través de su sitio electrónico, el acto administrativo a que se refiere el artículo 75 de la ley N°21.405 y la nómina de los funcionarios que estén afectos a la modalidad a que se refiere este artículo, actualizada al menos una vez al mes, de acuerdo con lo dispuesto en el artículo 7° del artículo primero de la ley Nº20.285. </w:t>
            </w:r>
          </w:p>
          <w:p w14:paraId="36B62E39" w14:textId="064B5D6A" w:rsidR="00F675D6" w:rsidRPr="00C2343A" w:rsidRDefault="00F675D6" w:rsidP="00045CEE">
            <w:pPr>
              <w:widowControl w:val="0"/>
              <w:tabs>
                <w:tab w:val="left" w:pos="2552"/>
              </w:tabs>
              <w:rPr>
                <w:rFonts w:eastAsia="Aptos" w:cs="Arial"/>
                <w:szCs w:val="24"/>
                <w:lang w:eastAsia="en-US"/>
              </w:rPr>
            </w:pPr>
          </w:p>
        </w:tc>
        <w:tc>
          <w:tcPr>
            <w:tcW w:w="1250" w:type="pct"/>
          </w:tcPr>
          <w:p w14:paraId="0BDDA669" w14:textId="77777777" w:rsidR="0084649D" w:rsidRPr="00C2343A" w:rsidRDefault="0084649D" w:rsidP="009F6426">
            <w:pPr>
              <w:widowControl w:val="0"/>
              <w:tabs>
                <w:tab w:val="left" w:pos="2552"/>
              </w:tabs>
              <w:rPr>
                <w:rFonts w:cs="Arial"/>
                <w:bCs/>
                <w:szCs w:val="22"/>
                <w:shd w:val="clear" w:color="auto" w:fill="FFFFFF"/>
              </w:rPr>
            </w:pPr>
          </w:p>
        </w:tc>
        <w:tc>
          <w:tcPr>
            <w:tcW w:w="1250" w:type="pct"/>
          </w:tcPr>
          <w:p w14:paraId="18162805" w14:textId="14F95FD9"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39.- </w:t>
            </w:r>
            <w:proofErr w:type="spellStart"/>
            <w:r w:rsidRPr="00D777D2">
              <w:rPr>
                <w:rFonts w:cs="Arial"/>
                <w:bCs/>
                <w:szCs w:val="22"/>
                <w:shd w:val="clear" w:color="auto" w:fill="FFFFFF"/>
              </w:rPr>
              <w:t>Prorrógase</w:t>
            </w:r>
            <w:proofErr w:type="spellEnd"/>
            <w:r w:rsidRPr="00D777D2">
              <w:rPr>
                <w:rFonts w:cs="Arial"/>
                <w:bCs/>
                <w:szCs w:val="22"/>
                <w:shd w:val="clear" w:color="auto" w:fill="FFFFFF"/>
              </w:rPr>
              <w:t xml:space="preserve"> durante los años 2025 y 2026 la facultad otorgada al Director del Servicio Electoral señalada en el artículo 75</w:t>
            </w:r>
            <w:r w:rsidR="00827DFD">
              <w:rPr>
                <w:rStyle w:val="Refdenotaalpie"/>
                <w:rFonts w:cs="Arial"/>
                <w:bCs/>
                <w:szCs w:val="22"/>
                <w:shd w:val="clear" w:color="auto" w:fill="FFFFFF"/>
              </w:rPr>
              <w:footnoteReference w:id="47"/>
            </w:r>
            <w:r w:rsidRPr="00D777D2">
              <w:rPr>
                <w:rFonts w:cs="Arial"/>
                <w:bCs/>
                <w:szCs w:val="22"/>
                <w:shd w:val="clear" w:color="auto" w:fill="FFFFFF"/>
              </w:rPr>
              <w:t xml:space="preserve"> de la ley N°21.405, </w:t>
            </w:r>
            <w:r w:rsidRPr="00D777D2">
              <w:rPr>
                <w:rFonts w:cs="Arial"/>
                <w:bCs/>
                <w:szCs w:val="22"/>
                <w:shd w:val="clear" w:color="auto" w:fill="FFFFFF"/>
              </w:rPr>
              <w:lastRenderedPageBreak/>
              <w:t>quien podrá eximir del control horario de jornada de trabajo hasta el porcentaje de la dotación máxima del personal de dicho servicio determinada conforme al inciso segundo del referido artículo.</w:t>
            </w:r>
          </w:p>
          <w:p w14:paraId="2509F826" w14:textId="77777777" w:rsidR="008D4EA4" w:rsidRPr="00D777D2" w:rsidRDefault="008D4EA4" w:rsidP="008D4EA4">
            <w:pPr>
              <w:widowControl w:val="0"/>
              <w:tabs>
                <w:tab w:val="left" w:pos="2552"/>
              </w:tabs>
              <w:rPr>
                <w:rFonts w:cs="Arial"/>
                <w:bCs/>
                <w:szCs w:val="22"/>
                <w:shd w:val="clear" w:color="auto" w:fill="FFFFFF"/>
              </w:rPr>
            </w:pPr>
          </w:p>
          <w:p w14:paraId="0A81835A"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Lo dispuesto en el inciso anterior no se aplicará a los funcionarios y funcionarias según lo defina el Director del Servicio Electoral, con el objeto de asegurar la continuidad de los servicios de la institución.</w:t>
            </w:r>
          </w:p>
          <w:p w14:paraId="2598DA5B" w14:textId="77777777" w:rsidR="008D4EA4" w:rsidRPr="00D777D2" w:rsidRDefault="008D4EA4" w:rsidP="008D4EA4">
            <w:pPr>
              <w:widowControl w:val="0"/>
              <w:tabs>
                <w:tab w:val="left" w:pos="2552"/>
              </w:tabs>
              <w:rPr>
                <w:rFonts w:cs="Arial"/>
                <w:bCs/>
                <w:szCs w:val="22"/>
                <w:shd w:val="clear" w:color="auto" w:fill="FFFFFF"/>
              </w:rPr>
            </w:pPr>
          </w:p>
          <w:p w14:paraId="73FD938C"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El Servicio Electoral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62124E6E" w14:textId="77777777" w:rsidR="008D4EA4" w:rsidRPr="00D777D2" w:rsidRDefault="008D4EA4" w:rsidP="008D4EA4">
            <w:pPr>
              <w:widowControl w:val="0"/>
              <w:tabs>
                <w:tab w:val="left" w:pos="2552"/>
              </w:tabs>
              <w:rPr>
                <w:rFonts w:cs="Arial"/>
                <w:bCs/>
                <w:szCs w:val="22"/>
                <w:shd w:val="clear" w:color="auto" w:fill="FFFFFF"/>
              </w:rPr>
            </w:pPr>
          </w:p>
          <w:p w14:paraId="7357B371"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El Director del Servicio Electoral deberá remitir copia de la resolución señalada en el inciso segundo del artículo 75 de la ley N°21.405 a la Dirección de Presupuestos.</w:t>
            </w:r>
          </w:p>
          <w:p w14:paraId="068BDBF5" w14:textId="77777777" w:rsidR="008D4EA4" w:rsidRPr="00D777D2" w:rsidRDefault="008D4EA4" w:rsidP="008D4EA4">
            <w:pPr>
              <w:widowControl w:val="0"/>
              <w:tabs>
                <w:tab w:val="left" w:pos="2552"/>
              </w:tabs>
              <w:rPr>
                <w:rFonts w:cs="Arial"/>
                <w:bCs/>
                <w:szCs w:val="22"/>
                <w:shd w:val="clear" w:color="auto" w:fill="FFFFFF"/>
              </w:rPr>
            </w:pPr>
          </w:p>
          <w:p w14:paraId="3E81FAAE" w14:textId="3CB37D1E"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lastRenderedPageBreak/>
              <w:t>El Director del Servicio Electoral implementará un mecanismo propositivo, informativo y consultivo con las asociaciones de funcionarios constituidas de acuerdo a la ley Nº19.296</w:t>
            </w:r>
            <w:r w:rsidR="00A66B56">
              <w:rPr>
                <w:rStyle w:val="Refdenotaalpie"/>
                <w:rFonts w:cs="Arial"/>
                <w:bCs/>
                <w:szCs w:val="22"/>
                <w:shd w:val="clear" w:color="auto" w:fill="FFFFFF"/>
              </w:rPr>
              <w:footnoteReference w:id="48"/>
            </w:r>
            <w:r w:rsidRPr="00D777D2">
              <w:rPr>
                <w:rFonts w:cs="Arial"/>
                <w:bCs/>
                <w:szCs w:val="22"/>
                <w:shd w:val="clear" w:color="auto" w:fill="FFFFFF"/>
              </w:rPr>
              <w:t xml:space="preserve"> que existan en su institución para efectos de la aplicación de este artículo.</w:t>
            </w:r>
          </w:p>
          <w:p w14:paraId="1B7AB34A" w14:textId="77777777" w:rsidR="008D4EA4" w:rsidRPr="00D777D2" w:rsidRDefault="008D4EA4" w:rsidP="008D4EA4">
            <w:pPr>
              <w:widowControl w:val="0"/>
              <w:tabs>
                <w:tab w:val="left" w:pos="2552"/>
              </w:tabs>
              <w:rPr>
                <w:rFonts w:cs="Arial"/>
                <w:bCs/>
                <w:szCs w:val="22"/>
                <w:shd w:val="clear" w:color="auto" w:fill="FFFFFF"/>
              </w:rPr>
            </w:pPr>
          </w:p>
          <w:p w14:paraId="4D3CDBB3"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El Servicio Electoral informará mediante oficio, durante los meses de marzo de los años 2026 y 2027, a la Comisión Especial Mixta de Presupuestos del Congreso Nacional, la evaluación de la aplicación de la modalidad dispuesta en este artículo, lo que incluye sus resultados y medios de verificación.</w:t>
            </w:r>
          </w:p>
          <w:p w14:paraId="32C5363F" w14:textId="77777777" w:rsidR="008D4EA4" w:rsidRPr="00D777D2" w:rsidRDefault="008D4EA4" w:rsidP="008D4EA4">
            <w:pPr>
              <w:widowControl w:val="0"/>
              <w:tabs>
                <w:tab w:val="left" w:pos="2552"/>
              </w:tabs>
              <w:rPr>
                <w:rFonts w:cs="Arial"/>
                <w:bCs/>
                <w:szCs w:val="22"/>
                <w:shd w:val="clear" w:color="auto" w:fill="FFFFFF"/>
              </w:rPr>
            </w:pPr>
          </w:p>
          <w:p w14:paraId="52BEEF05"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El Servicio Electoral deberá mantener a disposición permanente del público, a través de su sitio electrónico, el acto administrativo a que se refiere el artículo 75 de la ley N°21.405 y la nómina de los funcionarios que estén afectos a la modalidad a que se refiere este artículo, actualizada al menos una vez al mes, de acuerdo con lo dispuesto en el artículo 7° del artículo primero de la ley Nº20.285. </w:t>
            </w:r>
          </w:p>
          <w:p w14:paraId="01E46E62" w14:textId="77777777" w:rsidR="008D4EA4" w:rsidRPr="00D777D2" w:rsidRDefault="008D4EA4" w:rsidP="008D4EA4">
            <w:pPr>
              <w:widowControl w:val="0"/>
              <w:tabs>
                <w:tab w:val="left" w:pos="2552"/>
              </w:tabs>
              <w:rPr>
                <w:rFonts w:cs="Arial"/>
                <w:bCs/>
                <w:szCs w:val="22"/>
                <w:shd w:val="clear" w:color="auto" w:fill="FFFFFF"/>
              </w:rPr>
            </w:pPr>
          </w:p>
          <w:p w14:paraId="73E975C7" w14:textId="77777777" w:rsidR="0084649D" w:rsidRPr="00C2343A" w:rsidRDefault="0084649D" w:rsidP="009F6426">
            <w:pPr>
              <w:widowControl w:val="0"/>
              <w:tabs>
                <w:tab w:val="left" w:pos="2552"/>
              </w:tabs>
              <w:rPr>
                <w:rFonts w:cs="Arial"/>
                <w:bCs/>
                <w:szCs w:val="22"/>
                <w:shd w:val="clear" w:color="auto" w:fill="FFFFFF"/>
              </w:rPr>
            </w:pPr>
          </w:p>
        </w:tc>
      </w:tr>
      <w:tr w:rsidR="0084649D" w:rsidRPr="00EE77B9" w14:paraId="1B086F0A" w14:textId="5E585A3D" w:rsidTr="00E30892">
        <w:trPr>
          <w:jc w:val="center"/>
        </w:trPr>
        <w:tc>
          <w:tcPr>
            <w:tcW w:w="1250" w:type="pct"/>
            <w:shd w:val="clear" w:color="auto" w:fill="auto"/>
          </w:tcPr>
          <w:p w14:paraId="51991C1E" w14:textId="77777777" w:rsidR="0084649D" w:rsidRPr="00C2343A" w:rsidRDefault="0084649D" w:rsidP="00DC73F1">
            <w:pPr>
              <w:pStyle w:val="Textonotapie"/>
              <w:widowControl w:val="0"/>
              <w:rPr>
                <w:sz w:val="22"/>
                <w:szCs w:val="22"/>
                <w:lang w:val="es-CL"/>
              </w:rPr>
            </w:pPr>
          </w:p>
        </w:tc>
        <w:tc>
          <w:tcPr>
            <w:tcW w:w="1250" w:type="pct"/>
          </w:tcPr>
          <w:p w14:paraId="6FB45985" w14:textId="546C0CEF"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40.- </w:t>
            </w:r>
            <w:proofErr w:type="spellStart"/>
            <w:r w:rsidRPr="00C2343A">
              <w:rPr>
                <w:rFonts w:cs="Arial"/>
                <w:bCs/>
                <w:szCs w:val="22"/>
                <w:shd w:val="clear" w:color="auto" w:fill="FFFFFF"/>
              </w:rPr>
              <w:t>Prorrógase</w:t>
            </w:r>
            <w:proofErr w:type="spellEnd"/>
            <w:r w:rsidRPr="00C2343A">
              <w:rPr>
                <w:rFonts w:cs="Arial"/>
                <w:bCs/>
                <w:szCs w:val="22"/>
                <w:shd w:val="clear" w:color="auto" w:fill="FFFFFF"/>
              </w:rPr>
              <w:t xml:space="preserve"> para el año 2025 la facultad otorgada a los Gobernadores </w:t>
            </w:r>
            <w:r w:rsidRPr="00C2343A">
              <w:rPr>
                <w:rFonts w:cs="Arial"/>
                <w:bCs/>
                <w:szCs w:val="22"/>
                <w:shd w:val="clear" w:color="auto" w:fill="FFFFFF"/>
              </w:rPr>
              <w:lastRenderedPageBreak/>
              <w:t>Regionales en el artículo 64 de la ley N°21.647. Con todo, a quienes se aplique este artículo deberán realizar presencialmente labores en las dependencias institucionales, al menos, tres jornadas diarias dentro de la jornada semanal.</w:t>
            </w:r>
          </w:p>
          <w:p w14:paraId="74DB31FC" w14:textId="77777777" w:rsidR="0084649D" w:rsidRPr="00C2343A" w:rsidRDefault="0084649D" w:rsidP="009F6426">
            <w:pPr>
              <w:widowControl w:val="0"/>
              <w:tabs>
                <w:tab w:val="left" w:pos="2552"/>
              </w:tabs>
              <w:rPr>
                <w:rFonts w:cs="Arial"/>
                <w:bCs/>
                <w:szCs w:val="22"/>
                <w:shd w:val="clear" w:color="auto" w:fill="FFFFFF"/>
              </w:rPr>
            </w:pPr>
          </w:p>
          <w:p w14:paraId="18197554"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lastRenderedPageBreak/>
              <w:t>Lo dispuesto en el inciso anterior no se aplicará a los funcionarios y funcionarias según lo defina el Gobernador Regional, con el objeto de asegurar la continuidad de los servicios de la institución, previo informe al Consejo Regional.</w:t>
            </w:r>
          </w:p>
          <w:p w14:paraId="23B6D6D5" w14:textId="77777777" w:rsidR="0084649D" w:rsidRPr="00C2343A" w:rsidRDefault="0084649D" w:rsidP="009F6426">
            <w:pPr>
              <w:widowControl w:val="0"/>
              <w:tabs>
                <w:tab w:val="left" w:pos="2552"/>
              </w:tabs>
              <w:rPr>
                <w:rFonts w:cs="Arial"/>
                <w:bCs/>
                <w:szCs w:val="22"/>
                <w:shd w:val="clear" w:color="auto" w:fill="FFFFFF"/>
              </w:rPr>
            </w:pPr>
          </w:p>
          <w:p w14:paraId="385C6F83"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El Gobierno Regional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4D2ECF07" w14:textId="77777777" w:rsidR="0084649D" w:rsidRPr="00C2343A" w:rsidRDefault="0084649D" w:rsidP="009F6426">
            <w:pPr>
              <w:widowControl w:val="0"/>
              <w:tabs>
                <w:tab w:val="left" w:pos="2552"/>
              </w:tabs>
              <w:rPr>
                <w:rFonts w:cs="Arial"/>
                <w:bCs/>
                <w:szCs w:val="22"/>
                <w:shd w:val="clear" w:color="auto" w:fill="FFFFFF"/>
              </w:rPr>
            </w:pPr>
          </w:p>
          <w:p w14:paraId="17C9229A"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El Gobernador Regional informará mediante oficio, durante el mes de marzo del año 2026, a la Comisión Especial Mixta de Presupuestos del Congreso Nacional y a la Dirección de Presupuestos, la evaluación de la aplicación de la modalidad dispuesta en este artículo, incluyendo resultados y medios de verificación.</w:t>
            </w:r>
          </w:p>
          <w:p w14:paraId="1A41265E" w14:textId="77777777" w:rsidR="0084649D" w:rsidRPr="00C2343A" w:rsidRDefault="0084649D" w:rsidP="009F6426">
            <w:pPr>
              <w:widowControl w:val="0"/>
              <w:tabs>
                <w:tab w:val="left" w:pos="2552"/>
              </w:tabs>
              <w:rPr>
                <w:rFonts w:cs="Arial"/>
                <w:bCs/>
                <w:szCs w:val="22"/>
                <w:shd w:val="clear" w:color="auto" w:fill="FFFFFF"/>
              </w:rPr>
            </w:pPr>
          </w:p>
          <w:p w14:paraId="5069B55F"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Los Gobiernos Regionales deberán mantener a disposición permanente del público, a través de sus sitios electrónicos, el acto administrativo señalado en el inciso tercero del artículo 64 de la ley N°21.647 y la nómina actualizada de los funcionarios que estén afectos a la modalidad regulada en este artículo, de acuerdo con lo dispuesto en el artículo 7 del artículo primero de la ley </w:t>
            </w:r>
            <w:r w:rsidRPr="00C2343A">
              <w:rPr>
                <w:rFonts w:cs="Arial"/>
                <w:bCs/>
                <w:szCs w:val="22"/>
                <w:shd w:val="clear" w:color="auto" w:fill="FFFFFF"/>
              </w:rPr>
              <w:lastRenderedPageBreak/>
              <w:t>N°20.285.</w:t>
            </w:r>
          </w:p>
          <w:p w14:paraId="00B42BFE" w14:textId="77777777" w:rsidR="0084649D" w:rsidRPr="00C2343A" w:rsidRDefault="0084649D" w:rsidP="00C324ED">
            <w:pPr>
              <w:widowControl w:val="0"/>
              <w:rPr>
                <w:rFonts w:eastAsia="Aptos" w:cs="Arial"/>
                <w:szCs w:val="24"/>
                <w:lang w:eastAsia="en-US"/>
              </w:rPr>
            </w:pPr>
          </w:p>
        </w:tc>
        <w:tc>
          <w:tcPr>
            <w:tcW w:w="1250" w:type="pct"/>
          </w:tcPr>
          <w:p w14:paraId="79EA610E" w14:textId="77777777" w:rsidR="0084649D" w:rsidRPr="00C2343A" w:rsidRDefault="0084649D" w:rsidP="009F6426">
            <w:pPr>
              <w:widowControl w:val="0"/>
              <w:tabs>
                <w:tab w:val="left" w:pos="2552"/>
              </w:tabs>
              <w:rPr>
                <w:rFonts w:cs="Arial"/>
                <w:bCs/>
                <w:szCs w:val="22"/>
                <w:shd w:val="clear" w:color="auto" w:fill="FFFFFF"/>
              </w:rPr>
            </w:pPr>
          </w:p>
        </w:tc>
        <w:tc>
          <w:tcPr>
            <w:tcW w:w="1250" w:type="pct"/>
          </w:tcPr>
          <w:p w14:paraId="249111F3" w14:textId="34936DBB"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40.- </w:t>
            </w:r>
            <w:proofErr w:type="spellStart"/>
            <w:r w:rsidRPr="00D777D2">
              <w:rPr>
                <w:rFonts w:cs="Arial"/>
                <w:bCs/>
                <w:szCs w:val="22"/>
                <w:shd w:val="clear" w:color="auto" w:fill="FFFFFF"/>
              </w:rPr>
              <w:t>Prorrógase</w:t>
            </w:r>
            <w:proofErr w:type="spellEnd"/>
            <w:r w:rsidRPr="00D777D2">
              <w:rPr>
                <w:rFonts w:cs="Arial"/>
                <w:bCs/>
                <w:szCs w:val="22"/>
                <w:shd w:val="clear" w:color="auto" w:fill="FFFFFF"/>
              </w:rPr>
              <w:t xml:space="preserve"> para el año 2025 la facultad otorgada a los Gobernadores </w:t>
            </w:r>
            <w:r w:rsidRPr="00D777D2">
              <w:rPr>
                <w:rFonts w:cs="Arial"/>
                <w:bCs/>
                <w:szCs w:val="22"/>
                <w:shd w:val="clear" w:color="auto" w:fill="FFFFFF"/>
              </w:rPr>
              <w:lastRenderedPageBreak/>
              <w:t>Regionales en el artículo 64</w:t>
            </w:r>
            <w:r w:rsidR="00A66B56">
              <w:rPr>
                <w:rStyle w:val="Refdenotaalpie"/>
                <w:rFonts w:cs="Arial"/>
                <w:bCs/>
                <w:szCs w:val="22"/>
                <w:shd w:val="clear" w:color="auto" w:fill="FFFFFF"/>
              </w:rPr>
              <w:footnoteReference w:id="49"/>
            </w:r>
            <w:r w:rsidRPr="00D777D2">
              <w:rPr>
                <w:rFonts w:cs="Arial"/>
                <w:bCs/>
                <w:szCs w:val="22"/>
                <w:shd w:val="clear" w:color="auto" w:fill="FFFFFF"/>
              </w:rPr>
              <w:t xml:space="preserve"> de la ley N°21.647. Con todo, a quienes se aplique este artículo deberán realizar presencialmente labores en las dependencias institucionales, al menos, tres jornadas diarias dentro de la jornada semanal.</w:t>
            </w:r>
          </w:p>
          <w:p w14:paraId="6C6A6C8B" w14:textId="77777777" w:rsidR="008D4EA4" w:rsidRPr="00D777D2" w:rsidRDefault="008D4EA4" w:rsidP="008D4EA4">
            <w:pPr>
              <w:widowControl w:val="0"/>
              <w:tabs>
                <w:tab w:val="left" w:pos="2552"/>
              </w:tabs>
              <w:rPr>
                <w:rFonts w:cs="Arial"/>
                <w:bCs/>
                <w:szCs w:val="22"/>
                <w:shd w:val="clear" w:color="auto" w:fill="FFFFFF"/>
              </w:rPr>
            </w:pPr>
          </w:p>
          <w:p w14:paraId="49D30575"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lastRenderedPageBreak/>
              <w:t>Lo dispuesto en el inciso anterior no se aplicará a los funcionarios y funcionarias según lo defina el Gobernador Regional, con el objeto de asegurar la continuidad de los servicios de la institución, previo informe al Consejo Regional.</w:t>
            </w:r>
          </w:p>
          <w:p w14:paraId="3F85482C" w14:textId="77777777" w:rsidR="008D4EA4" w:rsidRPr="00D777D2" w:rsidRDefault="008D4EA4" w:rsidP="008D4EA4">
            <w:pPr>
              <w:widowControl w:val="0"/>
              <w:tabs>
                <w:tab w:val="left" w:pos="2552"/>
              </w:tabs>
              <w:rPr>
                <w:rFonts w:cs="Arial"/>
                <w:bCs/>
                <w:szCs w:val="22"/>
                <w:shd w:val="clear" w:color="auto" w:fill="FFFFFF"/>
              </w:rPr>
            </w:pPr>
          </w:p>
          <w:p w14:paraId="772EA4AF"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El Gobierno Regional deberá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5370D292" w14:textId="77777777" w:rsidR="008D4EA4" w:rsidRPr="00D777D2" w:rsidRDefault="008D4EA4" w:rsidP="008D4EA4">
            <w:pPr>
              <w:widowControl w:val="0"/>
              <w:tabs>
                <w:tab w:val="left" w:pos="2552"/>
              </w:tabs>
              <w:rPr>
                <w:rFonts w:cs="Arial"/>
                <w:bCs/>
                <w:szCs w:val="22"/>
                <w:shd w:val="clear" w:color="auto" w:fill="FFFFFF"/>
              </w:rPr>
            </w:pPr>
          </w:p>
          <w:p w14:paraId="2A4B14C4"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El Gobernador Regional informará mediante oficio, durante el mes de marzo del año 2026, a la Comisión Especial Mixta de Presupuestos del Congreso Nacional y a la Dirección de Presupuestos, la evaluación de la aplicación de la modalidad dispuesta en este artículo, incluyendo resultados y medios de verificación.</w:t>
            </w:r>
          </w:p>
          <w:p w14:paraId="1D6861FF" w14:textId="77777777" w:rsidR="008D4EA4" w:rsidRPr="00D777D2" w:rsidRDefault="008D4EA4" w:rsidP="008D4EA4">
            <w:pPr>
              <w:widowControl w:val="0"/>
              <w:tabs>
                <w:tab w:val="left" w:pos="2552"/>
              </w:tabs>
              <w:rPr>
                <w:rFonts w:cs="Arial"/>
                <w:bCs/>
                <w:szCs w:val="22"/>
                <w:shd w:val="clear" w:color="auto" w:fill="FFFFFF"/>
              </w:rPr>
            </w:pPr>
          </w:p>
          <w:p w14:paraId="48842F5B"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Los Gobiernos Regionales deberán mantener a disposición permanente del público, a través de sus sitios electrónicos, el acto administrativo señalado en el inciso tercero del artículo 64 de la ley N°21.647 y la nómina actualizada de los funcionarios que estén afectos a la modalidad regulada en este artículo, de acuerdo con lo dispuesto en el artículo 7 del artículo primero de la ley </w:t>
            </w:r>
            <w:r w:rsidRPr="00D777D2">
              <w:rPr>
                <w:rFonts w:cs="Arial"/>
                <w:bCs/>
                <w:szCs w:val="22"/>
                <w:shd w:val="clear" w:color="auto" w:fill="FFFFFF"/>
              </w:rPr>
              <w:lastRenderedPageBreak/>
              <w:t>N°20.285.</w:t>
            </w:r>
          </w:p>
          <w:p w14:paraId="121986FC" w14:textId="77777777" w:rsidR="008D4EA4" w:rsidRPr="00D777D2" w:rsidRDefault="008D4EA4" w:rsidP="008D4EA4">
            <w:pPr>
              <w:widowControl w:val="0"/>
              <w:tabs>
                <w:tab w:val="left" w:pos="2552"/>
              </w:tabs>
              <w:rPr>
                <w:rFonts w:cs="Arial"/>
                <w:bCs/>
                <w:szCs w:val="22"/>
                <w:shd w:val="clear" w:color="auto" w:fill="FFFFFF"/>
              </w:rPr>
            </w:pPr>
          </w:p>
          <w:p w14:paraId="7E8AB53E" w14:textId="77777777" w:rsidR="0084649D" w:rsidRPr="00C2343A" w:rsidRDefault="0084649D" w:rsidP="009F6426">
            <w:pPr>
              <w:widowControl w:val="0"/>
              <w:tabs>
                <w:tab w:val="left" w:pos="2552"/>
              </w:tabs>
              <w:rPr>
                <w:rFonts w:cs="Arial"/>
                <w:bCs/>
                <w:szCs w:val="22"/>
                <w:shd w:val="clear" w:color="auto" w:fill="FFFFFF"/>
              </w:rPr>
            </w:pPr>
          </w:p>
        </w:tc>
      </w:tr>
      <w:tr w:rsidR="0084649D" w:rsidRPr="00EE77B9" w14:paraId="59FF6F9E" w14:textId="2A57F89F" w:rsidTr="00E30892">
        <w:trPr>
          <w:jc w:val="center"/>
        </w:trPr>
        <w:tc>
          <w:tcPr>
            <w:tcW w:w="1250" w:type="pct"/>
            <w:shd w:val="clear" w:color="auto" w:fill="auto"/>
          </w:tcPr>
          <w:p w14:paraId="232E9BB3" w14:textId="77777777" w:rsidR="0084649D" w:rsidRPr="00C2343A" w:rsidRDefault="0084649D" w:rsidP="00DC73F1">
            <w:pPr>
              <w:pStyle w:val="Textonotapie"/>
              <w:widowControl w:val="0"/>
              <w:rPr>
                <w:sz w:val="22"/>
                <w:szCs w:val="22"/>
                <w:lang w:val="es-CL"/>
              </w:rPr>
            </w:pPr>
          </w:p>
        </w:tc>
        <w:tc>
          <w:tcPr>
            <w:tcW w:w="1250" w:type="pct"/>
          </w:tcPr>
          <w:p w14:paraId="0B392727" w14:textId="77777777" w:rsidR="00F675D6" w:rsidRDefault="00F675D6" w:rsidP="009F6426">
            <w:pPr>
              <w:widowControl w:val="0"/>
              <w:tabs>
                <w:tab w:val="left" w:pos="2552"/>
              </w:tabs>
              <w:rPr>
                <w:rFonts w:cs="Arial"/>
                <w:bCs/>
                <w:szCs w:val="22"/>
                <w:shd w:val="clear" w:color="auto" w:fill="FFFFFF"/>
              </w:rPr>
            </w:pPr>
          </w:p>
          <w:p w14:paraId="4AECB819" w14:textId="77777777" w:rsidR="00F675D6" w:rsidRDefault="00F675D6" w:rsidP="009F6426">
            <w:pPr>
              <w:widowControl w:val="0"/>
              <w:tabs>
                <w:tab w:val="left" w:pos="2552"/>
              </w:tabs>
              <w:rPr>
                <w:rFonts w:cs="Arial"/>
                <w:bCs/>
                <w:szCs w:val="22"/>
                <w:shd w:val="clear" w:color="auto" w:fill="FFFFFF"/>
              </w:rPr>
            </w:pPr>
          </w:p>
          <w:p w14:paraId="46989E1D" w14:textId="77777777" w:rsidR="00F675D6" w:rsidRDefault="00F675D6" w:rsidP="009F6426">
            <w:pPr>
              <w:widowControl w:val="0"/>
              <w:tabs>
                <w:tab w:val="left" w:pos="2552"/>
              </w:tabs>
              <w:rPr>
                <w:rFonts w:cs="Arial"/>
                <w:bCs/>
                <w:szCs w:val="22"/>
                <w:shd w:val="clear" w:color="auto" w:fill="FFFFFF"/>
              </w:rPr>
            </w:pPr>
          </w:p>
          <w:p w14:paraId="36EEEBEC" w14:textId="77777777" w:rsidR="00F675D6" w:rsidRDefault="00F675D6" w:rsidP="009F6426">
            <w:pPr>
              <w:widowControl w:val="0"/>
              <w:tabs>
                <w:tab w:val="left" w:pos="2552"/>
              </w:tabs>
              <w:rPr>
                <w:rFonts w:cs="Arial"/>
                <w:bCs/>
                <w:szCs w:val="22"/>
                <w:shd w:val="clear" w:color="auto" w:fill="FFFFFF"/>
              </w:rPr>
            </w:pPr>
          </w:p>
          <w:p w14:paraId="10CFD646" w14:textId="765F71AB"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41.- </w:t>
            </w:r>
            <w:proofErr w:type="spellStart"/>
            <w:r w:rsidRPr="00C2343A">
              <w:rPr>
                <w:rFonts w:cs="Arial"/>
                <w:bCs/>
                <w:szCs w:val="22"/>
                <w:shd w:val="clear" w:color="auto" w:fill="FFFFFF"/>
              </w:rPr>
              <w:t>Prorrógase</w:t>
            </w:r>
            <w:proofErr w:type="spellEnd"/>
            <w:r w:rsidRPr="00C2343A">
              <w:rPr>
                <w:rFonts w:cs="Arial"/>
                <w:bCs/>
                <w:szCs w:val="22"/>
                <w:shd w:val="clear" w:color="auto" w:fill="FFFFFF"/>
              </w:rPr>
              <w:t xml:space="preserve"> desde el 1 de enero al 31 diciembre del año 2025 la facultad establecida en el artículo 66 de la ley N° 21.526 a las jefas y los jefes superiores de servicio de las subsecretarías y de los servicios públicos dependientes de los ministerios o que se relacionen con el Presidente de la República a través de ellos. </w:t>
            </w:r>
            <w:r w:rsidRPr="00F675D6">
              <w:rPr>
                <w:rFonts w:cs="Arial"/>
                <w:bCs/>
                <w:szCs w:val="22"/>
                <w:u w:val="single"/>
                <w:shd w:val="clear" w:color="auto" w:fill="FFFFFF"/>
              </w:rPr>
              <w:t>Esta facultad se ejercerá preferentemente en favor de aquellas funcionarias o funcionarios que tengan el cuidado personal de un niño o una niña menor de catorce años o adolescente menor de dieciocho años con discapacidad o en situación de dependencia severa o moderada, por sobre otros funcionarios sin tales obligaciones.</w:t>
            </w:r>
            <w:r w:rsidRPr="00C2343A">
              <w:rPr>
                <w:rFonts w:cs="Arial"/>
                <w:bCs/>
                <w:szCs w:val="22"/>
                <w:shd w:val="clear" w:color="auto" w:fill="FFFFFF"/>
              </w:rPr>
              <w:t xml:space="preserve"> El número máximo de funcionarios y funcionarias que podrán quedar afectos a esta facultad no podrá exceder del 20% de la dotación máxima de personal del servicio. Con todo, a quienes se aplique este artículo deberán realizar presencialmente labores en las dependencias institucionales, al menos, tres jornadas diarias dentro de la jornada semanal.</w:t>
            </w:r>
          </w:p>
          <w:p w14:paraId="105BE9D0" w14:textId="77777777" w:rsidR="0084649D" w:rsidRPr="00C2343A" w:rsidRDefault="0084649D" w:rsidP="009F6426">
            <w:pPr>
              <w:widowControl w:val="0"/>
              <w:tabs>
                <w:tab w:val="left" w:pos="2552"/>
              </w:tabs>
              <w:rPr>
                <w:rFonts w:cs="Arial"/>
                <w:bCs/>
                <w:szCs w:val="22"/>
                <w:shd w:val="clear" w:color="auto" w:fill="FFFFFF"/>
              </w:rPr>
            </w:pPr>
          </w:p>
          <w:p w14:paraId="312594C0"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Lo dispuesto en el inciso anterior no se </w:t>
            </w:r>
            <w:r w:rsidRPr="00C2343A">
              <w:rPr>
                <w:rFonts w:cs="Arial"/>
                <w:bCs/>
                <w:szCs w:val="22"/>
                <w:shd w:val="clear" w:color="auto" w:fill="FFFFFF"/>
              </w:rPr>
              <w:lastRenderedPageBreak/>
              <w:t>aplicará a los funcionarios y funcionarias pertenecientes a la planta directiva; a quienes desempeñen funciones de jefatura; a quienes presten atención directa presencial a público o en terreno. Además, el jefe de servicio podrá establecer otras excepciones mediante resolución con el objeto de asegurar la continuidad de los servicios de la institución.</w:t>
            </w:r>
          </w:p>
          <w:p w14:paraId="09C84878" w14:textId="77777777" w:rsidR="0084649D" w:rsidRPr="00C2343A" w:rsidRDefault="0084649D" w:rsidP="009F6426">
            <w:pPr>
              <w:widowControl w:val="0"/>
              <w:tabs>
                <w:tab w:val="left" w:pos="2552"/>
              </w:tabs>
              <w:rPr>
                <w:rFonts w:cs="Arial"/>
                <w:bCs/>
                <w:szCs w:val="22"/>
                <w:shd w:val="clear" w:color="auto" w:fill="FFFFFF"/>
              </w:rPr>
            </w:pPr>
          </w:p>
          <w:p w14:paraId="6390D857" w14:textId="231BD961"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Las resoluciones que regulen el ejercicio de la facultad a que se refiere este artículo deberán sujetarse a los procedimientos y directrices impartidas por la Dirección de Presupuestos. Copia de la resolución a que se refiere el inciso sexto del artículo 66 de la ley Nº 21.526 deberá remitirse a la Dirección Nacional del Servicio Civil y a la Dirección de Presupuestos la que podrá efectuar observaciones cuando corresponda.</w:t>
            </w:r>
          </w:p>
          <w:p w14:paraId="46C87D03" w14:textId="77777777" w:rsidR="0084649D" w:rsidRPr="00C2343A" w:rsidRDefault="0084649D" w:rsidP="009F6426">
            <w:pPr>
              <w:widowControl w:val="0"/>
              <w:tabs>
                <w:tab w:val="left" w:pos="2552"/>
              </w:tabs>
              <w:rPr>
                <w:rFonts w:cs="Arial"/>
                <w:bCs/>
                <w:szCs w:val="22"/>
                <w:shd w:val="clear" w:color="auto" w:fill="FFFFFF"/>
              </w:rPr>
            </w:pPr>
          </w:p>
          <w:p w14:paraId="1470BC27"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Los servicios deberán implementar un sistema remoto de registro horario de la jornada ordinaria de trabajo para efectos de aplicar la modalidad dispuesta en este artículo. Los funcionarios y funcionarias no podrán hacer uso de esta modalidad </w:t>
            </w:r>
            <w:r w:rsidRPr="00C2343A">
              <w:rPr>
                <w:rFonts w:cs="Arial"/>
                <w:bCs/>
                <w:szCs w:val="22"/>
                <w:shd w:val="clear" w:color="auto" w:fill="FFFFFF"/>
              </w:rPr>
              <w:lastRenderedPageBreak/>
              <w:t>fraccionando la jornada diaria de trabajo.</w:t>
            </w:r>
          </w:p>
          <w:p w14:paraId="43EED266" w14:textId="77777777" w:rsidR="0084649D" w:rsidRPr="00C2343A" w:rsidRDefault="0084649D" w:rsidP="009F6426">
            <w:pPr>
              <w:widowControl w:val="0"/>
              <w:tabs>
                <w:tab w:val="left" w:pos="2552"/>
              </w:tabs>
              <w:rPr>
                <w:rFonts w:cs="Arial"/>
                <w:bCs/>
                <w:szCs w:val="22"/>
                <w:shd w:val="clear" w:color="auto" w:fill="FFFFFF"/>
              </w:rPr>
            </w:pPr>
          </w:p>
          <w:p w14:paraId="3C0A6FAB"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A las funcionarias y a los funcionarios que se acojan a la modalidad dispuesta en este artículo no les será aplicable el artículo 66 de la ley Nº 18.834, sobre Estatuto Administrativo, cuyo texto refundido, coordinado y sistematizado fue fijado por el decreto con fuerza de ley Nº 29, de 2004, del Ministerio de Hacienda, respecto de los días en que desarrollen sus funciones mediante la modalidad dispuesta en este artículo.</w:t>
            </w:r>
          </w:p>
          <w:p w14:paraId="776ABA13" w14:textId="77777777" w:rsidR="0084649D" w:rsidRPr="00C2343A" w:rsidRDefault="0084649D" w:rsidP="009F6426">
            <w:pPr>
              <w:widowControl w:val="0"/>
              <w:tabs>
                <w:tab w:val="left" w:pos="2552"/>
              </w:tabs>
              <w:rPr>
                <w:rFonts w:cs="Arial"/>
                <w:bCs/>
                <w:szCs w:val="22"/>
                <w:shd w:val="clear" w:color="auto" w:fill="FFFFFF"/>
              </w:rPr>
            </w:pPr>
          </w:p>
          <w:p w14:paraId="54716BA1"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La facultad otorgada por este artículo no se aplicará a los servicios regulados por el artículo 67 de la ley N° 21.526 ni a los Gobiernos Regionales.</w:t>
            </w:r>
          </w:p>
          <w:p w14:paraId="1E3ADBBA" w14:textId="77777777" w:rsidR="0084649D" w:rsidRPr="00C2343A" w:rsidRDefault="0084649D" w:rsidP="009F6426">
            <w:pPr>
              <w:widowControl w:val="0"/>
              <w:tabs>
                <w:tab w:val="left" w:pos="2552"/>
              </w:tabs>
              <w:rPr>
                <w:rFonts w:cs="Arial"/>
                <w:bCs/>
                <w:szCs w:val="22"/>
                <w:shd w:val="clear" w:color="auto" w:fill="FFFFFF"/>
              </w:rPr>
            </w:pPr>
          </w:p>
          <w:p w14:paraId="530C390C"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Las instituciones señaladas en el inciso primero informarán mediante oficio, durante el mes de marzo del año 2026, a la Comisión Especial Mixta de Presupuestos del Congreso Nacional, a la Dirección Nacional del Servicio Civil y a la Dirección de Presupuestos, la evaluación de la aplicación de la modalidad dispuesta en este artículo, incluyendo resultados y medios de verificación.</w:t>
            </w:r>
          </w:p>
          <w:p w14:paraId="16F57055" w14:textId="77777777" w:rsidR="0084649D" w:rsidRPr="00C2343A" w:rsidRDefault="0084649D" w:rsidP="009F6426">
            <w:pPr>
              <w:widowControl w:val="0"/>
              <w:tabs>
                <w:tab w:val="left" w:pos="2552"/>
              </w:tabs>
              <w:rPr>
                <w:rFonts w:cs="Arial"/>
                <w:bCs/>
                <w:szCs w:val="22"/>
                <w:shd w:val="clear" w:color="auto" w:fill="FFFFFF"/>
              </w:rPr>
            </w:pPr>
          </w:p>
          <w:p w14:paraId="60E320BA"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Los servicios deberán mantener a disposición permanente del público, a través de sus sitios electrónicos, la resolución a que se refiere el artículo 66 de la ley N° 21.526, y la nómina </w:t>
            </w:r>
            <w:r w:rsidRPr="00C2343A">
              <w:rPr>
                <w:rFonts w:cs="Arial"/>
                <w:bCs/>
                <w:szCs w:val="22"/>
                <w:shd w:val="clear" w:color="auto" w:fill="FFFFFF"/>
              </w:rPr>
              <w:lastRenderedPageBreak/>
              <w:t>actualizada de las y los funcionarios que estén afectos a la modalidad regulada en este artículo, de acuerdo con lo dispuesto en el artículo 7° del artículo primero de la ley N° 20.285.</w:t>
            </w:r>
          </w:p>
          <w:p w14:paraId="046B7416" w14:textId="5E9908F4" w:rsidR="0084649D" w:rsidRPr="00C2343A" w:rsidRDefault="0084649D" w:rsidP="009F6426">
            <w:pPr>
              <w:widowControl w:val="0"/>
              <w:tabs>
                <w:tab w:val="left" w:pos="2552"/>
              </w:tabs>
              <w:rPr>
                <w:rFonts w:cs="Arial"/>
                <w:bCs/>
                <w:szCs w:val="22"/>
                <w:shd w:val="clear" w:color="auto" w:fill="FFFFFF"/>
              </w:rPr>
            </w:pPr>
          </w:p>
          <w:p w14:paraId="2FF971F3" w14:textId="77777777" w:rsidR="0084649D" w:rsidRPr="00C2343A" w:rsidRDefault="0084649D" w:rsidP="009F6426">
            <w:pPr>
              <w:widowControl w:val="0"/>
              <w:tabs>
                <w:tab w:val="left" w:pos="2552"/>
              </w:tabs>
              <w:rPr>
                <w:rFonts w:cs="Arial"/>
                <w:bCs/>
                <w:szCs w:val="22"/>
                <w:shd w:val="clear" w:color="auto" w:fill="FFFFFF"/>
              </w:rPr>
            </w:pPr>
          </w:p>
          <w:p w14:paraId="04E4D657" w14:textId="77777777" w:rsidR="0084649D" w:rsidRPr="00C2343A" w:rsidRDefault="0084649D" w:rsidP="00C324ED">
            <w:pPr>
              <w:widowControl w:val="0"/>
              <w:rPr>
                <w:rFonts w:eastAsia="Aptos" w:cs="Arial"/>
                <w:szCs w:val="24"/>
                <w:lang w:eastAsia="en-US"/>
              </w:rPr>
            </w:pPr>
          </w:p>
        </w:tc>
        <w:tc>
          <w:tcPr>
            <w:tcW w:w="1250" w:type="pct"/>
          </w:tcPr>
          <w:p w14:paraId="11B77D37" w14:textId="1C209253" w:rsidR="00F675D6" w:rsidRDefault="00F675D6" w:rsidP="00F675D6">
            <w:pPr>
              <w:jc w:val="center"/>
              <w:rPr>
                <w:b/>
                <w:szCs w:val="22"/>
                <w:lang w:val="es-ES_tradnl"/>
              </w:rPr>
            </w:pPr>
            <w:r w:rsidRPr="0082053C">
              <w:rPr>
                <w:b/>
                <w:szCs w:val="22"/>
                <w:lang w:val="es-ES_tradnl"/>
              </w:rPr>
              <w:lastRenderedPageBreak/>
              <w:t>Artículo 41</w:t>
            </w:r>
          </w:p>
          <w:p w14:paraId="79C1F23C" w14:textId="77777777" w:rsidR="00F675D6" w:rsidRPr="0082053C" w:rsidRDefault="00F675D6" w:rsidP="00F675D6">
            <w:pPr>
              <w:jc w:val="center"/>
              <w:rPr>
                <w:b/>
                <w:szCs w:val="22"/>
                <w:lang w:val="es-ES_tradnl"/>
              </w:rPr>
            </w:pPr>
          </w:p>
          <w:p w14:paraId="474B50DE" w14:textId="77777777" w:rsidR="00F675D6" w:rsidRDefault="00F675D6" w:rsidP="00F675D6">
            <w:pPr>
              <w:jc w:val="center"/>
              <w:rPr>
                <w:b/>
                <w:szCs w:val="22"/>
                <w:lang w:val="es-ES_tradnl"/>
              </w:rPr>
            </w:pPr>
            <w:r w:rsidRPr="0082053C">
              <w:rPr>
                <w:b/>
                <w:szCs w:val="22"/>
                <w:lang w:val="es-ES_tradnl"/>
              </w:rPr>
              <w:t>Inciso primero</w:t>
            </w:r>
          </w:p>
          <w:p w14:paraId="7D0BE0E6" w14:textId="77777777" w:rsidR="00F675D6" w:rsidRPr="0082053C" w:rsidRDefault="00F675D6" w:rsidP="00F675D6">
            <w:pPr>
              <w:jc w:val="center"/>
              <w:rPr>
                <w:b/>
                <w:szCs w:val="22"/>
                <w:lang w:val="es-ES_tradnl"/>
              </w:rPr>
            </w:pPr>
          </w:p>
          <w:p w14:paraId="204C6D27" w14:textId="77777777" w:rsidR="00843FCB" w:rsidRDefault="00843FCB" w:rsidP="00F675D6">
            <w:pPr>
              <w:tabs>
                <w:tab w:val="left" w:pos="1276"/>
              </w:tabs>
              <w:rPr>
                <w:rFonts w:cs="Arial"/>
                <w:szCs w:val="22"/>
                <w:lang w:val="es-ES_tradnl"/>
              </w:rPr>
            </w:pPr>
          </w:p>
          <w:p w14:paraId="517F4BC1" w14:textId="77777777" w:rsidR="00843FCB" w:rsidRDefault="00843FCB" w:rsidP="00F675D6">
            <w:pPr>
              <w:tabs>
                <w:tab w:val="left" w:pos="1276"/>
              </w:tabs>
              <w:rPr>
                <w:rFonts w:cs="Arial"/>
                <w:szCs w:val="22"/>
                <w:lang w:val="es-ES_tradnl"/>
              </w:rPr>
            </w:pPr>
          </w:p>
          <w:p w14:paraId="186B7C23" w14:textId="77777777" w:rsidR="00843FCB" w:rsidRDefault="00843FCB" w:rsidP="00F675D6">
            <w:pPr>
              <w:tabs>
                <w:tab w:val="left" w:pos="1276"/>
              </w:tabs>
              <w:rPr>
                <w:rFonts w:cs="Arial"/>
                <w:szCs w:val="22"/>
                <w:lang w:val="es-ES_tradnl"/>
              </w:rPr>
            </w:pPr>
          </w:p>
          <w:p w14:paraId="246FDB3E" w14:textId="77777777" w:rsidR="00843FCB" w:rsidRDefault="00843FCB" w:rsidP="00F675D6">
            <w:pPr>
              <w:tabs>
                <w:tab w:val="left" w:pos="1276"/>
              </w:tabs>
              <w:rPr>
                <w:rFonts w:cs="Arial"/>
                <w:szCs w:val="22"/>
                <w:lang w:val="es-ES_tradnl"/>
              </w:rPr>
            </w:pPr>
          </w:p>
          <w:p w14:paraId="4FA6D7FA" w14:textId="77777777" w:rsidR="00843FCB" w:rsidRDefault="00843FCB" w:rsidP="00F675D6">
            <w:pPr>
              <w:tabs>
                <w:tab w:val="left" w:pos="1276"/>
              </w:tabs>
              <w:rPr>
                <w:rFonts w:cs="Arial"/>
                <w:szCs w:val="22"/>
                <w:lang w:val="es-ES_tradnl"/>
              </w:rPr>
            </w:pPr>
          </w:p>
          <w:p w14:paraId="135A8BD4" w14:textId="77777777" w:rsidR="00843FCB" w:rsidRDefault="00843FCB" w:rsidP="00F675D6">
            <w:pPr>
              <w:tabs>
                <w:tab w:val="left" w:pos="1276"/>
              </w:tabs>
              <w:rPr>
                <w:rFonts w:cs="Arial"/>
                <w:szCs w:val="22"/>
                <w:lang w:val="es-ES_tradnl"/>
              </w:rPr>
            </w:pPr>
          </w:p>
          <w:p w14:paraId="564B91BC" w14:textId="77777777" w:rsidR="00843FCB" w:rsidRDefault="00843FCB" w:rsidP="00F675D6">
            <w:pPr>
              <w:tabs>
                <w:tab w:val="left" w:pos="1276"/>
              </w:tabs>
              <w:rPr>
                <w:rFonts w:cs="Arial"/>
                <w:szCs w:val="22"/>
                <w:lang w:val="es-ES_tradnl"/>
              </w:rPr>
            </w:pPr>
          </w:p>
          <w:p w14:paraId="4B0E0E13" w14:textId="77777777" w:rsidR="00843FCB" w:rsidRDefault="00843FCB" w:rsidP="00F675D6">
            <w:pPr>
              <w:tabs>
                <w:tab w:val="left" w:pos="1276"/>
              </w:tabs>
              <w:rPr>
                <w:rFonts w:cs="Arial"/>
                <w:szCs w:val="22"/>
                <w:lang w:val="es-ES_tradnl"/>
              </w:rPr>
            </w:pPr>
          </w:p>
          <w:p w14:paraId="14DD01BC" w14:textId="2C22B888" w:rsidR="00F675D6" w:rsidRPr="0082053C" w:rsidRDefault="00F675D6" w:rsidP="00F675D6">
            <w:pPr>
              <w:tabs>
                <w:tab w:val="left" w:pos="1276"/>
              </w:tabs>
              <w:rPr>
                <w:rFonts w:cs="Arial"/>
                <w:szCs w:val="22"/>
                <w:lang w:val="es-ES_tradnl"/>
              </w:rPr>
            </w:pPr>
            <w:r w:rsidRPr="0082053C">
              <w:rPr>
                <w:rFonts w:cs="Arial"/>
                <w:szCs w:val="22"/>
                <w:lang w:val="es-ES_tradnl"/>
              </w:rPr>
              <w:t>Ha reemplazado la oración “</w:t>
            </w:r>
            <w:r w:rsidRPr="0082053C">
              <w:rPr>
                <w:rFonts w:cs="Arial"/>
                <w:color w:val="000000"/>
                <w:szCs w:val="22"/>
                <w:shd w:val="clear" w:color="auto" w:fill="FFFFFF"/>
                <w:lang w:eastAsia="es-ES_tradnl"/>
              </w:rPr>
              <w:t>Esta facultad se ejercerá preferentemente en favor de aquellas funcionarias o funcionarios que tengan el cuidado personal de un niño o una niña menor de catorce años o adolescente menor de dieciocho años con discapacidad o en situación de dependencia severa o moderada, por sobre otros funcionarios sin tales obligaciones.”, por la oración que sigue: “</w:t>
            </w:r>
            <w:bookmarkStart w:id="0" w:name="_Hlk185264587"/>
            <w:r w:rsidRPr="0082053C">
              <w:rPr>
                <w:rFonts w:cs="Arial"/>
                <w:color w:val="000000"/>
                <w:szCs w:val="22"/>
                <w:shd w:val="clear" w:color="auto" w:fill="FFFFFF"/>
                <w:lang w:eastAsia="es-ES_tradnl"/>
              </w:rPr>
              <w:t>Esta facultad se ejercerá de acuerdo a los criterios de selección establecidos en el artículo 102 de la ley Nº 21.647.</w:t>
            </w:r>
            <w:bookmarkEnd w:id="0"/>
            <w:r w:rsidRPr="0082053C">
              <w:rPr>
                <w:rFonts w:cs="Arial"/>
                <w:color w:val="000000"/>
                <w:szCs w:val="22"/>
                <w:shd w:val="clear" w:color="auto" w:fill="FFFFFF"/>
                <w:lang w:eastAsia="es-ES_tradnl"/>
              </w:rPr>
              <w:t>”.</w:t>
            </w:r>
          </w:p>
          <w:p w14:paraId="7D984DEE" w14:textId="77777777" w:rsidR="00F675D6" w:rsidRPr="0082053C" w:rsidRDefault="00F675D6" w:rsidP="00F675D6">
            <w:pPr>
              <w:tabs>
                <w:tab w:val="left" w:pos="1276"/>
              </w:tabs>
              <w:rPr>
                <w:rFonts w:cs="Arial"/>
                <w:b/>
                <w:bCs/>
                <w:szCs w:val="22"/>
                <w:lang w:val="es-ES_tradnl"/>
              </w:rPr>
            </w:pPr>
            <w:r w:rsidRPr="0082053C">
              <w:rPr>
                <w:rFonts w:cs="Arial"/>
                <w:b/>
                <w:bCs/>
                <w:szCs w:val="22"/>
                <w:lang w:val="es-ES_tradnl"/>
              </w:rPr>
              <w:t>(Unanimidad 5x0)</w:t>
            </w:r>
          </w:p>
          <w:p w14:paraId="56F28BFC" w14:textId="77777777" w:rsidR="00F675D6" w:rsidRPr="0082053C" w:rsidRDefault="00F675D6" w:rsidP="00F675D6">
            <w:pPr>
              <w:tabs>
                <w:tab w:val="left" w:pos="1276"/>
              </w:tabs>
              <w:rPr>
                <w:rFonts w:cs="Arial"/>
                <w:szCs w:val="22"/>
                <w:lang w:val="es-ES_tradnl"/>
              </w:rPr>
            </w:pPr>
          </w:p>
          <w:p w14:paraId="4BCE0A95" w14:textId="77777777" w:rsidR="0084649D" w:rsidRPr="00C2343A" w:rsidRDefault="0084649D" w:rsidP="009F6426">
            <w:pPr>
              <w:widowControl w:val="0"/>
              <w:tabs>
                <w:tab w:val="left" w:pos="2552"/>
              </w:tabs>
              <w:rPr>
                <w:rFonts w:cs="Arial"/>
                <w:bCs/>
                <w:szCs w:val="22"/>
                <w:shd w:val="clear" w:color="auto" w:fill="FFFFFF"/>
              </w:rPr>
            </w:pPr>
          </w:p>
        </w:tc>
        <w:tc>
          <w:tcPr>
            <w:tcW w:w="1250" w:type="pct"/>
          </w:tcPr>
          <w:p w14:paraId="0B59C282" w14:textId="77777777" w:rsidR="008D4EA4" w:rsidRDefault="008D4EA4" w:rsidP="008D4EA4">
            <w:pPr>
              <w:widowControl w:val="0"/>
              <w:tabs>
                <w:tab w:val="left" w:pos="2552"/>
              </w:tabs>
              <w:rPr>
                <w:rFonts w:cs="Arial"/>
                <w:bCs/>
                <w:szCs w:val="22"/>
                <w:shd w:val="clear" w:color="auto" w:fill="FFFFFF"/>
              </w:rPr>
            </w:pPr>
          </w:p>
          <w:p w14:paraId="0F65BD05" w14:textId="77777777" w:rsidR="00843FCB" w:rsidRDefault="00843FCB" w:rsidP="008D4EA4">
            <w:pPr>
              <w:widowControl w:val="0"/>
              <w:tabs>
                <w:tab w:val="left" w:pos="2552"/>
              </w:tabs>
              <w:rPr>
                <w:rFonts w:cs="Arial"/>
                <w:bCs/>
                <w:szCs w:val="22"/>
                <w:shd w:val="clear" w:color="auto" w:fill="FFFFFF"/>
              </w:rPr>
            </w:pPr>
          </w:p>
          <w:p w14:paraId="175F3210" w14:textId="77777777" w:rsidR="00843FCB" w:rsidRDefault="00843FCB" w:rsidP="008D4EA4">
            <w:pPr>
              <w:widowControl w:val="0"/>
              <w:tabs>
                <w:tab w:val="left" w:pos="2552"/>
              </w:tabs>
              <w:rPr>
                <w:rFonts w:cs="Arial"/>
                <w:bCs/>
                <w:szCs w:val="22"/>
                <w:shd w:val="clear" w:color="auto" w:fill="FFFFFF"/>
              </w:rPr>
            </w:pPr>
          </w:p>
          <w:p w14:paraId="1F64E35D" w14:textId="77777777" w:rsidR="00843FCB" w:rsidRDefault="00843FCB" w:rsidP="008D4EA4">
            <w:pPr>
              <w:widowControl w:val="0"/>
              <w:tabs>
                <w:tab w:val="left" w:pos="2552"/>
              </w:tabs>
              <w:rPr>
                <w:rFonts w:cs="Arial"/>
                <w:bCs/>
                <w:szCs w:val="22"/>
                <w:shd w:val="clear" w:color="auto" w:fill="FFFFFF"/>
              </w:rPr>
            </w:pPr>
          </w:p>
          <w:p w14:paraId="102ABFBA" w14:textId="7A1F7DC4"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41.- </w:t>
            </w:r>
            <w:proofErr w:type="spellStart"/>
            <w:r w:rsidRPr="00D777D2">
              <w:rPr>
                <w:rFonts w:cs="Arial"/>
                <w:bCs/>
                <w:szCs w:val="22"/>
                <w:shd w:val="clear" w:color="auto" w:fill="FFFFFF"/>
              </w:rPr>
              <w:t>Prorrógase</w:t>
            </w:r>
            <w:proofErr w:type="spellEnd"/>
            <w:r w:rsidRPr="00D777D2">
              <w:rPr>
                <w:rFonts w:cs="Arial"/>
                <w:bCs/>
                <w:szCs w:val="22"/>
                <w:shd w:val="clear" w:color="auto" w:fill="FFFFFF"/>
              </w:rPr>
              <w:t xml:space="preserve"> desde el 1 de enero al 31 diciembre del año 2025 la facultad establecida en el artículo 66 de la ley N° 21.526 a las jefas y los jefes superiores de servicio de las subsecretarías y de los servicios públicos dependientes de los ministerios o que se relacionen con el Presidente de la República a través de ellos. </w:t>
            </w:r>
            <w:r w:rsidRPr="00D777D2">
              <w:rPr>
                <w:rFonts w:cs="Arial"/>
                <w:b/>
                <w:color w:val="000000"/>
                <w:szCs w:val="22"/>
                <w:shd w:val="clear" w:color="auto" w:fill="FFFFFF"/>
                <w:lang w:eastAsia="es-ES_tradnl"/>
              </w:rPr>
              <w:t>Esta facultad se ejercerá de acuerdo a los criterios de selección establecidos en el artículo 102 de la ley Nº 21.647.</w:t>
            </w:r>
            <w:r w:rsidRPr="00D777D2">
              <w:rPr>
                <w:rFonts w:cs="Arial"/>
                <w:color w:val="000000"/>
                <w:szCs w:val="22"/>
                <w:shd w:val="clear" w:color="auto" w:fill="FFFFFF"/>
                <w:lang w:eastAsia="es-ES_tradnl"/>
              </w:rPr>
              <w:t xml:space="preserve"> </w:t>
            </w:r>
            <w:r w:rsidRPr="00D777D2">
              <w:rPr>
                <w:rFonts w:cs="Arial"/>
                <w:bCs/>
                <w:szCs w:val="22"/>
                <w:shd w:val="clear" w:color="auto" w:fill="FFFFFF"/>
              </w:rPr>
              <w:t>El número máximo de funcionarios y funcionarias que podrán quedar afectos a esta facultad no podrá exceder del 20% de la dotación máxima de personal del servicio. Con todo, a quienes se aplique este artículo deberán realizar presencialmente labores en las dependencias institucionales, al menos, tres jornadas diarias dentro de la jornada semanal.</w:t>
            </w:r>
          </w:p>
          <w:p w14:paraId="530A003C" w14:textId="77777777" w:rsidR="008D4EA4" w:rsidRDefault="008D4EA4" w:rsidP="008D4EA4">
            <w:pPr>
              <w:widowControl w:val="0"/>
              <w:tabs>
                <w:tab w:val="left" w:pos="2552"/>
              </w:tabs>
              <w:rPr>
                <w:rFonts w:cs="Arial"/>
                <w:bCs/>
                <w:szCs w:val="22"/>
                <w:shd w:val="clear" w:color="auto" w:fill="FFFFFF"/>
              </w:rPr>
            </w:pPr>
          </w:p>
          <w:p w14:paraId="1196F334" w14:textId="77777777" w:rsidR="008D4EA4" w:rsidRDefault="008D4EA4" w:rsidP="008D4EA4">
            <w:pPr>
              <w:widowControl w:val="0"/>
              <w:tabs>
                <w:tab w:val="left" w:pos="2552"/>
              </w:tabs>
              <w:rPr>
                <w:rFonts w:cs="Arial"/>
                <w:bCs/>
                <w:szCs w:val="22"/>
                <w:shd w:val="clear" w:color="auto" w:fill="FFFFFF"/>
              </w:rPr>
            </w:pPr>
          </w:p>
          <w:p w14:paraId="0D87F228" w14:textId="77777777" w:rsidR="008D4EA4" w:rsidRDefault="008D4EA4" w:rsidP="008D4EA4">
            <w:pPr>
              <w:widowControl w:val="0"/>
              <w:tabs>
                <w:tab w:val="left" w:pos="2552"/>
              </w:tabs>
              <w:rPr>
                <w:rFonts w:cs="Arial"/>
                <w:bCs/>
                <w:szCs w:val="22"/>
                <w:shd w:val="clear" w:color="auto" w:fill="FFFFFF"/>
              </w:rPr>
            </w:pPr>
          </w:p>
          <w:p w14:paraId="41EA3310" w14:textId="77777777" w:rsidR="008D4EA4" w:rsidRDefault="008D4EA4" w:rsidP="008D4EA4">
            <w:pPr>
              <w:widowControl w:val="0"/>
              <w:tabs>
                <w:tab w:val="left" w:pos="2552"/>
              </w:tabs>
              <w:rPr>
                <w:rFonts w:cs="Arial"/>
                <w:bCs/>
                <w:szCs w:val="22"/>
                <w:shd w:val="clear" w:color="auto" w:fill="FFFFFF"/>
              </w:rPr>
            </w:pPr>
          </w:p>
          <w:p w14:paraId="69A3DA0D" w14:textId="77777777" w:rsidR="008D4EA4" w:rsidRDefault="008D4EA4" w:rsidP="008D4EA4">
            <w:pPr>
              <w:widowControl w:val="0"/>
              <w:tabs>
                <w:tab w:val="left" w:pos="2552"/>
              </w:tabs>
              <w:rPr>
                <w:rFonts w:cs="Arial"/>
                <w:bCs/>
                <w:szCs w:val="22"/>
                <w:shd w:val="clear" w:color="auto" w:fill="FFFFFF"/>
              </w:rPr>
            </w:pPr>
          </w:p>
          <w:p w14:paraId="7E7B0DAB" w14:textId="77777777" w:rsidR="008D4EA4" w:rsidRPr="00D777D2" w:rsidRDefault="008D4EA4" w:rsidP="008D4EA4">
            <w:pPr>
              <w:widowControl w:val="0"/>
              <w:tabs>
                <w:tab w:val="left" w:pos="2552"/>
              </w:tabs>
              <w:rPr>
                <w:rFonts w:cs="Arial"/>
                <w:bCs/>
                <w:szCs w:val="22"/>
                <w:shd w:val="clear" w:color="auto" w:fill="FFFFFF"/>
              </w:rPr>
            </w:pPr>
          </w:p>
          <w:p w14:paraId="41B7EA71"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Lo dispuesto en el inciso anterior no se </w:t>
            </w:r>
            <w:r w:rsidRPr="00D777D2">
              <w:rPr>
                <w:rFonts w:cs="Arial"/>
                <w:bCs/>
                <w:szCs w:val="22"/>
                <w:shd w:val="clear" w:color="auto" w:fill="FFFFFF"/>
              </w:rPr>
              <w:lastRenderedPageBreak/>
              <w:t>aplicará a los funcionarios y funcionarias pertenecientes a la planta directiva; a quienes desempeñen funciones de jefatura; a quienes presten atención directa presencial a público o en terreno. Además, el jefe de servicio podrá establecer otras excepciones mediante resolución con el objeto de asegurar la continuidad de los servicios de la institución.</w:t>
            </w:r>
          </w:p>
          <w:p w14:paraId="47A9D96D" w14:textId="77777777" w:rsidR="008D4EA4" w:rsidRPr="00D777D2" w:rsidRDefault="008D4EA4" w:rsidP="008D4EA4">
            <w:pPr>
              <w:widowControl w:val="0"/>
              <w:tabs>
                <w:tab w:val="left" w:pos="2552"/>
              </w:tabs>
              <w:rPr>
                <w:rFonts w:cs="Arial"/>
                <w:bCs/>
                <w:szCs w:val="22"/>
                <w:shd w:val="clear" w:color="auto" w:fill="FFFFFF"/>
              </w:rPr>
            </w:pPr>
          </w:p>
          <w:p w14:paraId="5A070569" w14:textId="7CD40F49"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Las resoluciones que regulen el ejercicio de la facultad a que se refiere este artículo deberán sujetarse a los procedimientos y directrices impartidas por la Dirección de Presupuestos. Copia de la resolución a que se refiere el inciso sexto del artículo 66</w:t>
            </w:r>
            <w:r w:rsidR="00A66B56">
              <w:rPr>
                <w:rStyle w:val="Refdenotaalpie"/>
                <w:rFonts w:cs="Arial"/>
                <w:bCs/>
                <w:szCs w:val="22"/>
                <w:shd w:val="clear" w:color="auto" w:fill="FFFFFF"/>
              </w:rPr>
              <w:footnoteReference w:id="50"/>
            </w:r>
            <w:r w:rsidRPr="00D777D2">
              <w:rPr>
                <w:rFonts w:cs="Arial"/>
                <w:bCs/>
                <w:szCs w:val="22"/>
                <w:shd w:val="clear" w:color="auto" w:fill="FFFFFF"/>
              </w:rPr>
              <w:t xml:space="preserve"> de la ley Nº 21.526 deberá remitirse a la Dirección Nacional del Servicio Civil y a la Dirección de Presupuestos la que podrá efectuar observaciones cuando corresponda.</w:t>
            </w:r>
          </w:p>
          <w:p w14:paraId="5A676CAD" w14:textId="77777777" w:rsidR="008D4EA4" w:rsidRPr="00D777D2" w:rsidRDefault="008D4EA4" w:rsidP="008D4EA4">
            <w:pPr>
              <w:widowControl w:val="0"/>
              <w:tabs>
                <w:tab w:val="left" w:pos="2552"/>
              </w:tabs>
              <w:rPr>
                <w:rFonts w:cs="Arial"/>
                <w:bCs/>
                <w:szCs w:val="22"/>
                <w:shd w:val="clear" w:color="auto" w:fill="FFFFFF"/>
              </w:rPr>
            </w:pPr>
          </w:p>
          <w:p w14:paraId="4CC11964"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Los servicios deberán implementar un sistema remoto de registro horario de la jornada ordinaria de trabajo para efectos de aplicar la modalidad dispuesta en este artículo. Los funcionarios y funcionarias no podrán hacer uso de esta modalidad </w:t>
            </w:r>
            <w:r w:rsidRPr="00D777D2">
              <w:rPr>
                <w:rFonts w:cs="Arial"/>
                <w:bCs/>
                <w:szCs w:val="22"/>
                <w:shd w:val="clear" w:color="auto" w:fill="FFFFFF"/>
              </w:rPr>
              <w:lastRenderedPageBreak/>
              <w:t>fraccionando la jornada diaria de trabajo.</w:t>
            </w:r>
          </w:p>
          <w:p w14:paraId="26F7E46D" w14:textId="77777777" w:rsidR="008D4EA4" w:rsidRPr="00D777D2" w:rsidRDefault="008D4EA4" w:rsidP="008D4EA4">
            <w:pPr>
              <w:widowControl w:val="0"/>
              <w:tabs>
                <w:tab w:val="left" w:pos="2552"/>
              </w:tabs>
              <w:rPr>
                <w:rFonts w:cs="Arial"/>
                <w:bCs/>
                <w:szCs w:val="22"/>
                <w:shd w:val="clear" w:color="auto" w:fill="FFFFFF"/>
              </w:rPr>
            </w:pPr>
          </w:p>
          <w:p w14:paraId="0F02EDF0"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A las funcionarias y a los funcionarios que se acojan a la modalidad dispuesta en este artículo no les será aplicable el artículo 66 de la ley Nº 18.834, sobre Estatuto Administrativo, cuyo texto refundido, coordinado y sistematizado fue fijado por el decreto con fuerza de ley Nº 29, de 2004, del Ministerio de Hacienda, respecto de los días en que desarrollen sus funciones mediante la modalidad dispuesta en este artículo.</w:t>
            </w:r>
          </w:p>
          <w:p w14:paraId="7E6EB679" w14:textId="77777777" w:rsidR="008D4EA4" w:rsidRPr="00D777D2" w:rsidRDefault="008D4EA4" w:rsidP="008D4EA4">
            <w:pPr>
              <w:widowControl w:val="0"/>
              <w:tabs>
                <w:tab w:val="left" w:pos="2552"/>
              </w:tabs>
              <w:rPr>
                <w:rFonts w:cs="Arial"/>
                <w:bCs/>
                <w:szCs w:val="22"/>
                <w:shd w:val="clear" w:color="auto" w:fill="FFFFFF"/>
              </w:rPr>
            </w:pPr>
          </w:p>
          <w:p w14:paraId="785B3930"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La facultad otorgada por este artículo no se aplicará a los servicios regulados por el artículo 67 de la ley N° 21.526 ni a los Gobiernos Regionales.</w:t>
            </w:r>
          </w:p>
          <w:p w14:paraId="5EADE2BE" w14:textId="77777777" w:rsidR="008D4EA4" w:rsidRPr="00D777D2" w:rsidRDefault="008D4EA4" w:rsidP="008D4EA4">
            <w:pPr>
              <w:widowControl w:val="0"/>
              <w:tabs>
                <w:tab w:val="left" w:pos="2552"/>
              </w:tabs>
              <w:rPr>
                <w:rFonts w:cs="Arial"/>
                <w:bCs/>
                <w:szCs w:val="22"/>
                <w:shd w:val="clear" w:color="auto" w:fill="FFFFFF"/>
              </w:rPr>
            </w:pPr>
          </w:p>
          <w:p w14:paraId="4FE07A0D"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Las instituciones señaladas en el inciso primero informarán mediante oficio, durante el mes de marzo del año 2026, a la Comisión Especial Mixta de Presupuestos del Congreso Nacional, a la Dirección Nacional del Servicio Civil y a la Dirección de Presupuestos, la evaluación de la aplicación de la modalidad dispuesta en este artículo, incluyendo resultados y medios de verificación.</w:t>
            </w:r>
          </w:p>
          <w:p w14:paraId="71B71531" w14:textId="77777777" w:rsidR="008D4EA4" w:rsidRPr="00D777D2" w:rsidRDefault="008D4EA4" w:rsidP="008D4EA4">
            <w:pPr>
              <w:widowControl w:val="0"/>
              <w:tabs>
                <w:tab w:val="left" w:pos="2552"/>
              </w:tabs>
              <w:rPr>
                <w:rFonts w:cs="Arial"/>
                <w:bCs/>
                <w:szCs w:val="22"/>
                <w:shd w:val="clear" w:color="auto" w:fill="FFFFFF"/>
              </w:rPr>
            </w:pPr>
          </w:p>
          <w:p w14:paraId="17B4FC27"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Los servicios deberán mantener a disposición permanente del público, a través de sus sitios electrónicos, la resolución a que se refiere el artículo 66 de la ley N° 21.526, y la nómina </w:t>
            </w:r>
            <w:r w:rsidRPr="00D777D2">
              <w:rPr>
                <w:rFonts w:cs="Arial"/>
                <w:bCs/>
                <w:szCs w:val="22"/>
                <w:shd w:val="clear" w:color="auto" w:fill="FFFFFF"/>
              </w:rPr>
              <w:lastRenderedPageBreak/>
              <w:t>actualizada de las y los funcionarios que estén afectos a la modalidad regulada en este artículo, de acuerdo con lo dispuesto en el artículo 7° del artículo primero de la ley N° 20.285.</w:t>
            </w:r>
          </w:p>
          <w:p w14:paraId="153A27AE" w14:textId="77777777" w:rsidR="008D4EA4" w:rsidRPr="00D777D2" w:rsidRDefault="008D4EA4" w:rsidP="008D4EA4">
            <w:pPr>
              <w:widowControl w:val="0"/>
              <w:tabs>
                <w:tab w:val="left" w:pos="2552"/>
              </w:tabs>
              <w:rPr>
                <w:rFonts w:cs="Arial"/>
                <w:bCs/>
                <w:szCs w:val="22"/>
                <w:shd w:val="clear" w:color="auto" w:fill="FFFFFF"/>
              </w:rPr>
            </w:pPr>
          </w:p>
          <w:p w14:paraId="0BE9B139" w14:textId="77777777" w:rsidR="0084649D" w:rsidRPr="00C2343A" w:rsidRDefault="0084649D" w:rsidP="009F6426">
            <w:pPr>
              <w:widowControl w:val="0"/>
              <w:tabs>
                <w:tab w:val="left" w:pos="2552"/>
              </w:tabs>
              <w:rPr>
                <w:rFonts w:cs="Arial"/>
                <w:bCs/>
                <w:szCs w:val="22"/>
                <w:shd w:val="clear" w:color="auto" w:fill="FFFFFF"/>
              </w:rPr>
            </w:pPr>
          </w:p>
        </w:tc>
      </w:tr>
      <w:tr w:rsidR="0084649D" w:rsidRPr="00EE77B9" w14:paraId="19E5B9EE" w14:textId="1F4099CC" w:rsidTr="00E30892">
        <w:trPr>
          <w:jc w:val="center"/>
        </w:trPr>
        <w:tc>
          <w:tcPr>
            <w:tcW w:w="1250" w:type="pct"/>
            <w:shd w:val="clear" w:color="auto" w:fill="auto"/>
          </w:tcPr>
          <w:p w14:paraId="6246B562" w14:textId="76024DEA" w:rsidR="0084649D" w:rsidRPr="00C2343A" w:rsidRDefault="0084649D" w:rsidP="00320620">
            <w:pPr>
              <w:pStyle w:val="Textonotapie"/>
              <w:widowControl w:val="0"/>
              <w:jc w:val="center"/>
              <w:rPr>
                <w:sz w:val="22"/>
                <w:szCs w:val="22"/>
                <w:lang w:val="es-CL"/>
              </w:rPr>
            </w:pPr>
            <w:r w:rsidRPr="00C2343A">
              <w:rPr>
                <w:sz w:val="22"/>
                <w:szCs w:val="22"/>
                <w:lang w:val="es-CL"/>
              </w:rPr>
              <w:lastRenderedPageBreak/>
              <w:t>Ley 21526</w:t>
            </w:r>
          </w:p>
          <w:p w14:paraId="29B48DEF" w14:textId="77777777" w:rsidR="0084649D" w:rsidRPr="00C2343A" w:rsidRDefault="0084649D" w:rsidP="00320620">
            <w:pPr>
              <w:pStyle w:val="Textonotapie"/>
              <w:widowControl w:val="0"/>
              <w:jc w:val="center"/>
              <w:rPr>
                <w:sz w:val="22"/>
                <w:szCs w:val="22"/>
                <w:lang w:val="es-CL"/>
              </w:rPr>
            </w:pPr>
            <w:r w:rsidRPr="00C2343A">
              <w:rPr>
                <w:sz w:val="22"/>
                <w:szCs w:val="22"/>
                <w:lang w:val="es-CL"/>
              </w:rPr>
              <w:t>OTORGA REAJUSTE DE REMUNERACIONES A LAS Y LOS TRABAJADORES DEL SECTOR PÚBLICO, CONCEDE AGUINALDOS QUE SEÑALA, CONCEDE OTROS BENEFICIOS QUE INDICA, Y MODIFICA DIVERSOS CUERPOS LEGALES</w:t>
            </w:r>
          </w:p>
          <w:p w14:paraId="60BE178A" w14:textId="0C5F280D" w:rsidR="0084649D" w:rsidRPr="00C2343A" w:rsidRDefault="0084649D" w:rsidP="00320620">
            <w:pPr>
              <w:pStyle w:val="Textonotapie"/>
              <w:widowControl w:val="0"/>
              <w:jc w:val="center"/>
              <w:rPr>
                <w:sz w:val="22"/>
                <w:szCs w:val="22"/>
                <w:lang w:val="es-CL"/>
              </w:rPr>
            </w:pPr>
          </w:p>
          <w:p w14:paraId="262222A3"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Artículo 67.- </w:t>
            </w:r>
            <w:proofErr w:type="spellStart"/>
            <w:r w:rsidRPr="00C2343A">
              <w:rPr>
                <w:sz w:val="22"/>
                <w:szCs w:val="22"/>
                <w:lang w:val="es-CL"/>
              </w:rPr>
              <w:t>Facúltase</w:t>
            </w:r>
            <w:proofErr w:type="spellEnd"/>
            <w:r w:rsidRPr="00C2343A">
              <w:rPr>
                <w:sz w:val="22"/>
                <w:szCs w:val="22"/>
                <w:lang w:val="es-CL"/>
              </w:rPr>
              <w:t>, durante los años 2023 al 2026, a las jefas y a los jefes superiores de los servicios que se indican a continuación, para eximir del control horario de jornada de trabajo hasta el porcentaje de la dotación máxima del personal del Servicio que se fije por resolución de la Dirección de Presupuestos, cualquiera sea su régimen laboral, quienes podrán realizar sus labores fuera de las dependencias institucionales, mediante la utilización de medios informáticos dispuestos por el Servicio. Las instituciones afectas al presente artículo serán las siguientes:</w:t>
            </w:r>
          </w:p>
          <w:p w14:paraId="0697984B" w14:textId="77777777" w:rsidR="0084649D" w:rsidRPr="00C2343A" w:rsidRDefault="0084649D" w:rsidP="00320620">
            <w:pPr>
              <w:pStyle w:val="Textonotapie"/>
              <w:widowControl w:val="0"/>
              <w:rPr>
                <w:sz w:val="22"/>
                <w:szCs w:val="22"/>
                <w:lang w:val="es-CL"/>
              </w:rPr>
            </w:pPr>
          </w:p>
          <w:p w14:paraId="00BA2265"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1. Subsecretaría de Relaciones Económicas Internacionales. </w:t>
            </w:r>
          </w:p>
          <w:p w14:paraId="7FC62DCE" w14:textId="77777777" w:rsidR="0084649D" w:rsidRPr="00C2343A" w:rsidRDefault="0084649D" w:rsidP="00320620">
            <w:pPr>
              <w:pStyle w:val="Textonotapie"/>
              <w:widowControl w:val="0"/>
              <w:rPr>
                <w:sz w:val="22"/>
                <w:szCs w:val="22"/>
                <w:lang w:val="es-CL"/>
              </w:rPr>
            </w:pPr>
            <w:r w:rsidRPr="00C2343A">
              <w:rPr>
                <w:sz w:val="22"/>
                <w:szCs w:val="22"/>
                <w:lang w:val="es-CL"/>
              </w:rPr>
              <w:lastRenderedPageBreak/>
              <w:t xml:space="preserve">    2. Dirección General de Promoción de Exportaciones.</w:t>
            </w:r>
          </w:p>
          <w:p w14:paraId="70D8275D"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3. Servicio Nacional del Consumidor.</w:t>
            </w:r>
          </w:p>
          <w:p w14:paraId="2F6B2195"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4. Servicio Nacional de Pesca y Acuicultura.</w:t>
            </w:r>
          </w:p>
          <w:p w14:paraId="3BF4224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5. Corporación de Fomento de la Producción.</w:t>
            </w:r>
          </w:p>
          <w:p w14:paraId="1FD3CCC5"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6. Instituto Nacional de Estadísticas.</w:t>
            </w:r>
          </w:p>
          <w:p w14:paraId="1B63664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7. Fiscalía Nacional Económica.</w:t>
            </w:r>
          </w:p>
          <w:p w14:paraId="4F577AEC"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8. Instituto Nacional de Propiedad Industrial.</w:t>
            </w:r>
          </w:p>
          <w:p w14:paraId="6A13945C"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9. Secretaría y Administración General de Hacienda.</w:t>
            </w:r>
          </w:p>
          <w:p w14:paraId="0C2F8B74"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10. Defensoría del Contribuyente.</w:t>
            </w:r>
          </w:p>
          <w:p w14:paraId="1705A88D"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11. Dirección de Presupuestos.</w:t>
            </w:r>
          </w:p>
          <w:p w14:paraId="4F1FE0AB"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12. Servicio de Impuestos Internos.</w:t>
            </w:r>
          </w:p>
          <w:p w14:paraId="14FAE9D9"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13. Servicio Nacional de Aduanas.</w:t>
            </w:r>
          </w:p>
          <w:p w14:paraId="78E9E89E"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14. Servicio de Tesorerías.</w:t>
            </w:r>
          </w:p>
          <w:p w14:paraId="408DFDD8"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15. Dirección de Compras y Contratación Pública.</w:t>
            </w:r>
          </w:p>
          <w:p w14:paraId="22501878"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16. Dirección Nacional del Servicio Civil.</w:t>
            </w:r>
          </w:p>
          <w:p w14:paraId="75C774A1"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17. Superintendencia de Casinos de Juego.</w:t>
            </w:r>
          </w:p>
          <w:p w14:paraId="7FD237CD"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18. Consejo de Defensa del Estado.</w:t>
            </w:r>
          </w:p>
          <w:p w14:paraId="3EB3A24B"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19. Comisión para el Mercado Financiero.</w:t>
            </w:r>
          </w:p>
          <w:p w14:paraId="0C65E39A"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20. Agencia de Calidad de la Educación.</w:t>
            </w:r>
          </w:p>
          <w:p w14:paraId="3BD941F1"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21. Junta Nacional de Auxilio Escolar y Becas.</w:t>
            </w:r>
          </w:p>
          <w:p w14:paraId="18C3A0D5"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22. Servicio de Registro Civil e Identificación.</w:t>
            </w:r>
          </w:p>
          <w:p w14:paraId="23FDBC89"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23. Superintendencia de Servicios Sanitarios.</w:t>
            </w:r>
          </w:p>
          <w:p w14:paraId="58368D3D"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24. Subsecretaría de Agricultura.</w:t>
            </w:r>
          </w:p>
          <w:p w14:paraId="3FD54336" w14:textId="77777777" w:rsidR="0084649D" w:rsidRPr="00C2343A" w:rsidRDefault="0084649D" w:rsidP="00320620">
            <w:pPr>
              <w:pStyle w:val="Textonotapie"/>
              <w:widowControl w:val="0"/>
              <w:rPr>
                <w:sz w:val="22"/>
                <w:szCs w:val="22"/>
                <w:lang w:val="es-CL"/>
              </w:rPr>
            </w:pPr>
            <w:r w:rsidRPr="00C2343A">
              <w:rPr>
                <w:sz w:val="22"/>
                <w:szCs w:val="22"/>
                <w:lang w:val="es-CL"/>
              </w:rPr>
              <w:lastRenderedPageBreak/>
              <w:t xml:space="preserve">    25. Comisión Nacional de Riego.</w:t>
            </w:r>
          </w:p>
          <w:p w14:paraId="7380579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26. Servicio Nacional de Capacitación y Empleo.</w:t>
            </w:r>
          </w:p>
          <w:p w14:paraId="1DAD280E"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27. Superintendencia de Seguridad Social.</w:t>
            </w:r>
          </w:p>
          <w:p w14:paraId="16E65FA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28. Superintendencia de Pensiones.</w:t>
            </w:r>
          </w:p>
          <w:p w14:paraId="1EF056D9"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29. Fondo Nacional de Salud.</w:t>
            </w:r>
          </w:p>
          <w:p w14:paraId="054079C2"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30. Central de Abastecimiento del Sistema Nacional de Servicios de Salud.</w:t>
            </w:r>
          </w:p>
          <w:p w14:paraId="158BC06D"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31. Superintendencia de Salud.</w:t>
            </w:r>
          </w:p>
          <w:p w14:paraId="2D61CAE0"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32. Secretaría y Administración General de Minería.</w:t>
            </w:r>
          </w:p>
          <w:p w14:paraId="1BB0AC79"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33. Secretaría General de la Presidencia de la República.</w:t>
            </w:r>
          </w:p>
          <w:p w14:paraId="63D5612A"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34. Comisión Nacional de Energía.</w:t>
            </w:r>
          </w:p>
          <w:p w14:paraId="0BFD85D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35. Superintendencia de Electricidad y Combustibles.</w:t>
            </w:r>
          </w:p>
          <w:p w14:paraId="18044D11"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36. Subsecretaría del Medio Ambiente.</w:t>
            </w:r>
          </w:p>
          <w:p w14:paraId="780D5559"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37. Servicio de Evaluación Ambiental.</w:t>
            </w:r>
          </w:p>
          <w:p w14:paraId="32901ECF"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38. Superintendencia del Medio Ambiente.</w:t>
            </w:r>
          </w:p>
          <w:p w14:paraId="5DFABF31"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39. Servicio Nacional de la Mujer y la Equidad de Género.</w:t>
            </w:r>
          </w:p>
          <w:p w14:paraId="7785AC64"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40. Agencia Nacional de Investigación y Desarrollo.</w:t>
            </w:r>
          </w:p>
          <w:p w14:paraId="5E336041" w14:textId="7E309867" w:rsidR="0084649D" w:rsidRPr="00C2343A" w:rsidRDefault="0084649D" w:rsidP="00320620">
            <w:pPr>
              <w:pStyle w:val="Textonotapie"/>
              <w:widowControl w:val="0"/>
              <w:rPr>
                <w:sz w:val="22"/>
                <w:szCs w:val="22"/>
                <w:lang w:val="es-CL"/>
              </w:rPr>
            </w:pPr>
          </w:p>
          <w:p w14:paraId="2953AB25" w14:textId="21F741E3" w:rsidR="0084649D" w:rsidRPr="00C2343A" w:rsidRDefault="0084649D" w:rsidP="00320620">
            <w:pPr>
              <w:pStyle w:val="Textonotapie"/>
              <w:widowControl w:val="0"/>
              <w:rPr>
                <w:sz w:val="22"/>
                <w:szCs w:val="22"/>
                <w:lang w:val="es-CL"/>
              </w:rPr>
            </w:pPr>
          </w:p>
          <w:p w14:paraId="25A76CFF" w14:textId="299CA6EB" w:rsidR="0084649D" w:rsidRPr="00C2343A" w:rsidRDefault="0084649D" w:rsidP="00320620">
            <w:pPr>
              <w:pStyle w:val="Textonotapie"/>
              <w:widowControl w:val="0"/>
              <w:rPr>
                <w:sz w:val="22"/>
                <w:szCs w:val="22"/>
                <w:lang w:val="es-CL"/>
              </w:rPr>
            </w:pPr>
          </w:p>
          <w:p w14:paraId="79BC52D8" w14:textId="31762D2D" w:rsidR="0084649D" w:rsidRPr="00C2343A" w:rsidRDefault="0084649D" w:rsidP="00320620">
            <w:pPr>
              <w:pStyle w:val="Textonotapie"/>
              <w:widowControl w:val="0"/>
              <w:rPr>
                <w:sz w:val="22"/>
                <w:szCs w:val="22"/>
                <w:lang w:val="es-CL"/>
              </w:rPr>
            </w:pPr>
          </w:p>
          <w:p w14:paraId="1DAFF310" w14:textId="3AE1B9E3" w:rsidR="0084649D" w:rsidRPr="00C2343A" w:rsidRDefault="0084649D" w:rsidP="00320620">
            <w:pPr>
              <w:pStyle w:val="Textonotapie"/>
              <w:widowControl w:val="0"/>
              <w:rPr>
                <w:sz w:val="22"/>
                <w:szCs w:val="22"/>
                <w:lang w:val="es-CL"/>
              </w:rPr>
            </w:pPr>
          </w:p>
          <w:p w14:paraId="00A4FEA1" w14:textId="23D8E5C8" w:rsidR="0084649D" w:rsidRPr="00C2343A" w:rsidRDefault="0084649D" w:rsidP="00320620">
            <w:pPr>
              <w:pStyle w:val="Textonotapie"/>
              <w:widowControl w:val="0"/>
              <w:rPr>
                <w:sz w:val="22"/>
                <w:szCs w:val="22"/>
                <w:lang w:val="es-CL"/>
              </w:rPr>
            </w:pPr>
          </w:p>
          <w:p w14:paraId="52F3ED77" w14:textId="0E5D754C" w:rsidR="0084649D" w:rsidRDefault="0084649D" w:rsidP="00320620">
            <w:pPr>
              <w:pStyle w:val="Textonotapie"/>
              <w:widowControl w:val="0"/>
              <w:rPr>
                <w:sz w:val="22"/>
                <w:szCs w:val="22"/>
                <w:lang w:val="es-CL"/>
              </w:rPr>
            </w:pPr>
          </w:p>
          <w:p w14:paraId="3269940A" w14:textId="77777777" w:rsidR="00045CEE" w:rsidRPr="00C2343A" w:rsidRDefault="00045CEE" w:rsidP="00320620">
            <w:pPr>
              <w:pStyle w:val="Textonotapie"/>
              <w:widowControl w:val="0"/>
              <w:rPr>
                <w:sz w:val="22"/>
                <w:szCs w:val="22"/>
                <w:lang w:val="es-CL"/>
              </w:rPr>
            </w:pPr>
          </w:p>
          <w:p w14:paraId="281EC269" w14:textId="77777777" w:rsidR="0084649D" w:rsidRPr="00C2343A" w:rsidRDefault="0084649D" w:rsidP="00320620">
            <w:pPr>
              <w:pStyle w:val="Textonotapie"/>
              <w:widowControl w:val="0"/>
              <w:rPr>
                <w:sz w:val="22"/>
                <w:szCs w:val="22"/>
                <w:lang w:val="es-CL"/>
              </w:rPr>
            </w:pPr>
          </w:p>
          <w:p w14:paraId="26E60388" w14:textId="579445C9" w:rsidR="0084649D" w:rsidRPr="00C2343A" w:rsidRDefault="0084649D" w:rsidP="00320620">
            <w:pPr>
              <w:pStyle w:val="Textonotapie"/>
              <w:widowControl w:val="0"/>
              <w:rPr>
                <w:sz w:val="22"/>
                <w:szCs w:val="22"/>
                <w:lang w:val="es-CL"/>
              </w:rPr>
            </w:pPr>
          </w:p>
          <w:p w14:paraId="6E460A88" w14:textId="447EB78C" w:rsidR="0084649D" w:rsidRPr="00C2343A" w:rsidRDefault="0084649D" w:rsidP="00320620">
            <w:pPr>
              <w:pStyle w:val="Textonotapie"/>
              <w:widowControl w:val="0"/>
              <w:rPr>
                <w:sz w:val="22"/>
                <w:szCs w:val="22"/>
                <w:lang w:val="es-CL"/>
              </w:rPr>
            </w:pPr>
          </w:p>
          <w:p w14:paraId="4C54583D" w14:textId="3D7F210B" w:rsidR="0084649D" w:rsidRDefault="0084649D" w:rsidP="00320620">
            <w:pPr>
              <w:pStyle w:val="Textonotapie"/>
              <w:widowControl w:val="0"/>
              <w:rPr>
                <w:sz w:val="22"/>
                <w:szCs w:val="22"/>
                <w:lang w:val="es-CL"/>
              </w:rPr>
            </w:pPr>
          </w:p>
          <w:p w14:paraId="58FFBD0C" w14:textId="77777777" w:rsidR="00045CEE" w:rsidRPr="00C2343A" w:rsidRDefault="00045CEE" w:rsidP="00320620">
            <w:pPr>
              <w:pStyle w:val="Textonotapie"/>
              <w:widowControl w:val="0"/>
              <w:rPr>
                <w:sz w:val="22"/>
                <w:szCs w:val="22"/>
                <w:lang w:val="es-CL"/>
              </w:rPr>
            </w:pPr>
          </w:p>
          <w:p w14:paraId="7400750D" w14:textId="0D0D868D" w:rsidR="0084649D" w:rsidRPr="00C2343A" w:rsidRDefault="0084649D" w:rsidP="00320620">
            <w:pPr>
              <w:pStyle w:val="Textonotapie"/>
              <w:widowControl w:val="0"/>
              <w:rPr>
                <w:sz w:val="22"/>
                <w:szCs w:val="22"/>
                <w:lang w:val="es-CL"/>
              </w:rPr>
            </w:pPr>
            <w:r w:rsidRPr="00C2343A">
              <w:rPr>
                <w:sz w:val="22"/>
                <w:szCs w:val="22"/>
                <w:lang w:val="es-CL"/>
              </w:rPr>
              <w:t xml:space="preserve">    Al ejercicio de esta facultad le será aplicable lo dispuesto en los incisos segundo y tercero del artículo 45 de la ley Nº21.126</w:t>
            </w:r>
            <w:r w:rsidRPr="00C2343A">
              <w:rPr>
                <w:sz w:val="22"/>
                <w:szCs w:val="22"/>
                <w:u w:val="single"/>
                <w:lang w:val="es-CL"/>
              </w:rPr>
              <w:t>.</w:t>
            </w:r>
          </w:p>
          <w:p w14:paraId="5AEF93EE" w14:textId="58CB9240" w:rsidR="0084649D" w:rsidRPr="00C2343A" w:rsidRDefault="0084649D" w:rsidP="00320620">
            <w:pPr>
              <w:pStyle w:val="Textonotapie"/>
              <w:widowControl w:val="0"/>
              <w:rPr>
                <w:sz w:val="22"/>
                <w:szCs w:val="22"/>
                <w:lang w:val="es-CL"/>
              </w:rPr>
            </w:pPr>
          </w:p>
          <w:p w14:paraId="14B6855B" w14:textId="07C4E1A9" w:rsidR="0084649D" w:rsidRPr="00C2343A" w:rsidRDefault="0084649D" w:rsidP="00320620">
            <w:pPr>
              <w:pStyle w:val="Textonotapie"/>
              <w:widowControl w:val="0"/>
              <w:rPr>
                <w:sz w:val="22"/>
                <w:szCs w:val="22"/>
                <w:lang w:val="es-CL"/>
              </w:rPr>
            </w:pPr>
          </w:p>
          <w:p w14:paraId="2711D555" w14:textId="1DE5B907" w:rsidR="0084649D" w:rsidRPr="00C2343A" w:rsidRDefault="0084649D" w:rsidP="00320620">
            <w:pPr>
              <w:pStyle w:val="Textonotapie"/>
              <w:widowControl w:val="0"/>
              <w:rPr>
                <w:sz w:val="22"/>
                <w:szCs w:val="22"/>
                <w:lang w:val="es-CL"/>
              </w:rPr>
            </w:pPr>
          </w:p>
          <w:p w14:paraId="10F7F180" w14:textId="78187D47" w:rsidR="0084649D" w:rsidRPr="00C2343A" w:rsidRDefault="0084649D" w:rsidP="00320620">
            <w:pPr>
              <w:pStyle w:val="Textonotapie"/>
              <w:widowControl w:val="0"/>
              <w:rPr>
                <w:sz w:val="22"/>
                <w:szCs w:val="22"/>
                <w:lang w:val="es-CL"/>
              </w:rPr>
            </w:pPr>
          </w:p>
          <w:p w14:paraId="5E8B06DA" w14:textId="149A4738" w:rsidR="0084649D" w:rsidRPr="00C2343A" w:rsidRDefault="0084649D" w:rsidP="00320620">
            <w:pPr>
              <w:pStyle w:val="Textonotapie"/>
              <w:widowControl w:val="0"/>
              <w:rPr>
                <w:sz w:val="22"/>
                <w:szCs w:val="22"/>
                <w:lang w:val="es-CL"/>
              </w:rPr>
            </w:pPr>
          </w:p>
          <w:p w14:paraId="7DAAF5EC" w14:textId="0A2F87AB" w:rsidR="0084649D" w:rsidRPr="00C2343A" w:rsidRDefault="0084649D" w:rsidP="00320620">
            <w:pPr>
              <w:pStyle w:val="Textonotapie"/>
              <w:widowControl w:val="0"/>
              <w:rPr>
                <w:sz w:val="22"/>
                <w:szCs w:val="22"/>
                <w:lang w:val="es-CL"/>
              </w:rPr>
            </w:pPr>
          </w:p>
          <w:p w14:paraId="0D3FDA06" w14:textId="0BBA93B7" w:rsidR="0084649D" w:rsidRPr="00C2343A" w:rsidRDefault="0084649D" w:rsidP="00320620">
            <w:pPr>
              <w:pStyle w:val="Textonotapie"/>
              <w:widowControl w:val="0"/>
              <w:rPr>
                <w:sz w:val="22"/>
                <w:szCs w:val="22"/>
                <w:lang w:val="es-CL"/>
              </w:rPr>
            </w:pPr>
          </w:p>
          <w:p w14:paraId="0FC18D07" w14:textId="59B86A45" w:rsidR="0084649D" w:rsidRDefault="0084649D" w:rsidP="00320620">
            <w:pPr>
              <w:pStyle w:val="Textonotapie"/>
              <w:widowControl w:val="0"/>
              <w:rPr>
                <w:sz w:val="22"/>
                <w:szCs w:val="22"/>
                <w:lang w:val="es-CL"/>
              </w:rPr>
            </w:pPr>
          </w:p>
          <w:p w14:paraId="12D1CBB6" w14:textId="1BF702AA" w:rsidR="00045CEE" w:rsidRDefault="00045CEE" w:rsidP="00320620">
            <w:pPr>
              <w:pStyle w:val="Textonotapie"/>
              <w:widowControl w:val="0"/>
              <w:rPr>
                <w:sz w:val="22"/>
                <w:szCs w:val="22"/>
                <w:lang w:val="es-CL"/>
              </w:rPr>
            </w:pPr>
          </w:p>
          <w:p w14:paraId="6E2DE8CE" w14:textId="01DC3A4D" w:rsidR="00045CEE" w:rsidRDefault="00045CEE" w:rsidP="00320620">
            <w:pPr>
              <w:pStyle w:val="Textonotapie"/>
              <w:widowControl w:val="0"/>
              <w:rPr>
                <w:sz w:val="22"/>
                <w:szCs w:val="22"/>
                <w:lang w:val="es-CL"/>
              </w:rPr>
            </w:pPr>
          </w:p>
          <w:p w14:paraId="78B556F0" w14:textId="6C6E9F95" w:rsidR="00045CEE" w:rsidRDefault="00045CEE" w:rsidP="00320620">
            <w:pPr>
              <w:pStyle w:val="Textonotapie"/>
              <w:widowControl w:val="0"/>
              <w:rPr>
                <w:sz w:val="22"/>
                <w:szCs w:val="22"/>
                <w:lang w:val="es-CL"/>
              </w:rPr>
            </w:pPr>
          </w:p>
          <w:p w14:paraId="6AED014D" w14:textId="5D81D189" w:rsidR="00045CEE" w:rsidRDefault="00045CEE" w:rsidP="00320620">
            <w:pPr>
              <w:pStyle w:val="Textonotapie"/>
              <w:widowControl w:val="0"/>
              <w:rPr>
                <w:sz w:val="22"/>
                <w:szCs w:val="22"/>
                <w:lang w:val="es-CL"/>
              </w:rPr>
            </w:pPr>
          </w:p>
          <w:p w14:paraId="58505846" w14:textId="3A371E54" w:rsidR="00045CEE" w:rsidRDefault="00045CEE" w:rsidP="00320620">
            <w:pPr>
              <w:pStyle w:val="Textonotapie"/>
              <w:widowControl w:val="0"/>
              <w:rPr>
                <w:sz w:val="22"/>
                <w:szCs w:val="22"/>
                <w:lang w:val="es-CL"/>
              </w:rPr>
            </w:pPr>
          </w:p>
          <w:p w14:paraId="6F934605" w14:textId="37A4DB97" w:rsidR="00045CEE" w:rsidRDefault="00045CEE" w:rsidP="00320620">
            <w:pPr>
              <w:pStyle w:val="Textonotapie"/>
              <w:widowControl w:val="0"/>
              <w:rPr>
                <w:sz w:val="22"/>
                <w:szCs w:val="22"/>
                <w:lang w:val="es-CL"/>
              </w:rPr>
            </w:pPr>
          </w:p>
          <w:p w14:paraId="4A890A12" w14:textId="77777777" w:rsidR="00045CEE" w:rsidRPr="00C2343A" w:rsidRDefault="00045CEE" w:rsidP="00320620">
            <w:pPr>
              <w:pStyle w:val="Textonotapie"/>
              <w:widowControl w:val="0"/>
              <w:rPr>
                <w:sz w:val="22"/>
                <w:szCs w:val="22"/>
                <w:lang w:val="es-CL"/>
              </w:rPr>
            </w:pPr>
          </w:p>
          <w:p w14:paraId="1321461E" w14:textId="77777777" w:rsidR="0084649D" w:rsidRPr="00C2343A" w:rsidRDefault="0084649D" w:rsidP="00320620">
            <w:pPr>
              <w:pStyle w:val="Textonotapie"/>
              <w:widowControl w:val="0"/>
              <w:rPr>
                <w:sz w:val="22"/>
                <w:szCs w:val="22"/>
                <w:lang w:val="es-CL"/>
              </w:rPr>
            </w:pPr>
          </w:p>
          <w:p w14:paraId="509772F3" w14:textId="322F4286" w:rsidR="0084649D" w:rsidRPr="00C2343A" w:rsidRDefault="0084649D" w:rsidP="00320620">
            <w:pPr>
              <w:pStyle w:val="Textonotapie"/>
              <w:widowControl w:val="0"/>
              <w:rPr>
                <w:sz w:val="22"/>
                <w:szCs w:val="22"/>
                <w:lang w:val="es-CL"/>
              </w:rPr>
            </w:pPr>
            <w:r w:rsidRPr="00C2343A">
              <w:rPr>
                <w:sz w:val="22"/>
                <w:szCs w:val="22"/>
                <w:lang w:val="es-CL"/>
              </w:rPr>
              <w:t xml:space="preserve">    Lo dispuesto en el inciso primero, no se aplicará a los funcionarios y funcionarias pertenecientes a la planta Directiva; a quienes desempeñen funciones de jefatura según lo defina el jefe superior de servicio y que no se encuentren en la planta directiva; a quienes presten atención directa presencial a público o en terreno según lo defina la o el jefe superior de servicio. Además, la jefa o el jefe de servicio podrá establecer otras excepciones mediante resolución con el objeto de asegurar la </w:t>
            </w:r>
            <w:r w:rsidRPr="00C2343A">
              <w:rPr>
                <w:sz w:val="22"/>
                <w:szCs w:val="22"/>
                <w:lang w:val="es-CL"/>
              </w:rPr>
              <w:lastRenderedPageBreak/>
              <w:t>continuidad de los servicios de la institución.</w:t>
            </w:r>
          </w:p>
          <w:p w14:paraId="5A17E931" w14:textId="04F641B6" w:rsidR="0084649D" w:rsidRPr="00C2343A" w:rsidRDefault="0084649D" w:rsidP="00320620">
            <w:pPr>
              <w:pStyle w:val="Textonotapie"/>
              <w:widowControl w:val="0"/>
              <w:rPr>
                <w:sz w:val="22"/>
                <w:szCs w:val="22"/>
                <w:lang w:val="es-CL"/>
              </w:rPr>
            </w:pPr>
          </w:p>
          <w:p w14:paraId="76438BF3" w14:textId="77777777" w:rsidR="0084649D" w:rsidRPr="00C2343A" w:rsidRDefault="0084649D" w:rsidP="00320620">
            <w:pPr>
              <w:pStyle w:val="Textonotapie"/>
              <w:widowControl w:val="0"/>
              <w:rPr>
                <w:sz w:val="22"/>
                <w:szCs w:val="22"/>
                <w:lang w:val="es-CL"/>
              </w:rPr>
            </w:pPr>
          </w:p>
          <w:p w14:paraId="5D21BE99" w14:textId="5B88A0B1" w:rsidR="0084649D" w:rsidRPr="00C2343A" w:rsidRDefault="0084649D" w:rsidP="00320620">
            <w:pPr>
              <w:pStyle w:val="Textonotapie"/>
              <w:widowControl w:val="0"/>
              <w:rPr>
                <w:sz w:val="22"/>
                <w:szCs w:val="22"/>
                <w:lang w:val="es-CL"/>
              </w:rPr>
            </w:pPr>
            <w:r w:rsidRPr="00C2343A">
              <w:rPr>
                <w:sz w:val="22"/>
                <w:szCs w:val="22"/>
                <w:lang w:val="es-CL"/>
              </w:rPr>
              <w:t xml:space="preserve">    Las instituciones señaladas en el inciso primero deberán respetar el derecho al tiempo de desconexión de aquellas funcionarias y funcionarios eximidos del control horario de jornada de trabajo, el que será regulado mediante la resolución del respectivo jefe de servicio.</w:t>
            </w:r>
          </w:p>
          <w:p w14:paraId="23899EA3" w14:textId="77777777" w:rsidR="0084649D" w:rsidRPr="00C2343A" w:rsidRDefault="0084649D" w:rsidP="00320620">
            <w:pPr>
              <w:pStyle w:val="Textonotapie"/>
              <w:widowControl w:val="0"/>
              <w:rPr>
                <w:sz w:val="22"/>
                <w:szCs w:val="22"/>
                <w:lang w:val="es-CL"/>
              </w:rPr>
            </w:pPr>
          </w:p>
          <w:p w14:paraId="7299EA1E" w14:textId="4DD9A156" w:rsidR="0084649D" w:rsidRPr="00C2343A" w:rsidRDefault="0084649D" w:rsidP="00320620">
            <w:pPr>
              <w:pStyle w:val="Textonotapie"/>
              <w:widowControl w:val="0"/>
              <w:rPr>
                <w:sz w:val="22"/>
                <w:szCs w:val="22"/>
                <w:lang w:val="es-CL"/>
              </w:rPr>
            </w:pPr>
            <w:r w:rsidRPr="00C2343A">
              <w:rPr>
                <w:sz w:val="22"/>
                <w:szCs w:val="22"/>
                <w:lang w:val="es-CL"/>
              </w:rPr>
              <w:t xml:space="preserve">    Las jefas y los jefes superiores de servicio señalados en el inciso primero implementarán un mecanismo propositivo, informativo y consultivo con las asociaciones de funcionarios constituidas de acuerdo a la ley Nº19.296 que existan en su institución para efectos de la aplicación de este artículo.</w:t>
            </w:r>
          </w:p>
          <w:p w14:paraId="310F3D4E" w14:textId="77777777" w:rsidR="0084649D" w:rsidRPr="00C2343A" w:rsidRDefault="0084649D" w:rsidP="00320620">
            <w:pPr>
              <w:pStyle w:val="Textonotapie"/>
              <w:widowControl w:val="0"/>
              <w:rPr>
                <w:sz w:val="22"/>
                <w:szCs w:val="22"/>
                <w:lang w:val="es-CL"/>
              </w:rPr>
            </w:pPr>
          </w:p>
          <w:p w14:paraId="15B76861" w14:textId="3C2F0C00" w:rsidR="0084649D" w:rsidRPr="00C2343A" w:rsidRDefault="0084649D" w:rsidP="00320620">
            <w:pPr>
              <w:pStyle w:val="Textonotapie"/>
              <w:widowControl w:val="0"/>
              <w:rPr>
                <w:sz w:val="22"/>
                <w:szCs w:val="22"/>
                <w:lang w:val="es-CL"/>
              </w:rPr>
            </w:pPr>
            <w:r w:rsidRPr="00C2343A">
              <w:rPr>
                <w:sz w:val="22"/>
                <w:szCs w:val="22"/>
                <w:lang w:val="es-CL"/>
              </w:rPr>
              <w:t xml:space="preserve">    Las instituciones señaladas en el inciso primero informarán mediante oficio, durante el mes de marzo de los años 2024, 2025, 2026 y 2027, a la Comisión Especial Mixta de Presupuestos del Congreso Nacional y a la Dirección de Presupuestos, la evaluación del año inmediatamente anterior de la aplicación de la modalidad dispuesta en este artículo, incluyendo resultados y medios de verificación.</w:t>
            </w:r>
          </w:p>
          <w:p w14:paraId="73EC2607" w14:textId="77777777" w:rsidR="0084649D" w:rsidRPr="00C2343A" w:rsidRDefault="0084649D" w:rsidP="00320620">
            <w:pPr>
              <w:pStyle w:val="Textonotapie"/>
              <w:widowControl w:val="0"/>
              <w:rPr>
                <w:sz w:val="22"/>
                <w:szCs w:val="22"/>
                <w:lang w:val="es-CL"/>
              </w:rPr>
            </w:pPr>
          </w:p>
          <w:p w14:paraId="39903864" w14:textId="382BFEDF" w:rsidR="0084649D" w:rsidRPr="00C2343A" w:rsidRDefault="0084649D" w:rsidP="00320620">
            <w:pPr>
              <w:pStyle w:val="Textonotapie"/>
              <w:widowControl w:val="0"/>
              <w:rPr>
                <w:sz w:val="22"/>
                <w:szCs w:val="22"/>
                <w:lang w:val="es-CL"/>
              </w:rPr>
            </w:pPr>
            <w:r w:rsidRPr="00C2343A">
              <w:rPr>
                <w:sz w:val="22"/>
                <w:szCs w:val="22"/>
                <w:lang w:val="es-CL"/>
              </w:rPr>
              <w:t xml:space="preserve">    Los servicios señalados en el inciso primero deberán mantener a disposición </w:t>
            </w:r>
            <w:r w:rsidRPr="00C2343A">
              <w:rPr>
                <w:sz w:val="22"/>
                <w:szCs w:val="22"/>
                <w:lang w:val="es-CL"/>
              </w:rPr>
              <w:lastRenderedPageBreak/>
              <w:t>permanente del público, a través de sus sitios electrónicos, el acto administrativo a que se refiere el inciso segundo del artículo 45 de la ley Nº21.126 y los antecedentes actualizados, al menos una vez al mes, de los funcionarios que estén afectos a la modalidad regulada en este artículo, de acuerdo a lo dispuesto en el artículo 7 del artículo primero de la ley Nº20.285.</w:t>
            </w:r>
          </w:p>
          <w:p w14:paraId="7EAA8B5D" w14:textId="0BA55517" w:rsidR="0084649D" w:rsidRPr="00C2343A" w:rsidRDefault="0084649D" w:rsidP="00320620">
            <w:pPr>
              <w:pStyle w:val="Textonotapie"/>
              <w:widowControl w:val="0"/>
              <w:jc w:val="center"/>
              <w:rPr>
                <w:sz w:val="22"/>
                <w:szCs w:val="22"/>
                <w:lang w:val="es-CL"/>
              </w:rPr>
            </w:pPr>
          </w:p>
        </w:tc>
        <w:tc>
          <w:tcPr>
            <w:tcW w:w="1250" w:type="pct"/>
          </w:tcPr>
          <w:p w14:paraId="387E850C"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lastRenderedPageBreak/>
              <w:t>Artículo 42.- En el artículo 67 de la ley N° 21.526:</w:t>
            </w:r>
          </w:p>
          <w:p w14:paraId="68C2EEF4" w14:textId="421A999E"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 </w:t>
            </w:r>
          </w:p>
          <w:p w14:paraId="11842BAD" w14:textId="454A4AB2" w:rsidR="0084649D" w:rsidRPr="00C2343A" w:rsidRDefault="0084649D" w:rsidP="009F6426">
            <w:pPr>
              <w:widowControl w:val="0"/>
              <w:tabs>
                <w:tab w:val="left" w:pos="2552"/>
              </w:tabs>
              <w:rPr>
                <w:rFonts w:cs="Arial"/>
                <w:bCs/>
                <w:szCs w:val="22"/>
                <w:shd w:val="clear" w:color="auto" w:fill="FFFFFF"/>
              </w:rPr>
            </w:pPr>
          </w:p>
          <w:p w14:paraId="4E2078E9" w14:textId="607E040A" w:rsidR="0084649D" w:rsidRPr="00C2343A" w:rsidRDefault="0084649D" w:rsidP="009F6426">
            <w:pPr>
              <w:widowControl w:val="0"/>
              <w:tabs>
                <w:tab w:val="left" w:pos="2552"/>
              </w:tabs>
              <w:rPr>
                <w:rFonts w:cs="Arial"/>
                <w:bCs/>
                <w:szCs w:val="22"/>
                <w:shd w:val="clear" w:color="auto" w:fill="FFFFFF"/>
              </w:rPr>
            </w:pPr>
          </w:p>
          <w:p w14:paraId="5D6DE05A" w14:textId="6DBA8D66" w:rsidR="0084649D" w:rsidRPr="00C2343A" w:rsidRDefault="0084649D" w:rsidP="009F6426">
            <w:pPr>
              <w:widowControl w:val="0"/>
              <w:tabs>
                <w:tab w:val="left" w:pos="2552"/>
              </w:tabs>
              <w:rPr>
                <w:rFonts w:cs="Arial"/>
                <w:bCs/>
                <w:szCs w:val="22"/>
                <w:shd w:val="clear" w:color="auto" w:fill="FFFFFF"/>
              </w:rPr>
            </w:pPr>
          </w:p>
          <w:p w14:paraId="28CF6616" w14:textId="02B4E44B" w:rsidR="0084649D" w:rsidRPr="00C2343A" w:rsidRDefault="0084649D" w:rsidP="009F6426">
            <w:pPr>
              <w:widowControl w:val="0"/>
              <w:tabs>
                <w:tab w:val="left" w:pos="2552"/>
              </w:tabs>
              <w:rPr>
                <w:rFonts w:cs="Arial"/>
                <w:bCs/>
                <w:szCs w:val="22"/>
                <w:shd w:val="clear" w:color="auto" w:fill="FFFFFF"/>
              </w:rPr>
            </w:pPr>
          </w:p>
          <w:p w14:paraId="70A6C505" w14:textId="67798CE8" w:rsidR="0084649D" w:rsidRPr="00C2343A" w:rsidRDefault="0084649D" w:rsidP="009F6426">
            <w:pPr>
              <w:widowControl w:val="0"/>
              <w:tabs>
                <w:tab w:val="left" w:pos="2552"/>
              </w:tabs>
              <w:rPr>
                <w:rFonts w:cs="Arial"/>
                <w:bCs/>
                <w:szCs w:val="22"/>
                <w:shd w:val="clear" w:color="auto" w:fill="FFFFFF"/>
              </w:rPr>
            </w:pPr>
          </w:p>
          <w:p w14:paraId="3D1F9B2A" w14:textId="016D5626" w:rsidR="0084649D" w:rsidRPr="00C2343A" w:rsidRDefault="0084649D" w:rsidP="009F6426">
            <w:pPr>
              <w:widowControl w:val="0"/>
              <w:tabs>
                <w:tab w:val="left" w:pos="2552"/>
              </w:tabs>
              <w:rPr>
                <w:rFonts w:cs="Arial"/>
                <w:bCs/>
                <w:szCs w:val="22"/>
                <w:shd w:val="clear" w:color="auto" w:fill="FFFFFF"/>
              </w:rPr>
            </w:pPr>
          </w:p>
          <w:p w14:paraId="5A8E90C6" w14:textId="044792F8" w:rsidR="0084649D" w:rsidRPr="00C2343A" w:rsidRDefault="0084649D" w:rsidP="009F6426">
            <w:pPr>
              <w:widowControl w:val="0"/>
              <w:tabs>
                <w:tab w:val="left" w:pos="2552"/>
              </w:tabs>
              <w:rPr>
                <w:rFonts w:cs="Arial"/>
                <w:bCs/>
                <w:szCs w:val="22"/>
                <w:shd w:val="clear" w:color="auto" w:fill="FFFFFF"/>
              </w:rPr>
            </w:pPr>
          </w:p>
          <w:p w14:paraId="48DDE9E4" w14:textId="7D1E23E9" w:rsidR="0084649D" w:rsidRPr="00C2343A" w:rsidRDefault="0084649D" w:rsidP="009F6426">
            <w:pPr>
              <w:widowControl w:val="0"/>
              <w:tabs>
                <w:tab w:val="left" w:pos="2552"/>
              </w:tabs>
              <w:rPr>
                <w:rFonts w:cs="Arial"/>
                <w:bCs/>
                <w:szCs w:val="22"/>
                <w:shd w:val="clear" w:color="auto" w:fill="FFFFFF"/>
              </w:rPr>
            </w:pPr>
          </w:p>
          <w:p w14:paraId="0854944A" w14:textId="02560369" w:rsidR="0084649D" w:rsidRPr="00C2343A" w:rsidRDefault="0084649D" w:rsidP="009F6426">
            <w:pPr>
              <w:widowControl w:val="0"/>
              <w:tabs>
                <w:tab w:val="left" w:pos="2552"/>
              </w:tabs>
              <w:rPr>
                <w:rFonts w:cs="Arial"/>
                <w:bCs/>
                <w:szCs w:val="22"/>
                <w:shd w:val="clear" w:color="auto" w:fill="FFFFFF"/>
              </w:rPr>
            </w:pPr>
          </w:p>
          <w:p w14:paraId="38CD893E" w14:textId="53997CD1" w:rsidR="0084649D" w:rsidRPr="00C2343A" w:rsidRDefault="0084649D" w:rsidP="009F6426">
            <w:pPr>
              <w:widowControl w:val="0"/>
              <w:tabs>
                <w:tab w:val="left" w:pos="2552"/>
              </w:tabs>
              <w:rPr>
                <w:rFonts w:cs="Arial"/>
                <w:bCs/>
                <w:szCs w:val="22"/>
                <w:shd w:val="clear" w:color="auto" w:fill="FFFFFF"/>
              </w:rPr>
            </w:pPr>
          </w:p>
          <w:p w14:paraId="42564E78" w14:textId="38023C4C" w:rsidR="0084649D" w:rsidRPr="00C2343A" w:rsidRDefault="0084649D" w:rsidP="009F6426">
            <w:pPr>
              <w:widowControl w:val="0"/>
              <w:tabs>
                <w:tab w:val="left" w:pos="2552"/>
              </w:tabs>
              <w:rPr>
                <w:rFonts w:cs="Arial"/>
                <w:bCs/>
                <w:szCs w:val="22"/>
                <w:shd w:val="clear" w:color="auto" w:fill="FFFFFF"/>
              </w:rPr>
            </w:pPr>
          </w:p>
          <w:p w14:paraId="48D0124A" w14:textId="2204CC82" w:rsidR="0084649D" w:rsidRPr="00C2343A" w:rsidRDefault="0084649D" w:rsidP="009F6426">
            <w:pPr>
              <w:widowControl w:val="0"/>
              <w:tabs>
                <w:tab w:val="left" w:pos="2552"/>
              </w:tabs>
              <w:rPr>
                <w:rFonts w:cs="Arial"/>
                <w:bCs/>
                <w:szCs w:val="22"/>
                <w:shd w:val="clear" w:color="auto" w:fill="FFFFFF"/>
              </w:rPr>
            </w:pPr>
          </w:p>
          <w:p w14:paraId="2D266EAB" w14:textId="0CC0B656" w:rsidR="0084649D" w:rsidRPr="00C2343A" w:rsidRDefault="0084649D" w:rsidP="009F6426">
            <w:pPr>
              <w:widowControl w:val="0"/>
              <w:tabs>
                <w:tab w:val="left" w:pos="2552"/>
              </w:tabs>
              <w:rPr>
                <w:rFonts w:cs="Arial"/>
                <w:bCs/>
                <w:szCs w:val="22"/>
                <w:shd w:val="clear" w:color="auto" w:fill="FFFFFF"/>
              </w:rPr>
            </w:pPr>
          </w:p>
          <w:p w14:paraId="581FC547" w14:textId="29E45714" w:rsidR="0084649D" w:rsidRPr="00C2343A" w:rsidRDefault="0084649D" w:rsidP="009F6426">
            <w:pPr>
              <w:widowControl w:val="0"/>
              <w:tabs>
                <w:tab w:val="left" w:pos="2552"/>
              </w:tabs>
              <w:rPr>
                <w:rFonts w:cs="Arial"/>
                <w:bCs/>
                <w:szCs w:val="22"/>
                <w:shd w:val="clear" w:color="auto" w:fill="FFFFFF"/>
              </w:rPr>
            </w:pPr>
          </w:p>
          <w:p w14:paraId="37ED5AC8" w14:textId="30DC1B39" w:rsidR="0084649D" w:rsidRPr="00C2343A" w:rsidRDefault="0084649D" w:rsidP="009F6426">
            <w:pPr>
              <w:widowControl w:val="0"/>
              <w:tabs>
                <w:tab w:val="left" w:pos="2552"/>
              </w:tabs>
              <w:rPr>
                <w:rFonts w:cs="Arial"/>
                <w:bCs/>
                <w:szCs w:val="22"/>
                <w:shd w:val="clear" w:color="auto" w:fill="FFFFFF"/>
              </w:rPr>
            </w:pPr>
          </w:p>
          <w:p w14:paraId="070D2623" w14:textId="38FC6F34" w:rsidR="0084649D" w:rsidRPr="00C2343A" w:rsidRDefault="0084649D" w:rsidP="009F6426">
            <w:pPr>
              <w:widowControl w:val="0"/>
              <w:tabs>
                <w:tab w:val="left" w:pos="2552"/>
              </w:tabs>
              <w:rPr>
                <w:rFonts w:cs="Arial"/>
                <w:bCs/>
                <w:szCs w:val="22"/>
                <w:shd w:val="clear" w:color="auto" w:fill="FFFFFF"/>
              </w:rPr>
            </w:pPr>
          </w:p>
          <w:p w14:paraId="47430092" w14:textId="2CE18804" w:rsidR="0084649D" w:rsidRPr="00C2343A" w:rsidRDefault="0084649D" w:rsidP="009F6426">
            <w:pPr>
              <w:widowControl w:val="0"/>
              <w:tabs>
                <w:tab w:val="left" w:pos="2552"/>
              </w:tabs>
              <w:rPr>
                <w:rFonts w:cs="Arial"/>
                <w:bCs/>
                <w:szCs w:val="22"/>
                <w:shd w:val="clear" w:color="auto" w:fill="FFFFFF"/>
              </w:rPr>
            </w:pPr>
          </w:p>
          <w:p w14:paraId="632BC9FB" w14:textId="11327954" w:rsidR="0084649D" w:rsidRPr="00C2343A" w:rsidRDefault="0084649D" w:rsidP="009F6426">
            <w:pPr>
              <w:widowControl w:val="0"/>
              <w:tabs>
                <w:tab w:val="left" w:pos="2552"/>
              </w:tabs>
              <w:rPr>
                <w:rFonts w:cs="Arial"/>
                <w:bCs/>
                <w:szCs w:val="22"/>
                <w:shd w:val="clear" w:color="auto" w:fill="FFFFFF"/>
              </w:rPr>
            </w:pPr>
          </w:p>
          <w:p w14:paraId="586549A1" w14:textId="3A05A43A" w:rsidR="0084649D" w:rsidRPr="00C2343A" w:rsidRDefault="0084649D" w:rsidP="009F6426">
            <w:pPr>
              <w:widowControl w:val="0"/>
              <w:tabs>
                <w:tab w:val="left" w:pos="2552"/>
              </w:tabs>
              <w:rPr>
                <w:rFonts w:cs="Arial"/>
                <w:bCs/>
                <w:szCs w:val="22"/>
                <w:shd w:val="clear" w:color="auto" w:fill="FFFFFF"/>
              </w:rPr>
            </w:pPr>
          </w:p>
          <w:p w14:paraId="057A243C" w14:textId="0760F8F5" w:rsidR="0084649D" w:rsidRPr="00C2343A" w:rsidRDefault="0084649D" w:rsidP="009F6426">
            <w:pPr>
              <w:widowControl w:val="0"/>
              <w:tabs>
                <w:tab w:val="left" w:pos="2552"/>
              </w:tabs>
              <w:rPr>
                <w:rFonts w:cs="Arial"/>
                <w:bCs/>
                <w:szCs w:val="22"/>
                <w:shd w:val="clear" w:color="auto" w:fill="FFFFFF"/>
              </w:rPr>
            </w:pPr>
          </w:p>
          <w:p w14:paraId="2E3B8494" w14:textId="7231AE94" w:rsidR="0084649D" w:rsidRPr="00C2343A" w:rsidRDefault="0084649D" w:rsidP="009F6426">
            <w:pPr>
              <w:widowControl w:val="0"/>
              <w:tabs>
                <w:tab w:val="left" w:pos="2552"/>
              </w:tabs>
              <w:rPr>
                <w:rFonts w:cs="Arial"/>
                <w:bCs/>
                <w:szCs w:val="22"/>
                <w:shd w:val="clear" w:color="auto" w:fill="FFFFFF"/>
              </w:rPr>
            </w:pPr>
          </w:p>
          <w:p w14:paraId="77034E16" w14:textId="71B65CBB" w:rsidR="0084649D" w:rsidRPr="00C2343A" w:rsidRDefault="0084649D" w:rsidP="009F6426">
            <w:pPr>
              <w:widowControl w:val="0"/>
              <w:tabs>
                <w:tab w:val="left" w:pos="2552"/>
              </w:tabs>
              <w:rPr>
                <w:rFonts w:cs="Arial"/>
                <w:bCs/>
                <w:szCs w:val="22"/>
                <w:shd w:val="clear" w:color="auto" w:fill="FFFFFF"/>
              </w:rPr>
            </w:pPr>
          </w:p>
          <w:p w14:paraId="7C106073" w14:textId="6D91AE17" w:rsidR="0084649D" w:rsidRPr="00C2343A" w:rsidRDefault="0084649D" w:rsidP="009F6426">
            <w:pPr>
              <w:widowControl w:val="0"/>
              <w:tabs>
                <w:tab w:val="left" w:pos="2552"/>
              </w:tabs>
              <w:rPr>
                <w:rFonts w:cs="Arial"/>
                <w:bCs/>
                <w:szCs w:val="22"/>
                <w:shd w:val="clear" w:color="auto" w:fill="FFFFFF"/>
              </w:rPr>
            </w:pPr>
          </w:p>
          <w:p w14:paraId="08D0A81D" w14:textId="31B9500C" w:rsidR="0084649D" w:rsidRPr="00C2343A" w:rsidRDefault="0084649D" w:rsidP="009F6426">
            <w:pPr>
              <w:widowControl w:val="0"/>
              <w:tabs>
                <w:tab w:val="left" w:pos="2552"/>
              </w:tabs>
              <w:rPr>
                <w:rFonts w:cs="Arial"/>
                <w:bCs/>
                <w:szCs w:val="22"/>
                <w:shd w:val="clear" w:color="auto" w:fill="FFFFFF"/>
              </w:rPr>
            </w:pPr>
          </w:p>
          <w:p w14:paraId="2D40AB1C" w14:textId="67221B19" w:rsidR="0084649D" w:rsidRPr="00C2343A" w:rsidRDefault="0084649D" w:rsidP="009F6426">
            <w:pPr>
              <w:widowControl w:val="0"/>
              <w:tabs>
                <w:tab w:val="left" w:pos="2552"/>
              </w:tabs>
              <w:rPr>
                <w:rFonts w:cs="Arial"/>
                <w:bCs/>
                <w:szCs w:val="22"/>
                <w:shd w:val="clear" w:color="auto" w:fill="FFFFFF"/>
              </w:rPr>
            </w:pPr>
          </w:p>
          <w:p w14:paraId="2276860B" w14:textId="3D45608E" w:rsidR="0084649D" w:rsidRPr="00C2343A" w:rsidRDefault="0084649D" w:rsidP="009F6426">
            <w:pPr>
              <w:widowControl w:val="0"/>
              <w:tabs>
                <w:tab w:val="left" w:pos="2552"/>
              </w:tabs>
              <w:rPr>
                <w:rFonts w:cs="Arial"/>
                <w:bCs/>
                <w:szCs w:val="22"/>
                <w:shd w:val="clear" w:color="auto" w:fill="FFFFFF"/>
              </w:rPr>
            </w:pPr>
          </w:p>
          <w:p w14:paraId="29960CAA" w14:textId="6C7BFCA0" w:rsidR="0084649D" w:rsidRPr="00C2343A" w:rsidRDefault="0084649D" w:rsidP="009F6426">
            <w:pPr>
              <w:widowControl w:val="0"/>
              <w:tabs>
                <w:tab w:val="left" w:pos="2552"/>
              </w:tabs>
              <w:rPr>
                <w:rFonts w:cs="Arial"/>
                <w:bCs/>
                <w:szCs w:val="22"/>
                <w:shd w:val="clear" w:color="auto" w:fill="FFFFFF"/>
              </w:rPr>
            </w:pPr>
          </w:p>
          <w:p w14:paraId="6B977012" w14:textId="0C67A9CD" w:rsidR="0084649D" w:rsidRPr="00C2343A" w:rsidRDefault="0084649D" w:rsidP="009F6426">
            <w:pPr>
              <w:widowControl w:val="0"/>
              <w:tabs>
                <w:tab w:val="left" w:pos="2552"/>
              </w:tabs>
              <w:rPr>
                <w:rFonts w:cs="Arial"/>
                <w:bCs/>
                <w:szCs w:val="22"/>
                <w:shd w:val="clear" w:color="auto" w:fill="FFFFFF"/>
              </w:rPr>
            </w:pPr>
          </w:p>
          <w:p w14:paraId="7FE9CC26" w14:textId="69F9F3C6" w:rsidR="0084649D" w:rsidRPr="00C2343A" w:rsidRDefault="0084649D" w:rsidP="009F6426">
            <w:pPr>
              <w:widowControl w:val="0"/>
              <w:tabs>
                <w:tab w:val="left" w:pos="2552"/>
              </w:tabs>
              <w:rPr>
                <w:rFonts w:cs="Arial"/>
                <w:bCs/>
                <w:szCs w:val="22"/>
                <w:shd w:val="clear" w:color="auto" w:fill="FFFFFF"/>
              </w:rPr>
            </w:pPr>
          </w:p>
          <w:p w14:paraId="3509EBA4" w14:textId="6C828634" w:rsidR="0084649D" w:rsidRPr="00C2343A" w:rsidRDefault="0084649D" w:rsidP="009F6426">
            <w:pPr>
              <w:widowControl w:val="0"/>
              <w:tabs>
                <w:tab w:val="left" w:pos="2552"/>
              </w:tabs>
              <w:rPr>
                <w:rFonts w:cs="Arial"/>
                <w:bCs/>
                <w:szCs w:val="22"/>
                <w:shd w:val="clear" w:color="auto" w:fill="FFFFFF"/>
              </w:rPr>
            </w:pPr>
          </w:p>
          <w:p w14:paraId="66635E31" w14:textId="38DAFBB4" w:rsidR="0084649D" w:rsidRPr="00C2343A" w:rsidRDefault="0084649D" w:rsidP="009F6426">
            <w:pPr>
              <w:widowControl w:val="0"/>
              <w:tabs>
                <w:tab w:val="left" w:pos="2552"/>
              </w:tabs>
              <w:rPr>
                <w:rFonts w:cs="Arial"/>
                <w:bCs/>
                <w:szCs w:val="22"/>
                <w:shd w:val="clear" w:color="auto" w:fill="FFFFFF"/>
              </w:rPr>
            </w:pPr>
          </w:p>
          <w:p w14:paraId="43F702D4" w14:textId="39E89CD0" w:rsidR="0084649D" w:rsidRPr="00C2343A" w:rsidRDefault="0084649D" w:rsidP="009F6426">
            <w:pPr>
              <w:widowControl w:val="0"/>
              <w:tabs>
                <w:tab w:val="left" w:pos="2552"/>
              </w:tabs>
              <w:rPr>
                <w:rFonts w:cs="Arial"/>
                <w:bCs/>
                <w:szCs w:val="22"/>
                <w:shd w:val="clear" w:color="auto" w:fill="FFFFFF"/>
              </w:rPr>
            </w:pPr>
          </w:p>
          <w:p w14:paraId="2BD4BAD8" w14:textId="4E5A3FAE" w:rsidR="0084649D" w:rsidRPr="00C2343A" w:rsidRDefault="0084649D" w:rsidP="009F6426">
            <w:pPr>
              <w:widowControl w:val="0"/>
              <w:tabs>
                <w:tab w:val="left" w:pos="2552"/>
              </w:tabs>
              <w:rPr>
                <w:rFonts w:cs="Arial"/>
                <w:bCs/>
                <w:szCs w:val="22"/>
                <w:shd w:val="clear" w:color="auto" w:fill="FFFFFF"/>
              </w:rPr>
            </w:pPr>
          </w:p>
          <w:p w14:paraId="7749E780" w14:textId="0780F5EC" w:rsidR="0084649D" w:rsidRPr="00C2343A" w:rsidRDefault="0084649D" w:rsidP="009F6426">
            <w:pPr>
              <w:widowControl w:val="0"/>
              <w:tabs>
                <w:tab w:val="left" w:pos="2552"/>
              </w:tabs>
              <w:rPr>
                <w:rFonts w:cs="Arial"/>
                <w:bCs/>
                <w:szCs w:val="22"/>
                <w:shd w:val="clear" w:color="auto" w:fill="FFFFFF"/>
              </w:rPr>
            </w:pPr>
          </w:p>
          <w:p w14:paraId="79670D43" w14:textId="5D051404" w:rsidR="0084649D" w:rsidRPr="00C2343A" w:rsidRDefault="0084649D" w:rsidP="009F6426">
            <w:pPr>
              <w:widowControl w:val="0"/>
              <w:tabs>
                <w:tab w:val="left" w:pos="2552"/>
              </w:tabs>
              <w:rPr>
                <w:rFonts w:cs="Arial"/>
                <w:bCs/>
                <w:szCs w:val="22"/>
                <w:shd w:val="clear" w:color="auto" w:fill="FFFFFF"/>
              </w:rPr>
            </w:pPr>
          </w:p>
          <w:p w14:paraId="26DDB5A5" w14:textId="434D25E7" w:rsidR="0084649D" w:rsidRPr="00C2343A" w:rsidRDefault="0084649D" w:rsidP="009F6426">
            <w:pPr>
              <w:widowControl w:val="0"/>
              <w:tabs>
                <w:tab w:val="left" w:pos="2552"/>
              </w:tabs>
              <w:rPr>
                <w:rFonts w:cs="Arial"/>
                <w:bCs/>
                <w:szCs w:val="22"/>
                <w:shd w:val="clear" w:color="auto" w:fill="FFFFFF"/>
              </w:rPr>
            </w:pPr>
          </w:p>
          <w:p w14:paraId="01B3E218" w14:textId="0FB439C0" w:rsidR="0084649D" w:rsidRPr="00C2343A" w:rsidRDefault="0084649D" w:rsidP="009F6426">
            <w:pPr>
              <w:widowControl w:val="0"/>
              <w:tabs>
                <w:tab w:val="left" w:pos="2552"/>
              </w:tabs>
              <w:rPr>
                <w:rFonts w:cs="Arial"/>
                <w:bCs/>
                <w:szCs w:val="22"/>
                <w:shd w:val="clear" w:color="auto" w:fill="FFFFFF"/>
              </w:rPr>
            </w:pPr>
          </w:p>
          <w:p w14:paraId="101824B7" w14:textId="4364A759" w:rsidR="0084649D" w:rsidRPr="00C2343A" w:rsidRDefault="0084649D" w:rsidP="009F6426">
            <w:pPr>
              <w:widowControl w:val="0"/>
              <w:tabs>
                <w:tab w:val="left" w:pos="2552"/>
              </w:tabs>
              <w:rPr>
                <w:rFonts w:cs="Arial"/>
                <w:bCs/>
                <w:szCs w:val="22"/>
                <w:shd w:val="clear" w:color="auto" w:fill="FFFFFF"/>
              </w:rPr>
            </w:pPr>
          </w:p>
          <w:p w14:paraId="0774E2E4" w14:textId="65AE8144" w:rsidR="0084649D" w:rsidRPr="00C2343A" w:rsidRDefault="0084649D" w:rsidP="009F6426">
            <w:pPr>
              <w:widowControl w:val="0"/>
              <w:tabs>
                <w:tab w:val="left" w:pos="2552"/>
              </w:tabs>
              <w:rPr>
                <w:rFonts w:cs="Arial"/>
                <w:bCs/>
                <w:szCs w:val="22"/>
                <w:shd w:val="clear" w:color="auto" w:fill="FFFFFF"/>
              </w:rPr>
            </w:pPr>
          </w:p>
          <w:p w14:paraId="72A20B95" w14:textId="6507F030" w:rsidR="0084649D" w:rsidRPr="00C2343A" w:rsidRDefault="0084649D" w:rsidP="009F6426">
            <w:pPr>
              <w:widowControl w:val="0"/>
              <w:tabs>
                <w:tab w:val="left" w:pos="2552"/>
              </w:tabs>
              <w:rPr>
                <w:rFonts w:cs="Arial"/>
                <w:bCs/>
                <w:szCs w:val="22"/>
                <w:shd w:val="clear" w:color="auto" w:fill="FFFFFF"/>
              </w:rPr>
            </w:pPr>
          </w:p>
          <w:p w14:paraId="7C965B1E" w14:textId="1948F4CD" w:rsidR="0084649D" w:rsidRPr="00C2343A" w:rsidRDefault="0084649D" w:rsidP="009F6426">
            <w:pPr>
              <w:widowControl w:val="0"/>
              <w:tabs>
                <w:tab w:val="left" w:pos="2552"/>
              </w:tabs>
              <w:rPr>
                <w:rFonts w:cs="Arial"/>
                <w:bCs/>
                <w:szCs w:val="22"/>
                <w:shd w:val="clear" w:color="auto" w:fill="FFFFFF"/>
              </w:rPr>
            </w:pPr>
          </w:p>
          <w:p w14:paraId="1EE41545" w14:textId="2731C6CB" w:rsidR="0084649D" w:rsidRPr="00C2343A" w:rsidRDefault="0084649D" w:rsidP="009F6426">
            <w:pPr>
              <w:widowControl w:val="0"/>
              <w:tabs>
                <w:tab w:val="left" w:pos="2552"/>
              </w:tabs>
              <w:rPr>
                <w:rFonts w:cs="Arial"/>
                <w:bCs/>
                <w:szCs w:val="22"/>
                <w:shd w:val="clear" w:color="auto" w:fill="FFFFFF"/>
              </w:rPr>
            </w:pPr>
          </w:p>
          <w:p w14:paraId="3BA4304A" w14:textId="73E06713" w:rsidR="0084649D" w:rsidRPr="00C2343A" w:rsidRDefault="0084649D" w:rsidP="009F6426">
            <w:pPr>
              <w:widowControl w:val="0"/>
              <w:tabs>
                <w:tab w:val="left" w:pos="2552"/>
              </w:tabs>
              <w:rPr>
                <w:rFonts w:cs="Arial"/>
                <w:bCs/>
                <w:szCs w:val="22"/>
                <w:shd w:val="clear" w:color="auto" w:fill="FFFFFF"/>
              </w:rPr>
            </w:pPr>
          </w:p>
          <w:p w14:paraId="02DF4888" w14:textId="727E6904" w:rsidR="0084649D" w:rsidRPr="00C2343A" w:rsidRDefault="0084649D" w:rsidP="009F6426">
            <w:pPr>
              <w:widowControl w:val="0"/>
              <w:tabs>
                <w:tab w:val="left" w:pos="2552"/>
              </w:tabs>
              <w:rPr>
                <w:rFonts w:cs="Arial"/>
                <w:bCs/>
                <w:szCs w:val="22"/>
                <w:shd w:val="clear" w:color="auto" w:fill="FFFFFF"/>
              </w:rPr>
            </w:pPr>
          </w:p>
          <w:p w14:paraId="768FABC5" w14:textId="035E2EE5" w:rsidR="0084649D" w:rsidRPr="00C2343A" w:rsidRDefault="0084649D" w:rsidP="009F6426">
            <w:pPr>
              <w:widowControl w:val="0"/>
              <w:tabs>
                <w:tab w:val="left" w:pos="2552"/>
              </w:tabs>
              <w:rPr>
                <w:rFonts w:cs="Arial"/>
                <w:bCs/>
                <w:szCs w:val="22"/>
                <w:shd w:val="clear" w:color="auto" w:fill="FFFFFF"/>
              </w:rPr>
            </w:pPr>
          </w:p>
          <w:p w14:paraId="4F39B7D2" w14:textId="6EFFFB24" w:rsidR="0084649D" w:rsidRPr="00C2343A" w:rsidRDefault="0084649D" w:rsidP="009F6426">
            <w:pPr>
              <w:widowControl w:val="0"/>
              <w:tabs>
                <w:tab w:val="left" w:pos="2552"/>
              </w:tabs>
              <w:rPr>
                <w:rFonts w:cs="Arial"/>
                <w:bCs/>
                <w:szCs w:val="22"/>
                <w:shd w:val="clear" w:color="auto" w:fill="FFFFFF"/>
              </w:rPr>
            </w:pPr>
          </w:p>
          <w:p w14:paraId="6D5287FD" w14:textId="76C44C02" w:rsidR="0084649D" w:rsidRPr="00C2343A" w:rsidRDefault="0084649D" w:rsidP="009F6426">
            <w:pPr>
              <w:widowControl w:val="0"/>
              <w:tabs>
                <w:tab w:val="left" w:pos="2552"/>
              </w:tabs>
              <w:rPr>
                <w:rFonts w:cs="Arial"/>
                <w:bCs/>
                <w:szCs w:val="22"/>
                <w:shd w:val="clear" w:color="auto" w:fill="FFFFFF"/>
              </w:rPr>
            </w:pPr>
          </w:p>
          <w:p w14:paraId="163813C5" w14:textId="57ED4F6F" w:rsidR="0084649D" w:rsidRPr="00C2343A" w:rsidRDefault="0084649D" w:rsidP="009F6426">
            <w:pPr>
              <w:widowControl w:val="0"/>
              <w:tabs>
                <w:tab w:val="left" w:pos="2552"/>
              </w:tabs>
              <w:rPr>
                <w:rFonts w:cs="Arial"/>
                <w:bCs/>
                <w:szCs w:val="22"/>
                <w:shd w:val="clear" w:color="auto" w:fill="FFFFFF"/>
              </w:rPr>
            </w:pPr>
          </w:p>
          <w:p w14:paraId="460D2CB1" w14:textId="39141646" w:rsidR="0084649D" w:rsidRPr="00C2343A" w:rsidRDefault="0084649D" w:rsidP="009F6426">
            <w:pPr>
              <w:widowControl w:val="0"/>
              <w:tabs>
                <w:tab w:val="left" w:pos="2552"/>
              </w:tabs>
              <w:rPr>
                <w:rFonts w:cs="Arial"/>
                <w:bCs/>
                <w:szCs w:val="22"/>
                <w:shd w:val="clear" w:color="auto" w:fill="FFFFFF"/>
              </w:rPr>
            </w:pPr>
          </w:p>
          <w:p w14:paraId="52A7599D" w14:textId="2AA67B0F" w:rsidR="0084649D" w:rsidRPr="00C2343A" w:rsidRDefault="0084649D" w:rsidP="009F6426">
            <w:pPr>
              <w:widowControl w:val="0"/>
              <w:tabs>
                <w:tab w:val="left" w:pos="2552"/>
              </w:tabs>
              <w:rPr>
                <w:rFonts w:cs="Arial"/>
                <w:bCs/>
                <w:szCs w:val="22"/>
                <w:shd w:val="clear" w:color="auto" w:fill="FFFFFF"/>
              </w:rPr>
            </w:pPr>
          </w:p>
          <w:p w14:paraId="4FCBAE83" w14:textId="117FE39E" w:rsidR="0084649D" w:rsidRDefault="0084649D" w:rsidP="009F6426">
            <w:pPr>
              <w:widowControl w:val="0"/>
              <w:tabs>
                <w:tab w:val="left" w:pos="2552"/>
              </w:tabs>
              <w:rPr>
                <w:rFonts w:cs="Arial"/>
                <w:bCs/>
                <w:szCs w:val="22"/>
                <w:shd w:val="clear" w:color="auto" w:fill="FFFFFF"/>
              </w:rPr>
            </w:pPr>
          </w:p>
          <w:p w14:paraId="724BCECE" w14:textId="3A317078" w:rsidR="00045CEE" w:rsidRDefault="00045CEE" w:rsidP="009F6426">
            <w:pPr>
              <w:widowControl w:val="0"/>
              <w:tabs>
                <w:tab w:val="left" w:pos="2552"/>
              </w:tabs>
              <w:rPr>
                <w:rFonts w:cs="Arial"/>
                <w:bCs/>
                <w:szCs w:val="22"/>
                <w:shd w:val="clear" w:color="auto" w:fill="FFFFFF"/>
              </w:rPr>
            </w:pPr>
          </w:p>
          <w:p w14:paraId="15B4831D" w14:textId="0644190E" w:rsidR="00045CEE" w:rsidRDefault="00045CEE" w:rsidP="009F6426">
            <w:pPr>
              <w:widowControl w:val="0"/>
              <w:tabs>
                <w:tab w:val="left" w:pos="2552"/>
              </w:tabs>
              <w:rPr>
                <w:rFonts w:cs="Arial"/>
                <w:bCs/>
                <w:szCs w:val="22"/>
                <w:shd w:val="clear" w:color="auto" w:fill="FFFFFF"/>
              </w:rPr>
            </w:pPr>
          </w:p>
          <w:p w14:paraId="7D81EF6C" w14:textId="473D8BA3" w:rsidR="00045CEE" w:rsidRDefault="00045CEE" w:rsidP="009F6426">
            <w:pPr>
              <w:widowControl w:val="0"/>
              <w:tabs>
                <w:tab w:val="left" w:pos="2552"/>
              </w:tabs>
              <w:rPr>
                <w:rFonts w:cs="Arial"/>
                <w:bCs/>
                <w:szCs w:val="22"/>
                <w:shd w:val="clear" w:color="auto" w:fill="FFFFFF"/>
              </w:rPr>
            </w:pPr>
          </w:p>
          <w:p w14:paraId="1F22D318" w14:textId="7B06E1BD" w:rsidR="00045CEE" w:rsidRDefault="00045CEE" w:rsidP="009F6426">
            <w:pPr>
              <w:widowControl w:val="0"/>
              <w:tabs>
                <w:tab w:val="left" w:pos="2552"/>
              </w:tabs>
              <w:rPr>
                <w:rFonts w:cs="Arial"/>
                <w:bCs/>
                <w:szCs w:val="22"/>
                <w:shd w:val="clear" w:color="auto" w:fill="FFFFFF"/>
              </w:rPr>
            </w:pPr>
          </w:p>
          <w:p w14:paraId="520F163B" w14:textId="5C556D56" w:rsidR="00045CEE" w:rsidRDefault="00045CEE" w:rsidP="009F6426">
            <w:pPr>
              <w:widowControl w:val="0"/>
              <w:tabs>
                <w:tab w:val="left" w:pos="2552"/>
              </w:tabs>
              <w:rPr>
                <w:rFonts w:cs="Arial"/>
                <w:bCs/>
                <w:szCs w:val="22"/>
                <w:shd w:val="clear" w:color="auto" w:fill="FFFFFF"/>
              </w:rPr>
            </w:pPr>
          </w:p>
          <w:p w14:paraId="5450649E" w14:textId="7628F40B" w:rsidR="00045CEE" w:rsidRDefault="00045CEE" w:rsidP="009F6426">
            <w:pPr>
              <w:widowControl w:val="0"/>
              <w:tabs>
                <w:tab w:val="left" w:pos="2552"/>
              </w:tabs>
              <w:rPr>
                <w:rFonts w:cs="Arial"/>
                <w:bCs/>
                <w:szCs w:val="22"/>
                <w:shd w:val="clear" w:color="auto" w:fill="FFFFFF"/>
              </w:rPr>
            </w:pPr>
          </w:p>
          <w:p w14:paraId="1C273286" w14:textId="2E93912C" w:rsidR="00045CEE" w:rsidRDefault="00045CEE" w:rsidP="009F6426">
            <w:pPr>
              <w:widowControl w:val="0"/>
              <w:tabs>
                <w:tab w:val="left" w:pos="2552"/>
              </w:tabs>
              <w:rPr>
                <w:rFonts w:cs="Arial"/>
                <w:bCs/>
                <w:szCs w:val="22"/>
                <w:shd w:val="clear" w:color="auto" w:fill="FFFFFF"/>
              </w:rPr>
            </w:pPr>
          </w:p>
          <w:p w14:paraId="6E352364" w14:textId="50D2570B" w:rsidR="00045CEE" w:rsidRDefault="00045CEE" w:rsidP="009F6426">
            <w:pPr>
              <w:widowControl w:val="0"/>
              <w:tabs>
                <w:tab w:val="left" w:pos="2552"/>
              </w:tabs>
              <w:rPr>
                <w:rFonts w:cs="Arial"/>
                <w:bCs/>
                <w:szCs w:val="22"/>
                <w:shd w:val="clear" w:color="auto" w:fill="FFFFFF"/>
              </w:rPr>
            </w:pPr>
          </w:p>
          <w:p w14:paraId="30621093" w14:textId="2A580215" w:rsidR="00045CEE" w:rsidRDefault="00045CEE" w:rsidP="009F6426">
            <w:pPr>
              <w:widowControl w:val="0"/>
              <w:tabs>
                <w:tab w:val="left" w:pos="2552"/>
              </w:tabs>
              <w:rPr>
                <w:rFonts w:cs="Arial"/>
                <w:bCs/>
                <w:szCs w:val="22"/>
                <w:shd w:val="clear" w:color="auto" w:fill="FFFFFF"/>
              </w:rPr>
            </w:pPr>
          </w:p>
          <w:p w14:paraId="0D54A8B0" w14:textId="4D988908" w:rsidR="00045CEE" w:rsidRDefault="00045CEE" w:rsidP="009F6426">
            <w:pPr>
              <w:widowControl w:val="0"/>
              <w:tabs>
                <w:tab w:val="left" w:pos="2552"/>
              </w:tabs>
              <w:rPr>
                <w:rFonts w:cs="Arial"/>
                <w:bCs/>
                <w:szCs w:val="22"/>
                <w:shd w:val="clear" w:color="auto" w:fill="FFFFFF"/>
              </w:rPr>
            </w:pPr>
          </w:p>
          <w:p w14:paraId="6FCDCBE6" w14:textId="1A57A847" w:rsidR="00045CEE" w:rsidRDefault="00045CEE" w:rsidP="009F6426">
            <w:pPr>
              <w:widowControl w:val="0"/>
              <w:tabs>
                <w:tab w:val="left" w:pos="2552"/>
              </w:tabs>
              <w:rPr>
                <w:rFonts w:cs="Arial"/>
                <w:bCs/>
                <w:szCs w:val="22"/>
                <w:shd w:val="clear" w:color="auto" w:fill="FFFFFF"/>
              </w:rPr>
            </w:pPr>
          </w:p>
          <w:p w14:paraId="2FDF68F0" w14:textId="7F7FDB10" w:rsidR="00045CEE" w:rsidRDefault="00045CEE" w:rsidP="009F6426">
            <w:pPr>
              <w:widowControl w:val="0"/>
              <w:tabs>
                <w:tab w:val="left" w:pos="2552"/>
              </w:tabs>
              <w:rPr>
                <w:rFonts w:cs="Arial"/>
                <w:bCs/>
                <w:szCs w:val="22"/>
                <w:shd w:val="clear" w:color="auto" w:fill="FFFFFF"/>
              </w:rPr>
            </w:pPr>
          </w:p>
          <w:p w14:paraId="6703EBDF" w14:textId="33A8F8B8" w:rsidR="00045CEE" w:rsidRDefault="00045CEE" w:rsidP="009F6426">
            <w:pPr>
              <w:widowControl w:val="0"/>
              <w:tabs>
                <w:tab w:val="left" w:pos="2552"/>
              </w:tabs>
              <w:rPr>
                <w:rFonts w:cs="Arial"/>
                <w:bCs/>
                <w:szCs w:val="22"/>
                <w:shd w:val="clear" w:color="auto" w:fill="FFFFFF"/>
              </w:rPr>
            </w:pPr>
          </w:p>
          <w:p w14:paraId="745A68F5" w14:textId="4F70605F" w:rsidR="00045CEE" w:rsidRDefault="00045CEE" w:rsidP="009F6426">
            <w:pPr>
              <w:widowControl w:val="0"/>
              <w:tabs>
                <w:tab w:val="left" w:pos="2552"/>
              </w:tabs>
              <w:rPr>
                <w:rFonts w:cs="Arial"/>
                <w:bCs/>
                <w:szCs w:val="22"/>
                <w:shd w:val="clear" w:color="auto" w:fill="FFFFFF"/>
              </w:rPr>
            </w:pPr>
          </w:p>
          <w:p w14:paraId="252E0962" w14:textId="2F754EE6" w:rsidR="00045CEE" w:rsidRDefault="00045CEE" w:rsidP="009F6426">
            <w:pPr>
              <w:widowControl w:val="0"/>
              <w:tabs>
                <w:tab w:val="left" w:pos="2552"/>
              </w:tabs>
              <w:rPr>
                <w:rFonts w:cs="Arial"/>
                <w:bCs/>
                <w:szCs w:val="22"/>
                <w:shd w:val="clear" w:color="auto" w:fill="FFFFFF"/>
              </w:rPr>
            </w:pPr>
          </w:p>
          <w:p w14:paraId="42608A06" w14:textId="33772F28" w:rsidR="00045CEE" w:rsidRDefault="00045CEE" w:rsidP="009F6426">
            <w:pPr>
              <w:widowControl w:val="0"/>
              <w:tabs>
                <w:tab w:val="left" w:pos="2552"/>
              </w:tabs>
              <w:rPr>
                <w:rFonts w:cs="Arial"/>
                <w:bCs/>
                <w:szCs w:val="22"/>
                <w:shd w:val="clear" w:color="auto" w:fill="FFFFFF"/>
              </w:rPr>
            </w:pPr>
          </w:p>
          <w:p w14:paraId="7E58DF61" w14:textId="6E69A2C1" w:rsidR="00045CEE" w:rsidRDefault="00045CEE" w:rsidP="009F6426">
            <w:pPr>
              <w:widowControl w:val="0"/>
              <w:tabs>
                <w:tab w:val="left" w:pos="2552"/>
              </w:tabs>
              <w:rPr>
                <w:rFonts w:cs="Arial"/>
                <w:bCs/>
                <w:szCs w:val="22"/>
                <w:shd w:val="clear" w:color="auto" w:fill="FFFFFF"/>
              </w:rPr>
            </w:pPr>
          </w:p>
          <w:p w14:paraId="6595BBD3" w14:textId="409B21C8" w:rsidR="00045CEE" w:rsidRDefault="00045CEE" w:rsidP="009F6426">
            <w:pPr>
              <w:widowControl w:val="0"/>
              <w:tabs>
                <w:tab w:val="left" w:pos="2552"/>
              </w:tabs>
              <w:rPr>
                <w:rFonts w:cs="Arial"/>
                <w:bCs/>
                <w:szCs w:val="22"/>
                <w:shd w:val="clear" w:color="auto" w:fill="FFFFFF"/>
              </w:rPr>
            </w:pPr>
          </w:p>
          <w:p w14:paraId="1A6BC169" w14:textId="465BA369" w:rsidR="00045CEE" w:rsidRDefault="00045CEE" w:rsidP="009F6426">
            <w:pPr>
              <w:widowControl w:val="0"/>
              <w:tabs>
                <w:tab w:val="left" w:pos="2552"/>
              </w:tabs>
              <w:rPr>
                <w:rFonts w:cs="Arial"/>
                <w:bCs/>
                <w:szCs w:val="22"/>
                <w:shd w:val="clear" w:color="auto" w:fill="FFFFFF"/>
              </w:rPr>
            </w:pPr>
          </w:p>
          <w:p w14:paraId="4498C03F" w14:textId="548DC69C" w:rsidR="00045CEE" w:rsidRDefault="00045CEE" w:rsidP="009F6426">
            <w:pPr>
              <w:widowControl w:val="0"/>
              <w:tabs>
                <w:tab w:val="left" w:pos="2552"/>
              </w:tabs>
              <w:rPr>
                <w:rFonts w:cs="Arial"/>
                <w:bCs/>
                <w:szCs w:val="22"/>
                <w:shd w:val="clear" w:color="auto" w:fill="FFFFFF"/>
              </w:rPr>
            </w:pPr>
          </w:p>
          <w:p w14:paraId="5E0938D8" w14:textId="2CDF2287" w:rsidR="00045CEE" w:rsidRDefault="00045CEE" w:rsidP="009F6426">
            <w:pPr>
              <w:widowControl w:val="0"/>
              <w:tabs>
                <w:tab w:val="left" w:pos="2552"/>
              </w:tabs>
              <w:rPr>
                <w:rFonts w:cs="Arial"/>
                <w:bCs/>
                <w:szCs w:val="22"/>
                <w:shd w:val="clear" w:color="auto" w:fill="FFFFFF"/>
              </w:rPr>
            </w:pPr>
          </w:p>
          <w:p w14:paraId="073C6D63" w14:textId="2EB23AFD" w:rsidR="00045CEE" w:rsidRDefault="00045CEE" w:rsidP="009F6426">
            <w:pPr>
              <w:widowControl w:val="0"/>
              <w:tabs>
                <w:tab w:val="left" w:pos="2552"/>
              </w:tabs>
              <w:rPr>
                <w:rFonts w:cs="Arial"/>
                <w:bCs/>
                <w:szCs w:val="22"/>
                <w:shd w:val="clear" w:color="auto" w:fill="FFFFFF"/>
              </w:rPr>
            </w:pPr>
          </w:p>
          <w:p w14:paraId="068DB83B" w14:textId="0990141A" w:rsidR="00045CEE" w:rsidRDefault="00045CEE" w:rsidP="009F6426">
            <w:pPr>
              <w:widowControl w:val="0"/>
              <w:tabs>
                <w:tab w:val="left" w:pos="2552"/>
              </w:tabs>
              <w:rPr>
                <w:rFonts w:cs="Arial"/>
                <w:bCs/>
                <w:szCs w:val="22"/>
                <w:shd w:val="clear" w:color="auto" w:fill="FFFFFF"/>
              </w:rPr>
            </w:pPr>
          </w:p>
          <w:p w14:paraId="775FE3D0" w14:textId="29780981" w:rsidR="00045CEE" w:rsidRDefault="00045CEE" w:rsidP="009F6426">
            <w:pPr>
              <w:widowControl w:val="0"/>
              <w:tabs>
                <w:tab w:val="left" w:pos="2552"/>
              </w:tabs>
              <w:rPr>
                <w:rFonts w:cs="Arial"/>
                <w:bCs/>
                <w:szCs w:val="22"/>
                <w:shd w:val="clear" w:color="auto" w:fill="FFFFFF"/>
              </w:rPr>
            </w:pPr>
          </w:p>
          <w:p w14:paraId="7D1152E1" w14:textId="16C2BAEC" w:rsidR="00045CEE" w:rsidRDefault="00045CEE" w:rsidP="009F6426">
            <w:pPr>
              <w:widowControl w:val="0"/>
              <w:tabs>
                <w:tab w:val="left" w:pos="2552"/>
              </w:tabs>
              <w:rPr>
                <w:rFonts w:cs="Arial"/>
                <w:bCs/>
                <w:szCs w:val="22"/>
                <w:shd w:val="clear" w:color="auto" w:fill="FFFFFF"/>
              </w:rPr>
            </w:pPr>
          </w:p>
          <w:p w14:paraId="4789A7EE" w14:textId="3BAC03DB" w:rsidR="00045CEE" w:rsidRDefault="00045CEE" w:rsidP="009F6426">
            <w:pPr>
              <w:widowControl w:val="0"/>
              <w:tabs>
                <w:tab w:val="left" w:pos="2552"/>
              </w:tabs>
              <w:rPr>
                <w:rFonts w:cs="Arial"/>
                <w:bCs/>
                <w:szCs w:val="22"/>
                <w:shd w:val="clear" w:color="auto" w:fill="FFFFFF"/>
              </w:rPr>
            </w:pPr>
          </w:p>
          <w:p w14:paraId="511CC9E4" w14:textId="2BC20383" w:rsidR="00045CEE" w:rsidRDefault="00045CEE" w:rsidP="009F6426">
            <w:pPr>
              <w:widowControl w:val="0"/>
              <w:tabs>
                <w:tab w:val="left" w:pos="2552"/>
              </w:tabs>
              <w:rPr>
                <w:rFonts w:cs="Arial"/>
                <w:bCs/>
                <w:szCs w:val="22"/>
                <w:shd w:val="clear" w:color="auto" w:fill="FFFFFF"/>
              </w:rPr>
            </w:pPr>
          </w:p>
          <w:p w14:paraId="4D0D8CA9" w14:textId="0BAB5325" w:rsidR="00045CEE" w:rsidRDefault="00045CEE" w:rsidP="009F6426">
            <w:pPr>
              <w:widowControl w:val="0"/>
              <w:tabs>
                <w:tab w:val="left" w:pos="2552"/>
              </w:tabs>
              <w:rPr>
                <w:rFonts w:cs="Arial"/>
                <w:bCs/>
                <w:szCs w:val="22"/>
                <w:shd w:val="clear" w:color="auto" w:fill="FFFFFF"/>
              </w:rPr>
            </w:pPr>
          </w:p>
          <w:p w14:paraId="46A16026" w14:textId="5B2A6074" w:rsidR="00045CEE" w:rsidRDefault="00045CEE" w:rsidP="009F6426">
            <w:pPr>
              <w:widowControl w:val="0"/>
              <w:tabs>
                <w:tab w:val="left" w:pos="2552"/>
              </w:tabs>
              <w:rPr>
                <w:rFonts w:cs="Arial"/>
                <w:bCs/>
                <w:szCs w:val="22"/>
                <w:shd w:val="clear" w:color="auto" w:fill="FFFFFF"/>
              </w:rPr>
            </w:pPr>
          </w:p>
          <w:p w14:paraId="03C33157" w14:textId="6AC6248F" w:rsidR="00045CEE" w:rsidRDefault="00045CEE" w:rsidP="009F6426">
            <w:pPr>
              <w:widowControl w:val="0"/>
              <w:tabs>
                <w:tab w:val="left" w:pos="2552"/>
              </w:tabs>
              <w:rPr>
                <w:rFonts w:cs="Arial"/>
                <w:bCs/>
                <w:szCs w:val="22"/>
                <w:shd w:val="clear" w:color="auto" w:fill="FFFFFF"/>
              </w:rPr>
            </w:pPr>
          </w:p>
          <w:p w14:paraId="4E758440" w14:textId="755F0188" w:rsidR="00045CEE" w:rsidRDefault="00045CEE" w:rsidP="009F6426">
            <w:pPr>
              <w:widowControl w:val="0"/>
              <w:tabs>
                <w:tab w:val="left" w:pos="2552"/>
              </w:tabs>
              <w:rPr>
                <w:rFonts w:cs="Arial"/>
                <w:bCs/>
                <w:szCs w:val="22"/>
                <w:shd w:val="clear" w:color="auto" w:fill="FFFFFF"/>
              </w:rPr>
            </w:pPr>
          </w:p>
          <w:p w14:paraId="58CAAD60" w14:textId="680FB2DD" w:rsidR="00045CEE" w:rsidRDefault="00045CEE" w:rsidP="009F6426">
            <w:pPr>
              <w:widowControl w:val="0"/>
              <w:tabs>
                <w:tab w:val="left" w:pos="2552"/>
              </w:tabs>
              <w:rPr>
                <w:rFonts w:cs="Arial"/>
                <w:bCs/>
                <w:szCs w:val="22"/>
                <w:shd w:val="clear" w:color="auto" w:fill="FFFFFF"/>
              </w:rPr>
            </w:pPr>
          </w:p>
          <w:p w14:paraId="3D4DC916" w14:textId="77777777" w:rsidR="00045CEE" w:rsidRPr="00C2343A" w:rsidRDefault="00045CEE" w:rsidP="009F6426">
            <w:pPr>
              <w:widowControl w:val="0"/>
              <w:tabs>
                <w:tab w:val="left" w:pos="2552"/>
              </w:tabs>
              <w:rPr>
                <w:rFonts w:cs="Arial"/>
                <w:bCs/>
                <w:szCs w:val="22"/>
                <w:shd w:val="clear" w:color="auto" w:fill="FFFFFF"/>
              </w:rPr>
            </w:pPr>
          </w:p>
          <w:p w14:paraId="474EC2D8" w14:textId="1835BA93" w:rsidR="0084649D" w:rsidRPr="00C2343A" w:rsidRDefault="0084649D" w:rsidP="009F6426">
            <w:pPr>
              <w:widowControl w:val="0"/>
              <w:tabs>
                <w:tab w:val="left" w:pos="2552"/>
              </w:tabs>
              <w:rPr>
                <w:rFonts w:cs="Arial"/>
                <w:bCs/>
                <w:szCs w:val="22"/>
                <w:shd w:val="clear" w:color="auto" w:fill="FFFFFF"/>
              </w:rPr>
            </w:pPr>
          </w:p>
          <w:p w14:paraId="60434DC7" w14:textId="2885F13C" w:rsidR="0084649D" w:rsidRPr="00C2343A" w:rsidRDefault="0084649D" w:rsidP="009F6426">
            <w:pPr>
              <w:widowControl w:val="0"/>
              <w:tabs>
                <w:tab w:val="left" w:pos="2552"/>
              </w:tabs>
              <w:rPr>
                <w:rFonts w:cs="Arial"/>
                <w:bCs/>
                <w:szCs w:val="22"/>
                <w:shd w:val="clear" w:color="auto" w:fill="FFFFFF"/>
              </w:rPr>
            </w:pPr>
          </w:p>
          <w:p w14:paraId="3584428B" w14:textId="77777777" w:rsidR="0084649D" w:rsidRPr="00C2343A" w:rsidRDefault="0084649D" w:rsidP="009F6426">
            <w:pPr>
              <w:widowControl w:val="0"/>
              <w:tabs>
                <w:tab w:val="left" w:pos="2552"/>
              </w:tabs>
              <w:rPr>
                <w:rFonts w:cs="Arial"/>
                <w:bCs/>
                <w:szCs w:val="22"/>
                <w:shd w:val="clear" w:color="auto" w:fill="FFFFFF"/>
              </w:rPr>
            </w:pPr>
          </w:p>
          <w:p w14:paraId="085AB7C1"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1.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el siguiente inciso segundo pasando el actual a ser inciso tercero y así sucesivamente:</w:t>
            </w:r>
          </w:p>
          <w:p w14:paraId="29F4C32F" w14:textId="77777777" w:rsidR="0084649D" w:rsidRPr="00C2343A" w:rsidRDefault="0084649D" w:rsidP="009F6426">
            <w:pPr>
              <w:widowControl w:val="0"/>
              <w:tabs>
                <w:tab w:val="left" w:pos="2552"/>
              </w:tabs>
              <w:rPr>
                <w:rFonts w:cs="Arial"/>
                <w:bCs/>
                <w:szCs w:val="22"/>
                <w:shd w:val="clear" w:color="auto" w:fill="FFFFFF"/>
              </w:rPr>
            </w:pPr>
          </w:p>
          <w:p w14:paraId="1955FF6D" w14:textId="68449428"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“La Dirección de Presupuestos podrá requerir la opinión técnica favorable de la Dirección Nacional del Servicio Civil, para efectos de fijar la dotación máxima del personal del Servicio que podrá quedar eximida del control horario de la </w:t>
            </w:r>
            <w:r w:rsidRPr="00C2343A">
              <w:rPr>
                <w:rFonts w:cs="Arial"/>
                <w:bCs/>
                <w:szCs w:val="22"/>
                <w:shd w:val="clear" w:color="auto" w:fill="FFFFFF"/>
              </w:rPr>
              <w:lastRenderedPageBreak/>
              <w:t>jornada diaria de trabajo.”.</w:t>
            </w:r>
          </w:p>
          <w:p w14:paraId="1334CAF2" w14:textId="0244F786" w:rsidR="0084649D" w:rsidRPr="00C2343A" w:rsidRDefault="0084649D" w:rsidP="009F6426">
            <w:pPr>
              <w:widowControl w:val="0"/>
              <w:tabs>
                <w:tab w:val="left" w:pos="2552"/>
              </w:tabs>
              <w:rPr>
                <w:rFonts w:cs="Arial"/>
                <w:bCs/>
                <w:szCs w:val="22"/>
                <w:shd w:val="clear" w:color="auto" w:fill="FFFFFF"/>
              </w:rPr>
            </w:pPr>
          </w:p>
          <w:p w14:paraId="6B5A714A" w14:textId="77777777" w:rsidR="0084649D" w:rsidRPr="00C2343A" w:rsidRDefault="0084649D" w:rsidP="009F6426">
            <w:pPr>
              <w:widowControl w:val="0"/>
              <w:tabs>
                <w:tab w:val="left" w:pos="2552"/>
              </w:tabs>
              <w:rPr>
                <w:rFonts w:cs="Arial"/>
                <w:bCs/>
                <w:szCs w:val="22"/>
                <w:shd w:val="clear" w:color="auto" w:fill="FFFFFF"/>
              </w:rPr>
            </w:pPr>
          </w:p>
          <w:p w14:paraId="07B919C0"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2.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en el inciso segundo, que ha pasado a ser inciso tercero, a continuación del punto y aparte, que pasa a ser punto y seguido, la siguiente oración: “Los servicios deberán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631D8396" w14:textId="6E768B85" w:rsidR="0084649D" w:rsidRPr="00C2343A" w:rsidRDefault="0084649D" w:rsidP="009F6426">
            <w:pPr>
              <w:widowControl w:val="0"/>
              <w:tabs>
                <w:tab w:val="left" w:pos="2552"/>
              </w:tabs>
              <w:rPr>
                <w:rFonts w:cs="Arial"/>
                <w:bCs/>
                <w:szCs w:val="22"/>
                <w:shd w:val="clear" w:color="auto" w:fill="FFFFFF"/>
              </w:rPr>
            </w:pPr>
          </w:p>
          <w:p w14:paraId="54D36BB8" w14:textId="77777777" w:rsidR="0084649D" w:rsidRPr="00C2343A" w:rsidRDefault="0084649D" w:rsidP="009F6426">
            <w:pPr>
              <w:widowControl w:val="0"/>
              <w:tabs>
                <w:tab w:val="left" w:pos="2552"/>
              </w:tabs>
              <w:rPr>
                <w:rFonts w:cs="Arial"/>
                <w:bCs/>
                <w:szCs w:val="22"/>
                <w:shd w:val="clear" w:color="auto" w:fill="FFFFFF"/>
              </w:rPr>
            </w:pPr>
          </w:p>
          <w:p w14:paraId="7E4DEB1A" w14:textId="77777777" w:rsidR="0084649D" w:rsidRPr="00C2343A" w:rsidRDefault="0084649D" w:rsidP="009F6426">
            <w:pPr>
              <w:widowControl w:val="0"/>
              <w:tabs>
                <w:tab w:val="left" w:pos="2552"/>
              </w:tabs>
              <w:rPr>
                <w:rFonts w:cs="Arial"/>
                <w:bCs/>
                <w:szCs w:val="22"/>
                <w:shd w:val="clear" w:color="auto" w:fill="FFFFFF"/>
              </w:rPr>
            </w:pPr>
          </w:p>
          <w:p w14:paraId="0E414DF1"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3.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el inciso tercero, que ha pasado a ser inciso cuarto, por el siguiente:</w:t>
            </w:r>
          </w:p>
          <w:p w14:paraId="7A57D603" w14:textId="77777777" w:rsidR="0084649D" w:rsidRPr="00C2343A" w:rsidRDefault="0084649D" w:rsidP="009F6426">
            <w:pPr>
              <w:widowControl w:val="0"/>
              <w:tabs>
                <w:tab w:val="left" w:pos="2552"/>
              </w:tabs>
              <w:rPr>
                <w:rFonts w:cs="Arial"/>
                <w:bCs/>
                <w:szCs w:val="22"/>
                <w:shd w:val="clear" w:color="auto" w:fill="FFFFFF"/>
              </w:rPr>
            </w:pPr>
          </w:p>
          <w:p w14:paraId="16BA2B87"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“Lo dispuesto en el inciso primero no se aplicará a los funcionarios y funcionarias pertenecientes a la planta Directiva, a quienes desempeñen funciones de jefatura y a quienes presten atención directa presencial a público. Además, la jefa o el jefe de servicio podrá establecer otras excepciones mediante resolución con el objeto de asegurar la continuidad de los servicios de la institución. Quienes desempeñen funciones en terreno podrán quedar afectos a la modalidad dispuesta en este artículo, como máximo </w:t>
            </w:r>
            <w:r w:rsidRPr="00C2343A">
              <w:rPr>
                <w:rFonts w:cs="Arial"/>
                <w:bCs/>
                <w:szCs w:val="22"/>
                <w:shd w:val="clear" w:color="auto" w:fill="FFFFFF"/>
              </w:rPr>
              <w:lastRenderedPageBreak/>
              <w:t>una jornada diaria de trabajo dentro de la jornada semanal.”.</w:t>
            </w:r>
          </w:p>
          <w:p w14:paraId="7F248606" w14:textId="77777777" w:rsidR="0084649D" w:rsidRPr="00C2343A" w:rsidRDefault="0084649D" w:rsidP="009F6426">
            <w:pPr>
              <w:widowControl w:val="0"/>
              <w:tabs>
                <w:tab w:val="left" w:pos="2552"/>
              </w:tabs>
              <w:rPr>
                <w:rFonts w:cs="Arial"/>
                <w:bCs/>
                <w:szCs w:val="22"/>
                <w:shd w:val="clear" w:color="auto" w:fill="FFFFFF"/>
              </w:rPr>
            </w:pPr>
          </w:p>
          <w:p w14:paraId="02FC08AE" w14:textId="77777777" w:rsidR="0084649D" w:rsidRPr="00C2343A" w:rsidRDefault="0084649D" w:rsidP="00C324ED">
            <w:pPr>
              <w:widowControl w:val="0"/>
              <w:rPr>
                <w:rFonts w:eastAsia="Aptos" w:cs="Arial"/>
                <w:szCs w:val="24"/>
                <w:lang w:eastAsia="en-US"/>
              </w:rPr>
            </w:pPr>
          </w:p>
        </w:tc>
        <w:tc>
          <w:tcPr>
            <w:tcW w:w="1250" w:type="pct"/>
          </w:tcPr>
          <w:p w14:paraId="48000C91" w14:textId="77777777" w:rsidR="0084649D" w:rsidRPr="00C2343A" w:rsidRDefault="0084649D" w:rsidP="009F6426">
            <w:pPr>
              <w:widowControl w:val="0"/>
              <w:tabs>
                <w:tab w:val="left" w:pos="2552"/>
              </w:tabs>
              <w:rPr>
                <w:rFonts w:cs="Arial"/>
                <w:bCs/>
                <w:szCs w:val="22"/>
                <w:shd w:val="clear" w:color="auto" w:fill="FFFFFF"/>
              </w:rPr>
            </w:pPr>
          </w:p>
        </w:tc>
        <w:tc>
          <w:tcPr>
            <w:tcW w:w="1250" w:type="pct"/>
          </w:tcPr>
          <w:p w14:paraId="2218186D"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Artículo 42.- En el artículo 67 de la ley N° 21.526:</w:t>
            </w:r>
          </w:p>
          <w:p w14:paraId="116DDFB9" w14:textId="0E75AA22" w:rsidR="008D4EA4" w:rsidRDefault="008D4EA4" w:rsidP="008D4EA4">
            <w:pPr>
              <w:widowControl w:val="0"/>
              <w:tabs>
                <w:tab w:val="left" w:pos="2552"/>
              </w:tabs>
              <w:rPr>
                <w:rFonts w:cs="Arial"/>
                <w:bCs/>
                <w:szCs w:val="22"/>
                <w:shd w:val="clear" w:color="auto" w:fill="FFFFFF"/>
              </w:rPr>
            </w:pPr>
          </w:p>
          <w:p w14:paraId="23705247" w14:textId="77777777" w:rsidR="008D4EA4" w:rsidRDefault="008D4EA4" w:rsidP="008D4EA4">
            <w:pPr>
              <w:widowControl w:val="0"/>
              <w:tabs>
                <w:tab w:val="left" w:pos="2552"/>
              </w:tabs>
              <w:rPr>
                <w:rFonts w:cs="Arial"/>
                <w:bCs/>
                <w:szCs w:val="22"/>
                <w:shd w:val="clear" w:color="auto" w:fill="FFFFFF"/>
              </w:rPr>
            </w:pPr>
          </w:p>
          <w:p w14:paraId="57FF5CAF" w14:textId="77777777" w:rsidR="008D4EA4" w:rsidRDefault="008D4EA4" w:rsidP="008D4EA4">
            <w:pPr>
              <w:widowControl w:val="0"/>
              <w:tabs>
                <w:tab w:val="left" w:pos="2552"/>
              </w:tabs>
              <w:rPr>
                <w:rFonts w:cs="Arial"/>
                <w:bCs/>
                <w:szCs w:val="22"/>
                <w:shd w:val="clear" w:color="auto" w:fill="FFFFFF"/>
              </w:rPr>
            </w:pPr>
          </w:p>
          <w:p w14:paraId="0A3DB825" w14:textId="77777777" w:rsidR="008D4EA4" w:rsidRDefault="008D4EA4" w:rsidP="008D4EA4">
            <w:pPr>
              <w:widowControl w:val="0"/>
              <w:tabs>
                <w:tab w:val="left" w:pos="2552"/>
              </w:tabs>
              <w:rPr>
                <w:rFonts w:cs="Arial"/>
                <w:bCs/>
                <w:szCs w:val="22"/>
                <w:shd w:val="clear" w:color="auto" w:fill="FFFFFF"/>
              </w:rPr>
            </w:pPr>
          </w:p>
          <w:p w14:paraId="0A887914" w14:textId="77777777" w:rsidR="008D4EA4" w:rsidRDefault="008D4EA4" w:rsidP="008D4EA4">
            <w:pPr>
              <w:widowControl w:val="0"/>
              <w:tabs>
                <w:tab w:val="left" w:pos="2552"/>
              </w:tabs>
              <w:rPr>
                <w:rFonts w:cs="Arial"/>
                <w:bCs/>
                <w:szCs w:val="22"/>
                <w:shd w:val="clear" w:color="auto" w:fill="FFFFFF"/>
              </w:rPr>
            </w:pPr>
          </w:p>
          <w:p w14:paraId="1403DBD5" w14:textId="77777777" w:rsidR="008D4EA4" w:rsidRDefault="008D4EA4" w:rsidP="008D4EA4">
            <w:pPr>
              <w:widowControl w:val="0"/>
              <w:tabs>
                <w:tab w:val="left" w:pos="2552"/>
              </w:tabs>
              <w:rPr>
                <w:rFonts w:cs="Arial"/>
                <w:bCs/>
                <w:szCs w:val="22"/>
                <w:shd w:val="clear" w:color="auto" w:fill="FFFFFF"/>
              </w:rPr>
            </w:pPr>
          </w:p>
          <w:p w14:paraId="11729ADE" w14:textId="77777777" w:rsidR="008D4EA4" w:rsidRDefault="008D4EA4" w:rsidP="008D4EA4">
            <w:pPr>
              <w:widowControl w:val="0"/>
              <w:tabs>
                <w:tab w:val="left" w:pos="2552"/>
              </w:tabs>
              <w:rPr>
                <w:rFonts w:cs="Arial"/>
                <w:bCs/>
                <w:szCs w:val="22"/>
                <w:shd w:val="clear" w:color="auto" w:fill="FFFFFF"/>
              </w:rPr>
            </w:pPr>
          </w:p>
          <w:p w14:paraId="03D40D32" w14:textId="77777777" w:rsidR="008D4EA4" w:rsidRDefault="008D4EA4" w:rsidP="008D4EA4">
            <w:pPr>
              <w:widowControl w:val="0"/>
              <w:tabs>
                <w:tab w:val="left" w:pos="2552"/>
              </w:tabs>
              <w:rPr>
                <w:rFonts w:cs="Arial"/>
                <w:bCs/>
                <w:szCs w:val="22"/>
                <w:shd w:val="clear" w:color="auto" w:fill="FFFFFF"/>
              </w:rPr>
            </w:pPr>
          </w:p>
          <w:p w14:paraId="32936A5B" w14:textId="77777777" w:rsidR="008D4EA4" w:rsidRDefault="008D4EA4" w:rsidP="008D4EA4">
            <w:pPr>
              <w:widowControl w:val="0"/>
              <w:tabs>
                <w:tab w:val="left" w:pos="2552"/>
              </w:tabs>
              <w:rPr>
                <w:rFonts w:cs="Arial"/>
                <w:bCs/>
                <w:szCs w:val="22"/>
                <w:shd w:val="clear" w:color="auto" w:fill="FFFFFF"/>
              </w:rPr>
            </w:pPr>
          </w:p>
          <w:p w14:paraId="00BE2BAF" w14:textId="77777777" w:rsidR="008D4EA4" w:rsidRDefault="008D4EA4" w:rsidP="008D4EA4">
            <w:pPr>
              <w:widowControl w:val="0"/>
              <w:tabs>
                <w:tab w:val="left" w:pos="2552"/>
              </w:tabs>
              <w:rPr>
                <w:rFonts w:cs="Arial"/>
                <w:bCs/>
                <w:szCs w:val="22"/>
                <w:shd w:val="clear" w:color="auto" w:fill="FFFFFF"/>
              </w:rPr>
            </w:pPr>
          </w:p>
          <w:p w14:paraId="4D41F97C" w14:textId="77777777" w:rsidR="008D4EA4" w:rsidRDefault="008D4EA4" w:rsidP="008D4EA4">
            <w:pPr>
              <w:widowControl w:val="0"/>
              <w:tabs>
                <w:tab w:val="left" w:pos="2552"/>
              </w:tabs>
              <w:rPr>
                <w:rFonts w:cs="Arial"/>
                <w:bCs/>
                <w:szCs w:val="22"/>
                <w:shd w:val="clear" w:color="auto" w:fill="FFFFFF"/>
              </w:rPr>
            </w:pPr>
          </w:p>
          <w:p w14:paraId="454B94B4" w14:textId="77777777" w:rsidR="008D4EA4" w:rsidRDefault="008D4EA4" w:rsidP="008D4EA4">
            <w:pPr>
              <w:widowControl w:val="0"/>
              <w:tabs>
                <w:tab w:val="left" w:pos="2552"/>
              </w:tabs>
              <w:rPr>
                <w:rFonts w:cs="Arial"/>
                <w:bCs/>
                <w:szCs w:val="22"/>
                <w:shd w:val="clear" w:color="auto" w:fill="FFFFFF"/>
              </w:rPr>
            </w:pPr>
          </w:p>
          <w:p w14:paraId="02BF8101" w14:textId="77777777" w:rsidR="008D4EA4" w:rsidRDefault="008D4EA4" w:rsidP="008D4EA4">
            <w:pPr>
              <w:widowControl w:val="0"/>
              <w:tabs>
                <w:tab w:val="left" w:pos="2552"/>
              </w:tabs>
              <w:rPr>
                <w:rFonts w:cs="Arial"/>
                <w:bCs/>
                <w:szCs w:val="22"/>
                <w:shd w:val="clear" w:color="auto" w:fill="FFFFFF"/>
              </w:rPr>
            </w:pPr>
          </w:p>
          <w:p w14:paraId="23088C5D" w14:textId="77777777" w:rsidR="008D4EA4" w:rsidRDefault="008D4EA4" w:rsidP="008D4EA4">
            <w:pPr>
              <w:widowControl w:val="0"/>
              <w:tabs>
                <w:tab w:val="left" w:pos="2552"/>
              </w:tabs>
              <w:rPr>
                <w:rFonts w:cs="Arial"/>
                <w:bCs/>
                <w:szCs w:val="22"/>
                <w:shd w:val="clear" w:color="auto" w:fill="FFFFFF"/>
              </w:rPr>
            </w:pPr>
          </w:p>
          <w:p w14:paraId="31B64D1C" w14:textId="77777777" w:rsidR="008D4EA4" w:rsidRDefault="008D4EA4" w:rsidP="008D4EA4">
            <w:pPr>
              <w:widowControl w:val="0"/>
              <w:tabs>
                <w:tab w:val="left" w:pos="2552"/>
              </w:tabs>
              <w:rPr>
                <w:rFonts w:cs="Arial"/>
                <w:bCs/>
                <w:szCs w:val="22"/>
                <w:shd w:val="clear" w:color="auto" w:fill="FFFFFF"/>
              </w:rPr>
            </w:pPr>
          </w:p>
          <w:p w14:paraId="0873F7AD" w14:textId="77777777" w:rsidR="008D4EA4" w:rsidRDefault="008D4EA4" w:rsidP="008D4EA4">
            <w:pPr>
              <w:widowControl w:val="0"/>
              <w:tabs>
                <w:tab w:val="left" w:pos="2552"/>
              </w:tabs>
              <w:rPr>
                <w:rFonts w:cs="Arial"/>
                <w:bCs/>
                <w:szCs w:val="22"/>
                <w:shd w:val="clear" w:color="auto" w:fill="FFFFFF"/>
              </w:rPr>
            </w:pPr>
          </w:p>
          <w:p w14:paraId="3F62D8A4" w14:textId="77777777" w:rsidR="008D4EA4" w:rsidRDefault="008D4EA4" w:rsidP="008D4EA4">
            <w:pPr>
              <w:widowControl w:val="0"/>
              <w:tabs>
                <w:tab w:val="left" w:pos="2552"/>
              </w:tabs>
              <w:rPr>
                <w:rFonts w:cs="Arial"/>
                <w:bCs/>
                <w:szCs w:val="22"/>
                <w:shd w:val="clear" w:color="auto" w:fill="FFFFFF"/>
              </w:rPr>
            </w:pPr>
          </w:p>
          <w:p w14:paraId="6B647223" w14:textId="77777777" w:rsidR="008D4EA4" w:rsidRDefault="008D4EA4" w:rsidP="008D4EA4">
            <w:pPr>
              <w:widowControl w:val="0"/>
              <w:tabs>
                <w:tab w:val="left" w:pos="2552"/>
              </w:tabs>
              <w:rPr>
                <w:rFonts w:cs="Arial"/>
                <w:bCs/>
                <w:szCs w:val="22"/>
                <w:shd w:val="clear" w:color="auto" w:fill="FFFFFF"/>
              </w:rPr>
            </w:pPr>
          </w:p>
          <w:p w14:paraId="2AFB5480" w14:textId="77777777" w:rsidR="008D4EA4" w:rsidRDefault="008D4EA4" w:rsidP="008D4EA4">
            <w:pPr>
              <w:widowControl w:val="0"/>
              <w:tabs>
                <w:tab w:val="left" w:pos="2552"/>
              </w:tabs>
              <w:rPr>
                <w:rFonts w:cs="Arial"/>
                <w:bCs/>
                <w:szCs w:val="22"/>
                <w:shd w:val="clear" w:color="auto" w:fill="FFFFFF"/>
              </w:rPr>
            </w:pPr>
          </w:p>
          <w:p w14:paraId="2D6B6C9E" w14:textId="77777777" w:rsidR="008D4EA4" w:rsidRDefault="008D4EA4" w:rsidP="008D4EA4">
            <w:pPr>
              <w:widowControl w:val="0"/>
              <w:tabs>
                <w:tab w:val="left" w:pos="2552"/>
              </w:tabs>
              <w:rPr>
                <w:rFonts w:cs="Arial"/>
                <w:bCs/>
                <w:szCs w:val="22"/>
                <w:shd w:val="clear" w:color="auto" w:fill="FFFFFF"/>
              </w:rPr>
            </w:pPr>
          </w:p>
          <w:p w14:paraId="6DD23FD7" w14:textId="77777777" w:rsidR="008D4EA4" w:rsidRDefault="008D4EA4" w:rsidP="008D4EA4">
            <w:pPr>
              <w:widowControl w:val="0"/>
              <w:tabs>
                <w:tab w:val="left" w:pos="2552"/>
              </w:tabs>
              <w:rPr>
                <w:rFonts w:cs="Arial"/>
                <w:bCs/>
                <w:szCs w:val="22"/>
                <w:shd w:val="clear" w:color="auto" w:fill="FFFFFF"/>
              </w:rPr>
            </w:pPr>
          </w:p>
          <w:p w14:paraId="2327A623" w14:textId="77777777" w:rsidR="008D4EA4" w:rsidRDefault="008D4EA4" w:rsidP="008D4EA4">
            <w:pPr>
              <w:widowControl w:val="0"/>
              <w:tabs>
                <w:tab w:val="left" w:pos="2552"/>
              </w:tabs>
              <w:rPr>
                <w:rFonts w:cs="Arial"/>
                <w:bCs/>
                <w:szCs w:val="22"/>
                <w:shd w:val="clear" w:color="auto" w:fill="FFFFFF"/>
              </w:rPr>
            </w:pPr>
          </w:p>
          <w:p w14:paraId="5705E903" w14:textId="77777777" w:rsidR="008D4EA4" w:rsidRDefault="008D4EA4" w:rsidP="008D4EA4">
            <w:pPr>
              <w:widowControl w:val="0"/>
              <w:tabs>
                <w:tab w:val="left" w:pos="2552"/>
              </w:tabs>
              <w:rPr>
                <w:rFonts w:cs="Arial"/>
                <w:bCs/>
                <w:szCs w:val="22"/>
                <w:shd w:val="clear" w:color="auto" w:fill="FFFFFF"/>
              </w:rPr>
            </w:pPr>
          </w:p>
          <w:p w14:paraId="701B6773" w14:textId="77777777" w:rsidR="008D4EA4" w:rsidRDefault="008D4EA4" w:rsidP="008D4EA4">
            <w:pPr>
              <w:widowControl w:val="0"/>
              <w:tabs>
                <w:tab w:val="left" w:pos="2552"/>
              </w:tabs>
              <w:rPr>
                <w:rFonts w:cs="Arial"/>
                <w:bCs/>
                <w:szCs w:val="22"/>
                <w:shd w:val="clear" w:color="auto" w:fill="FFFFFF"/>
              </w:rPr>
            </w:pPr>
          </w:p>
          <w:p w14:paraId="0925F80A" w14:textId="77777777" w:rsidR="008D4EA4" w:rsidRDefault="008D4EA4" w:rsidP="008D4EA4">
            <w:pPr>
              <w:widowControl w:val="0"/>
              <w:tabs>
                <w:tab w:val="left" w:pos="2552"/>
              </w:tabs>
              <w:rPr>
                <w:rFonts w:cs="Arial"/>
                <w:bCs/>
                <w:szCs w:val="22"/>
                <w:shd w:val="clear" w:color="auto" w:fill="FFFFFF"/>
              </w:rPr>
            </w:pPr>
          </w:p>
          <w:p w14:paraId="4890EFE8" w14:textId="77777777" w:rsidR="008D4EA4" w:rsidRDefault="008D4EA4" w:rsidP="008D4EA4">
            <w:pPr>
              <w:widowControl w:val="0"/>
              <w:tabs>
                <w:tab w:val="left" w:pos="2552"/>
              </w:tabs>
              <w:rPr>
                <w:rFonts w:cs="Arial"/>
                <w:bCs/>
                <w:szCs w:val="22"/>
                <w:shd w:val="clear" w:color="auto" w:fill="FFFFFF"/>
              </w:rPr>
            </w:pPr>
          </w:p>
          <w:p w14:paraId="5721EEAB" w14:textId="77777777" w:rsidR="008D4EA4" w:rsidRDefault="008D4EA4" w:rsidP="008D4EA4">
            <w:pPr>
              <w:widowControl w:val="0"/>
              <w:tabs>
                <w:tab w:val="left" w:pos="2552"/>
              </w:tabs>
              <w:rPr>
                <w:rFonts w:cs="Arial"/>
                <w:bCs/>
                <w:szCs w:val="22"/>
                <w:shd w:val="clear" w:color="auto" w:fill="FFFFFF"/>
              </w:rPr>
            </w:pPr>
          </w:p>
          <w:p w14:paraId="35F1883F" w14:textId="77777777" w:rsidR="008D4EA4" w:rsidRDefault="008D4EA4" w:rsidP="008D4EA4">
            <w:pPr>
              <w:widowControl w:val="0"/>
              <w:tabs>
                <w:tab w:val="left" w:pos="2552"/>
              </w:tabs>
              <w:rPr>
                <w:rFonts w:cs="Arial"/>
                <w:bCs/>
                <w:szCs w:val="22"/>
                <w:shd w:val="clear" w:color="auto" w:fill="FFFFFF"/>
              </w:rPr>
            </w:pPr>
          </w:p>
          <w:p w14:paraId="661E11AC" w14:textId="77777777" w:rsidR="008D4EA4" w:rsidRDefault="008D4EA4" w:rsidP="008D4EA4">
            <w:pPr>
              <w:widowControl w:val="0"/>
              <w:tabs>
                <w:tab w:val="left" w:pos="2552"/>
              </w:tabs>
              <w:rPr>
                <w:rFonts w:cs="Arial"/>
                <w:bCs/>
                <w:szCs w:val="22"/>
                <w:shd w:val="clear" w:color="auto" w:fill="FFFFFF"/>
              </w:rPr>
            </w:pPr>
          </w:p>
          <w:p w14:paraId="4343383D" w14:textId="77777777" w:rsidR="008D4EA4" w:rsidRDefault="008D4EA4" w:rsidP="008D4EA4">
            <w:pPr>
              <w:widowControl w:val="0"/>
              <w:tabs>
                <w:tab w:val="left" w:pos="2552"/>
              </w:tabs>
              <w:rPr>
                <w:rFonts w:cs="Arial"/>
                <w:bCs/>
                <w:szCs w:val="22"/>
                <w:shd w:val="clear" w:color="auto" w:fill="FFFFFF"/>
              </w:rPr>
            </w:pPr>
          </w:p>
          <w:p w14:paraId="6CF15A46" w14:textId="77777777" w:rsidR="008D4EA4" w:rsidRDefault="008D4EA4" w:rsidP="008D4EA4">
            <w:pPr>
              <w:widowControl w:val="0"/>
              <w:tabs>
                <w:tab w:val="left" w:pos="2552"/>
              </w:tabs>
              <w:rPr>
                <w:rFonts w:cs="Arial"/>
                <w:bCs/>
                <w:szCs w:val="22"/>
                <w:shd w:val="clear" w:color="auto" w:fill="FFFFFF"/>
              </w:rPr>
            </w:pPr>
          </w:p>
          <w:p w14:paraId="4D02390C" w14:textId="77777777" w:rsidR="008D4EA4" w:rsidRDefault="008D4EA4" w:rsidP="008D4EA4">
            <w:pPr>
              <w:widowControl w:val="0"/>
              <w:tabs>
                <w:tab w:val="left" w:pos="2552"/>
              </w:tabs>
              <w:rPr>
                <w:rFonts w:cs="Arial"/>
                <w:bCs/>
                <w:szCs w:val="22"/>
                <w:shd w:val="clear" w:color="auto" w:fill="FFFFFF"/>
              </w:rPr>
            </w:pPr>
          </w:p>
          <w:p w14:paraId="3FD5A592" w14:textId="77777777" w:rsidR="008D4EA4" w:rsidRDefault="008D4EA4" w:rsidP="008D4EA4">
            <w:pPr>
              <w:widowControl w:val="0"/>
              <w:tabs>
                <w:tab w:val="left" w:pos="2552"/>
              </w:tabs>
              <w:rPr>
                <w:rFonts w:cs="Arial"/>
                <w:bCs/>
                <w:szCs w:val="22"/>
                <w:shd w:val="clear" w:color="auto" w:fill="FFFFFF"/>
              </w:rPr>
            </w:pPr>
          </w:p>
          <w:p w14:paraId="12B2AB84" w14:textId="77777777" w:rsidR="008D4EA4" w:rsidRDefault="008D4EA4" w:rsidP="008D4EA4">
            <w:pPr>
              <w:widowControl w:val="0"/>
              <w:tabs>
                <w:tab w:val="left" w:pos="2552"/>
              </w:tabs>
              <w:rPr>
                <w:rFonts w:cs="Arial"/>
                <w:bCs/>
                <w:szCs w:val="22"/>
                <w:shd w:val="clear" w:color="auto" w:fill="FFFFFF"/>
              </w:rPr>
            </w:pPr>
          </w:p>
          <w:p w14:paraId="76F4F121" w14:textId="77777777" w:rsidR="008D4EA4" w:rsidRDefault="008D4EA4" w:rsidP="008D4EA4">
            <w:pPr>
              <w:widowControl w:val="0"/>
              <w:tabs>
                <w:tab w:val="left" w:pos="2552"/>
              </w:tabs>
              <w:rPr>
                <w:rFonts w:cs="Arial"/>
                <w:bCs/>
                <w:szCs w:val="22"/>
                <w:shd w:val="clear" w:color="auto" w:fill="FFFFFF"/>
              </w:rPr>
            </w:pPr>
          </w:p>
          <w:p w14:paraId="2378E6EF" w14:textId="77777777" w:rsidR="008D4EA4" w:rsidRDefault="008D4EA4" w:rsidP="008D4EA4">
            <w:pPr>
              <w:widowControl w:val="0"/>
              <w:tabs>
                <w:tab w:val="left" w:pos="2552"/>
              </w:tabs>
              <w:rPr>
                <w:rFonts w:cs="Arial"/>
                <w:bCs/>
                <w:szCs w:val="22"/>
                <w:shd w:val="clear" w:color="auto" w:fill="FFFFFF"/>
              </w:rPr>
            </w:pPr>
          </w:p>
          <w:p w14:paraId="65868015" w14:textId="77777777" w:rsidR="008D4EA4" w:rsidRDefault="008D4EA4" w:rsidP="008D4EA4">
            <w:pPr>
              <w:widowControl w:val="0"/>
              <w:tabs>
                <w:tab w:val="left" w:pos="2552"/>
              </w:tabs>
              <w:rPr>
                <w:rFonts w:cs="Arial"/>
                <w:bCs/>
                <w:szCs w:val="22"/>
                <w:shd w:val="clear" w:color="auto" w:fill="FFFFFF"/>
              </w:rPr>
            </w:pPr>
          </w:p>
          <w:p w14:paraId="550517B1" w14:textId="77777777" w:rsidR="008D4EA4" w:rsidRDefault="008D4EA4" w:rsidP="008D4EA4">
            <w:pPr>
              <w:widowControl w:val="0"/>
              <w:tabs>
                <w:tab w:val="left" w:pos="2552"/>
              </w:tabs>
              <w:rPr>
                <w:rFonts w:cs="Arial"/>
                <w:bCs/>
                <w:szCs w:val="22"/>
                <w:shd w:val="clear" w:color="auto" w:fill="FFFFFF"/>
              </w:rPr>
            </w:pPr>
          </w:p>
          <w:p w14:paraId="7FECFF77" w14:textId="77777777" w:rsidR="008D4EA4" w:rsidRDefault="008D4EA4" w:rsidP="008D4EA4">
            <w:pPr>
              <w:widowControl w:val="0"/>
              <w:tabs>
                <w:tab w:val="left" w:pos="2552"/>
              </w:tabs>
              <w:rPr>
                <w:rFonts w:cs="Arial"/>
                <w:bCs/>
                <w:szCs w:val="22"/>
                <w:shd w:val="clear" w:color="auto" w:fill="FFFFFF"/>
              </w:rPr>
            </w:pPr>
          </w:p>
          <w:p w14:paraId="345FBF66" w14:textId="77777777" w:rsidR="008D4EA4" w:rsidRDefault="008D4EA4" w:rsidP="008D4EA4">
            <w:pPr>
              <w:widowControl w:val="0"/>
              <w:tabs>
                <w:tab w:val="left" w:pos="2552"/>
              </w:tabs>
              <w:rPr>
                <w:rFonts w:cs="Arial"/>
                <w:bCs/>
                <w:szCs w:val="22"/>
                <w:shd w:val="clear" w:color="auto" w:fill="FFFFFF"/>
              </w:rPr>
            </w:pPr>
          </w:p>
          <w:p w14:paraId="6F956B87" w14:textId="77777777" w:rsidR="008D4EA4" w:rsidRDefault="008D4EA4" w:rsidP="008D4EA4">
            <w:pPr>
              <w:widowControl w:val="0"/>
              <w:tabs>
                <w:tab w:val="left" w:pos="2552"/>
              </w:tabs>
              <w:rPr>
                <w:rFonts w:cs="Arial"/>
                <w:bCs/>
                <w:szCs w:val="22"/>
                <w:shd w:val="clear" w:color="auto" w:fill="FFFFFF"/>
              </w:rPr>
            </w:pPr>
          </w:p>
          <w:p w14:paraId="24326C1E" w14:textId="77777777" w:rsidR="008D4EA4" w:rsidRDefault="008D4EA4" w:rsidP="008D4EA4">
            <w:pPr>
              <w:widowControl w:val="0"/>
              <w:tabs>
                <w:tab w:val="left" w:pos="2552"/>
              </w:tabs>
              <w:rPr>
                <w:rFonts w:cs="Arial"/>
                <w:bCs/>
                <w:szCs w:val="22"/>
                <w:shd w:val="clear" w:color="auto" w:fill="FFFFFF"/>
              </w:rPr>
            </w:pPr>
          </w:p>
          <w:p w14:paraId="3BAB15E9" w14:textId="77777777" w:rsidR="008D4EA4" w:rsidRDefault="008D4EA4" w:rsidP="008D4EA4">
            <w:pPr>
              <w:widowControl w:val="0"/>
              <w:tabs>
                <w:tab w:val="left" w:pos="2552"/>
              </w:tabs>
              <w:rPr>
                <w:rFonts w:cs="Arial"/>
                <w:bCs/>
                <w:szCs w:val="22"/>
                <w:shd w:val="clear" w:color="auto" w:fill="FFFFFF"/>
              </w:rPr>
            </w:pPr>
          </w:p>
          <w:p w14:paraId="66EFE600" w14:textId="77777777" w:rsidR="008D4EA4" w:rsidRDefault="008D4EA4" w:rsidP="008D4EA4">
            <w:pPr>
              <w:widowControl w:val="0"/>
              <w:tabs>
                <w:tab w:val="left" w:pos="2552"/>
              </w:tabs>
              <w:rPr>
                <w:rFonts w:cs="Arial"/>
                <w:bCs/>
                <w:szCs w:val="22"/>
                <w:shd w:val="clear" w:color="auto" w:fill="FFFFFF"/>
              </w:rPr>
            </w:pPr>
          </w:p>
          <w:p w14:paraId="61C702CD" w14:textId="77777777" w:rsidR="008D4EA4" w:rsidRDefault="008D4EA4" w:rsidP="008D4EA4">
            <w:pPr>
              <w:widowControl w:val="0"/>
              <w:tabs>
                <w:tab w:val="left" w:pos="2552"/>
              </w:tabs>
              <w:rPr>
                <w:rFonts w:cs="Arial"/>
                <w:bCs/>
                <w:szCs w:val="22"/>
                <w:shd w:val="clear" w:color="auto" w:fill="FFFFFF"/>
              </w:rPr>
            </w:pPr>
          </w:p>
          <w:p w14:paraId="21A6C6FC" w14:textId="77777777" w:rsidR="008D4EA4" w:rsidRDefault="008D4EA4" w:rsidP="008D4EA4">
            <w:pPr>
              <w:widowControl w:val="0"/>
              <w:tabs>
                <w:tab w:val="left" w:pos="2552"/>
              </w:tabs>
              <w:rPr>
                <w:rFonts w:cs="Arial"/>
                <w:bCs/>
                <w:szCs w:val="22"/>
                <w:shd w:val="clear" w:color="auto" w:fill="FFFFFF"/>
              </w:rPr>
            </w:pPr>
          </w:p>
          <w:p w14:paraId="45314F0B" w14:textId="77777777" w:rsidR="008D4EA4" w:rsidRDefault="008D4EA4" w:rsidP="008D4EA4">
            <w:pPr>
              <w:widowControl w:val="0"/>
              <w:tabs>
                <w:tab w:val="left" w:pos="2552"/>
              </w:tabs>
              <w:rPr>
                <w:rFonts w:cs="Arial"/>
                <w:bCs/>
                <w:szCs w:val="22"/>
                <w:shd w:val="clear" w:color="auto" w:fill="FFFFFF"/>
              </w:rPr>
            </w:pPr>
          </w:p>
          <w:p w14:paraId="4229EF5B" w14:textId="77777777" w:rsidR="008D4EA4" w:rsidRDefault="008D4EA4" w:rsidP="008D4EA4">
            <w:pPr>
              <w:widowControl w:val="0"/>
              <w:tabs>
                <w:tab w:val="left" w:pos="2552"/>
              </w:tabs>
              <w:rPr>
                <w:rFonts w:cs="Arial"/>
                <w:bCs/>
                <w:szCs w:val="22"/>
                <w:shd w:val="clear" w:color="auto" w:fill="FFFFFF"/>
              </w:rPr>
            </w:pPr>
          </w:p>
          <w:p w14:paraId="1948B6BE" w14:textId="77777777" w:rsidR="008D4EA4" w:rsidRDefault="008D4EA4" w:rsidP="008D4EA4">
            <w:pPr>
              <w:widowControl w:val="0"/>
              <w:tabs>
                <w:tab w:val="left" w:pos="2552"/>
              </w:tabs>
              <w:rPr>
                <w:rFonts w:cs="Arial"/>
                <w:bCs/>
                <w:szCs w:val="22"/>
                <w:shd w:val="clear" w:color="auto" w:fill="FFFFFF"/>
              </w:rPr>
            </w:pPr>
          </w:p>
          <w:p w14:paraId="68204186" w14:textId="77777777" w:rsidR="008D4EA4" w:rsidRDefault="008D4EA4" w:rsidP="008D4EA4">
            <w:pPr>
              <w:widowControl w:val="0"/>
              <w:tabs>
                <w:tab w:val="left" w:pos="2552"/>
              </w:tabs>
              <w:rPr>
                <w:rFonts w:cs="Arial"/>
                <w:bCs/>
                <w:szCs w:val="22"/>
                <w:shd w:val="clear" w:color="auto" w:fill="FFFFFF"/>
              </w:rPr>
            </w:pPr>
          </w:p>
          <w:p w14:paraId="6C53411D" w14:textId="77777777" w:rsidR="008D4EA4" w:rsidRDefault="008D4EA4" w:rsidP="008D4EA4">
            <w:pPr>
              <w:widowControl w:val="0"/>
              <w:tabs>
                <w:tab w:val="left" w:pos="2552"/>
              </w:tabs>
              <w:rPr>
                <w:rFonts w:cs="Arial"/>
                <w:bCs/>
                <w:szCs w:val="22"/>
                <w:shd w:val="clear" w:color="auto" w:fill="FFFFFF"/>
              </w:rPr>
            </w:pPr>
          </w:p>
          <w:p w14:paraId="02213C0A" w14:textId="77777777" w:rsidR="008D4EA4" w:rsidRDefault="008D4EA4" w:rsidP="008D4EA4">
            <w:pPr>
              <w:widowControl w:val="0"/>
              <w:tabs>
                <w:tab w:val="left" w:pos="2552"/>
              </w:tabs>
              <w:rPr>
                <w:rFonts w:cs="Arial"/>
                <w:bCs/>
                <w:szCs w:val="22"/>
                <w:shd w:val="clear" w:color="auto" w:fill="FFFFFF"/>
              </w:rPr>
            </w:pPr>
          </w:p>
          <w:p w14:paraId="06A52A87" w14:textId="77777777" w:rsidR="008D4EA4" w:rsidRDefault="008D4EA4" w:rsidP="008D4EA4">
            <w:pPr>
              <w:widowControl w:val="0"/>
              <w:tabs>
                <w:tab w:val="left" w:pos="2552"/>
              </w:tabs>
              <w:rPr>
                <w:rFonts w:cs="Arial"/>
                <w:bCs/>
                <w:szCs w:val="22"/>
                <w:shd w:val="clear" w:color="auto" w:fill="FFFFFF"/>
              </w:rPr>
            </w:pPr>
          </w:p>
          <w:p w14:paraId="57772BD9" w14:textId="77777777" w:rsidR="008D4EA4" w:rsidRDefault="008D4EA4" w:rsidP="008D4EA4">
            <w:pPr>
              <w:widowControl w:val="0"/>
              <w:tabs>
                <w:tab w:val="left" w:pos="2552"/>
              </w:tabs>
              <w:rPr>
                <w:rFonts w:cs="Arial"/>
                <w:bCs/>
                <w:szCs w:val="22"/>
                <w:shd w:val="clear" w:color="auto" w:fill="FFFFFF"/>
              </w:rPr>
            </w:pPr>
          </w:p>
          <w:p w14:paraId="76101CAF" w14:textId="77777777" w:rsidR="008D4EA4" w:rsidRDefault="008D4EA4" w:rsidP="008D4EA4">
            <w:pPr>
              <w:widowControl w:val="0"/>
              <w:tabs>
                <w:tab w:val="left" w:pos="2552"/>
              </w:tabs>
              <w:rPr>
                <w:rFonts w:cs="Arial"/>
                <w:bCs/>
                <w:szCs w:val="22"/>
                <w:shd w:val="clear" w:color="auto" w:fill="FFFFFF"/>
              </w:rPr>
            </w:pPr>
          </w:p>
          <w:p w14:paraId="4471E937" w14:textId="77777777" w:rsidR="008D4EA4" w:rsidRDefault="008D4EA4" w:rsidP="008D4EA4">
            <w:pPr>
              <w:widowControl w:val="0"/>
              <w:tabs>
                <w:tab w:val="left" w:pos="2552"/>
              </w:tabs>
              <w:rPr>
                <w:rFonts w:cs="Arial"/>
                <w:bCs/>
                <w:szCs w:val="22"/>
                <w:shd w:val="clear" w:color="auto" w:fill="FFFFFF"/>
              </w:rPr>
            </w:pPr>
          </w:p>
          <w:p w14:paraId="404A3ABF" w14:textId="77777777" w:rsidR="008D4EA4" w:rsidRDefault="008D4EA4" w:rsidP="008D4EA4">
            <w:pPr>
              <w:widowControl w:val="0"/>
              <w:tabs>
                <w:tab w:val="left" w:pos="2552"/>
              </w:tabs>
              <w:rPr>
                <w:rFonts w:cs="Arial"/>
                <w:bCs/>
                <w:szCs w:val="22"/>
                <w:shd w:val="clear" w:color="auto" w:fill="FFFFFF"/>
              </w:rPr>
            </w:pPr>
          </w:p>
          <w:p w14:paraId="2DFF6433" w14:textId="77777777" w:rsidR="008D4EA4" w:rsidRDefault="008D4EA4" w:rsidP="008D4EA4">
            <w:pPr>
              <w:widowControl w:val="0"/>
              <w:tabs>
                <w:tab w:val="left" w:pos="2552"/>
              </w:tabs>
              <w:rPr>
                <w:rFonts w:cs="Arial"/>
                <w:bCs/>
                <w:szCs w:val="22"/>
                <w:shd w:val="clear" w:color="auto" w:fill="FFFFFF"/>
              </w:rPr>
            </w:pPr>
          </w:p>
          <w:p w14:paraId="42C82FC0" w14:textId="77777777" w:rsidR="008D4EA4" w:rsidRDefault="008D4EA4" w:rsidP="008D4EA4">
            <w:pPr>
              <w:widowControl w:val="0"/>
              <w:tabs>
                <w:tab w:val="left" w:pos="2552"/>
              </w:tabs>
              <w:rPr>
                <w:rFonts w:cs="Arial"/>
                <w:bCs/>
                <w:szCs w:val="22"/>
                <w:shd w:val="clear" w:color="auto" w:fill="FFFFFF"/>
              </w:rPr>
            </w:pPr>
          </w:p>
          <w:p w14:paraId="7348CAAD" w14:textId="77777777" w:rsidR="008D4EA4" w:rsidRDefault="008D4EA4" w:rsidP="008D4EA4">
            <w:pPr>
              <w:widowControl w:val="0"/>
              <w:tabs>
                <w:tab w:val="left" w:pos="2552"/>
              </w:tabs>
              <w:rPr>
                <w:rFonts w:cs="Arial"/>
                <w:bCs/>
                <w:szCs w:val="22"/>
                <w:shd w:val="clear" w:color="auto" w:fill="FFFFFF"/>
              </w:rPr>
            </w:pPr>
          </w:p>
          <w:p w14:paraId="379AEC9B" w14:textId="77777777" w:rsidR="008D4EA4" w:rsidRDefault="008D4EA4" w:rsidP="008D4EA4">
            <w:pPr>
              <w:widowControl w:val="0"/>
              <w:tabs>
                <w:tab w:val="left" w:pos="2552"/>
              </w:tabs>
              <w:rPr>
                <w:rFonts w:cs="Arial"/>
                <w:bCs/>
                <w:szCs w:val="22"/>
                <w:shd w:val="clear" w:color="auto" w:fill="FFFFFF"/>
              </w:rPr>
            </w:pPr>
          </w:p>
          <w:p w14:paraId="6FDCA9C6" w14:textId="77777777" w:rsidR="008D4EA4" w:rsidRDefault="008D4EA4" w:rsidP="008D4EA4">
            <w:pPr>
              <w:widowControl w:val="0"/>
              <w:tabs>
                <w:tab w:val="left" w:pos="2552"/>
              </w:tabs>
              <w:rPr>
                <w:rFonts w:cs="Arial"/>
                <w:bCs/>
                <w:szCs w:val="22"/>
                <w:shd w:val="clear" w:color="auto" w:fill="FFFFFF"/>
              </w:rPr>
            </w:pPr>
          </w:p>
          <w:p w14:paraId="22BB7B8D" w14:textId="77777777" w:rsidR="008D4EA4" w:rsidRDefault="008D4EA4" w:rsidP="008D4EA4">
            <w:pPr>
              <w:widowControl w:val="0"/>
              <w:tabs>
                <w:tab w:val="left" w:pos="2552"/>
              </w:tabs>
              <w:rPr>
                <w:rFonts w:cs="Arial"/>
                <w:bCs/>
                <w:szCs w:val="22"/>
                <w:shd w:val="clear" w:color="auto" w:fill="FFFFFF"/>
              </w:rPr>
            </w:pPr>
          </w:p>
          <w:p w14:paraId="743C0A09" w14:textId="77777777" w:rsidR="008D4EA4" w:rsidRDefault="008D4EA4" w:rsidP="008D4EA4">
            <w:pPr>
              <w:widowControl w:val="0"/>
              <w:tabs>
                <w:tab w:val="left" w:pos="2552"/>
              </w:tabs>
              <w:rPr>
                <w:rFonts w:cs="Arial"/>
                <w:bCs/>
                <w:szCs w:val="22"/>
                <w:shd w:val="clear" w:color="auto" w:fill="FFFFFF"/>
              </w:rPr>
            </w:pPr>
          </w:p>
          <w:p w14:paraId="1B8FF409" w14:textId="77777777" w:rsidR="008D4EA4" w:rsidRDefault="008D4EA4" w:rsidP="008D4EA4">
            <w:pPr>
              <w:widowControl w:val="0"/>
              <w:tabs>
                <w:tab w:val="left" w:pos="2552"/>
              </w:tabs>
              <w:rPr>
                <w:rFonts w:cs="Arial"/>
                <w:bCs/>
                <w:szCs w:val="22"/>
                <w:shd w:val="clear" w:color="auto" w:fill="FFFFFF"/>
              </w:rPr>
            </w:pPr>
          </w:p>
          <w:p w14:paraId="7F751BAE" w14:textId="77777777" w:rsidR="008D4EA4" w:rsidRDefault="008D4EA4" w:rsidP="008D4EA4">
            <w:pPr>
              <w:widowControl w:val="0"/>
              <w:tabs>
                <w:tab w:val="left" w:pos="2552"/>
              </w:tabs>
              <w:rPr>
                <w:rFonts w:cs="Arial"/>
                <w:bCs/>
                <w:szCs w:val="22"/>
                <w:shd w:val="clear" w:color="auto" w:fill="FFFFFF"/>
              </w:rPr>
            </w:pPr>
          </w:p>
          <w:p w14:paraId="71B151DF" w14:textId="77777777" w:rsidR="008D4EA4" w:rsidRDefault="008D4EA4" w:rsidP="008D4EA4">
            <w:pPr>
              <w:widowControl w:val="0"/>
              <w:tabs>
                <w:tab w:val="left" w:pos="2552"/>
              </w:tabs>
              <w:rPr>
                <w:rFonts w:cs="Arial"/>
                <w:bCs/>
                <w:szCs w:val="22"/>
                <w:shd w:val="clear" w:color="auto" w:fill="FFFFFF"/>
              </w:rPr>
            </w:pPr>
          </w:p>
          <w:p w14:paraId="7BDF1C08" w14:textId="77777777" w:rsidR="008D4EA4" w:rsidRDefault="008D4EA4" w:rsidP="008D4EA4">
            <w:pPr>
              <w:widowControl w:val="0"/>
              <w:tabs>
                <w:tab w:val="left" w:pos="2552"/>
              </w:tabs>
              <w:rPr>
                <w:rFonts w:cs="Arial"/>
                <w:bCs/>
                <w:szCs w:val="22"/>
                <w:shd w:val="clear" w:color="auto" w:fill="FFFFFF"/>
              </w:rPr>
            </w:pPr>
          </w:p>
          <w:p w14:paraId="6634C30E" w14:textId="77777777" w:rsidR="008D4EA4" w:rsidRDefault="008D4EA4" w:rsidP="008D4EA4">
            <w:pPr>
              <w:widowControl w:val="0"/>
              <w:tabs>
                <w:tab w:val="left" w:pos="2552"/>
              </w:tabs>
              <w:rPr>
                <w:rFonts w:cs="Arial"/>
                <w:bCs/>
                <w:szCs w:val="22"/>
                <w:shd w:val="clear" w:color="auto" w:fill="FFFFFF"/>
              </w:rPr>
            </w:pPr>
          </w:p>
          <w:p w14:paraId="5BBCCEED" w14:textId="77777777" w:rsidR="008D4EA4" w:rsidRDefault="008D4EA4" w:rsidP="008D4EA4">
            <w:pPr>
              <w:widowControl w:val="0"/>
              <w:tabs>
                <w:tab w:val="left" w:pos="2552"/>
              </w:tabs>
              <w:rPr>
                <w:rFonts w:cs="Arial"/>
                <w:bCs/>
                <w:szCs w:val="22"/>
                <w:shd w:val="clear" w:color="auto" w:fill="FFFFFF"/>
              </w:rPr>
            </w:pPr>
          </w:p>
          <w:p w14:paraId="4A2E89F7" w14:textId="77777777" w:rsidR="008D4EA4" w:rsidRDefault="008D4EA4" w:rsidP="008D4EA4">
            <w:pPr>
              <w:widowControl w:val="0"/>
              <w:tabs>
                <w:tab w:val="left" w:pos="2552"/>
              </w:tabs>
              <w:rPr>
                <w:rFonts w:cs="Arial"/>
                <w:bCs/>
                <w:szCs w:val="22"/>
                <w:shd w:val="clear" w:color="auto" w:fill="FFFFFF"/>
              </w:rPr>
            </w:pPr>
          </w:p>
          <w:p w14:paraId="36B36A92" w14:textId="77777777" w:rsidR="008D4EA4" w:rsidRDefault="008D4EA4" w:rsidP="008D4EA4">
            <w:pPr>
              <w:widowControl w:val="0"/>
              <w:tabs>
                <w:tab w:val="left" w:pos="2552"/>
              </w:tabs>
              <w:rPr>
                <w:rFonts w:cs="Arial"/>
                <w:bCs/>
                <w:szCs w:val="22"/>
                <w:shd w:val="clear" w:color="auto" w:fill="FFFFFF"/>
              </w:rPr>
            </w:pPr>
          </w:p>
          <w:p w14:paraId="1A6BEDBA" w14:textId="77777777" w:rsidR="008D4EA4" w:rsidRDefault="008D4EA4" w:rsidP="008D4EA4">
            <w:pPr>
              <w:widowControl w:val="0"/>
              <w:tabs>
                <w:tab w:val="left" w:pos="2552"/>
              </w:tabs>
              <w:rPr>
                <w:rFonts w:cs="Arial"/>
                <w:bCs/>
                <w:szCs w:val="22"/>
                <w:shd w:val="clear" w:color="auto" w:fill="FFFFFF"/>
              </w:rPr>
            </w:pPr>
          </w:p>
          <w:p w14:paraId="3F624DE0" w14:textId="77777777" w:rsidR="008D4EA4" w:rsidRDefault="008D4EA4" w:rsidP="008D4EA4">
            <w:pPr>
              <w:widowControl w:val="0"/>
              <w:tabs>
                <w:tab w:val="left" w:pos="2552"/>
              </w:tabs>
              <w:rPr>
                <w:rFonts w:cs="Arial"/>
                <w:bCs/>
                <w:szCs w:val="22"/>
                <w:shd w:val="clear" w:color="auto" w:fill="FFFFFF"/>
              </w:rPr>
            </w:pPr>
          </w:p>
          <w:p w14:paraId="283A6AE5" w14:textId="77777777" w:rsidR="008D4EA4" w:rsidRDefault="008D4EA4" w:rsidP="008D4EA4">
            <w:pPr>
              <w:widowControl w:val="0"/>
              <w:tabs>
                <w:tab w:val="left" w:pos="2552"/>
              </w:tabs>
              <w:rPr>
                <w:rFonts w:cs="Arial"/>
                <w:bCs/>
                <w:szCs w:val="22"/>
                <w:shd w:val="clear" w:color="auto" w:fill="FFFFFF"/>
              </w:rPr>
            </w:pPr>
          </w:p>
          <w:p w14:paraId="47B79D52" w14:textId="77777777" w:rsidR="008D4EA4" w:rsidRDefault="008D4EA4" w:rsidP="008D4EA4">
            <w:pPr>
              <w:widowControl w:val="0"/>
              <w:tabs>
                <w:tab w:val="left" w:pos="2552"/>
              </w:tabs>
              <w:rPr>
                <w:rFonts w:cs="Arial"/>
                <w:bCs/>
                <w:szCs w:val="22"/>
                <w:shd w:val="clear" w:color="auto" w:fill="FFFFFF"/>
              </w:rPr>
            </w:pPr>
          </w:p>
          <w:p w14:paraId="2E3E7D2A" w14:textId="77777777" w:rsidR="008D4EA4" w:rsidRDefault="008D4EA4" w:rsidP="008D4EA4">
            <w:pPr>
              <w:widowControl w:val="0"/>
              <w:tabs>
                <w:tab w:val="left" w:pos="2552"/>
              </w:tabs>
              <w:rPr>
                <w:rFonts w:cs="Arial"/>
                <w:bCs/>
                <w:szCs w:val="22"/>
                <w:shd w:val="clear" w:color="auto" w:fill="FFFFFF"/>
              </w:rPr>
            </w:pPr>
          </w:p>
          <w:p w14:paraId="79B18B38" w14:textId="77777777" w:rsidR="008D4EA4" w:rsidRDefault="008D4EA4" w:rsidP="008D4EA4">
            <w:pPr>
              <w:widowControl w:val="0"/>
              <w:tabs>
                <w:tab w:val="left" w:pos="2552"/>
              </w:tabs>
              <w:rPr>
                <w:rFonts w:cs="Arial"/>
                <w:bCs/>
                <w:szCs w:val="22"/>
                <w:shd w:val="clear" w:color="auto" w:fill="FFFFFF"/>
              </w:rPr>
            </w:pPr>
          </w:p>
          <w:p w14:paraId="756230FB" w14:textId="77777777" w:rsidR="008D4EA4" w:rsidRDefault="008D4EA4" w:rsidP="008D4EA4">
            <w:pPr>
              <w:widowControl w:val="0"/>
              <w:tabs>
                <w:tab w:val="left" w:pos="2552"/>
              </w:tabs>
              <w:rPr>
                <w:rFonts w:cs="Arial"/>
                <w:bCs/>
                <w:szCs w:val="22"/>
                <w:shd w:val="clear" w:color="auto" w:fill="FFFFFF"/>
              </w:rPr>
            </w:pPr>
          </w:p>
          <w:p w14:paraId="759C9492" w14:textId="77777777" w:rsidR="008D4EA4" w:rsidRDefault="008D4EA4" w:rsidP="008D4EA4">
            <w:pPr>
              <w:widowControl w:val="0"/>
              <w:tabs>
                <w:tab w:val="left" w:pos="2552"/>
              </w:tabs>
              <w:rPr>
                <w:rFonts w:cs="Arial"/>
                <w:bCs/>
                <w:szCs w:val="22"/>
                <w:shd w:val="clear" w:color="auto" w:fill="FFFFFF"/>
              </w:rPr>
            </w:pPr>
          </w:p>
          <w:p w14:paraId="0022BB72" w14:textId="77777777" w:rsidR="008D4EA4" w:rsidRDefault="008D4EA4" w:rsidP="008D4EA4">
            <w:pPr>
              <w:widowControl w:val="0"/>
              <w:tabs>
                <w:tab w:val="left" w:pos="2552"/>
              </w:tabs>
              <w:rPr>
                <w:rFonts w:cs="Arial"/>
                <w:bCs/>
                <w:szCs w:val="22"/>
                <w:shd w:val="clear" w:color="auto" w:fill="FFFFFF"/>
              </w:rPr>
            </w:pPr>
          </w:p>
          <w:p w14:paraId="255D937F" w14:textId="77777777" w:rsidR="008D4EA4" w:rsidRDefault="008D4EA4" w:rsidP="008D4EA4">
            <w:pPr>
              <w:widowControl w:val="0"/>
              <w:tabs>
                <w:tab w:val="left" w:pos="2552"/>
              </w:tabs>
              <w:rPr>
                <w:rFonts w:cs="Arial"/>
                <w:bCs/>
                <w:szCs w:val="22"/>
                <w:shd w:val="clear" w:color="auto" w:fill="FFFFFF"/>
              </w:rPr>
            </w:pPr>
          </w:p>
          <w:p w14:paraId="449D9082" w14:textId="77777777" w:rsidR="008D4EA4" w:rsidRDefault="008D4EA4" w:rsidP="008D4EA4">
            <w:pPr>
              <w:widowControl w:val="0"/>
              <w:tabs>
                <w:tab w:val="left" w:pos="2552"/>
              </w:tabs>
              <w:rPr>
                <w:rFonts w:cs="Arial"/>
                <w:bCs/>
                <w:szCs w:val="22"/>
                <w:shd w:val="clear" w:color="auto" w:fill="FFFFFF"/>
              </w:rPr>
            </w:pPr>
          </w:p>
          <w:p w14:paraId="6660E41D" w14:textId="77777777" w:rsidR="008D4EA4" w:rsidRDefault="008D4EA4" w:rsidP="008D4EA4">
            <w:pPr>
              <w:widowControl w:val="0"/>
              <w:tabs>
                <w:tab w:val="left" w:pos="2552"/>
              </w:tabs>
              <w:rPr>
                <w:rFonts w:cs="Arial"/>
                <w:bCs/>
                <w:szCs w:val="22"/>
                <w:shd w:val="clear" w:color="auto" w:fill="FFFFFF"/>
              </w:rPr>
            </w:pPr>
          </w:p>
          <w:p w14:paraId="049A9DA3" w14:textId="77777777" w:rsidR="008D4EA4" w:rsidRDefault="008D4EA4" w:rsidP="008D4EA4">
            <w:pPr>
              <w:widowControl w:val="0"/>
              <w:tabs>
                <w:tab w:val="left" w:pos="2552"/>
              </w:tabs>
              <w:rPr>
                <w:rFonts w:cs="Arial"/>
                <w:bCs/>
                <w:szCs w:val="22"/>
                <w:shd w:val="clear" w:color="auto" w:fill="FFFFFF"/>
              </w:rPr>
            </w:pPr>
          </w:p>
          <w:p w14:paraId="6028432E" w14:textId="77777777" w:rsidR="008D4EA4" w:rsidRDefault="008D4EA4" w:rsidP="008D4EA4">
            <w:pPr>
              <w:widowControl w:val="0"/>
              <w:tabs>
                <w:tab w:val="left" w:pos="2552"/>
              </w:tabs>
              <w:rPr>
                <w:rFonts w:cs="Arial"/>
                <w:bCs/>
                <w:szCs w:val="22"/>
                <w:shd w:val="clear" w:color="auto" w:fill="FFFFFF"/>
              </w:rPr>
            </w:pPr>
          </w:p>
          <w:p w14:paraId="166A4A54" w14:textId="77777777" w:rsidR="008D4EA4" w:rsidRDefault="008D4EA4" w:rsidP="008D4EA4">
            <w:pPr>
              <w:widowControl w:val="0"/>
              <w:tabs>
                <w:tab w:val="left" w:pos="2552"/>
              </w:tabs>
              <w:rPr>
                <w:rFonts w:cs="Arial"/>
                <w:bCs/>
                <w:szCs w:val="22"/>
                <w:shd w:val="clear" w:color="auto" w:fill="FFFFFF"/>
              </w:rPr>
            </w:pPr>
          </w:p>
          <w:p w14:paraId="7C87FE5B" w14:textId="77777777" w:rsidR="008D4EA4" w:rsidRPr="00D777D2" w:rsidRDefault="008D4EA4" w:rsidP="008D4EA4">
            <w:pPr>
              <w:widowControl w:val="0"/>
              <w:tabs>
                <w:tab w:val="left" w:pos="2552"/>
              </w:tabs>
              <w:rPr>
                <w:rFonts w:cs="Arial"/>
                <w:bCs/>
                <w:szCs w:val="22"/>
                <w:shd w:val="clear" w:color="auto" w:fill="FFFFFF"/>
              </w:rPr>
            </w:pPr>
          </w:p>
          <w:p w14:paraId="1656CBB2" w14:textId="77777777" w:rsidR="008D4EA4"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1.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el siguiente inciso segundo pasando el actual a ser inciso tercero y así sucesivamente: </w:t>
            </w:r>
          </w:p>
          <w:p w14:paraId="221955CA" w14:textId="77777777" w:rsidR="008D4EA4" w:rsidRDefault="008D4EA4" w:rsidP="008D4EA4">
            <w:pPr>
              <w:widowControl w:val="0"/>
              <w:tabs>
                <w:tab w:val="left" w:pos="2552"/>
              </w:tabs>
              <w:rPr>
                <w:rFonts w:cs="Arial"/>
                <w:bCs/>
                <w:szCs w:val="22"/>
                <w:shd w:val="clear" w:color="auto" w:fill="FFFFFF"/>
              </w:rPr>
            </w:pPr>
          </w:p>
          <w:p w14:paraId="3F2C72AE" w14:textId="520EEFFB"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“La Dirección de Presupuestos podrá requerir la opinión técnica favorable de la Dirección Nacional del Servicio Civil, para efectos de fijar la dotación máxima del personal del Servicio que podrá quedar eximida del control horario de la </w:t>
            </w:r>
            <w:r w:rsidRPr="00D777D2">
              <w:rPr>
                <w:rFonts w:cs="Arial"/>
                <w:bCs/>
                <w:szCs w:val="22"/>
                <w:shd w:val="clear" w:color="auto" w:fill="FFFFFF"/>
              </w:rPr>
              <w:lastRenderedPageBreak/>
              <w:t>jornada diaria de trabajo.”.</w:t>
            </w:r>
          </w:p>
          <w:p w14:paraId="40FF0A6B" w14:textId="77777777" w:rsidR="0084649D" w:rsidRDefault="0084649D" w:rsidP="009F6426">
            <w:pPr>
              <w:widowControl w:val="0"/>
              <w:tabs>
                <w:tab w:val="left" w:pos="2552"/>
              </w:tabs>
              <w:rPr>
                <w:rFonts w:cs="Arial"/>
                <w:bCs/>
                <w:szCs w:val="22"/>
                <w:shd w:val="clear" w:color="auto" w:fill="FFFFFF"/>
              </w:rPr>
            </w:pPr>
          </w:p>
          <w:p w14:paraId="08263C88" w14:textId="77777777" w:rsidR="008D4EA4" w:rsidRDefault="008D4EA4" w:rsidP="009F6426">
            <w:pPr>
              <w:widowControl w:val="0"/>
              <w:tabs>
                <w:tab w:val="left" w:pos="2552"/>
              </w:tabs>
              <w:rPr>
                <w:rFonts w:cs="Arial"/>
                <w:bCs/>
                <w:szCs w:val="22"/>
                <w:shd w:val="clear" w:color="auto" w:fill="FFFFFF"/>
              </w:rPr>
            </w:pPr>
          </w:p>
          <w:p w14:paraId="4547FB15"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2.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en el inciso segundo, que ha pasado a ser inciso tercero, a continuación del punto y aparte, que pasa a ser punto y seguido, la siguiente oración: “Los servicios deberán implementar un sistema remoto de registro horario de la jornada ordinaria de trabajo para efectos de aplicar la modalidad dispuesta en este artículo. Los funcionarios y funcionarias no podrán hacer uso de esta modalidad fraccionando la jornada diaria de trabajo.”.</w:t>
            </w:r>
          </w:p>
          <w:p w14:paraId="2253EF44" w14:textId="77777777" w:rsidR="008D4EA4" w:rsidRDefault="008D4EA4" w:rsidP="009F6426">
            <w:pPr>
              <w:widowControl w:val="0"/>
              <w:tabs>
                <w:tab w:val="left" w:pos="2552"/>
              </w:tabs>
              <w:rPr>
                <w:rFonts w:cs="Arial"/>
                <w:bCs/>
                <w:szCs w:val="22"/>
                <w:shd w:val="clear" w:color="auto" w:fill="FFFFFF"/>
              </w:rPr>
            </w:pPr>
          </w:p>
          <w:p w14:paraId="149071A5" w14:textId="77777777" w:rsidR="008D4EA4" w:rsidRDefault="008D4EA4" w:rsidP="009F6426">
            <w:pPr>
              <w:widowControl w:val="0"/>
              <w:tabs>
                <w:tab w:val="left" w:pos="2552"/>
              </w:tabs>
              <w:rPr>
                <w:rFonts w:cs="Arial"/>
                <w:bCs/>
                <w:szCs w:val="22"/>
                <w:shd w:val="clear" w:color="auto" w:fill="FFFFFF"/>
              </w:rPr>
            </w:pPr>
          </w:p>
          <w:p w14:paraId="1EE41F18" w14:textId="77777777" w:rsidR="008D4EA4" w:rsidRDefault="008D4EA4" w:rsidP="009F6426">
            <w:pPr>
              <w:widowControl w:val="0"/>
              <w:tabs>
                <w:tab w:val="left" w:pos="2552"/>
              </w:tabs>
              <w:rPr>
                <w:rFonts w:cs="Arial"/>
                <w:bCs/>
                <w:szCs w:val="22"/>
                <w:shd w:val="clear" w:color="auto" w:fill="FFFFFF"/>
              </w:rPr>
            </w:pPr>
          </w:p>
          <w:p w14:paraId="018D0C56"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3.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el inciso tercero, que ha pasado a ser inciso cuarto, por el siguiente:</w:t>
            </w:r>
          </w:p>
          <w:p w14:paraId="1B1EFCC3" w14:textId="77777777" w:rsidR="008D4EA4" w:rsidRPr="00D777D2" w:rsidRDefault="008D4EA4" w:rsidP="008D4EA4">
            <w:pPr>
              <w:widowControl w:val="0"/>
              <w:tabs>
                <w:tab w:val="left" w:pos="2552"/>
              </w:tabs>
              <w:rPr>
                <w:rFonts w:cs="Arial"/>
                <w:bCs/>
                <w:szCs w:val="22"/>
                <w:shd w:val="clear" w:color="auto" w:fill="FFFFFF"/>
              </w:rPr>
            </w:pPr>
          </w:p>
          <w:p w14:paraId="0ED37D31"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“Lo dispuesto en el inciso primero no se aplicará a los funcionarios y funcionarias pertenecientes a la planta Directiva, a quienes desempeñen funciones de jefatura y a quienes presten atención directa presencial a público. Además, la jefa o el jefe de servicio podrá establecer otras excepciones mediante resolución con el objeto de asegurar la continuidad de los servicios de la institución. Quienes desempeñen funciones en terreno podrán quedar afectos a la modalidad dispuesta en este artículo, como máximo </w:t>
            </w:r>
            <w:r w:rsidRPr="00D777D2">
              <w:rPr>
                <w:rFonts w:cs="Arial"/>
                <w:bCs/>
                <w:szCs w:val="22"/>
                <w:shd w:val="clear" w:color="auto" w:fill="FFFFFF"/>
              </w:rPr>
              <w:lastRenderedPageBreak/>
              <w:t>una jornada diaria de trabajo dentro de la jornada semanal.”.</w:t>
            </w:r>
          </w:p>
          <w:p w14:paraId="0C58E288" w14:textId="77777777" w:rsidR="008D4EA4" w:rsidRPr="00C2343A" w:rsidRDefault="008D4EA4" w:rsidP="009F6426">
            <w:pPr>
              <w:widowControl w:val="0"/>
              <w:tabs>
                <w:tab w:val="left" w:pos="2552"/>
              </w:tabs>
              <w:rPr>
                <w:rFonts w:cs="Arial"/>
                <w:bCs/>
                <w:szCs w:val="22"/>
                <w:shd w:val="clear" w:color="auto" w:fill="FFFFFF"/>
              </w:rPr>
            </w:pPr>
          </w:p>
        </w:tc>
      </w:tr>
      <w:tr w:rsidR="0084649D" w:rsidRPr="00EE77B9" w14:paraId="3DA92219" w14:textId="48F73075" w:rsidTr="00E30892">
        <w:trPr>
          <w:jc w:val="center"/>
        </w:trPr>
        <w:tc>
          <w:tcPr>
            <w:tcW w:w="1250" w:type="pct"/>
            <w:shd w:val="clear" w:color="auto" w:fill="auto"/>
          </w:tcPr>
          <w:p w14:paraId="5AFEDE32" w14:textId="77777777" w:rsidR="0084649D" w:rsidRPr="00C2343A" w:rsidRDefault="0084649D" w:rsidP="00320620">
            <w:pPr>
              <w:pStyle w:val="Textonotapie"/>
              <w:widowControl w:val="0"/>
              <w:jc w:val="center"/>
              <w:rPr>
                <w:sz w:val="22"/>
                <w:szCs w:val="22"/>
                <w:lang w:val="es-CL"/>
              </w:rPr>
            </w:pPr>
            <w:r w:rsidRPr="00C2343A">
              <w:rPr>
                <w:sz w:val="22"/>
                <w:szCs w:val="22"/>
                <w:lang w:val="es-CL"/>
              </w:rPr>
              <w:lastRenderedPageBreak/>
              <w:t xml:space="preserve">DFL 33 </w:t>
            </w:r>
          </w:p>
          <w:p w14:paraId="5CEDE4F3" w14:textId="77777777" w:rsidR="0084649D" w:rsidRPr="00C2343A" w:rsidRDefault="0084649D" w:rsidP="00320620">
            <w:pPr>
              <w:pStyle w:val="Textonotapie"/>
              <w:widowControl w:val="0"/>
              <w:jc w:val="center"/>
              <w:rPr>
                <w:sz w:val="22"/>
                <w:szCs w:val="22"/>
                <w:lang w:val="es-CL"/>
              </w:rPr>
            </w:pPr>
            <w:r w:rsidRPr="00C2343A">
              <w:rPr>
                <w:sz w:val="22"/>
                <w:szCs w:val="22"/>
                <w:lang w:val="es-CL"/>
              </w:rPr>
              <w:t>FIJA ESTATUTO DEL PERSONAL DEL MINISTERIO DE RELACIONES EXTERIORES</w:t>
            </w:r>
          </w:p>
          <w:p w14:paraId="7F8F5729" w14:textId="198C1CDF" w:rsidR="0084649D" w:rsidRPr="00C2343A" w:rsidRDefault="0084649D" w:rsidP="00320620">
            <w:pPr>
              <w:pStyle w:val="Textonotapie"/>
              <w:widowControl w:val="0"/>
              <w:jc w:val="center"/>
              <w:rPr>
                <w:sz w:val="22"/>
                <w:szCs w:val="22"/>
                <w:lang w:val="es-CL"/>
              </w:rPr>
            </w:pPr>
          </w:p>
          <w:p w14:paraId="4132FA41" w14:textId="77777777" w:rsidR="0084649D" w:rsidRPr="00C2343A" w:rsidRDefault="0084649D" w:rsidP="00320620">
            <w:pPr>
              <w:pStyle w:val="Textonotapie"/>
              <w:widowControl w:val="0"/>
              <w:rPr>
                <w:sz w:val="22"/>
                <w:szCs w:val="22"/>
                <w:lang w:val="es-CL"/>
              </w:rPr>
            </w:pPr>
            <w:r w:rsidRPr="00C2343A">
              <w:rPr>
                <w:sz w:val="22"/>
                <w:szCs w:val="22"/>
                <w:lang w:val="es-CL"/>
              </w:rPr>
              <w:t>Art. 88</w:t>
            </w:r>
            <w:proofErr w:type="gramStart"/>
            <w:r w:rsidRPr="00C2343A">
              <w:rPr>
                <w:sz w:val="22"/>
                <w:szCs w:val="22"/>
                <w:lang w:val="es-CL"/>
              </w:rPr>
              <w:t>°.-</w:t>
            </w:r>
            <w:proofErr w:type="gramEnd"/>
            <w:r w:rsidRPr="00C2343A">
              <w:rPr>
                <w:sz w:val="22"/>
                <w:szCs w:val="22"/>
                <w:lang w:val="es-CL"/>
              </w:rPr>
              <w:t xml:space="preserve"> Las plantas del Servicio Exterior y de la Secretaría y Administración General del Ministerio de Relaciones Exteriores serán las siguientes:</w:t>
            </w:r>
          </w:p>
          <w:p w14:paraId="5BB773A4" w14:textId="77777777" w:rsidR="0084649D" w:rsidRPr="00C2343A" w:rsidRDefault="0084649D" w:rsidP="00320620">
            <w:pPr>
              <w:pStyle w:val="Textonotapie"/>
              <w:widowControl w:val="0"/>
              <w:rPr>
                <w:sz w:val="22"/>
                <w:szCs w:val="22"/>
                <w:lang w:val="es-CL"/>
              </w:rPr>
            </w:pPr>
          </w:p>
          <w:p w14:paraId="27DC473A"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PLANTA DEL SERVICIO EXTERIOR</w:t>
            </w:r>
          </w:p>
          <w:p w14:paraId="48A53E15" w14:textId="77777777" w:rsidR="0084649D" w:rsidRPr="00C2343A" w:rsidRDefault="0084649D" w:rsidP="00320620">
            <w:pPr>
              <w:pStyle w:val="Textonotapie"/>
              <w:widowControl w:val="0"/>
              <w:rPr>
                <w:sz w:val="22"/>
                <w:szCs w:val="22"/>
                <w:lang w:val="es-CL"/>
              </w:rPr>
            </w:pPr>
          </w:p>
          <w:p w14:paraId="064B8672" w14:textId="77777777" w:rsidR="0084649D" w:rsidRPr="00C2343A" w:rsidRDefault="0084649D" w:rsidP="00320620">
            <w:pPr>
              <w:pStyle w:val="Textonotapie"/>
              <w:widowControl w:val="0"/>
              <w:rPr>
                <w:sz w:val="22"/>
                <w:szCs w:val="22"/>
                <w:lang w:val="es-CL"/>
              </w:rPr>
            </w:pPr>
            <w:r w:rsidRPr="00C2343A">
              <w:rPr>
                <w:sz w:val="22"/>
                <w:szCs w:val="22"/>
                <w:lang w:val="es-CL"/>
              </w:rPr>
              <w:t>A.- Presupuesto en moneda extranjera.</w:t>
            </w:r>
          </w:p>
          <w:p w14:paraId="1A717C96" w14:textId="77777777" w:rsidR="0084649D" w:rsidRPr="00C2343A" w:rsidRDefault="0084649D" w:rsidP="00320620">
            <w:pPr>
              <w:pStyle w:val="Textonotapie"/>
              <w:widowControl w:val="0"/>
              <w:rPr>
                <w:sz w:val="22"/>
                <w:szCs w:val="22"/>
                <w:lang w:val="es-CL"/>
              </w:rPr>
            </w:pPr>
          </w:p>
          <w:p w14:paraId="0EC550AD"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42B4A994" w14:textId="77777777" w:rsidR="0084649D" w:rsidRPr="00C2343A" w:rsidRDefault="0084649D" w:rsidP="00320620">
            <w:pPr>
              <w:pStyle w:val="Textonotapie"/>
              <w:widowControl w:val="0"/>
              <w:rPr>
                <w:sz w:val="22"/>
                <w:szCs w:val="22"/>
                <w:lang w:val="es-CL"/>
              </w:rPr>
            </w:pPr>
            <w:r w:rsidRPr="00C2343A">
              <w:rPr>
                <w:sz w:val="22"/>
                <w:szCs w:val="22"/>
                <w:lang w:val="es-CL"/>
              </w:rPr>
              <w:t>Categoría      Descripción                N° de cargos</w:t>
            </w:r>
          </w:p>
          <w:p w14:paraId="27DA7D77"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040C0AE3" w14:textId="77777777" w:rsidR="0084649D" w:rsidRPr="00C2343A" w:rsidRDefault="0084649D" w:rsidP="00320620">
            <w:pPr>
              <w:pStyle w:val="Textonotapie"/>
              <w:widowControl w:val="0"/>
              <w:rPr>
                <w:sz w:val="22"/>
                <w:szCs w:val="22"/>
                <w:lang w:val="es-CL"/>
              </w:rPr>
            </w:pPr>
          </w:p>
          <w:p w14:paraId="5D0A52F9"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1a. </w:t>
            </w:r>
            <w:proofErr w:type="gramStart"/>
            <w:r w:rsidRPr="00C2343A">
              <w:rPr>
                <w:sz w:val="22"/>
                <w:szCs w:val="22"/>
                <w:lang w:val="es-CL"/>
              </w:rPr>
              <w:t>Exterior  Embajadores</w:t>
            </w:r>
            <w:proofErr w:type="gramEnd"/>
            <w:r w:rsidRPr="00C2343A">
              <w:rPr>
                <w:sz w:val="22"/>
                <w:szCs w:val="22"/>
                <w:lang w:val="es-CL"/>
              </w:rPr>
              <w:t>________________      77</w:t>
            </w:r>
          </w:p>
          <w:p w14:paraId="701DF03F" w14:textId="77777777" w:rsidR="0084649D" w:rsidRPr="00C2343A" w:rsidRDefault="0084649D" w:rsidP="00320620">
            <w:pPr>
              <w:pStyle w:val="Textonotapie"/>
              <w:widowControl w:val="0"/>
              <w:rPr>
                <w:sz w:val="22"/>
                <w:szCs w:val="22"/>
                <w:lang w:val="es-CL"/>
              </w:rPr>
            </w:pPr>
            <w:r w:rsidRPr="00C2343A">
              <w:rPr>
                <w:sz w:val="22"/>
                <w:szCs w:val="22"/>
                <w:lang w:val="es-CL"/>
              </w:rPr>
              <w:lastRenderedPageBreak/>
              <w:t xml:space="preserve">2a. </w:t>
            </w:r>
            <w:proofErr w:type="gramStart"/>
            <w:r w:rsidRPr="00C2343A">
              <w:rPr>
                <w:sz w:val="22"/>
                <w:szCs w:val="22"/>
                <w:lang w:val="es-CL"/>
              </w:rPr>
              <w:t>Exterior  Ministros</w:t>
            </w:r>
            <w:proofErr w:type="gramEnd"/>
            <w:r w:rsidRPr="00C2343A">
              <w:rPr>
                <w:sz w:val="22"/>
                <w:szCs w:val="22"/>
                <w:lang w:val="es-CL"/>
              </w:rPr>
              <w:t xml:space="preserve"> Consejeros o</w:t>
            </w:r>
          </w:p>
          <w:p w14:paraId="4796A044"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Cónsules Generales de</w:t>
            </w:r>
          </w:p>
          <w:p w14:paraId="788F2272"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Primera Clase______________      36</w:t>
            </w:r>
          </w:p>
          <w:p w14:paraId="26297623"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3a. </w:t>
            </w:r>
            <w:proofErr w:type="gramStart"/>
            <w:r w:rsidRPr="00C2343A">
              <w:rPr>
                <w:sz w:val="22"/>
                <w:szCs w:val="22"/>
                <w:lang w:val="es-CL"/>
              </w:rPr>
              <w:t>Exterior  Consejeros</w:t>
            </w:r>
            <w:proofErr w:type="gramEnd"/>
            <w:r w:rsidRPr="00C2343A">
              <w:rPr>
                <w:sz w:val="22"/>
                <w:szCs w:val="22"/>
                <w:lang w:val="es-CL"/>
              </w:rPr>
              <w:t xml:space="preserve"> o Cónsules</w:t>
            </w:r>
          </w:p>
          <w:p w14:paraId="1FA5E6F9"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Generales de Segunda Clase_      47</w:t>
            </w:r>
          </w:p>
          <w:p w14:paraId="3A9A9229"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4a. </w:t>
            </w:r>
            <w:proofErr w:type="gramStart"/>
            <w:r w:rsidRPr="00C2343A">
              <w:rPr>
                <w:sz w:val="22"/>
                <w:szCs w:val="22"/>
                <w:lang w:val="es-CL"/>
              </w:rPr>
              <w:t>Exterior  Primeros</w:t>
            </w:r>
            <w:proofErr w:type="gramEnd"/>
            <w:r w:rsidRPr="00C2343A">
              <w:rPr>
                <w:sz w:val="22"/>
                <w:szCs w:val="22"/>
                <w:lang w:val="es-CL"/>
              </w:rPr>
              <w:t xml:space="preserve"> Secretarios o</w:t>
            </w:r>
          </w:p>
          <w:p w14:paraId="56E5EF1B"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Cónsules de Primera Clase__      50</w:t>
            </w:r>
          </w:p>
          <w:p w14:paraId="4E12D233"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5a. </w:t>
            </w:r>
            <w:proofErr w:type="gramStart"/>
            <w:r w:rsidRPr="00C2343A">
              <w:rPr>
                <w:sz w:val="22"/>
                <w:szCs w:val="22"/>
                <w:lang w:val="es-CL"/>
              </w:rPr>
              <w:t>Exterior  Segundos</w:t>
            </w:r>
            <w:proofErr w:type="gramEnd"/>
            <w:r w:rsidRPr="00C2343A">
              <w:rPr>
                <w:sz w:val="22"/>
                <w:szCs w:val="22"/>
                <w:lang w:val="es-CL"/>
              </w:rPr>
              <w:t xml:space="preserve"> Secretarios o</w:t>
            </w:r>
          </w:p>
          <w:p w14:paraId="4316BDE0"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Cónsules de Segunda Clase__      56</w:t>
            </w:r>
          </w:p>
          <w:p w14:paraId="5A7F21ED"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6a. </w:t>
            </w:r>
            <w:proofErr w:type="gramStart"/>
            <w:r w:rsidRPr="00C2343A">
              <w:rPr>
                <w:sz w:val="22"/>
                <w:szCs w:val="22"/>
                <w:lang w:val="es-CL"/>
              </w:rPr>
              <w:t>Exterior  Terceros</w:t>
            </w:r>
            <w:proofErr w:type="gramEnd"/>
            <w:r w:rsidRPr="00C2343A">
              <w:rPr>
                <w:sz w:val="22"/>
                <w:szCs w:val="22"/>
                <w:lang w:val="es-CL"/>
              </w:rPr>
              <w:t xml:space="preserve"> Secretarios o</w:t>
            </w:r>
          </w:p>
          <w:p w14:paraId="5A455BFC"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Cónsules de Tercera Clase__      77</w:t>
            </w:r>
          </w:p>
          <w:p w14:paraId="31E6B90D"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w:t>
            </w:r>
          </w:p>
          <w:p w14:paraId="7B55EDC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TOTAL_______________________    343</w:t>
            </w:r>
          </w:p>
          <w:p w14:paraId="2A8FE521" w14:textId="77777777" w:rsidR="0084649D" w:rsidRPr="00C2343A" w:rsidRDefault="0084649D" w:rsidP="00320620">
            <w:pPr>
              <w:pStyle w:val="Textonotapie"/>
              <w:widowControl w:val="0"/>
              <w:rPr>
                <w:sz w:val="22"/>
                <w:szCs w:val="22"/>
                <w:lang w:val="es-CL"/>
              </w:rPr>
            </w:pPr>
          </w:p>
          <w:p w14:paraId="6D55E3F3" w14:textId="77777777" w:rsidR="0084649D" w:rsidRPr="00C2343A" w:rsidRDefault="0084649D" w:rsidP="00320620">
            <w:pPr>
              <w:pStyle w:val="Textonotapie"/>
              <w:widowControl w:val="0"/>
              <w:rPr>
                <w:sz w:val="22"/>
                <w:szCs w:val="22"/>
                <w:lang w:val="es-CL"/>
              </w:rPr>
            </w:pPr>
            <w:r w:rsidRPr="00C2343A">
              <w:rPr>
                <w:sz w:val="22"/>
                <w:szCs w:val="22"/>
                <w:lang w:val="es-CL"/>
              </w:rPr>
              <w:t>B.- Presupuesto en moneda nacional.</w:t>
            </w:r>
          </w:p>
          <w:p w14:paraId="1316CDA0" w14:textId="77777777" w:rsidR="0084649D" w:rsidRPr="00C2343A" w:rsidRDefault="0084649D" w:rsidP="00320620">
            <w:pPr>
              <w:pStyle w:val="Textonotapie"/>
              <w:widowControl w:val="0"/>
              <w:rPr>
                <w:sz w:val="22"/>
                <w:szCs w:val="22"/>
                <w:lang w:val="es-CL"/>
              </w:rPr>
            </w:pPr>
          </w:p>
          <w:p w14:paraId="6CDB3FC6"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322A882A"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Categoría      Descripción              N° </w:t>
            </w:r>
            <w:proofErr w:type="gramStart"/>
            <w:r w:rsidRPr="00C2343A">
              <w:rPr>
                <w:sz w:val="22"/>
                <w:szCs w:val="22"/>
                <w:lang w:val="es-CL"/>
              </w:rPr>
              <w:t>de  Grado</w:t>
            </w:r>
            <w:proofErr w:type="gramEnd"/>
          </w:p>
          <w:p w14:paraId="24B68934"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w:t>
            </w:r>
            <w:proofErr w:type="gramStart"/>
            <w:r w:rsidRPr="00C2343A">
              <w:rPr>
                <w:sz w:val="22"/>
                <w:szCs w:val="22"/>
                <w:lang w:val="es-CL"/>
              </w:rPr>
              <w:t>cargos  E.U.R.</w:t>
            </w:r>
            <w:proofErr w:type="gramEnd"/>
          </w:p>
          <w:p w14:paraId="09BA507C"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4BAE4830" w14:textId="77777777" w:rsidR="0084649D" w:rsidRPr="00C2343A" w:rsidRDefault="0084649D" w:rsidP="00320620">
            <w:pPr>
              <w:pStyle w:val="Textonotapie"/>
              <w:widowControl w:val="0"/>
              <w:rPr>
                <w:sz w:val="22"/>
                <w:szCs w:val="22"/>
                <w:lang w:val="es-CL"/>
              </w:rPr>
            </w:pPr>
          </w:p>
          <w:p w14:paraId="78143A8B"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1a. </w:t>
            </w:r>
            <w:proofErr w:type="gramStart"/>
            <w:r w:rsidRPr="00C2343A">
              <w:rPr>
                <w:sz w:val="22"/>
                <w:szCs w:val="22"/>
                <w:lang w:val="es-CL"/>
              </w:rPr>
              <w:t>Exterior  Embajadores</w:t>
            </w:r>
            <w:proofErr w:type="gramEnd"/>
            <w:r w:rsidRPr="00C2343A">
              <w:rPr>
                <w:sz w:val="22"/>
                <w:szCs w:val="22"/>
                <w:lang w:val="es-CL"/>
              </w:rPr>
              <w:t>_____________    16      3</w:t>
            </w:r>
          </w:p>
          <w:p w14:paraId="3B16CFEC"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2a. </w:t>
            </w:r>
            <w:proofErr w:type="gramStart"/>
            <w:r w:rsidRPr="00C2343A">
              <w:rPr>
                <w:sz w:val="22"/>
                <w:szCs w:val="22"/>
                <w:lang w:val="es-CL"/>
              </w:rPr>
              <w:t>Exterior  Ministros</w:t>
            </w:r>
            <w:proofErr w:type="gramEnd"/>
            <w:r w:rsidRPr="00C2343A">
              <w:rPr>
                <w:sz w:val="22"/>
                <w:szCs w:val="22"/>
                <w:lang w:val="es-CL"/>
              </w:rPr>
              <w:t xml:space="preserve"> Consejeros o</w:t>
            </w:r>
          </w:p>
          <w:p w14:paraId="75335A16"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Cónsules Generales de</w:t>
            </w:r>
          </w:p>
          <w:p w14:paraId="4E13F786"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Primera Clase___________    </w:t>
            </w:r>
            <w:r w:rsidRPr="00C2343A">
              <w:rPr>
                <w:sz w:val="22"/>
                <w:szCs w:val="22"/>
                <w:lang w:val="es-CL"/>
              </w:rPr>
              <w:lastRenderedPageBreak/>
              <w:t>21      4</w:t>
            </w:r>
          </w:p>
          <w:p w14:paraId="6F0BC17E"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3a. </w:t>
            </w:r>
            <w:proofErr w:type="gramStart"/>
            <w:r w:rsidRPr="00C2343A">
              <w:rPr>
                <w:sz w:val="22"/>
                <w:szCs w:val="22"/>
                <w:lang w:val="es-CL"/>
              </w:rPr>
              <w:t>Exterior  Consejeros</w:t>
            </w:r>
            <w:proofErr w:type="gramEnd"/>
            <w:r w:rsidRPr="00C2343A">
              <w:rPr>
                <w:sz w:val="22"/>
                <w:szCs w:val="22"/>
                <w:lang w:val="es-CL"/>
              </w:rPr>
              <w:t xml:space="preserve"> o Cónsules</w:t>
            </w:r>
          </w:p>
          <w:p w14:paraId="310AFB9B"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Generales de Segunda</w:t>
            </w:r>
          </w:p>
          <w:p w14:paraId="0D63347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Clase___________________    24      5</w:t>
            </w:r>
          </w:p>
          <w:p w14:paraId="31E073D3"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4a. </w:t>
            </w:r>
            <w:proofErr w:type="gramStart"/>
            <w:r w:rsidRPr="00C2343A">
              <w:rPr>
                <w:sz w:val="22"/>
                <w:szCs w:val="22"/>
                <w:lang w:val="es-CL"/>
              </w:rPr>
              <w:t>Exterior  Primeros</w:t>
            </w:r>
            <w:proofErr w:type="gramEnd"/>
            <w:r w:rsidRPr="00C2343A">
              <w:rPr>
                <w:sz w:val="22"/>
                <w:szCs w:val="22"/>
                <w:lang w:val="es-CL"/>
              </w:rPr>
              <w:t xml:space="preserve"> Secretarios o</w:t>
            </w:r>
          </w:p>
          <w:p w14:paraId="0AC84125"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Cónsules de Primera</w:t>
            </w:r>
          </w:p>
          <w:p w14:paraId="3F77D39A"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Clase___________________    24      7</w:t>
            </w:r>
          </w:p>
          <w:p w14:paraId="72FD8665"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5a. </w:t>
            </w:r>
            <w:proofErr w:type="gramStart"/>
            <w:r w:rsidRPr="00C2343A">
              <w:rPr>
                <w:sz w:val="22"/>
                <w:szCs w:val="22"/>
                <w:lang w:val="es-CL"/>
              </w:rPr>
              <w:t>Exterior  Segundos</w:t>
            </w:r>
            <w:proofErr w:type="gramEnd"/>
            <w:r w:rsidRPr="00C2343A">
              <w:rPr>
                <w:sz w:val="22"/>
                <w:szCs w:val="22"/>
                <w:lang w:val="es-CL"/>
              </w:rPr>
              <w:t xml:space="preserve"> Secretarios o</w:t>
            </w:r>
          </w:p>
          <w:p w14:paraId="0319CD8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Cónsules de Segunda</w:t>
            </w:r>
          </w:p>
          <w:p w14:paraId="0FEE58D6"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Clase___________________    20      10</w:t>
            </w:r>
          </w:p>
          <w:p w14:paraId="45D2C457" w14:textId="77777777" w:rsidR="0084649D" w:rsidRPr="00C2343A" w:rsidRDefault="0084649D" w:rsidP="00320620">
            <w:pPr>
              <w:pStyle w:val="Textonotapie"/>
              <w:widowControl w:val="0"/>
              <w:rPr>
                <w:sz w:val="22"/>
                <w:szCs w:val="22"/>
                <w:lang w:val="es-CL"/>
              </w:rPr>
            </w:pPr>
          </w:p>
          <w:p w14:paraId="41C309BC"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6a. </w:t>
            </w:r>
            <w:proofErr w:type="gramStart"/>
            <w:r w:rsidRPr="00C2343A">
              <w:rPr>
                <w:sz w:val="22"/>
                <w:szCs w:val="22"/>
                <w:lang w:val="es-CL"/>
              </w:rPr>
              <w:t>Exterior  Terceros</w:t>
            </w:r>
            <w:proofErr w:type="gramEnd"/>
            <w:r w:rsidRPr="00C2343A">
              <w:rPr>
                <w:sz w:val="22"/>
                <w:szCs w:val="22"/>
                <w:lang w:val="es-CL"/>
              </w:rPr>
              <w:t xml:space="preserve"> Secretarios o</w:t>
            </w:r>
          </w:p>
          <w:p w14:paraId="725939C0"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Cónsules de Tercera</w:t>
            </w:r>
          </w:p>
          <w:p w14:paraId="64096D63"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Clase___________________    15      13</w:t>
            </w:r>
          </w:p>
          <w:p w14:paraId="58B66BDE" w14:textId="77777777" w:rsidR="0084649D" w:rsidRPr="00C2343A" w:rsidRDefault="0084649D" w:rsidP="00320620">
            <w:pPr>
              <w:pStyle w:val="Textonotapie"/>
              <w:widowControl w:val="0"/>
              <w:rPr>
                <w:sz w:val="22"/>
                <w:szCs w:val="22"/>
                <w:lang w:val="es-CL"/>
              </w:rPr>
            </w:pPr>
          </w:p>
          <w:p w14:paraId="69551BFB"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7a. </w:t>
            </w:r>
            <w:proofErr w:type="gramStart"/>
            <w:r w:rsidRPr="00C2343A">
              <w:rPr>
                <w:sz w:val="22"/>
                <w:szCs w:val="22"/>
                <w:lang w:val="es-CL"/>
              </w:rPr>
              <w:t>Exterior  Terceros</w:t>
            </w:r>
            <w:proofErr w:type="gramEnd"/>
            <w:r w:rsidRPr="00C2343A">
              <w:rPr>
                <w:sz w:val="22"/>
                <w:szCs w:val="22"/>
                <w:lang w:val="es-CL"/>
              </w:rPr>
              <w:t xml:space="preserve"> Secretarios de</w:t>
            </w:r>
          </w:p>
          <w:p w14:paraId="011F6173"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Segunda Clase___________    30      14</w:t>
            </w:r>
          </w:p>
          <w:p w14:paraId="2BEA3685"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w:t>
            </w:r>
          </w:p>
          <w:p w14:paraId="533A5991"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TOTAL__________________</w:t>
            </w:r>
            <w:proofErr w:type="gramStart"/>
            <w:r w:rsidRPr="00C2343A">
              <w:rPr>
                <w:sz w:val="22"/>
                <w:szCs w:val="22"/>
                <w:lang w:val="es-CL"/>
              </w:rPr>
              <w:t>_  118</w:t>
            </w:r>
            <w:proofErr w:type="gramEnd"/>
          </w:p>
          <w:p w14:paraId="008AFF6F" w14:textId="77777777" w:rsidR="0084649D" w:rsidRPr="00C2343A" w:rsidRDefault="0084649D" w:rsidP="00320620">
            <w:pPr>
              <w:pStyle w:val="Textonotapie"/>
              <w:widowControl w:val="0"/>
              <w:rPr>
                <w:sz w:val="22"/>
                <w:szCs w:val="22"/>
                <w:lang w:val="es-CL"/>
              </w:rPr>
            </w:pPr>
          </w:p>
          <w:p w14:paraId="6F7608C2"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1E3AE69A" w14:textId="77777777" w:rsidR="0084649D" w:rsidRPr="00C2343A" w:rsidRDefault="0084649D" w:rsidP="00320620">
            <w:pPr>
              <w:pStyle w:val="Textonotapie"/>
              <w:widowControl w:val="0"/>
              <w:rPr>
                <w:sz w:val="22"/>
                <w:szCs w:val="22"/>
                <w:lang w:val="es-CL"/>
              </w:rPr>
            </w:pPr>
          </w:p>
          <w:p w14:paraId="54AD6528" w14:textId="77777777" w:rsidR="0084649D" w:rsidRPr="00C2343A" w:rsidRDefault="0084649D" w:rsidP="00320620">
            <w:pPr>
              <w:pStyle w:val="Textonotapie"/>
              <w:widowControl w:val="0"/>
              <w:rPr>
                <w:sz w:val="22"/>
                <w:szCs w:val="22"/>
                <w:lang w:val="es-CL"/>
              </w:rPr>
            </w:pPr>
          </w:p>
          <w:p w14:paraId="1B0E86C0" w14:textId="77777777" w:rsidR="0084649D" w:rsidRPr="00C2343A" w:rsidRDefault="0084649D" w:rsidP="00320620">
            <w:pPr>
              <w:pStyle w:val="Textonotapie"/>
              <w:widowControl w:val="0"/>
              <w:rPr>
                <w:sz w:val="22"/>
                <w:szCs w:val="22"/>
                <w:lang w:val="es-CL"/>
              </w:rPr>
            </w:pPr>
            <w:r w:rsidRPr="00C2343A">
              <w:rPr>
                <w:sz w:val="22"/>
                <w:szCs w:val="22"/>
                <w:lang w:val="es-CL"/>
              </w:rPr>
              <w:t>PLANTA DE LA SECRETARIA Y ADMINISTRACION GENERAL DE LOS ESCALAFONES DIRECTIVOS, PROFESIONAL Y TECNICO</w:t>
            </w:r>
          </w:p>
          <w:p w14:paraId="175437B6" w14:textId="77777777" w:rsidR="0084649D" w:rsidRPr="00C2343A" w:rsidRDefault="0084649D" w:rsidP="00320620">
            <w:pPr>
              <w:pStyle w:val="Textonotapie"/>
              <w:widowControl w:val="0"/>
              <w:rPr>
                <w:sz w:val="22"/>
                <w:szCs w:val="22"/>
                <w:lang w:val="es-CL"/>
              </w:rPr>
            </w:pPr>
          </w:p>
          <w:p w14:paraId="14EA114B" w14:textId="77777777" w:rsidR="0084649D" w:rsidRPr="00C2343A" w:rsidRDefault="0084649D" w:rsidP="00320620">
            <w:pPr>
              <w:pStyle w:val="Textonotapie"/>
              <w:widowControl w:val="0"/>
              <w:rPr>
                <w:sz w:val="22"/>
                <w:szCs w:val="22"/>
                <w:lang w:val="es-CL"/>
              </w:rPr>
            </w:pPr>
            <w:r w:rsidRPr="00C2343A">
              <w:rPr>
                <w:sz w:val="22"/>
                <w:szCs w:val="22"/>
                <w:lang w:val="es-CL"/>
              </w:rPr>
              <w:t>A.- Presupuesto en moneda extranjera.</w:t>
            </w:r>
          </w:p>
          <w:p w14:paraId="72A62B5B" w14:textId="77777777" w:rsidR="0084649D" w:rsidRPr="00C2343A" w:rsidRDefault="0084649D" w:rsidP="00320620">
            <w:pPr>
              <w:pStyle w:val="Textonotapie"/>
              <w:widowControl w:val="0"/>
              <w:rPr>
                <w:sz w:val="22"/>
                <w:szCs w:val="22"/>
                <w:lang w:val="es-CL"/>
              </w:rPr>
            </w:pPr>
          </w:p>
          <w:p w14:paraId="6BDA3C57" w14:textId="77777777" w:rsidR="0084649D" w:rsidRPr="00C2343A" w:rsidRDefault="0084649D" w:rsidP="00320620">
            <w:pPr>
              <w:pStyle w:val="Textonotapie"/>
              <w:widowControl w:val="0"/>
              <w:rPr>
                <w:sz w:val="22"/>
                <w:szCs w:val="22"/>
                <w:lang w:val="es-CL"/>
              </w:rPr>
            </w:pPr>
            <w:r w:rsidRPr="00C2343A">
              <w:rPr>
                <w:sz w:val="22"/>
                <w:szCs w:val="22"/>
                <w:lang w:val="es-CL"/>
              </w:rPr>
              <w:lastRenderedPageBreak/>
              <w:t>-------------------------------------------------------</w:t>
            </w:r>
          </w:p>
          <w:p w14:paraId="2E49C03B" w14:textId="77777777" w:rsidR="0084649D" w:rsidRPr="00C2343A" w:rsidRDefault="0084649D" w:rsidP="00320620">
            <w:pPr>
              <w:pStyle w:val="Textonotapie"/>
              <w:widowControl w:val="0"/>
              <w:rPr>
                <w:sz w:val="22"/>
                <w:szCs w:val="22"/>
                <w:lang w:val="es-CL"/>
              </w:rPr>
            </w:pPr>
            <w:r w:rsidRPr="00C2343A">
              <w:rPr>
                <w:sz w:val="22"/>
                <w:szCs w:val="22"/>
                <w:lang w:val="es-CL"/>
              </w:rPr>
              <w:t>Categoría      Descripción                N° de cargos</w:t>
            </w:r>
          </w:p>
          <w:p w14:paraId="5E605D31"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31E3FEC3" w14:textId="77777777" w:rsidR="0084649D" w:rsidRPr="00C2343A" w:rsidRDefault="0084649D" w:rsidP="00320620">
            <w:pPr>
              <w:pStyle w:val="Textonotapie"/>
              <w:widowControl w:val="0"/>
              <w:rPr>
                <w:sz w:val="22"/>
                <w:szCs w:val="22"/>
                <w:lang w:val="es-CL"/>
              </w:rPr>
            </w:pPr>
          </w:p>
          <w:p w14:paraId="12B15024" w14:textId="77777777" w:rsidR="0084649D" w:rsidRPr="00C2343A" w:rsidRDefault="0084649D" w:rsidP="00320620">
            <w:pPr>
              <w:pStyle w:val="Textonotapie"/>
              <w:widowControl w:val="0"/>
              <w:rPr>
                <w:sz w:val="22"/>
                <w:szCs w:val="22"/>
                <w:lang w:val="es-CL"/>
              </w:rPr>
            </w:pPr>
            <w:r w:rsidRPr="00C2343A">
              <w:rPr>
                <w:sz w:val="22"/>
                <w:szCs w:val="22"/>
                <w:lang w:val="es-CL"/>
              </w:rPr>
              <w:t>Asimilado a</w:t>
            </w:r>
          </w:p>
          <w:p w14:paraId="375C2BA0"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3a. </w:t>
            </w:r>
            <w:proofErr w:type="gramStart"/>
            <w:r w:rsidRPr="00C2343A">
              <w:rPr>
                <w:sz w:val="22"/>
                <w:szCs w:val="22"/>
                <w:lang w:val="es-CL"/>
              </w:rPr>
              <w:t>Exterior  Directivos</w:t>
            </w:r>
            <w:proofErr w:type="gramEnd"/>
            <w:r w:rsidRPr="00C2343A">
              <w:rPr>
                <w:sz w:val="22"/>
                <w:szCs w:val="22"/>
                <w:lang w:val="es-CL"/>
              </w:rPr>
              <w:t>, Profesionales</w:t>
            </w:r>
          </w:p>
          <w:p w14:paraId="66027BF4"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y Técnicos        ________      5</w:t>
            </w:r>
          </w:p>
          <w:p w14:paraId="085A2FE3" w14:textId="77777777" w:rsidR="0084649D" w:rsidRPr="00C2343A" w:rsidRDefault="0084649D" w:rsidP="00320620">
            <w:pPr>
              <w:pStyle w:val="Textonotapie"/>
              <w:widowControl w:val="0"/>
              <w:rPr>
                <w:sz w:val="22"/>
                <w:szCs w:val="22"/>
                <w:lang w:val="es-CL"/>
              </w:rPr>
            </w:pPr>
          </w:p>
          <w:p w14:paraId="06EBCEB1" w14:textId="77777777" w:rsidR="0084649D" w:rsidRPr="00C2343A" w:rsidRDefault="0084649D" w:rsidP="00320620">
            <w:pPr>
              <w:pStyle w:val="Textonotapie"/>
              <w:widowControl w:val="0"/>
              <w:rPr>
                <w:sz w:val="22"/>
                <w:szCs w:val="22"/>
                <w:lang w:val="es-CL"/>
              </w:rPr>
            </w:pPr>
            <w:r w:rsidRPr="00C2343A">
              <w:rPr>
                <w:sz w:val="22"/>
                <w:szCs w:val="22"/>
                <w:lang w:val="es-CL"/>
              </w:rPr>
              <w:t>Asimilado a</w:t>
            </w:r>
          </w:p>
          <w:p w14:paraId="1F650AC2"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4a. </w:t>
            </w:r>
            <w:proofErr w:type="gramStart"/>
            <w:r w:rsidRPr="00C2343A">
              <w:rPr>
                <w:sz w:val="22"/>
                <w:szCs w:val="22"/>
                <w:lang w:val="es-CL"/>
              </w:rPr>
              <w:t>Exterior  Directivos</w:t>
            </w:r>
            <w:proofErr w:type="gramEnd"/>
            <w:r w:rsidRPr="00C2343A">
              <w:rPr>
                <w:sz w:val="22"/>
                <w:szCs w:val="22"/>
                <w:lang w:val="es-CL"/>
              </w:rPr>
              <w:t>, Profesionales</w:t>
            </w:r>
          </w:p>
          <w:p w14:paraId="025A7FA2"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y Técnicos      __________      8</w:t>
            </w:r>
          </w:p>
          <w:p w14:paraId="64DF2472" w14:textId="77777777" w:rsidR="0084649D" w:rsidRPr="00C2343A" w:rsidRDefault="0084649D" w:rsidP="00320620">
            <w:pPr>
              <w:pStyle w:val="Textonotapie"/>
              <w:widowControl w:val="0"/>
              <w:rPr>
                <w:sz w:val="22"/>
                <w:szCs w:val="22"/>
                <w:lang w:val="es-CL"/>
              </w:rPr>
            </w:pPr>
          </w:p>
          <w:p w14:paraId="5F8604E7" w14:textId="77777777" w:rsidR="0084649D" w:rsidRPr="00C2343A" w:rsidRDefault="0084649D" w:rsidP="00320620">
            <w:pPr>
              <w:pStyle w:val="Textonotapie"/>
              <w:widowControl w:val="0"/>
              <w:rPr>
                <w:sz w:val="22"/>
                <w:szCs w:val="22"/>
                <w:lang w:val="es-CL"/>
              </w:rPr>
            </w:pPr>
            <w:r w:rsidRPr="00C2343A">
              <w:rPr>
                <w:sz w:val="22"/>
                <w:szCs w:val="22"/>
                <w:lang w:val="es-CL"/>
              </w:rPr>
              <w:t>Asimilado a</w:t>
            </w:r>
          </w:p>
          <w:p w14:paraId="3376FA72"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5a. </w:t>
            </w:r>
            <w:proofErr w:type="gramStart"/>
            <w:r w:rsidRPr="00C2343A">
              <w:rPr>
                <w:sz w:val="22"/>
                <w:szCs w:val="22"/>
                <w:lang w:val="es-CL"/>
              </w:rPr>
              <w:t>Exterior  Directivos</w:t>
            </w:r>
            <w:proofErr w:type="gramEnd"/>
            <w:r w:rsidRPr="00C2343A">
              <w:rPr>
                <w:sz w:val="22"/>
                <w:szCs w:val="22"/>
                <w:lang w:val="es-CL"/>
              </w:rPr>
              <w:t>, Profesionales</w:t>
            </w:r>
          </w:p>
          <w:p w14:paraId="7672A9CC"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y Técnicos_________________      2</w:t>
            </w:r>
          </w:p>
          <w:p w14:paraId="27E8F4C4"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w:t>
            </w:r>
          </w:p>
          <w:p w14:paraId="2F02CE35"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TOTAL______________________      11</w:t>
            </w:r>
          </w:p>
          <w:p w14:paraId="19AD9A47" w14:textId="77777777" w:rsidR="0084649D" w:rsidRPr="00C2343A" w:rsidRDefault="0084649D" w:rsidP="00320620">
            <w:pPr>
              <w:pStyle w:val="Textonotapie"/>
              <w:widowControl w:val="0"/>
              <w:rPr>
                <w:sz w:val="22"/>
                <w:szCs w:val="22"/>
                <w:lang w:val="es-CL"/>
              </w:rPr>
            </w:pPr>
          </w:p>
          <w:p w14:paraId="34045329" w14:textId="77777777" w:rsidR="0084649D" w:rsidRPr="00C2343A" w:rsidRDefault="0084649D" w:rsidP="00320620">
            <w:pPr>
              <w:pStyle w:val="Textonotapie"/>
              <w:widowControl w:val="0"/>
              <w:rPr>
                <w:sz w:val="22"/>
                <w:szCs w:val="22"/>
                <w:lang w:val="es-CL"/>
              </w:rPr>
            </w:pPr>
            <w:r w:rsidRPr="00C2343A">
              <w:rPr>
                <w:sz w:val="22"/>
                <w:szCs w:val="22"/>
                <w:lang w:val="es-CL"/>
              </w:rPr>
              <w:t>B.- Presupuesto en moneda nacional</w:t>
            </w:r>
          </w:p>
          <w:p w14:paraId="24F71CAB" w14:textId="77777777" w:rsidR="0084649D" w:rsidRPr="00C2343A" w:rsidRDefault="0084649D" w:rsidP="00320620">
            <w:pPr>
              <w:pStyle w:val="Textonotapie"/>
              <w:widowControl w:val="0"/>
              <w:rPr>
                <w:sz w:val="22"/>
                <w:szCs w:val="22"/>
                <w:lang w:val="es-CL"/>
              </w:rPr>
            </w:pPr>
          </w:p>
          <w:p w14:paraId="37139E9E"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06B8ECB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Nivel          Descripción              </w:t>
            </w:r>
            <w:proofErr w:type="gramStart"/>
            <w:r w:rsidRPr="00C2343A">
              <w:rPr>
                <w:sz w:val="22"/>
                <w:szCs w:val="22"/>
                <w:lang w:val="es-CL"/>
              </w:rPr>
              <w:t>Grado  N</w:t>
            </w:r>
            <w:proofErr w:type="gramEnd"/>
            <w:r w:rsidRPr="00C2343A">
              <w:rPr>
                <w:sz w:val="22"/>
                <w:szCs w:val="22"/>
                <w:lang w:val="es-CL"/>
              </w:rPr>
              <w:t>° de</w:t>
            </w:r>
          </w:p>
          <w:p w14:paraId="7F5DEFBC"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E.U.R.  cargos</w:t>
            </w:r>
          </w:p>
          <w:p w14:paraId="51C2F588"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3F525486" w14:textId="77777777" w:rsidR="0084649D" w:rsidRPr="00C2343A" w:rsidRDefault="0084649D" w:rsidP="00320620">
            <w:pPr>
              <w:pStyle w:val="Textonotapie"/>
              <w:widowControl w:val="0"/>
              <w:rPr>
                <w:sz w:val="22"/>
                <w:szCs w:val="22"/>
                <w:lang w:val="es-CL"/>
              </w:rPr>
            </w:pPr>
          </w:p>
          <w:p w14:paraId="548164A8"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AUTORIDADES DE GOBIERNO</w:t>
            </w:r>
          </w:p>
          <w:p w14:paraId="02FF61EB" w14:textId="77777777" w:rsidR="0084649D" w:rsidRPr="00C2343A" w:rsidRDefault="0084649D" w:rsidP="00320620">
            <w:pPr>
              <w:pStyle w:val="Textonotapie"/>
              <w:widowControl w:val="0"/>
              <w:rPr>
                <w:sz w:val="22"/>
                <w:szCs w:val="22"/>
                <w:lang w:val="es-CL"/>
              </w:rPr>
            </w:pPr>
          </w:p>
          <w:p w14:paraId="1A5C2288"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Ministro____________________    </w:t>
            </w:r>
            <w:r w:rsidRPr="00C2343A">
              <w:rPr>
                <w:sz w:val="22"/>
                <w:szCs w:val="22"/>
                <w:lang w:val="es-CL"/>
              </w:rPr>
              <w:lastRenderedPageBreak/>
              <w:t>B      1</w:t>
            </w:r>
          </w:p>
          <w:p w14:paraId="5BA56AB0" w14:textId="77777777" w:rsidR="0084649D" w:rsidRPr="00C2343A" w:rsidRDefault="0084649D" w:rsidP="00320620">
            <w:pPr>
              <w:pStyle w:val="Textonotapie"/>
              <w:widowControl w:val="0"/>
              <w:rPr>
                <w:sz w:val="22"/>
                <w:szCs w:val="22"/>
                <w:lang w:val="es-CL"/>
              </w:rPr>
            </w:pPr>
          </w:p>
          <w:p w14:paraId="73FAC404"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AUTORIDADES DE GOBIERNO</w:t>
            </w:r>
          </w:p>
          <w:p w14:paraId="763EC4BC" w14:textId="77777777" w:rsidR="0084649D" w:rsidRPr="00C2343A" w:rsidRDefault="0084649D" w:rsidP="00320620">
            <w:pPr>
              <w:pStyle w:val="Textonotapie"/>
              <w:widowControl w:val="0"/>
              <w:rPr>
                <w:sz w:val="22"/>
                <w:szCs w:val="22"/>
                <w:lang w:val="es-CL"/>
              </w:rPr>
            </w:pPr>
          </w:p>
          <w:p w14:paraId="610E671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Viceministro________________    B      1</w:t>
            </w:r>
          </w:p>
          <w:p w14:paraId="0095D4DF"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Subsecretario_______________    C      1</w:t>
            </w:r>
          </w:p>
          <w:p w14:paraId="0F1417A0" w14:textId="77777777" w:rsidR="0084649D" w:rsidRPr="00C2343A" w:rsidRDefault="0084649D" w:rsidP="00320620">
            <w:pPr>
              <w:pStyle w:val="Textonotapie"/>
              <w:widowControl w:val="0"/>
              <w:rPr>
                <w:sz w:val="22"/>
                <w:szCs w:val="22"/>
                <w:lang w:val="es-CL"/>
              </w:rPr>
            </w:pPr>
          </w:p>
          <w:p w14:paraId="10DB19D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DIRECTIVOS SUPERIORES</w:t>
            </w:r>
          </w:p>
          <w:p w14:paraId="407AFB60" w14:textId="77777777" w:rsidR="0084649D" w:rsidRPr="00C2343A" w:rsidRDefault="0084649D" w:rsidP="00320620">
            <w:pPr>
              <w:pStyle w:val="Textonotapie"/>
              <w:widowControl w:val="0"/>
              <w:rPr>
                <w:sz w:val="22"/>
                <w:szCs w:val="22"/>
                <w:lang w:val="es-CL"/>
              </w:rPr>
            </w:pPr>
          </w:p>
          <w:p w14:paraId="490A5ECA"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II      Director General Política</w:t>
            </w:r>
          </w:p>
          <w:p w14:paraId="2DE34380"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Exterior (rango de </w:t>
            </w:r>
            <w:proofErr w:type="gramStart"/>
            <w:r w:rsidRPr="00C2343A">
              <w:rPr>
                <w:sz w:val="22"/>
                <w:szCs w:val="22"/>
                <w:lang w:val="es-CL"/>
              </w:rPr>
              <w:t xml:space="preserve">Embajador)   </w:t>
            </w:r>
            <w:proofErr w:type="gramEnd"/>
            <w:r w:rsidRPr="00C2343A">
              <w:rPr>
                <w:sz w:val="22"/>
                <w:szCs w:val="22"/>
                <w:lang w:val="es-CL"/>
              </w:rPr>
              <w:t xml:space="preserve"> 3      1</w:t>
            </w:r>
          </w:p>
          <w:p w14:paraId="02A1505C" w14:textId="77777777" w:rsidR="0084649D" w:rsidRPr="00C2343A" w:rsidRDefault="0084649D" w:rsidP="00320620">
            <w:pPr>
              <w:pStyle w:val="Textonotapie"/>
              <w:widowControl w:val="0"/>
              <w:rPr>
                <w:sz w:val="22"/>
                <w:szCs w:val="22"/>
                <w:lang w:val="es-CL"/>
              </w:rPr>
            </w:pPr>
          </w:p>
          <w:p w14:paraId="01947826"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II      Director General</w:t>
            </w:r>
          </w:p>
          <w:p w14:paraId="37D1E90E"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Administrativo (rango</w:t>
            </w:r>
          </w:p>
          <w:p w14:paraId="0AE67EBF"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w:t>
            </w:r>
            <w:proofErr w:type="gramStart"/>
            <w:r w:rsidRPr="00C2343A">
              <w:rPr>
                <w:sz w:val="22"/>
                <w:szCs w:val="22"/>
                <w:lang w:val="es-CL"/>
              </w:rPr>
              <w:t>Embajador)_</w:t>
            </w:r>
            <w:proofErr w:type="gramEnd"/>
            <w:r w:rsidRPr="00C2343A">
              <w:rPr>
                <w:sz w:val="22"/>
                <w:szCs w:val="22"/>
                <w:lang w:val="es-CL"/>
              </w:rPr>
              <w:t>_________________    3      1</w:t>
            </w:r>
          </w:p>
          <w:p w14:paraId="479922C1" w14:textId="77777777" w:rsidR="0084649D" w:rsidRPr="00C2343A" w:rsidRDefault="0084649D" w:rsidP="00320620">
            <w:pPr>
              <w:pStyle w:val="Textonotapie"/>
              <w:widowControl w:val="0"/>
              <w:rPr>
                <w:sz w:val="22"/>
                <w:szCs w:val="22"/>
                <w:lang w:val="es-CL"/>
              </w:rPr>
            </w:pPr>
          </w:p>
          <w:p w14:paraId="58D716E3"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II      Director de Planificación</w:t>
            </w:r>
          </w:p>
          <w:p w14:paraId="4E95D4F6"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(rango </w:t>
            </w:r>
            <w:proofErr w:type="gramStart"/>
            <w:r w:rsidRPr="00C2343A">
              <w:rPr>
                <w:sz w:val="22"/>
                <w:szCs w:val="22"/>
                <w:lang w:val="es-CL"/>
              </w:rPr>
              <w:t>Embajador)_</w:t>
            </w:r>
            <w:proofErr w:type="gramEnd"/>
            <w:r w:rsidRPr="00C2343A">
              <w:rPr>
                <w:sz w:val="22"/>
                <w:szCs w:val="22"/>
                <w:lang w:val="es-CL"/>
              </w:rPr>
              <w:t>__________    3      1</w:t>
            </w:r>
          </w:p>
          <w:p w14:paraId="6517BAAE" w14:textId="77777777" w:rsidR="0084649D" w:rsidRPr="00C2343A" w:rsidRDefault="0084649D" w:rsidP="00320620">
            <w:pPr>
              <w:pStyle w:val="Textonotapie"/>
              <w:widowControl w:val="0"/>
              <w:rPr>
                <w:sz w:val="22"/>
                <w:szCs w:val="22"/>
                <w:lang w:val="es-CL"/>
              </w:rPr>
            </w:pPr>
          </w:p>
          <w:p w14:paraId="5A6192D4"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II      Director de Asuntos Jurídicos</w:t>
            </w:r>
          </w:p>
          <w:p w14:paraId="6C4AC540"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(rango </w:t>
            </w:r>
            <w:proofErr w:type="gramStart"/>
            <w:r w:rsidRPr="00C2343A">
              <w:rPr>
                <w:sz w:val="22"/>
                <w:szCs w:val="22"/>
                <w:lang w:val="es-CL"/>
              </w:rPr>
              <w:t>Embajador)_</w:t>
            </w:r>
            <w:proofErr w:type="gramEnd"/>
            <w:r w:rsidRPr="00C2343A">
              <w:rPr>
                <w:sz w:val="22"/>
                <w:szCs w:val="22"/>
                <w:lang w:val="es-CL"/>
              </w:rPr>
              <w:t>__________    3      1</w:t>
            </w:r>
          </w:p>
          <w:p w14:paraId="0B7E1A38" w14:textId="77777777" w:rsidR="0084649D" w:rsidRPr="00C2343A" w:rsidRDefault="0084649D" w:rsidP="00320620">
            <w:pPr>
              <w:pStyle w:val="Textonotapie"/>
              <w:widowControl w:val="0"/>
              <w:rPr>
                <w:sz w:val="22"/>
                <w:szCs w:val="22"/>
                <w:lang w:val="es-CL"/>
              </w:rPr>
            </w:pPr>
          </w:p>
          <w:p w14:paraId="7FC09475"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II      Director Academia</w:t>
            </w:r>
          </w:p>
          <w:p w14:paraId="1A0C3C99"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Diplomática (rango </w:t>
            </w:r>
            <w:proofErr w:type="gramStart"/>
            <w:r w:rsidRPr="00C2343A">
              <w:rPr>
                <w:sz w:val="22"/>
                <w:szCs w:val="22"/>
                <w:lang w:val="es-CL"/>
              </w:rPr>
              <w:t xml:space="preserve">Embajador)   </w:t>
            </w:r>
            <w:proofErr w:type="gramEnd"/>
            <w:r w:rsidRPr="00C2343A">
              <w:rPr>
                <w:sz w:val="22"/>
                <w:szCs w:val="22"/>
                <w:lang w:val="es-CL"/>
              </w:rPr>
              <w:t xml:space="preserve"> 3      1</w:t>
            </w:r>
          </w:p>
          <w:p w14:paraId="627D893B" w14:textId="77777777" w:rsidR="0084649D" w:rsidRPr="00C2343A" w:rsidRDefault="0084649D" w:rsidP="00320620">
            <w:pPr>
              <w:pStyle w:val="Textonotapie"/>
              <w:widowControl w:val="0"/>
              <w:rPr>
                <w:sz w:val="22"/>
                <w:szCs w:val="22"/>
                <w:lang w:val="es-CL"/>
              </w:rPr>
            </w:pPr>
          </w:p>
          <w:p w14:paraId="05067980"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DIRECTIVOS</w:t>
            </w:r>
          </w:p>
          <w:p w14:paraId="646FC78A" w14:textId="77777777" w:rsidR="0084649D" w:rsidRPr="00C2343A" w:rsidRDefault="0084649D" w:rsidP="00320620">
            <w:pPr>
              <w:pStyle w:val="Textonotapie"/>
              <w:widowControl w:val="0"/>
              <w:rPr>
                <w:sz w:val="22"/>
                <w:szCs w:val="22"/>
                <w:lang w:val="es-CL"/>
              </w:rPr>
            </w:pPr>
          </w:p>
          <w:p w14:paraId="2F46E122"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Directores de Departamentos_    5      2</w:t>
            </w:r>
          </w:p>
          <w:p w14:paraId="4D37B3B0" w14:textId="77777777" w:rsidR="0084649D" w:rsidRPr="00C2343A" w:rsidRDefault="0084649D" w:rsidP="00320620">
            <w:pPr>
              <w:pStyle w:val="Textonotapie"/>
              <w:widowControl w:val="0"/>
              <w:rPr>
                <w:sz w:val="22"/>
                <w:szCs w:val="22"/>
                <w:lang w:val="es-CL"/>
              </w:rPr>
            </w:pPr>
            <w:r w:rsidRPr="00C2343A">
              <w:rPr>
                <w:sz w:val="22"/>
                <w:szCs w:val="22"/>
                <w:lang w:val="es-CL"/>
              </w:rPr>
              <w:lastRenderedPageBreak/>
              <w:t xml:space="preserve">  I      Jefes de Departamentos______    5      3</w:t>
            </w:r>
          </w:p>
          <w:p w14:paraId="6CF534B6"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II      Jefes de Departamentos______    6      5</w:t>
            </w:r>
          </w:p>
          <w:p w14:paraId="15F418CA" w14:textId="77777777" w:rsidR="0084649D" w:rsidRPr="00C2343A" w:rsidRDefault="0084649D" w:rsidP="00320620">
            <w:pPr>
              <w:pStyle w:val="Textonotapie"/>
              <w:widowControl w:val="0"/>
              <w:rPr>
                <w:sz w:val="22"/>
                <w:szCs w:val="22"/>
                <w:lang w:val="es-CL"/>
              </w:rPr>
            </w:pPr>
            <w:r w:rsidRPr="00C2343A">
              <w:rPr>
                <w:sz w:val="22"/>
                <w:szCs w:val="22"/>
                <w:lang w:val="es-CL"/>
              </w:rPr>
              <w:t>III      Jefes de Departamentos______    7      3</w:t>
            </w:r>
          </w:p>
          <w:p w14:paraId="5067BBCC" w14:textId="77777777" w:rsidR="0084649D" w:rsidRPr="00C2343A" w:rsidRDefault="0084649D" w:rsidP="00320620">
            <w:pPr>
              <w:pStyle w:val="Textonotapie"/>
              <w:widowControl w:val="0"/>
              <w:rPr>
                <w:sz w:val="22"/>
                <w:szCs w:val="22"/>
                <w:lang w:val="es-CL"/>
              </w:rPr>
            </w:pPr>
            <w:r w:rsidRPr="00C2343A">
              <w:rPr>
                <w:sz w:val="22"/>
                <w:szCs w:val="22"/>
                <w:lang w:val="es-CL"/>
              </w:rPr>
              <w:t>III      Subjefatura de Departamento_    8      7</w:t>
            </w:r>
          </w:p>
          <w:p w14:paraId="369C66B7"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291D39A6"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Nivel          Descripción              </w:t>
            </w:r>
            <w:proofErr w:type="gramStart"/>
            <w:r w:rsidRPr="00C2343A">
              <w:rPr>
                <w:sz w:val="22"/>
                <w:szCs w:val="22"/>
                <w:lang w:val="es-CL"/>
              </w:rPr>
              <w:t>Grado  N</w:t>
            </w:r>
            <w:proofErr w:type="gramEnd"/>
            <w:r w:rsidRPr="00C2343A">
              <w:rPr>
                <w:sz w:val="22"/>
                <w:szCs w:val="22"/>
                <w:lang w:val="es-CL"/>
              </w:rPr>
              <w:t>° de</w:t>
            </w:r>
          </w:p>
          <w:p w14:paraId="61394D80"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E.U.R.  cargos</w:t>
            </w:r>
          </w:p>
          <w:p w14:paraId="6E5F0A2E"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4F166904" w14:textId="77777777" w:rsidR="0084649D" w:rsidRPr="00C2343A" w:rsidRDefault="0084649D" w:rsidP="00320620">
            <w:pPr>
              <w:pStyle w:val="Textonotapie"/>
              <w:widowControl w:val="0"/>
              <w:rPr>
                <w:sz w:val="22"/>
                <w:szCs w:val="22"/>
                <w:lang w:val="es-CL"/>
              </w:rPr>
            </w:pPr>
          </w:p>
          <w:p w14:paraId="29C7A448"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JEFATURA A</w:t>
            </w:r>
          </w:p>
          <w:p w14:paraId="6AF63239" w14:textId="77777777" w:rsidR="0084649D" w:rsidRPr="00C2343A" w:rsidRDefault="0084649D" w:rsidP="00320620">
            <w:pPr>
              <w:pStyle w:val="Textonotapie"/>
              <w:widowControl w:val="0"/>
              <w:rPr>
                <w:sz w:val="22"/>
                <w:szCs w:val="22"/>
                <w:lang w:val="es-CL"/>
              </w:rPr>
            </w:pPr>
          </w:p>
          <w:p w14:paraId="01F1AD45"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Jefes de Sección____________    9      6</w:t>
            </w:r>
          </w:p>
          <w:p w14:paraId="2F90ED95" w14:textId="77777777" w:rsidR="0084649D" w:rsidRPr="00C2343A" w:rsidRDefault="0084649D" w:rsidP="00320620">
            <w:pPr>
              <w:pStyle w:val="Textonotapie"/>
              <w:widowControl w:val="0"/>
              <w:rPr>
                <w:sz w:val="22"/>
                <w:szCs w:val="22"/>
                <w:lang w:val="es-CL"/>
              </w:rPr>
            </w:pPr>
          </w:p>
          <w:p w14:paraId="65F74BD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JEFATURA B</w:t>
            </w:r>
          </w:p>
          <w:p w14:paraId="5B25585C" w14:textId="77777777" w:rsidR="0084649D" w:rsidRPr="00C2343A" w:rsidRDefault="0084649D" w:rsidP="00320620">
            <w:pPr>
              <w:pStyle w:val="Textonotapie"/>
              <w:widowControl w:val="0"/>
              <w:rPr>
                <w:sz w:val="22"/>
                <w:szCs w:val="22"/>
                <w:lang w:val="es-CL"/>
              </w:rPr>
            </w:pPr>
          </w:p>
          <w:p w14:paraId="42BBB8C8"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Jefes de Sección____________    12      6</w:t>
            </w:r>
          </w:p>
          <w:p w14:paraId="36ACB80F" w14:textId="77777777" w:rsidR="0084649D" w:rsidRPr="00C2343A" w:rsidRDefault="0084649D" w:rsidP="00320620">
            <w:pPr>
              <w:pStyle w:val="Textonotapie"/>
              <w:widowControl w:val="0"/>
              <w:rPr>
                <w:sz w:val="22"/>
                <w:szCs w:val="22"/>
                <w:lang w:val="es-CL"/>
              </w:rPr>
            </w:pPr>
          </w:p>
          <w:p w14:paraId="1B1DE46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JEFATURA C</w:t>
            </w:r>
          </w:p>
          <w:p w14:paraId="64D00BCC" w14:textId="77777777" w:rsidR="0084649D" w:rsidRPr="00C2343A" w:rsidRDefault="0084649D" w:rsidP="00320620">
            <w:pPr>
              <w:pStyle w:val="Textonotapie"/>
              <w:widowControl w:val="0"/>
              <w:rPr>
                <w:sz w:val="22"/>
                <w:szCs w:val="22"/>
                <w:lang w:val="es-CL"/>
              </w:rPr>
            </w:pPr>
          </w:p>
          <w:p w14:paraId="1C617CC9"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Jefes de Sección____________    15      20</w:t>
            </w:r>
          </w:p>
          <w:p w14:paraId="62FCDF2B"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II      Jefes de Sección____________    16      2</w:t>
            </w:r>
          </w:p>
          <w:p w14:paraId="1A0A5EA6" w14:textId="77777777" w:rsidR="0084649D" w:rsidRPr="00C2343A" w:rsidRDefault="0084649D" w:rsidP="00320620">
            <w:pPr>
              <w:pStyle w:val="Textonotapie"/>
              <w:widowControl w:val="0"/>
              <w:rPr>
                <w:sz w:val="22"/>
                <w:szCs w:val="22"/>
                <w:lang w:val="es-CL"/>
              </w:rPr>
            </w:pPr>
          </w:p>
          <w:p w14:paraId="1ADDBA9B"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474C9DE8"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PROFESIONALES Y </w:t>
            </w:r>
            <w:r w:rsidRPr="00C2343A">
              <w:rPr>
                <w:sz w:val="22"/>
                <w:szCs w:val="22"/>
                <w:lang w:val="es-CL"/>
              </w:rPr>
              <w:lastRenderedPageBreak/>
              <w:t>TECNICOS</w:t>
            </w:r>
          </w:p>
          <w:p w14:paraId="61529FB3"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39C58EBD"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Grado      N° de</w:t>
            </w:r>
          </w:p>
          <w:p w14:paraId="6B01B409" w14:textId="77777777" w:rsidR="0084649D" w:rsidRPr="00C2343A" w:rsidRDefault="0084649D" w:rsidP="00320620">
            <w:pPr>
              <w:pStyle w:val="Textonotapie"/>
              <w:widowControl w:val="0"/>
              <w:rPr>
                <w:sz w:val="22"/>
                <w:szCs w:val="22"/>
                <w:lang w:val="es-CL"/>
              </w:rPr>
            </w:pPr>
            <w:r w:rsidRPr="00C2343A">
              <w:rPr>
                <w:sz w:val="22"/>
                <w:szCs w:val="22"/>
                <w:lang w:val="es-CL"/>
              </w:rPr>
              <w:t>Nivel    Descripción                E.U.R.    Cargos</w:t>
            </w:r>
          </w:p>
          <w:p w14:paraId="3B64B322"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2138EE8E" w14:textId="77777777" w:rsidR="0084649D" w:rsidRPr="00C2343A" w:rsidRDefault="0084649D" w:rsidP="00320620">
            <w:pPr>
              <w:pStyle w:val="Textonotapie"/>
              <w:widowControl w:val="0"/>
              <w:rPr>
                <w:sz w:val="22"/>
                <w:szCs w:val="22"/>
                <w:lang w:val="es-CL"/>
              </w:rPr>
            </w:pPr>
          </w:p>
          <w:p w14:paraId="202470D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Profesionales______________    4        3</w:t>
            </w:r>
          </w:p>
          <w:p w14:paraId="3109A4E0"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Profesionales______________    5      10</w:t>
            </w:r>
          </w:p>
          <w:p w14:paraId="5A06E4C3"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Profesionales______________    6        8</w:t>
            </w:r>
          </w:p>
          <w:p w14:paraId="5583004E"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II      Profesionales______________    8        6</w:t>
            </w:r>
          </w:p>
          <w:p w14:paraId="1DAF86A8"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II      Profesionales_____________</w:t>
            </w:r>
            <w:proofErr w:type="gramStart"/>
            <w:r w:rsidRPr="00C2343A">
              <w:rPr>
                <w:sz w:val="22"/>
                <w:szCs w:val="22"/>
                <w:lang w:val="es-CL"/>
              </w:rPr>
              <w:t>_  10</w:t>
            </w:r>
            <w:proofErr w:type="gramEnd"/>
            <w:r w:rsidRPr="00C2343A">
              <w:rPr>
                <w:sz w:val="22"/>
                <w:szCs w:val="22"/>
                <w:lang w:val="es-CL"/>
              </w:rPr>
              <w:t xml:space="preserve">        3</w:t>
            </w:r>
          </w:p>
          <w:p w14:paraId="71CD9818" w14:textId="77777777" w:rsidR="0084649D" w:rsidRPr="00C2343A" w:rsidRDefault="0084649D" w:rsidP="00320620">
            <w:pPr>
              <w:pStyle w:val="Textonotapie"/>
              <w:widowControl w:val="0"/>
              <w:rPr>
                <w:sz w:val="22"/>
                <w:szCs w:val="22"/>
                <w:lang w:val="es-CL"/>
              </w:rPr>
            </w:pPr>
            <w:r w:rsidRPr="00C2343A">
              <w:rPr>
                <w:sz w:val="22"/>
                <w:szCs w:val="22"/>
                <w:lang w:val="es-CL"/>
              </w:rPr>
              <w:t>III      Profesionales_____________</w:t>
            </w:r>
            <w:proofErr w:type="gramStart"/>
            <w:r w:rsidRPr="00C2343A">
              <w:rPr>
                <w:sz w:val="22"/>
                <w:szCs w:val="22"/>
                <w:lang w:val="es-CL"/>
              </w:rPr>
              <w:t>_  12</w:t>
            </w:r>
            <w:proofErr w:type="gramEnd"/>
            <w:r w:rsidRPr="00C2343A">
              <w:rPr>
                <w:sz w:val="22"/>
                <w:szCs w:val="22"/>
                <w:lang w:val="es-CL"/>
              </w:rPr>
              <w:t xml:space="preserve">        4</w:t>
            </w:r>
          </w:p>
          <w:p w14:paraId="7750D257" w14:textId="77777777" w:rsidR="0084649D" w:rsidRPr="00C2343A" w:rsidRDefault="0084649D" w:rsidP="00320620">
            <w:pPr>
              <w:pStyle w:val="Textonotapie"/>
              <w:widowControl w:val="0"/>
              <w:rPr>
                <w:sz w:val="22"/>
                <w:szCs w:val="22"/>
                <w:lang w:val="es-CL"/>
              </w:rPr>
            </w:pPr>
            <w:r w:rsidRPr="00C2343A">
              <w:rPr>
                <w:sz w:val="22"/>
                <w:szCs w:val="22"/>
                <w:lang w:val="es-CL"/>
              </w:rPr>
              <w:t>III      Profesionales_____________</w:t>
            </w:r>
            <w:proofErr w:type="gramStart"/>
            <w:r w:rsidRPr="00C2343A">
              <w:rPr>
                <w:sz w:val="22"/>
                <w:szCs w:val="22"/>
                <w:lang w:val="es-CL"/>
              </w:rPr>
              <w:t>_  14</w:t>
            </w:r>
            <w:proofErr w:type="gramEnd"/>
            <w:r w:rsidRPr="00C2343A">
              <w:rPr>
                <w:sz w:val="22"/>
                <w:szCs w:val="22"/>
                <w:lang w:val="es-CL"/>
              </w:rPr>
              <w:t xml:space="preserve">        9</w:t>
            </w:r>
          </w:p>
          <w:p w14:paraId="72A25D19" w14:textId="77777777" w:rsidR="0084649D" w:rsidRPr="00C2343A" w:rsidRDefault="0084649D" w:rsidP="00320620">
            <w:pPr>
              <w:pStyle w:val="Textonotapie"/>
              <w:widowControl w:val="0"/>
              <w:rPr>
                <w:sz w:val="22"/>
                <w:szCs w:val="22"/>
                <w:lang w:val="es-CL"/>
              </w:rPr>
            </w:pPr>
          </w:p>
          <w:p w14:paraId="59DA6DE9"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BIBLIOTECARIAS</w:t>
            </w:r>
          </w:p>
          <w:p w14:paraId="2BB757CA" w14:textId="77777777" w:rsidR="0084649D" w:rsidRPr="00C2343A" w:rsidRDefault="0084649D" w:rsidP="00320620">
            <w:pPr>
              <w:pStyle w:val="Textonotapie"/>
              <w:widowControl w:val="0"/>
              <w:rPr>
                <w:sz w:val="22"/>
                <w:szCs w:val="22"/>
                <w:lang w:val="es-CL"/>
              </w:rPr>
            </w:pPr>
          </w:p>
          <w:p w14:paraId="33AFB98C"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Bibliotecarias____________</w:t>
            </w:r>
            <w:proofErr w:type="gramStart"/>
            <w:r w:rsidRPr="00C2343A">
              <w:rPr>
                <w:sz w:val="22"/>
                <w:szCs w:val="22"/>
                <w:lang w:val="es-CL"/>
              </w:rPr>
              <w:t>_  16</w:t>
            </w:r>
            <w:proofErr w:type="gramEnd"/>
            <w:r w:rsidRPr="00C2343A">
              <w:rPr>
                <w:sz w:val="22"/>
                <w:szCs w:val="22"/>
                <w:lang w:val="es-CL"/>
              </w:rPr>
              <w:t xml:space="preserve">        4</w:t>
            </w:r>
          </w:p>
          <w:p w14:paraId="776E0F8A" w14:textId="77777777" w:rsidR="0084649D" w:rsidRPr="00C2343A" w:rsidRDefault="0084649D" w:rsidP="00320620">
            <w:pPr>
              <w:pStyle w:val="Textonotapie"/>
              <w:widowControl w:val="0"/>
              <w:rPr>
                <w:sz w:val="22"/>
                <w:szCs w:val="22"/>
                <w:lang w:val="es-CL"/>
              </w:rPr>
            </w:pPr>
          </w:p>
          <w:p w14:paraId="54571F9C"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CONTADORES</w:t>
            </w:r>
          </w:p>
          <w:p w14:paraId="2D6494E4" w14:textId="77777777" w:rsidR="0084649D" w:rsidRPr="00C2343A" w:rsidRDefault="0084649D" w:rsidP="00320620">
            <w:pPr>
              <w:pStyle w:val="Textonotapie"/>
              <w:widowControl w:val="0"/>
              <w:rPr>
                <w:sz w:val="22"/>
                <w:szCs w:val="22"/>
                <w:lang w:val="es-CL"/>
              </w:rPr>
            </w:pPr>
          </w:p>
          <w:p w14:paraId="06B0B3EA"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Contadores________________</w:t>
            </w:r>
            <w:proofErr w:type="gramStart"/>
            <w:r w:rsidRPr="00C2343A">
              <w:rPr>
                <w:sz w:val="22"/>
                <w:szCs w:val="22"/>
                <w:lang w:val="es-CL"/>
              </w:rPr>
              <w:t>_  15</w:t>
            </w:r>
            <w:proofErr w:type="gramEnd"/>
            <w:r w:rsidRPr="00C2343A">
              <w:rPr>
                <w:sz w:val="22"/>
                <w:szCs w:val="22"/>
                <w:lang w:val="es-CL"/>
              </w:rPr>
              <w:t xml:space="preserve">        1</w:t>
            </w:r>
          </w:p>
          <w:p w14:paraId="43F2DD9E"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II      Contadores________________</w:t>
            </w:r>
            <w:proofErr w:type="gramStart"/>
            <w:r w:rsidRPr="00C2343A">
              <w:rPr>
                <w:sz w:val="22"/>
                <w:szCs w:val="22"/>
                <w:lang w:val="es-CL"/>
              </w:rPr>
              <w:t>_  16</w:t>
            </w:r>
            <w:proofErr w:type="gramEnd"/>
            <w:r w:rsidRPr="00C2343A">
              <w:rPr>
                <w:sz w:val="22"/>
                <w:szCs w:val="22"/>
                <w:lang w:val="es-CL"/>
              </w:rPr>
              <w:t xml:space="preserve">        3</w:t>
            </w:r>
          </w:p>
          <w:p w14:paraId="572CC66C" w14:textId="77777777" w:rsidR="0084649D" w:rsidRPr="00C2343A" w:rsidRDefault="0084649D" w:rsidP="00320620">
            <w:pPr>
              <w:pStyle w:val="Textonotapie"/>
              <w:widowControl w:val="0"/>
              <w:rPr>
                <w:sz w:val="22"/>
                <w:szCs w:val="22"/>
                <w:lang w:val="es-CL"/>
              </w:rPr>
            </w:pPr>
          </w:p>
          <w:p w14:paraId="6BC4F6C5" w14:textId="77777777" w:rsidR="0084649D" w:rsidRPr="00C2343A" w:rsidRDefault="0084649D" w:rsidP="00320620">
            <w:pPr>
              <w:pStyle w:val="Textonotapie"/>
              <w:widowControl w:val="0"/>
              <w:rPr>
                <w:sz w:val="22"/>
                <w:szCs w:val="22"/>
                <w:lang w:val="es-CL"/>
              </w:rPr>
            </w:pPr>
            <w:r w:rsidRPr="00C2343A">
              <w:rPr>
                <w:sz w:val="22"/>
                <w:szCs w:val="22"/>
                <w:lang w:val="es-CL"/>
              </w:rPr>
              <w:lastRenderedPageBreak/>
              <w:t xml:space="preserve">          SECRETARIAS EJECUTIVAS</w:t>
            </w:r>
          </w:p>
          <w:p w14:paraId="7E3BE617" w14:textId="77777777" w:rsidR="0084649D" w:rsidRPr="00C2343A" w:rsidRDefault="0084649D" w:rsidP="00320620">
            <w:pPr>
              <w:pStyle w:val="Textonotapie"/>
              <w:widowControl w:val="0"/>
              <w:rPr>
                <w:sz w:val="22"/>
                <w:szCs w:val="22"/>
                <w:lang w:val="es-CL"/>
              </w:rPr>
            </w:pPr>
          </w:p>
          <w:p w14:paraId="5AF6EA61"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Secretarías Ejecutivas____</w:t>
            </w:r>
            <w:proofErr w:type="gramStart"/>
            <w:r w:rsidRPr="00C2343A">
              <w:rPr>
                <w:sz w:val="22"/>
                <w:szCs w:val="22"/>
                <w:lang w:val="es-CL"/>
              </w:rPr>
              <w:t>_  15</w:t>
            </w:r>
            <w:proofErr w:type="gramEnd"/>
            <w:r w:rsidRPr="00C2343A">
              <w:rPr>
                <w:sz w:val="22"/>
                <w:szCs w:val="22"/>
                <w:lang w:val="es-CL"/>
              </w:rPr>
              <w:t xml:space="preserve">      12</w:t>
            </w:r>
          </w:p>
          <w:p w14:paraId="4D8A65FA"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II      Secretarias Ejecutivas____</w:t>
            </w:r>
            <w:proofErr w:type="gramStart"/>
            <w:r w:rsidRPr="00C2343A">
              <w:rPr>
                <w:sz w:val="22"/>
                <w:szCs w:val="22"/>
                <w:lang w:val="es-CL"/>
              </w:rPr>
              <w:t>_  16</w:t>
            </w:r>
            <w:proofErr w:type="gramEnd"/>
            <w:r w:rsidRPr="00C2343A">
              <w:rPr>
                <w:sz w:val="22"/>
                <w:szCs w:val="22"/>
                <w:lang w:val="es-CL"/>
              </w:rPr>
              <w:t xml:space="preserve">      15</w:t>
            </w:r>
          </w:p>
          <w:p w14:paraId="51770063" w14:textId="77777777" w:rsidR="0084649D" w:rsidRPr="00C2343A" w:rsidRDefault="0084649D" w:rsidP="00320620">
            <w:pPr>
              <w:pStyle w:val="Textonotapie"/>
              <w:widowControl w:val="0"/>
              <w:rPr>
                <w:sz w:val="22"/>
                <w:szCs w:val="22"/>
                <w:lang w:val="es-CL"/>
              </w:rPr>
            </w:pPr>
          </w:p>
          <w:p w14:paraId="5D56A443"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TECNICOS UNIVERSITARIOS</w:t>
            </w:r>
          </w:p>
          <w:p w14:paraId="5FE8976C" w14:textId="77777777" w:rsidR="0084649D" w:rsidRPr="00C2343A" w:rsidRDefault="0084649D" w:rsidP="00320620">
            <w:pPr>
              <w:pStyle w:val="Textonotapie"/>
              <w:widowControl w:val="0"/>
              <w:rPr>
                <w:sz w:val="22"/>
                <w:szCs w:val="22"/>
                <w:lang w:val="es-CL"/>
              </w:rPr>
            </w:pPr>
          </w:p>
          <w:p w14:paraId="7905F873"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Técnico Universitario_____</w:t>
            </w:r>
            <w:proofErr w:type="gramStart"/>
            <w:r w:rsidRPr="00C2343A">
              <w:rPr>
                <w:sz w:val="22"/>
                <w:szCs w:val="22"/>
                <w:lang w:val="es-CL"/>
              </w:rPr>
              <w:t>_  14</w:t>
            </w:r>
            <w:proofErr w:type="gramEnd"/>
            <w:r w:rsidRPr="00C2343A">
              <w:rPr>
                <w:sz w:val="22"/>
                <w:szCs w:val="22"/>
                <w:lang w:val="es-CL"/>
              </w:rPr>
              <w:t xml:space="preserve">        1</w:t>
            </w:r>
          </w:p>
          <w:p w14:paraId="75195B65" w14:textId="77777777" w:rsidR="0084649D" w:rsidRPr="00C2343A" w:rsidRDefault="0084649D" w:rsidP="00320620">
            <w:pPr>
              <w:pStyle w:val="Textonotapie"/>
              <w:widowControl w:val="0"/>
              <w:rPr>
                <w:sz w:val="22"/>
                <w:szCs w:val="22"/>
                <w:lang w:val="es-CL"/>
              </w:rPr>
            </w:pPr>
          </w:p>
          <w:p w14:paraId="68D42933"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OFICIALES TECNICOS</w:t>
            </w:r>
          </w:p>
          <w:p w14:paraId="2E3D7EF1"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083BAF3B"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Grado    N° de</w:t>
            </w:r>
          </w:p>
          <w:p w14:paraId="74BE2F71" w14:textId="77777777" w:rsidR="0084649D" w:rsidRPr="00C2343A" w:rsidRDefault="0084649D" w:rsidP="00320620">
            <w:pPr>
              <w:pStyle w:val="Textonotapie"/>
              <w:widowControl w:val="0"/>
              <w:rPr>
                <w:sz w:val="22"/>
                <w:szCs w:val="22"/>
                <w:lang w:val="es-CL"/>
              </w:rPr>
            </w:pPr>
            <w:r w:rsidRPr="00C2343A">
              <w:rPr>
                <w:sz w:val="22"/>
                <w:szCs w:val="22"/>
                <w:lang w:val="es-CL"/>
              </w:rPr>
              <w:t>Nivel    Descripción                  E.U.R.  Cargos</w:t>
            </w:r>
          </w:p>
          <w:p w14:paraId="3F2EE70E"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0562D83C" w14:textId="77777777" w:rsidR="0084649D" w:rsidRPr="00C2343A" w:rsidRDefault="0084649D" w:rsidP="00320620">
            <w:pPr>
              <w:pStyle w:val="Textonotapie"/>
              <w:widowControl w:val="0"/>
              <w:rPr>
                <w:sz w:val="22"/>
                <w:szCs w:val="22"/>
                <w:lang w:val="es-CL"/>
              </w:rPr>
            </w:pPr>
          </w:p>
          <w:p w14:paraId="3C0E2899"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Operador Clave_____________    17      4</w:t>
            </w:r>
          </w:p>
          <w:p w14:paraId="06385545"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II      Operador Clave_____________    18      4</w:t>
            </w:r>
          </w:p>
          <w:p w14:paraId="3A2BE9D2" w14:textId="77777777" w:rsidR="0084649D" w:rsidRPr="00C2343A" w:rsidRDefault="0084649D" w:rsidP="00320620">
            <w:pPr>
              <w:pStyle w:val="Textonotapie"/>
              <w:widowControl w:val="0"/>
              <w:rPr>
                <w:sz w:val="22"/>
                <w:szCs w:val="22"/>
                <w:lang w:val="es-CL"/>
              </w:rPr>
            </w:pPr>
          </w:p>
          <w:p w14:paraId="41B5E825" w14:textId="77777777" w:rsidR="0084649D" w:rsidRPr="00C2343A" w:rsidRDefault="0084649D" w:rsidP="00320620">
            <w:pPr>
              <w:pStyle w:val="Textonotapie"/>
              <w:widowControl w:val="0"/>
              <w:rPr>
                <w:sz w:val="22"/>
                <w:szCs w:val="22"/>
                <w:lang w:val="es-CL"/>
              </w:rPr>
            </w:pPr>
            <w:proofErr w:type="gramStart"/>
            <w:r w:rsidRPr="00C2343A">
              <w:rPr>
                <w:sz w:val="22"/>
                <w:szCs w:val="22"/>
                <w:lang w:val="es-CL"/>
              </w:rPr>
              <w:t>Total</w:t>
            </w:r>
            <w:proofErr w:type="gramEnd"/>
            <w:r w:rsidRPr="00C2343A">
              <w:rPr>
                <w:sz w:val="22"/>
                <w:szCs w:val="22"/>
                <w:lang w:val="es-CL"/>
              </w:rPr>
              <w:t xml:space="preserve"> Escalafón Directivo, Profesional        -----</w:t>
            </w:r>
          </w:p>
          <w:p w14:paraId="7A979886" w14:textId="77777777" w:rsidR="0084649D" w:rsidRPr="00C2343A" w:rsidRDefault="0084649D" w:rsidP="00320620">
            <w:pPr>
              <w:pStyle w:val="Textonotapie"/>
              <w:widowControl w:val="0"/>
              <w:rPr>
                <w:sz w:val="22"/>
                <w:szCs w:val="22"/>
                <w:lang w:val="es-CL"/>
              </w:rPr>
            </w:pPr>
            <w:r w:rsidRPr="00C2343A">
              <w:rPr>
                <w:sz w:val="22"/>
                <w:szCs w:val="22"/>
                <w:lang w:val="es-CL"/>
              </w:rPr>
              <w:t>y Técnico___________________________            149</w:t>
            </w:r>
          </w:p>
          <w:p w14:paraId="24C338A7" w14:textId="77777777" w:rsidR="0084649D" w:rsidRPr="00C2343A" w:rsidRDefault="0084649D" w:rsidP="00320620">
            <w:pPr>
              <w:pStyle w:val="Textonotapie"/>
              <w:widowControl w:val="0"/>
              <w:rPr>
                <w:sz w:val="22"/>
                <w:szCs w:val="22"/>
                <w:lang w:val="es-CL"/>
              </w:rPr>
            </w:pPr>
          </w:p>
          <w:p w14:paraId="70612EC4"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ESCALAFON ADMINISTRATIVO</w:t>
            </w:r>
          </w:p>
          <w:p w14:paraId="5B4BF5B6" w14:textId="77777777" w:rsidR="0084649D" w:rsidRPr="00C2343A" w:rsidRDefault="0084649D" w:rsidP="00320620">
            <w:pPr>
              <w:pStyle w:val="Textonotapie"/>
              <w:widowControl w:val="0"/>
              <w:rPr>
                <w:sz w:val="22"/>
                <w:szCs w:val="22"/>
                <w:lang w:val="es-CL"/>
              </w:rPr>
            </w:pPr>
          </w:p>
          <w:p w14:paraId="0C1E1F29" w14:textId="77777777" w:rsidR="0084649D" w:rsidRPr="00C2343A" w:rsidRDefault="0084649D" w:rsidP="00320620">
            <w:pPr>
              <w:pStyle w:val="Textonotapie"/>
              <w:widowControl w:val="0"/>
              <w:rPr>
                <w:sz w:val="22"/>
                <w:szCs w:val="22"/>
                <w:lang w:val="es-CL"/>
              </w:rPr>
            </w:pPr>
            <w:r w:rsidRPr="00C2343A">
              <w:rPr>
                <w:sz w:val="22"/>
                <w:szCs w:val="22"/>
                <w:lang w:val="es-CL"/>
              </w:rPr>
              <w:t>A.- Presupuesto en moneda extranjera.</w:t>
            </w:r>
          </w:p>
          <w:p w14:paraId="7A9E2BC7" w14:textId="77777777" w:rsidR="0084649D" w:rsidRPr="00C2343A" w:rsidRDefault="0084649D" w:rsidP="00320620">
            <w:pPr>
              <w:pStyle w:val="Textonotapie"/>
              <w:widowControl w:val="0"/>
              <w:rPr>
                <w:sz w:val="22"/>
                <w:szCs w:val="22"/>
                <w:lang w:val="es-CL"/>
              </w:rPr>
            </w:pPr>
          </w:p>
          <w:p w14:paraId="210260DD" w14:textId="77777777" w:rsidR="0084649D" w:rsidRPr="00C2343A" w:rsidRDefault="0084649D" w:rsidP="00320620">
            <w:pPr>
              <w:pStyle w:val="Textonotapie"/>
              <w:widowControl w:val="0"/>
              <w:rPr>
                <w:sz w:val="22"/>
                <w:szCs w:val="22"/>
                <w:lang w:val="es-CL"/>
              </w:rPr>
            </w:pPr>
            <w:r w:rsidRPr="00C2343A">
              <w:rPr>
                <w:sz w:val="22"/>
                <w:szCs w:val="22"/>
                <w:lang w:val="es-CL"/>
              </w:rPr>
              <w:lastRenderedPageBreak/>
              <w:t>------------------------------------------------------</w:t>
            </w:r>
          </w:p>
          <w:p w14:paraId="734AC397" w14:textId="77777777" w:rsidR="0084649D" w:rsidRPr="00C2343A" w:rsidRDefault="0084649D" w:rsidP="00320620">
            <w:pPr>
              <w:pStyle w:val="Textonotapie"/>
              <w:widowControl w:val="0"/>
              <w:rPr>
                <w:sz w:val="22"/>
                <w:szCs w:val="22"/>
                <w:lang w:val="es-CL"/>
              </w:rPr>
            </w:pPr>
            <w:r w:rsidRPr="00C2343A">
              <w:rPr>
                <w:sz w:val="22"/>
                <w:szCs w:val="22"/>
                <w:lang w:val="es-CL"/>
              </w:rPr>
              <w:t>Categoría    Descripción            N° de Cargos</w:t>
            </w:r>
          </w:p>
          <w:p w14:paraId="163E78BC"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75AA87F4" w14:textId="77777777" w:rsidR="0084649D" w:rsidRPr="00C2343A" w:rsidRDefault="0084649D" w:rsidP="00320620">
            <w:pPr>
              <w:pStyle w:val="Textonotapie"/>
              <w:widowControl w:val="0"/>
              <w:rPr>
                <w:sz w:val="22"/>
                <w:szCs w:val="22"/>
                <w:lang w:val="es-CL"/>
              </w:rPr>
            </w:pPr>
          </w:p>
          <w:p w14:paraId="2A2E9CAB" w14:textId="77777777" w:rsidR="0084649D" w:rsidRPr="00C2343A" w:rsidRDefault="0084649D" w:rsidP="00320620">
            <w:pPr>
              <w:pStyle w:val="Textonotapie"/>
              <w:widowControl w:val="0"/>
              <w:rPr>
                <w:sz w:val="22"/>
                <w:szCs w:val="22"/>
                <w:lang w:val="es-CL"/>
              </w:rPr>
            </w:pPr>
            <w:r w:rsidRPr="00C2343A">
              <w:rPr>
                <w:sz w:val="22"/>
                <w:szCs w:val="22"/>
                <w:lang w:val="es-CL"/>
              </w:rPr>
              <w:t>Asimilados    Administrativos_________    17</w:t>
            </w:r>
          </w:p>
          <w:p w14:paraId="593D1DDE" w14:textId="77777777" w:rsidR="0084649D" w:rsidRPr="00C2343A" w:rsidRDefault="0084649D" w:rsidP="00320620">
            <w:pPr>
              <w:pStyle w:val="Textonotapie"/>
              <w:widowControl w:val="0"/>
              <w:rPr>
                <w:sz w:val="22"/>
                <w:szCs w:val="22"/>
                <w:lang w:val="es-CL"/>
              </w:rPr>
            </w:pPr>
            <w:r w:rsidRPr="00C2343A">
              <w:rPr>
                <w:sz w:val="22"/>
                <w:szCs w:val="22"/>
                <w:lang w:val="es-CL"/>
              </w:rPr>
              <w:t>a 6a.</w:t>
            </w:r>
          </w:p>
          <w:p w14:paraId="18AFAE02" w14:textId="77777777" w:rsidR="0084649D" w:rsidRPr="00C2343A" w:rsidRDefault="0084649D" w:rsidP="00320620">
            <w:pPr>
              <w:pStyle w:val="Textonotapie"/>
              <w:widowControl w:val="0"/>
              <w:rPr>
                <w:sz w:val="22"/>
                <w:szCs w:val="22"/>
                <w:lang w:val="es-CL"/>
              </w:rPr>
            </w:pPr>
            <w:r w:rsidRPr="00C2343A">
              <w:rPr>
                <w:sz w:val="22"/>
                <w:szCs w:val="22"/>
                <w:lang w:val="es-CL"/>
              </w:rPr>
              <w:t>Categoría</w:t>
            </w:r>
          </w:p>
          <w:p w14:paraId="26B34CD5" w14:textId="77777777" w:rsidR="0084649D" w:rsidRPr="00C2343A" w:rsidRDefault="0084649D" w:rsidP="00320620">
            <w:pPr>
              <w:pStyle w:val="Textonotapie"/>
              <w:widowControl w:val="0"/>
              <w:rPr>
                <w:sz w:val="22"/>
                <w:szCs w:val="22"/>
                <w:lang w:val="es-CL"/>
              </w:rPr>
            </w:pPr>
            <w:r w:rsidRPr="00C2343A">
              <w:rPr>
                <w:sz w:val="22"/>
                <w:szCs w:val="22"/>
                <w:lang w:val="es-CL"/>
              </w:rPr>
              <w:t>Exterior</w:t>
            </w:r>
          </w:p>
          <w:p w14:paraId="47975382"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w:t>
            </w:r>
          </w:p>
          <w:p w14:paraId="136B6AAF" w14:textId="77777777" w:rsidR="0084649D" w:rsidRPr="00C2343A" w:rsidRDefault="0084649D" w:rsidP="00320620">
            <w:pPr>
              <w:pStyle w:val="Textonotapie"/>
              <w:widowControl w:val="0"/>
              <w:rPr>
                <w:sz w:val="22"/>
                <w:szCs w:val="22"/>
                <w:lang w:val="es-CL"/>
              </w:rPr>
            </w:pPr>
            <w:r w:rsidRPr="00C2343A">
              <w:rPr>
                <w:sz w:val="22"/>
                <w:szCs w:val="22"/>
                <w:lang w:val="es-CL"/>
              </w:rPr>
              <w:t>TOTAL___________________________________    15</w:t>
            </w:r>
          </w:p>
          <w:p w14:paraId="1AE887DB" w14:textId="77777777" w:rsidR="0084649D" w:rsidRPr="00C2343A" w:rsidRDefault="0084649D" w:rsidP="00320620">
            <w:pPr>
              <w:pStyle w:val="Textonotapie"/>
              <w:widowControl w:val="0"/>
              <w:rPr>
                <w:sz w:val="22"/>
                <w:szCs w:val="22"/>
                <w:lang w:val="es-CL"/>
              </w:rPr>
            </w:pPr>
          </w:p>
          <w:p w14:paraId="65B08C96" w14:textId="77777777" w:rsidR="0084649D" w:rsidRPr="00C2343A" w:rsidRDefault="0084649D" w:rsidP="00320620">
            <w:pPr>
              <w:pStyle w:val="Textonotapie"/>
              <w:widowControl w:val="0"/>
              <w:rPr>
                <w:sz w:val="22"/>
                <w:szCs w:val="22"/>
                <w:lang w:val="es-CL"/>
              </w:rPr>
            </w:pPr>
            <w:r w:rsidRPr="00C2343A">
              <w:rPr>
                <w:sz w:val="22"/>
                <w:szCs w:val="22"/>
                <w:lang w:val="es-CL"/>
              </w:rPr>
              <w:t>B.- Presupuesto en moneda nacional</w:t>
            </w:r>
          </w:p>
          <w:p w14:paraId="410E40E4" w14:textId="77777777" w:rsidR="0084649D" w:rsidRPr="00C2343A" w:rsidRDefault="0084649D" w:rsidP="00320620">
            <w:pPr>
              <w:pStyle w:val="Textonotapie"/>
              <w:widowControl w:val="0"/>
              <w:rPr>
                <w:sz w:val="22"/>
                <w:szCs w:val="22"/>
                <w:lang w:val="es-CL"/>
              </w:rPr>
            </w:pPr>
          </w:p>
          <w:p w14:paraId="5ADC41F8"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4EDBAA73"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Grado    N° de</w:t>
            </w:r>
          </w:p>
          <w:p w14:paraId="5C26D212" w14:textId="77777777" w:rsidR="0084649D" w:rsidRPr="00C2343A" w:rsidRDefault="0084649D" w:rsidP="00320620">
            <w:pPr>
              <w:pStyle w:val="Textonotapie"/>
              <w:widowControl w:val="0"/>
              <w:rPr>
                <w:sz w:val="22"/>
                <w:szCs w:val="22"/>
                <w:lang w:val="es-CL"/>
              </w:rPr>
            </w:pPr>
            <w:r w:rsidRPr="00C2343A">
              <w:rPr>
                <w:sz w:val="22"/>
                <w:szCs w:val="22"/>
                <w:lang w:val="es-CL"/>
              </w:rPr>
              <w:t>Nivel        Descripción              E.U.R.    Cargos</w:t>
            </w:r>
          </w:p>
          <w:p w14:paraId="5855E3A4"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720AE204" w14:textId="77777777" w:rsidR="0084649D" w:rsidRPr="00C2343A" w:rsidRDefault="0084649D" w:rsidP="00320620">
            <w:pPr>
              <w:pStyle w:val="Textonotapie"/>
              <w:widowControl w:val="0"/>
              <w:rPr>
                <w:sz w:val="22"/>
                <w:szCs w:val="22"/>
                <w:lang w:val="es-CL"/>
              </w:rPr>
            </w:pPr>
          </w:p>
          <w:p w14:paraId="268DB2AF"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SECRETARIAS</w:t>
            </w:r>
          </w:p>
          <w:p w14:paraId="250CA789" w14:textId="77777777" w:rsidR="0084649D" w:rsidRPr="00C2343A" w:rsidRDefault="0084649D" w:rsidP="00320620">
            <w:pPr>
              <w:pStyle w:val="Textonotapie"/>
              <w:widowControl w:val="0"/>
              <w:rPr>
                <w:sz w:val="22"/>
                <w:szCs w:val="22"/>
                <w:lang w:val="es-CL"/>
              </w:rPr>
            </w:pPr>
          </w:p>
          <w:p w14:paraId="718402F1"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Secretarias______________</w:t>
            </w:r>
            <w:proofErr w:type="gramStart"/>
            <w:r w:rsidRPr="00C2343A">
              <w:rPr>
                <w:sz w:val="22"/>
                <w:szCs w:val="22"/>
                <w:lang w:val="es-CL"/>
              </w:rPr>
              <w:t>_  19</w:t>
            </w:r>
            <w:proofErr w:type="gramEnd"/>
            <w:r w:rsidRPr="00C2343A">
              <w:rPr>
                <w:sz w:val="22"/>
                <w:szCs w:val="22"/>
                <w:lang w:val="es-CL"/>
              </w:rPr>
              <w:t xml:space="preserve">      30</w:t>
            </w:r>
          </w:p>
          <w:p w14:paraId="7071BF06"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Secretarias______________</w:t>
            </w:r>
            <w:proofErr w:type="gramStart"/>
            <w:r w:rsidRPr="00C2343A">
              <w:rPr>
                <w:sz w:val="22"/>
                <w:szCs w:val="22"/>
                <w:lang w:val="es-CL"/>
              </w:rPr>
              <w:t>_  20</w:t>
            </w:r>
            <w:proofErr w:type="gramEnd"/>
            <w:r w:rsidRPr="00C2343A">
              <w:rPr>
                <w:sz w:val="22"/>
                <w:szCs w:val="22"/>
                <w:lang w:val="es-CL"/>
              </w:rPr>
              <w:t xml:space="preserve">      20</w:t>
            </w:r>
          </w:p>
          <w:p w14:paraId="56BA4389"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II          Secretarias______________</w:t>
            </w:r>
            <w:proofErr w:type="gramStart"/>
            <w:r w:rsidRPr="00C2343A">
              <w:rPr>
                <w:sz w:val="22"/>
                <w:szCs w:val="22"/>
                <w:lang w:val="es-CL"/>
              </w:rPr>
              <w:t>_  22</w:t>
            </w:r>
            <w:proofErr w:type="gramEnd"/>
            <w:r w:rsidRPr="00C2343A">
              <w:rPr>
                <w:sz w:val="22"/>
                <w:szCs w:val="22"/>
                <w:lang w:val="es-CL"/>
              </w:rPr>
              <w:t xml:space="preserve">      16</w:t>
            </w:r>
          </w:p>
          <w:p w14:paraId="42BDD070" w14:textId="77777777" w:rsidR="0084649D" w:rsidRPr="00C2343A" w:rsidRDefault="0084649D" w:rsidP="00320620">
            <w:pPr>
              <w:pStyle w:val="Textonotapie"/>
              <w:widowControl w:val="0"/>
              <w:rPr>
                <w:sz w:val="22"/>
                <w:szCs w:val="22"/>
                <w:lang w:val="es-CL"/>
              </w:rPr>
            </w:pPr>
          </w:p>
          <w:p w14:paraId="06F22139"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OFICIALES</w:t>
            </w:r>
          </w:p>
          <w:p w14:paraId="11F13498"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ADMINISTRATIVOS</w:t>
            </w:r>
          </w:p>
          <w:p w14:paraId="6D7B5720" w14:textId="77777777" w:rsidR="0084649D" w:rsidRPr="00C2343A" w:rsidRDefault="0084649D" w:rsidP="00320620">
            <w:pPr>
              <w:pStyle w:val="Textonotapie"/>
              <w:widowControl w:val="0"/>
              <w:rPr>
                <w:sz w:val="22"/>
                <w:szCs w:val="22"/>
                <w:lang w:val="es-CL"/>
              </w:rPr>
            </w:pPr>
          </w:p>
          <w:p w14:paraId="2FCA5166" w14:textId="77777777" w:rsidR="0084649D" w:rsidRPr="00C2343A" w:rsidRDefault="0084649D" w:rsidP="00320620">
            <w:pPr>
              <w:pStyle w:val="Textonotapie"/>
              <w:widowControl w:val="0"/>
              <w:rPr>
                <w:sz w:val="22"/>
                <w:szCs w:val="22"/>
                <w:lang w:val="es-CL"/>
              </w:rPr>
            </w:pPr>
            <w:r w:rsidRPr="00C2343A">
              <w:rPr>
                <w:sz w:val="22"/>
                <w:szCs w:val="22"/>
                <w:lang w:val="es-CL"/>
              </w:rPr>
              <w:lastRenderedPageBreak/>
              <w:t xml:space="preserve">  I          Oficiales Administrativos</w:t>
            </w:r>
            <w:proofErr w:type="gramStart"/>
            <w:r w:rsidRPr="00C2343A">
              <w:rPr>
                <w:sz w:val="22"/>
                <w:szCs w:val="22"/>
                <w:lang w:val="es-CL"/>
              </w:rPr>
              <w:t>_  19</w:t>
            </w:r>
            <w:proofErr w:type="gramEnd"/>
            <w:r w:rsidRPr="00C2343A">
              <w:rPr>
                <w:sz w:val="22"/>
                <w:szCs w:val="22"/>
                <w:lang w:val="es-CL"/>
              </w:rPr>
              <w:t xml:space="preserve">      34</w:t>
            </w:r>
          </w:p>
          <w:p w14:paraId="7FA189BF"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Oficiales Administrativos</w:t>
            </w:r>
            <w:proofErr w:type="gramStart"/>
            <w:r w:rsidRPr="00C2343A">
              <w:rPr>
                <w:sz w:val="22"/>
                <w:szCs w:val="22"/>
                <w:lang w:val="es-CL"/>
              </w:rPr>
              <w:t>_  20</w:t>
            </w:r>
            <w:proofErr w:type="gramEnd"/>
            <w:r w:rsidRPr="00C2343A">
              <w:rPr>
                <w:sz w:val="22"/>
                <w:szCs w:val="22"/>
                <w:lang w:val="es-CL"/>
              </w:rPr>
              <w:t xml:space="preserve">      22</w:t>
            </w:r>
          </w:p>
          <w:p w14:paraId="732E607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II          Oficiales Administrativos</w:t>
            </w:r>
            <w:proofErr w:type="gramStart"/>
            <w:r w:rsidRPr="00C2343A">
              <w:rPr>
                <w:sz w:val="22"/>
                <w:szCs w:val="22"/>
                <w:lang w:val="es-CL"/>
              </w:rPr>
              <w:t>_  22</w:t>
            </w:r>
            <w:proofErr w:type="gramEnd"/>
            <w:r w:rsidRPr="00C2343A">
              <w:rPr>
                <w:sz w:val="22"/>
                <w:szCs w:val="22"/>
                <w:lang w:val="es-CL"/>
              </w:rPr>
              <w:t xml:space="preserve">      10</w:t>
            </w:r>
          </w:p>
          <w:p w14:paraId="5537ADA4"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w:t>
            </w:r>
          </w:p>
          <w:p w14:paraId="540D4285"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w:t>
            </w:r>
            <w:proofErr w:type="gramStart"/>
            <w:r w:rsidRPr="00C2343A">
              <w:rPr>
                <w:sz w:val="22"/>
                <w:szCs w:val="22"/>
                <w:lang w:val="es-CL"/>
              </w:rPr>
              <w:t>Total</w:t>
            </w:r>
            <w:proofErr w:type="gramEnd"/>
            <w:r w:rsidRPr="00C2343A">
              <w:rPr>
                <w:sz w:val="22"/>
                <w:szCs w:val="22"/>
                <w:lang w:val="es-CL"/>
              </w:rPr>
              <w:t xml:space="preserve"> Escalafón Administrativo________          132</w:t>
            </w:r>
          </w:p>
          <w:p w14:paraId="1BBDCF45" w14:textId="77777777" w:rsidR="0084649D" w:rsidRPr="00C2343A" w:rsidRDefault="0084649D" w:rsidP="00320620">
            <w:pPr>
              <w:pStyle w:val="Textonotapie"/>
              <w:widowControl w:val="0"/>
              <w:rPr>
                <w:sz w:val="22"/>
                <w:szCs w:val="22"/>
                <w:lang w:val="es-CL"/>
              </w:rPr>
            </w:pPr>
          </w:p>
          <w:p w14:paraId="5BC55392"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ESCALAFON DE AUXILIARES</w:t>
            </w:r>
          </w:p>
          <w:p w14:paraId="3C23E926" w14:textId="77777777" w:rsidR="0084649D" w:rsidRPr="00C2343A" w:rsidRDefault="0084649D" w:rsidP="00320620">
            <w:pPr>
              <w:pStyle w:val="Textonotapie"/>
              <w:widowControl w:val="0"/>
              <w:rPr>
                <w:sz w:val="22"/>
                <w:szCs w:val="22"/>
                <w:lang w:val="es-CL"/>
              </w:rPr>
            </w:pPr>
          </w:p>
          <w:p w14:paraId="48B419DE" w14:textId="77777777" w:rsidR="0084649D" w:rsidRPr="00C2343A" w:rsidRDefault="0084649D" w:rsidP="00320620">
            <w:pPr>
              <w:pStyle w:val="Textonotapie"/>
              <w:widowControl w:val="0"/>
              <w:rPr>
                <w:sz w:val="22"/>
                <w:szCs w:val="22"/>
                <w:lang w:val="es-CL"/>
              </w:rPr>
            </w:pPr>
            <w:r w:rsidRPr="00C2343A">
              <w:rPr>
                <w:sz w:val="22"/>
                <w:szCs w:val="22"/>
                <w:lang w:val="es-CL"/>
              </w:rPr>
              <w:t>A.- Presupuesto en moneda extranjera</w:t>
            </w:r>
          </w:p>
          <w:p w14:paraId="405122EE" w14:textId="77777777" w:rsidR="0084649D" w:rsidRPr="00C2343A" w:rsidRDefault="0084649D" w:rsidP="00320620">
            <w:pPr>
              <w:pStyle w:val="Textonotapie"/>
              <w:widowControl w:val="0"/>
              <w:rPr>
                <w:sz w:val="22"/>
                <w:szCs w:val="22"/>
                <w:lang w:val="es-CL"/>
              </w:rPr>
            </w:pPr>
          </w:p>
          <w:p w14:paraId="03B5D0AB"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7112D92E" w14:textId="77777777" w:rsidR="0084649D" w:rsidRPr="00C2343A" w:rsidRDefault="0084649D" w:rsidP="00320620">
            <w:pPr>
              <w:pStyle w:val="Textonotapie"/>
              <w:widowControl w:val="0"/>
              <w:rPr>
                <w:sz w:val="22"/>
                <w:szCs w:val="22"/>
                <w:lang w:val="es-CL"/>
              </w:rPr>
            </w:pPr>
            <w:r w:rsidRPr="00C2343A">
              <w:rPr>
                <w:sz w:val="22"/>
                <w:szCs w:val="22"/>
                <w:lang w:val="es-CL"/>
              </w:rPr>
              <w:t>Categoría    Descripción              N° de cargos</w:t>
            </w:r>
          </w:p>
          <w:p w14:paraId="7B22A83A"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7B9CB646" w14:textId="77777777" w:rsidR="0084649D" w:rsidRPr="00C2343A" w:rsidRDefault="0084649D" w:rsidP="00320620">
            <w:pPr>
              <w:pStyle w:val="Textonotapie"/>
              <w:widowControl w:val="0"/>
              <w:rPr>
                <w:sz w:val="22"/>
                <w:szCs w:val="22"/>
                <w:lang w:val="es-CL"/>
              </w:rPr>
            </w:pPr>
          </w:p>
          <w:p w14:paraId="46098959" w14:textId="77777777" w:rsidR="0084649D" w:rsidRPr="00C2343A" w:rsidRDefault="0084649D" w:rsidP="00320620">
            <w:pPr>
              <w:pStyle w:val="Textonotapie"/>
              <w:widowControl w:val="0"/>
              <w:rPr>
                <w:sz w:val="22"/>
                <w:szCs w:val="22"/>
                <w:lang w:val="es-CL"/>
              </w:rPr>
            </w:pPr>
            <w:r w:rsidRPr="00C2343A">
              <w:rPr>
                <w:sz w:val="22"/>
                <w:szCs w:val="22"/>
                <w:lang w:val="es-CL"/>
              </w:rPr>
              <w:t>Asimilados    Auxiliares y otros cargos__      8</w:t>
            </w:r>
          </w:p>
          <w:p w14:paraId="76E70727" w14:textId="77777777" w:rsidR="0084649D" w:rsidRPr="00C2343A" w:rsidRDefault="0084649D" w:rsidP="00320620">
            <w:pPr>
              <w:pStyle w:val="Textonotapie"/>
              <w:widowControl w:val="0"/>
              <w:rPr>
                <w:sz w:val="22"/>
                <w:szCs w:val="22"/>
                <w:lang w:val="es-CL"/>
              </w:rPr>
            </w:pPr>
            <w:r w:rsidRPr="00C2343A">
              <w:rPr>
                <w:sz w:val="22"/>
                <w:szCs w:val="22"/>
                <w:lang w:val="es-CL"/>
              </w:rPr>
              <w:t>a 100% de la</w:t>
            </w:r>
          </w:p>
          <w:p w14:paraId="180A4B9F" w14:textId="77777777" w:rsidR="0084649D" w:rsidRPr="00C2343A" w:rsidRDefault="0084649D" w:rsidP="00320620">
            <w:pPr>
              <w:pStyle w:val="Textonotapie"/>
              <w:widowControl w:val="0"/>
              <w:rPr>
                <w:sz w:val="22"/>
                <w:szCs w:val="22"/>
                <w:lang w:val="es-CL"/>
              </w:rPr>
            </w:pPr>
            <w:r w:rsidRPr="00C2343A">
              <w:rPr>
                <w:sz w:val="22"/>
                <w:szCs w:val="22"/>
                <w:lang w:val="es-CL"/>
              </w:rPr>
              <w:t>6a. Exterior                                  ---</w:t>
            </w:r>
          </w:p>
          <w:p w14:paraId="5E03CE54"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TOTAL_________________________________    8</w:t>
            </w:r>
          </w:p>
          <w:p w14:paraId="530F55DD" w14:textId="77777777" w:rsidR="0084649D" w:rsidRPr="00C2343A" w:rsidRDefault="0084649D" w:rsidP="00320620">
            <w:pPr>
              <w:pStyle w:val="Textonotapie"/>
              <w:widowControl w:val="0"/>
              <w:rPr>
                <w:sz w:val="22"/>
                <w:szCs w:val="22"/>
                <w:lang w:val="es-CL"/>
              </w:rPr>
            </w:pPr>
          </w:p>
          <w:p w14:paraId="0E5DE7F7" w14:textId="77777777" w:rsidR="0084649D" w:rsidRPr="00C2343A" w:rsidRDefault="0084649D" w:rsidP="00320620">
            <w:pPr>
              <w:pStyle w:val="Textonotapie"/>
              <w:widowControl w:val="0"/>
              <w:rPr>
                <w:sz w:val="22"/>
                <w:szCs w:val="22"/>
                <w:lang w:val="es-CL"/>
              </w:rPr>
            </w:pPr>
            <w:r w:rsidRPr="00C2343A">
              <w:rPr>
                <w:sz w:val="22"/>
                <w:szCs w:val="22"/>
                <w:lang w:val="es-CL"/>
              </w:rPr>
              <w:t>B.- Presupuesto en moneda nacional</w:t>
            </w:r>
          </w:p>
          <w:p w14:paraId="439898B1"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50268D59"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Grado    N° de</w:t>
            </w:r>
          </w:p>
          <w:p w14:paraId="7209815F" w14:textId="77777777" w:rsidR="0084649D" w:rsidRPr="00C2343A" w:rsidRDefault="0084649D" w:rsidP="00320620">
            <w:pPr>
              <w:pStyle w:val="Textonotapie"/>
              <w:widowControl w:val="0"/>
              <w:rPr>
                <w:sz w:val="22"/>
                <w:szCs w:val="22"/>
                <w:lang w:val="es-CL"/>
              </w:rPr>
            </w:pPr>
            <w:r w:rsidRPr="00C2343A">
              <w:rPr>
                <w:sz w:val="22"/>
                <w:szCs w:val="22"/>
                <w:lang w:val="es-CL"/>
              </w:rPr>
              <w:t>Nivel    Descripción                E.U.R.  Cargos</w:t>
            </w:r>
          </w:p>
          <w:p w14:paraId="71B504E2"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4889372E"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MAYORDOMOS</w:t>
            </w:r>
          </w:p>
          <w:p w14:paraId="5316BAE6" w14:textId="77777777" w:rsidR="0084649D" w:rsidRPr="00C2343A" w:rsidRDefault="0084649D" w:rsidP="00320620">
            <w:pPr>
              <w:pStyle w:val="Textonotapie"/>
              <w:widowControl w:val="0"/>
              <w:rPr>
                <w:sz w:val="22"/>
                <w:szCs w:val="22"/>
                <w:lang w:val="es-CL"/>
              </w:rPr>
            </w:pPr>
          </w:p>
          <w:p w14:paraId="2A0CE591"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Mayordomos________________</w:t>
            </w:r>
            <w:proofErr w:type="gramStart"/>
            <w:r w:rsidRPr="00C2343A">
              <w:rPr>
                <w:sz w:val="22"/>
                <w:szCs w:val="22"/>
                <w:lang w:val="es-CL"/>
              </w:rPr>
              <w:t xml:space="preserve">_  </w:t>
            </w:r>
            <w:r w:rsidRPr="00C2343A">
              <w:rPr>
                <w:sz w:val="22"/>
                <w:szCs w:val="22"/>
                <w:lang w:val="es-CL"/>
              </w:rPr>
              <w:lastRenderedPageBreak/>
              <w:t>21</w:t>
            </w:r>
            <w:proofErr w:type="gramEnd"/>
            <w:r w:rsidRPr="00C2343A">
              <w:rPr>
                <w:sz w:val="22"/>
                <w:szCs w:val="22"/>
                <w:lang w:val="es-CL"/>
              </w:rPr>
              <w:t xml:space="preserve">      1</w:t>
            </w:r>
          </w:p>
          <w:p w14:paraId="4BCFC79D"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Mayordomos________________</w:t>
            </w:r>
            <w:proofErr w:type="gramStart"/>
            <w:r w:rsidRPr="00C2343A">
              <w:rPr>
                <w:sz w:val="22"/>
                <w:szCs w:val="22"/>
                <w:lang w:val="es-CL"/>
              </w:rPr>
              <w:t>_  22</w:t>
            </w:r>
            <w:proofErr w:type="gramEnd"/>
            <w:r w:rsidRPr="00C2343A">
              <w:rPr>
                <w:sz w:val="22"/>
                <w:szCs w:val="22"/>
                <w:lang w:val="es-CL"/>
              </w:rPr>
              <w:t xml:space="preserve">      2</w:t>
            </w:r>
          </w:p>
          <w:p w14:paraId="7D29A700" w14:textId="77777777" w:rsidR="0084649D" w:rsidRPr="00C2343A" w:rsidRDefault="0084649D" w:rsidP="00320620">
            <w:pPr>
              <w:pStyle w:val="Textonotapie"/>
              <w:widowControl w:val="0"/>
              <w:rPr>
                <w:sz w:val="22"/>
                <w:szCs w:val="22"/>
                <w:lang w:val="es-CL"/>
              </w:rPr>
            </w:pPr>
          </w:p>
          <w:p w14:paraId="41F8AA74"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CHOFERES</w:t>
            </w:r>
          </w:p>
          <w:p w14:paraId="7BAFFCED" w14:textId="77777777" w:rsidR="0084649D" w:rsidRPr="00C2343A" w:rsidRDefault="0084649D" w:rsidP="00320620">
            <w:pPr>
              <w:pStyle w:val="Textonotapie"/>
              <w:widowControl w:val="0"/>
              <w:rPr>
                <w:sz w:val="22"/>
                <w:szCs w:val="22"/>
                <w:lang w:val="es-CL"/>
              </w:rPr>
            </w:pPr>
          </w:p>
          <w:p w14:paraId="298719AB"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Choferes__________________</w:t>
            </w:r>
            <w:proofErr w:type="gramStart"/>
            <w:r w:rsidRPr="00C2343A">
              <w:rPr>
                <w:sz w:val="22"/>
                <w:szCs w:val="22"/>
                <w:lang w:val="es-CL"/>
              </w:rPr>
              <w:t>_  22</w:t>
            </w:r>
            <w:proofErr w:type="gramEnd"/>
            <w:r w:rsidRPr="00C2343A">
              <w:rPr>
                <w:sz w:val="22"/>
                <w:szCs w:val="22"/>
                <w:lang w:val="es-CL"/>
              </w:rPr>
              <w:t xml:space="preserve">      8</w:t>
            </w:r>
          </w:p>
          <w:p w14:paraId="3EF07B7B"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Choferes__________________</w:t>
            </w:r>
            <w:proofErr w:type="gramStart"/>
            <w:r w:rsidRPr="00C2343A">
              <w:rPr>
                <w:sz w:val="22"/>
                <w:szCs w:val="22"/>
                <w:lang w:val="es-CL"/>
              </w:rPr>
              <w:t>_  23</w:t>
            </w:r>
            <w:proofErr w:type="gramEnd"/>
            <w:r w:rsidRPr="00C2343A">
              <w:rPr>
                <w:sz w:val="22"/>
                <w:szCs w:val="22"/>
                <w:lang w:val="es-CL"/>
              </w:rPr>
              <w:t xml:space="preserve">      5</w:t>
            </w:r>
          </w:p>
          <w:p w14:paraId="2ABDE6AA" w14:textId="77777777" w:rsidR="0084649D" w:rsidRPr="00C2343A" w:rsidRDefault="0084649D" w:rsidP="00320620">
            <w:pPr>
              <w:pStyle w:val="Textonotapie"/>
              <w:widowControl w:val="0"/>
              <w:rPr>
                <w:sz w:val="22"/>
                <w:szCs w:val="22"/>
                <w:lang w:val="es-CL"/>
              </w:rPr>
            </w:pPr>
          </w:p>
          <w:p w14:paraId="5246DE73"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AUXILIARES</w:t>
            </w:r>
          </w:p>
          <w:p w14:paraId="03D0C1B1" w14:textId="77777777" w:rsidR="0084649D" w:rsidRPr="00C2343A" w:rsidRDefault="0084649D" w:rsidP="00320620">
            <w:pPr>
              <w:pStyle w:val="Textonotapie"/>
              <w:widowControl w:val="0"/>
              <w:rPr>
                <w:sz w:val="22"/>
                <w:szCs w:val="22"/>
                <w:lang w:val="es-CL"/>
              </w:rPr>
            </w:pPr>
          </w:p>
          <w:p w14:paraId="7AA3439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Auxiliares________________</w:t>
            </w:r>
            <w:proofErr w:type="gramStart"/>
            <w:r w:rsidRPr="00C2343A">
              <w:rPr>
                <w:sz w:val="22"/>
                <w:szCs w:val="22"/>
                <w:lang w:val="es-CL"/>
              </w:rPr>
              <w:t>_  25</w:t>
            </w:r>
            <w:proofErr w:type="gramEnd"/>
            <w:r w:rsidRPr="00C2343A">
              <w:rPr>
                <w:sz w:val="22"/>
                <w:szCs w:val="22"/>
                <w:lang w:val="es-CL"/>
              </w:rPr>
              <w:t xml:space="preserve">      20</w:t>
            </w:r>
          </w:p>
          <w:p w14:paraId="64650312"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Auxiliares________________</w:t>
            </w:r>
            <w:proofErr w:type="gramStart"/>
            <w:r w:rsidRPr="00C2343A">
              <w:rPr>
                <w:sz w:val="22"/>
                <w:szCs w:val="22"/>
                <w:lang w:val="es-CL"/>
              </w:rPr>
              <w:t>_  26</w:t>
            </w:r>
            <w:proofErr w:type="gramEnd"/>
            <w:r w:rsidRPr="00C2343A">
              <w:rPr>
                <w:sz w:val="22"/>
                <w:szCs w:val="22"/>
                <w:lang w:val="es-CL"/>
              </w:rPr>
              <w:t xml:space="preserve">      11</w:t>
            </w:r>
          </w:p>
          <w:p w14:paraId="1233B643"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Auxiliares________________</w:t>
            </w:r>
            <w:proofErr w:type="gramStart"/>
            <w:r w:rsidRPr="00C2343A">
              <w:rPr>
                <w:sz w:val="22"/>
                <w:szCs w:val="22"/>
                <w:lang w:val="es-CL"/>
              </w:rPr>
              <w:t>_  27</w:t>
            </w:r>
            <w:proofErr w:type="gramEnd"/>
            <w:r w:rsidRPr="00C2343A">
              <w:rPr>
                <w:sz w:val="22"/>
                <w:szCs w:val="22"/>
                <w:lang w:val="es-CL"/>
              </w:rPr>
              <w:t xml:space="preserve">      11</w:t>
            </w:r>
          </w:p>
          <w:p w14:paraId="64E3F151" w14:textId="77777777" w:rsidR="0084649D" w:rsidRPr="00C2343A" w:rsidRDefault="0084649D" w:rsidP="00320620">
            <w:pPr>
              <w:pStyle w:val="Textonotapie"/>
              <w:widowControl w:val="0"/>
              <w:rPr>
                <w:sz w:val="22"/>
                <w:szCs w:val="22"/>
                <w:lang w:val="es-CL"/>
              </w:rPr>
            </w:pPr>
          </w:p>
          <w:p w14:paraId="17ADAD7C"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AUXILIARES DE CASINO</w:t>
            </w:r>
          </w:p>
          <w:p w14:paraId="7CE52797" w14:textId="77777777" w:rsidR="0084649D" w:rsidRPr="00C2343A" w:rsidRDefault="0084649D" w:rsidP="00320620">
            <w:pPr>
              <w:pStyle w:val="Textonotapie"/>
              <w:widowControl w:val="0"/>
              <w:rPr>
                <w:sz w:val="22"/>
                <w:szCs w:val="22"/>
                <w:lang w:val="es-CL"/>
              </w:rPr>
            </w:pPr>
          </w:p>
          <w:p w14:paraId="7E2CB8DF"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Auxiliares de Casino______</w:t>
            </w:r>
            <w:proofErr w:type="gramStart"/>
            <w:r w:rsidRPr="00C2343A">
              <w:rPr>
                <w:sz w:val="22"/>
                <w:szCs w:val="22"/>
                <w:lang w:val="es-CL"/>
              </w:rPr>
              <w:t>_  25</w:t>
            </w:r>
            <w:proofErr w:type="gramEnd"/>
            <w:r w:rsidRPr="00C2343A">
              <w:rPr>
                <w:sz w:val="22"/>
                <w:szCs w:val="22"/>
                <w:lang w:val="es-CL"/>
              </w:rPr>
              <w:t xml:space="preserve">      6</w:t>
            </w:r>
          </w:p>
          <w:p w14:paraId="14BD4E4E"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Auxiliares de Casino______</w:t>
            </w:r>
            <w:proofErr w:type="gramStart"/>
            <w:r w:rsidRPr="00C2343A">
              <w:rPr>
                <w:sz w:val="22"/>
                <w:szCs w:val="22"/>
                <w:lang w:val="es-CL"/>
              </w:rPr>
              <w:t>_  26</w:t>
            </w:r>
            <w:proofErr w:type="gramEnd"/>
            <w:r w:rsidRPr="00C2343A">
              <w:rPr>
                <w:sz w:val="22"/>
                <w:szCs w:val="22"/>
                <w:lang w:val="es-CL"/>
              </w:rPr>
              <w:t xml:space="preserve">      4</w:t>
            </w:r>
          </w:p>
          <w:p w14:paraId="3D71D396"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Auxiliares de Casino______</w:t>
            </w:r>
            <w:proofErr w:type="gramStart"/>
            <w:r w:rsidRPr="00C2343A">
              <w:rPr>
                <w:sz w:val="22"/>
                <w:szCs w:val="22"/>
                <w:lang w:val="es-CL"/>
              </w:rPr>
              <w:t>_  27</w:t>
            </w:r>
            <w:proofErr w:type="gramEnd"/>
            <w:r w:rsidRPr="00C2343A">
              <w:rPr>
                <w:sz w:val="22"/>
                <w:szCs w:val="22"/>
                <w:lang w:val="es-CL"/>
              </w:rPr>
              <w:t xml:space="preserve">      4</w:t>
            </w:r>
          </w:p>
          <w:p w14:paraId="52CF05BF" w14:textId="77777777" w:rsidR="0084649D" w:rsidRPr="00C2343A" w:rsidRDefault="0084649D" w:rsidP="00320620">
            <w:pPr>
              <w:pStyle w:val="Textonotapie"/>
              <w:widowControl w:val="0"/>
              <w:rPr>
                <w:sz w:val="22"/>
                <w:szCs w:val="22"/>
                <w:lang w:val="es-CL"/>
              </w:rPr>
            </w:pPr>
          </w:p>
          <w:p w14:paraId="6B1C4B92"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AUXILIARES ESPECIALIZADOS</w:t>
            </w:r>
          </w:p>
          <w:p w14:paraId="378C226A" w14:textId="77777777" w:rsidR="0084649D" w:rsidRPr="00C2343A" w:rsidRDefault="0084649D" w:rsidP="00320620">
            <w:pPr>
              <w:pStyle w:val="Textonotapie"/>
              <w:widowControl w:val="0"/>
              <w:rPr>
                <w:sz w:val="22"/>
                <w:szCs w:val="22"/>
                <w:lang w:val="es-CL"/>
              </w:rPr>
            </w:pPr>
          </w:p>
          <w:p w14:paraId="16111873"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Auxiliar Especializado____    21      1</w:t>
            </w:r>
          </w:p>
          <w:p w14:paraId="28E3A262"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(Calderero)</w:t>
            </w:r>
          </w:p>
          <w:p w14:paraId="3FD962B1"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Auxiliar Especializado____    22      1</w:t>
            </w:r>
          </w:p>
          <w:p w14:paraId="11ABF905"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(Calderero)</w:t>
            </w:r>
          </w:p>
          <w:p w14:paraId="0D7CEAB1" w14:textId="77777777" w:rsidR="0084649D" w:rsidRPr="00C2343A" w:rsidRDefault="0084649D" w:rsidP="00320620">
            <w:pPr>
              <w:pStyle w:val="Textonotapie"/>
              <w:widowControl w:val="0"/>
              <w:rPr>
                <w:sz w:val="22"/>
                <w:szCs w:val="22"/>
                <w:lang w:val="es-CL"/>
              </w:rPr>
            </w:pPr>
          </w:p>
          <w:p w14:paraId="0C4452C8" w14:textId="77777777" w:rsidR="0084649D" w:rsidRPr="00C2343A" w:rsidRDefault="0084649D" w:rsidP="00320620">
            <w:pPr>
              <w:pStyle w:val="Textonotapie"/>
              <w:widowControl w:val="0"/>
              <w:rPr>
                <w:sz w:val="22"/>
                <w:szCs w:val="22"/>
                <w:lang w:val="es-CL"/>
              </w:rPr>
            </w:pPr>
            <w:r w:rsidRPr="00C2343A">
              <w:rPr>
                <w:sz w:val="22"/>
                <w:szCs w:val="22"/>
                <w:lang w:val="es-CL"/>
              </w:rPr>
              <w:lastRenderedPageBreak/>
              <w:t xml:space="preserve">          ELECTRICISTAS</w:t>
            </w:r>
          </w:p>
          <w:p w14:paraId="34288B43" w14:textId="77777777" w:rsidR="0084649D" w:rsidRPr="00C2343A" w:rsidRDefault="0084649D" w:rsidP="00320620">
            <w:pPr>
              <w:pStyle w:val="Textonotapie"/>
              <w:widowControl w:val="0"/>
              <w:rPr>
                <w:sz w:val="22"/>
                <w:szCs w:val="22"/>
                <w:lang w:val="es-CL"/>
              </w:rPr>
            </w:pPr>
          </w:p>
          <w:p w14:paraId="1273638E"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Electricista______________    21      1</w:t>
            </w:r>
          </w:p>
          <w:p w14:paraId="6FBF0CBC"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Electricista______________    22      1</w:t>
            </w:r>
          </w:p>
          <w:p w14:paraId="0F587373" w14:textId="77777777" w:rsidR="0084649D" w:rsidRPr="00C2343A" w:rsidRDefault="0084649D" w:rsidP="00320620">
            <w:pPr>
              <w:pStyle w:val="Textonotapie"/>
              <w:widowControl w:val="0"/>
              <w:rPr>
                <w:sz w:val="22"/>
                <w:szCs w:val="22"/>
                <w:lang w:val="es-CL"/>
              </w:rPr>
            </w:pPr>
          </w:p>
          <w:p w14:paraId="4F51ACA9"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GASFITERES</w:t>
            </w:r>
          </w:p>
          <w:p w14:paraId="0B59BDD8" w14:textId="77777777" w:rsidR="0084649D" w:rsidRPr="00C2343A" w:rsidRDefault="0084649D" w:rsidP="00320620">
            <w:pPr>
              <w:pStyle w:val="Textonotapie"/>
              <w:widowControl w:val="0"/>
              <w:rPr>
                <w:sz w:val="22"/>
                <w:szCs w:val="22"/>
                <w:lang w:val="es-CL"/>
              </w:rPr>
            </w:pPr>
          </w:p>
          <w:p w14:paraId="0CD4B0E8"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w:t>
            </w:r>
            <w:proofErr w:type="spellStart"/>
            <w:r w:rsidRPr="00C2343A">
              <w:rPr>
                <w:sz w:val="22"/>
                <w:szCs w:val="22"/>
                <w:lang w:val="es-CL"/>
              </w:rPr>
              <w:t>Gasfiter</w:t>
            </w:r>
            <w:proofErr w:type="spellEnd"/>
            <w:r w:rsidRPr="00C2343A">
              <w:rPr>
                <w:sz w:val="22"/>
                <w:szCs w:val="22"/>
                <w:lang w:val="es-CL"/>
              </w:rPr>
              <w:t>__________________    22      1</w:t>
            </w:r>
          </w:p>
          <w:p w14:paraId="569378EA"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w:t>
            </w:r>
            <w:proofErr w:type="spellStart"/>
            <w:r w:rsidRPr="00C2343A">
              <w:rPr>
                <w:sz w:val="22"/>
                <w:szCs w:val="22"/>
                <w:lang w:val="es-CL"/>
              </w:rPr>
              <w:t>Gasfiter</w:t>
            </w:r>
            <w:proofErr w:type="spellEnd"/>
            <w:r w:rsidRPr="00C2343A">
              <w:rPr>
                <w:sz w:val="22"/>
                <w:szCs w:val="22"/>
                <w:lang w:val="es-CL"/>
              </w:rPr>
              <w:t>__________________    23      1</w:t>
            </w:r>
          </w:p>
          <w:p w14:paraId="72929188" w14:textId="77777777" w:rsidR="0084649D" w:rsidRPr="00C2343A" w:rsidRDefault="0084649D" w:rsidP="00320620">
            <w:pPr>
              <w:pStyle w:val="Textonotapie"/>
              <w:widowControl w:val="0"/>
              <w:rPr>
                <w:sz w:val="22"/>
                <w:szCs w:val="22"/>
                <w:lang w:val="es-CL"/>
              </w:rPr>
            </w:pPr>
          </w:p>
          <w:p w14:paraId="7BE5F72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ARTESANOS GRAFICOS</w:t>
            </w:r>
          </w:p>
          <w:p w14:paraId="404790F9" w14:textId="77777777" w:rsidR="0084649D" w:rsidRPr="00C2343A" w:rsidRDefault="0084649D" w:rsidP="00320620">
            <w:pPr>
              <w:pStyle w:val="Textonotapie"/>
              <w:widowControl w:val="0"/>
              <w:rPr>
                <w:sz w:val="22"/>
                <w:szCs w:val="22"/>
                <w:lang w:val="es-CL"/>
              </w:rPr>
            </w:pPr>
          </w:p>
          <w:p w14:paraId="14917966"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Artesano Gráfico_________    19      1</w:t>
            </w:r>
          </w:p>
          <w:p w14:paraId="2BEB08D6"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Artesano Gráfico_________    20      1</w:t>
            </w:r>
          </w:p>
          <w:p w14:paraId="72BEB7DB"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Artesano Gráfico_________    21      1</w:t>
            </w:r>
          </w:p>
          <w:p w14:paraId="19A03CA7"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____</w:t>
            </w:r>
          </w:p>
          <w:p w14:paraId="3343A251"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w:t>
            </w:r>
            <w:proofErr w:type="gramStart"/>
            <w:r w:rsidRPr="00C2343A">
              <w:rPr>
                <w:sz w:val="22"/>
                <w:szCs w:val="22"/>
                <w:lang w:val="es-CL"/>
              </w:rPr>
              <w:t>TOTAL</w:t>
            </w:r>
            <w:proofErr w:type="gramEnd"/>
            <w:r w:rsidRPr="00C2343A">
              <w:rPr>
                <w:sz w:val="22"/>
                <w:szCs w:val="22"/>
                <w:lang w:val="es-CL"/>
              </w:rPr>
              <w:t xml:space="preserve"> ESCALAFON DE AUXILIARES        81</w:t>
            </w:r>
          </w:p>
          <w:p w14:paraId="44B6DA7D" w14:textId="77777777" w:rsidR="0084649D" w:rsidRPr="00C2343A" w:rsidRDefault="0084649D" w:rsidP="00320620">
            <w:pPr>
              <w:pStyle w:val="Textonotapie"/>
              <w:widowControl w:val="0"/>
              <w:rPr>
                <w:sz w:val="22"/>
                <w:szCs w:val="22"/>
                <w:lang w:val="es-CL"/>
              </w:rPr>
            </w:pPr>
            <w:r w:rsidRPr="00C2343A">
              <w:rPr>
                <w:sz w:val="22"/>
                <w:szCs w:val="22"/>
                <w:lang w:val="es-CL"/>
              </w:rPr>
              <w:t>-------------------------------------------------------</w:t>
            </w:r>
          </w:p>
          <w:p w14:paraId="1A6C6F8A" w14:textId="334F2D73" w:rsidR="0084649D" w:rsidRPr="00C2343A" w:rsidRDefault="0084649D" w:rsidP="00320620">
            <w:pPr>
              <w:pStyle w:val="Textonotapie"/>
              <w:widowControl w:val="0"/>
              <w:rPr>
                <w:sz w:val="22"/>
                <w:szCs w:val="22"/>
                <w:lang w:val="es-CL"/>
              </w:rPr>
            </w:pPr>
          </w:p>
        </w:tc>
        <w:tc>
          <w:tcPr>
            <w:tcW w:w="1250" w:type="pct"/>
          </w:tcPr>
          <w:p w14:paraId="71719259"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lastRenderedPageBreak/>
              <w:t>Artículo 43.- En el artículo 88 del decreto con fuerza de ley N° 33, de 1979, del Ministerio de Relaciones Exteriores:</w:t>
            </w:r>
          </w:p>
          <w:p w14:paraId="2D08427D" w14:textId="5EB35931" w:rsidR="0084649D" w:rsidRPr="00C2343A" w:rsidRDefault="0084649D" w:rsidP="009F6426">
            <w:pPr>
              <w:widowControl w:val="0"/>
              <w:tabs>
                <w:tab w:val="left" w:pos="2552"/>
              </w:tabs>
              <w:rPr>
                <w:rFonts w:cs="Arial"/>
                <w:bCs/>
                <w:szCs w:val="22"/>
                <w:shd w:val="clear" w:color="auto" w:fill="FFFFFF"/>
              </w:rPr>
            </w:pPr>
          </w:p>
          <w:p w14:paraId="2171837F" w14:textId="5EF4AC86" w:rsidR="0084649D" w:rsidRPr="00C2343A" w:rsidRDefault="0084649D" w:rsidP="009F6426">
            <w:pPr>
              <w:widowControl w:val="0"/>
              <w:tabs>
                <w:tab w:val="left" w:pos="2552"/>
              </w:tabs>
              <w:rPr>
                <w:rFonts w:cs="Arial"/>
                <w:bCs/>
                <w:szCs w:val="22"/>
                <w:shd w:val="clear" w:color="auto" w:fill="FFFFFF"/>
              </w:rPr>
            </w:pPr>
          </w:p>
          <w:p w14:paraId="6B8B868A" w14:textId="7F55B567" w:rsidR="0084649D" w:rsidRPr="00C2343A" w:rsidRDefault="0084649D" w:rsidP="009F6426">
            <w:pPr>
              <w:widowControl w:val="0"/>
              <w:tabs>
                <w:tab w:val="left" w:pos="2552"/>
              </w:tabs>
              <w:rPr>
                <w:rFonts w:cs="Arial"/>
                <w:bCs/>
                <w:szCs w:val="22"/>
                <w:shd w:val="clear" w:color="auto" w:fill="FFFFFF"/>
              </w:rPr>
            </w:pPr>
          </w:p>
          <w:p w14:paraId="161D332C" w14:textId="26A469B1" w:rsidR="0084649D" w:rsidRPr="00C2343A" w:rsidRDefault="0084649D" w:rsidP="009F6426">
            <w:pPr>
              <w:widowControl w:val="0"/>
              <w:tabs>
                <w:tab w:val="left" w:pos="2552"/>
              </w:tabs>
              <w:rPr>
                <w:rFonts w:cs="Arial"/>
                <w:bCs/>
                <w:szCs w:val="22"/>
                <w:shd w:val="clear" w:color="auto" w:fill="FFFFFF"/>
              </w:rPr>
            </w:pPr>
          </w:p>
          <w:p w14:paraId="0C776333" w14:textId="52EB5DDD" w:rsidR="0084649D" w:rsidRPr="00C2343A" w:rsidRDefault="0084649D" w:rsidP="009F6426">
            <w:pPr>
              <w:widowControl w:val="0"/>
              <w:tabs>
                <w:tab w:val="left" w:pos="2552"/>
              </w:tabs>
              <w:rPr>
                <w:rFonts w:cs="Arial"/>
                <w:bCs/>
                <w:szCs w:val="22"/>
                <w:shd w:val="clear" w:color="auto" w:fill="FFFFFF"/>
              </w:rPr>
            </w:pPr>
          </w:p>
          <w:p w14:paraId="2A7CD402" w14:textId="62FA4F1B" w:rsidR="0084649D" w:rsidRPr="00C2343A" w:rsidRDefault="0084649D" w:rsidP="009F6426">
            <w:pPr>
              <w:widowControl w:val="0"/>
              <w:tabs>
                <w:tab w:val="left" w:pos="2552"/>
              </w:tabs>
              <w:rPr>
                <w:rFonts w:cs="Arial"/>
                <w:bCs/>
                <w:szCs w:val="22"/>
                <w:shd w:val="clear" w:color="auto" w:fill="FFFFFF"/>
              </w:rPr>
            </w:pPr>
          </w:p>
          <w:p w14:paraId="37B9B6C5" w14:textId="77777777" w:rsidR="0084649D" w:rsidRPr="00C2343A" w:rsidRDefault="0084649D" w:rsidP="009F6426">
            <w:pPr>
              <w:widowControl w:val="0"/>
              <w:tabs>
                <w:tab w:val="left" w:pos="2552"/>
              </w:tabs>
              <w:rPr>
                <w:rFonts w:cs="Arial"/>
                <w:bCs/>
                <w:szCs w:val="22"/>
                <w:shd w:val="clear" w:color="auto" w:fill="FFFFFF"/>
              </w:rPr>
            </w:pPr>
          </w:p>
          <w:p w14:paraId="30EB8D74"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1. </w:t>
            </w:r>
            <w:proofErr w:type="spellStart"/>
            <w:r w:rsidRPr="00C2343A">
              <w:rPr>
                <w:rFonts w:cs="Arial"/>
                <w:bCs/>
                <w:szCs w:val="22"/>
                <w:shd w:val="clear" w:color="auto" w:fill="FFFFFF"/>
              </w:rPr>
              <w:t>Increméntase</w:t>
            </w:r>
            <w:proofErr w:type="spellEnd"/>
            <w:r w:rsidRPr="00C2343A">
              <w:rPr>
                <w:rFonts w:cs="Arial"/>
                <w:bCs/>
                <w:szCs w:val="22"/>
                <w:shd w:val="clear" w:color="auto" w:fill="FFFFFF"/>
              </w:rPr>
              <w:t xml:space="preserve"> en un cargo la Planta del Servicio Exterior, letra A, presupuesto en moneda extranjera, 1a Categoría Exterior.</w:t>
            </w:r>
          </w:p>
          <w:p w14:paraId="579E5F06" w14:textId="77777777" w:rsidR="0084649D" w:rsidRPr="00C2343A" w:rsidRDefault="0084649D" w:rsidP="009F6426">
            <w:pPr>
              <w:widowControl w:val="0"/>
              <w:tabs>
                <w:tab w:val="left" w:pos="2552"/>
              </w:tabs>
              <w:rPr>
                <w:rFonts w:cs="Arial"/>
                <w:bCs/>
                <w:szCs w:val="22"/>
                <w:shd w:val="clear" w:color="auto" w:fill="FFFFFF"/>
              </w:rPr>
            </w:pPr>
          </w:p>
          <w:p w14:paraId="154982FD"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2. </w:t>
            </w:r>
            <w:proofErr w:type="spellStart"/>
            <w:r w:rsidRPr="00C2343A">
              <w:rPr>
                <w:rFonts w:cs="Arial"/>
                <w:bCs/>
                <w:szCs w:val="22"/>
                <w:shd w:val="clear" w:color="auto" w:fill="FFFFFF"/>
              </w:rPr>
              <w:t>Increméntase</w:t>
            </w:r>
            <w:proofErr w:type="spellEnd"/>
            <w:r w:rsidRPr="00C2343A">
              <w:rPr>
                <w:rFonts w:cs="Arial"/>
                <w:bCs/>
                <w:szCs w:val="22"/>
                <w:shd w:val="clear" w:color="auto" w:fill="FFFFFF"/>
              </w:rPr>
              <w:t xml:space="preserve"> en un cargo el número total de cargos de la Planta del Servicio Exterior, letra A, presupuesto en moneda extranjera.</w:t>
            </w:r>
          </w:p>
          <w:p w14:paraId="4032D118" w14:textId="77777777" w:rsidR="0084649D" w:rsidRPr="00C2343A" w:rsidRDefault="0084649D" w:rsidP="009F6426">
            <w:pPr>
              <w:widowControl w:val="0"/>
              <w:tabs>
                <w:tab w:val="left" w:pos="2552"/>
              </w:tabs>
              <w:rPr>
                <w:rFonts w:cs="Arial"/>
                <w:bCs/>
                <w:szCs w:val="22"/>
                <w:shd w:val="clear" w:color="auto" w:fill="FFFFFF"/>
              </w:rPr>
            </w:pPr>
          </w:p>
          <w:p w14:paraId="09E8A907" w14:textId="77777777" w:rsidR="0084649D" w:rsidRPr="00C2343A" w:rsidRDefault="0084649D" w:rsidP="00C324ED">
            <w:pPr>
              <w:widowControl w:val="0"/>
              <w:rPr>
                <w:rFonts w:eastAsia="Aptos" w:cs="Arial"/>
                <w:szCs w:val="24"/>
                <w:lang w:eastAsia="en-US"/>
              </w:rPr>
            </w:pPr>
          </w:p>
        </w:tc>
        <w:tc>
          <w:tcPr>
            <w:tcW w:w="1250" w:type="pct"/>
          </w:tcPr>
          <w:p w14:paraId="1E7C5EE5" w14:textId="77777777" w:rsidR="0084649D" w:rsidRPr="00C2343A" w:rsidRDefault="0084649D" w:rsidP="009F6426">
            <w:pPr>
              <w:widowControl w:val="0"/>
              <w:tabs>
                <w:tab w:val="left" w:pos="2552"/>
              </w:tabs>
              <w:rPr>
                <w:rFonts w:cs="Arial"/>
                <w:bCs/>
                <w:szCs w:val="22"/>
                <w:shd w:val="clear" w:color="auto" w:fill="FFFFFF"/>
              </w:rPr>
            </w:pPr>
          </w:p>
        </w:tc>
        <w:tc>
          <w:tcPr>
            <w:tcW w:w="1250" w:type="pct"/>
          </w:tcPr>
          <w:p w14:paraId="42CD2C04"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Artículo 43.- En el artículo 88 del decreto con fuerza de ley N° 33, de 1979, del Ministerio de Relaciones Exteriores:</w:t>
            </w:r>
          </w:p>
          <w:p w14:paraId="541E5F7B" w14:textId="77777777" w:rsidR="008D4EA4" w:rsidRDefault="008D4EA4" w:rsidP="008D4EA4">
            <w:pPr>
              <w:widowControl w:val="0"/>
              <w:tabs>
                <w:tab w:val="left" w:pos="2552"/>
              </w:tabs>
              <w:rPr>
                <w:rFonts w:cs="Arial"/>
                <w:bCs/>
                <w:szCs w:val="22"/>
                <w:shd w:val="clear" w:color="auto" w:fill="FFFFFF"/>
              </w:rPr>
            </w:pPr>
          </w:p>
          <w:p w14:paraId="1AF7CC0D" w14:textId="77777777" w:rsidR="008D4EA4" w:rsidRDefault="008D4EA4" w:rsidP="008D4EA4">
            <w:pPr>
              <w:widowControl w:val="0"/>
              <w:tabs>
                <w:tab w:val="left" w:pos="2552"/>
              </w:tabs>
              <w:rPr>
                <w:rFonts w:cs="Arial"/>
                <w:bCs/>
                <w:szCs w:val="22"/>
                <w:shd w:val="clear" w:color="auto" w:fill="FFFFFF"/>
              </w:rPr>
            </w:pPr>
          </w:p>
          <w:p w14:paraId="72A83CFC" w14:textId="77777777" w:rsidR="008D4EA4" w:rsidRDefault="008D4EA4" w:rsidP="008D4EA4">
            <w:pPr>
              <w:widowControl w:val="0"/>
              <w:tabs>
                <w:tab w:val="left" w:pos="2552"/>
              </w:tabs>
              <w:rPr>
                <w:rFonts w:cs="Arial"/>
                <w:bCs/>
                <w:szCs w:val="22"/>
                <w:shd w:val="clear" w:color="auto" w:fill="FFFFFF"/>
              </w:rPr>
            </w:pPr>
          </w:p>
          <w:p w14:paraId="00C4EEF9" w14:textId="77777777" w:rsidR="008D4EA4" w:rsidRDefault="008D4EA4" w:rsidP="008D4EA4">
            <w:pPr>
              <w:widowControl w:val="0"/>
              <w:tabs>
                <w:tab w:val="left" w:pos="2552"/>
              </w:tabs>
              <w:rPr>
                <w:rFonts w:cs="Arial"/>
                <w:bCs/>
                <w:szCs w:val="22"/>
                <w:shd w:val="clear" w:color="auto" w:fill="FFFFFF"/>
              </w:rPr>
            </w:pPr>
          </w:p>
          <w:p w14:paraId="760C1B0F" w14:textId="77777777" w:rsidR="008D4EA4" w:rsidRDefault="008D4EA4" w:rsidP="008D4EA4">
            <w:pPr>
              <w:widowControl w:val="0"/>
              <w:tabs>
                <w:tab w:val="left" w:pos="2552"/>
              </w:tabs>
              <w:rPr>
                <w:rFonts w:cs="Arial"/>
                <w:bCs/>
                <w:szCs w:val="22"/>
                <w:shd w:val="clear" w:color="auto" w:fill="FFFFFF"/>
              </w:rPr>
            </w:pPr>
          </w:p>
          <w:p w14:paraId="767E69B1" w14:textId="77777777" w:rsidR="008D4EA4" w:rsidRDefault="008D4EA4" w:rsidP="008D4EA4">
            <w:pPr>
              <w:widowControl w:val="0"/>
              <w:tabs>
                <w:tab w:val="left" w:pos="2552"/>
              </w:tabs>
              <w:rPr>
                <w:rFonts w:cs="Arial"/>
                <w:bCs/>
                <w:szCs w:val="22"/>
                <w:shd w:val="clear" w:color="auto" w:fill="FFFFFF"/>
              </w:rPr>
            </w:pPr>
          </w:p>
          <w:p w14:paraId="0725C812" w14:textId="77777777" w:rsidR="008D4EA4" w:rsidRPr="00D777D2" w:rsidRDefault="008D4EA4" w:rsidP="008D4EA4">
            <w:pPr>
              <w:widowControl w:val="0"/>
              <w:tabs>
                <w:tab w:val="left" w:pos="2552"/>
              </w:tabs>
              <w:rPr>
                <w:rFonts w:cs="Arial"/>
                <w:bCs/>
                <w:szCs w:val="22"/>
                <w:shd w:val="clear" w:color="auto" w:fill="FFFFFF"/>
              </w:rPr>
            </w:pPr>
          </w:p>
          <w:p w14:paraId="2C41DD35"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1. </w:t>
            </w:r>
            <w:proofErr w:type="spellStart"/>
            <w:r w:rsidRPr="00D777D2">
              <w:rPr>
                <w:rFonts w:cs="Arial"/>
                <w:bCs/>
                <w:szCs w:val="22"/>
                <w:shd w:val="clear" w:color="auto" w:fill="FFFFFF"/>
              </w:rPr>
              <w:t>Increméntase</w:t>
            </w:r>
            <w:proofErr w:type="spellEnd"/>
            <w:r w:rsidRPr="00D777D2">
              <w:rPr>
                <w:rFonts w:cs="Arial"/>
                <w:bCs/>
                <w:szCs w:val="22"/>
                <w:shd w:val="clear" w:color="auto" w:fill="FFFFFF"/>
              </w:rPr>
              <w:t xml:space="preserve"> en un cargo la Planta del Servicio Exterior, letra A, presupuesto en moneda extranjera, 1a Categoría Exterior.</w:t>
            </w:r>
          </w:p>
          <w:p w14:paraId="7035B6FA" w14:textId="77777777" w:rsidR="0084649D" w:rsidRDefault="0084649D" w:rsidP="009F6426">
            <w:pPr>
              <w:widowControl w:val="0"/>
              <w:tabs>
                <w:tab w:val="left" w:pos="2552"/>
              </w:tabs>
              <w:rPr>
                <w:rFonts w:cs="Arial"/>
                <w:bCs/>
                <w:szCs w:val="22"/>
                <w:shd w:val="clear" w:color="auto" w:fill="FFFFFF"/>
              </w:rPr>
            </w:pPr>
          </w:p>
          <w:p w14:paraId="15EEB386" w14:textId="77777777" w:rsidR="008D4EA4" w:rsidRPr="00D777D2" w:rsidRDefault="008D4EA4" w:rsidP="008D4EA4">
            <w:pPr>
              <w:widowControl w:val="0"/>
              <w:tabs>
                <w:tab w:val="left" w:pos="2552"/>
              </w:tabs>
              <w:rPr>
                <w:rFonts w:cs="Arial"/>
                <w:bCs/>
                <w:szCs w:val="22"/>
                <w:shd w:val="clear" w:color="auto" w:fill="FFFFFF"/>
              </w:rPr>
            </w:pPr>
            <w:r w:rsidRPr="00D777D2">
              <w:rPr>
                <w:rFonts w:cs="Arial"/>
                <w:bCs/>
                <w:szCs w:val="22"/>
                <w:shd w:val="clear" w:color="auto" w:fill="FFFFFF"/>
              </w:rPr>
              <w:t xml:space="preserve">2. </w:t>
            </w:r>
            <w:proofErr w:type="spellStart"/>
            <w:r w:rsidRPr="00D777D2">
              <w:rPr>
                <w:rFonts w:cs="Arial"/>
                <w:bCs/>
                <w:szCs w:val="22"/>
                <w:shd w:val="clear" w:color="auto" w:fill="FFFFFF"/>
              </w:rPr>
              <w:t>Increméntase</w:t>
            </w:r>
            <w:proofErr w:type="spellEnd"/>
            <w:r w:rsidRPr="00D777D2">
              <w:rPr>
                <w:rFonts w:cs="Arial"/>
                <w:bCs/>
                <w:szCs w:val="22"/>
                <w:shd w:val="clear" w:color="auto" w:fill="FFFFFF"/>
              </w:rPr>
              <w:t xml:space="preserve"> en un cargo el número total de cargos de la Planta del Servicio Exterior, letra A, presupuesto en moneda extranjera.</w:t>
            </w:r>
          </w:p>
          <w:p w14:paraId="4E0AC30F" w14:textId="77777777" w:rsidR="008D4EA4" w:rsidRPr="00C2343A" w:rsidRDefault="008D4EA4" w:rsidP="009F6426">
            <w:pPr>
              <w:widowControl w:val="0"/>
              <w:tabs>
                <w:tab w:val="left" w:pos="2552"/>
              </w:tabs>
              <w:rPr>
                <w:rFonts w:cs="Arial"/>
                <w:bCs/>
                <w:szCs w:val="22"/>
                <w:shd w:val="clear" w:color="auto" w:fill="FFFFFF"/>
              </w:rPr>
            </w:pPr>
          </w:p>
        </w:tc>
      </w:tr>
      <w:tr w:rsidR="0084649D" w:rsidRPr="00EE77B9" w14:paraId="185F4F51" w14:textId="0DE9E607" w:rsidTr="00E30892">
        <w:trPr>
          <w:jc w:val="center"/>
        </w:trPr>
        <w:tc>
          <w:tcPr>
            <w:tcW w:w="1250" w:type="pct"/>
            <w:shd w:val="clear" w:color="auto" w:fill="auto"/>
          </w:tcPr>
          <w:p w14:paraId="6D3C3BDD" w14:textId="77777777" w:rsidR="0084649D" w:rsidRPr="00C2343A" w:rsidRDefault="0084649D" w:rsidP="00DC73F1">
            <w:pPr>
              <w:pStyle w:val="Textonotapie"/>
              <w:widowControl w:val="0"/>
              <w:rPr>
                <w:sz w:val="22"/>
                <w:szCs w:val="22"/>
                <w:lang w:val="es-CL"/>
              </w:rPr>
            </w:pPr>
          </w:p>
        </w:tc>
        <w:tc>
          <w:tcPr>
            <w:tcW w:w="1250" w:type="pct"/>
          </w:tcPr>
          <w:p w14:paraId="58E9EF9A"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44.- El mayor gasto fiscal que puede significar la aplicación del artículo anterior durante el primer año presupuestario de su vigencia se financiará con cargo a los recursos del Ministerio de Relaciones Exteriores. No </w:t>
            </w:r>
            <w:proofErr w:type="gramStart"/>
            <w:r w:rsidRPr="00C2343A">
              <w:rPr>
                <w:rFonts w:cs="Arial"/>
                <w:bCs/>
                <w:szCs w:val="22"/>
                <w:shd w:val="clear" w:color="auto" w:fill="FFFFFF"/>
              </w:rPr>
              <w:t>obstante</w:t>
            </w:r>
            <w:proofErr w:type="gramEnd"/>
            <w:r w:rsidRPr="00C2343A">
              <w:rPr>
                <w:rFonts w:cs="Arial"/>
                <w:bCs/>
                <w:szCs w:val="22"/>
                <w:shd w:val="clear" w:color="auto" w:fill="FFFFFF"/>
              </w:rPr>
              <w:t xml:space="preserve"> lo anterior, el Ministerio de Hacienda, con cargo a la partida </w:t>
            </w:r>
            <w:r w:rsidRPr="00C2343A">
              <w:rPr>
                <w:rFonts w:cs="Arial"/>
                <w:bCs/>
                <w:szCs w:val="22"/>
                <w:shd w:val="clear" w:color="auto" w:fill="FFFFFF"/>
              </w:rPr>
              <w:lastRenderedPageBreak/>
              <w:t>presupuestaria Tesoro Público, podrá suplementar dicho presupuesto en la parte de gasto que no se pueda financiar con tales recursos. Para los años posteriores, el gasto se financiará con cargo a los recursos que se contemplen en las respectivas leyes de Presupuestos del Sector Público.</w:t>
            </w:r>
          </w:p>
          <w:p w14:paraId="2199B9E5" w14:textId="77777777" w:rsidR="0084649D" w:rsidRPr="00C2343A" w:rsidRDefault="0084649D" w:rsidP="009F6426">
            <w:pPr>
              <w:widowControl w:val="0"/>
              <w:tabs>
                <w:tab w:val="left" w:pos="2552"/>
              </w:tabs>
              <w:rPr>
                <w:rFonts w:cs="Arial"/>
                <w:bCs/>
                <w:szCs w:val="22"/>
                <w:shd w:val="clear" w:color="auto" w:fill="FFFFFF"/>
              </w:rPr>
            </w:pPr>
          </w:p>
          <w:p w14:paraId="0FD27857" w14:textId="77777777" w:rsidR="0084649D" w:rsidRPr="00C2343A" w:rsidRDefault="0084649D" w:rsidP="00C324ED">
            <w:pPr>
              <w:widowControl w:val="0"/>
              <w:rPr>
                <w:rFonts w:eastAsia="Aptos" w:cs="Arial"/>
                <w:szCs w:val="24"/>
                <w:lang w:eastAsia="en-US"/>
              </w:rPr>
            </w:pPr>
          </w:p>
        </w:tc>
        <w:tc>
          <w:tcPr>
            <w:tcW w:w="1250" w:type="pct"/>
          </w:tcPr>
          <w:p w14:paraId="59490F02" w14:textId="77777777" w:rsidR="0084649D" w:rsidRPr="00C2343A" w:rsidRDefault="0084649D" w:rsidP="009F6426">
            <w:pPr>
              <w:widowControl w:val="0"/>
              <w:tabs>
                <w:tab w:val="left" w:pos="2552"/>
              </w:tabs>
              <w:rPr>
                <w:rFonts w:cs="Arial"/>
                <w:bCs/>
                <w:szCs w:val="22"/>
                <w:shd w:val="clear" w:color="auto" w:fill="FFFFFF"/>
              </w:rPr>
            </w:pPr>
          </w:p>
        </w:tc>
        <w:tc>
          <w:tcPr>
            <w:tcW w:w="1250" w:type="pct"/>
          </w:tcPr>
          <w:p w14:paraId="265843B3" w14:textId="77777777" w:rsidR="00463475" w:rsidRPr="00D777D2" w:rsidRDefault="00463475" w:rsidP="004634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44.- El mayor gasto fiscal que puede significar la aplicación del artículo anterior durante el primer año presupuestario de su vigencia se financiará con cargo a los recursos del Ministerio de Relaciones Exteriores. No </w:t>
            </w:r>
            <w:proofErr w:type="gramStart"/>
            <w:r w:rsidRPr="00D777D2">
              <w:rPr>
                <w:rFonts w:cs="Arial"/>
                <w:bCs/>
                <w:szCs w:val="22"/>
                <w:shd w:val="clear" w:color="auto" w:fill="FFFFFF"/>
              </w:rPr>
              <w:t>obstante</w:t>
            </w:r>
            <w:proofErr w:type="gramEnd"/>
            <w:r w:rsidRPr="00D777D2">
              <w:rPr>
                <w:rFonts w:cs="Arial"/>
                <w:bCs/>
                <w:szCs w:val="22"/>
                <w:shd w:val="clear" w:color="auto" w:fill="FFFFFF"/>
              </w:rPr>
              <w:t xml:space="preserve"> lo anterior, el Ministerio de Hacienda, con cargo a la partida </w:t>
            </w:r>
            <w:r w:rsidRPr="00D777D2">
              <w:rPr>
                <w:rFonts w:cs="Arial"/>
                <w:bCs/>
                <w:szCs w:val="22"/>
                <w:shd w:val="clear" w:color="auto" w:fill="FFFFFF"/>
              </w:rPr>
              <w:lastRenderedPageBreak/>
              <w:t>presupuestaria Tesoro Público, podrá suplementar dicho presupuesto en la parte de gasto que no se pueda financiar con tales recursos. Para los años posteriores, el gasto se financiará con cargo a los recursos que se contemplen en las respectivas leyes de Presupuestos del Sector Público.</w:t>
            </w:r>
          </w:p>
          <w:p w14:paraId="2329E30D" w14:textId="77777777" w:rsidR="00463475" w:rsidRPr="00D777D2" w:rsidRDefault="00463475" w:rsidP="00463475">
            <w:pPr>
              <w:widowControl w:val="0"/>
              <w:tabs>
                <w:tab w:val="left" w:pos="2552"/>
              </w:tabs>
              <w:rPr>
                <w:rFonts w:cs="Arial"/>
                <w:bCs/>
                <w:szCs w:val="22"/>
                <w:shd w:val="clear" w:color="auto" w:fill="FFFFFF"/>
              </w:rPr>
            </w:pPr>
          </w:p>
          <w:p w14:paraId="612A4A45" w14:textId="77777777" w:rsidR="0084649D" w:rsidRPr="00C2343A" w:rsidRDefault="0084649D" w:rsidP="009F6426">
            <w:pPr>
              <w:widowControl w:val="0"/>
              <w:tabs>
                <w:tab w:val="left" w:pos="2552"/>
              </w:tabs>
              <w:rPr>
                <w:rFonts w:cs="Arial"/>
                <w:bCs/>
                <w:szCs w:val="22"/>
                <w:shd w:val="clear" w:color="auto" w:fill="FFFFFF"/>
              </w:rPr>
            </w:pPr>
          </w:p>
        </w:tc>
      </w:tr>
      <w:tr w:rsidR="0084649D" w:rsidRPr="00EE77B9" w14:paraId="305D3419" w14:textId="2E702DF5" w:rsidTr="00E30892">
        <w:trPr>
          <w:jc w:val="center"/>
        </w:trPr>
        <w:tc>
          <w:tcPr>
            <w:tcW w:w="1250" w:type="pct"/>
            <w:shd w:val="clear" w:color="auto" w:fill="auto"/>
          </w:tcPr>
          <w:p w14:paraId="264F6DAA" w14:textId="32BA2E66" w:rsidR="0084649D" w:rsidRPr="00C2343A" w:rsidRDefault="0084649D" w:rsidP="00320620">
            <w:pPr>
              <w:pStyle w:val="Textonotapie"/>
              <w:widowControl w:val="0"/>
              <w:jc w:val="center"/>
              <w:rPr>
                <w:sz w:val="22"/>
                <w:szCs w:val="22"/>
                <w:lang w:val="es-CL"/>
              </w:rPr>
            </w:pPr>
            <w:r w:rsidRPr="00C2343A">
              <w:rPr>
                <w:sz w:val="22"/>
                <w:szCs w:val="22"/>
                <w:lang w:val="es-CL"/>
              </w:rPr>
              <w:lastRenderedPageBreak/>
              <w:t>DFL 1DFL 1-2010</w:t>
            </w:r>
          </w:p>
          <w:p w14:paraId="082FB27A" w14:textId="77777777" w:rsidR="0084649D" w:rsidRPr="00C2343A" w:rsidRDefault="0084649D" w:rsidP="00320620">
            <w:pPr>
              <w:pStyle w:val="Textonotapie"/>
              <w:widowControl w:val="0"/>
              <w:jc w:val="center"/>
              <w:rPr>
                <w:sz w:val="22"/>
                <w:szCs w:val="22"/>
                <w:lang w:val="es-CL"/>
              </w:rPr>
            </w:pPr>
            <w:r w:rsidRPr="00C2343A">
              <w:rPr>
                <w:sz w:val="22"/>
                <w:szCs w:val="22"/>
                <w:lang w:val="es-CL"/>
              </w:rPr>
              <w:t>FIJA Y MODIFICA LAS PLANTAS DE PERSONAL DE GENDARMERÍA DE CHILE QUE INDICA</w:t>
            </w:r>
          </w:p>
          <w:p w14:paraId="11C7575F" w14:textId="77777777" w:rsidR="0084649D" w:rsidRPr="00C2343A" w:rsidRDefault="0084649D" w:rsidP="00320620">
            <w:pPr>
              <w:pStyle w:val="Textonotapie"/>
              <w:widowControl w:val="0"/>
              <w:jc w:val="center"/>
              <w:rPr>
                <w:sz w:val="22"/>
                <w:szCs w:val="22"/>
                <w:lang w:val="es-CL"/>
              </w:rPr>
            </w:pPr>
          </w:p>
          <w:p w14:paraId="0B4C33B9" w14:textId="77777777" w:rsidR="0084649D" w:rsidRPr="00C2343A" w:rsidRDefault="0084649D" w:rsidP="00320620">
            <w:pPr>
              <w:pStyle w:val="Textonotapie"/>
              <w:widowControl w:val="0"/>
              <w:rPr>
                <w:sz w:val="22"/>
                <w:szCs w:val="22"/>
                <w:lang w:val="es-CL"/>
              </w:rPr>
            </w:pPr>
            <w:r w:rsidRPr="00C2343A">
              <w:rPr>
                <w:sz w:val="22"/>
                <w:szCs w:val="22"/>
                <w:lang w:val="es-CL"/>
              </w:rPr>
              <w:t>Artículo 1</w:t>
            </w:r>
            <w:proofErr w:type="gramStart"/>
            <w:r w:rsidRPr="00C2343A">
              <w:rPr>
                <w:sz w:val="22"/>
                <w:szCs w:val="22"/>
                <w:lang w:val="es-CL"/>
              </w:rPr>
              <w:t>°.-</w:t>
            </w:r>
            <w:proofErr w:type="gramEnd"/>
            <w:r w:rsidRPr="00C2343A">
              <w:rPr>
                <w:sz w:val="22"/>
                <w:szCs w:val="22"/>
                <w:lang w:val="es-CL"/>
              </w:rPr>
              <w:t xml:space="preserve"> </w:t>
            </w:r>
            <w:proofErr w:type="spellStart"/>
            <w:r w:rsidRPr="00C2343A">
              <w:rPr>
                <w:sz w:val="22"/>
                <w:szCs w:val="22"/>
                <w:lang w:val="es-CL"/>
              </w:rPr>
              <w:t>Fíjase</w:t>
            </w:r>
            <w:proofErr w:type="spellEnd"/>
            <w:r w:rsidRPr="00C2343A">
              <w:rPr>
                <w:sz w:val="22"/>
                <w:szCs w:val="22"/>
                <w:lang w:val="es-CL"/>
              </w:rPr>
              <w:t xml:space="preserve"> la siguiente Planta de Personal de Oficiales Penitenciarios que reemplaza la contenida en el artículo 8° del decreto con fuerza de ley N° 1.791, de 1979, del Ministerio de Justicia, y sus modificaciones posteriores:</w:t>
            </w:r>
          </w:p>
          <w:p w14:paraId="0568FFD3" w14:textId="77777777" w:rsidR="0084649D" w:rsidRPr="00C2343A" w:rsidRDefault="0084649D" w:rsidP="00320620">
            <w:pPr>
              <w:pStyle w:val="Textonotapie"/>
              <w:widowControl w:val="0"/>
              <w:rPr>
                <w:sz w:val="22"/>
                <w:szCs w:val="22"/>
                <w:lang w:val="es-CL"/>
              </w:rPr>
            </w:pPr>
          </w:p>
          <w:p w14:paraId="282AFD4C"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    I.- Planta de Oficiales Penitenciarios</w:t>
            </w:r>
          </w:p>
          <w:p w14:paraId="14441691" w14:textId="77777777" w:rsidR="0084649D" w:rsidRPr="00C2343A" w:rsidRDefault="0084649D" w:rsidP="00320620">
            <w:pPr>
              <w:pStyle w:val="Textonotapie"/>
              <w:widowControl w:val="0"/>
              <w:rPr>
                <w:sz w:val="22"/>
                <w:szCs w:val="22"/>
                <w:lang w:val="es-CL"/>
              </w:rPr>
            </w:pPr>
          </w:p>
          <w:p w14:paraId="132276DF" w14:textId="551A72B2" w:rsidR="0084649D" w:rsidRPr="00C2343A" w:rsidRDefault="0084649D" w:rsidP="00320620">
            <w:pPr>
              <w:pStyle w:val="Textonotapie"/>
              <w:widowControl w:val="0"/>
              <w:jc w:val="center"/>
              <w:rPr>
                <w:sz w:val="22"/>
                <w:szCs w:val="22"/>
                <w:lang w:val="es-CL"/>
              </w:rPr>
            </w:pPr>
            <w:r w:rsidRPr="00C2343A">
              <w:rPr>
                <w:noProof/>
                <w:sz w:val="22"/>
                <w:szCs w:val="22"/>
                <w:lang w:val="es-CL" w:eastAsia="es-CL"/>
              </w:rPr>
              <w:drawing>
                <wp:inline distT="0" distB="0" distL="0" distR="0" wp14:anchorId="72AF0A5A" wp14:editId="53EDF41D">
                  <wp:extent cx="2170314" cy="1189288"/>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8825" cy="1204911"/>
                          </a:xfrm>
                          <a:prstGeom prst="rect">
                            <a:avLst/>
                          </a:prstGeom>
                        </pic:spPr>
                      </pic:pic>
                    </a:graphicData>
                  </a:graphic>
                </wp:inline>
              </w:drawing>
            </w:r>
          </w:p>
          <w:p w14:paraId="2C36F359" w14:textId="6BB035A7" w:rsidR="0084649D" w:rsidRDefault="0084649D" w:rsidP="00320620">
            <w:pPr>
              <w:pStyle w:val="Textonotapie"/>
              <w:widowControl w:val="0"/>
              <w:rPr>
                <w:sz w:val="22"/>
                <w:szCs w:val="22"/>
                <w:lang w:val="es-CL"/>
              </w:rPr>
            </w:pPr>
          </w:p>
          <w:p w14:paraId="62072806" w14:textId="44D0FCC3" w:rsidR="00045CEE" w:rsidRDefault="00045CEE" w:rsidP="00320620">
            <w:pPr>
              <w:pStyle w:val="Textonotapie"/>
              <w:widowControl w:val="0"/>
              <w:rPr>
                <w:sz w:val="22"/>
                <w:szCs w:val="22"/>
                <w:lang w:val="es-CL"/>
              </w:rPr>
            </w:pPr>
          </w:p>
          <w:p w14:paraId="207D9E88" w14:textId="77777777" w:rsidR="00045CEE" w:rsidRPr="00C2343A" w:rsidRDefault="00045CEE" w:rsidP="00320620">
            <w:pPr>
              <w:pStyle w:val="Textonotapie"/>
              <w:widowControl w:val="0"/>
              <w:rPr>
                <w:sz w:val="22"/>
                <w:szCs w:val="22"/>
                <w:lang w:val="es-CL"/>
              </w:rPr>
            </w:pPr>
          </w:p>
          <w:p w14:paraId="364818BB"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Para desempeñar el cargo de Director </w:t>
            </w:r>
            <w:r w:rsidRPr="00C2343A">
              <w:rPr>
                <w:sz w:val="22"/>
                <w:szCs w:val="22"/>
                <w:lang w:val="es-CL"/>
              </w:rPr>
              <w:lastRenderedPageBreak/>
              <w:t>Nacional se requerirá, alternativamente:</w:t>
            </w:r>
          </w:p>
          <w:p w14:paraId="06E99E25" w14:textId="77777777" w:rsidR="0084649D" w:rsidRPr="00C2343A" w:rsidRDefault="0084649D" w:rsidP="00320620">
            <w:pPr>
              <w:pStyle w:val="Textonotapie"/>
              <w:widowControl w:val="0"/>
              <w:rPr>
                <w:sz w:val="22"/>
                <w:szCs w:val="22"/>
                <w:lang w:val="es-CL"/>
              </w:rPr>
            </w:pPr>
          </w:p>
          <w:p w14:paraId="4B64AD9C" w14:textId="77777777" w:rsidR="0084649D" w:rsidRPr="00C2343A" w:rsidRDefault="0084649D" w:rsidP="00320620">
            <w:pPr>
              <w:pStyle w:val="Textonotapie"/>
              <w:widowControl w:val="0"/>
              <w:rPr>
                <w:sz w:val="22"/>
                <w:szCs w:val="22"/>
                <w:lang w:val="es-CL"/>
              </w:rPr>
            </w:pPr>
            <w:r w:rsidRPr="00C2343A">
              <w:rPr>
                <w:sz w:val="22"/>
                <w:szCs w:val="22"/>
                <w:lang w:val="es-CL"/>
              </w:rPr>
              <w:t xml:space="preserve">i)  Título profesional de una carrera de, a lo menos, ocho semestres de duración, otorgado por una institución de educación superior del Estado o reconocida por éste o aquellos reconocidos, revalidados y convalidados, de acuerdo al artículo 6º del decreto con fuerza de ley N° 3, de 2006, </w:t>
            </w:r>
            <w:proofErr w:type="gramStart"/>
            <w:r w:rsidRPr="00C2343A">
              <w:rPr>
                <w:sz w:val="22"/>
                <w:szCs w:val="22"/>
                <w:lang w:val="es-CL"/>
              </w:rPr>
              <w:t>del  Ministerio</w:t>
            </w:r>
            <w:proofErr w:type="gramEnd"/>
            <w:r w:rsidRPr="00C2343A">
              <w:rPr>
                <w:sz w:val="22"/>
                <w:szCs w:val="22"/>
                <w:lang w:val="es-CL"/>
              </w:rPr>
              <w:t xml:space="preserve"> de Educación, y acreditar una experiencia profesional no inferior a cinco años en el sector público o privado, o</w:t>
            </w:r>
          </w:p>
          <w:p w14:paraId="206D1FE4" w14:textId="11C82AA5" w:rsidR="0084649D" w:rsidRPr="00C2343A" w:rsidRDefault="0084649D" w:rsidP="00463475">
            <w:pPr>
              <w:pStyle w:val="Textonotapie"/>
              <w:widowControl w:val="0"/>
              <w:rPr>
                <w:sz w:val="22"/>
                <w:szCs w:val="22"/>
                <w:lang w:val="es-CL"/>
              </w:rPr>
            </w:pPr>
            <w:r w:rsidRPr="00C2343A">
              <w:rPr>
                <w:sz w:val="22"/>
                <w:szCs w:val="22"/>
                <w:lang w:val="es-CL"/>
              </w:rPr>
              <w:t>ii)  Haberse desempeñado en el cargo de Subdirector Operativo o de Coronel de la Planta de Oficiales Penitenciarios.</w:t>
            </w:r>
          </w:p>
        </w:tc>
        <w:tc>
          <w:tcPr>
            <w:tcW w:w="1250" w:type="pct"/>
          </w:tcPr>
          <w:p w14:paraId="5A65A3B7"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Artículo 45.- En el decreto con fuerza de ley N° 1, de 2010, del Ministerio de Justicia, que fija y modifica las plantas de personal de Gendarmería de Chile que indica, a contar del 1 de marzo de 2025, </w:t>
            </w:r>
            <w:proofErr w:type="spellStart"/>
            <w:r w:rsidRPr="00C2343A">
              <w:rPr>
                <w:rFonts w:cs="Arial"/>
                <w:bCs/>
                <w:szCs w:val="22"/>
                <w:shd w:val="clear" w:color="auto" w:fill="FFFFFF"/>
              </w:rPr>
              <w:t>introdúcense</w:t>
            </w:r>
            <w:proofErr w:type="spellEnd"/>
            <w:r w:rsidRPr="00C2343A">
              <w:rPr>
                <w:rFonts w:cs="Arial"/>
                <w:bCs/>
                <w:szCs w:val="22"/>
                <w:shd w:val="clear" w:color="auto" w:fill="FFFFFF"/>
              </w:rPr>
              <w:t xml:space="preserve"> las siguientes modificaciones:</w:t>
            </w:r>
          </w:p>
          <w:p w14:paraId="08468C62" w14:textId="0EAC39CC" w:rsidR="0084649D" w:rsidRPr="00C2343A" w:rsidRDefault="0084649D" w:rsidP="009F6426">
            <w:pPr>
              <w:widowControl w:val="0"/>
              <w:tabs>
                <w:tab w:val="left" w:pos="2552"/>
              </w:tabs>
              <w:rPr>
                <w:rFonts w:cs="Arial"/>
                <w:bCs/>
                <w:szCs w:val="22"/>
                <w:shd w:val="clear" w:color="auto" w:fill="FFFFFF"/>
              </w:rPr>
            </w:pPr>
          </w:p>
          <w:p w14:paraId="003205E7" w14:textId="7F4EFECF" w:rsidR="0084649D" w:rsidRPr="00C2343A" w:rsidRDefault="0084649D" w:rsidP="009F6426">
            <w:pPr>
              <w:widowControl w:val="0"/>
              <w:tabs>
                <w:tab w:val="left" w:pos="2552"/>
              </w:tabs>
              <w:rPr>
                <w:rFonts w:cs="Arial"/>
                <w:bCs/>
                <w:szCs w:val="22"/>
                <w:shd w:val="clear" w:color="auto" w:fill="FFFFFF"/>
              </w:rPr>
            </w:pPr>
          </w:p>
          <w:p w14:paraId="149256CB" w14:textId="3E4B35ED" w:rsidR="0084649D" w:rsidRPr="00C2343A" w:rsidRDefault="0084649D" w:rsidP="009F6426">
            <w:pPr>
              <w:widowControl w:val="0"/>
              <w:tabs>
                <w:tab w:val="left" w:pos="2552"/>
              </w:tabs>
              <w:rPr>
                <w:rFonts w:cs="Arial"/>
                <w:bCs/>
                <w:szCs w:val="22"/>
                <w:shd w:val="clear" w:color="auto" w:fill="FFFFFF"/>
              </w:rPr>
            </w:pPr>
          </w:p>
          <w:p w14:paraId="66609246" w14:textId="262E0FAA" w:rsidR="0084649D" w:rsidRPr="00C2343A" w:rsidRDefault="0084649D" w:rsidP="009F6426">
            <w:pPr>
              <w:widowControl w:val="0"/>
              <w:tabs>
                <w:tab w:val="left" w:pos="2552"/>
              </w:tabs>
              <w:rPr>
                <w:rFonts w:cs="Arial"/>
                <w:bCs/>
                <w:szCs w:val="22"/>
                <w:shd w:val="clear" w:color="auto" w:fill="FFFFFF"/>
              </w:rPr>
            </w:pPr>
          </w:p>
          <w:p w14:paraId="501BA507" w14:textId="27803B3F" w:rsidR="0084649D" w:rsidRPr="00C2343A" w:rsidRDefault="0084649D" w:rsidP="009F6426">
            <w:pPr>
              <w:widowControl w:val="0"/>
              <w:tabs>
                <w:tab w:val="left" w:pos="2552"/>
              </w:tabs>
              <w:rPr>
                <w:rFonts w:cs="Arial"/>
                <w:bCs/>
                <w:szCs w:val="22"/>
                <w:shd w:val="clear" w:color="auto" w:fill="FFFFFF"/>
              </w:rPr>
            </w:pPr>
          </w:p>
          <w:p w14:paraId="7D6DB647" w14:textId="26FA2B27" w:rsidR="0084649D" w:rsidRPr="00C2343A" w:rsidRDefault="0084649D" w:rsidP="009F6426">
            <w:pPr>
              <w:widowControl w:val="0"/>
              <w:tabs>
                <w:tab w:val="left" w:pos="2552"/>
              </w:tabs>
              <w:rPr>
                <w:rFonts w:cs="Arial"/>
                <w:bCs/>
                <w:szCs w:val="22"/>
                <w:shd w:val="clear" w:color="auto" w:fill="FFFFFF"/>
              </w:rPr>
            </w:pPr>
          </w:p>
          <w:p w14:paraId="665640E5" w14:textId="0EBB1D0F" w:rsidR="0084649D" w:rsidRPr="00C2343A" w:rsidRDefault="0084649D" w:rsidP="009F6426">
            <w:pPr>
              <w:widowControl w:val="0"/>
              <w:tabs>
                <w:tab w:val="left" w:pos="2552"/>
              </w:tabs>
              <w:rPr>
                <w:rFonts w:cs="Arial"/>
                <w:bCs/>
                <w:szCs w:val="22"/>
                <w:shd w:val="clear" w:color="auto" w:fill="FFFFFF"/>
              </w:rPr>
            </w:pPr>
          </w:p>
          <w:p w14:paraId="3B568F2F" w14:textId="2C7EAA44" w:rsidR="0084649D" w:rsidRPr="00C2343A" w:rsidRDefault="0084649D" w:rsidP="009F6426">
            <w:pPr>
              <w:widowControl w:val="0"/>
              <w:tabs>
                <w:tab w:val="left" w:pos="2552"/>
              </w:tabs>
              <w:rPr>
                <w:rFonts w:cs="Arial"/>
                <w:bCs/>
                <w:szCs w:val="22"/>
                <w:shd w:val="clear" w:color="auto" w:fill="FFFFFF"/>
              </w:rPr>
            </w:pPr>
          </w:p>
          <w:p w14:paraId="15844A78"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1. </w:t>
            </w:r>
            <w:proofErr w:type="spellStart"/>
            <w:r w:rsidRPr="00C2343A">
              <w:rPr>
                <w:rFonts w:cs="Arial"/>
                <w:bCs/>
                <w:szCs w:val="22"/>
                <w:shd w:val="clear" w:color="auto" w:fill="FFFFFF"/>
              </w:rPr>
              <w:t>Increméntase</w:t>
            </w:r>
            <w:proofErr w:type="spellEnd"/>
            <w:r w:rsidRPr="00C2343A">
              <w:rPr>
                <w:rFonts w:cs="Arial"/>
                <w:bCs/>
                <w:szCs w:val="22"/>
                <w:shd w:val="clear" w:color="auto" w:fill="FFFFFF"/>
              </w:rPr>
              <w:t xml:space="preserve"> en 40 el número de cargos de Teniente Primero grado 12° de la EUS, de la planta de Oficiales Penitenciarios de su artículo 1.</w:t>
            </w:r>
          </w:p>
          <w:p w14:paraId="0F29A049" w14:textId="77777777" w:rsidR="0084649D" w:rsidRPr="00C2343A" w:rsidRDefault="0084649D" w:rsidP="009F6426">
            <w:pPr>
              <w:widowControl w:val="0"/>
              <w:tabs>
                <w:tab w:val="left" w:pos="2552"/>
              </w:tabs>
              <w:rPr>
                <w:rFonts w:cs="Arial"/>
                <w:bCs/>
                <w:szCs w:val="22"/>
                <w:shd w:val="clear" w:color="auto" w:fill="FFFFFF"/>
              </w:rPr>
            </w:pPr>
          </w:p>
          <w:p w14:paraId="75D5B5CF"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2. </w:t>
            </w:r>
            <w:proofErr w:type="spellStart"/>
            <w:r w:rsidRPr="00C2343A">
              <w:rPr>
                <w:rFonts w:cs="Arial"/>
                <w:bCs/>
                <w:szCs w:val="22"/>
                <w:shd w:val="clear" w:color="auto" w:fill="FFFFFF"/>
              </w:rPr>
              <w:t>Suprímese</w:t>
            </w:r>
            <w:proofErr w:type="spellEnd"/>
            <w:r w:rsidRPr="00C2343A">
              <w:rPr>
                <w:rFonts w:cs="Arial"/>
                <w:bCs/>
                <w:szCs w:val="22"/>
                <w:shd w:val="clear" w:color="auto" w:fill="FFFFFF"/>
              </w:rPr>
              <w:t xml:space="preserve"> en 40 el número de cargos de Teniente Segundo grado 14° de la EUS, de la planta de Oficiales Penitenciarios de su artículo 1.</w:t>
            </w:r>
          </w:p>
          <w:p w14:paraId="22ACBA1E" w14:textId="77777777" w:rsidR="0084649D" w:rsidRPr="00C2343A" w:rsidRDefault="0084649D" w:rsidP="009F6426">
            <w:pPr>
              <w:widowControl w:val="0"/>
              <w:tabs>
                <w:tab w:val="left" w:pos="2552"/>
              </w:tabs>
              <w:rPr>
                <w:rFonts w:cs="Arial"/>
                <w:bCs/>
                <w:szCs w:val="22"/>
                <w:shd w:val="clear" w:color="auto" w:fill="FFFFFF"/>
              </w:rPr>
            </w:pPr>
          </w:p>
          <w:p w14:paraId="576CC460" w14:textId="77777777" w:rsidR="0084649D" w:rsidRPr="00C2343A" w:rsidRDefault="0084649D" w:rsidP="009F6426">
            <w:pPr>
              <w:widowControl w:val="0"/>
              <w:tabs>
                <w:tab w:val="left" w:pos="2552"/>
              </w:tabs>
              <w:rPr>
                <w:rFonts w:cs="Arial"/>
                <w:bCs/>
                <w:szCs w:val="22"/>
                <w:shd w:val="clear" w:color="auto" w:fill="FFFFFF"/>
              </w:rPr>
            </w:pPr>
          </w:p>
          <w:p w14:paraId="12F411B3" w14:textId="77777777" w:rsidR="0084649D" w:rsidRPr="00C2343A" w:rsidRDefault="0084649D" w:rsidP="009F6426">
            <w:pPr>
              <w:widowControl w:val="0"/>
              <w:tabs>
                <w:tab w:val="left" w:pos="2552"/>
              </w:tabs>
              <w:rPr>
                <w:rFonts w:cs="Arial"/>
                <w:bCs/>
                <w:szCs w:val="22"/>
                <w:shd w:val="clear" w:color="auto" w:fill="FFFFFF"/>
              </w:rPr>
            </w:pPr>
          </w:p>
          <w:p w14:paraId="1A0797F4" w14:textId="77777777" w:rsidR="0084649D" w:rsidRPr="00C2343A" w:rsidRDefault="0084649D" w:rsidP="00C324ED">
            <w:pPr>
              <w:widowControl w:val="0"/>
              <w:rPr>
                <w:rFonts w:eastAsia="Aptos" w:cs="Arial"/>
                <w:szCs w:val="24"/>
                <w:lang w:eastAsia="en-US"/>
              </w:rPr>
            </w:pPr>
          </w:p>
        </w:tc>
        <w:tc>
          <w:tcPr>
            <w:tcW w:w="1250" w:type="pct"/>
          </w:tcPr>
          <w:p w14:paraId="1E114072" w14:textId="77777777" w:rsidR="0084649D" w:rsidRPr="00C2343A" w:rsidRDefault="0084649D" w:rsidP="009F6426">
            <w:pPr>
              <w:widowControl w:val="0"/>
              <w:tabs>
                <w:tab w:val="left" w:pos="2552"/>
              </w:tabs>
              <w:rPr>
                <w:rFonts w:cs="Arial"/>
                <w:bCs/>
                <w:szCs w:val="22"/>
                <w:shd w:val="clear" w:color="auto" w:fill="FFFFFF"/>
              </w:rPr>
            </w:pPr>
          </w:p>
        </w:tc>
        <w:tc>
          <w:tcPr>
            <w:tcW w:w="1250" w:type="pct"/>
          </w:tcPr>
          <w:p w14:paraId="023320BC" w14:textId="77777777" w:rsidR="00463475" w:rsidRPr="00D777D2" w:rsidRDefault="00463475" w:rsidP="004634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45.- En el decreto con fuerza de ley N° 1, de 2010, del Ministerio de Justicia, que fija y modifica las plantas de personal de Gendarmería de Chile que indica, a contar del 1 de marzo de 2025, </w:t>
            </w:r>
            <w:proofErr w:type="spellStart"/>
            <w:r w:rsidRPr="00D777D2">
              <w:rPr>
                <w:rFonts w:cs="Arial"/>
                <w:bCs/>
                <w:szCs w:val="22"/>
                <w:shd w:val="clear" w:color="auto" w:fill="FFFFFF"/>
              </w:rPr>
              <w:t>introdúcense</w:t>
            </w:r>
            <w:proofErr w:type="spellEnd"/>
            <w:r w:rsidRPr="00D777D2">
              <w:rPr>
                <w:rFonts w:cs="Arial"/>
                <w:bCs/>
                <w:szCs w:val="22"/>
                <w:shd w:val="clear" w:color="auto" w:fill="FFFFFF"/>
              </w:rPr>
              <w:t xml:space="preserve"> las siguientes modificaciones:</w:t>
            </w:r>
          </w:p>
          <w:p w14:paraId="7E7B85D7" w14:textId="77777777" w:rsidR="00463475" w:rsidRDefault="00463475" w:rsidP="00463475">
            <w:pPr>
              <w:widowControl w:val="0"/>
              <w:tabs>
                <w:tab w:val="left" w:pos="2552"/>
              </w:tabs>
              <w:rPr>
                <w:rFonts w:cs="Arial"/>
                <w:bCs/>
                <w:szCs w:val="22"/>
                <w:shd w:val="clear" w:color="auto" w:fill="FFFFFF"/>
              </w:rPr>
            </w:pPr>
          </w:p>
          <w:p w14:paraId="6C07553E" w14:textId="77777777" w:rsidR="00463475" w:rsidRDefault="00463475" w:rsidP="00463475">
            <w:pPr>
              <w:widowControl w:val="0"/>
              <w:tabs>
                <w:tab w:val="left" w:pos="2552"/>
              </w:tabs>
              <w:rPr>
                <w:rFonts w:cs="Arial"/>
                <w:bCs/>
                <w:szCs w:val="22"/>
                <w:shd w:val="clear" w:color="auto" w:fill="FFFFFF"/>
              </w:rPr>
            </w:pPr>
          </w:p>
          <w:p w14:paraId="65EEA544" w14:textId="77777777" w:rsidR="00463475" w:rsidRDefault="00463475" w:rsidP="00463475">
            <w:pPr>
              <w:widowControl w:val="0"/>
              <w:tabs>
                <w:tab w:val="left" w:pos="2552"/>
              </w:tabs>
              <w:rPr>
                <w:rFonts w:cs="Arial"/>
                <w:bCs/>
                <w:szCs w:val="22"/>
                <w:shd w:val="clear" w:color="auto" w:fill="FFFFFF"/>
              </w:rPr>
            </w:pPr>
          </w:p>
          <w:p w14:paraId="3479EF26" w14:textId="77777777" w:rsidR="00463475" w:rsidRDefault="00463475" w:rsidP="00463475">
            <w:pPr>
              <w:widowControl w:val="0"/>
              <w:tabs>
                <w:tab w:val="left" w:pos="2552"/>
              </w:tabs>
              <w:rPr>
                <w:rFonts w:cs="Arial"/>
                <w:bCs/>
                <w:szCs w:val="22"/>
                <w:shd w:val="clear" w:color="auto" w:fill="FFFFFF"/>
              </w:rPr>
            </w:pPr>
          </w:p>
          <w:p w14:paraId="3849D8EE" w14:textId="77777777" w:rsidR="00463475" w:rsidRDefault="00463475" w:rsidP="00463475">
            <w:pPr>
              <w:widowControl w:val="0"/>
              <w:tabs>
                <w:tab w:val="left" w:pos="2552"/>
              </w:tabs>
              <w:rPr>
                <w:rFonts w:cs="Arial"/>
                <w:bCs/>
                <w:szCs w:val="22"/>
                <w:shd w:val="clear" w:color="auto" w:fill="FFFFFF"/>
              </w:rPr>
            </w:pPr>
          </w:p>
          <w:p w14:paraId="0BB7BF2F" w14:textId="77777777" w:rsidR="00463475" w:rsidRDefault="00463475" w:rsidP="00463475">
            <w:pPr>
              <w:widowControl w:val="0"/>
              <w:tabs>
                <w:tab w:val="left" w:pos="2552"/>
              </w:tabs>
              <w:rPr>
                <w:rFonts w:cs="Arial"/>
                <w:bCs/>
                <w:szCs w:val="22"/>
                <w:shd w:val="clear" w:color="auto" w:fill="FFFFFF"/>
              </w:rPr>
            </w:pPr>
          </w:p>
          <w:p w14:paraId="3EE34C33" w14:textId="77777777" w:rsidR="00463475" w:rsidRDefault="00463475" w:rsidP="00463475">
            <w:pPr>
              <w:widowControl w:val="0"/>
              <w:tabs>
                <w:tab w:val="left" w:pos="2552"/>
              </w:tabs>
              <w:rPr>
                <w:rFonts w:cs="Arial"/>
                <w:bCs/>
                <w:szCs w:val="22"/>
                <w:shd w:val="clear" w:color="auto" w:fill="FFFFFF"/>
              </w:rPr>
            </w:pPr>
          </w:p>
          <w:p w14:paraId="61C78351" w14:textId="77777777" w:rsidR="00463475" w:rsidRPr="00D777D2" w:rsidRDefault="00463475" w:rsidP="00463475">
            <w:pPr>
              <w:widowControl w:val="0"/>
              <w:tabs>
                <w:tab w:val="left" w:pos="2552"/>
              </w:tabs>
              <w:rPr>
                <w:rFonts w:cs="Arial"/>
                <w:bCs/>
                <w:szCs w:val="22"/>
                <w:shd w:val="clear" w:color="auto" w:fill="FFFFFF"/>
              </w:rPr>
            </w:pPr>
          </w:p>
          <w:p w14:paraId="63CA7620" w14:textId="77777777" w:rsidR="00463475" w:rsidRPr="00D777D2" w:rsidRDefault="00463475" w:rsidP="00463475">
            <w:pPr>
              <w:widowControl w:val="0"/>
              <w:tabs>
                <w:tab w:val="left" w:pos="2552"/>
              </w:tabs>
              <w:rPr>
                <w:rFonts w:cs="Arial"/>
                <w:bCs/>
                <w:szCs w:val="22"/>
                <w:shd w:val="clear" w:color="auto" w:fill="FFFFFF"/>
              </w:rPr>
            </w:pPr>
            <w:r w:rsidRPr="00D777D2">
              <w:rPr>
                <w:rFonts w:cs="Arial"/>
                <w:bCs/>
                <w:szCs w:val="22"/>
                <w:shd w:val="clear" w:color="auto" w:fill="FFFFFF"/>
              </w:rPr>
              <w:t xml:space="preserve">1. </w:t>
            </w:r>
            <w:proofErr w:type="spellStart"/>
            <w:r w:rsidRPr="00D777D2">
              <w:rPr>
                <w:rFonts w:cs="Arial"/>
                <w:bCs/>
                <w:szCs w:val="22"/>
                <w:shd w:val="clear" w:color="auto" w:fill="FFFFFF"/>
              </w:rPr>
              <w:t>Increméntase</w:t>
            </w:r>
            <w:proofErr w:type="spellEnd"/>
            <w:r w:rsidRPr="00D777D2">
              <w:rPr>
                <w:rFonts w:cs="Arial"/>
                <w:bCs/>
                <w:szCs w:val="22"/>
                <w:shd w:val="clear" w:color="auto" w:fill="FFFFFF"/>
              </w:rPr>
              <w:t xml:space="preserve"> en 40 el número de cargos de Teniente Primero grado 12° de la EUS, de la planta de Oficiales Penitenciarios de su artículo 1.</w:t>
            </w:r>
          </w:p>
          <w:p w14:paraId="78CAB2B7" w14:textId="77777777" w:rsidR="0084649D" w:rsidRDefault="0084649D" w:rsidP="009F6426">
            <w:pPr>
              <w:widowControl w:val="0"/>
              <w:tabs>
                <w:tab w:val="left" w:pos="2552"/>
              </w:tabs>
              <w:rPr>
                <w:rFonts w:cs="Arial"/>
                <w:bCs/>
                <w:szCs w:val="22"/>
                <w:shd w:val="clear" w:color="auto" w:fill="FFFFFF"/>
              </w:rPr>
            </w:pPr>
          </w:p>
          <w:p w14:paraId="4179DFD3" w14:textId="77777777" w:rsidR="00463475" w:rsidRPr="00D777D2" w:rsidRDefault="00463475" w:rsidP="00463475">
            <w:pPr>
              <w:widowControl w:val="0"/>
              <w:tabs>
                <w:tab w:val="left" w:pos="2552"/>
              </w:tabs>
              <w:rPr>
                <w:rFonts w:cs="Arial"/>
                <w:bCs/>
                <w:szCs w:val="22"/>
                <w:shd w:val="clear" w:color="auto" w:fill="FFFFFF"/>
              </w:rPr>
            </w:pPr>
            <w:r w:rsidRPr="00D777D2">
              <w:rPr>
                <w:rFonts w:cs="Arial"/>
                <w:bCs/>
                <w:szCs w:val="22"/>
                <w:shd w:val="clear" w:color="auto" w:fill="FFFFFF"/>
              </w:rPr>
              <w:t xml:space="preserve">2. </w:t>
            </w:r>
            <w:proofErr w:type="spellStart"/>
            <w:r w:rsidRPr="00D777D2">
              <w:rPr>
                <w:rFonts w:cs="Arial"/>
                <w:bCs/>
                <w:szCs w:val="22"/>
                <w:shd w:val="clear" w:color="auto" w:fill="FFFFFF"/>
              </w:rPr>
              <w:t>Suprímese</w:t>
            </w:r>
            <w:proofErr w:type="spellEnd"/>
            <w:r w:rsidRPr="00D777D2">
              <w:rPr>
                <w:rFonts w:cs="Arial"/>
                <w:bCs/>
                <w:szCs w:val="22"/>
                <w:shd w:val="clear" w:color="auto" w:fill="FFFFFF"/>
              </w:rPr>
              <w:t xml:space="preserve"> en 40 el número de cargos de Teniente Segundo grado 14° de la EUS, de la planta de Oficiales Penitenciarios de su artículo 1.</w:t>
            </w:r>
          </w:p>
          <w:p w14:paraId="209FD145" w14:textId="77777777" w:rsidR="00463475" w:rsidRPr="00C2343A" w:rsidRDefault="00463475" w:rsidP="009F6426">
            <w:pPr>
              <w:widowControl w:val="0"/>
              <w:tabs>
                <w:tab w:val="left" w:pos="2552"/>
              </w:tabs>
              <w:rPr>
                <w:rFonts w:cs="Arial"/>
                <w:bCs/>
                <w:szCs w:val="22"/>
                <w:shd w:val="clear" w:color="auto" w:fill="FFFFFF"/>
              </w:rPr>
            </w:pPr>
          </w:p>
        </w:tc>
      </w:tr>
      <w:tr w:rsidR="0084649D" w:rsidRPr="00EE77B9" w14:paraId="08BE0592" w14:textId="2E2BFF90" w:rsidTr="00E30892">
        <w:trPr>
          <w:jc w:val="center"/>
        </w:trPr>
        <w:tc>
          <w:tcPr>
            <w:tcW w:w="1250" w:type="pct"/>
            <w:shd w:val="clear" w:color="auto" w:fill="auto"/>
          </w:tcPr>
          <w:p w14:paraId="51218C82" w14:textId="77777777" w:rsidR="0084649D" w:rsidRPr="00C2343A" w:rsidRDefault="0084649D" w:rsidP="00C32E5B">
            <w:pPr>
              <w:pStyle w:val="Textonotapie"/>
              <w:widowControl w:val="0"/>
              <w:rPr>
                <w:sz w:val="22"/>
                <w:szCs w:val="22"/>
                <w:lang w:val="es-CL"/>
              </w:rPr>
            </w:pPr>
            <w:r w:rsidRPr="00C2343A">
              <w:rPr>
                <w:sz w:val="22"/>
                <w:szCs w:val="22"/>
                <w:lang w:val="es-CL"/>
              </w:rPr>
              <w:t>Artículo 2</w:t>
            </w:r>
            <w:proofErr w:type="gramStart"/>
            <w:r w:rsidRPr="00C2343A">
              <w:rPr>
                <w:sz w:val="22"/>
                <w:szCs w:val="22"/>
                <w:lang w:val="es-CL"/>
              </w:rPr>
              <w:t>°.-</w:t>
            </w:r>
            <w:proofErr w:type="gramEnd"/>
            <w:r w:rsidRPr="00C2343A">
              <w:rPr>
                <w:sz w:val="22"/>
                <w:szCs w:val="22"/>
                <w:lang w:val="es-CL"/>
              </w:rPr>
              <w:t xml:space="preserve"> </w:t>
            </w:r>
            <w:proofErr w:type="spellStart"/>
            <w:r w:rsidRPr="00C2343A">
              <w:rPr>
                <w:sz w:val="22"/>
                <w:szCs w:val="22"/>
                <w:lang w:val="es-CL"/>
              </w:rPr>
              <w:t>Fíjase</w:t>
            </w:r>
            <w:proofErr w:type="spellEnd"/>
            <w:r w:rsidRPr="00C2343A">
              <w:rPr>
                <w:sz w:val="22"/>
                <w:szCs w:val="22"/>
                <w:lang w:val="es-CL"/>
              </w:rPr>
              <w:t xml:space="preserve"> la siguiente Planta de Personal de Suboficiales y Gendarmes que reemplaza la Planta de Vigilantes Penitenciarios contenida en el artículo 8° del decreto con fuerza de ley N° 1.791, de 1979, del Ministerio de Justicia, y sus modificaciones posteriores, sin perjuicio de lo dispuesto en el inciso final del artículo 38 de la ley N° 19.269:</w:t>
            </w:r>
          </w:p>
          <w:p w14:paraId="0F18327E" w14:textId="77777777" w:rsidR="0084649D" w:rsidRPr="00C2343A" w:rsidRDefault="0084649D" w:rsidP="00C32E5B">
            <w:pPr>
              <w:pStyle w:val="Textonotapie"/>
              <w:widowControl w:val="0"/>
              <w:rPr>
                <w:sz w:val="22"/>
                <w:szCs w:val="22"/>
                <w:lang w:val="es-CL"/>
              </w:rPr>
            </w:pPr>
          </w:p>
          <w:p w14:paraId="2E55C864" w14:textId="77777777" w:rsidR="0084649D" w:rsidRPr="00C2343A" w:rsidRDefault="0084649D" w:rsidP="00C32E5B">
            <w:pPr>
              <w:pStyle w:val="Textonotapie"/>
              <w:widowControl w:val="0"/>
              <w:rPr>
                <w:sz w:val="22"/>
                <w:szCs w:val="22"/>
                <w:lang w:val="es-CL"/>
              </w:rPr>
            </w:pPr>
            <w:r w:rsidRPr="00C2343A">
              <w:rPr>
                <w:sz w:val="22"/>
                <w:szCs w:val="22"/>
                <w:lang w:val="es-CL"/>
              </w:rPr>
              <w:t>II.- Planta de Suboficiales y Gendarmes</w:t>
            </w:r>
          </w:p>
          <w:p w14:paraId="2BF57C25" w14:textId="77777777" w:rsidR="0084649D" w:rsidRPr="00C2343A" w:rsidRDefault="0084649D" w:rsidP="00C32E5B">
            <w:pPr>
              <w:pStyle w:val="Textonotapie"/>
              <w:widowControl w:val="0"/>
              <w:rPr>
                <w:sz w:val="22"/>
                <w:szCs w:val="22"/>
                <w:lang w:val="es-CL"/>
              </w:rPr>
            </w:pPr>
          </w:p>
          <w:p w14:paraId="6D83BDF5" w14:textId="18F57001" w:rsidR="0084649D" w:rsidRPr="00C2343A" w:rsidRDefault="0084649D" w:rsidP="00C32E5B">
            <w:pPr>
              <w:pStyle w:val="Textonotapie"/>
              <w:widowControl w:val="0"/>
              <w:jc w:val="center"/>
              <w:rPr>
                <w:sz w:val="22"/>
                <w:szCs w:val="22"/>
                <w:lang w:val="es-CL"/>
              </w:rPr>
            </w:pPr>
            <w:r w:rsidRPr="00C2343A">
              <w:rPr>
                <w:noProof/>
                <w:sz w:val="22"/>
                <w:szCs w:val="22"/>
                <w:lang w:val="es-CL" w:eastAsia="es-CL"/>
              </w:rPr>
              <w:drawing>
                <wp:inline distT="0" distB="0" distL="0" distR="0" wp14:anchorId="637F0AAC" wp14:editId="711EDEEB">
                  <wp:extent cx="2287143" cy="1095375"/>
                  <wp:effectExtent l="0" t="0" r="0" b="0"/>
                  <wp:docPr id="9" name="Imagen 9" descr="https://nuevo.leychile.cl/Navegar/imagen/JPG/14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uevo.leychile.cl/Navegar/imagen/JPG/142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396" cy="1109864"/>
                          </a:xfrm>
                          <a:prstGeom prst="rect">
                            <a:avLst/>
                          </a:prstGeom>
                          <a:noFill/>
                          <a:ln>
                            <a:noFill/>
                          </a:ln>
                        </pic:spPr>
                      </pic:pic>
                    </a:graphicData>
                  </a:graphic>
                </wp:inline>
              </w:drawing>
            </w:r>
          </w:p>
          <w:p w14:paraId="683333F5" w14:textId="0F91F57F" w:rsidR="0084649D" w:rsidRPr="00C2343A" w:rsidRDefault="0084649D" w:rsidP="00C32E5B">
            <w:pPr>
              <w:pStyle w:val="Textonotapie"/>
              <w:widowControl w:val="0"/>
              <w:rPr>
                <w:sz w:val="22"/>
                <w:szCs w:val="22"/>
                <w:lang w:val="es-CL"/>
              </w:rPr>
            </w:pPr>
          </w:p>
        </w:tc>
        <w:tc>
          <w:tcPr>
            <w:tcW w:w="1250" w:type="pct"/>
          </w:tcPr>
          <w:p w14:paraId="6DAD1B90" w14:textId="77777777" w:rsidR="0084649D" w:rsidRPr="00C2343A" w:rsidRDefault="0084649D" w:rsidP="00C324ED">
            <w:pPr>
              <w:widowControl w:val="0"/>
              <w:rPr>
                <w:rFonts w:eastAsia="Aptos" w:cs="Arial"/>
                <w:szCs w:val="24"/>
                <w:lang w:eastAsia="en-US"/>
              </w:rPr>
            </w:pPr>
          </w:p>
          <w:p w14:paraId="3B6EC5C3" w14:textId="77777777" w:rsidR="0084649D" w:rsidRPr="00C2343A" w:rsidRDefault="0084649D" w:rsidP="00C324ED">
            <w:pPr>
              <w:widowControl w:val="0"/>
              <w:rPr>
                <w:rFonts w:eastAsia="Aptos" w:cs="Arial"/>
                <w:szCs w:val="24"/>
                <w:lang w:eastAsia="en-US"/>
              </w:rPr>
            </w:pPr>
          </w:p>
          <w:p w14:paraId="1FBE1FC6" w14:textId="77777777" w:rsidR="0084649D" w:rsidRPr="00C2343A" w:rsidRDefault="0084649D" w:rsidP="00C324ED">
            <w:pPr>
              <w:widowControl w:val="0"/>
              <w:rPr>
                <w:rFonts w:eastAsia="Aptos" w:cs="Arial"/>
                <w:szCs w:val="24"/>
                <w:lang w:eastAsia="en-US"/>
              </w:rPr>
            </w:pPr>
          </w:p>
          <w:p w14:paraId="270E6345" w14:textId="77777777" w:rsidR="0084649D" w:rsidRPr="00C2343A" w:rsidRDefault="0084649D" w:rsidP="00C324ED">
            <w:pPr>
              <w:widowControl w:val="0"/>
              <w:rPr>
                <w:rFonts w:eastAsia="Aptos" w:cs="Arial"/>
                <w:szCs w:val="24"/>
                <w:lang w:eastAsia="en-US"/>
              </w:rPr>
            </w:pPr>
          </w:p>
          <w:p w14:paraId="528E91AC" w14:textId="77777777" w:rsidR="0084649D" w:rsidRPr="00C2343A" w:rsidRDefault="0084649D" w:rsidP="00C324ED">
            <w:pPr>
              <w:widowControl w:val="0"/>
              <w:rPr>
                <w:rFonts w:eastAsia="Aptos" w:cs="Arial"/>
                <w:szCs w:val="24"/>
                <w:lang w:eastAsia="en-US"/>
              </w:rPr>
            </w:pPr>
          </w:p>
          <w:p w14:paraId="08A09EF5" w14:textId="77777777" w:rsidR="0084649D" w:rsidRPr="00C2343A" w:rsidRDefault="0084649D" w:rsidP="00C324ED">
            <w:pPr>
              <w:widowControl w:val="0"/>
              <w:rPr>
                <w:rFonts w:eastAsia="Aptos" w:cs="Arial"/>
                <w:szCs w:val="24"/>
                <w:lang w:eastAsia="en-US"/>
              </w:rPr>
            </w:pPr>
          </w:p>
          <w:p w14:paraId="0FA4B639" w14:textId="77777777" w:rsidR="0084649D" w:rsidRPr="00C2343A" w:rsidRDefault="0084649D" w:rsidP="00C324ED">
            <w:pPr>
              <w:widowControl w:val="0"/>
              <w:rPr>
                <w:rFonts w:eastAsia="Aptos" w:cs="Arial"/>
                <w:szCs w:val="24"/>
                <w:lang w:eastAsia="en-US"/>
              </w:rPr>
            </w:pPr>
          </w:p>
          <w:p w14:paraId="385154A1" w14:textId="6F75964F" w:rsidR="0084649D" w:rsidRDefault="0084649D" w:rsidP="00C324ED">
            <w:pPr>
              <w:widowControl w:val="0"/>
              <w:rPr>
                <w:rFonts w:eastAsia="Aptos" w:cs="Arial"/>
                <w:szCs w:val="24"/>
                <w:lang w:eastAsia="en-US"/>
              </w:rPr>
            </w:pPr>
          </w:p>
          <w:p w14:paraId="4BE3CF15" w14:textId="59B5D6C7" w:rsidR="00045CEE" w:rsidRDefault="00045CEE" w:rsidP="00C324ED">
            <w:pPr>
              <w:widowControl w:val="0"/>
              <w:rPr>
                <w:rFonts w:eastAsia="Aptos" w:cs="Arial"/>
                <w:szCs w:val="24"/>
                <w:lang w:eastAsia="en-US"/>
              </w:rPr>
            </w:pPr>
          </w:p>
          <w:p w14:paraId="2FFD7C0B" w14:textId="77777777" w:rsidR="00045CEE" w:rsidRPr="00C2343A" w:rsidRDefault="00045CEE" w:rsidP="00C324ED">
            <w:pPr>
              <w:widowControl w:val="0"/>
              <w:rPr>
                <w:rFonts w:eastAsia="Aptos" w:cs="Arial"/>
                <w:szCs w:val="24"/>
                <w:lang w:eastAsia="en-US"/>
              </w:rPr>
            </w:pPr>
          </w:p>
          <w:p w14:paraId="363A31F8"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3. </w:t>
            </w:r>
            <w:proofErr w:type="spellStart"/>
            <w:r w:rsidRPr="00C2343A">
              <w:rPr>
                <w:rFonts w:cs="Arial"/>
                <w:bCs/>
                <w:szCs w:val="22"/>
                <w:shd w:val="clear" w:color="auto" w:fill="FFFFFF"/>
              </w:rPr>
              <w:t>Increméntase</w:t>
            </w:r>
            <w:proofErr w:type="spellEnd"/>
            <w:r w:rsidRPr="00C2343A">
              <w:rPr>
                <w:rFonts w:cs="Arial"/>
                <w:bCs/>
                <w:szCs w:val="22"/>
                <w:shd w:val="clear" w:color="auto" w:fill="FFFFFF"/>
              </w:rPr>
              <w:t xml:space="preserve"> en 46 el número de cargos Cabo Primero grado 16° de la EUS, en 136 el número de cargos de Cabo Segundo grado 18° de la EUS, y en 260 el número de cargos de Cabo grado 20° de la EUS, de la planta de Suboficiales y Gendarmes de su artículo 2.</w:t>
            </w:r>
          </w:p>
          <w:p w14:paraId="719BD38D" w14:textId="77777777" w:rsidR="0084649D" w:rsidRPr="00C2343A" w:rsidRDefault="0084649D" w:rsidP="009F6426">
            <w:pPr>
              <w:widowControl w:val="0"/>
              <w:tabs>
                <w:tab w:val="left" w:pos="2552"/>
              </w:tabs>
              <w:rPr>
                <w:rFonts w:cs="Arial"/>
                <w:bCs/>
                <w:szCs w:val="22"/>
                <w:shd w:val="clear" w:color="auto" w:fill="FFFFFF"/>
              </w:rPr>
            </w:pPr>
          </w:p>
          <w:p w14:paraId="335D85C7"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4. </w:t>
            </w:r>
            <w:proofErr w:type="spellStart"/>
            <w:r w:rsidRPr="00C2343A">
              <w:rPr>
                <w:rFonts w:cs="Arial"/>
                <w:bCs/>
                <w:szCs w:val="22"/>
                <w:shd w:val="clear" w:color="auto" w:fill="FFFFFF"/>
              </w:rPr>
              <w:t>Suprímese</w:t>
            </w:r>
            <w:proofErr w:type="spellEnd"/>
            <w:r w:rsidRPr="00C2343A">
              <w:rPr>
                <w:rFonts w:cs="Arial"/>
                <w:bCs/>
                <w:szCs w:val="22"/>
                <w:shd w:val="clear" w:color="auto" w:fill="FFFFFF"/>
              </w:rPr>
              <w:t xml:space="preserve"> en 142 el número de cargos de Gendarme Segundo grado 24° de la EUS y en 300 el número de cargos de Gendarme grado 26° de la EUS de la planta de Suboficiales y Gendarmes de su artículo 2.</w:t>
            </w:r>
          </w:p>
          <w:p w14:paraId="0373B39B" w14:textId="70DBB8E6" w:rsidR="0084649D" w:rsidRPr="00C2343A" w:rsidRDefault="0084649D" w:rsidP="00C324ED">
            <w:pPr>
              <w:widowControl w:val="0"/>
              <w:rPr>
                <w:rFonts w:eastAsia="Aptos" w:cs="Arial"/>
                <w:szCs w:val="24"/>
                <w:lang w:eastAsia="en-US"/>
              </w:rPr>
            </w:pPr>
          </w:p>
        </w:tc>
        <w:tc>
          <w:tcPr>
            <w:tcW w:w="1250" w:type="pct"/>
          </w:tcPr>
          <w:p w14:paraId="79D7B4D9" w14:textId="77777777" w:rsidR="0084649D" w:rsidRPr="00C2343A" w:rsidRDefault="0084649D" w:rsidP="00C324ED">
            <w:pPr>
              <w:widowControl w:val="0"/>
              <w:rPr>
                <w:rFonts w:eastAsia="Aptos" w:cs="Arial"/>
                <w:szCs w:val="24"/>
                <w:lang w:eastAsia="en-US"/>
              </w:rPr>
            </w:pPr>
          </w:p>
        </w:tc>
        <w:tc>
          <w:tcPr>
            <w:tcW w:w="1250" w:type="pct"/>
          </w:tcPr>
          <w:p w14:paraId="1A1F8142" w14:textId="77777777" w:rsidR="0084649D" w:rsidRDefault="0084649D" w:rsidP="00C324ED">
            <w:pPr>
              <w:widowControl w:val="0"/>
              <w:rPr>
                <w:rFonts w:eastAsia="Aptos" w:cs="Arial"/>
                <w:szCs w:val="24"/>
                <w:lang w:eastAsia="en-US"/>
              </w:rPr>
            </w:pPr>
          </w:p>
          <w:p w14:paraId="553703F4" w14:textId="77777777" w:rsidR="00463475" w:rsidRDefault="00463475" w:rsidP="00C324ED">
            <w:pPr>
              <w:widowControl w:val="0"/>
              <w:rPr>
                <w:rFonts w:eastAsia="Aptos" w:cs="Arial"/>
                <w:szCs w:val="24"/>
                <w:lang w:eastAsia="en-US"/>
              </w:rPr>
            </w:pPr>
          </w:p>
          <w:p w14:paraId="13B5C32E" w14:textId="77777777" w:rsidR="00463475" w:rsidRDefault="00463475" w:rsidP="00C324ED">
            <w:pPr>
              <w:widowControl w:val="0"/>
              <w:rPr>
                <w:rFonts w:eastAsia="Aptos" w:cs="Arial"/>
                <w:szCs w:val="24"/>
                <w:lang w:eastAsia="en-US"/>
              </w:rPr>
            </w:pPr>
          </w:p>
          <w:p w14:paraId="0069C1E2" w14:textId="77777777" w:rsidR="00463475" w:rsidRDefault="00463475" w:rsidP="00C324ED">
            <w:pPr>
              <w:widowControl w:val="0"/>
              <w:rPr>
                <w:rFonts w:eastAsia="Aptos" w:cs="Arial"/>
                <w:szCs w:val="24"/>
                <w:lang w:eastAsia="en-US"/>
              </w:rPr>
            </w:pPr>
          </w:p>
          <w:p w14:paraId="48BD6516" w14:textId="77777777" w:rsidR="00463475" w:rsidRDefault="00463475" w:rsidP="00C324ED">
            <w:pPr>
              <w:widowControl w:val="0"/>
              <w:rPr>
                <w:rFonts w:eastAsia="Aptos" w:cs="Arial"/>
                <w:szCs w:val="24"/>
                <w:lang w:eastAsia="en-US"/>
              </w:rPr>
            </w:pPr>
          </w:p>
          <w:p w14:paraId="22E42300" w14:textId="77777777" w:rsidR="00463475" w:rsidRDefault="00463475" w:rsidP="00C324ED">
            <w:pPr>
              <w:widowControl w:val="0"/>
              <w:rPr>
                <w:rFonts w:eastAsia="Aptos" w:cs="Arial"/>
                <w:szCs w:val="24"/>
                <w:lang w:eastAsia="en-US"/>
              </w:rPr>
            </w:pPr>
          </w:p>
          <w:p w14:paraId="134DDD66" w14:textId="77777777" w:rsidR="00463475" w:rsidRDefault="00463475" w:rsidP="00C324ED">
            <w:pPr>
              <w:widowControl w:val="0"/>
              <w:rPr>
                <w:rFonts w:eastAsia="Aptos" w:cs="Arial"/>
                <w:szCs w:val="24"/>
                <w:lang w:eastAsia="en-US"/>
              </w:rPr>
            </w:pPr>
          </w:p>
          <w:p w14:paraId="41501B7A" w14:textId="77777777" w:rsidR="00463475" w:rsidRDefault="00463475" w:rsidP="00C324ED">
            <w:pPr>
              <w:widowControl w:val="0"/>
              <w:rPr>
                <w:rFonts w:eastAsia="Aptos" w:cs="Arial"/>
                <w:szCs w:val="24"/>
                <w:lang w:eastAsia="en-US"/>
              </w:rPr>
            </w:pPr>
          </w:p>
          <w:p w14:paraId="22B8E0CC" w14:textId="77777777" w:rsidR="00463475" w:rsidRDefault="00463475" w:rsidP="00C324ED">
            <w:pPr>
              <w:widowControl w:val="0"/>
              <w:rPr>
                <w:rFonts w:eastAsia="Aptos" w:cs="Arial"/>
                <w:szCs w:val="24"/>
                <w:lang w:eastAsia="en-US"/>
              </w:rPr>
            </w:pPr>
          </w:p>
          <w:p w14:paraId="48282B93" w14:textId="77777777" w:rsidR="00463475" w:rsidRDefault="00463475" w:rsidP="00C324ED">
            <w:pPr>
              <w:widowControl w:val="0"/>
              <w:rPr>
                <w:rFonts w:eastAsia="Aptos" w:cs="Arial"/>
                <w:szCs w:val="24"/>
                <w:lang w:eastAsia="en-US"/>
              </w:rPr>
            </w:pPr>
          </w:p>
          <w:p w14:paraId="5394A9FE" w14:textId="77777777" w:rsidR="00463475" w:rsidRPr="00D777D2" w:rsidRDefault="00463475" w:rsidP="00463475">
            <w:pPr>
              <w:widowControl w:val="0"/>
              <w:tabs>
                <w:tab w:val="left" w:pos="2552"/>
              </w:tabs>
              <w:rPr>
                <w:rFonts w:cs="Arial"/>
                <w:bCs/>
                <w:szCs w:val="22"/>
                <w:shd w:val="clear" w:color="auto" w:fill="FFFFFF"/>
              </w:rPr>
            </w:pPr>
            <w:r w:rsidRPr="00D777D2">
              <w:rPr>
                <w:rFonts w:cs="Arial"/>
                <w:bCs/>
                <w:szCs w:val="22"/>
                <w:shd w:val="clear" w:color="auto" w:fill="FFFFFF"/>
              </w:rPr>
              <w:t xml:space="preserve">3. </w:t>
            </w:r>
            <w:proofErr w:type="spellStart"/>
            <w:r w:rsidRPr="00D777D2">
              <w:rPr>
                <w:rFonts w:cs="Arial"/>
                <w:bCs/>
                <w:szCs w:val="22"/>
                <w:shd w:val="clear" w:color="auto" w:fill="FFFFFF"/>
              </w:rPr>
              <w:t>Increméntase</w:t>
            </w:r>
            <w:proofErr w:type="spellEnd"/>
            <w:r w:rsidRPr="00D777D2">
              <w:rPr>
                <w:rFonts w:cs="Arial"/>
                <w:bCs/>
                <w:szCs w:val="22"/>
                <w:shd w:val="clear" w:color="auto" w:fill="FFFFFF"/>
              </w:rPr>
              <w:t xml:space="preserve"> en 46 el número de cargos Cabo Primero grado 16° de la EUS, en 136 el número de cargos de Cabo Segundo grado 18° de la EUS, y en 260 el número de cargos de Cabo grado 20° de la EUS, de la planta de Suboficiales y Gendarmes de su artículo 2.</w:t>
            </w:r>
          </w:p>
          <w:p w14:paraId="0A9E431C" w14:textId="77777777" w:rsidR="00463475" w:rsidRDefault="00463475" w:rsidP="00C324ED">
            <w:pPr>
              <w:widowControl w:val="0"/>
              <w:rPr>
                <w:rFonts w:eastAsia="Aptos" w:cs="Arial"/>
                <w:szCs w:val="24"/>
                <w:lang w:eastAsia="en-US"/>
              </w:rPr>
            </w:pPr>
          </w:p>
          <w:p w14:paraId="270A1586" w14:textId="77777777" w:rsidR="00463475" w:rsidRPr="00D777D2" w:rsidRDefault="00463475" w:rsidP="00463475">
            <w:pPr>
              <w:widowControl w:val="0"/>
              <w:tabs>
                <w:tab w:val="left" w:pos="2552"/>
              </w:tabs>
              <w:rPr>
                <w:rFonts w:cs="Arial"/>
                <w:bCs/>
                <w:szCs w:val="22"/>
                <w:shd w:val="clear" w:color="auto" w:fill="FFFFFF"/>
              </w:rPr>
            </w:pPr>
            <w:r w:rsidRPr="00D777D2">
              <w:rPr>
                <w:rFonts w:cs="Arial"/>
                <w:bCs/>
                <w:szCs w:val="22"/>
                <w:shd w:val="clear" w:color="auto" w:fill="FFFFFF"/>
              </w:rPr>
              <w:lastRenderedPageBreak/>
              <w:t xml:space="preserve">4. </w:t>
            </w:r>
            <w:proofErr w:type="spellStart"/>
            <w:r w:rsidRPr="00D777D2">
              <w:rPr>
                <w:rFonts w:cs="Arial"/>
                <w:bCs/>
                <w:szCs w:val="22"/>
                <w:shd w:val="clear" w:color="auto" w:fill="FFFFFF"/>
              </w:rPr>
              <w:t>Suprímese</w:t>
            </w:r>
            <w:proofErr w:type="spellEnd"/>
            <w:r w:rsidRPr="00D777D2">
              <w:rPr>
                <w:rFonts w:cs="Arial"/>
                <w:bCs/>
                <w:szCs w:val="22"/>
                <w:shd w:val="clear" w:color="auto" w:fill="FFFFFF"/>
              </w:rPr>
              <w:t xml:space="preserve"> en 142 el número de cargos de Gendarme Segundo grado 24° de la EUS y en 300 el número de cargos de Gendarme grado 26° de la EUS de la planta de Suboficiales y Gendarmes de su artículo 2.</w:t>
            </w:r>
          </w:p>
          <w:p w14:paraId="1DDAF426" w14:textId="77777777" w:rsidR="00463475" w:rsidRDefault="00463475" w:rsidP="00C324ED">
            <w:pPr>
              <w:widowControl w:val="0"/>
              <w:rPr>
                <w:rFonts w:eastAsia="Aptos" w:cs="Arial"/>
                <w:szCs w:val="24"/>
                <w:lang w:eastAsia="en-US"/>
              </w:rPr>
            </w:pPr>
          </w:p>
          <w:p w14:paraId="68F7F354" w14:textId="77777777" w:rsidR="00463475" w:rsidRPr="00C2343A" w:rsidRDefault="00463475" w:rsidP="00C324ED">
            <w:pPr>
              <w:widowControl w:val="0"/>
              <w:rPr>
                <w:rFonts w:eastAsia="Aptos" w:cs="Arial"/>
                <w:szCs w:val="24"/>
                <w:lang w:eastAsia="en-US"/>
              </w:rPr>
            </w:pPr>
          </w:p>
        </w:tc>
      </w:tr>
      <w:tr w:rsidR="0084649D" w:rsidRPr="00EE77B9" w14:paraId="639C873E" w14:textId="0B3ECA51" w:rsidTr="00E30892">
        <w:trPr>
          <w:jc w:val="center"/>
        </w:trPr>
        <w:tc>
          <w:tcPr>
            <w:tcW w:w="1250" w:type="pct"/>
            <w:shd w:val="clear" w:color="auto" w:fill="auto"/>
          </w:tcPr>
          <w:p w14:paraId="20EA88AA" w14:textId="77777777" w:rsidR="0084649D" w:rsidRPr="00C2343A" w:rsidRDefault="0084649D" w:rsidP="00DC73F1">
            <w:pPr>
              <w:pStyle w:val="Textonotapie"/>
              <w:widowControl w:val="0"/>
              <w:rPr>
                <w:sz w:val="22"/>
                <w:szCs w:val="22"/>
                <w:lang w:val="es-CL"/>
              </w:rPr>
            </w:pPr>
          </w:p>
        </w:tc>
        <w:tc>
          <w:tcPr>
            <w:tcW w:w="1250" w:type="pct"/>
          </w:tcPr>
          <w:p w14:paraId="22A02CCE"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46.- El mayor gasto fiscal que represente la aplicación del artículo anterior, durante el primer año presupuestario de su vigencia, se financiará con cargo al presupuesto del Ministerio de Justicia y Derechos Humanos. No </w:t>
            </w:r>
            <w:proofErr w:type="gramStart"/>
            <w:r w:rsidRPr="00C2343A">
              <w:rPr>
                <w:rFonts w:cs="Arial"/>
                <w:bCs/>
                <w:szCs w:val="22"/>
                <w:shd w:val="clear" w:color="auto" w:fill="FFFFFF"/>
              </w:rPr>
              <w:t>obstante</w:t>
            </w:r>
            <w:proofErr w:type="gramEnd"/>
            <w:r w:rsidRPr="00C2343A">
              <w:rPr>
                <w:rFonts w:cs="Arial"/>
                <w:bCs/>
                <w:szCs w:val="22"/>
                <w:shd w:val="clear" w:color="auto" w:fill="FFFFFF"/>
              </w:rPr>
              <w:t xml:space="preserve"> lo anterior, el Ministerio de Hacienda, con cargo a la partida presupuestaria del Tesoro Público, podrá suplementar dicho presupuesto en la parte del gasto que no se pueda financiar con esos recursos. En los años siguientes, los recursos se consultarán en la Ley de Presupuestos del año correspondiente.</w:t>
            </w:r>
          </w:p>
          <w:p w14:paraId="1C3CCD4B" w14:textId="77777777" w:rsidR="0084649D" w:rsidRPr="00C2343A" w:rsidRDefault="0084649D" w:rsidP="00C324ED">
            <w:pPr>
              <w:widowControl w:val="0"/>
              <w:rPr>
                <w:rFonts w:eastAsia="Aptos" w:cs="Arial"/>
                <w:szCs w:val="24"/>
                <w:lang w:eastAsia="en-US"/>
              </w:rPr>
            </w:pPr>
          </w:p>
        </w:tc>
        <w:tc>
          <w:tcPr>
            <w:tcW w:w="1250" w:type="pct"/>
          </w:tcPr>
          <w:p w14:paraId="728770BC" w14:textId="77777777" w:rsidR="0084649D" w:rsidRPr="00C2343A" w:rsidRDefault="0084649D" w:rsidP="009F6426">
            <w:pPr>
              <w:widowControl w:val="0"/>
              <w:tabs>
                <w:tab w:val="left" w:pos="2552"/>
              </w:tabs>
              <w:rPr>
                <w:rFonts w:cs="Arial"/>
                <w:bCs/>
                <w:szCs w:val="22"/>
                <w:shd w:val="clear" w:color="auto" w:fill="FFFFFF"/>
              </w:rPr>
            </w:pPr>
          </w:p>
        </w:tc>
        <w:tc>
          <w:tcPr>
            <w:tcW w:w="1250" w:type="pct"/>
          </w:tcPr>
          <w:p w14:paraId="77214A3A" w14:textId="77777777" w:rsidR="00463475" w:rsidRPr="00D777D2" w:rsidRDefault="00463475" w:rsidP="004634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46.- El mayor gasto fiscal que represente la aplicación del artículo anterior, durante el primer año presupuestario de su vigencia, se financiará con cargo al presupuesto del Ministerio de Justicia y Derechos Humanos. No </w:t>
            </w:r>
            <w:proofErr w:type="gramStart"/>
            <w:r w:rsidRPr="00D777D2">
              <w:rPr>
                <w:rFonts w:cs="Arial"/>
                <w:bCs/>
                <w:szCs w:val="22"/>
                <w:shd w:val="clear" w:color="auto" w:fill="FFFFFF"/>
              </w:rPr>
              <w:t>obstante</w:t>
            </w:r>
            <w:proofErr w:type="gramEnd"/>
            <w:r w:rsidRPr="00D777D2">
              <w:rPr>
                <w:rFonts w:cs="Arial"/>
                <w:bCs/>
                <w:szCs w:val="22"/>
                <w:shd w:val="clear" w:color="auto" w:fill="FFFFFF"/>
              </w:rPr>
              <w:t xml:space="preserve"> lo anterior, el Ministerio de Hacienda, con cargo a la partida presupuestaria del Tesoro Público, podrá suplementar dicho presupuesto en la parte del gasto que no se pueda financiar con esos recursos. En los años siguientes, los recursos se consultarán en la Ley de Presupuestos del año correspondiente.</w:t>
            </w:r>
          </w:p>
          <w:p w14:paraId="02E42F04" w14:textId="77777777" w:rsidR="0084649D" w:rsidRPr="00C2343A" w:rsidRDefault="0084649D" w:rsidP="009F6426">
            <w:pPr>
              <w:widowControl w:val="0"/>
              <w:tabs>
                <w:tab w:val="left" w:pos="2552"/>
              </w:tabs>
              <w:rPr>
                <w:rFonts w:cs="Arial"/>
                <w:bCs/>
                <w:szCs w:val="22"/>
                <w:shd w:val="clear" w:color="auto" w:fill="FFFFFF"/>
              </w:rPr>
            </w:pPr>
          </w:p>
        </w:tc>
      </w:tr>
      <w:tr w:rsidR="0084649D" w:rsidRPr="00EE77B9" w14:paraId="3FBC91C3" w14:textId="06EC58AA" w:rsidTr="00E30892">
        <w:trPr>
          <w:jc w:val="center"/>
        </w:trPr>
        <w:tc>
          <w:tcPr>
            <w:tcW w:w="1250" w:type="pct"/>
            <w:shd w:val="clear" w:color="auto" w:fill="auto"/>
          </w:tcPr>
          <w:p w14:paraId="5726F4EA" w14:textId="77777777" w:rsidR="0084649D" w:rsidRPr="00C2343A" w:rsidRDefault="0084649D" w:rsidP="00DC73F1">
            <w:pPr>
              <w:pStyle w:val="Textonotapie"/>
              <w:widowControl w:val="0"/>
              <w:rPr>
                <w:sz w:val="22"/>
                <w:szCs w:val="22"/>
                <w:lang w:val="es-CL"/>
              </w:rPr>
            </w:pPr>
          </w:p>
        </w:tc>
        <w:tc>
          <w:tcPr>
            <w:tcW w:w="1250" w:type="pct"/>
          </w:tcPr>
          <w:p w14:paraId="3BF48529"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47.- A contar del 1 de enero de 2025, </w:t>
            </w:r>
            <w:proofErr w:type="spellStart"/>
            <w:r w:rsidRPr="00C2343A">
              <w:rPr>
                <w:rFonts w:cs="Arial"/>
                <w:bCs/>
                <w:szCs w:val="22"/>
                <w:shd w:val="clear" w:color="auto" w:fill="FFFFFF"/>
              </w:rPr>
              <w:t>otórgase</w:t>
            </w:r>
            <w:proofErr w:type="spellEnd"/>
            <w:r w:rsidRPr="00C2343A">
              <w:rPr>
                <w:rFonts w:cs="Arial"/>
                <w:bCs/>
                <w:szCs w:val="22"/>
                <w:shd w:val="clear" w:color="auto" w:fill="FFFFFF"/>
              </w:rPr>
              <w:t xml:space="preserve"> un bono mensual, de cargo fiscal, al personal de planta, a contrata y Código del Trabajo de la Dirección General de Aeronáutica Civil que tenga, a lo menos, doce meses continuos de antigüedad en dicha institución y tenga una jornada ordinaria de trabajo igual o superior a cuarenta horas semanales. </w:t>
            </w:r>
          </w:p>
          <w:p w14:paraId="2EA5591A" w14:textId="77777777" w:rsidR="0084649D" w:rsidRPr="00C2343A" w:rsidRDefault="0084649D" w:rsidP="009F6426">
            <w:pPr>
              <w:widowControl w:val="0"/>
              <w:tabs>
                <w:tab w:val="left" w:pos="2552"/>
              </w:tabs>
              <w:rPr>
                <w:rFonts w:cs="Arial"/>
                <w:bCs/>
                <w:szCs w:val="22"/>
                <w:shd w:val="clear" w:color="auto" w:fill="FFFFFF"/>
              </w:rPr>
            </w:pPr>
          </w:p>
          <w:p w14:paraId="185800CE"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El monto mensual del bono ascenderá a </w:t>
            </w:r>
            <w:r w:rsidRPr="00C2343A">
              <w:rPr>
                <w:rFonts w:cs="Arial"/>
                <w:bCs/>
                <w:szCs w:val="22"/>
                <w:shd w:val="clear" w:color="auto" w:fill="FFFFFF"/>
              </w:rPr>
              <w:lastRenderedPageBreak/>
              <w:t>los siguientes valores:</w:t>
            </w:r>
          </w:p>
          <w:p w14:paraId="341FA421" w14:textId="77777777" w:rsidR="0084649D" w:rsidRPr="00C2343A" w:rsidRDefault="0084649D" w:rsidP="00C324ED">
            <w:pPr>
              <w:widowControl w:val="0"/>
              <w:rPr>
                <w:rFonts w:eastAsia="Aptos" w:cs="Arial"/>
                <w:szCs w:val="24"/>
                <w:lang w:eastAsia="en-US"/>
              </w:rPr>
            </w:pPr>
          </w:p>
          <w:p w14:paraId="555BFC16" w14:textId="77777777" w:rsidR="0084649D" w:rsidRPr="00C2343A" w:rsidRDefault="0084649D" w:rsidP="009F6426">
            <w:pPr>
              <w:widowControl w:val="0"/>
              <w:jc w:val="center"/>
              <w:rPr>
                <w:rFonts w:eastAsia="Aptos" w:cs="Arial"/>
                <w:szCs w:val="24"/>
                <w:lang w:eastAsia="en-US"/>
              </w:rPr>
            </w:pPr>
            <w:r w:rsidRPr="00C2343A">
              <w:rPr>
                <w:rFonts w:eastAsia="Aptos" w:cs="Arial"/>
                <w:noProof/>
                <w:szCs w:val="24"/>
                <w:lang w:val="es-CL" w:eastAsia="es-CL"/>
              </w:rPr>
              <w:drawing>
                <wp:inline distT="0" distB="0" distL="0" distR="0" wp14:anchorId="783C5ECD" wp14:editId="717DE33E">
                  <wp:extent cx="1960910" cy="748195"/>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03928" cy="764609"/>
                          </a:xfrm>
                          <a:prstGeom prst="rect">
                            <a:avLst/>
                          </a:prstGeom>
                        </pic:spPr>
                      </pic:pic>
                    </a:graphicData>
                  </a:graphic>
                </wp:inline>
              </w:drawing>
            </w:r>
          </w:p>
          <w:p w14:paraId="604870B0" w14:textId="77777777" w:rsidR="0084649D" w:rsidRPr="00C2343A" w:rsidRDefault="0084649D" w:rsidP="009F6426">
            <w:pPr>
              <w:widowControl w:val="0"/>
              <w:jc w:val="center"/>
              <w:rPr>
                <w:rFonts w:eastAsia="Aptos" w:cs="Arial"/>
                <w:szCs w:val="24"/>
                <w:lang w:eastAsia="en-US"/>
              </w:rPr>
            </w:pPr>
          </w:p>
          <w:p w14:paraId="76DD8E01" w14:textId="26F077FA"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Este bono será tributable, imponible y no se considerará base para el cálculo para ninguna remuneración, incluida la asignación de zona. Tampoco servirá como base de cálculo para otros beneficios pecuniarios al que tengan derecho dicho personal, constituya o no remuneración. Respecto del personal perteneciente a la Caja de Previsión de la Defensa Nacional y a la Dirección de Previsión de Carabineros de Chile tampoco se considerará para el cálculo de pensiones de retiro, incluyéndose las pensiones de retiro por invalidez de primera, segunda y tercera clase, montepíos, indemnización por desahucio, otras indemnizaciones establecidas en Estatutos de Personal, cualquier otro de similar naturaleza a los antes señalados.</w:t>
            </w:r>
          </w:p>
          <w:p w14:paraId="2C9DC017" w14:textId="432F901B" w:rsidR="0084649D" w:rsidRPr="00C2343A" w:rsidRDefault="0084649D" w:rsidP="009F6426">
            <w:pPr>
              <w:widowControl w:val="0"/>
              <w:tabs>
                <w:tab w:val="left" w:pos="2552"/>
              </w:tabs>
              <w:rPr>
                <w:rFonts w:cs="Arial"/>
                <w:bCs/>
                <w:szCs w:val="22"/>
                <w:shd w:val="clear" w:color="auto" w:fill="FFFFFF"/>
              </w:rPr>
            </w:pPr>
          </w:p>
          <w:p w14:paraId="3ADEF26B" w14:textId="535C092A"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Para efectos del presente artículo se entenderá por labor operativa aquellas actividades que están orientadas directamente al cumplimiento de las funciones de la Dirección General de Aeronáutica Civil establecidas en la ley N° 16.752. En tanto, la función de apoyo </w:t>
            </w:r>
            <w:r w:rsidRPr="00C2343A">
              <w:rPr>
                <w:rFonts w:cs="Arial"/>
                <w:bCs/>
                <w:szCs w:val="22"/>
                <w:shd w:val="clear" w:color="auto" w:fill="FFFFFF"/>
              </w:rPr>
              <w:lastRenderedPageBreak/>
              <w:t>corresponde a todo el personal que no realiza labores operativas. Una resolución dictada por el Director General de la Dirección General de Aeronáutica Civil definirá el personal que desempeña funciones operativas y funciones de apoyo.</w:t>
            </w:r>
          </w:p>
          <w:p w14:paraId="1606D854" w14:textId="77777777" w:rsidR="0084649D" w:rsidRPr="00C2343A" w:rsidRDefault="0084649D" w:rsidP="009F6426">
            <w:pPr>
              <w:widowControl w:val="0"/>
              <w:tabs>
                <w:tab w:val="left" w:pos="2552"/>
              </w:tabs>
              <w:rPr>
                <w:rFonts w:cs="Arial"/>
                <w:bCs/>
                <w:szCs w:val="22"/>
                <w:shd w:val="clear" w:color="auto" w:fill="FFFFFF"/>
              </w:rPr>
            </w:pPr>
          </w:p>
          <w:p w14:paraId="1FA5BFBF"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No tendrán derecho al bono que trata este artículo, los funcionarios y funcionarias de los grados 1°, 2° y 3° de la Escala de Remuneraciones que rige para dicha Dirección.</w:t>
            </w:r>
          </w:p>
          <w:p w14:paraId="34B9C2D3" w14:textId="77777777" w:rsidR="0084649D" w:rsidRPr="00C2343A" w:rsidRDefault="0084649D" w:rsidP="009F6426">
            <w:pPr>
              <w:widowControl w:val="0"/>
              <w:tabs>
                <w:tab w:val="left" w:pos="2552"/>
              </w:tabs>
              <w:rPr>
                <w:rFonts w:cs="Arial"/>
                <w:bCs/>
                <w:szCs w:val="22"/>
                <w:shd w:val="clear" w:color="auto" w:fill="FFFFFF"/>
              </w:rPr>
            </w:pPr>
          </w:p>
          <w:p w14:paraId="5573FA95"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 xml:space="preserve">Este bono se reajustará en el mismo porcentaje y oportunidad del reajuste general de remuneraciones para el sector público. </w:t>
            </w:r>
          </w:p>
          <w:p w14:paraId="5D610F7A" w14:textId="77777777" w:rsidR="0084649D" w:rsidRPr="00C2343A" w:rsidRDefault="0084649D" w:rsidP="009F6426">
            <w:pPr>
              <w:widowControl w:val="0"/>
              <w:tabs>
                <w:tab w:val="left" w:pos="2552"/>
              </w:tabs>
              <w:rPr>
                <w:rFonts w:cs="Arial"/>
                <w:bCs/>
                <w:szCs w:val="22"/>
                <w:shd w:val="clear" w:color="auto" w:fill="FFFFFF"/>
              </w:rPr>
            </w:pPr>
          </w:p>
          <w:p w14:paraId="6F9BA3FE" w14:textId="77777777" w:rsidR="0084649D" w:rsidRPr="00C2343A" w:rsidRDefault="0084649D" w:rsidP="009F6426">
            <w:pPr>
              <w:widowControl w:val="0"/>
              <w:tabs>
                <w:tab w:val="left" w:pos="2552"/>
              </w:tabs>
              <w:rPr>
                <w:rFonts w:cs="Arial"/>
                <w:bCs/>
                <w:szCs w:val="22"/>
                <w:shd w:val="clear" w:color="auto" w:fill="FFFFFF"/>
              </w:rPr>
            </w:pPr>
            <w:r w:rsidRPr="00C2343A">
              <w:rPr>
                <w:rFonts w:cs="Arial"/>
                <w:bCs/>
                <w:szCs w:val="22"/>
                <w:shd w:val="clear" w:color="auto" w:fill="FFFFFF"/>
              </w:rPr>
              <w:t>El mayor gasto fiscal que represente la aplicación de este artículo durante su primer año presupuestario de vigencia será financiado con cargo al presupuesto de la Dirección General de Aeronáutica Civil, y en lo que falte con cargo a la Partida Presupuestaria del Tesoro Público. En los años siguientes los recursos se consultarán en la Ley de Presupuestos del Sector Público respectiva.</w:t>
            </w:r>
          </w:p>
          <w:p w14:paraId="40EF3DF6" w14:textId="77777777" w:rsidR="0084649D" w:rsidRPr="00C2343A" w:rsidRDefault="0084649D" w:rsidP="009F6426">
            <w:pPr>
              <w:widowControl w:val="0"/>
              <w:tabs>
                <w:tab w:val="left" w:pos="2552"/>
              </w:tabs>
              <w:rPr>
                <w:rFonts w:cs="Arial"/>
                <w:bCs/>
                <w:szCs w:val="22"/>
                <w:shd w:val="clear" w:color="auto" w:fill="FFFFFF"/>
              </w:rPr>
            </w:pPr>
          </w:p>
          <w:p w14:paraId="568ECF89" w14:textId="09641A0F" w:rsidR="0084649D" w:rsidRPr="00C2343A" w:rsidRDefault="0084649D" w:rsidP="009F6426">
            <w:pPr>
              <w:widowControl w:val="0"/>
              <w:jc w:val="center"/>
              <w:rPr>
                <w:rFonts w:eastAsia="Aptos" w:cs="Arial"/>
                <w:szCs w:val="24"/>
                <w:lang w:eastAsia="en-US"/>
              </w:rPr>
            </w:pPr>
          </w:p>
        </w:tc>
        <w:tc>
          <w:tcPr>
            <w:tcW w:w="1250" w:type="pct"/>
          </w:tcPr>
          <w:p w14:paraId="0F0013B2" w14:textId="77777777" w:rsidR="0084649D" w:rsidRPr="00C2343A" w:rsidRDefault="0084649D" w:rsidP="009F6426">
            <w:pPr>
              <w:widowControl w:val="0"/>
              <w:tabs>
                <w:tab w:val="left" w:pos="2552"/>
              </w:tabs>
              <w:rPr>
                <w:rFonts w:cs="Arial"/>
                <w:bCs/>
                <w:szCs w:val="22"/>
                <w:shd w:val="clear" w:color="auto" w:fill="FFFFFF"/>
              </w:rPr>
            </w:pPr>
          </w:p>
        </w:tc>
        <w:tc>
          <w:tcPr>
            <w:tcW w:w="1250" w:type="pct"/>
          </w:tcPr>
          <w:p w14:paraId="4879A9BE" w14:textId="77777777" w:rsidR="00463475" w:rsidRPr="00D777D2" w:rsidRDefault="00463475" w:rsidP="004634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47.- A contar del 1 de enero de 2025, </w:t>
            </w:r>
            <w:proofErr w:type="spellStart"/>
            <w:r w:rsidRPr="00D777D2">
              <w:rPr>
                <w:rFonts w:cs="Arial"/>
                <w:bCs/>
                <w:szCs w:val="22"/>
                <w:shd w:val="clear" w:color="auto" w:fill="FFFFFF"/>
              </w:rPr>
              <w:t>otórgase</w:t>
            </w:r>
            <w:proofErr w:type="spellEnd"/>
            <w:r w:rsidRPr="00D777D2">
              <w:rPr>
                <w:rFonts w:cs="Arial"/>
                <w:bCs/>
                <w:szCs w:val="22"/>
                <w:shd w:val="clear" w:color="auto" w:fill="FFFFFF"/>
              </w:rPr>
              <w:t xml:space="preserve"> un bono mensual, de cargo fiscal, al personal de planta, a contrata y Código del Trabajo de la Dirección General de Aeronáutica Civil que tenga, a lo menos, doce meses continuos de antigüedad en dicha institución y tenga una jornada ordinaria de trabajo igual o superior a cuarenta horas semanales. </w:t>
            </w:r>
          </w:p>
          <w:p w14:paraId="7E71B9E2" w14:textId="77777777" w:rsidR="00463475" w:rsidRPr="00D777D2" w:rsidRDefault="00463475" w:rsidP="00463475">
            <w:pPr>
              <w:widowControl w:val="0"/>
              <w:tabs>
                <w:tab w:val="left" w:pos="2552"/>
              </w:tabs>
              <w:rPr>
                <w:rFonts w:cs="Arial"/>
                <w:bCs/>
                <w:szCs w:val="22"/>
                <w:shd w:val="clear" w:color="auto" w:fill="FFFFFF"/>
              </w:rPr>
            </w:pPr>
          </w:p>
          <w:p w14:paraId="6BF50776" w14:textId="77777777" w:rsidR="00463475" w:rsidRPr="00D777D2" w:rsidRDefault="00463475" w:rsidP="00463475">
            <w:pPr>
              <w:widowControl w:val="0"/>
              <w:tabs>
                <w:tab w:val="left" w:pos="2552"/>
              </w:tabs>
              <w:rPr>
                <w:rFonts w:cs="Arial"/>
                <w:bCs/>
                <w:szCs w:val="22"/>
                <w:shd w:val="clear" w:color="auto" w:fill="FFFFFF"/>
              </w:rPr>
            </w:pPr>
            <w:r w:rsidRPr="00D777D2">
              <w:rPr>
                <w:rFonts w:cs="Arial"/>
                <w:bCs/>
                <w:szCs w:val="22"/>
                <w:shd w:val="clear" w:color="auto" w:fill="FFFFFF"/>
              </w:rPr>
              <w:t xml:space="preserve">El monto mensual del bono ascenderá a </w:t>
            </w:r>
            <w:r w:rsidRPr="00D777D2">
              <w:rPr>
                <w:rFonts w:cs="Arial"/>
                <w:bCs/>
                <w:szCs w:val="22"/>
                <w:shd w:val="clear" w:color="auto" w:fill="FFFFFF"/>
              </w:rPr>
              <w:lastRenderedPageBreak/>
              <w:t>los siguientes valores:</w:t>
            </w:r>
          </w:p>
          <w:p w14:paraId="6ACE1E03" w14:textId="77777777" w:rsidR="0084649D" w:rsidRDefault="0084649D" w:rsidP="009F6426">
            <w:pPr>
              <w:widowControl w:val="0"/>
              <w:tabs>
                <w:tab w:val="left" w:pos="2552"/>
              </w:tabs>
              <w:rPr>
                <w:rFonts w:cs="Arial"/>
                <w:bCs/>
                <w:szCs w:val="22"/>
                <w:shd w:val="clear" w:color="auto" w:fill="FFFFFF"/>
              </w:rPr>
            </w:pPr>
          </w:p>
          <w:p w14:paraId="0BFF2919" w14:textId="77777777" w:rsidR="00463475" w:rsidRDefault="00463475" w:rsidP="00463475">
            <w:pPr>
              <w:widowControl w:val="0"/>
              <w:tabs>
                <w:tab w:val="left" w:pos="2552"/>
              </w:tabs>
              <w:jc w:val="center"/>
              <w:rPr>
                <w:rFonts w:cs="Arial"/>
                <w:bCs/>
                <w:szCs w:val="22"/>
                <w:shd w:val="clear" w:color="auto" w:fill="FFFFFF"/>
              </w:rPr>
            </w:pPr>
            <w:r w:rsidRPr="00C2343A">
              <w:rPr>
                <w:rFonts w:eastAsia="Aptos" w:cs="Arial"/>
                <w:noProof/>
                <w:szCs w:val="24"/>
                <w:lang w:val="es-CL" w:eastAsia="es-CL"/>
              </w:rPr>
              <w:drawing>
                <wp:inline distT="0" distB="0" distL="0" distR="0" wp14:anchorId="56DD7171" wp14:editId="0855E302">
                  <wp:extent cx="1960910" cy="748195"/>
                  <wp:effectExtent l="0" t="0" r="1270" b="0"/>
                  <wp:docPr id="1971339476" name="Imagen 1971339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03928" cy="764609"/>
                          </a:xfrm>
                          <a:prstGeom prst="rect">
                            <a:avLst/>
                          </a:prstGeom>
                        </pic:spPr>
                      </pic:pic>
                    </a:graphicData>
                  </a:graphic>
                </wp:inline>
              </w:drawing>
            </w:r>
          </w:p>
          <w:p w14:paraId="4361E91B" w14:textId="77777777" w:rsidR="00463475" w:rsidRDefault="00463475" w:rsidP="00463475">
            <w:pPr>
              <w:widowControl w:val="0"/>
              <w:tabs>
                <w:tab w:val="left" w:pos="2552"/>
              </w:tabs>
              <w:jc w:val="center"/>
              <w:rPr>
                <w:rFonts w:cs="Arial"/>
                <w:bCs/>
                <w:szCs w:val="22"/>
                <w:shd w:val="clear" w:color="auto" w:fill="FFFFFF"/>
              </w:rPr>
            </w:pPr>
          </w:p>
          <w:p w14:paraId="1E388B66" w14:textId="77777777" w:rsidR="00463475" w:rsidRPr="00D777D2" w:rsidRDefault="00463475" w:rsidP="00463475">
            <w:pPr>
              <w:widowControl w:val="0"/>
              <w:tabs>
                <w:tab w:val="left" w:pos="2552"/>
              </w:tabs>
              <w:rPr>
                <w:rFonts w:cs="Arial"/>
                <w:bCs/>
                <w:szCs w:val="22"/>
                <w:shd w:val="clear" w:color="auto" w:fill="FFFFFF"/>
              </w:rPr>
            </w:pPr>
            <w:r w:rsidRPr="00D777D2">
              <w:rPr>
                <w:rFonts w:cs="Arial"/>
                <w:bCs/>
                <w:szCs w:val="22"/>
                <w:shd w:val="clear" w:color="auto" w:fill="FFFFFF"/>
              </w:rPr>
              <w:t>Este bono será tributable, imponible y no se considerará base para el cálculo para ninguna remuneración, incluida la asignación de zona. Tampoco servirá como base de cálculo para otros beneficios pecuniarios al que tengan derecho dicho personal, constituya o no remuneración. Respecto del personal perteneciente a la Caja de Previsión de la Defensa Nacional y a la Dirección de Previsión de Carabineros de Chile tampoco se considerará para el cálculo de pensiones de retiro, incluyéndose las pensiones de retiro por invalidez de primera, segunda y tercera clase, montepíos, indemnización por desahucio, otras indemnizaciones establecidas en Estatutos de Personal, cualquier otro de similar naturaleza a los antes señalados.</w:t>
            </w:r>
          </w:p>
          <w:p w14:paraId="7A4892AE" w14:textId="77777777" w:rsidR="00463475" w:rsidRPr="00D777D2" w:rsidRDefault="00463475" w:rsidP="00463475">
            <w:pPr>
              <w:widowControl w:val="0"/>
              <w:tabs>
                <w:tab w:val="left" w:pos="2552"/>
              </w:tabs>
              <w:rPr>
                <w:rFonts w:cs="Arial"/>
                <w:bCs/>
                <w:szCs w:val="22"/>
                <w:shd w:val="clear" w:color="auto" w:fill="FFFFFF"/>
              </w:rPr>
            </w:pPr>
          </w:p>
          <w:p w14:paraId="4D301A1E" w14:textId="14A48B1B" w:rsidR="00463475" w:rsidRPr="00D777D2" w:rsidRDefault="00463475" w:rsidP="00463475">
            <w:pPr>
              <w:widowControl w:val="0"/>
              <w:tabs>
                <w:tab w:val="left" w:pos="2552"/>
              </w:tabs>
              <w:rPr>
                <w:rFonts w:cs="Arial"/>
                <w:bCs/>
                <w:szCs w:val="22"/>
                <w:shd w:val="clear" w:color="auto" w:fill="FFFFFF"/>
              </w:rPr>
            </w:pPr>
            <w:r w:rsidRPr="00D777D2">
              <w:rPr>
                <w:rFonts w:cs="Arial"/>
                <w:bCs/>
                <w:szCs w:val="22"/>
                <w:shd w:val="clear" w:color="auto" w:fill="FFFFFF"/>
              </w:rPr>
              <w:t xml:space="preserve">Para efectos del presente artículo se entenderá por labor operativa aquellas actividades que están orientadas directamente al cumplimiento de las funciones de la Dirección General de Aeronáutica Civil establecidas en la ley </w:t>
            </w:r>
            <w:r w:rsidRPr="00D777D2">
              <w:rPr>
                <w:rFonts w:cs="Arial"/>
                <w:bCs/>
                <w:szCs w:val="22"/>
                <w:shd w:val="clear" w:color="auto" w:fill="FFFFFF"/>
              </w:rPr>
              <w:lastRenderedPageBreak/>
              <w:t>N° 16.752</w:t>
            </w:r>
            <w:r w:rsidR="00A66B56">
              <w:rPr>
                <w:rStyle w:val="Refdenotaalpie"/>
                <w:rFonts w:cs="Arial"/>
                <w:bCs/>
                <w:szCs w:val="22"/>
                <w:shd w:val="clear" w:color="auto" w:fill="FFFFFF"/>
              </w:rPr>
              <w:footnoteReference w:id="51"/>
            </w:r>
            <w:r w:rsidRPr="00D777D2">
              <w:rPr>
                <w:rFonts w:cs="Arial"/>
                <w:bCs/>
                <w:szCs w:val="22"/>
                <w:shd w:val="clear" w:color="auto" w:fill="FFFFFF"/>
              </w:rPr>
              <w:t>. En tanto, la función de apoyo corresponde a todo el personal que no realiza labores operativas. Una resolución dictada por el Director General de la Dirección General de Aeronáutica Civil definirá el personal que desempeña funciones operativas y funciones de apoyo.</w:t>
            </w:r>
          </w:p>
          <w:p w14:paraId="4966C2F2" w14:textId="77777777" w:rsidR="00463475" w:rsidRPr="00D777D2" w:rsidRDefault="00463475" w:rsidP="00463475">
            <w:pPr>
              <w:widowControl w:val="0"/>
              <w:tabs>
                <w:tab w:val="left" w:pos="2552"/>
              </w:tabs>
              <w:rPr>
                <w:rFonts w:cs="Arial"/>
                <w:bCs/>
                <w:szCs w:val="22"/>
                <w:shd w:val="clear" w:color="auto" w:fill="FFFFFF"/>
              </w:rPr>
            </w:pPr>
          </w:p>
          <w:p w14:paraId="065193C9" w14:textId="77777777" w:rsidR="00463475" w:rsidRPr="00D777D2" w:rsidRDefault="00463475" w:rsidP="00463475">
            <w:pPr>
              <w:widowControl w:val="0"/>
              <w:tabs>
                <w:tab w:val="left" w:pos="2552"/>
              </w:tabs>
              <w:rPr>
                <w:rFonts w:cs="Arial"/>
                <w:bCs/>
                <w:szCs w:val="22"/>
                <w:shd w:val="clear" w:color="auto" w:fill="FFFFFF"/>
              </w:rPr>
            </w:pPr>
            <w:r w:rsidRPr="00D777D2">
              <w:rPr>
                <w:rFonts w:cs="Arial"/>
                <w:bCs/>
                <w:szCs w:val="22"/>
                <w:shd w:val="clear" w:color="auto" w:fill="FFFFFF"/>
              </w:rPr>
              <w:t>No tendrán derecho al bono que trata este artículo, los funcionarios y funcionarias de los grados 1°, 2° y 3° de la Escala de Remuneraciones que rige para dicha Dirección.</w:t>
            </w:r>
          </w:p>
          <w:p w14:paraId="029F3FA5" w14:textId="77777777" w:rsidR="00463475" w:rsidRPr="00D777D2" w:rsidRDefault="00463475" w:rsidP="00463475">
            <w:pPr>
              <w:widowControl w:val="0"/>
              <w:tabs>
                <w:tab w:val="left" w:pos="2552"/>
              </w:tabs>
              <w:rPr>
                <w:rFonts w:cs="Arial"/>
                <w:bCs/>
                <w:szCs w:val="22"/>
                <w:shd w:val="clear" w:color="auto" w:fill="FFFFFF"/>
              </w:rPr>
            </w:pPr>
          </w:p>
          <w:p w14:paraId="32594434" w14:textId="77777777" w:rsidR="00463475" w:rsidRPr="00D777D2" w:rsidRDefault="00463475" w:rsidP="00463475">
            <w:pPr>
              <w:widowControl w:val="0"/>
              <w:tabs>
                <w:tab w:val="left" w:pos="2552"/>
              </w:tabs>
              <w:rPr>
                <w:rFonts w:cs="Arial"/>
                <w:bCs/>
                <w:szCs w:val="22"/>
                <w:shd w:val="clear" w:color="auto" w:fill="FFFFFF"/>
              </w:rPr>
            </w:pPr>
            <w:r w:rsidRPr="00D777D2">
              <w:rPr>
                <w:rFonts w:cs="Arial"/>
                <w:bCs/>
                <w:szCs w:val="22"/>
                <w:shd w:val="clear" w:color="auto" w:fill="FFFFFF"/>
              </w:rPr>
              <w:t xml:space="preserve">Este bono se reajustará en el mismo porcentaje y oportunidad del reajuste general de remuneraciones para el sector público. </w:t>
            </w:r>
          </w:p>
          <w:p w14:paraId="259A5FA1" w14:textId="77777777" w:rsidR="00463475" w:rsidRPr="00D777D2" w:rsidRDefault="00463475" w:rsidP="00463475">
            <w:pPr>
              <w:widowControl w:val="0"/>
              <w:tabs>
                <w:tab w:val="left" w:pos="2552"/>
              </w:tabs>
              <w:rPr>
                <w:rFonts w:cs="Arial"/>
                <w:bCs/>
                <w:szCs w:val="22"/>
                <w:shd w:val="clear" w:color="auto" w:fill="FFFFFF"/>
              </w:rPr>
            </w:pPr>
          </w:p>
          <w:p w14:paraId="2E535AB6" w14:textId="77777777" w:rsidR="00463475" w:rsidRPr="00D777D2" w:rsidRDefault="00463475" w:rsidP="00463475">
            <w:pPr>
              <w:widowControl w:val="0"/>
              <w:tabs>
                <w:tab w:val="left" w:pos="2552"/>
              </w:tabs>
              <w:rPr>
                <w:rFonts w:cs="Arial"/>
                <w:bCs/>
                <w:szCs w:val="22"/>
                <w:shd w:val="clear" w:color="auto" w:fill="FFFFFF"/>
              </w:rPr>
            </w:pPr>
            <w:r w:rsidRPr="00D777D2">
              <w:rPr>
                <w:rFonts w:cs="Arial"/>
                <w:bCs/>
                <w:szCs w:val="22"/>
                <w:shd w:val="clear" w:color="auto" w:fill="FFFFFF"/>
              </w:rPr>
              <w:t>El mayor gasto fiscal que represente la aplicación de este artículo durante su primer año presupuestario de vigencia será financiado con cargo al presupuesto de la Dirección General de Aeronáutica Civil, y en lo que falte con cargo a la Partida Presupuestaria del Tesoro Público. En los años siguientes los recursos se consultarán en la Ley de Presupuestos del Sector Público respectiva.</w:t>
            </w:r>
          </w:p>
          <w:p w14:paraId="4ECBCCEF" w14:textId="77777777" w:rsidR="00463475" w:rsidRPr="00D777D2" w:rsidRDefault="00463475" w:rsidP="00463475">
            <w:pPr>
              <w:widowControl w:val="0"/>
              <w:tabs>
                <w:tab w:val="left" w:pos="2552"/>
              </w:tabs>
              <w:rPr>
                <w:rFonts w:cs="Arial"/>
                <w:bCs/>
                <w:szCs w:val="22"/>
                <w:shd w:val="clear" w:color="auto" w:fill="FFFFFF"/>
              </w:rPr>
            </w:pPr>
          </w:p>
          <w:p w14:paraId="34122BAE" w14:textId="00625181" w:rsidR="00463475" w:rsidRPr="00C2343A" w:rsidRDefault="00463475" w:rsidP="00463475">
            <w:pPr>
              <w:widowControl w:val="0"/>
              <w:tabs>
                <w:tab w:val="left" w:pos="2552"/>
              </w:tabs>
              <w:jc w:val="center"/>
              <w:rPr>
                <w:rFonts w:cs="Arial"/>
                <w:bCs/>
                <w:szCs w:val="22"/>
                <w:shd w:val="clear" w:color="auto" w:fill="FFFFFF"/>
              </w:rPr>
            </w:pPr>
          </w:p>
        </w:tc>
      </w:tr>
      <w:tr w:rsidR="0084649D" w:rsidRPr="00EE77B9" w14:paraId="34BD18A7" w14:textId="38228C57" w:rsidTr="00E30892">
        <w:trPr>
          <w:jc w:val="center"/>
        </w:trPr>
        <w:tc>
          <w:tcPr>
            <w:tcW w:w="1250" w:type="pct"/>
            <w:shd w:val="clear" w:color="auto" w:fill="auto"/>
          </w:tcPr>
          <w:p w14:paraId="754E17A2" w14:textId="77777777" w:rsidR="0084649D" w:rsidRPr="00C2343A" w:rsidRDefault="0084649D" w:rsidP="00DC73F1">
            <w:pPr>
              <w:pStyle w:val="Textonotapie"/>
              <w:widowControl w:val="0"/>
              <w:rPr>
                <w:sz w:val="22"/>
                <w:szCs w:val="22"/>
                <w:lang w:val="es-CL"/>
              </w:rPr>
            </w:pPr>
          </w:p>
        </w:tc>
        <w:tc>
          <w:tcPr>
            <w:tcW w:w="1250" w:type="pct"/>
          </w:tcPr>
          <w:p w14:paraId="3FD5EE1E" w14:textId="77777777" w:rsidR="0084649D" w:rsidRPr="00C2343A" w:rsidRDefault="0084649D" w:rsidP="00A87B63">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48.- </w:t>
            </w:r>
            <w:proofErr w:type="spellStart"/>
            <w:r w:rsidRPr="00C2343A">
              <w:rPr>
                <w:rFonts w:cs="Arial"/>
                <w:bCs/>
                <w:szCs w:val="22"/>
                <w:shd w:val="clear" w:color="auto" w:fill="FFFFFF"/>
              </w:rPr>
              <w:t>Otórgase</w:t>
            </w:r>
            <w:proofErr w:type="spellEnd"/>
            <w:r w:rsidRPr="00C2343A">
              <w:rPr>
                <w:rFonts w:cs="Arial"/>
                <w:bCs/>
                <w:szCs w:val="22"/>
                <w:shd w:val="clear" w:color="auto" w:fill="FFFFFF"/>
              </w:rPr>
              <w:t xml:space="preserve"> a contar del 1 de </w:t>
            </w:r>
            <w:r w:rsidRPr="00C2343A">
              <w:rPr>
                <w:rFonts w:cs="Arial"/>
                <w:bCs/>
                <w:szCs w:val="22"/>
                <w:shd w:val="clear" w:color="auto" w:fill="FFFFFF"/>
              </w:rPr>
              <w:lastRenderedPageBreak/>
              <w:t>enero y hasta el 31 de diciembre de 2025 un bono mensual, de cargo fiscal, al personal de orden y seguridad que perciba las gratificaciones especiales de Riesgo, de Operaciones Especiales, de Fuerzas Especiales y de Protección de Autoridades, establecidas en el artículo 51 del decreto con fuerza de ley N° 2, de 1968, del Ministerio del Interior, que Establece Estatuto del Personal de Carabineros de Chile, cuyo texto refundido, coordinado y sistematizado fija el decreto N° 412, de 1991, del Ministerio de Defensa Nacional.</w:t>
            </w:r>
          </w:p>
          <w:p w14:paraId="0D1CC35A" w14:textId="77777777" w:rsidR="0084649D" w:rsidRPr="00C2343A" w:rsidRDefault="0084649D" w:rsidP="00A87B63">
            <w:pPr>
              <w:widowControl w:val="0"/>
              <w:tabs>
                <w:tab w:val="left" w:pos="2552"/>
              </w:tabs>
              <w:rPr>
                <w:rFonts w:cs="Arial"/>
                <w:bCs/>
                <w:szCs w:val="22"/>
                <w:shd w:val="clear" w:color="auto" w:fill="FFFFFF"/>
              </w:rPr>
            </w:pPr>
          </w:p>
          <w:p w14:paraId="237F0DFE" w14:textId="77777777" w:rsidR="0084649D" w:rsidRPr="00C2343A" w:rsidRDefault="0084649D" w:rsidP="00A87B63">
            <w:pPr>
              <w:widowControl w:val="0"/>
              <w:tabs>
                <w:tab w:val="left" w:pos="2552"/>
              </w:tabs>
              <w:rPr>
                <w:rFonts w:cs="Arial"/>
                <w:bCs/>
                <w:szCs w:val="22"/>
                <w:shd w:val="clear" w:color="auto" w:fill="FFFFFF"/>
              </w:rPr>
            </w:pPr>
            <w:r w:rsidRPr="00C2343A">
              <w:rPr>
                <w:rFonts w:cs="Arial"/>
                <w:bCs/>
                <w:szCs w:val="22"/>
                <w:shd w:val="clear" w:color="auto" w:fill="FFFFFF"/>
              </w:rPr>
              <w:t>El monto mensual del bono ascenderá al valor que resulte de aplicar los siguientes porcentajes al sueldo en posesión, según corresponda:</w:t>
            </w:r>
          </w:p>
          <w:p w14:paraId="70D0D363" w14:textId="77777777" w:rsidR="0084649D" w:rsidRPr="00C2343A" w:rsidRDefault="0084649D" w:rsidP="00C324ED">
            <w:pPr>
              <w:widowControl w:val="0"/>
              <w:rPr>
                <w:rFonts w:eastAsia="Aptos" w:cs="Arial"/>
                <w:szCs w:val="24"/>
                <w:lang w:eastAsia="en-US"/>
              </w:rPr>
            </w:pPr>
          </w:p>
          <w:p w14:paraId="0080ADF2" w14:textId="77777777" w:rsidR="0084649D" w:rsidRPr="00C2343A" w:rsidRDefault="0084649D" w:rsidP="00C324ED">
            <w:pPr>
              <w:widowControl w:val="0"/>
              <w:rPr>
                <w:rFonts w:eastAsia="Aptos" w:cs="Arial"/>
                <w:szCs w:val="24"/>
                <w:lang w:eastAsia="en-US"/>
              </w:rPr>
            </w:pPr>
          </w:p>
          <w:p w14:paraId="592193F9" w14:textId="77777777" w:rsidR="0084649D" w:rsidRPr="00C2343A" w:rsidRDefault="0084649D" w:rsidP="00C324ED">
            <w:pPr>
              <w:widowControl w:val="0"/>
              <w:rPr>
                <w:rFonts w:eastAsia="Aptos" w:cs="Arial"/>
                <w:szCs w:val="24"/>
                <w:lang w:eastAsia="en-US"/>
              </w:rPr>
            </w:pPr>
          </w:p>
          <w:p w14:paraId="029F7CC0" w14:textId="77777777" w:rsidR="0084649D" w:rsidRPr="00C2343A" w:rsidRDefault="0084649D" w:rsidP="00A87B63">
            <w:pPr>
              <w:widowControl w:val="0"/>
              <w:jc w:val="center"/>
              <w:rPr>
                <w:rFonts w:eastAsia="Aptos" w:cs="Arial"/>
                <w:szCs w:val="24"/>
                <w:lang w:eastAsia="en-US"/>
              </w:rPr>
            </w:pPr>
            <w:r w:rsidRPr="00C2343A">
              <w:rPr>
                <w:rFonts w:eastAsia="Aptos" w:cs="Arial"/>
                <w:noProof/>
                <w:szCs w:val="24"/>
                <w:lang w:val="es-CL" w:eastAsia="es-CL"/>
              </w:rPr>
              <w:drawing>
                <wp:inline distT="0" distB="0" distL="0" distR="0" wp14:anchorId="46158AFB" wp14:editId="7E71546F">
                  <wp:extent cx="2238375" cy="954061"/>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61715" cy="964009"/>
                          </a:xfrm>
                          <a:prstGeom prst="rect">
                            <a:avLst/>
                          </a:prstGeom>
                        </pic:spPr>
                      </pic:pic>
                    </a:graphicData>
                  </a:graphic>
                </wp:inline>
              </w:drawing>
            </w:r>
          </w:p>
          <w:p w14:paraId="7BE429CD" w14:textId="77777777" w:rsidR="0084649D" w:rsidRPr="00C2343A" w:rsidRDefault="0084649D" w:rsidP="00A87B63">
            <w:pPr>
              <w:widowControl w:val="0"/>
              <w:jc w:val="center"/>
              <w:rPr>
                <w:rFonts w:eastAsia="Aptos" w:cs="Arial"/>
                <w:szCs w:val="24"/>
                <w:lang w:eastAsia="en-US"/>
              </w:rPr>
            </w:pPr>
          </w:p>
          <w:p w14:paraId="70E954FC" w14:textId="77777777" w:rsidR="0084649D" w:rsidRPr="00C2343A" w:rsidRDefault="0084649D" w:rsidP="00A87B63">
            <w:pPr>
              <w:widowControl w:val="0"/>
              <w:tabs>
                <w:tab w:val="left" w:pos="2552"/>
              </w:tabs>
              <w:rPr>
                <w:rFonts w:cs="Arial"/>
                <w:bCs/>
                <w:szCs w:val="22"/>
                <w:shd w:val="clear" w:color="auto" w:fill="FFFFFF"/>
              </w:rPr>
            </w:pPr>
            <w:r w:rsidRPr="00C2343A">
              <w:rPr>
                <w:rFonts w:cs="Arial"/>
                <w:bCs/>
                <w:szCs w:val="22"/>
                <w:shd w:val="clear" w:color="auto" w:fill="FFFFFF"/>
              </w:rPr>
              <w:t xml:space="preserve">Un decreto dictado por el Ministerio del Interior y Seguridad Pública bajo la fórmula “Por orden del Presidente de la República” y suscrito además por el Ministro de Hacienda, establecerá la metodología para determinar el porcentaje a pagar por concepto del </w:t>
            </w:r>
            <w:r w:rsidRPr="00C2343A">
              <w:rPr>
                <w:rFonts w:cs="Arial"/>
                <w:bCs/>
                <w:szCs w:val="22"/>
                <w:shd w:val="clear" w:color="auto" w:fill="FFFFFF"/>
              </w:rPr>
              <w:lastRenderedPageBreak/>
              <w:t>bono señalado en este artículo, los que no podrán exceder de los porcentajes señalados en la tabla del inciso anterior.</w:t>
            </w:r>
          </w:p>
          <w:p w14:paraId="426E4DBE" w14:textId="77777777" w:rsidR="0084649D" w:rsidRPr="00C2343A" w:rsidRDefault="0084649D" w:rsidP="00A87B63">
            <w:pPr>
              <w:widowControl w:val="0"/>
              <w:tabs>
                <w:tab w:val="left" w:pos="2552"/>
              </w:tabs>
              <w:rPr>
                <w:rFonts w:cs="Arial"/>
                <w:bCs/>
                <w:szCs w:val="22"/>
                <w:shd w:val="clear" w:color="auto" w:fill="FFFFFF"/>
              </w:rPr>
            </w:pPr>
          </w:p>
          <w:p w14:paraId="1CA95827" w14:textId="77777777" w:rsidR="0084649D" w:rsidRPr="00C2343A" w:rsidRDefault="0084649D" w:rsidP="00A87B63">
            <w:pPr>
              <w:widowControl w:val="0"/>
              <w:tabs>
                <w:tab w:val="left" w:pos="2552"/>
              </w:tabs>
              <w:rPr>
                <w:rFonts w:cs="Arial"/>
                <w:bCs/>
                <w:szCs w:val="22"/>
                <w:shd w:val="clear" w:color="auto" w:fill="FFFFFF"/>
              </w:rPr>
            </w:pPr>
            <w:r w:rsidRPr="00C2343A">
              <w:rPr>
                <w:rFonts w:cs="Arial"/>
                <w:bCs/>
                <w:szCs w:val="22"/>
                <w:shd w:val="clear" w:color="auto" w:fill="FFFFFF"/>
              </w:rPr>
              <w:t>Este bono será tributable, no imponible, no se considerará para el cálculo de la asignación de zona ni servirá como base de cálculo para el otorgamiento de ningún otro beneficio pecuniario al que tengan derecho dicho personal, constituya o no remuneración. Tampoco se considerará para el cálculo de pensiones de retiro, incluyéndose las pensiones de retiro por invalidez de primera, segunda y tercera clase, montepíos, indemnización por desahucio, otras indemnizaciones establecidas en el Estatuto de Personal de Carabineros, bono de permanencia y cualquier otro de similar naturaleza a los antes señalados.</w:t>
            </w:r>
          </w:p>
          <w:p w14:paraId="27A799C0" w14:textId="77777777" w:rsidR="0084649D" w:rsidRPr="00C2343A" w:rsidRDefault="0084649D" w:rsidP="00A87B63">
            <w:pPr>
              <w:widowControl w:val="0"/>
              <w:tabs>
                <w:tab w:val="left" w:pos="2552"/>
              </w:tabs>
              <w:rPr>
                <w:rFonts w:cs="Arial"/>
                <w:bCs/>
                <w:szCs w:val="22"/>
                <w:shd w:val="clear" w:color="auto" w:fill="FFFFFF"/>
              </w:rPr>
            </w:pPr>
          </w:p>
          <w:p w14:paraId="63C21C76" w14:textId="77777777" w:rsidR="0084649D" w:rsidRPr="00C2343A" w:rsidRDefault="0084649D" w:rsidP="00A87B63">
            <w:pPr>
              <w:widowControl w:val="0"/>
              <w:tabs>
                <w:tab w:val="left" w:pos="2552"/>
              </w:tabs>
              <w:rPr>
                <w:rFonts w:cs="Arial"/>
                <w:bCs/>
                <w:szCs w:val="22"/>
                <w:shd w:val="clear" w:color="auto" w:fill="FFFFFF"/>
              </w:rPr>
            </w:pPr>
            <w:r w:rsidRPr="00C2343A">
              <w:rPr>
                <w:rFonts w:cs="Arial"/>
                <w:bCs/>
                <w:szCs w:val="22"/>
                <w:shd w:val="clear" w:color="auto" w:fill="FFFFFF"/>
              </w:rPr>
              <w:t>El beneficio a que se refiere este artículo no se otorgará al personal de instituciones distintas de Carabineros de Chile, aun cuando le sea aplicable, directa o indirectamente, la legislación relativa a Carabineros de Chile.</w:t>
            </w:r>
          </w:p>
          <w:p w14:paraId="28CAC02C" w14:textId="77777777" w:rsidR="0084649D" w:rsidRPr="00C2343A" w:rsidRDefault="0084649D" w:rsidP="00A87B63">
            <w:pPr>
              <w:widowControl w:val="0"/>
              <w:tabs>
                <w:tab w:val="left" w:pos="2552"/>
              </w:tabs>
              <w:rPr>
                <w:rFonts w:cs="Arial"/>
                <w:bCs/>
                <w:szCs w:val="22"/>
                <w:shd w:val="clear" w:color="auto" w:fill="FFFFFF"/>
              </w:rPr>
            </w:pPr>
          </w:p>
          <w:p w14:paraId="694C71F8" w14:textId="0F9C57E2" w:rsidR="0084649D" w:rsidRPr="00C2343A" w:rsidRDefault="0084649D" w:rsidP="00A87B63">
            <w:pPr>
              <w:widowControl w:val="0"/>
              <w:jc w:val="center"/>
              <w:rPr>
                <w:rFonts w:eastAsia="Aptos" w:cs="Arial"/>
                <w:szCs w:val="24"/>
                <w:lang w:eastAsia="en-US"/>
              </w:rPr>
            </w:pPr>
          </w:p>
        </w:tc>
        <w:tc>
          <w:tcPr>
            <w:tcW w:w="1250" w:type="pct"/>
          </w:tcPr>
          <w:p w14:paraId="55708253" w14:textId="77777777" w:rsidR="0084649D" w:rsidRPr="00C2343A" w:rsidRDefault="0084649D" w:rsidP="00A87B63">
            <w:pPr>
              <w:widowControl w:val="0"/>
              <w:tabs>
                <w:tab w:val="left" w:pos="2552"/>
              </w:tabs>
              <w:rPr>
                <w:rFonts w:cs="Arial"/>
                <w:bCs/>
                <w:szCs w:val="22"/>
                <w:shd w:val="clear" w:color="auto" w:fill="FFFFFF"/>
              </w:rPr>
            </w:pPr>
          </w:p>
        </w:tc>
        <w:tc>
          <w:tcPr>
            <w:tcW w:w="1250" w:type="pct"/>
          </w:tcPr>
          <w:p w14:paraId="18C4EF4E" w14:textId="77777777" w:rsidR="00463475" w:rsidRPr="00D777D2" w:rsidRDefault="00463475" w:rsidP="004634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48.- </w:t>
            </w:r>
            <w:proofErr w:type="spellStart"/>
            <w:r w:rsidRPr="00D777D2">
              <w:rPr>
                <w:rFonts w:cs="Arial"/>
                <w:bCs/>
                <w:szCs w:val="22"/>
                <w:shd w:val="clear" w:color="auto" w:fill="FFFFFF"/>
              </w:rPr>
              <w:t>Otórgase</w:t>
            </w:r>
            <w:proofErr w:type="spellEnd"/>
            <w:r w:rsidRPr="00D777D2">
              <w:rPr>
                <w:rFonts w:cs="Arial"/>
                <w:bCs/>
                <w:szCs w:val="22"/>
                <w:shd w:val="clear" w:color="auto" w:fill="FFFFFF"/>
              </w:rPr>
              <w:t xml:space="preserve"> a contar del 1 de </w:t>
            </w:r>
            <w:r w:rsidRPr="00D777D2">
              <w:rPr>
                <w:rFonts w:cs="Arial"/>
                <w:bCs/>
                <w:szCs w:val="22"/>
                <w:shd w:val="clear" w:color="auto" w:fill="FFFFFF"/>
              </w:rPr>
              <w:lastRenderedPageBreak/>
              <w:t>enero y hasta el 31 de diciembre de 2025 un bono mensual, de cargo fiscal, al personal de orden y seguridad que perciba las gratificaciones especiales de Riesgo, de Operaciones Especiales, de Fuerzas Especiales y de Protección de Autoridades, establecidas en el artículo 51 del decreto con fuerza de ley N° 2, de 1968, del Ministerio del Interior, que Establece Estatuto del Personal de Carabineros de Chile, cuyo texto refundido, coordinado y sistematizado fija el decreto N° 412, de 1991, del Ministerio de Defensa Nacional.</w:t>
            </w:r>
          </w:p>
          <w:p w14:paraId="561D4E43" w14:textId="77777777" w:rsidR="00463475" w:rsidRPr="00D777D2" w:rsidRDefault="00463475" w:rsidP="00463475">
            <w:pPr>
              <w:widowControl w:val="0"/>
              <w:tabs>
                <w:tab w:val="left" w:pos="2552"/>
              </w:tabs>
              <w:rPr>
                <w:rFonts w:cs="Arial"/>
                <w:bCs/>
                <w:szCs w:val="22"/>
                <w:shd w:val="clear" w:color="auto" w:fill="FFFFFF"/>
              </w:rPr>
            </w:pPr>
          </w:p>
          <w:p w14:paraId="3D5052C1" w14:textId="77777777" w:rsidR="00463475" w:rsidRPr="00D777D2" w:rsidRDefault="00463475" w:rsidP="00463475">
            <w:pPr>
              <w:widowControl w:val="0"/>
              <w:tabs>
                <w:tab w:val="left" w:pos="2552"/>
              </w:tabs>
              <w:rPr>
                <w:rFonts w:cs="Arial"/>
                <w:bCs/>
                <w:szCs w:val="22"/>
                <w:shd w:val="clear" w:color="auto" w:fill="FFFFFF"/>
              </w:rPr>
            </w:pPr>
            <w:r w:rsidRPr="00D777D2">
              <w:rPr>
                <w:rFonts w:cs="Arial"/>
                <w:bCs/>
                <w:szCs w:val="22"/>
                <w:shd w:val="clear" w:color="auto" w:fill="FFFFFF"/>
              </w:rPr>
              <w:t>El monto mensual del bono ascenderá al valor que resulte de aplicar los siguientes porcentajes al sueldo en posesión, según corresponda:</w:t>
            </w:r>
          </w:p>
          <w:p w14:paraId="448EB3F5" w14:textId="77777777" w:rsidR="0084649D" w:rsidRDefault="0084649D" w:rsidP="00A87B63">
            <w:pPr>
              <w:widowControl w:val="0"/>
              <w:tabs>
                <w:tab w:val="left" w:pos="2552"/>
              </w:tabs>
              <w:rPr>
                <w:rFonts w:cs="Arial"/>
                <w:bCs/>
                <w:szCs w:val="22"/>
                <w:shd w:val="clear" w:color="auto" w:fill="FFFFFF"/>
              </w:rPr>
            </w:pPr>
          </w:p>
          <w:p w14:paraId="12EE0913" w14:textId="77777777" w:rsidR="00463475" w:rsidRDefault="00463475" w:rsidP="00A87B63">
            <w:pPr>
              <w:widowControl w:val="0"/>
              <w:tabs>
                <w:tab w:val="left" w:pos="2552"/>
              </w:tabs>
              <w:rPr>
                <w:rFonts w:cs="Arial"/>
                <w:bCs/>
                <w:szCs w:val="22"/>
                <w:shd w:val="clear" w:color="auto" w:fill="FFFFFF"/>
              </w:rPr>
            </w:pPr>
          </w:p>
          <w:p w14:paraId="0848E009" w14:textId="77777777" w:rsidR="00463475" w:rsidRDefault="00463475" w:rsidP="00A87B63">
            <w:pPr>
              <w:widowControl w:val="0"/>
              <w:tabs>
                <w:tab w:val="left" w:pos="2552"/>
              </w:tabs>
              <w:rPr>
                <w:rFonts w:cs="Arial"/>
                <w:bCs/>
                <w:szCs w:val="22"/>
                <w:shd w:val="clear" w:color="auto" w:fill="FFFFFF"/>
              </w:rPr>
            </w:pPr>
          </w:p>
          <w:p w14:paraId="054ED8FE" w14:textId="77777777" w:rsidR="00463475" w:rsidRDefault="00463475" w:rsidP="00463475">
            <w:pPr>
              <w:widowControl w:val="0"/>
              <w:tabs>
                <w:tab w:val="left" w:pos="2552"/>
              </w:tabs>
              <w:jc w:val="center"/>
              <w:rPr>
                <w:rFonts w:cs="Arial"/>
                <w:bCs/>
                <w:szCs w:val="22"/>
                <w:shd w:val="clear" w:color="auto" w:fill="FFFFFF"/>
              </w:rPr>
            </w:pPr>
            <w:r w:rsidRPr="00C2343A">
              <w:rPr>
                <w:rFonts w:eastAsia="Aptos" w:cs="Arial"/>
                <w:noProof/>
                <w:szCs w:val="24"/>
                <w:lang w:val="es-CL" w:eastAsia="es-CL"/>
              </w:rPr>
              <w:drawing>
                <wp:inline distT="0" distB="0" distL="0" distR="0" wp14:anchorId="109FF611" wp14:editId="63AFA3F2">
                  <wp:extent cx="2238375" cy="954061"/>
                  <wp:effectExtent l="0" t="0" r="0" b="0"/>
                  <wp:docPr id="1591479985" name="Imagen 159147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61715" cy="964009"/>
                          </a:xfrm>
                          <a:prstGeom prst="rect">
                            <a:avLst/>
                          </a:prstGeom>
                        </pic:spPr>
                      </pic:pic>
                    </a:graphicData>
                  </a:graphic>
                </wp:inline>
              </w:drawing>
            </w:r>
          </w:p>
          <w:p w14:paraId="0FBAD19B" w14:textId="77777777" w:rsidR="00463475" w:rsidRDefault="00463475" w:rsidP="00463475">
            <w:pPr>
              <w:widowControl w:val="0"/>
              <w:tabs>
                <w:tab w:val="left" w:pos="2552"/>
              </w:tabs>
              <w:jc w:val="center"/>
              <w:rPr>
                <w:rFonts w:cs="Arial"/>
                <w:bCs/>
                <w:szCs w:val="22"/>
                <w:shd w:val="clear" w:color="auto" w:fill="FFFFFF"/>
              </w:rPr>
            </w:pPr>
          </w:p>
          <w:p w14:paraId="00D8FEC9"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Un decreto dictado por el Ministerio del Interior y Seguridad Pública bajo la fórmula “Por orden del Presidente de la República” y suscrito además por el Ministro de Hacienda, establecerá la metodología para determinar el porcentaje a pagar por concepto del </w:t>
            </w:r>
            <w:r w:rsidRPr="00D777D2">
              <w:rPr>
                <w:rFonts w:cs="Arial"/>
                <w:bCs/>
                <w:szCs w:val="22"/>
                <w:shd w:val="clear" w:color="auto" w:fill="FFFFFF"/>
              </w:rPr>
              <w:lastRenderedPageBreak/>
              <w:t>bono señalado en este artículo, los que no podrán exceder de los porcentajes señalados en la tabla del inciso anterior.</w:t>
            </w:r>
          </w:p>
          <w:p w14:paraId="1FB3205D" w14:textId="77777777" w:rsidR="00342E13" w:rsidRPr="00D777D2" w:rsidRDefault="00342E13" w:rsidP="00342E13">
            <w:pPr>
              <w:widowControl w:val="0"/>
              <w:tabs>
                <w:tab w:val="left" w:pos="2552"/>
              </w:tabs>
              <w:rPr>
                <w:rFonts w:cs="Arial"/>
                <w:bCs/>
                <w:szCs w:val="22"/>
                <w:shd w:val="clear" w:color="auto" w:fill="FFFFFF"/>
              </w:rPr>
            </w:pPr>
          </w:p>
          <w:p w14:paraId="35ED643B"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Este bono será tributable, no imponible, no se considerará para el cálculo de la asignación de zona ni servirá como base de cálculo para el otorgamiento de ningún otro beneficio pecuniario al que tengan derecho dicho personal, constituya o no remuneración. Tampoco se considerará para el cálculo de pensiones de retiro, incluyéndose las pensiones de retiro por invalidez de primera, segunda y tercera clase, montepíos, indemnización por desahucio, otras indemnizaciones establecidas en el Estatuto de Personal de Carabineros, bono de permanencia y cualquier otro de similar naturaleza a los antes señalados.</w:t>
            </w:r>
          </w:p>
          <w:p w14:paraId="6F2B059B" w14:textId="77777777" w:rsidR="00342E13" w:rsidRPr="00D777D2" w:rsidRDefault="00342E13" w:rsidP="00342E13">
            <w:pPr>
              <w:widowControl w:val="0"/>
              <w:tabs>
                <w:tab w:val="left" w:pos="2552"/>
              </w:tabs>
              <w:rPr>
                <w:rFonts w:cs="Arial"/>
                <w:bCs/>
                <w:szCs w:val="22"/>
                <w:shd w:val="clear" w:color="auto" w:fill="FFFFFF"/>
              </w:rPr>
            </w:pPr>
          </w:p>
          <w:p w14:paraId="60830F7B"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El beneficio a que se refiere este artículo no se otorgará al personal de instituciones distintas de Carabineros de Chile, aun cuando le sea aplicable, directa o indirectamente, la legislación relativa a Carabineros de Chile.</w:t>
            </w:r>
          </w:p>
          <w:p w14:paraId="206EC3E8" w14:textId="50DEDBB8" w:rsidR="00463475" w:rsidRPr="00C2343A" w:rsidRDefault="00463475" w:rsidP="00463475">
            <w:pPr>
              <w:widowControl w:val="0"/>
              <w:tabs>
                <w:tab w:val="left" w:pos="2552"/>
              </w:tabs>
              <w:jc w:val="center"/>
              <w:rPr>
                <w:rFonts w:cs="Arial"/>
                <w:bCs/>
                <w:szCs w:val="22"/>
                <w:shd w:val="clear" w:color="auto" w:fill="FFFFFF"/>
              </w:rPr>
            </w:pPr>
          </w:p>
        </w:tc>
      </w:tr>
      <w:tr w:rsidR="0084649D" w:rsidRPr="00EE77B9" w14:paraId="0A92547D" w14:textId="545E526D" w:rsidTr="00E30892">
        <w:trPr>
          <w:jc w:val="center"/>
        </w:trPr>
        <w:tc>
          <w:tcPr>
            <w:tcW w:w="1250" w:type="pct"/>
            <w:shd w:val="clear" w:color="auto" w:fill="auto"/>
          </w:tcPr>
          <w:p w14:paraId="0ABF4D2A" w14:textId="77777777" w:rsidR="0084649D" w:rsidRPr="00C2343A" w:rsidRDefault="0084649D" w:rsidP="00DC73F1">
            <w:pPr>
              <w:pStyle w:val="Textonotapie"/>
              <w:widowControl w:val="0"/>
              <w:rPr>
                <w:sz w:val="22"/>
                <w:szCs w:val="22"/>
                <w:lang w:val="es-CL"/>
              </w:rPr>
            </w:pPr>
          </w:p>
        </w:tc>
        <w:tc>
          <w:tcPr>
            <w:tcW w:w="1250" w:type="pct"/>
          </w:tcPr>
          <w:p w14:paraId="697ED5AF" w14:textId="77777777" w:rsidR="0084649D" w:rsidRPr="00C2343A" w:rsidRDefault="0084649D" w:rsidP="00A87B63">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49.- El mayor gasto fiscal que represente la aplicación del artículo anterior durante su primer año presupuestario de vigencia, se financiará con cargo al presupuesto del Ministerio del Interior y Seguridad Pública y, en lo </w:t>
            </w:r>
            <w:r w:rsidRPr="00C2343A">
              <w:rPr>
                <w:rFonts w:cs="Arial"/>
                <w:bCs/>
                <w:szCs w:val="22"/>
                <w:shd w:val="clear" w:color="auto" w:fill="FFFFFF"/>
              </w:rPr>
              <w:lastRenderedPageBreak/>
              <w:t>que falte, con recursos provenientes de la partida presupuestaria Tesoro Público.  En los años siguientes, los recursos se consultarán en la Ley de Presupuestos del Sector Público respectiva.</w:t>
            </w:r>
          </w:p>
          <w:p w14:paraId="6287B0B1" w14:textId="77777777" w:rsidR="0084649D" w:rsidRPr="00C2343A" w:rsidRDefault="0084649D" w:rsidP="00C324ED">
            <w:pPr>
              <w:widowControl w:val="0"/>
              <w:rPr>
                <w:rFonts w:eastAsia="Aptos" w:cs="Arial"/>
                <w:szCs w:val="24"/>
                <w:lang w:eastAsia="en-US"/>
              </w:rPr>
            </w:pPr>
          </w:p>
        </w:tc>
        <w:tc>
          <w:tcPr>
            <w:tcW w:w="1250" w:type="pct"/>
          </w:tcPr>
          <w:p w14:paraId="56DEE093" w14:textId="77777777" w:rsidR="0084649D" w:rsidRPr="00C2343A" w:rsidRDefault="0084649D" w:rsidP="00A87B63">
            <w:pPr>
              <w:widowControl w:val="0"/>
              <w:tabs>
                <w:tab w:val="left" w:pos="2552"/>
              </w:tabs>
              <w:rPr>
                <w:rFonts w:cs="Arial"/>
                <w:bCs/>
                <w:szCs w:val="22"/>
                <w:shd w:val="clear" w:color="auto" w:fill="FFFFFF"/>
              </w:rPr>
            </w:pPr>
          </w:p>
        </w:tc>
        <w:tc>
          <w:tcPr>
            <w:tcW w:w="1250" w:type="pct"/>
          </w:tcPr>
          <w:p w14:paraId="7E1F0033"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49.- El mayor gasto fiscal que represente la aplicación del artículo anterior durante su primer año presupuestario de vigencia, se financiará con cargo al presupuesto del Ministerio del Interior y Seguridad Pública y, en lo </w:t>
            </w:r>
            <w:r w:rsidRPr="00D777D2">
              <w:rPr>
                <w:rFonts w:cs="Arial"/>
                <w:bCs/>
                <w:szCs w:val="22"/>
                <w:shd w:val="clear" w:color="auto" w:fill="FFFFFF"/>
              </w:rPr>
              <w:lastRenderedPageBreak/>
              <w:t>que falte, con recursos provenientes de la partida presupuestaria Tesoro Público.  En los años siguientes, los recursos se consultarán en la Ley de Presupuestos del Sector Público respectiva.</w:t>
            </w:r>
          </w:p>
          <w:p w14:paraId="418D13D0" w14:textId="77777777" w:rsidR="0084649D" w:rsidRPr="00C2343A" w:rsidRDefault="0084649D" w:rsidP="00A87B63">
            <w:pPr>
              <w:widowControl w:val="0"/>
              <w:tabs>
                <w:tab w:val="left" w:pos="2552"/>
              </w:tabs>
              <w:rPr>
                <w:rFonts w:cs="Arial"/>
                <w:bCs/>
                <w:szCs w:val="22"/>
                <w:shd w:val="clear" w:color="auto" w:fill="FFFFFF"/>
              </w:rPr>
            </w:pPr>
          </w:p>
        </w:tc>
      </w:tr>
      <w:tr w:rsidR="0084649D" w:rsidRPr="00EE77B9" w14:paraId="1889A4BE" w14:textId="5C3DE1D6" w:rsidTr="00E30892">
        <w:trPr>
          <w:jc w:val="center"/>
        </w:trPr>
        <w:tc>
          <w:tcPr>
            <w:tcW w:w="1250" w:type="pct"/>
            <w:shd w:val="clear" w:color="auto" w:fill="auto"/>
          </w:tcPr>
          <w:p w14:paraId="562A852E" w14:textId="07129798" w:rsidR="0084649D" w:rsidRPr="00C2343A" w:rsidRDefault="0084649D" w:rsidP="008F5D07">
            <w:pPr>
              <w:pStyle w:val="Textonotapie"/>
              <w:widowControl w:val="0"/>
              <w:jc w:val="center"/>
              <w:rPr>
                <w:sz w:val="22"/>
                <w:szCs w:val="22"/>
                <w:lang w:val="es-CL"/>
              </w:rPr>
            </w:pPr>
            <w:r w:rsidRPr="00C2343A">
              <w:rPr>
                <w:sz w:val="22"/>
                <w:szCs w:val="22"/>
                <w:lang w:val="es-CL"/>
              </w:rPr>
              <w:lastRenderedPageBreak/>
              <w:t>Ley 21196</w:t>
            </w:r>
          </w:p>
          <w:p w14:paraId="2B24F021" w14:textId="77777777" w:rsidR="0084649D" w:rsidRPr="00C2343A" w:rsidRDefault="0084649D" w:rsidP="008F5D07">
            <w:pPr>
              <w:pStyle w:val="Textonotapie"/>
              <w:widowControl w:val="0"/>
              <w:jc w:val="center"/>
              <w:rPr>
                <w:sz w:val="22"/>
                <w:szCs w:val="22"/>
                <w:lang w:val="es-CL"/>
              </w:rPr>
            </w:pPr>
            <w:r w:rsidRPr="00C2343A">
              <w:rPr>
                <w:sz w:val="22"/>
                <w:szCs w:val="22"/>
                <w:lang w:val="es-CL"/>
              </w:rPr>
              <w:t>OTORGA REAJUSTE DE REMUNERACIONES A LOS TRABAJADORES DEL SECTOR PÚBLICO, CONCEDE AGUINALDOS QUE SEÑALA, CONCEDE OTROS BENEFICIOS QUE INDICA, Y MODIFICA DIVERSOS CUERPOS LEGALES</w:t>
            </w:r>
          </w:p>
          <w:p w14:paraId="754C3BAE" w14:textId="77777777" w:rsidR="0084649D" w:rsidRPr="00C2343A" w:rsidRDefault="0084649D" w:rsidP="008F5D07">
            <w:pPr>
              <w:pStyle w:val="Textonotapie"/>
              <w:widowControl w:val="0"/>
              <w:jc w:val="center"/>
              <w:rPr>
                <w:sz w:val="22"/>
                <w:szCs w:val="22"/>
                <w:lang w:val="es-CL"/>
              </w:rPr>
            </w:pPr>
          </w:p>
          <w:p w14:paraId="55110A5E" w14:textId="77777777" w:rsidR="0084649D" w:rsidRPr="00C2343A" w:rsidRDefault="0084649D" w:rsidP="00DC7DAA">
            <w:pPr>
              <w:pStyle w:val="Textonotapie"/>
              <w:widowControl w:val="0"/>
              <w:rPr>
                <w:sz w:val="22"/>
                <w:szCs w:val="22"/>
                <w:lang w:val="es-CL"/>
              </w:rPr>
            </w:pPr>
            <w:r w:rsidRPr="00C2343A">
              <w:rPr>
                <w:sz w:val="22"/>
                <w:szCs w:val="22"/>
                <w:lang w:val="es-CL"/>
              </w:rPr>
              <w:t xml:space="preserve">Artículo 47.- </w:t>
            </w:r>
            <w:proofErr w:type="spellStart"/>
            <w:r w:rsidRPr="00C2343A">
              <w:rPr>
                <w:sz w:val="22"/>
                <w:szCs w:val="22"/>
                <w:lang w:val="es-CL"/>
              </w:rPr>
              <w:t>Otórgase</w:t>
            </w:r>
            <w:proofErr w:type="spellEnd"/>
            <w:r w:rsidRPr="00C2343A">
              <w:rPr>
                <w:sz w:val="22"/>
                <w:szCs w:val="22"/>
                <w:lang w:val="es-CL"/>
              </w:rPr>
              <w:t xml:space="preserve"> un bono de incentivo al retiro, por una sola vez, a los trabajadores beneficiarios del Programa Inversión en la Comunidad y del Programa de Mejoramiento Urbano y Equipamiento Comunal de las localidades que se determinen conforme al artículo 57 de esta ley, que al </w:t>
            </w:r>
            <w:r w:rsidRPr="00C2343A">
              <w:rPr>
                <w:sz w:val="22"/>
                <w:szCs w:val="22"/>
                <w:u w:val="single"/>
                <w:lang w:val="es-CL"/>
              </w:rPr>
              <w:t>11 de julio de 2019</w:t>
            </w:r>
            <w:r w:rsidRPr="00C2343A">
              <w:rPr>
                <w:sz w:val="22"/>
                <w:szCs w:val="22"/>
                <w:lang w:val="es-CL"/>
              </w:rPr>
              <w:t xml:space="preserve"> sean beneficiarios de los Programas antes señalados, según corresponda, y que hayan permanecido en ellos de forma ininterrumpida, siempre que posean un contrato de trabajo vigente en virtud de los programas antes indicados en la localidad respectiva, y que los mencionados contratos terminen por la causal establecida en el numeral 2 del artículo 159 del Código del Trabajo en los plazos que indica esta ley. El plan de </w:t>
            </w:r>
            <w:r w:rsidRPr="00C2343A">
              <w:rPr>
                <w:sz w:val="22"/>
                <w:szCs w:val="22"/>
                <w:lang w:val="es-CL"/>
              </w:rPr>
              <w:lastRenderedPageBreak/>
              <w:t xml:space="preserve">incentivo al retiro antes señalado se extenderá desde el </w:t>
            </w:r>
            <w:r w:rsidRPr="00C2343A">
              <w:rPr>
                <w:sz w:val="22"/>
                <w:szCs w:val="22"/>
                <w:u w:val="single"/>
                <w:lang w:val="es-CL"/>
              </w:rPr>
              <w:t>1 de enero de 2024</w:t>
            </w:r>
            <w:r w:rsidRPr="00C2343A">
              <w:rPr>
                <w:sz w:val="22"/>
                <w:szCs w:val="22"/>
                <w:lang w:val="es-CL"/>
              </w:rPr>
              <w:t xml:space="preserve"> al 31 de diciembre de esa anualidad.</w:t>
            </w:r>
          </w:p>
          <w:p w14:paraId="58C68C1D" w14:textId="47990992" w:rsidR="0084649D" w:rsidRPr="00C2343A" w:rsidRDefault="0084649D" w:rsidP="00DC7DAA">
            <w:pPr>
              <w:pStyle w:val="Textonotapie"/>
              <w:widowControl w:val="0"/>
              <w:rPr>
                <w:sz w:val="22"/>
                <w:szCs w:val="22"/>
                <w:lang w:val="es-CL"/>
              </w:rPr>
            </w:pPr>
          </w:p>
        </w:tc>
        <w:tc>
          <w:tcPr>
            <w:tcW w:w="1250" w:type="pct"/>
          </w:tcPr>
          <w:p w14:paraId="04755A46" w14:textId="77777777" w:rsidR="0084649D" w:rsidRPr="00C2343A" w:rsidRDefault="0084649D" w:rsidP="00A87B63">
            <w:pPr>
              <w:widowControl w:val="0"/>
              <w:tabs>
                <w:tab w:val="left" w:pos="2552"/>
              </w:tabs>
              <w:rPr>
                <w:rFonts w:cs="Arial"/>
                <w:bCs/>
                <w:szCs w:val="22"/>
                <w:shd w:val="clear" w:color="auto" w:fill="FFFFFF"/>
              </w:rPr>
            </w:pPr>
          </w:p>
          <w:p w14:paraId="32E54501" w14:textId="282A93D0" w:rsidR="0084649D" w:rsidRPr="00C2343A" w:rsidRDefault="0084649D" w:rsidP="00A87B63">
            <w:pPr>
              <w:widowControl w:val="0"/>
              <w:tabs>
                <w:tab w:val="left" w:pos="2552"/>
              </w:tabs>
              <w:rPr>
                <w:rFonts w:cs="Arial"/>
                <w:bCs/>
                <w:szCs w:val="22"/>
                <w:shd w:val="clear" w:color="auto" w:fill="FFFFFF"/>
              </w:rPr>
            </w:pPr>
            <w:r w:rsidRPr="00C2343A">
              <w:rPr>
                <w:rFonts w:cs="Arial"/>
                <w:bCs/>
                <w:szCs w:val="22"/>
                <w:shd w:val="clear" w:color="auto" w:fill="FFFFFF"/>
              </w:rPr>
              <w:t>Artículo 50.- En la ley N°21.196:</w:t>
            </w:r>
          </w:p>
          <w:p w14:paraId="20950331" w14:textId="0D466A80" w:rsidR="0084649D" w:rsidRPr="00C2343A" w:rsidRDefault="0084649D" w:rsidP="00A87B63">
            <w:pPr>
              <w:widowControl w:val="0"/>
              <w:tabs>
                <w:tab w:val="left" w:pos="2552"/>
              </w:tabs>
              <w:rPr>
                <w:rFonts w:cs="Arial"/>
                <w:bCs/>
                <w:szCs w:val="22"/>
                <w:shd w:val="clear" w:color="auto" w:fill="FFFFFF"/>
              </w:rPr>
            </w:pPr>
          </w:p>
          <w:p w14:paraId="61707BCD" w14:textId="09CB56B4" w:rsidR="0084649D" w:rsidRPr="00C2343A" w:rsidRDefault="0084649D" w:rsidP="00A87B63">
            <w:pPr>
              <w:widowControl w:val="0"/>
              <w:tabs>
                <w:tab w:val="left" w:pos="2552"/>
              </w:tabs>
              <w:rPr>
                <w:rFonts w:cs="Arial"/>
                <w:bCs/>
                <w:szCs w:val="22"/>
                <w:shd w:val="clear" w:color="auto" w:fill="FFFFFF"/>
              </w:rPr>
            </w:pPr>
          </w:p>
          <w:p w14:paraId="58C9F8CD" w14:textId="76CFCCDB" w:rsidR="0084649D" w:rsidRPr="00C2343A" w:rsidRDefault="0084649D" w:rsidP="00A87B63">
            <w:pPr>
              <w:widowControl w:val="0"/>
              <w:tabs>
                <w:tab w:val="left" w:pos="2552"/>
              </w:tabs>
              <w:rPr>
                <w:rFonts w:cs="Arial"/>
                <w:bCs/>
                <w:szCs w:val="22"/>
                <w:shd w:val="clear" w:color="auto" w:fill="FFFFFF"/>
              </w:rPr>
            </w:pPr>
          </w:p>
          <w:p w14:paraId="1CF2E0BA" w14:textId="118C3B13" w:rsidR="0084649D" w:rsidRDefault="0084649D" w:rsidP="00A87B63">
            <w:pPr>
              <w:widowControl w:val="0"/>
              <w:tabs>
                <w:tab w:val="left" w:pos="2552"/>
              </w:tabs>
              <w:rPr>
                <w:rFonts w:cs="Arial"/>
                <w:bCs/>
                <w:szCs w:val="22"/>
                <w:shd w:val="clear" w:color="auto" w:fill="FFFFFF"/>
              </w:rPr>
            </w:pPr>
          </w:p>
          <w:p w14:paraId="4BC302A5" w14:textId="77777777" w:rsidR="00045CEE" w:rsidRPr="00C2343A" w:rsidRDefault="00045CEE" w:rsidP="00A87B63">
            <w:pPr>
              <w:widowControl w:val="0"/>
              <w:tabs>
                <w:tab w:val="left" w:pos="2552"/>
              </w:tabs>
              <w:rPr>
                <w:rFonts w:cs="Arial"/>
                <w:bCs/>
                <w:szCs w:val="22"/>
                <w:shd w:val="clear" w:color="auto" w:fill="FFFFFF"/>
              </w:rPr>
            </w:pPr>
          </w:p>
          <w:p w14:paraId="0FA841C0" w14:textId="77777777" w:rsidR="0084649D" w:rsidRPr="00C2343A" w:rsidRDefault="0084649D" w:rsidP="00A87B63">
            <w:pPr>
              <w:widowControl w:val="0"/>
              <w:tabs>
                <w:tab w:val="left" w:pos="2552"/>
              </w:tabs>
              <w:rPr>
                <w:rFonts w:cs="Arial"/>
                <w:bCs/>
                <w:szCs w:val="22"/>
                <w:shd w:val="clear" w:color="auto" w:fill="FFFFFF"/>
              </w:rPr>
            </w:pPr>
            <w:r w:rsidRPr="00C2343A">
              <w:rPr>
                <w:rFonts w:cs="Arial"/>
                <w:bCs/>
                <w:szCs w:val="22"/>
                <w:shd w:val="clear" w:color="auto" w:fill="FFFFFF"/>
              </w:rPr>
              <w:t>1. En el artículo 47:</w:t>
            </w:r>
          </w:p>
          <w:p w14:paraId="44EF1926" w14:textId="5713459E" w:rsidR="0084649D" w:rsidRPr="00C2343A" w:rsidRDefault="0084649D" w:rsidP="00A87B63">
            <w:pPr>
              <w:widowControl w:val="0"/>
              <w:tabs>
                <w:tab w:val="left" w:pos="2552"/>
              </w:tabs>
              <w:rPr>
                <w:rFonts w:cs="Arial"/>
                <w:bCs/>
                <w:szCs w:val="22"/>
                <w:shd w:val="clear" w:color="auto" w:fill="FFFFFF"/>
              </w:rPr>
            </w:pPr>
          </w:p>
          <w:p w14:paraId="0CBB1D1B" w14:textId="77777777" w:rsidR="0084649D" w:rsidRPr="00C2343A" w:rsidRDefault="0084649D" w:rsidP="00A87B63">
            <w:pPr>
              <w:widowControl w:val="0"/>
              <w:tabs>
                <w:tab w:val="left" w:pos="2552"/>
              </w:tabs>
              <w:rPr>
                <w:rFonts w:cs="Arial"/>
                <w:bCs/>
                <w:szCs w:val="22"/>
                <w:shd w:val="clear" w:color="auto" w:fill="FFFFFF"/>
              </w:rPr>
            </w:pPr>
          </w:p>
          <w:p w14:paraId="23A49BB3" w14:textId="77777777" w:rsidR="0084649D" w:rsidRPr="00C2343A" w:rsidRDefault="0084649D" w:rsidP="00A87B63">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la expresión “11 de julio de 2019” por “31 de diciembre del 2020”.</w:t>
            </w:r>
          </w:p>
          <w:p w14:paraId="7CF5F425" w14:textId="414E2C2C" w:rsidR="0084649D" w:rsidRPr="00C2343A" w:rsidRDefault="0084649D" w:rsidP="00A87B63">
            <w:pPr>
              <w:widowControl w:val="0"/>
              <w:tabs>
                <w:tab w:val="left" w:pos="2552"/>
              </w:tabs>
              <w:rPr>
                <w:rFonts w:cs="Arial"/>
                <w:bCs/>
                <w:szCs w:val="22"/>
                <w:shd w:val="clear" w:color="auto" w:fill="FFFFFF"/>
              </w:rPr>
            </w:pPr>
          </w:p>
          <w:p w14:paraId="6F017E4E" w14:textId="42C2B43F" w:rsidR="0084649D" w:rsidRPr="00C2343A" w:rsidRDefault="0084649D" w:rsidP="00A87B63">
            <w:pPr>
              <w:widowControl w:val="0"/>
              <w:tabs>
                <w:tab w:val="left" w:pos="2552"/>
              </w:tabs>
              <w:rPr>
                <w:rFonts w:cs="Arial"/>
                <w:bCs/>
                <w:szCs w:val="22"/>
                <w:shd w:val="clear" w:color="auto" w:fill="FFFFFF"/>
              </w:rPr>
            </w:pPr>
          </w:p>
          <w:p w14:paraId="42899DF1" w14:textId="68C3176A" w:rsidR="0084649D" w:rsidRDefault="0084649D" w:rsidP="00A87B63">
            <w:pPr>
              <w:widowControl w:val="0"/>
              <w:tabs>
                <w:tab w:val="left" w:pos="2552"/>
              </w:tabs>
              <w:rPr>
                <w:rFonts w:cs="Arial"/>
                <w:bCs/>
                <w:szCs w:val="22"/>
                <w:shd w:val="clear" w:color="auto" w:fill="FFFFFF"/>
              </w:rPr>
            </w:pPr>
          </w:p>
          <w:p w14:paraId="1F662CB4" w14:textId="77777777" w:rsidR="00045CEE" w:rsidRPr="00C2343A" w:rsidRDefault="00045CEE" w:rsidP="00A87B63">
            <w:pPr>
              <w:widowControl w:val="0"/>
              <w:tabs>
                <w:tab w:val="left" w:pos="2552"/>
              </w:tabs>
              <w:rPr>
                <w:rFonts w:cs="Arial"/>
                <w:bCs/>
                <w:szCs w:val="22"/>
                <w:shd w:val="clear" w:color="auto" w:fill="FFFFFF"/>
              </w:rPr>
            </w:pPr>
          </w:p>
          <w:p w14:paraId="59F309F8" w14:textId="419DFC9F" w:rsidR="0084649D" w:rsidRPr="00C2343A" w:rsidRDefault="0084649D" w:rsidP="00A87B63">
            <w:pPr>
              <w:widowControl w:val="0"/>
              <w:tabs>
                <w:tab w:val="left" w:pos="2552"/>
              </w:tabs>
              <w:rPr>
                <w:rFonts w:cs="Arial"/>
                <w:bCs/>
                <w:szCs w:val="22"/>
                <w:shd w:val="clear" w:color="auto" w:fill="FFFFFF"/>
              </w:rPr>
            </w:pPr>
          </w:p>
          <w:p w14:paraId="64F13002" w14:textId="77777777" w:rsidR="0084649D" w:rsidRPr="00C2343A" w:rsidRDefault="0084649D" w:rsidP="00A87B63">
            <w:pPr>
              <w:widowControl w:val="0"/>
              <w:tabs>
                <w:tab w:val="left" w:pos="2552"/>
              </w:tabs>
              <w:rPr>
                <w:rFonts w:cs="Arial"/>
                <w:bCs/>
                <w:szCs w:val="22"/>
                <w:shd w:val="clear" w:color="auto" w:fill="FFFFFF"/>
              </w:rPr>
            </w:pPr>
          </w:p>
          <w:p w14:paraId="02A432A5" w14:textId="77777777" w:rsidR="0084649D" w:rsidRPr="00C2343A" w:rsidRDefault="0084649D" w:rsidP="00A87B63">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la expresión “1 de enero de 2024” por “1 de enero de 2025”.</w:t>
            </w:r>
          </w:p>
          <w:p w14:paraId="70379983" w14:textId="77777777" w:rsidR="0084649D" w:rsidRPr="00C2343A" w:rsidRDefault="0084649D" w:rsidP="00A87B63">
            <w:pPr>
              <w:widowControl w:val="0"/>
              <w:tabs>
                <w:tab w:val="left" w:pos="2552"/>
              </w:tabs>
              <w:rPr>
                <w:rFonts w:cs="Arial"/>
                <w:bCs/>
                <w:szCs w:val="22"/>
                <w:shd w:val="clear" w:color="auto" w:fill="FFFFFF"/>
              </w:rPr>
            </w:pPr>
          </w:p>
          <w:p w14:paraId="3D704EBE" w14:textId="77777777" w:rsidR="0084649D" w:rsidRPr="00C2343A" w:rsidRDefault="0084649D" w:rsidP="00C324ED">
            <w:pPr>
              <w:widowControl w:val="0"/>
              <w:rPr>
                <w:rFonts w:eastAsia="Aptos" w:cs="Arial"/>
                <w:szCs w:val="24"/>
                <w:lang w:eastAsia="en-US"/>
              </w:rPr>
            </w:pPr>
          </w:p>
        </w:tc>
        <w:tc>
          <w:tcPr>
            <w:tcW w:w="1250" w:type="pct"/>
          </w:tcPr>
          <w:p w14:paraId="0665C39A" w14:textId="77777777" w:rsidR="0084649D" w:rsidRPr="00C2343A" w:rsidRDefault="0084649D" w:rsidP="00A87B63">
            <w:pPr>
              <w:widowControl w:val="0"/>
              <w:tabs>
                <w:tab w:val="left" w:pos="2552"/>
              </w:tabs>
              <w:rPr>
                <w:rFonts w:cs="Arial"/>
                <w:bCs/>
                <w:szCs w:val="22"/>
                <w:shd w:val="clear" w:color="auto" w:fill="FFFFFF"/>
              </w:rPr>
            </w:pPr>
          </w:p>
        </w:tc>
        <w:tc>
          <w:tcPr>
            <w:tcW w:w="1250" w:type="pct"/>
          </w:tcPr>
          <w:p w14:paraId="1EE95C6C" w14:textId="77777777" w:rsidR="00342E13" w:rsidRDefault="00342E13" w:rsidP="00342E13">
            <w:pPr>
              <w:widowControl w:val="0"/>
              <w:tabs>
                <w:tab w:val="left" w:pos="2552"/>
              </w:tabs>
              <w:rPr>
                <w:rFonts w:cs="Arial"/>
                <w:bCs/>
                <w:szCs w:val="22"/>
                <w:shd w:val="clear" w:color="auto" w:fill="FFFFFF"/>
              </w:rPr>
            </w:pPr>
          </w:p>
          <w:p w14:paraId="63C89655" w14:textId="3DD7E7EE"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Artículo 50.- En la ley N°21.196:</w:t>
            </w:r>
          </w:p>
          <w:p w14:paraId="213C34B7" w14:textId="77777777" w:rsidR="00342E13" w:rsidRDefault="00342E13" w:rsidP="00342E13">
            <w:pPr>
              <w:widowControl w:val="0"/>
              <w:tabs>
                <w:tab w:val="left" w:pos="2552"/>
              </w:tabs>
              <w:rPr>
                <w:rFonts w:cs="Arial"/>
                <w:bCs/>
                <w:szCs w:val="22"/>
                <w:shd w:val="clear" w:color="auto" w:fill="FFFFFF"/>
              </w:rPr>
            </w:pPr>
          </w:p>
          <w:p w14:paraId="706B8CE2" w14:textId="77777777" w:rsidR="00342E13" w:rsidRDefault="00342E13" w:rsidP="00342E13">
            <w:pPr>
              <w:widowControl w:val="0"/>
              <w:tabs>
                <w:tab w:val="left" w:pos="2552"/>
              </w:tabs>
              <w:rPr>
                <w:rFonts w:cs="Arial"/>
                <w:bCs/>
                <w:szCs w:val="22"/>
                <w:shd w:val="clear" w:color="auto" w:fill="FFFFFF"/>
              </w:rPr>
            </w:pPr>
          </w:p>
          <w:p w14:paraId="0A7F0686" w14:textId="77777777" w:rsidR="00342E13" w:rsidRDefault="00342E13" w:rsidP="00342E13">
            <w:pPr>
              <w:widowControl w:val="0"/>
              <w:tabs>
                <w:tab w:val="left" w:pos="2552"/>
              </w:tabs>
              <w:rPr>
                <w:rFonts w:cs="Arial"/>
                <w:bCs/>
                <w:szCs w:val="22"/>
                <w:shd w:val="clear" w:color="auto" w:fill="FFFFFF"/>
              </w:rPr>
            </w:pPr>
          </w:p>
          <w:p w14:paraId="533409EF" w14:textId="77777777" w:rsidR="00342E13" w:rsidRDefault="00342E13" w:rsidP="00342E13">
            <w:pPr>
              <w:widowControl w:val="0"/>
              <w:tabs>
                <w:tab w:val="left" w:pos="2552"/>
              </w:tabs>
              <w:rPr>
                <w:rFonts w:cs="Arial"/>
                <w:bCs/>
                <w:szCs w:val="22"/>
                <w:shd w:val="clear" w:color="auto" w:fill="FFFFFF"/>
              </w:rPr>
            </w:pPr>
          </w:p>
          <w:p w14:paraId="2D1CA113" w14:textId="77777777" w:rsidR="00342E13" w:rsidRPr="00D777D2" w:rsidRDefault="00342E13" w:rsidP="00342E13">
            <w:pPr>
              <w:widowControl w:val="0"/>
              <w:tabs>
                <w:tab w:val="left" w:pos="2552"/>
              </w:tabs>
              <w:rPr>
                <w:rFonts w:cs="Arial"/>
                <w:bCs/>
                <w:szCs w:val="22"/>
                <w:shd w:val="clear" w:color="auto" w:fill="FFFFFF"/>
              </w:rPr>
            </w:pPr>
          </w:p>
          <w:p w14:paraId="1DBF114C"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1. En el artículo 47:</w:t>
            </w:r>
          </w:p>
          <w:p w14:paraId="460748A8" w14:textId="77777777" w:rsidR="00342E13" w:rsidRDefault="00342E13" w:rsidP="00342E13">
            <w:pPr>
              <w:widowControl w:val="0"/>
              <w:tabs>
                <w:tab w:val="left" w:pos="2552"/>
              </w:tabs>
              <w:rPr>
                <w:rFonts w:cs="Arial"/>
                <w:bCs/>
                <w:szCs w:val="22"/>
                <w:shd w:val="clear" w:color="auto" w:fill="FFFFFF"/>
              </w:rPr>
            </w:pPr>
          </w:p>
          <w:p w14:paraId="6F58D7F2" w14:textId="77777777" w:rsidR="00342E13" w:rsidRPr="00D777D2" w:rsidRDefault="00342E13" w:rsidP="00342E13">
            <w:pPr>
              <w:widowControl w:val="0"/>
              <w:tabs>
                <w:tab w:val="left" w:pos="2552"/>
              </w:tabs>
              <w:rPr>
                <w:rFonts w:cs="Arial"/>
                <w:bCs/>
                <w:szCs w:val="22"/>
                <w:shd w:val="clear" w:color="auto" w:fill="FFFFFF"/>
              </w:rPr>
            </w:pPr>
          </w:p>
          <w:p w14:paraId="207B29C7"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la expresión “11 de julio de 2019” por “31 de diciembre del 2020”.</w:t>
            </w:r>
          </w:p>
          <w:p w14:paraId="2FFE7B7B" w14:textId="77777777" w:rsidR="00342E13" w:rsidRDefault="00342E13" w:rsidP="00342E13">
            <w:pPr>
              <w:widowControl w:val="0"/>
              <w:tabs>
                <w:tab w:val="left" w:pos="2552"/>
              </w:tabs>
              <w:rPr>
                <w:rFonts w:cs="Arial"/>
                <w:bCs/>
                <w:szCs w:val="22"/>
                <w:shd w:val="clear" w:color="auto" w:fill="FFFFFF"/>
              </w:rPr>
            </w:pPr>
          </w:p>
          <w:p w14:paraId="375D014D" w14:textId="77777777" w:rsidR="00342E13" w:rsidRDefault="00342E13" w:rsidP="00342E13">
            <w:pPr>
              <w:widowControl w:val="0"/>
              <w:tabs>
                <w:tab w:val="left" w:pos="2552"/>
              </w:tabs>
              <w:rPr>
                <w:rFonts w:cs="Arial"/>
                <w:bCs/>
                <w:szCs w:val="22"/>
                <w:shd w:val="clear" w:color="auto" w:fill="FFFFFF"/>
              </w:rPr>
            </w:pPr>
          </w:p>
          <w:p w14:paraId="705D75AD" w14:textId="77777777" w:rsidR="00342E13" w:rsidRDefault="00342E13" w:rsidP="00342E13">
            <w:pPr>
              <w:widowControl w:val="0"/>
              <w:tabs>
                <w:tab w:val="left" w:pos="2552"/>
              </w:tabs>
              <w:rPr>
                <w:rFonts w:cs="Arial"/>
                <w:bCs/>
                <w:szCs w:val="22"/>
                <w:shd w:val="clear" w:color="auto" w:fill="FFFFFF"/>
              </w:rPr>
            </w:pPr>
          </w:p>
          <w:p w14:paraId="3F0F4957" w14:textId="77777777" w:rsidR="00342E13" w:rsidRDefault="00342E13" w:rsidP="00342E13">
            <w:pPr>
              <w:widowControl w:val="0"/>
              <w:tabs>
                <w:tab w:val="left" w:pos="2552"/>
              </w:tabs>
              <w:rPr>
                <w:rFonts w:cs="Arial"/>
                <w:bCs/>
                <w:szCs w:val="22"/>
                <w:shd w:val="clear" w:color="auto" w:fill="FFFFFF"/>
              </w:rPr>
            </w:pPr>
          </w:p>
          <w:p w14:paraId="0E02D041" w14:textId="77777777" w:rsidR="00342E13" w:rsidRDefault="00342E13" w:rsidP="00342E13">
            <w:pPr>
              <w:widowControl w:val="0"/>
              <w:tabs>
                <w:tab w:val="left" w:pos="2552"/>
              </w:tabs>
              <w:rPr>
                <w:rFonts w:cs="Arial"/>
                <w:bCs/>
                <w:szCs w:val="22"/>
                <w:shd w:val="clear" w:color="auto" w:fill="FFFFFF"/>
              </w:rPr>
            </w:pPr>
          </w:p>
          <w:p w14:paraId="0A808401" w14:textId="77777777" w:rsidR="00342E13" w:rsidRPr="00D777D2" w:rsidRDefault="00342E13" w:rsidP="00342E13">
            <w:pPr>
              <w:widowControl w:val="0"/>
              <w:tabs>
                <w:tab w:val="left" w:pos="2552"/>
              </w:tabs>
              <w:rPr>
                <w:rFonts w:cs="Arial"/>
                <w:bCs/>
                <w:szCs w:val="22"/>
                <w:shd w:val="clear" w:color="auto" w:fill="FFFFFF"/>
              </w:rPr>
            </w:pPr>
          </w:p>
          <w:p w14:paraId="50D3DC66"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la expresión “1 de enero de 2024” por “1 de enero de 2025”.</w:t>
            </w:r>
          </w:p>
          <w:p w14:paraId="6ABB102A" w14:textId="77777777" w:rsidR="00342E13" w:rsidRPr="00D777D2" w:rsidRDefault="00342E13" w:rsidP="00342E13">
            <w:pPr>
              <w:widowControl w:val="0"/>
              <w:tabs>
                <w:tab w:val="left" w:pos="2552"/>
              </w:tabs>
              <w:rPr>
                <w:rFonts w:cs="Arial"/>
                <w:bCs/>
                <w:szCs w:val="22"/>
                <w:shd w:val="clear" w:color="auto" w:fill="FFFFFF"/>
              </w:rPr>
            </w:pPr>
          </w:p>
          <w:p w14:paraId="256816AB" w14:textId="77777777" w:rsidR="00342E13" w:rsidRPr="00D777D2" w:rsidRDefault="00342E13" w:rsidP="00342E13">
            <w:pPr>
              <w:widowControl w:val="0"/>
              <w:tabs>
                <w:tab w:val="left" w:pos="2552"/>
              </w:tabs>
              <w:rPr>
                <w:rFonts w:cs="Arial"/>
                <w:bCs/>
                <w:szCs w:val="22"/>
                <w:shd w:val="clear" w:color="auto" w:fill="FFFFFF"/>
              </w:rPr>
            </w:pPr>
          </w:p>
          <w:p w14:paraId="4D0DAF53" w14:textId="77777777" w:rsidR="0084649D" w:rsidRPr="00C2343A" w:rsidRDefault="0084649D" w:rsidP="00A87B63">
            <w:pPr>
              <w:widowControl w:val="0"/>
              <w:tabs>
                <w:tab w:val="left" w:pos="2552"/>
              </w:tabs>
              <w:rPr>
                <w:rFonts w:cs="Arial"/>
                <w:bCs/>
                <w:szCs w:val="22"/>
                <w:shd w:val="clear" w:color="auto" w:fill="FFFFFF"/>
              </w:rPr>
            </w:pPr>
          </w:p>
        </w:tc>
      </w:tr>
      <w:tr w:rsidR="0084649D" w:rsidRPr="00EE77B9" w14:paraId="2C2D9929" w14:textId="210BE22A" w:rsidTr="00E30892">
        <w:trPr>
          <w:jc w:val="center"/>
        </w:trPr>
        <w:tc>
          <w:tcPr>
            <w:tcW w:w="1250" w:type="pct"/>
            <w:shd w:val="clear" w:color="auto" w:fill="auto"/>
          </w:tcPr>
          <w:p w14:paraId="35F3815C" w14:textId="78DC475E" w:rsidR="0084649D" w:rsidRPr="00C2343A" w:rsidRDefault="0084649D" w:rsidP="00DC7DAA">
            <w:pPr>
              <w:pStyle w:val="Textonotapie"/>
              <w:widowControl w:val="0"/>
              <w:rPr>
                <w:sz w:val="22"/>
                <w:szCs w:val="22"/>
                <w:lang w:val="es-CL"/>
              </w:rPr>
            </w:pPr>
            <w:r w:rsidRPr="00C2343A">
              <w:rPr>
                <w:sz w:val="22"/>
                <w:szCs w:val="22"/>
                <w:lang w:val="es-CL"/>
              </w:rPr>
              <w:t xml:space="preserve">Artículo 48.- El bono de incentivo al retiro ascenderá a un mes de remuneración por cada año de servicio prestado continuamente en virtud de los contratos de trabajo en los programas señalados en el artículo anterior de la respectiva localidad que se determine conforme al artículo 57 de esta ley, con un máximo de </w:t>
            </w:r>
            <w:r w:rsidRPr="00C2343A">
              <w:rPr>
                <w:sz w:val="22"/>
                <w:szCs w:val="22"/>
                <w:u w:val="single"/>
                <w:lang w:val="es-CL"/>
              </w:rPr>
              <w:t>ocho</w:t>
            </w:r>
            <w:r w:rsidRPr="00C2343A">
              <w:rPr>
                <w:sz w:val="22"/>
                <w:szCs w:val="22"/>
                <w:lang w:val="es-CL"/>
              </w:rPr>
              <w:t xml:space="preserve"> meses de remuneraciones.</w:t>
            </w:r>
          </w:p>
          <w:p w14:paraId="35AAEB64" w14:textId="77777777" w:rsidR="0084649D" w:rsidRPr="00C2343A" w:rsidRDefault="0084649D" w:rsidP="00DC7DAA">
            <w:pPr>
              <w:pStyle w:val="Textonotapie"/>
              <w:widowControl w:val="0"/>
              <w:rPr>
                <w:sz w:val="22"/>
                <w:szCs w:val="22"/>
                <w:lang w:val="es-CL"/>
              </w:rPr>
            </w:pPr>
          </w:p>
          <w:p w14:paraId="16F1EF7D" w14:textId="77777777" w:rsidR="0084649D" w:rsidRPr="00C2343A" w:rsidRDefault="0084649D" w:rsidP="00DC7DAA">
            <w:pPr>
              <w:pStyle w:val="Textonotapie"/>
              <w:widowControl w:val="0"/>
              <w:rPr>
                <w:sz w:val="22"/>
                <w:szCs w:val="22"/>
                <w:lang w:val="es-CL"/>
              </w:rPr>
            </w:pPr>
            <w:r w:rsidRPr="00C2343A">
              <w:rPr>
                <w:sz w:val="22"/>
                <w:szCs w:val="22"/>
                <w:lang w:val="es-CL"/>
              </w:rPr>
              <w:t xml:space="preserve">    La remuneración que servirá de base para el cálculo será la última remuneración mensual devengada, la cual comprenderá toda cantidad que estuviere percibiendo el trabajador por la prestación de sus servicios al momento de terminar el contrato por la causal establecida en el numeral 2 del artículo 159 del Código del Trabajo, incluidas las imposiciones y cotizaciones de previsión o de seguridad social de cargo del trabajador, con exclusión de la asignación familiar legal, pagos por sobretiempo y beneficios o asignaciones que se otorguen en forma esporádica o por una sola vez al año, tales como gratificaciones o aguinaldos de Fiestas Patrias o de Navidad. Con todo, no se considerará una remuneración mensual superior al valor vigente de un ingreso mínimo mensual para los trabajadores mayores de 18 años de edad y hasta de </w:t>
            </w:r>
            <w:r w:rsidRPr="00C2343A">
              <w:rPr>
                <w:sz w:val="22"/>
                <w:szCs w:val="22"/>
                <w:lang w:val="es-CL"/>
              </w:rPr>
              <w:lastRenderedPageBreak/>
              <w:t>65 años de edad, limitándose a dicho monto la base de cálculo. Dicho límite será para la jornada ordinaria semanal máxima a que se refiere el inciso primero del artículo 22 del Código del Trabajo, calculándose en forma proporcional a la jornada contratada si esta fuera inferior.</w:t>
            </w:r>
          </w:p>
          <w:p w14:paraId="4B3B6783" w14:textId="65F8DAE2" w:rsidR="0084649D" w:rsidRPr="00C2343A" w:rsidRDefault="0084649D" w:rsidP="00DC7DAA">
            <w:pPr>
              <w:pStyle w:val="Textonotapie"/>
              <w:widowControl w:val="0"/>
              <w:rPr>
                <w:sz w:val="22"/>
                <w:szCs w:val="22"/>
                <w:lang w:val="es-CL"/>
              </w:rPr>
            </w:pPr>
          </w:p>
        </w:tc>
        <w:tc>
          <w:tcPr>
            <w:tcW w:w="1250" w:type="pct"/>
          </w:tcPr>
          <w:p w14:paraId="1974E5F2" w14:textId="674DDD29" w:rsidR="0084649D" w:rsidRPr="00C2343A" w:rsidRDefault="0084649D" w:rsidP="00A87B63">
            <w:pPr>
              <w:widowControl w:val="0"/>
              <w:tabs>
                <w:tab w:val="left" w:pos="2552"/>
              </w:tabs>
              <w:rPr>
                <w:rFonts w:cs="Arial"/>
                <w:bCs/>
                <w:szCs w:val="22"/>
                <w:shd w:val="clear" w:color="auto" w:fill="FFFFFF"/>
              </w:rPr>
            </w:pPr>
          </w:p>
          <w:p w14:paraId="312A5A51" w14:textId="169E3CD2" w:rsidR="0084649D" w:rsidRDefault="0084649D" w:rsidP="00A87B63">
            <w:pPr>
              <w:widowControl w:val="0"/>
              <w:tabs>
                <w:tab w:val="left" w:pos="2552"/>
              </w:tabs>
              <w:rPr>
                <w:rFonts w:cs="Arial"/>
                <w:bCs/>
                <w:szCs w:val="22"/>
                <w:shd w:val="clear" w:color="auto" w:fill="FFFFFF"/>
              </w:rPr>
            </w:pPr>
          </w:p>
          <w:p w14:paraId="4F900BFF" w14:textId="516973F1" w:rsidR="00045CEE" w:rsidRDefault="00045CEE" w:rsidP="00A87B63">
            <w:pPr>
              <w:widowControl w:val="0"/>
              <w:tabs>
                <w:tab w:val="left" w:pos="2552"/>
              </w:tabs>
              <w:rPr>
                <w:rFonts w:cs="Arial"/>
                <w:bCs/>
                <w:szCs w:val="22"/>
                <w:shd w:val="clear" w:color="auto" w:fill="FFFFFF"/>
              </w:rPr>
            </w:pPr>
          </w:p>
          <w:p w14:paraId="5591D325" w14:textId="0BD45A2D" w:rsidR="00045CEE" w:rsidRDefault="00045CEE" w:rsidP="00A87B63">
            <w:pPr>
              <w:widowControl w:val="0"/>
              <w:tabs>
                <w:tab w:val="left" w:pos="2552"/>
              </w:tabs>
              <w:rPr>
                <w:rFonts w:cs="Arial"/>
                <w:bCs/>
                <w:szCs w:val="22"/>
                <w:shd w:val="clear" w:color="auto" w:fill="FFFFFF"/>
              </w:rPr>
            </w:pPr>
          </w:p>
          <w:p w14:paraId="6C941762" w14:textId="7FE3C156" w:rsidR="00045CEE" w:rsidRDefault="00045CEE" w:rsidP="00A87B63">
            <w:pPr>
              <w:widowControl w:val="0"/>
              <w:tabs>
                <w:tab w:val="left" w:pos="2552"/>
              </w:tabs>
              <w:rPr>
                <w:rFonts w:cs="Arial"/>
                <w:bCs/>
                <w:szCs w:val="22"/>
                <w:shd w:val="clear" w:color="auto" w:fill="FFFFFF"/>
              </w:rPr>
            </w:pPr>
          </w:p>
          <w:p w14:paraId="5F7CF85A" w14:textId="77777777" w:rsidR="00045CEE" w:rsidRPr="00C2343A" w:rsidRDefault="00045CEE" w:rsidP="00A87B63">
            <w:pPr>
              <w:widowControl w:val="0"/>
              <w:tabs>
                <w:tab w:val="left" w:pos="2552"/>
              </w:tabs>
              <w:rPr>
                <w:rFonts w:cs="Arial"/>
                <w:bCs/>
                <w:szCs w:val="22"/>
                <w:shd w:val="clear" w:color="auto" w:fill="FFFFFF"/>
              </w:rPr>
            </w:pPr>
          </w:p>
          <w:p w14:paraId="753996D9" w14:textId="77777777" w:rsidR="0084649D" w:rsidRPr="00C2343A" w:rsidRDefault="0084649D" w:rsidP="00A87B63">
            <w:pPr>
              <w:widowControl w:val="0"/>
              <w:tabs>
                <w:tab w:val="left" w:pos="2552"/>
              </w:tabs>
              <w:rPr>
                <w:rFonts w:cs="Arial"/>
                <w:bCs/>
                <w:szCs w:val="22"/>
                <w:shd w:val="clear" w:color="auto" w:fill="FFFFFF"/>
              </w:rPr>
            </w:pPr>
          </w:p>
          <w:p w14:paraId="4D1CD9B5" w14:textId="5FD4792D" w:rsidR="0084649D" w:rsidRPr="00C2343A" w:rsidRDefault="0084649D" w:rsidP="00A87B63">
            <w:pPr>
              <w:widowControl w:val="0"/>
              <w:tabs>
                <w:tab w:val="left" w:pos="2552"/>
              </w:tabs>
              <w:rPr>
                <w:rFonts w:cs="Arial"/>
                <w:bCs/>
                <w:szCs w:val="22"/>
                <w:shd w:val="clear" w:color="auto" w:fill="FFFFFF"/>
              </w:rPr>
            </w:pPr>
            <w:r w:rsidRPr="00C2343A">
              <w:rPr>
                <w:rFonts w:cs="Arial"/>
                <w:bCs/>
                <w:szCs w:val="22"/>
                <w:shd w:val="clear" w:color="auto" w:fill="FFFFFF"/>
              </w:rPr>
              <w:t xml:space="preserve">2.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en el inciso primero del artículo 48 el vocablo “ocho” por “once”.</w:t>
            </w:r>
          </w:p>
          <w:p w14:paraId="66D8DBC7" w14:textId="77777777" w:rsidR="0084649D" w:rsidRPr="00C2343A" w:rsidRDefault="0084649D" w:rsidP="00A87B63">
            <w:pPr>
              <w:widowControl w:val="0"/>
              <w:tabs>
                <w:tab w:val="left" w:pos="2552"/>
              </w:tabs>
              <w:rPr>
                <w:rFonts w:cs="Arial"/>
                <w:bCs/>
                <w:szCs w:val="22"/>
                <w:shd w:val="clear" w:color="auto" w:fill="FFFFFF"/>
              </w:rPr>
            </w:pPr>
          </w:p>
          <w:p w14:paraId="28745822" w14:textId="77777777" w:rsidR="0084649D" w:rsidRPr="00C2343A" w:rsidRDefault="0084649D" w:rsidP="00A87B63">
            <w:pPr>
              <w:widowControl w:val="0"/>
              <w:tabs>
                <w:tab w:val="left" w:pos="2552"/>
              </w:tabs>
              <w:rPr>
                <w:rFonts w:cs="Arial"/>
                <w:bCs/>
                <w:szCs w:val="22"/>
                <w:shd w:val="clear" w:color="auto" w:fill="FFFFFF"/>
              </w:rPr>
            </w:pPr>
          </w:p>
          <w:p w14:paraId="0CA189BC" w14:textId="77777777" w:rsidR="0084649D" w:rsidRPr="00C2343A" w:rsidRDefault="0084649D" w:rsidP="00A87B63">
            <w:pPr>
              <w:widowControl w:val="0"/>
              <w:tabs>
                <w:tab w:val="left" w:pos="2552"/>
              </w:tabs>
              <w:rPr>
                <w:rFonts w:eastAsia="Aptos" w:cs="Arial"/>
                <w:szCs w:val="24"/>
                <w:lang w:eastAsia="en-US"/>
              </w:rPr>
            </w:pPr>
          </w:p>
        </w:tc>
        <w:tc>
          <w:tcPr>
            <w:tcW w:w="1250" w:type="pct"/>
          </w:tcPr>
          <w:p w14:paraId="6ACB43AC" w14:textId="77777777" w:rsidR="0084649D" w:rsidRPr="00C2343A" w:rsidRDefault="0084649D" w:rsidP="00A87B63">
            <w:pPr>
              <w:widowControl w:val="0"/>
              <w:tabs>
                <w:tab w:val="left" w:pos="2552"/>
              </w:tabs>
              <w:rPr>
                <w:rFonts w:cs="Arial"/>
                <w:bCs/>
                <w:szCs w:val="22"/>
                <w:shd w:val="clear" w:color="auto" w:fill="FFFFFF"/>
              </w:rPr>
            </w:pPr>
          </w:p>
        </w:tc>
        <w:tc>
          <w:tcPr>
            <w:tcW w:w="1250" w:type="pct"/>
          </w:tcPr>
          <w:p w14:paraId="760D0462" w14:textId="77777777" w:rsidR="0084649D" w:rsidRDefault="0084649D" w:rsidP="00A87B63">
            <w:pPr>
              <w:widowControl w:val="0"/>
              <w:tabs>
                <w:tab w:val="left" w:pos="2552"/>
              </w:tabs>
              <w:rPr>
                <w:rFonts w:cs="Arial"/>
                <w:bCs/>
                <w:szCs w:val="22"/>
                <w:shd w:val="clear" w:color="auto" w:fill="FFFFFF"/>
              </w:rPr>
            </w:pPr>
          </w:p>
          <w:p w14:paraId="56EAB865" w14:textId="77777777" w:rsidR="00342E13" w:rsidRDefault="00342E13" w:rsidP="00A87B63">
            <w:pPr>
              <w:widowControl w:val="0"/>
              <w:tabs>
                <w:tab w:val="left" w:pos="2552"/>
              </w:tabs>
              <w:rPr>
                <w:rFonts w:cs="Arial"/>
                <w:bCs/>
                <w:szCs w:val="22"/>
                <w:shd w:val="clear" w:color="auto" w:fill="FFFFFF"/>
              </w:rPr>
            </w:pPr>
          </w:p>
          <w:p w14:paraId="6C9F6E06" w14:textId="77777777" w:rsidR="00342E13" w:rsidRDefault="00342E13" w:rsidP="00A87B63">
            <w:pPr>
              <w:widowControl w:val="0"/>
              <w:tabs>
                <w:tab w:val="left" w:pos="2552"/>
              </w:tabs>
              <w:rPr>
                <w:rFonts w:cs="Arial"/>
                <w:bCs/>
                <w:szCs w:val="22"/>
                <w:shd w:val="clear" w:color="auto" w:fill="FFFFFF"/>
              </w:rPr>
            </w:pPr>
          </w:p>
          <w:p w14:paraId="0BA19087" w14:textId="77777777" w:rsidR="00342E13" w:rsidRDefault="00342E13" w:rsidP="00A87B63">
            <w:pPr>
              <w:widowControl w:val="0"/>
              <w:tabs>
                <w:tab w:val="left" w:pos="2552"/>
              </w:tabs>
              <w:rPr>
                <w:rFonts w:cs="Arial"/>
                <w:bCs/>
                <w:szCs w:val="22"/>
                <w:shd w:val="clear" w:color="auto" w:fill="FFFFFF"/>
              </w:rPr>
            </w:pPr>
          </w:p>
          <w:p w14:paraId="34D14C41" w14:textId="77777777" w:rsidR="00342E13" w:rsidRDefault="00342E13" w:rsidP="00A87B63">
            <w:pPr>
              <w:widowControl w:val="0"/>
              <w:tabs>
                <w:tab w:val="left" w:pos="2552"/>
              </w:tabs>
              <w:rPr>
                <w:rFonts w:cs="Arial"/>
                <w:bCs/>
                <w:szCs w:val="22"/>
                <w:shd w:val="clear" w:color="auto" w:fill="FFFFFF"/>
              </w:rPr>
            </w:pPr>
          </w:p>
          <w:p w14:paraId="7BF1B48C" w14:textId="77777777" w:rsidR="00342E13" w:rsidRDefault="00342E13" w:rsidP="00A87B63">
            <w:pPr>
              <w:widowControl w:val="0"/>
              <w:tabs>
                <w:tab w:val="left" w:pos="2552"/>
              </w:tabs>
              <w:rPr>
                <w:rFonts w:cs="Arial"/>
                <w:bCs/>
                <w:szCs w:val="22"/>
                <w:shd w:val="clear" w:color="auto" w:fill="FFFFFF"/>
              </w:rPr>
            </w:pPr>
          </w:p>
          <w:p w14:paraId="0CAD84AB" w14:textId="77777777" w:rsidR="00342E13" w:rsidRDefault="00342E13" w:rsidP="00A87B63">
            <w:pPr>
              <w:widowControl w:val="0"/>
              <w:tabs>
                <w:tab w:val="left" w:pos="2552"/>
              </w:tabs>
              <w:rPr>
                <w:rFonts w:cs="Arial"/>
                <w:bCs/>
                <w:szCs w:val="22"/>
                <w:shd w:val="clear" w:color="auto" w:fill="FFFFFF"/>
              </w:rPr>
            </w:pPr>
          </w:p>
          <w:p w14:paraId="3496AFCA"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2.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en el inciso primero del artículo 48 el vocablo “ocho” por “once”.</w:t>
            </w:r>
          </w:p>
          <w:p w14:paraId="5FF02505" w14:textId="77777777" w:rsidR="00342E13" w:rsidRPr="00C2343A" w:rsidRDefault="00342E13" w:rsidP="00A87B63">
            <w:pPr>
              <w:widowControl w:val="0"/>
              <w:tabs>
                <w:tab w:val="left" w:pos="2552"/>
              </w:tabs>
              <w:rPr>
                <w:rFonts w:cs="Arial"/>
                <w:bCs/>
                <w:szCs w:val="22"/>
                <w:shd w:val="clear" w:color="auto" w:fill="FFFFFF"/>
              </w:rPr>
            </w:pPr>
          </w:p>
        </w:tc>
      </w:tr>
      <w:tr w:rsidR="0084649D" w:rsidRPr="00EE77B9" w14:paraId="66BA6FCA" w14:textId="1AC920C3" w:rsidTr="00E30892">
        <w:trPr>
          <w:jc w:val="center"/>
        </w:trPr>
        <w:tc>
          <w:tcPr>
            <w:tcW w:w="1250" w:type="pct"/>
            <w:shd w:val="clear" w:color="auto" w:fill="auto"/>
          </w:tcPr>
          <w:p w14:paraId="5FB71AD3" w14:textId="4303F046" w:rsidR="0084649D" w:rsidRPr="00C2343A" w:rsidRDefault="0084649D" w:rsidP="00DC73F1">
            <w:pPr>
              <w:pStyle w:val="Textonotapie"/>
              <w:widowControl w:val="0"/>
              <w:rPr>
                <w:sz w:val="22"/>
                <w:szCs w:val="22"/>
                <w:lang w:val="es-CL"/>
              </w:rPr>
            </w:pPr>
            <w:r w:rsidRPr="00C2343A">
              <w:rPr>
                <w:sz w:val="22"/>
                <w:szCs w:val="22"/>
                <w:lang w:val="es-CL"/>
              </w:rPr>
              <w:t xml:space="preserve">Artículo 51.- </w:t>
            </w:r>
            <w:proofErr w:type="spellStart"/>
            <w:r w:rsidRPr="00C2343A">
              <w:rPr>
                <w:sz w:val="22"/>
                <w:szCs w:val="22"/>
                <w:lang w:val="es-CL"/>
              </w:rPr>
              <w:t>Otórgase</w:t>
            </w:r>
            <w:proofErr w:type="spellEnd"/>
            <w:r w:rsidRPr="00C2343A">
              <w:rPr>
                <w:sz w:val="22"/>
                <w:szCs w:val="22"/>
                <w:lang w:val="es-CL"/>
              </w:rPr>
              <w:t xml:space="preserve"> un bono de complemento de carácter mensual a los trabajadores beneficiarios del Programa Inversión en la Comunidad y del Programa de Mejoramiento Urbano y Equipamiento Comunal de las localidades que se determinen de conformidad al artículo 57 de esta ley, que al 31 de diciembre de </w:t>
            </w:r>
            <w:r w:rsidRPr="00C2343A">
              <w:rPr>
                <w:sz w:val="22"/>
                <w:szCs w:val="22"/>
                <w:u w:val="single"/>
                <w:lang w:val="es-CL"/>
              </w:rPr>
              <w:t>2023</w:t>
            </w:r>
            <w:r w:rsidRPr="00C2343A">
              <w:rPr>
                <w:sz w:val="22"/>
                <w:szCs w:val="22"/>
                <w:lang w:val="es-CL"/>
              </w:rPr>
              <w:t xml:space="preserve"> tengan 60 o más años de edad tratándose de mujeres y 65 o más años de edad tratándose de hombres, siempre que al </w:t>
            </w:r>
            <w:r w:rsidRPr="00C2343A">
              <w:rPr>
                <w:sz w:val="22"/>
                <w:szCs w:val="22"/>
                <w:u w:val="single"/>
                <w:lang w:val="es-CL"/>
              </w:rPr>
              <w:t>11 de julio de 2019</w:t>
            </w:r>
            <w:r w:rsidRPr="00C2343A">
              <w:rPr>
                <w:sz w:val="22"/>
                <w:szCs w:val="22"/>
                <w:lang w:val="es-CL"/>
              </w:rPr>
              <w:t xml:space="preserve"> posean un contrato de trabajo vigente en virtud de los programas antes referidos en la localidad respectiva, como asimismo a la fecha de postulación que se indica en el artículo 58 de esta ley, y que los mencionados contratos terminen por la causal establecida en el numeral 2 del artículo 159 del Código del Trabajo en los plazos que señala el artículo 58. Además, a la fecha de término de sus contratos de trabajo, los trabajadores deberán encontrarse pensionados por vejez, invalidez o sobrevivencia, en cualquier régimen previsional, o ser beneficiarios de una pensión garantizada universal, de </w:t>
            </w:r>
            <w:r w:rsidRPr="00C2343A">
              <w:rPr>
                <w:sz w:val="22"/>
                <w:szCs w:val="22"/>
                <w:lang w:val="es-CL"/>
              </w:rPr>
              <w:lastRenderedPageBreak/>
              <w:t>una pensión básica solidaria de vejez o una pensión básica solidaria de invalidez, en este último caso, sólo respecto de mujeres con, a lo menos, 60 años de edad. Con todo, sólo podrán acceder al bono de complemento los trabajadores que perciban pensiones por un monto inferior a un ingreso mínimo mensual.</w:t>
            </w:r>
          </w:p>
        </w:tc>
        <w:tc>
          <w:tcPr>
            <w:tcW w:w="1250" w:type="pct"/>
          </w:tcPr>
          <w:p w14:paraId="3209D19F" w14:textId="77777777" w:rsidR="0084649D" w:rsidRPr="00C2343A" w:rsidRDefault="0084649D" w:rsidP="00A87B63">
            <w:pPr>
              <w:widowControl w:val="0"/>
              <w:tabs>
                <w:tab w:val="left" w:pos="2552"/>
              </w:tabs>
              <w:rPr>
                <w:rFonts w:cs="Arial"/>
                <w:bCs/>
                <w:szCs w:val="22"/>
                <w:shd w:val="clear" w:color="auto" w:fill="FFFFFF"/>
              </w:rPr>
            </w:pPr>
            <w:r w:rsidRPr="00C2343A">
              <w:rPr>
                <w:rFonts w:cs="Arial"/>
                <w:bCs/>
                <w:szCs w:val="22"/>
                <w:shd w:val="clear" w:color="auto" w:fill="FFFFFF"/>
              </w:rPr>
              <w:lastRenderedPageBreak/>
              <w:t>3. En el artículo 51:</w:t>
            </w:r>
          </w:p>
          <w:p w14:paraId="3DBB9F19" w14:textId="3CDE142A" w:rsidR="0084649D" w:rsidRDefault="0084649D" w:rsidP="00A87B63">
            <w:pPr>
              <w:widowControl w:val="0"/>
              <w:tabs>
                <w:tab w:val="left" w:pos="2552"/>
              </w:tabs>
              <w:rPr>
                <w:rFonts w:cs="Arial"/>
                <w:bCs/>
                <w:szCs w:val="22"/>
                <w:shd w:val="clear" w:color="auto" w:fill="FFFFFF"/>
              </w:rPr>
            </w:pPr>
          </w:p>
          <w:p w14:paraId="2EB85DA2" w14:textId="32545BE8" w:rsidR="00045CEE" w:rsidRDefault="00045CEE" w:rsidP="00A87B63">
            <w:pPr>
              <w:widowControl w:val="0"/>
              <w:tabs>
                <w:tab w:val="left" w:pos="2552"/>
              </w:tabs>
              <w:rPr>
                <w:rFonts w:cs="Arial"/>
                <w:bCs/>
                <w:szCs w:val="22"/>
                <w:shd w:val="clear" w:color="auto" w:fill="FFFFFF"/>
              </w:rPr>
            </w:pPr>
          </w:p>
          <w:p w14:paraId="6956AC38" w14:textId="1209110A" w:rsidR="00045CEE" w:rsidRDefault="00045CEE" w:rsidP="00A87B63">
            <w:pPr>
              <w:widowControl w:val="0"/>
              <w:tabs>
                <w:tab w:val="left" w:pos="2552"/>
              </w:tabs>
              <w:rPr>
                <w:rFonts w:cs="Arial"/>
                <w:bCs/>
                <w:szCs w:val="22"/>
                <w:shd w:val="clear" w:color="auto" w:fill="FFFFFF"/>
              </w:rPr>
            </w:pPr>
          </w:p>
          <w:p w14:paraId="00DF6535" w14:textId="11EFB26E" w:rsidR="00045CEE" w:rsidRDefault="00045CEE" w:rsidP="00A87B63">
            <w:pPr>
              <w:widowControl w:val="0"/>
              <w:tabs>
                <w:tab w:val="left" w:pos="2552"/>
              </w:tabs>
              <w:rPr>
                <w:rFonts w:cs="Arial"/>
                <w:bCs/>
                <w:szCs w:val="22"/>
                <w:shd w:val="clear" w:color="auto" w:fill="FFFFFF"/>
              </w:rPr>
            </w:pPr>
          </w:p>
          <w:p w14:paraId="339CF097" w14:textId="7FD96F5E" w:rsidR="00045CEE" w:rsidRDefault="00045CEE" w:rsidP="00A87B63">
            <w:pPr>
              <w:widowControl w:val="0"/>
              <w:tabs>
                <w:tab w:val="left" w:pos="2552"/>
              </w:tabs>
              <w:rPr>
                <w:rFonts w:cs="Arial"/>
                <w:bCs/>
                <w:szCs w:val="22"/>
                <w:shd w:val="clear" w:color="auto" w:fill="FFFFFF"/>
              </w:rPr>
            </w:pPr>
          </w:p>
          <w:p w14:paraId="5392775D" w14:textId="77777777" w:rsidR="00045CEE" w:rsidRPr="00C2343A" w:rsidRDefault="00045CEE" w:rsidP="00A87B63">
            <w:pPr>
              <w:widowControl w:val="0"/>
              <w:tabs>
                <w:tab w:val="left" w:pos="2552"/>
              </w:tabs>
              <w:rPr>
                <w:rFonts w:cs="Arial"/>
                <w:bCs/>
                <w:szCs w:val="22"/>
                <w:shd w:val="clear" w:color="auto" w:fill="FFFFFF"/>
              </w:rPr>
            </w:pPr>
          </w:p>
          <w:p w14:paraId="3E79CF27" w14:textId="026091F0" w:rsidR="0084649D" w:rsidRPr="00C2343A" w:rsidRDefault="0084649D" w:rsidP="00A87B63">
            <w:pPr>
              <w:widowControl w:val="0"/>
              <w:tabs>
                <w:tab w:val="left" w:pos="2552"/>
              </w:tabs>
              <w:rPr>
                <w:rFonts w:cs="Arial"/>
                <w:bCs/>
                <w:szCs w:val="22"/>
                <w:shd w:val="clear" w:color="auto" w:fill="FFFFFF"/>
              </w:rPr>
            </w:pPr>
          </w:p>
          <w:p w14:paraId="61D34FDB" w14:textId="77777777" w:rsidR="0084649D" w:rsidRPr="00C2343A" w:rsidRDefault="0084649D" w:rsidP="00A87B63">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el guarismo “2023” por “2024”.</w:t>
            </w:r>
          </w:p>
          <w:p w14:paraId="02AB733B" w14:textId="524C14E8" w:rsidR="0084649D" w:rsidRDefault="0084649D" w:rsidP="00A87B63">
            <w:pPr>
              <w:widowControl w:val="0"/>
              <w:tabs>
                <w:tab w:val="left" w:pos="2552"/>
              </w:tabs>
              <w:rPr>
                <w:rFonts w:cs="Arial"/>
                <w:bCs/>
                <w:szCs w:val="22"/>
                <w:shd w:val="clear" w:color="auto" w:fill="FFFFFF"/>
              </w:rPr>
            </w:pPr>
          </w:p>
          <w:p w14:paraId="4BCAF60D" w14:textId="77777777" w:rsidR="00045CEE" w:rsidRPr="00C2343A" w:rsidRDefault="00045CEE" w:rsidP="00A87B63">
            <w:pPr>
              <w:widowControl w:val="0"/>
              <w:tabs>
                <w:tab w:val="left" w:pos="2552"/>
              </w:tabs>
              <w:rPr>
                <w:rFonts w:cs="Arial"/>
                <w:bCs/>
                <w:szCs w:val="22"/>
                <w:shd w:val="clear" w:color="auto" w:fill="FFFFFF"/>
              </w:rPr>
            </w:pPr>
          </w:p>
          <w:p w14:paraId="06705CC7" w14:textId="29F34A47" w:rsidR="0084649D" w:rsidRPr="00C2343A" w:rsidRDefault="0084649D" w:rsidP="00A87B63">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la expresión “11 de julio de 2019” por “31 de diciembre del 2020”.</w:t>
            </w:r>
          </w:p>
          <w:p w14:paraId="75755FA1" w14:textId="7CCAFC44" w:rsidR="0084649D" w:rsidRPr="00C2343A" w:rsidRDefault="0084649D" w:rsidP="00A87B63">
            <w:pPr>
              <w:widowControl w:val="0"/>
              <w:tabs>
                <w:tab w:val="left" w:pos="2552"/>
              </w:tabs>
              <w:rPr>
                <w:rFonts w:cs="Arial"/>
                <w:bCs/>
                <w:szCs w:val="22"/>
                <w:shd w:val="clear" w:color="auto" w:fill="FFFFFF"/>
              </w:rPr>
            </w:pPr>
          </w:p>
          <w:p w14:paraId="123CB591" w14:textId="2D0CE379" w:rsidR="0084649D" w:rsidRPr="00C2343A" w:rsidRDefault="0084649D" w:rsidP="00A87B63">
            <w:pPr>
              <w:widowControl w:val="0"/>
              <w:tabs>
                <w:tab w:val="left" w:pos="2552"/>
              </w:tabs>
              <w:rPr>
                <w:rFonts w:cs="Arial"/>
                <w:bCs/>
                <w:szCs w:val="22"/>
                <w:shd w:val="clear" w:color="auto" w:fill="FFFFFF"/>
              </w:rPr>
            </w:pPr>
          </w:p>
          <w:p w14:paraId="627F774A" w14:textId="7579EBF0" w:rsidR="0084649D" w:rsidRPr="00C2343A" w:rsidRDefault="0084649D" w:rsidP="00A87B63">
            <w:pPr>
              <w:widowControl w:val="0"/>
              <w:tabs>
                <w:tab w:val="left" w:pos="2552"/>
              </w:tabs>
              <w:rPr>
                <w:rFonts w:cs="Arial"/>
                <w:bCs/>
                <w:szCs w:val="22"/>
                <w:shd w:val="clear" w:color="auto" w:fill="FFFFFF"/>
              </w:rPr>
            </w:pPr>
          </w:p>
          <w:p w14:paraId="615D3E30" w14:textId="54193400" w:rsidR="0084649D" w:rsidRPr="00C2343A" w:rsidRDefault="0084649D" w:rsidP="00A87B63">
            <w:pPr>
              <w:widowControl w:val="0"/>
              <w:tabs>
                <w:tab w:val="left" w:pos="2552"/>
              </w:tabs>
              <w:rPr>
                <w:rFonts w:cs="Arial"/>
                <w:bCs/>
                <w:szCs w:val="22"/>
                <w:shd w:val="clear" w:color="auto" w:fill="FFFFFF"/>
              </w:rPr>
            </w:pPr>
          </w:p>
          <w:p w14:paraId="65ECD6B7" w14:textId="75C932B9" w:rsidR="0084649D" w:rsidRPr="00C2343A" w:rsidRDefault="0084649D" w:rsidP="00A87B63">
            <w:pPr>
              <w:widowControl w:val="0"/>
              <w:tabs>
                <w:tab w:val="left" w:pos="2552"/>
              </w:tabs>
              <w:rPr>
                <w:rFonts w:cs="Arial"/>
                <w:bCs/>
                <w:szCs w:val="22"/>
                <w:shd w:val="clear" w:color="auto" w:fill="FFFFFF"/>
              </w:rPr>
            </w:pPr>
          </w:p>
          <w:p w14:paraId="42ABCAAF" w14:textId="23313C1B" w:rsidR="0084649D" w:rsidRPr="00C2343A" w:rsidRDefault="0084649D" w:rsidP="00A87B63">
            <w:pPr>
              <w:widowControl w:val="0"/>
              <w:tabs>
                <w:tab w:val="left" w:pos="2552"/>
              </w:tabs>
              <w:rPr>
                <w:rFonts w:cs="Arial"/>
                <w:bCs/>
                <w:szCs w:val="22"/>
                <w:shd w:val="clear" w:color="auto" w:fill="FFFFFF"/>
              </w:rPr>
            </w:pPr>
          </w:p>
          <w:p w14:paraId="32DB95ED" w14:textId="018575D8" w:rsidR="0084649D" w:rsidRPr="00C2343A" w:rsidRDefault="0084649D" w:rsidP="00A87B63">
            <w:pPr>
              <w:widowControl w:val="0"/>
              <w:tabs>
                <w:tab w:val="left" w:pos="2552"/>
              </w:tabs>
              <w:rPr>
                <w:rFonts w:cs="Arial"/>
                <w:bCs/>
                <w:szCs w:val="22"/>
                <w:shd w:val="clear" w:color="auto" w:fill="FFFFFF"/>
              </w:rPr>
            </w:pPr>
          </w:p>
          <w:p w14:paraId="78068022" w14:textId="598DC41A" w:rsidR="0084649D" w:rsidRPr="00C2343A" w:rsidRDefault="0084649D" w:rsidP="00A87B63">
            <w:pPr>
              <w:widowControl w:val="0"/>
              <w:tabs>
                <w:tab w:val="left" w:pos="2552"/>
              </w:tabs>
              <w:rPr>
                <w:rFonts w:cs="Arial"/>
                <w:bCs/>
                <w:szCs w:val="22"/>
                <w:shd w:val="clear" w:color="auto" w:fill="FFFFFF"/>
              </w:rPr>
            </w:pPr>
          </w:p>
          <w:p w14:paraId="2EA8F48F" w14:textId="11579BA1" w:rsidR="0084649D" w:rsidRPr="00C2343A" w:rsidRDefault="0084649D" w:rsidP="00A87B63">
            <w:pPr>
              <w:widowControl w:val="0"/>
              <w:tabs>
                <w:tab w:val="left" w:pos="2552"/>
              </w:tabs>
              <w:rPr>
                <w:rFonts w:cs="Arial"/>
                <w:bCs/>
                <w:szCs w:val="22"/>
                <w:shd w:val="clear" w:color="auto" w:fill="FFFFFF"/>
              </w:rPr>
            </w:pPr>
          </w:p>
          <w:p w14:paraId="68FA3758" w14:textId="35E620A7" w:rsidR="0084649D" w:rsidRDefault="0084649D" w:rsidP="00A87B63">
            <w:pPr>
              <w:widowControl w:val="0"/>
              <w:tabs>
                <w:tab w:val="left" w:pos="2552"/>
              </w:tabs>
              <w:rPr>
                <w:rFonts w:cs="Arial"/>
                <w:bCs/>
                <w:szCs w:val="22"/>
                <w:shd w:val="clear" w:color="auto" w:fill="FFFFFF"/>
              </w:rPr>
            </w:pPr>
          </w:p>
          <w:p w14:paraId="587F71F8" w14:textId="342D6BB1" w:rsidR="00045CEE" w:rsidRDefault="00045CEE" w:rsidP="00A87B63">
            <w:pPr>
              <w:widowControl w:val="0"/>
              <w:tabs>
                <w:tab w:val="left" w:pos="2552"/>
              </w:tabs>
              <w:rPr>
                <w:rFonts w:cs="Arial"/>
                <w:bCs/>
                <w:szCs w:val="22"/>
                <w:shd w:val="clear" w:color="auto" w:fill="FFFFFF"/>
              </w:rPr>
            </w:pPr>
          </w:p>
          <w:p w14:paraId="4D8945BC" w14:textId="5EFE08CD" w:rsidR="00045CEE" w:rsidRDefault="00045CEE" w:rsidP="00A87B63">
            <w:pPr>
              <w:widowControl w:val="0"/>
              <w:tabs>
                <w:tab w:val="left" w:pos="2552"/>
              </w:tabs>
              <w:rPr>
                <w:rFonts w:cs="Arial"/>
                <w:bCs/>
                <w:szCs w:val="22"/>
                <w:shd w:val="clear" w:color="auto" w:fill="FFFFFF"/>
              </w:rPr>
            </w:pPr>
          </w:p>
          <w:p w14:paraId="52A47870" w14:textId="44ABFAE6" w:rsidR="00045CEE" w:rsidRDefault="00045CEE" w:rsidP="00A87B63">
            <w:pPr>
              <w:widowControl w:val="0"/>
              <w:tabs>
                <w:tab w:val="left" w:pos="2552"/>
              </w:tabs>
              <w:rPr>
                <w:rFonts w:cs="Arial"/>
                <w:bCs/>
                <w:szCs w:val="22"/>
                <w:shd w:val="clear" w:color="auto" w:fill="FFFFFF"/>
              </w:rPr>
            </w:pPr>
          </w:p>
          <w:p w14:paraId="14C51144" w14:textId="423D4F7F" w:rsidR="00045CEE" w:rsidRDefault="00045CEE" w:rsidP="00A87B63">
            <w:pPr>
              <w:widowControl w:val="0"/>
              <w:tabs>
                <w:tab w:val="left" w:pos="2552"/>
              </w:tabs>
              <w:rPr>
                <w:rFonts w:cs="Arial"/>
                <w:bCs/>
                <w:szCs w:val="22"/>
                <w:shd w:val="clear" w:color="auto" w:fill="FFFFFF"/>
              </w:rPr>
            </w:pPr>
          </w:p>
          <w:p w14:paraId="451FA1A3" w14:textId="07EA5601" w:rsidR="00045CEE" w:rsidRDefault="00045CEE" w:rsidP="00A87B63">
            <w:pPr>
              <w:widowControl w:val="0"/>
              <w:tabs>
                <w:tab w:val="left" w:pos="2552"/>
              </w:tabs>
              <w:rPr>
                <w:rFonts w:cs="Arial"/>
                <w:bCs/>
                <w:szCs w:val="22"/>
                <w:shd w:val="clear" w:color="auto" w:fill="FFFFFF"/>
              </w:rPr>
            </w:pPr>
          </w:p>
          <w:p w14:paraId="43F22972" w14:textId="7CD00BE3" w:rsidR="00045CEE" w:rsidRDefault="00045CEE" w:rsidP="00A87B63">
            <w:pPr>
              <w:widowControl w:val="0"/>
              <w:tabs>
                <w:tab w:val="left" w:pos="2552"/>
              </w:tabs>
              <w:rPr>
                <w:rFonts w:cs="Arial"/>
                <w:bCs/>
                <w:szCs w:val="22"/>
                <w:shd w:val="clear" w:color="auto" w:fill="FFFFFF"/>
              </w:rPr>
            </w:pPr>
          </w:p>
          <w:p w14:paraId="54650F94" w14:textId="30826C25" w:rsidR="00045CEE" w:rsidRDefault="00045CEE" w:rsidP="00A87B63">
            <w:pPr>
              <w:widowControl w:val="0"/>
              <w:tabs>
                <w:tab w:val="left" w:pos="2552"/>
              </w:tabs>
              <w:rPr>
                <w:rFonts w:cs="Arial"/>
                <w:bCs/>
                <w:szCs w:val="22"/>
                <w:shd w:val="clear" w:color="auto" w:fill="FFFFFF"/>
              </w:rPr>
            </w:pPr>
          </w:p>
          <w:p w14:paraId="167BA7E1" w14:textId="538787AF" w:rsidR="00045CEE" w:rsidRDefault="00045CEE" w:rsidP="00A87B63">
            <w:pPr>
              <w:widowControl w:val="0"/>
              <w:tabs>
                <w:tab w:val="left" w:pos="2552"/>
              </w:tabs>
              <w:rPr>
                <w:rFonts w:cs="Arial"/>
                <w:bCs/>
                <w:szCs w:val="22"/>
                <w:shd w:val="clear" w:color="auto" w:fill="FFFFFF"/>
              </w:rPr>
            </w:pPr>
          </w:p>
          <w:p w14:paraId="116D37BE" w14:textId="2717F9A7" w:rsidR="00045CEE" w:rsidRDefault="00045CEE" w:rsidP="00A87B63">
            <w:pPr>
              <w:widowControl w:val="0"/>
              <w:tabs>
                <w:tab w:val="left" w:pos="2552"/>
              </w:tabs>
              <w:rPr>
                <w:rFonts w:cs="Arial"/>
                <w:bCs/>
                <w:szCs w:val="22"/>
                <w:shd w:val="clear" w:color="auto" w:fill="FFFFFF"/>
              </w:rPr>
            </w:pPr>
          </w:p>
          <w:p w14:paraId="5DD14F5D" w14:textId="6926B248" w:rsidR="00045CEE" w:rsidRDefault="00045CEE" w:rsidP="00A87B63">
            <w:pPr>
              <w:widowControl w:val="0"/>
              <w:tabs>
                <w:tab w:val="left" w:pos="2552"/>
              </w:tabs>
              <w:rPr>
                <w:rFonts w:cs="Arial"/>
                <w:bCs/>
                <w:szCs w:val="22"/>
                <w:shd w:val="clear" w:color="auto" w:fill="FFFFFF"/>
              </w:rPr>
            </w:pPr>
          </w:p>
          <w:p w14:paraId="0C9272D3" w14:textId="4E20DBCF" w:rsidR="00045CEE" w:rsidRDefault="00045CEE" w:rsidP="00A87B63">
            <w:pPr>
              <w:widowControl w:val="0"/>
              <w:tabs>
                <w:tab w:val="left" w:pos="2552"/>
              </w:tabs>
              <w:rPr>
                <w:rFonts w:cs="Arial"/>
                <w:bCs/>
                <w:szCs w:val="22"/>
                <w:shd w:val="clear" w:color="auto" w:fill="FFFFFF"/>
              </w:rPr>
            </w:pPr>
          </w:p>
          <w:p w14:paraId="5D9D7B43" w14:textId="77777777" w:rsidR="00045CEE" w:rsidRPr="00C2343A" w:rsidRDefault="00045CEE" w:rsidP="00A87B63">
            <w:pPr>
              <w:widowControl w:val="0"/>
              <w:tabs>
                <w:tab w:val="left" w:pos="2552"/>
              </w:tabs>
              <w:rPr>
                <w:rFonts w:cs="Arial"/>
                <w:bCs/>
                <w:szCs w:val="22"/>
                <w:shd w:val="clear" w:color="auto" w:fill="FFFFFF"/>
              </w:rPr>
            </w:pPr>
          </w:p>
          <w:p w14:paraId="3BD7BDB9" w14:textId="74E0FBA4" w:rsidR="0084649D" w:rsidRPr="00C2343A" w:rsidRDefault="0084649D" w:rsidP="00A87B63">
            <w:pPr>
              <w:widowControl w:val="0"/>
              <w:tabs>
                <w:tab w:val="left" w:pos="2552"/>
              </w:tabs>
              <w:rPr>
                <w:rFonts w:cs="Arial"/>
                <w:bCs/>
                <w:szCs w:val="22"/>
                <w:shd w:val="clear" w:color="auto" w:fill="FFFFFF"/>
              </w:rPr>
            </w:pPr>
          </w:p>
          <w:p w14:paraId="2A2B38B4" w14:textId="77777777" w:rsidR="0084649D" w:rsidRPr="00C2343A" w:rsidRDefault="0084649D" w:rsidP="00A87B63">
            <w:pPr>
              <w:widowControl w:val="0"/>
              <w:tabs>
                <w:tab w:val="left" w:pos="2552"/>
              </w:tabs>
              <w:rPr>
                <w:rFonts w:cs="Arial"/>
                <w:bCs/>
                <w:szCs w:val="22"/>
                <w:shd w:val="clear" w:color="auto" w:fill="FFFFFF"/>
              </w:rPr>
            </w:pPr>
          </w:p>
          <w:p w14:paraId="572B0A2F" w14:textId="77777777" w:rsidR="0084649D" w:rsidRPr="00C2343A" w:rsidRDefault="0084649D" w:rsidP="00A87B63">
            <w:pPr>
              <w:widowControl w:val="0"/>
              <w:tabs>
                <w:tab w:val="left" w:pos="2552"/>
              </w:tabs>
              <w:rPr>
                <w:rFonts w:cs="Arial"/>
                <w:bCs/>
                <w:szCs w:val="22"/>
                <w:shd w:val="clear" w:color="auto" w:fill="FFFFFF"/>
              </w:rPr>
            </w:pPr>
            <w:r w:rsidRPr="00C2343A">
              <w:rPr>
                <w:rFonts w:cs="Arial"/>
                <w:bCs/>
                <w:szCs w:val="22"/>
                <w:shd w:val="clear" w:color="auto" w:fill="FFFFFF"/>
              </w:rPr>
              <w:t xml:space="preserve">c)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el siguiente inciso final, nuevo:</w:t>
            </w:r>
          </w:p>
          <w:p w14:paraId="2932A124" w14:textId="77777777" w:rsidR="0084649D" w:rsidRPr="00C2343A" w:rsidRDefault="0084649D" w:rsidP="00A87B63">
            <w:pPr>
              <w:widowControl w:val="0"/>
              <w:tabs>
                <w:tab w:val="left" w:pos="2552"/>
              </w:tabs>
              <w:rPr>
                <w:rFonts w:cs="Arial"/>
                <w:bCs/>
                <w:szCs w:val="22"/>
                <w:shd w:val="clear" w:color="auto" w:fill="FFFFFF"/>
              </w:rPr>
            </w:pPr>
          </w:p>
          <w:p w14:paraId="165CA36B" w14:textId="77777777" w:rsidR="0084649D" w:rsidRPr="00C2343A" w:rsidRDefault="0084649D" w:rsidP="00A87B63">
            <w:pPr>
              <w:widowControl w:val="0"/>
              <w:tabs>
                <w:tab w:val="left" w:pos="2552"/>
              </w:tabs>
              <w:rPr>
                <w:rFonts w:cs="Arial"/>
                <w:bCs/>
                <w:szCs w:val="22"/>
                <w:shd w:val="clear" w:color="auto" w:fill="FFFFFF"/>
              </w:rPr>
            </w:pPr>
            <w:r w:rsidRPr="00C2343A">
              <w:rPr>
                <w:rFonts w:cs="Arial"/>
                <w:bCs/>
                <w:szCs w:val="22"/>
                <w:shd w:val="clear" w:color="auto" w:fill="FFFFFF"/>
              </w:rPr>
              <w:t>“Las trabajadoras y los trabajadores que al 31 de diciembre de 2024 tengan menos de 60 años de edad, si se trata de mujeres, o menos de 65 años de edad, si se trata de hombres, que cumplan con todos los demás requisitos señalados en el inciso precedente, también podrán recibir el bono de complemento que otorga este artículo, siempre que a la fecha de término de sus contratos de trabajo se encuentren pensionados por invalidez.”.</w:t>
            </w:r>
          </w:p>
          <w:p w14:paraId="4FAACE55" w14:textId="77777777" w:rsidR="0084649D" w:rsidRPr="00C2343A" w:rsidRDefault="0084649D" w:rsidP="00C324ED">
            <w:pPr>
              <w:widowControl w:val="0"/>
              <w:rPr>
                <w:rFonts w:eastAsia="Aptos" w:cs="Arial"/>
                <w:szCs w:val="24"/>
                <w:lang w:eastAsia="en-US"/>
              </w:rPr>
            </w:pPr>
          </w:p>
        </w:tc>
        <w:tc>
          <w:tcPr>
            <w:tcW w:w="1250" w:type="pct"/>
          </w:tcPr>
          <w:p w14:paraId="1CAD88EE" w14:textId="77777777" w:rsidR="0084649D" w:rsidRPr="00C2343A" w:rsidRDefault="0084649D" w:rsidP="00A87B63">
            <w:pPr>
              <w:widowControl w:val="0"/>
              <w:tabs>
                <w:tab w:val="left" w:pos="2552"/>
              </w:tabs>
              <w:rPr>
                <w:rFonts w:cs="Arial"/>
                <w:bCs/>
                <w:szCs w:val="22"/>
                <w:shd w:val="clear" w:color="auto" w:fill="FFFFFF"/>
              </w:rPr>
            </w:pPr>
          </w:p>
        </w:tc>
        <w:tc>
          <w:tcPr>
            <w:tcW w:w="1250" w:type="pct"/>
          </w:tcPr>
          <w:p w14:paraId="09B4DF24"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3. En el artículo 51:</w:t>
            </w:r>
          </w:p>
          <w:p w14:paraId="7AE112C9" w14:textId="77777777" w:rsidR="00342E13" w:rsidRDefault="00342E13" w:rsidP="00342E13">
            <w:pPr>
              <w:widowControl w:val="0"/>
              <w:tabs>
                <w:tab w:val="left" w:pos="2552"/>
              </w:tabs>
              <w:rPr>
                <w:rFonts w:cs="Arial"/>
                <w:bCs/>
                <w:szCs w:val="22"/>
                <w:shd w:val="clear" w:color="auto" w:fill="FFFFFF"/>
              </w:rPr>
            </w:pPr>
          </w:p>
          <w:p w14:paraId="0E863896" w14:textId="77777777" w:rsidR="00342E13" w:rsidRDefault="00342E13" w:rsidP="00342E13">
            <w:pPr>
              <w:widowControl w:val="0"/>
              <w:tabs>
                <w:tab w:val="left" w:pos="2552"/>
              </w:tabs>
              <w:rPr>
                <w:rFonts w:cs="Arial"/>
                <w:bCs/>
                <w:szCs w:val="22"/>
                <w:shd w:val="clear" w:color="auto" w:fill="FFFFFF"/>
              </w:rPr>
            </w:pPr>
          </w:p>
          <w:p w14:paraId="78FC2EC2" w14:textId="77777777" w:rsidR="00342E13" w:rsidRDefault="00342E13" w:rsidP="00342E13">
            <w:pPr>
              <w:widowControl w:val="0"/>
              <w:tabs>
                <w:tab w:val="left" w:pos="2552"/>
              </w:tabs>
              <w:rPr>
                <w:rFonts w:cs="Arial"/>
                <w:bCs/>
                <w:szCs w:val="22"/>
                <w:shd w:val="clear" w:color="auto" w:fill="FFFFFF"/>
              </w:rPr>
            </w:pPr>
          </w:p>
          <w:p w14:paraId="36734890" w14:textId="77777777" w:rsidR="00342E13" w:rsidRDefault="00342E13" w:rsidP="00342E13">
            <w:pPr>
              <w:widowControl w:val="0"/>
              <w:tabs>
                <w:tab w:val="left" w:pos="2552"/>
              </w:tabs>
              <w:rPr>
                <w:rFonts w:cs="Arial"/>
                <w:bCs/>
                <w:szCs w:val="22"/>
                <w:shd w:val="clear" w:color="auto" w:fill="FFFFFF"/>
              </w:rPr>
            </w:pPr>
          </w:p>
          <w:p w14:paraId="24D107A8" w14:textId="77777777" w:rsidR="00342E13" w:rsidRDefault="00342E13" w:rsidP="00342E13">
            <w:pPr>
              <w:widowControl w:val="0"/>
              <w:tabs>
                <w:tab w:val="left" w:pos="2552"/>
              </w:tabs>
              <w:rPr>
                <w:rFonts w:cs="Arial"/>
                <w:bCs/>
                <w:szCs w:val="22"/>
                <w:shd w:val="clear" w:color="auto" w:fill="FFFFFF"/>
              </w:rPr>
            </w:pPr>
          </w:p>
          <w:p w14:paraId="0CCD907C" w14:textId="77777777" w:rsidR="00342E13" w:rsidRDefault="00342E13" w:rsidP="00342E13">
            <w:pPr>
              <w:widowControl w:val="0"/>
              <w:tabs>
                <w:tab w:val="left" w:pos="2552"/>
              </w:tabs>
              <w:rPr>
                <w:rFonts w:cs="Arial"/>
                <w:bCs/>
                <w:szCs w:val="22"/>
                <w:shd w:val="clear" w:color="auto" w:fill="FFFFFF"/>
              </w:rPr>
            </w:pPr>
          </w:p>
          <w:p w14:paraId="5C20671E" w14:textId="77777777" w:rsidR="00342E13" w:rsidRPr="00D777D2" w:rsidRDefault="00342E13" w:rsidP="00342E13">
            <w:pPr>
              <w:widowControl w:val="0"/>
              <w:tabs>
                <w:tab w:val="left" w:pos="2552"/>
              </w:tabs>
              <w:rPr>
                <w:rFonts w:cs="Arial"/>
                <w:bCs/>
                <w:szCs w:val="22"/>
                <w:shd w:val="clear" w:color="auto" w:fill="FFFFFF"/>
              </w:rPr>
            </w:pPr>
          </w:p>
          <w:p w14:paraId="279A9764"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el guarismo “2023” por “2024”.</w:t>
            </w:r>
          </w:p>
          <w:p w14:paraId="70AEA03B" w14:textId="77777777" w:rsidR="00342E13" w:rsidRDefault="00342E13" w:rsidP="00342E13">
            <w:pPr>
              <w:widowControl w:val="0"/>
              <w:tabs>
                <w:tab w:val="left" w:pos="2552"/>
              </w:tabs>
              <w:rPr>
                <w:rFonts w:cs="Arial"/>
                <w:bCs/>
                <w:szCs w:val="22"/>
                <w:shd w:val="clear" w:color="auto" w:fill="FFFFFF"/>
              </w:rPr>
            </w:pPr>
          </w:p>
          <w:p w14:paraId="211877C5" w14:textId="77777777" w:rsidR="00342E13" w:rsidRPr="00D777D2" w:rsidRDefault="00342E13" w:rsidP="00342E13">
            <w:pPr>
              <w:widowControl w:val="0"/>
              <w:tabs>
                <w:tab w:val="left" w:pos="2552"/>
              </w:tabs>
              <w:rPr>
                <w:rFonts w:cs="Arial"/>
                <w:bCs/>
                <w:szCs w:val="22"/>
                <w:shd w:val="clear" w:color="auto" w:fill="FFFFFF"/>
              </w:rPr>
            </w:pPr>
          </w:p>
          <w:p w14:paraId="7645ED85"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la expresión “11 de julio de 2019” por “31 de diciembre del 2020”.</w:t>
            </w:r>
          </w:p>
          <w:p w14:paraId="73B5EB58" w14:textId="77777777" w:rsidR="00342E13" w:rsidRPr="00D777D2" w:rsidRDefault="00342E13" w:rsidP="00342E13">
            <w:pPr>
              <w:widowControl w:val="0"/>
              <w:tabs>
                <w:tab w:val="left" w:pos="2552"/>
              </w:tabs>
              <w:rPr>
                <w:rFonts w:cs="Arial"/>
                <w:bCs/>
                <w:szCs w:val="22"/>
                <w:shd w:val="clear" w:color="auto" w:fill="FFFFFF"/>
              </w:rPr>
            </w:pPr>
          </w:p>
          <w:p w14:paraId="25127BB1" w14:textId="77777777" w:rsidR="00342E13" w:rsidRDefault="00342E13" w:rsidP="00342E13">
            <w:pPr>
              <w:widowControl w:val="0"/>
              <w:tabs>
                <w:tab w:val="left" w:pos="2552"/>
              </w:tabs>
              <w:rPr>
                <w:rFonts w:cs="Arial"/>
                <w:bCs/>
                <w:szCs w:val="22"/>
                <w:shd w:val="clear" w:color="auto" w:fill="FFFFFF"/>
              </w:rPr>
            </w:pPr>
          </w:p>
          <w:p w14:paraId="157DDE0E" w14:textId="77777777" w:rsidR="00342E13" w:rsidRDefault="00342E13" w:rsidP="00342E13">
            <w:pPr>
              <w:widowControl w:val="0"/>
              <w:tabs>
                <w:tab w:val="left" w:pos="2552"/>
              </w:tabs>
              <w:rPr>
                <w:rFonts w:cs="Arial"/>
                <w:bCs/>
                <w:szCs w:val="22"/>
                <w:shd w:val="clear" w:color="auto" w:fill="FFFFFF"/>
              </w:rPr>
            </w:pPr>
          </w:p>
          <w:p w14:paraId="12BFD640" w14:textId="77777777" w:rsidR="00342E13" w:rsidRDefault="00342E13" w:rsidP="00342E13">
            <w:pPr>
              <w:widowControl w:val="0"/>
              <w:tabs>
                <w:tab w:val="left" w:pos="2552"/>
              </w:tabs>
              <w:rPr>
                <w:rFonts w:cs="Arial"/>
                <w:bCs/>
                <w:szCs w:val="22"/>
                <w:shd w:val="clear" w:color="auto" w:fill="FFFFFF"/>
              </w:rPr>
            </w:pPr>
          </w:p>
          <w:p w14:paraId="485E50C3" w14:textId="77777777" w:rsidR="00342E13" w:rsidRDefault="00342E13" w:rsidP="00342E13">
            <w:pPr>
              <w:widowControl w:val="0"/>
              <w:tabs>
                <w:tab w:val="left" w:pos="2552"/>
              </w:tabs>
              <w:rPr>
                <w:rFonts w:cs="Arial"/>
                <w:bCs/>
                <w:szCs w:val="22"/>
                <w:shd w:val="clear" w:color="auto" w:fill="FFFFFF"/>
              </w:rPr>
            </w:pPr>
          </w:p>
          <w:p w14:paraId="5D51C6B3" w14:textId="77777777" w:rsidR="00342E13" w:rsidRDefault="00342E13" w:rsidP="00342E13">
            <w:pPr>
              <w:widowControl w:val="0"/>
              <w:tabs>
                <w:tab w:val="left" w:pos="2552"/>
              </w:tabs>
              <w:rPr>
                <w:rFonts w:cs="Arial"/>
                <w:bCs/>
                <w:szCs w:val="22"/>
                <w:shd w:val="clear" w:color="auto" w:fill="FFFFFF"/>
              </w:rPr>
            </w:pPr>
          </w:p>
          <w:p w14:paraId="39EF6EEB" w14:textId="77777777" w:rsidR="00342E13" w:rsidRDefault="00342E13" w:rsidP="00342E13">
            <w:pPr>
              <w:widowControl w:val="0"/>
              <w:tabs>
                <w:tab w:val="left" w:pos="2552"/>
              </w:tabs>
              <w:rPr>
                <w:rFonts w:cs="Arial"/>
                <w:bCs/>
                <w:szCs w:val="22"/>
                <w:shd w:val="clear" w:color="auto" w:fill="FFFFFF"/>
              </w:rPr>
            </w:pPr>
          </w:p>
          <w:p w14:paraId="6E33B798" w14:textId="77777777" w:rsidR="00342E13" w:rsidRDefault="00342E13" w:rsidP="00342E13">
            <w:pPr>
              <w:widowControl w:val="0"/>
              <w:tabs>
                <w:tab w:val="left" w:pos="2552"/>
              </w:tabs>
              <w:rPr>
                <w:rFonts w:cs="Arial"/>
                <w:bCs/>
                <w:szCs w:val="22"/>
                <w:shd w:val="clear" w:color="auto" w:fill="FFFFFF"/>
              </w:rPr>
            </w:pPr>
          </w:p>
          <w:p w14:paraId="006B084E" w14:textId="77777777" w:rsidR="00342E13" w:rsidRDefault="00342E13" w:rsidP="00342E13">
            <w:pPr>
              <w:widowControl w:val="0"/>
              <w:tabs>
                <w:tab w:val="left" w:pos="2552"/>
              </w:tabs>
              <w:rPr>
                <w:rFonts w:cs="Arial"/>
                <w:bCs/>
                <w:szCs w:val="22"/>
                <w:shd w:val="clear" w:color="auto" w:fill="FFFFFF"/>
              </w:rPr>
            </w:pPr>
          </w:p>
          <w:p w14:paraId="60E7F08A" w14:textId="77777777" w:rsidR="00342E13" w:rsidRDefault="00342E13" w:rsidP="00342E13">
            <w:pPr>
              <w:widowControl w:val="0"/>
              <w:tabs>
                <w:tab w:val="left" w:pos="2552"/>
              </w:tabs>
              <w:rPr>
                <w:rFonts w:cs="Arial"/>
                <w:bCs/>
                <w:szCs w:val="22"/>
                <w:shd w:val="clear" w:color="auto" w:fill="FFFFFF"/>
              </w:rPr>
            </w:pPr>
          </w:p>
          <w:p w14:paraId="539742F0" w14:textId="77777777" w:rsidR="00342E13" w:rsidRDefault="00342E13" w:rsidP="00342E13">
            <w:pPr>
              <w:widowControl w:val="0"/>
              <w:tabs>
                <w:tab w:val="left" w:pos="2552"/>
              </w:tabs>
              <w:rPr>
                <w:rFonts w:cs="Arial"/>
                <w:bCs/>
                <w:szCs w:val="22"/>
                <w:shd w:val="clear" w:color="auto" w:fill="FFFFFF"/>
              </w:rPr>
            </w:pPr>
          </w:p>
          <w:p w14:paraId="48F8BE6F" w14:textId="77777777" w:rsidR="00342E13" w:rsidRDefault="00342E13" w:rsidP="00342E13">
            <w:pPr>
              <w:widowControl w:val="0"/>
              <w:tabs>
                <w:tab w:val="left" w:pos="2552"/>
              </w:tabs>
              <w:rPr>
                <w:rFonts w:cs="Arial"/>
                <w:bCs/>
                <w:szCs w:val="22"/>
                <w:shd w:val="clear" w:color="auto" w:fill="FFFFFF"/>
              </w:rPr>
            </w:pPr>
          </w:p>
          <w:p w14:paraId="09313B00" w14:textId="77777777" w:rsidR="00342E13" w:rsidRDefault="00342E13" w:rsidP="00342E13">
            <w:pPr>
              <w:widowControl w:val="0"/>
              <w:tabs>
                <w:tab w:val="left" w:pos="2552"/>
              </w:tabs>
              <w:rPr>
                <w:rFonts w:cs="Arial"/>
                <w:bCs/>
                <w:szCs w:val="22"/>
                <w:shd w:val="clear" w:color="auto" w:fill="FFFFFF"/>
              </w:rPr>
            </w:pPr>
          </w:p>
          <w:p w14:paraId="65484237" w14:textId="77777777" w:rsidR="00342E13" w:rsidRDefault="00342E13" w:rsidP="00342E13">
            <w:pPr>
              <w:widowControl w:val="0"/>
              <w:tabs>
                <w:tab w:val="left" w:pos="2552"/>
              </w:tabs>
              <w:rPr>
                <w:rFonts w:cs="Arial"/>
                <w:bCs/>
                <w:szCs w:val="22"/>
                <w:shd w:val="clear" w:color="auto" w:fill="FFFFFF"/>
              </w:rPr>
            </w:pPr>
          </w:p>
          <w:p w14:paraId="3455C1AE" w14:textId="77777777" w:rsidR="00342E13" w:rsidRDefault="00342E13" w:rsidP="00342E13">
            <w:pPr>
              <w:widowControl w:val="0"/>
              <w:tabs>
                <w:tab w:val="left" w:pos="2552"/>
              </w:tabs>
              <w:rPr>
                <w:rFonts w:cs="Arial"/>
                <w:bCs/>
                <w:szCs w:val="22"/>
                <w:shd w:val="clear" w:color="auto" w:fill="FFFFFF"/>
              </w:rPr>
            </w:pPr>
          </w:p>
          <w:p w14:paraId="23A5B83E" w14:textId="77777777" w:rsidR="00342E13" w:rsidRDefault="00342E13" w:rsidP="00342E13">
            <w:pPr>
              <w:widowControl w:val="0"/>
              <w:tabs>
                <w:tab w:val="left" w:pos="2552"/>
              </w:tabs>
              <w:rPr>
                <w:rFonts w:cs="Arial"/>
                <w:bCs/>
                <w:szCs w:val="22"/>
                <w:shd w:val="clear" w:color="auto" w:fill="FFFFFF"/>
              </w:rPr>
            </w:pPr>
          </w:p>
          <w:p w14:paraId="585F59DF" w14:textId="77777777" w:rsidR="00342E13" w:rsidRDefault="00342E13" w:rsidP="00342E13">
            <w:pPr>
              <w:widowControl w:val="0"/>
              <w:tabs>
                <w:tab w:val="left" w:pos="2552"/>
              </w:tabs>
              <w:rPr>
                <w:rFonts w:cs="Arial"/>
                <w:bCs/>
                <w:szCs w:val="22"/>
                <w:shd w:val="clear" w:color="auto" w:fill="FFFFFF"/>
              </w:rPr>
            </w:pPr>
          </w:p>
          <w:p w14:paraId="0960BDF4" w14:textId="77777777" w:rsidR="00342E13" w:rsidRDefault="00342E13" w:rsidP="00342E13">
            <w:pPr>
              <w:widowControl w:val="0"/>
              <w:tabs>
                <w:tab w:val="left" w:pos="2552"/>
              </w:tabs>
              <w:rPr>
                <w:rFonts w:cs="Arial"/>
                <w:bCs/>
                <w:szCs w:val="22"/>
                <w:shd w:val="clear" w:color="auto" w:fill="FFFFFF"/>
              </w:rPr>
            </w:pPr>
          </w:p>
          <w:p w14:paraId="1A1BCC16" w14:textId="77777777" w:rsidR="00342E13" w:rsidRDefault="00342E13" w:rsidP="00342E13">
            <w:pPr>
              <w:widowControl w:val="0"/>
              <w:tabs>
                <w:tab w:val="left" w:pos="2552"/>
              </w:tabs>
              <w:rPr>
                <w:rFonts w:cs="Arial"/>
                <w:bCs/>
                <w:szCs w:val="22"/>
                <w:shd w:val="clear" w:color="auto" w:fill="FFFFFF"/>
              </w:rPr>
            </w:pPr>
          </w:p>
          <w:p w14:paraId="0C11BB6C" w14:textId="77777777" w:rsidR="00342E13" w:rsidRDefault="00342E13" w:rsidP="00342E13">
            <w:pPr>
              <w:widowControl w:val="0"/>
              <w:tabs>
                <w:tab w:val="left" w:pos="2552"/>
              </w:tabs>
              <w:rPr>
                <w:rFonts w:cs="Arial"/>
                <w:bCs/>
                <w:szCs w:val="22"/>
                <w:shd w:val="clear" w:color="auto" w:fill="FFFFFF"/>
              </w:rPr>
            </w:pPr>
          </w:p>
          <w:p w14:paraId="52781872" w14:textId="77777777" w:rsidR="00342E13" w:rsidRDefault="00342E13" w:rsidP="00342E13">
            <w:pPr>
              <w:widowControl w:val="0"/>
              <w:tabs>
                <w:tab w:val="left" w:pos="2552"/>
              </w:tabs>
              <w:rPr>
                <w:rFonts w:cs="Arial"/>
                <w:bCs/>
                <w:szCs w:val="22"/>
                <w:shd w:val="clear" w:color="auto" w:fill="FFFFFF"/>
              </w:rPr>
            </w:pPr>
          </w:p>
          <w:p w14:paraId="3A44E556" w14:textId="77777777" w:rsidR="00342E13" w:rsidRDefault="00342E13" w:rsidP="00342E13">
            <w:pPr>
              <w:widowControl w:val="0"/>
              <w:tabs>
                <w:tab w:val="left" w:pos="2552"/>
              </w:tabs>
              <w:rPr>
                <w:rFonts w:cs="Arial"/>
                <w:bCs/>
                <w:szCs w:val="22"/>
                <w:shd w:val="clear" w:color="auto" w:fill="FFFFFF"/>
              </w:rPr>
            </w:pPr>
          </w:p>
          <w:p w14:paraId="3B3F08B8" w14:textId="77777777" w:rsidR="00342E13" w:rsidRDefault="00342E13" w:rsidP="00342E13">
            <w:pPr>
              <w:widowControl w:val="0"/>
              <w:tabs>
                <w:tab w:val="left" w:pos="2552"/>
              </w:tabs>
              <w:rPr>
                <w:rFonts w:cs="Arial"/>
                <w:bCs/>
                <w:szCs w:val="22"/>
                <w:shd w:val="clear" w:color="auto" w:fill="FFFFFF"/>
              </w:rPr>
            </w:pPr>
          </w:p>
          <w:p w14:paraId="7CE4ED68" w14:textId="77777777" w:rsidR="00342E13" w:rsidRPr="00D777D2" w:rsidRDefault="00342E13" w:rsidP="00342E13">
            <w:pPr>
              <w:widowControl w:val="0"/>
              <w:tabs>
                <w:tab w:val="left" w:pos="2552"/>
              </w:tabs>
              <w:rPr>
                <w:rFonts w:cs="Arial"/>
                <w:bCs/>
                <w:szCs w:val="22"/>
                <w:shd w:val="clear" w:color="auto" w:fill="FFFFFF"/>
              </w:rPr>
            </w:pPr>
          </w:p>
          <w:p w14:paraId="511FFE5B"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c)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el siguiente inciso final, nuevo:</w:t>
            </w:r>
          </w:p>
          <w:p w14:paraId="536DC6B8" w14:textId="77777777" w:rsidR="00342E13" w:rsidRPr="00D777D2" w:rsidRDefault="00342E13" w:rsidP="00342E13">
            <w:pPr>
              <w:widowControl w:val="0"/>
              <w:tabs>
                <w:tab w:val="left" w:pos="2552"/>
              </w:tabs>
              <w:rPr>
                <w:rFonts w:cs="Arial"/>
                <w:bCs/>
                <w:szCs w:val="22"/>
                <w:shd w:val="clear" w:color="auto" w:fill="FFFFFF"/>
              </w:rPr>
            </w:pPr>
          </w:p>
          <w:p w14:paraId="356D5CA2"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“Las trabajadoras y los trabajadores que al 31 de diciembre de 2024 tengan menos de 60 años de edad, si se trata de mujeres, o menos de 65 años de edad, si se trata de hombres, que cumplan con todos los demás requisitos señalados en el inciso precedente, también podrán recibir el bono de complemento que otorga este artículo, siempre que a la fecha de término de sus contratos de trabajo se encuentren pensionados por invalidez.”.</w:t>
            </w:r>
          </w:p>
          <w:p w14:paraId="30FA9A8E" w14:textId="77777777" w:rsidR="0084649D" w:rsidRPr="00C2343A" w:rsidRDefault="0084649D" w:rsidP="00A87B63">
            <w:pPr>
              <w:widowControl w:val="0"/>
              <w:tabs>
                <w:tab w:val="left" w:pos="2552"/>
              </w:tabs>
              <w:rPr>
                <w:rFonts w:cs="Arial"/>
                <w:bCs/>
                <w:szCs w:val="22"/>
                <w:shd w:val="clear" w:color="auto" w:fill="FFFFFF"/>
              </w:rPr>
            </w:pPr>
          </w:p>
        </w:tc>
      </w:tr>
      <w:tr w:rsidR="0084649D" w:rsidRPr="00EE77B9" w14:paraId="58F959AA" w14:textId="1907F887" w:rsidTr="00E30892">
        <w:trPr>
          <w:jc w:val="center"/>
        </w:trPr>
        <w:tc>
          <w:tcPr>
            <w:tcW w:w="1250" w:type="pct"/>
            <w:shd w:val="clear" w:color="auto" w:fill="auto"/>
          </w:tcPr>
          <w:p w14:paraId="3FA2422F" w14:textId="2B23C921" w:rsidR="0084649D" w:rsidRPr="00C2343A" w:rsidRDefault="0084649D" w:rsidP="00460213">
            <w:pPr>
              <w:pStyle w:val="Textonotapie"/>
              <w:widowControl w:val="0"/>
              <w:rPr>
                <w:sz w:val="22"/>
                <w:szCs w:val="22"/>
                <w:lang w:val="es-CL"/>
              </w:rPr>
            </w:pPr>
            <w:r w:rsidRPr="00C2343A">
              <w:rPr>
                <w:sz w:val="22"/>
                <w:szCs w:val="22"/>
                <w:lang w:val="es-CL"/>
              </w:rPr>
              <w:lastRenderedPageBreak/>
              <w:t>Artículo 57.- El bono de complemento y el bono de incentivo al retiro serán administrados por la Subsecretaría del Trabajo, a la que le corresponderá, especialmente, concederlos y resolver los reclamos a que haya lugar con ocasión de su otorgamiento, los que podrán ser notificados a los reclamantes a través de las secretarías regionales ministeriales.</w:t>
            </w:r>
          </w:p>
          <w:p w14:paraId="16E7B675" w14:textId="77777777" w:rsidR="0084649D" w:rsidRPr="00C2343A" w:rsidRDefault="0084649D" w:rsidP="00460213">
            <w:pPr>
              <w:pStyle w:val="Textonotapie"/>
              <w:widowControl w:val="0"/>
              <w:rPr>
                <w:sz w:val="22"/>
                <w:szCs w:val="22"/>
                <w:lang w:val="es-CL"/>
              </w:rPr>
            </w:pPr>
          </w:p>
          <w:p w14:paraId="0F7E35A7" w14:textId="2358F427" w:rsidR="0084649D" w:rsidRPr="00C2343A" w:rsidRDefault="0084649D" w:rsidP="00E3255B">
            <w:pPr>
              <w:pStyle w:val="Textonotapie"/>
              <w:widowControl w:val="0"/>
              <w:rPr>
                <w:sz w:val="22"/>
                <w:szCs w:val="22"/>
                <w:lang w:val="es-CL"/>
              </w:rPr>
            </w:pPr>
            <w:r w:rsidRPr="00C2343A">
              <w:rPr>
                <w:sz w:val="22"/>
                <w:szCs w:val="22"/>
                <w:lang w:val="es-CL"/>
              </w:rPr>
              <w:t xml:space="preserve">    La Subsecretaría del Trabajo, a través de una o más resoluciones exentas visadas por la Dirección de Presupuestos, determinará las localidades cuyos trabajadores beneficiarios del Programa Inversión en la Comunidad y del Programa de Mejoramiento Urbano y Equipamiento Comunal podrán postular al bono de complemento y al bono de incentivo al retiro, las que podrán dictarse hasta el 31 de diciembre de </w:t>
            </w:r>
            <w:r w:rsidRPr="00C2343A">
              <w:rPr>
                <w:sz w:val="22"/>
                <w:szCs w:val="22"/>
                <w:u w:val="single"/>
                <w:lang w:val="es-CL"/>
              </w:rPr>
              <w:t>2024</w:t>
            </w:r>
            <w:r w:rsidRPr="00C2343A">
              <w:rPr>
                <w:sz w:val="22"/>
                <w:szCs w:val="22"/>
                <w:lang w:val="es-CL"/>
              </w:rPr>
              <w:t>. Dichas resoluciones deberán ser publicadas en el Diario Oficial y en el sitio web de dicha Subsecretaría.</w:t>
            </w:r>
          </w:p>
        </w:tc>
        <w:tc>
          <w:tcPr>
            <w:tcW w:w="1250" w:type="pct"/>
          </w:tcPr>
          <w:p w14:paraId="379E4FC2" w14:textId="77777777" w:rsidR="0084649D" w:rsidRPr="00C2343A" w:rsidRDefault="0084649D" w:rsidP="00C324ED">
            <w:pPr>
              <w:widowControl w:val="0"/>
              <w:rPr>
                <w:rFonts w:eastAsia="Aptos" w:cs="Arial"/>
                <w:szCs w:val="24"/>
                <w:lang w:eastAsia="en-US"/>
              </w:rPr>
            </w:pPr>
          </w:p>
          <w:p w14:paraId="61956D41" w14:textId="1A097F8B" w:rsidR="0084649D" w:rsidRPr="00C2343A" w:rsidRDefault="0084649D" w:rsidP="00C324ED">
            <w:pPr>
              <w:widowControl w:val="0"/>
              <w:rPr>
                <w:rFonts w:eastAsia="Aptos" w:cs="Arial"/>
                <w:szCs w:val="24"/>
                <w:lang w:eastAsia="en-US"/>
              </w:rPr>
            </w:pPr>
          </w:p>
          <w:p w14:paraId="796EB562" w14:textId="5692044E" w:rsidR="0084649D" w:rsidRPr="00C2343A" w:rsidRDefault="0084649D" w:rsidP="00C324ED">
            <w:pPr>
              <w:widowControl w:val="0"/>
              <w:rPr>
                <w:rFonts w:eastAsia="Aptos" w:cs="Arial"/>
                <w:szCs w:val="24"/>
                <w:lang w:eastAsia="en-US"/>
              </w:rPr>
            </w:pPr>
          </w:p>
          <w:p w14:paraId="3ABC1448" w14:textId="35AF2308" w:rsidR="0084649D" w:rsidRPr="00C2343A" w:rsidRDefault="0084649D" w:rsidP="00C324ED">
            <w:pPr>
              <w:widowControl w:val="0"/>
              <w:rPr>
                <w:rFonts w:eastAsia="Aptos" w:cs="Arial"/>
                <w:szCs w:val="24"/>
                <w:lang w:eastAsia="en-US"/>
              </w:rPr>
            </w:pPr>
          </w:p>
          <w:p w14:paraId="1ADFCCE4" w14:textId="0DCE1AB6" w:rsidR="0084649D" w:rsidRPr="00C2343A" w:rsidRDefault="0084649D" w:rsidP="00C324ED">
            <w:pPr>
              <w:widowControl w:val="0"/>
              <w:rPr>
                <w:rFonts w:eastAsia="Aptos" w:cs="Arial"/>
                <w:szCs w:val="24"/>
                <w:lang w:eastAsia="en-US"/>
              </w:rPr>
            </w:pPr>
          </w:p>
          <w:p w14:paraId="36E37689" w14:textId="6CE7966E" w:rsidR="0084649D" w:rsidRPr="00C2343A" w:rsidRDefault="0084649D" w:rsidP="00C324ED">
            <w:pPr>
              <w:widowControl w:val="0"/>
              <w:rPr>
                <w:rFonts w:eastAsia="Aptos" w:cs="Arial"/>
                <w:szCs w:val="24"/>
                <w:lang w:eastAsia="en-US"/>
              </w:rPr>
            </w:pPr>
          </w:p>
          <w:p w14:paraId="4BAFC446" w14:textId="638C3FD2" w:rsidR="0084649D" w:rsidRPr="00C2343A" w:rsidRDefault="0084649D" w:rsidP="00C324ED">
            <w:pPr>
              <w:widowControl w:val="0"/>
              <w:rPr>
                <w:rFonts w:eastAsia="Aptos" w:cs="Arial"/>
                <w:szCs w:val="24"/>
                <w:lang w:eastAsia="en-US"/>
              </w:rPr>
            </w:pPr>
          </w:p>
          <w:p w14:paraId="167935F5" w14:textId="3A3D1303" w:rsidR="0084649D" w:rsidRPr="00C2343A" w:rsidRDefault="0084649D" w:rsidP="00C324ED">
            <w:pPr>
              <w:widowControl w:val="0"/>
              <w:rPr>
                <w:rFonts w:eastAsia="Aptos" w:cs="Arial"/>
                <w:szCs w:val="24"/>
                <w:lang w:eastAsia="en-US"/>
              </w:rPr>
            </w:pPr>
          </w:p>
          <w:p w14:paraId="540F25B1" w14:textId="11C08C43" w:rsidR="0084649D" w:rsidRDefault="0084649D" w:rsidP="00C324ED">
            <w:pPr>
              <w:widowControl w:val="0"/>
              <w:rPr>
                <w:rFonts w:eastAsia="Aptos" w:cs="Arial"/>
                <w:szCs w:val="24"/>
                <w:lang w:eastAsia="en-US"/>
              </w:rPr>
            </w:pPr>
          </w:p>
          <w:p w14:paraId="22D19CD1" w14:textId="2A844BCC" w:rsidR="00045CEE" w:rsidRDefault="00045CEE" w:rsidP="00C324ED">
            <w:pPr>
              <w:widowControl w:val="0"/>
              <w:rPr>
                <w:rFonts w:eastAsia="Aptos" w:cs="Arial"/>
                <w:szCs w:val="24"/>
                <w:lang w:eastAsia="en-US"/>
              </w:rPr>
            </w:pPr>
          </w:p>
          <w:p w14:paraId="305C9D76" w14:textId="629AFAAC" w:rsidR="00045CEE" w:rsidRDefault="00045CEE" w:rsidP="00C324ED">
            <w:pPr>
              <w:widowControl w:val="0"/>
              <w:rPr>
                <w:rFonts w:eastAsia="Aptos" w:cs="Arial"/>
                <w:szCs w:val="24"/>
                <w:lang w:eastAsia="en-US"/>
              </w:rPr>
            </w:pPr>
          </w:p>
          <w:p w14:paraId="6E8F789D" w14:textId="4F0ED9AD" w:rsidR="00045CEE" w:rsidRDefault="00045CEE" w:rsidP="00C324ED">
            <w:pPr>
              <w:widowControl w:val="0"/>
              <w:rPr>
                <w:rFonts w:eastAsia="Aptos" w:cs="Arial"/>
                <w:szCs w:val="24"/>
                <w:lang w:eastAsia="en-US"/>
              </w:rPr>
            </w:pPr>
          </w:p>
          <w:p w14:paraId="07C1A79B" w14:textId="4B3C3015" w:rsidR="00045CEE" w:rsidRDefault="00045CEE" w:rsidP="00C324ED">
            <w:pPr>
              <w:widowControl w:val="0"/>
              <w:rPr>
                <w:rFonts w:eastAsia="Aptos" w:cs="Arial"/>
                <w:szCs w:val="24"/>
                <w:lang w:eastAsia="en-US"/>
              </w:rPr>
            </w:pPr>
          </w:p>
          <w:p w14:paraId="5F0D7FBA" w14:textId="1ECB83C0" w:rsidR="00045CEE" w:rsidRDefault="00045CEE" w:rsidP="00C324ED">
            <w:pPr>
              <w:widowControl w:val="0"/>
              <w:rPr>
                <w:rFonts w:eastAsia="Aptos" w:cs="Arial"/>
                <w:szCs w:val="24"/>
                <w:lang w:eastAsia="en-US"/>
              </w:rPr>
            </w:pPr>
          </w:p>
          <w:p w14:paraId="008A2A01" w14:textId="6FD22856" w:rsidR="00045CEE" w:rsidRDefault="00045CEE" w:rsidP="00C324ED">
            <w:pPr>
              <w:widowControl w:val="0"/>
              <w:rPr>
                <w:rFonts w:eastAsia="Aptos" w:cs="Arial"/>
                <w:szCs w:val="24"/>
                <w:lang w:eastAsia="en-US"/>
              </w:rPr>
            </w:pPr>
          </w:p>
          <w:p w14:paraId="6C626D77" w14:textId="27992455" w:rsidR="00045CEE" w:rsidRDefault="00045CEE" w:rsidP="00C324ED">
            <w:pPr>
              <w:widowControl w:val="0"/>
              <w:rPr>
                <w:rFonts w:eastAsia="Aptos" w:cs="Arial"/>
                <w:szCs w:val="24"/>
                <w:lang w:eastAsia="en-US"/>
              </w:rPr>
            </w:pPr>
          </w:p>
          <w:p w14:paraId="3913882D" w14:textId="559123CF" w:rsidR="00045CEE" w:rsidRDefault="00045CEE" w:rsidP="00C324ED">
            <w:pPr>
              <w:widowControl w:val="0"/>
              <w:rPr>
                <w:rFonts w:eastAsia="Aptos" w:cs="Arial"/>
                <w:szCs w:val="24"/>
                <w:lang w:eastAsia="en-US"/>
              </w:rPr>
            </w:pPr>
          </w:p>
          <w:p w14:paraId="3C17954A" w14:textId="6DD4FD08" w:rsidR="00045CEE" w:rsidRDefault="00045CEE" w:rsidP="00C324ED">
            <w:pPr>
              <w:widowControl w:val="0"/>
              <w:rPr>
                <w:rFonts w:eastAsia="Aptos" w:cs="Arial"/>
                <w:szCs w:val="24"/>
                <w:lang w:eastAsia="en-US"/>
              </w:rPr>
            </w:pPr>
          </w:p>
          <w:p w14:paraId="1EFC0063" w14:textId="77777777" w:rsidR="00045CEE" w:rsidRPr="00C2343A" w:rsidRDefault="00045CEE" w:rsidP="00C324ED">
            <w:pPr>
              <w:widowControl w:val="0"/>
              <w:rPr>
                <w:rFonts w:eastAsia="Aptos" w:cs="Arial"/>
                <w:szCs w:val="24"/>
                <w:lang w:eastAsia="en-US"/>
              </w:rPr>
            </w:pPr>
          </w:p>
          <w:p w14:paraId="0C937758" w14:textId="77777777" w:rsidR="0084649D" w:rsidRPr="00C2343A" w:rsidRDefault="0084649D" w:rsidP="00C324ED">
            <w:pPr>
              <w:widowControl w:val="0"/>
              <w:rPr>
                <w:rFonts w:eastAsia="Aptos" w:cs="Arial"/>
                <w:szCs w:val="24"/>
                <w:lang w:eastAsia="en-US"/>
              </w:rPr>
            </w:pPr>
          </w:p>
          <w:p w14:paraId="7FFDD1D1" w14:textId="14D31944" w:rsidR="0084649D" w:rsidRPr="00C2343A" w:rsidRDefault="0084649D" w:rsidP="00C324ED">
            <w:pPr>
              <w:widowControl w:val="0"/>
              <w:rPr>
                <w:rFonts w:eastAsia="Aptos" w:cs="Arial"/>
                <w:szCs w:val="24"/>
                <w:lang w:eastAsia="en-US"/>
              </w:rPr>
            </w:pPr>
          </w:p>
          <w:p w14:paraId="2410DB38" w14:textId="77777777" w:rsidR="0084649D" w:rsidRPr="00C2343A" w:rsidRDefault="0084649D" w:rsidP="00A87B63">
            <w:pPr>
              <w:widowControl w:val="0"/>
              <w:tabs>
                <w:tab w:val="left" w:pos="2552"/>
              </w:tabs>
              <w:rPr>
                <w:rFonts w:cs="Arial"/>
                <w:bCs/>
                <w:szCs w:val="22"/>
                <w:shd w:val="clear" w:color="auto" w:fill="FFFFFF"/>
              </w:rPr>
            </w:pPr>
            <w:r w:rsidRPr="00C2343A">
              <w:rPr>
                <w:rFonts w:cs="Arial"/>
                <w:bCs/>
                <w:szCs w:val="22"/>
                <w:shd w:val="clear" w:color="auto" w:fill="FFFFFF"/>
              </w:rPr>
              <w:t xml:space="preserve">4.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en el inciso segundo del artículo 57 el guarismo “2024” por “2025”.</w:t>
            </w:r>
          </w:p>
          <w:p w14:paraId="72343C47" w14:textId="726490D5" w:rsidR="0084649D" w:rsidRPr="00C2343A" w:rsidRDefault="0084649D" w:rsidP="00C324ED">
            <w:pPr>
              <w:widowControl w:val="0"/>
              <w:rPr>
                <w:rFonts w:eastAsia="Aptos" w:cs="Arial"/>
                <w:szCs w:val="24"/>
                <w:lang w:eastAsia="en-US"/>
              </w:rPr>
            </w:pPr>
          </w:p>
        </w:tc>
        <w:tc>
          <w:tcPr>
            <w:tcW w:w="1250" w:type="pct"/>
          </w:tcPr>
          <w:p w14:paraId="47404B6E" w14:textId="77777777" w:rsidR="0084649D" w:rsidRPr="00C2343A" w:rsidRDefault="0084649D" w:rsidP="00C324ED">
            <w:pPr>
              <w:widowControl w:val="0"/>
              <w:rPr>
                <w:rFonts w:eastAsia="Aptos" w:cs="Arial"/>
                <w:szCs w:val="24"/>
                <w:lang w:eastAsia="en-US"/>
              </w:rPr>
            </w:pPr>
          </w:p>
        </w:tc>
        <w:tc>
          <w:tcPr>
            <w:tcW w:w="1250" w:type="pct"/>
          </w:tcPr>
          <w:p w14:paraId="49423E6E" w14:textId="77777777" w:rsidR="0084649D" w:rsidRDefault="0084649D" w:rsidP="00C324ED">
            <w:pPr>
              <w:widowControl w:val="0"/>
              <w:rPr>
                <w:rFonts w:eastAsia="Aptos" w:cs="Arial"/>
                <w:szCs w:val="24"/>
                <w:lang w:eastAsia="en-US"/>
              </w:rPr>
            </w:pPr>
          </w:p>
          <w:p w14:paraId="7C03D29E" w14:textId="77777777" w:rsidR="00342E13" w:rsidRDefault="00342E13" w:rsidP="00C324ED">
            <w:pPr>
              <w:widowControl w:val="0"/>
              <w:rPr>
                <w:rFonts w:eastAsia="Aptos" w:cs="Arial"/>
                <w:szCs w:val="24"/>
                <w:lang w:eastAsia="en-US"/>
              </w:rPr>
            </w:pPr>
          </w:p>
          <w:p w14:paraId="490BF6A9" w14:textId="77777777" w:rsidR="00342E13" w:rsidRDefault="00342E13" w:rsidP="00C324ED">
            <w:pPr>
              <w:widowControl w:val="0"/>
              <w:rPr>
                <w:rFonts w:eastAsia="Aptos" w:cs="Arial"/>
                <w:szCs w:val="24"/>
                <w:lang w:eastAsia="en-US"/>
              </w:rPr>
            </w:pPr>
          </w:p>
          <w:p w14:paraId="5A038138" w14:textId="77777777" w:rsidR="00342E13" w:rsidRDefault="00342E13" w:rsidP="00C324ED">
            <w:pPr>
              <w:widowControl w:val="0"/>
              <w:rPr>
                <w:rFonts w:eastAsia="Aptos" w:cs="Arial"/>
                <w:szCs w:val="24"/>
                <w:lang w:eastAsia="en-US"/>
              </w:rPr>
            </w:pPr>
          </w:p>
          <w:p w14:paraId="1E3E463E" w14:textId="77777777" w:rsidR="00342E13" w:rsidRDefault="00342E13" w:rsidP="00C324ED">
            <w:pPr>
              <w:widowControl w:val="0"/>
              <w:rPr>
                <w:rFonts w:eastAsia="Aptos" w:cs="Arial"/>
                <w:szCs w:val="24"/>
                <w:lang w:eastAsia="en-US"/>
              </w:rPr>
            </w:pPr>
          </w:p>
          <w:p w14:paraId="2D1F5652" w14:textId="77777777" w:rsidR="00342E13" w:rsidRDefault="00342E13" w:rsidP="00C324ED">
            <w:pPr>
              <w:widowControl w:val="0"/>
              <w:rPr>
                <w:rFonts w:eastAsia="Aptos" w:cs="Arial"/>
                <w:szCs w:val="24"/>
                <w:lang w:eastAsia="en-US"/>
              </w:rPr>
            </w:pPr>
          </w:p>
          <w:p w14:paraId="68A26E62" w14:textId="77777777" w:rsidR="00342E13" w:rsidRDefault="00342E13" w:rsidP="00C324ED">
            <w:pPr>
              <w:widowControl w:val="0"/>
              <w:rPr>
                <w:rFonts w:eastAsia="Aptos" w:cs="Arial"/>
                <w:szCs w:val="24"/>
                <w:lang w:eastAsia="en-US"/>
              </w:rPr>
            </w:pPr>
          </w:p>
          <w:p w14:paraId="312CCCF6" w14:textId="77777777" w:rsidR="00342E13" w:rsidRDefault="00342E13" w:rsidP="00C324ED">
            <w:pPr>
              <w:widowControl w:val="0"/>
              <w:rPr>
                <w:rFonts w:eastAsia="Aptos" w:cs="Arial"/>
                <w:szCs w:val="24"/>
                <w:lang w:eastAsia="en-US"/>
              </w:rPr>
            </w:pPr>
          </w:p>
          <w:p w14:paraId="408F247F" w14:textId="77777777" w:rsidR="00342E13" w:rsidRDefault="00342E13" w:rsidP="00C324ED">
            <w:pPr>
              <w:widowControl w:val="0"/>
              <w:rPr>
                <w:rFonts w:eastAsia="Aptos" w:cs="Arial"/>
                <w:szCs w:val="24"/>
                <w:lang w:eastAsia="en-US"/>
              </w:rPr>
            </w:pPr>
          </w:p>
          <w:p w14:paraId="6821EC26" w14:textId="77777777" w:rsidR="00342E13" w:rsidRDefault="00342E13" w:rsidP="00C324ED">
            <w:pPr>
              <w:widowControl w:val="0"/>
              <w:rPr>
                <w:rFonts w:eastAsia="Aptos" w:cs="Arial"/>
                <w:szCs w:val="24"/>
                <w:lang w:eastAsia="en-US"/>
              </w:rPr>
            </w:pPr>
          </w:p>
          <w:p w14:paraId="17DA6325" w14:textId="77777777" w:rsidR="00342E13" w:rsidRDefault="00342E13" w:rsidP="00C324ED">
            <w:pPr>
              <w:widowControl w:val="0"/>
              <w:rPr>
                <w:rFonts w:eastAsia="Aptos" w:cs="Arial"/>
                <w:szCs w:val="24"/>
                <w:lang w:eastAsia="en-US"/>
              </w:rPr>
            </w:pPr>
          </w:p>
          <w:p w14:paraId="79EC3A85" w14:textId="77777777" w:rsidR="00342E13" w:rsidRDefault="00342E13" w:rsidP="00C324ED">
            <w:pPr>
              <w:widowControl w:val="0"/>
              <w:rPr>
                <w:rFonts w:eastAsia="Aptos" w:cs="Arial"/>
                <w:szCs w:val="24"/>
                <w:lang w:eastAsia="en-US"/>
              </w:rPr>
            </w:pPr>
          </w:p>
          <w:p w14:paraId="41467999" w14:textId="77777777" w:rsidR="00342E13" w:rsidRDefault="00342E13" w:rsidP="00C324ED">
            <w:pPr>
              <w:widowControl w:val="0"/>
              <w:rPr>
                <w:rFonts w:eastAsia="Aptos" w:cs="Arial"/>
                <w:szCs w:val="24"/>
                <w:lang w:eastAsia="en-US"/>
              </w:rPr>
            </w:pPr>
          </w:p>
          <w:p w14:paraId="542B1A19" w14:textId="77777777" w:rsidR="00342E13" w:rsidRDefault="00342E13" w:rsidP="00C324ED">
            <w:pPr>
              <w:widowControl w:val="0"/>
              <w:rPr>
                <w:rFonts w:eastAsia="Aptos" w:cs="Arial"/>
                <w:szCs w:val="24"/>
                <w:lang w:eastAsia="en-US"/>
              </w:rPr>
            </w:pPr>
          </w:p>
          <w:p w14:paraId="34805507" w14:textId="77777777" w:rsidR="00342E13" w:rsidRDefault="00342E13" w:rsidP="00C324ED">
            <w:pPr>
              <w:widowControl w:val="0"/>
              <w:rPr>
                <w:rFonts w:eastAsia="Aptos" w:cs="Arial"/>
                <w:szCs w:val="24"/>
                <w:lang w:eastAsia="en-US"/>
              </w:rPr>
            </w:pPr>
          </w:p>
          <w:p w14:paraId="61CA0C88" w14:textId="77777777" w:rsidR="00342E13" w:rsidRDefault="00342E13" w:rsidP="00C324ED">
            <w:pPr>
              <w:widowControl w:val="0"/>
              <w:rPr>
                <w:rFonts w:eastAsia="Aptos" w:cs="Arial"/>
                <w:szCs w:val="24"/>
                <w:lang w:eastAsia="en-US"/>
              </w:rPr>
            </w:pPr>
          </w:p>
          <w:p w14:paraId="4C95101C" w14:textId="77777777" w:rsidR="00342E13" w:rsidRDefault="00342E13" w:rsidP="00C324ED">
            <w:pPr>
              <w:widowControl w:val="0"/>
              <w:rPr>
                <w:rFonts w:eastAsia="Aptos" w:cs="Arial"/>
                <w:szCs w:val="24"/>
                <w:lang w:eastAsia="en-US"/>
              </w:rPr>
            </w:pPr>
          </w:p>
          <w:p w14:paraId="14D1FCEC" w14:textId="77777777" w:rsidR="00342E13" w:rsidRDefault="00342E13" w:rsidP="00C324ED">
            <w:pPr>
              <w:widowControl w:val="0"/>
              <w:rPr>
                <w:rFonts w:eastAsia="Aptos" w:cs="Arial"/>
                <w:szCs w:val="24"/>
                <w:lang w:eastAsia="en-US"/>
              </w:rPr>
            </w:pPr>
          </w:p>
          <w:p w14:paraId="027A6C9A" w14:textId="77777777" w:rsidR="00342E13" w:rsidRDefault="00342E13" w:rsidP="00C324ED">
            <w:pPr>
              <w:widowControl w:val="0"/>
              <w:rPr>
                <w:rFonts w:eastAsia="Aptos" w:cs="Arial"/>
                <w:szCs w:val="24"/>
                <w:lang w:eastAsia="en-US"/>
              </w:rPr>
            </w:pPr>
          </w:p>
          <w:p w14:paraId="30024695" w14:textId="77777777" w:rsidR="00342E13" w:rsidRDefault="00342E13" w:rsidP="00C324ED">
            <w:pPr>
              <w:widowControl w:val="0"/>
              <w:rPr>
                <w:rFonts w:eastAsia="Aptos" w:cs="Arial"/>
                <w:szCs w:val="24"/>
                <w:lang w:eastAsia="en-US"/>
              </w:rPr>
            </w:pPr>
          </w:p>
          <w:p w14:paraId="447B202D" w14:textId="77777777" w:rsidR="00342E13" w:rsidRDefault="00342E13" w:rsidP="00C324ED">
            <w:pPr>
              <w:widowControl w:val="0"/>
              <w:rPr>
                <w:rFonts w:eastAsia="Aptos" w:cs="Arial"/>
                <w:szCs w:val="24"/>
                <w:lang w:eastAsia="en-US"/>
              </w:rPr>
            </w:pPr>
          </w:p>
          <w:p w14:paraId="1608FC36"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4.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en el inciso segundo del artículo 57 el guarismo “2024” por “2025”.</w:t>
            </w:r>
          </w:p>
          <w:p w14:paraId="6716A3B3" w14:textId="77777777" w:rsidR="00342E13" w:rsidRDefault="00342E13" w:rsidP="00C324ED">
            <w:pPr>
              <w:widowControl w:val="0"/>
              <w:rPr>
                <w:rFonts w:eastAsia="Aptos" w:cs="Arial"/>
                <w:szCs w:val="24"/>
                <w:lang w:eastAsia="en-US"/>
              </w:rPr>
            </w:pPr>
          </w:p>
          <w:p w14:paraId="235E893E" w14:textId="77777777" w:rsidR="00342E13" w:rsidRDefault="00342E13" w:rsidP="00C324ED">
            <w:pPr>
              <w:widowControl w:val="0"/>
              <w:rPr>
                <w:rFonts w:eastAsia="Aptos" w:cs="Arial"/>
                <w:szCs w:val="24"/>
                <w:lang w:eastAsia="en-US"/>
              </w:rPr>
            </w:pPr>
          </w:p>
          <w:p w14:paraId="7D368781" w14:textId="77777777" w:rsidR="00342E13" w:rsidRDefault="00342E13" w:rsidP="00C324ED">
            <w:pPr>
              <w:widowControl w:val="0"/>
              <w:rPr>
                <w:rFonts w:eastAsia="Aptos" w:cs="Arial"/>
                <w:szCs w:val="24"/>
                <w:lang w:eastAsia="en-US"/>
              </w:rPr>
            </w:pPr>
          </w:p>
          <w:p w14:paraId="0D09BC60" w14:textId="77777777" w:rsidR="00342E13" w:rsidRDefault="00342E13" w:rsidP="00C324ED">
            <w:pPr>
              <w:widowControl w:val="0"/>
              <w:rPr>
                <w:rFonts w:eastAsia="Aptos" w:cs="Arial"/>
                <w:szCs w:val="24"/>
                <w:lang w:eastAsia="en-US"/>
              </w:rPr>
            </w:pPr>
          </w:p>
          <w:p w14:paraId="28F69042" w14:textId="77777777" w:rsidR="00342E13" w:rsidRDefault="00342E13" w:rsidP="00C324ED">
            <w:pPr>
              <w:widowControl w:val="0"/>
              <w:rPr>
                <w:rFonts w:eastAsia="Aptos" w:cs="Arial"/>
                <w:szCs w:val="24"/>
                <w:lang w:eastAsia="en-US"/>
              </w:rPr>
            </w:pPr>
          </w:p>
          <w:p w14:paraId="61D61CB2" w14:textId="77777777" w:rsidR="00342E13" w:rsidRPr="00C2343A" w:rsidRDefault="00342E13" w:rsidP="00C324ED">
            <w:pPr>
              <w:widowControl w:val="0"/>
              <w:rPr>
                <w:rFonts w:eastAsia="Aptos" w:cs="Arial"/>
                <w:szCs w:val="24"/>
                <w:lang w:eastAsia="en-US"/>
              </w:rPr>
            </w:pPr>
          </w:p>
        </w:tc>
      </w:tr>
      <w:tr w:rsidR="0084649D" w:rsidRPr="00EE77B9" w14:paraId="4F19920D" w14:textId="6E17C7B5" w:rsidTr="00E30892">
        <w:trPr>
          <w:jc w:val="center"/>
        </w:trPr>
        <w:tc>
          <w:tcPr>
            <w:tcW w:w="1250" w:type="pct"/>
            <w:shd w:val="clear" w:color="auto" w:fill="auto"/>
          </w:tcPr>
          <w:p w14:paraId="3E8DA99A" w14:textId="77777777" w:rsidR="0084649D" w:rsidRPr="00C2343A" w:rsidRDefault="0084649D" w:rsidP="00460213">
            <w:pPr>
              <w:pStyle w:val="Textonotapie"/>
              <w:widowControl w:val="0"/>
              <w:rPr>
                <w:sz w:val="22"/>
                <w:szCs w:val="22"/>
                <w:lang w:val="es-CL"/>
              </w:rPr>
            </w:pPr>
          </w:p>
          <w:p w14:paraId="47AA984E" w14:textId="64D0EFD5" w:rsidR="0084649D" w:rsidRPr="00C2343A" w:rsidRDefault="0084649D" w:rsidP="00460213">
            <w:pPr>
              <w:pStyle w:val="Textonotapie"/>
              <w:widowControl w:val="0"/>
              <w:rPr>
                <w:sz w:val="22"/>
                <w:szCs w:val="22"/>
                <w:lang w:val="es-CL"/>
              </w:rPr>
            </w:pPr>
            <w:r w:rsidRPr="00C2343A">
              <w:rPr>
                <w:sz w:val="22"/>
                <w:szCs w:val="22"/>
                <w:lang w:val="es-CL"/>
              </w:rPr>
              <w:t>Artículo 61.- A contar de la fecha de la renuncia del trabajador, se rebajarán de los presupuestos que correspondan los recursos correspondientes al cupo del que era beneficiario el trabajador, sea en el Programa Inversión en la Comunidad o en el Programa de Mejoramiento Urbano y Equipamiento Comunal de las localidades respectivas.</w:t>
            </w:r>
          </w:p>
          <w:p w14:paraId="0D5F516F" w14:textId="22CD4A9C" w:rsidR="0084649D" w:rsidRPr="00C2343A" w:rsidRDefault="0084649D" w:rsidP="00460213">
            <w:pPr>
              <w:pStyle w:val="Textonotapie"/>
              <w:widowControl w:val="0"/>
              <w:rPr>
                <w:sz w:val="22"/>
                <w:szCs w:val="22"/>
                <w:lang w:val="es-CL"/>
              </w:rPr>
            </w:pPr>
          </w:p>
          <w:p w14:paraId="38B3F58D" w14:textId="3D18DCC1" w:rsidR="0084649D" w:rsidRPr="00C2343A" w:rsidRDefault="0084649D" w:rsidP="00460213">
            <w:pPr>
              <w:pStyle w:val="Textonotapie"/>
              <w:widowControl w:val="0"/>
              <w:rPr>
                <w:sz w:val="22"/>
                <w:szCs w:val="22"/>
                <w:lang w:val="es-CL"/>
              </w:rPr>
            </w:pPr>
          </w:p>
          <w:p w14:paraId="7DD9B6D2" w14:textId="0FEFB782" w:rsidR="0084649D" w:rsidRPr="00C2343A" w:rsidRDefault="0084649D" w:rsidP="00460213">
            <w:pPr>
              <w:pStyle w:val="Textonotapie"/>
              <w:widowControl w:val="0"/>
              <w:rPr>
                <w:sz w:val="22"/>
                <w:szCs w:val="22"/>
                <w:lang w:val="es-CL"/>
              </w:rPr>
            </w:pPr>
          </w:p>
          <w:p w14:paraId="7A5FC067" w14:textId="0A815FA1" w:rsidR="0084649D" w:rsidRPr="00C2343A" w:rsidRDefault="0084649D" w:rsidP="00460213">
            <w:pPr>
              <w:pStyle w:val="Textonotapie"/>
              <w:widowControl w:val="0"/>
              <w:rPr>
                <w:sz w:val="22"/>
                <w:szCs w:val="22"/>
                <w:lang w:val="es-CL"/>
              </w:rPr>
            </w:pPr>
          </w:p>
          <w:p w14:paraId="203E60DB" w14:textId="52F63317" w:rsidR="0084649D" w:rsidRDefault="0084649D" w:rsidP="00460213">
            <w:pPr>
              <w:pStyle w:val="Textonotapie"/>
              <w:widowControl w:val="0"/>
              <w:rPr>
                <w:sz w:val="22"/>
                <w:szCs w:val="22"/>
                <w:lang w:val="es-CL"/>
              </w:rPr>
            </w:pPr>
          </w:p>
          <w:p w14:paraId="4A12DB96" w14:textId="402FD5E2" w:rsidR="00045CEE" w:rsidRDefault="00045CEE" w:rsidP="00460213">
            <w:pPr>
              <w:pStyle w:val="Textonotapie"/>
              <w:widowControl w:val="0"/>
              <w:rPr>
                <w:sz w:val="22"/>
                <w:szCs w:val="22"/>
                <w:lang w:val="es-CL"/>
              </w:rPr>
            </w:pPr>
          </w:p>
          <w:p w14:paraId="062D1F9D" w14:textId="6EFEC391" w:rsidR="00045CEE" w:rsidRDefault="00045CEE" w:rsidP="00460213">
            <w:pPr>
              <w:pStyle w:val="Textonotapie"/>
              <w:widowControl w:val="0"/>
              <w:rPr>
                <w:sz w:val="22"/>
                <w:szCs w:val="22"/>
                <w:lang w:val="es-CL"/>
              </w:rPr>
            </w:pPr>
          </w:p>
          <w:p w14:paraId="3EA182AB" w14:textId="6FBC06EE" w:rsidR="00045CEE" w:rsidRDefault="00045CEE" w:rsidP="00460213">
            <w:pPr>
              <w:pStyle w:val="Textonotapie"/>
              <w:widowControl w:val="0"/>
              <w:rPr>
                <w:sz w:val="22"/>
                <w:szCs w:val="22"/>
                <w:lang w:val="es-CL"/>
              </w:rPr>
            </w:pPr>
          </w:p>
          <w:p w14:paraId="1B62CBDA" w14:textId="77777777" w:rsidR="00045CEE" w:rsidRPr="00C2343A" w:rsidRDefault="00045CEE" w:rsidP="00460213">
            <w:pPr>
              <w:pStyle w:val="Textonotapie"/>
              <w:widowControl w:val="0"/>
              <w:rPr>
                <w:sz w:val="22"/>
                <w:szCs w:val="22"/>
                <w:lang w:val="es-CL"/>
              </w:rPr>
            </w:pPr>
          </w:p>
          <w:p w14:paraId="5E942153" w14:textId="4AB718AD" w:rsidR="0084649D" w:rsidRPr="00C2343A" w:rsidRDefault="0084649D" w:rsidP="00460213">
            <w:pPr>
              <w:pStyle w:val="Textonotapie"/>
              <w:widowControl w:val="0"/>
              <w:rPr>
                <w:sz w:val="22"/>
                <w:szCs w:val="22"/>
                <w:lang w:val="es-CL"/>
              </w:rPr>
            </w:pPr>
          </w:p>
          <w:p w14:paraId="6D3A7E76" w14:textId="77777777" w:rsidR="0084649D" w:rsidRPr="00C2343A" w:rsidRDefault="0084649D" w:rsidP="00460213">
            <w:pPr>
              <w:pStyle w:val="Textonotapie"/>
              <w:widowControl w:val="0"/>
              <w:rPr>
                <w:sz w:val="22"/>
                <w:szCs w:val="22"/>
                <w:lang w:val="es-CL"/>
              </w:rPr>
            </w:pPr>
          </w:p>
          <w:p w14:paraId="515DCE16" w14:textId="77777777" w:rsidR="0084649D" w:rsidRPr="00C2343A" w:rsidRDefault="0084649D" w:rsidP="00460213">
            <w:pPr>
              <w:pStyle w:val="Textonotapie"/>
              <w:widowControl w:val="0"/>
              <w:rPr>
                <w:sz w:val="22"/>
                <w:szCs w:val="22"/>
                <w:lang w:val="es-CL"/>
              </w:rPr>
            </w:pPr>
            <w:r w:rsidRPr="00C2343A">
              <w:rPr>
                <w:sz w:val="22"/>
                <w:szCs w:val="22"/>
                <w:lang w:val="es-CL"/>
              </w:rPr>
              <w:t xml:space="preserve">    El mayor gasto fiscal que represente la aplicación de los artículos 47 al 61 de esta ley durante el primer año presupuestario de su vigencia se financiará con cargo a los recursos que se contemplen en el presupuesto del Ministerio del Trabajo y Previsión Social.</w:t>
            </w:r>
          </w:p>
          <w:p w14:paraId="60730735" w14:textId="79DD91E9" w:rsidR="0084649D" w:rsidRPr="00C2343A" w:rsidRDefault="0084649D" w:rsidP="00460213">
            <w:pPr>
              <w:pStyle w:val="Textonotapie"/>
              <w:widowControl w:val="0"/>
              <w:rPr>
                <w:sz w:val="22"/>
                <w:szCs w:val="22"/>
                <w:lang w:val="es-CL"/>
              </w:rPr>
            </w:pPr>
          </w:p>
        </w:tc>
        <w:tc>
          <w:tcPr>
            <w:tcW w:w="1250" w:type="pct"/>
          </w:tcPr>
          <w:p w14:paraId="4AA20F0E" w14:textId="77777777" w:rsidR="0084649D" w:rsidRPr="00C2343A" w:rsidRDefault="0084649D" w:rsidP="002A6F46">
            <w:pPr>
              <w:widowControl w:val="0"/>
              <w:tabs>
                <w:tab w:val="left" w:pos="2552"/>
              </w:tabs>
              <w:rPr>
                <w:rFonts w:cs="Arial"/>
                <w:bCs/>
                <w:szCs w:val="22"/>
                <w:shd w:val="clear" w:color="auto" w:fill="FFFFFF"/>
              </w:rPr>
            </w:pPr>
          </w:p>
          <w:p w14:paraId="6FAD29D0" w14:textId="259B1C86"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5. </w:t>
            </w:r>
            <w:proofErr w:type="spellStart"/>
            <w:r w:rsidRPr="00C2343A">
              <w:rPr>
                <w:rFonts w:cs="Arial"/>
                <w:bCs/>
                <w:szCs w:val="22"/>
                <w:shd w:val="clear" w:color="auto" w:fill="FFFFFF"/>
              </w:rPr>
              <w:t>Intercálase</w:t>
            </w:r>
            <w:proofErr w:type="spellEnd"/>
            <w:r w:rsidRPr="00C2343A">
              <w:rPr>
                <w:rFonts w:cs="Arial"/>
                <w:bCs/>
                <w:szCs w:val="22"/>
                <w:shd w:val="clear" w:color="auto" w:fill="FFFFFF"/>
              </w:rPr>
              <w:t xml:space="preserve"> en el artículo 61 el siguiente inciso segundo, nuevo, pasando su actual inciso segundo a ser tercero:</w:t>
            </w:r>
          </w:p>
          <w:p w14:paraId="612A0274" w14:textId="63D77AB3" w:rsidR="0084649D" w:rsidRPr="00C2343A" w:rsidRDefault="0084649D" w:rsidP="002A6F46">
            <w:pPr>
              <w:widowControl w:val="0"/>
              <w:tabs>
                <w:tab w:val="left" w:pos="2552"/>
              </w:tabs>
              <w:rPr>
                <w:rFonts w:cs="Arial"/>
                <w:bCs/>
                <w:szCs w:val="22"/>
                <w:shd w:val="clear" w:color="auto" w:fill="FFFFFF"/>
              </w:rPr>
            </w:pPr>
          </w:p>
          <w:p w14:paraId="5C8B02B0" w14:textId="639DB5B7" w:rsidR="0084649D" w:rsidRPr="00C2343A" w:rsidRDefault="0084649D" w:rsidP="002A6F46">
            <w:pPr>
              <w:widowControl w:val="0"/>
              <w:tabs>
                <w:tab w:val="left" w:pos="2552"/>
              </w:tabs>
              <w:rPr>
                <w:rFonts w:cs="Arial"/>
                <w:bCs/>
                <w:szCs w:val="22"/>
                <w:shd w:val="clear" w:color="auto" w:fill="FFFFFF"/>
              </w:rPr>
            </w:pPr>
          </w:p>
          <w:p w14:paraId="5F822170" w14:textId="49149689" w:rsidR="0084649D" w:rsidRDefault="0084649D" w:rsidP="002A6F46">
            <w:pPr>
              <w:widowControl w:val="0"/>
              <w:tabs>
                <w:tab w:val="left" w:pos="2552"/>
              </w:tabs>
              <w:rPr>
                <w:rFonts w:cs="Arial"/>
                <w:bCs/>
                <w:szCs w:val="22"/>
                <w:shd w:val="clear" w:color="auto" w:fill="FFFFFF"/>
              </w:rPr>
            </w:pPr>
          </w:p>
          <w:p w14:paraId="35DFEE85" w14:textId="603FFE7C" w:rsidR="00045CEE" w:rsidRDefault="00045CEE" w:rsidP="002A6F46">
            <w:pPr>
              <w:widowControl w:val="0"/>
              <w:tabs>
                <w:tab w:val="left" w:pos="2552"/>
              </w:tabs>
              <w:rPr>
                <w:rFonts w:cs="Arial"/>
                <w:bCs/>
                <w:szCs w:val="22"/>
                <w:shd w:val="clear" w:color="auto" w:fill="FFFFFF"/>
              </w:rPr>
            </w:pPr>
          </w:p>
          <w:p w14:paraId="1212D017" w14:textId="4198FF2C" w:rsidR="00045CEE" w:rsidRDefault="00045CEE" w:rsidP="002A6F46">
            <w:pPr>
              <w:widowControl w:val="0"/>
              <w:tabs>
                <w:tab w:val="left" w:pos="2552"/>
              </w:tabs>
              <w:rPr>
                <w:rFonts w:cs="Arial"/>
                <w:bCs/>
                <w:szCs w:val="22"/>
                <w:shd w:val="clear" w:color="auto" w:fill="FFFFFF"/>
              </w:rPr>
            </w:pPr>
          </w:p>
          <w:p w14:paraId="25820FCE" w14:textId="77777777" w:rsidR="00045CEE" w:rsidRPr="00C2343A" w:rsidRDefault="00045CEE" w:rsidP="002A6F46">
            <w:pPr>
              <w:widowControl w:val="0"/>
              <w:tabs>
                <w:tab w:val="left" w:pos="2552"/>
              </w:tabs>
              <w:rPr>
                <w:rFonts w:cs="Arial"/>
                <w:bCs/>
                <w:szCs w:val="22"/>
                <w:shd w:val="clear" w:color="auto" w:fill="FFFFFF"/>
              </w:rPr>
            </w:pPr>
          </w:p>
          <w:p w14:paraId="6F2C10E5" w14:textId="77777777" w:rsidR="0084649D" w:rsidRPr="00C2343A" w:rsidRDefault="0084649D" w:rsidP="002A6F46">
            <w:pPr>
              <w:widowControl w:val="0"/>
              <w:tabs>
                <w:tab w:val="left" w:pos="2552"/>
              </w:tabs>
              <w:rPr>
                <w:rFonts w:cs="Arial"/>
                <w:bCs/>
                <w:szCs w:val="22"/>
                <w:shd w:val="clear" w:color="auto" w:fill="FFFFFF"/>
              </w:rPr>
            </w:pPr>
          </w:p>
          <w:p w14:paraId="23ACF994"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“No podrán ingresar como beneficiarios del Programa Inversión en la Comunidad o del Programa de Mejoramiento Urbano y Equipamiento Comunal los trabajadores o trabajadoras que a la </w:t>
            </w:r>
            <w:r w:rsidRPr="00C2343A">
              <w:rPr>
                <w:rFonts w:cs="Arial"/>
                <w:bCs/>
                <w:szCs w:val="22"/>
                <w:shd w:val="clear" w:color="auto" w:fill="FFFFFF"/>
              </w:rPr>
              <w:lastRenderedPageBreak/>
              <w:t>fecha de su postulación tengan 60 o más años de edad, si son mujeres, o 65 o más años de edad si son hombres.”.</w:t>
            </w:r>
          </w:p>
          <w:p w14:paraId="3DEF69A6" w14:textId="77777777" w:rsidR="0084649D" w:rsidRPr="00C2343A" w:rsidRDefault="0084649D" w:rsidP="002A6F46">
            <w:pPr>
              <w:widowControl w:val="0"/>
              <w:tabs>
                <w:tab w:val="left" w:pos="2552"/>
              </w:tabs>
              <w:rPr>
                <w:rFonts w:cs="Arial"/>
                <w:bCs/>
                <w:szCs w:val="22"/>
                <w:shd w:val="clear" w:color="auto" w:fill="FFFFFF"/>
              </w:rPr>
            </w:pPr>
          </w:p>
          <w:p w14:paraId="68A2F839" w14:textId="77777777" w:rsidR="0084649D" w:rsidRPr="00C2343A" w:rsidRDefault="0084649D" w:rsidP="00C324ED">
            <w:pPr>
              <w:widowControl w:val="0"/>
              <w:rPr>
                <w:rFonts w:eastAsia="Aptos" w:cs="Arial"/>
                <w:szCs w:val="24"/>
                <w:lang w:eastAsia="en-US"/>
              </w:rPr>
            </w:pPr>
          </w:p>
        </w:tc>
        <w:tc>
          <w:tcPr>
            <w:tcW w:w="1250" w:type="pct"/>
          </w:tcPr>
          <w:p w14:paraId="2FBB1215"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6747B96D" w14:textId="77777777" w:rsidR="0084649D" w:rsidRDefault="0084649D" w:rsidP="002A6F46">
            <w:pPr>
              <w:widowControl w:val="0"/>
              <w:tabs>
                <w:tab w:val="left" w:pos="2552"/>
              </w:tabs>
              <w:rPr>
                <w:rFonts w:cs="Arial"/>
                <w:bCs/>
                <w:szCs w:val="22"/>
                <w:shd w:val="clear" w:color="auto" w:fill="FFFFFF"/>
              </w:rPr>
            </w:pPr>
          </w:p>
          <w:p w14:paraId="478087C3"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5. </w:t>
            </w:r>
            <w:proofErr w:type="spellStart"/>
            <w:r w:rsidRPr="00D777D2">
              <w:rPr>
                <w:rFonts w:cs="Arial"/>
                <w:bCs/>
                <w:szCs w:val="22"/>
                <w:shd w:val="clear" w:color="auto" w:fill="FFFFFF"/>
              </w:rPr>
              <w:t>Intercálase</w:t>
            </w:r>
            <w:proofErr w:type="spellEnd"/>
            <w:r w:rsidRPr="00D777D2">
              <w:rPr>
                <w:rFonts w:cs="Arial"/>
                <w:bCs/>
                <w:szCs w:val="22"/>
                <w:shd w:val="clear" w:color="auto" w:fill="FFFFFF"/>
              </w:rPr>
              <w:t xml:space="preserve"> en el artículo 61 el siguiente inciso segundo, nuevo, pasando su actual inciso segundo a ser tercero:</w:t>
            </w:r>
          </w:p>
          <w:p w14:paraId="28E51297" w14:textId="77777777" w:rsidR="00342E13" w:rsidRDefault="00342E13" w:rsidP="00342E13">
            <w:pPr>
              <w:widowControl w:val="0"/>
              <w:tabs>
                <w:tab w:val="left" w:pos="2552"/>
              </w:tabs>
              <w:rPr>
                <w:rFonts w:cs="Arial"/>
                <w:bCs/>
                <w:szCs w:val="22"/>
                <w:shd w:val="clear" w:color="auto" w:fill="FFFFFF"/>
              </w:rPr>
            </w:pPr>
          </w:p>
          <w:p w14:paraId="68AFF2D3" w14:textId="77777777" w:rsidR="00342E13" w:rsidRDefault="00342E13" w:rsidP="00342E13">
            <w:pPr>
              <w:widowControl w:val="0"/>
              <w:tabs>
                <w:tab w:val="left" w:pos="2552"/>
              </w:tabs>
              <w:rPr>
                <w:rFonts w:cs="Arial"/>
                <w:bCs/>
                <w:szCs w:val="22"/>
                <w:shd w:val="clear" w:color="auto" w:fill="FFFFFF"/>
              </w:rPr>
            </w:pPr>
          </w:p>
          <w:p w14:paraId="3F752D6E" w14:textId="77777777" w:rsidR="00342E13" w:rsidRDefault="00342E13" w:rsidP="00342E13">
            <w:pPr>
              <w:widowControl w:val="0"/>
              <w:tabs>
                <w:tab w:val="left" w:pos="2552"/>
              </w:tabs>
              <w:rPr>
                <w:rFonts w:cs="Arial"/>
                <w:bCs/>
                <w:szCs w:val="22"/>
                <w:shd w:val="clear" w:color="auto" w:fill="FFFFFF"/>
              </w:rPr>
            </w:pPr>
          </w:p>
          <w:p w14:paraId="3699AC6E" w14:textId="77777777" w:rsidR="00342E13" w:rsidRDefault="00342E13" w:rsidP="00342E13">
            <w:pPr>
              <w:widowControl w:val="0"/>
              <w:tabs>
                <w:tab w:val="left" w:pos="2552"/>
              </w:tabs>
              <w:rPr>
                <w:rFonts w:cs="Arial"/>
                <w:bCs/>
                <w:szCs w:val="22"/>
                <w:shd w:val="clear" w:color="auto" w:fill="FFFFFF"/>
              </w:rPr>
            </w:pPr>
          </w:p>
          <w:p w14:paraId="77320A57" w14:textId="77777777" w:rsidR="00342E13" w:rsidRDefault="00342E13" w:rsidP="00342E13">
            <w:pPr>
              <w:widowControl w:val="0"/>
              <w:tabs>
                <w:tab w:val="left" w:pos="2552"/>
              </w:tabs>
              <w:rPr>
                <w:rFonts w:cs="Arial"/>
                <w:bCs/>
                <w:szCs w:val="22"/>
                <w:shd w:val="clear" w:color="auto" w:fill="FFFFFF"/>
              </w:rPr>
            </w:pPr>
          </w:p>
          <w:p w14:paraId="4AEB80AD" w14:textId="77777777" w:rsidR="00342E13" w:rsidRDefault="00342E13" w:rsidP="00342E13">
            <w:pPr>
              <w:widowControl w:val="0"/>
              <w:tabs>
                <w:tab w:val="left" w:pos="2552"/>
              </w:tabs>
              <w:rPr>
                <w:rFonts w:cs="Arial"/>
                <w:bCs/>
                <w:szCs w:val="22"/>
                <w:shd w:val="clear" w:color="auto" w:fill="FFFFFF"/>
              </w:rPr>
            </w:pPr>
          </w:p>
          <w:p w14:paraId="6D2A9B86" w14:textId="77777777" w:rsidR="00342E13" w:rsidRPr="00D777D2" w:rsidRDefault="00342E13" w:rsidP="00342E13">
            <w:pPr>
              <w:widowControl w:val="0"/>
              <w:tabs>
                <w:tab w:val="left" w:pos="2552"/>
              </w:tabs>
              <w:rPr>
                <w:rFonts w:cs="Arial"/>
                <w:bCs/>
                <w:szCs w:val="22"/>
                <w:shd w:val="clear" w:color="auto" w:fill="FFFFFF"/>
              </w:rPr>
            </w:pPr>
          </w:p>
          <w:p w14:paraId="77070105"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“No podrán ingresar como beneficiarios del Programa Inversión en la Comunidad o del Programa de Mejoramiento Urbano y Equipamiento Comunal los trabajadores o trabajadoras que a la </w:t>
            </w:r>
            <w:r w:rsidRPr="00D777D2">
              <w:rPr>
                <w:rFonts w:cs="Arial"/>
                <w:bCs/>
                <w:szCs w:val="22"/>
                <w:shd w:val="clear" w:color="auto" w:fill="FFFFFF"/>
              </w:rPr>
              <w:lastRenderedPageBreak/>
              <w:t>fecha de su postulación tengan 60 o más años de edad, si son mujeres, o 65 o más años de edad si son hombres.”.</w:t>
            </w:r>
          </w:p>
          <w:p w14:paraId="21554BF0" w14:textId="77777777" w:rsidR="00342E13" w:rsidRPr="00C2343A" w:rsidRDefault="00342E13" w:rsidP="002A6F46">
            <w:pPr>
              <w:widowControl w:val="0"/>
              <w:tabs>
                <w:tab w:val="left" w:pos="2552"/>
              </w:tabs>
              <w:rPr>
                <w:rFonts w:cs="Arial"/>
                <w:bCs/>
                <w:szCs w:val="22"/>
                <w:shd w:val="clear" w:color="auto" w:fill="FFFFFF"/>
              </w:rPr>
            </w:pPr>
          </w:p>
        </w:tc>
      </w:tr>
      <w:tr w:rsidR="0084649D" w:rsidRPr="00EE77B9" w14:paraId="78D15DCD" w14:textId="604F004A" w:rsidTr="00E30892">
        <w:trPr>
          <w:jc w:val="center"/>
        </w:trPr>
        <w:tc>
          <w:tcPr>
            <w:tcW w:w="1250" w:type="pct"/>
            <w:shd w:val="clear" w:color="auto" w:fill="auto"/>
          </w:tcPr>
          <w:p w14:paraId="223995E6" w14:textId="77777777" w:rsidR="0084649D" w:rsidRPr="00C2343A" w:rsidRDefault="0084649D" w:rsidP="00DC73F1">
            <w:pPr>
              <w:pStyle w:val="Textonotapie"/>
              <w:widowControl w:val="0"/>
              <w:rPr>
                <w:sz w:val="22"/>
                <w:szCs w:val="22"/>
                <w:lang w:val="es-CL"/>
              </w:rPr>
            </w:pPr>
          </w:p>
        </w:tc>
        <w:tc>
          <w:tcPr>
            <w:tcW w:w="1250" w:type="pct"/>
          </w:tcPr>
          <w:p w14:paraId="4D1DCEF2" w14:textId="5AB91898"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Artículo 51.- Los bonos de incentivo al retiro y el bono de complemento otorgados de conformidad a los artículos 47 a 61 de la ley N° 21.196 y que hayan sido concedidos con anterioridad a las modificaciones introducidas por el artículo anterior, se continuarán rigiendo por las disposiciones vigentes a la época de su otorgamiento.</w:t>
            </w:r>
          </w:p>
          <w:p w14:paraId="0AC669B1" w14:textId="77777777" w:rsidR="00F675D6" w:rsidRPr="00C2343A" w:rsidRDefault="00F675D6" w:rsidP="00C324ED">
            <w:pPr>
              <w:widowControl w:val="0"/>
              <w:rPr>
                <w:rFonts w:eastAsia="Aptos" w:cs="Arial"/>
                <w:szCs w:val="24"/>
                <w:lang w:eastAsia="en-US"/>
              </w:rPr>
            </w:pPr>
          </w:p>
        </w:tc>
        <w:tc>
          <w:tcPr>
            <w:tcW w:w="1250" w:type="pct"/>
          </w:tcPr>
          <w:p w14:paraId="5219479B"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463D90D7" w14:textId="7CBBD49F"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Artículo 51.- Los bonos de incentivo al retiro y el bono de complemento otorgados de conformidad a los artículos 47 a 61</w:t>
            </w:r>
            <w:r w:rsidR="00277E6D">
              <w:rPr>
                <w:rStyle w:val="Refdenotaalpie"/>
                <w:rFonts w:cs="Arial"/>
                <w:bCs/>
                <w:szCs w:val="22"/>
                <w:shd w:val="clear" w:color="auto" w:fill="FFFFFF"/>
              </w:rPr>
              <w:footnoteReference w:id="52"/>
            </w:r>
            <w:r w:rsidRPr="00D777D2">
              <w:rPr>
                <w:rFonts w:cs="Arial"/>
                <w:bCs/>
                <w:szCs w:val="22"/>
                <w:shd w:val="clear" w:color="auto" w:fill="FFFFFF"/>
              </w:rPr>
              <w:t xml:space="preserve"> de la ley N° 21.196 y que hayan sido concedidos con anterioridad a las modificaciones introducidas por el artículo anterior, se continuarán rigiendo por las disposiciones vigentes a la época de su otorgamiento.</w:t>
            </w:r>
          </w:p>
          <w:p w14:paraId="51CB095F"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71DAA111" w14:textId="75337054" w:rsidTr="00E30892">
        <w:trPr>
          <w:jc w:val="center"/>
        </w:trPr>
        <w:tc>
          <w:tcPr>
            <w:tcW w:w="1250" w:type="pct"/>
            <w:shd w:val="clear" w:color="auto" w:fill="auto"/>
          </w:tcPr>
          <w:p w14:paraId="20B73A1C" w14:textId="77777777" w:rsidR="0084649D" w:rsidRPr="00C2343A" w:rsidRDefault="0084649D" w:rsidP="00DC73F1">
            <w:pPr>
              <w:pStyle w:val="Textonotapie"/>
              <w:widowControl w:val="0"/>
              <w:rPr>
                <w:sz w:val="22"/>
                <w:szCs w:val="22"/>
                <w:lang w:val="es-CL"/>
              </w:rPr>
            </w:pPr>
          </w:p>
        </w:tc>
        <w:tc>
          <w:tcPr>
            <w:tcW w:w="1250" w:type="pct"/>
          </w:tcPr>
          <w:p w14:paraId="6F52A0F9" w14:textId="77777777" w:rsidR="00F675D6" w:rsidRDefault="00F675D6" w:rsidP="002A6F46">
            <w:pPr>
              <w:widowControl w:val="0"/>
              <w:tabs>
                <w:tab w:val="left" w:pos="2552"/>
              </w:tabs>
              <w:rPr>
                <w:rFonts w:cs="Arial"/>
                <w:bCs/>
                <w:szCs w:val="22"/>
                <w:shd w:val="clear" w:color="auto" w:fill="FFFFFF"/>
              </w:rPr>
            </w:pPr>
          </w:p>
          <w:p w14:paraId="396CF640" w14:textId="77777777" w:rsidR="00F675D6" w:rsidRDefault="00F675D6" w:rsidP="002A6F46">
            <w:pPr>
              <w:widowControl w:val="0"/>
              <w:tabs>
                <w:tab w:val="left" w:pos="2552"/>
              </w:tabs>
              <w:rPr>
                <w:rFonts w:cs="Arial"/>
                <w:bCs/>
                <w:szCs w:val="22"/>
                <w:shd w:val="clear" w:color="auto" w:fill="FFFFFF"/>
              </w:rPr>
            </w:pPr>
          </w:p>
          <w:p w14:paraId="32EC8366" w14:textId="4FF65D7A"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52.- El mayor gasto fiscal que represente la aplicación del </w:t>
            </w:r>
            <w:r w:rsidRPr="00F675D6">
              <w:rPr>
                <w:rFonts w:cs="Arial"/>
                <w:bCs/>
                <w:szCs w:val="22"/>
                <w:u w:val="single"/>
                <w:shd w:val="clear" w:color="auto" w:fill="FFFFFF"/>
              </w:rPr>
              <w:t>artículo precedente</w:t>
            </w:r>
            <w:r w:rsidRPr="00C2343A">
              <w:rPr>
                <w:rFonts w:cs="Arial"/>
                <w:bCs/>
                <w:szCs w:val="22"/>
                <w:shd w:val="clear" w:color="auto" w:fill="FFFFFF"/>
              </w:rPr>
              <w:t xml:space="preserve"> durante el primer año presupuestario de su vigencia se financiará con cargo a la partida presupuestaria del Ministerio del Trabajo y Previsión Social. En los años siguientes se financiará con cargo a dicha partida, según lo que determinen las leyes de Presupuestos del Sector Público </w:t>
            </w:r>
            <w:r w:rsidRPr="00C2343A">
              <w:rPr>
                <w:rFonts w:cs="Arial"/>
                <w:bCs/>
                <w:szCs w:val="22"/>
                <w:shd w:val="clear" w:color="auto" w:fill="FFFFFF"/>
              </w:rPr>
              <w:lastRenderedPageBreak/>
              <w:t>respectivas.</w:t>
            </w:r>
          </w:p>
          <w:p w14:paraId="31FA7EAE" w14:textId="77777777" w:rsidR="0084649D" w:rsidRPr="00C2343A" w:rsidRDefault="0084649D" w:rsidP="00C324ED">
            <w:pPr>
              <w:widowControl w:val="0"/>
              <w:rPr>
                <w:rFonts w:eastAsia="Aptos" w:cs="Arial"/>
                <w:szCs w:val="24"/>
                <w:lang w:eastAsia="en-US"/>
              </w:rPr>
            </w:pPr>
          </w:p>
        </w:tc>
        <w:tc>
          <w:tcPr>
            <w:tcW w:w="1250" w:type="pct"/>
          </w:tcPr>
          <w:p w14:paraId="4C56DC69" w14:textId="77777777" w:rsidR="00F675D6" w:rsidRPr="0082053C" w:rsidRDefault="00F675D6" w:rsidP="00F675D6">
            <w:pPr>
              <w:jc w:val="center"/>
              <w:rPr>
                <w:b/>
                <w:szCs w:val="22"/>
                <w:lang w:val="es-ES_tradnl"/>
              </w:rPr>
            </w:pPr>
            <w:r w:rsidRPr="0082053C">
              <w:rPr>
                <w:b/>
                <w:szCs w:val="22"/>
                <w:lang w:val="es-ES_tradnl"/>
              </w:rPr>
              <w:lastRenderedPageBreak/>
              <w:t>Artículo 52</w:t>
            </w:r>
          </w:p>
          <w:p w14:paraId="3B5295D7" w14:textId="77777777" w:rsidR="00F675D6" w:rsidRPr="0082053C" w:rsidRDefault="00F675D6" w:rsidP="00F675D6">
            <w:pPr>
              <w:tabs>
                <w:tab w:val="left" w:pos="1276"/>
              </w:tabs>
              <w:rPr>
                <w:rFonts w:cs="Arial"/>
                <w:szCs w:val="22"/>
                <w:lang w:val="es-ES_tradnl"/>
              </w:rPr>
            </w:pPr>
          </w:p>
          <w:p w14:paraId="6A4B2FF2" w14:textId="77777777" w:rsidR="00F675D6" w:rsidRPr="0082053C" w:rsidRDefault="00F675D6" w:rsidP="00F675D6">
            <w:pPr>
              <w:tabs>
                <w:tab w:val="left" w:pos="1276"/>
              </w:tabs>
              <w:rPr>
                <w:rFonts w:cs="Arial"/>
                <w:szCs w:val="22"/>
                <w:lang w:val="es-ES_tradnl"/>
              </w:rPr>
            </w:pPr>
            <w:r w:rsidRPr="0082053C">
              <w:rPr>
                <w:rFonts w:cs="Arial"/>
                <w:szCs w:val="22"/>
                <w:lang w:val="es-ES_tradnl"/>
              </w:rPr>
              <w:t xml:space="preserve">“Ha reemplazado la expresión “artículo precedente” por “artículo </w:t>
            </w:r>
            <w:proofErr w:type="spellStart"/>
            <w:r w:rsidRPr="0082053C">
              <w:rPr>
                <w:rFonts w:cs="Arial"/>
                <w:szCs w:val="22"/>
                <w:lang w:val="es-ES_tradnl"/>
              </w:rPr>
              <w:t>anteprecedente</w:t>
            </w:r>
            <w:proofErr w:type="spellEnd"/>
            <w:r w:rsidRPr="0082053C">
              <w:rPr>
                <w:rFonts w:cs="Arial"/>
                <w:szCs w:val="22"/>
                <w:lang w:val="es-ES_tradnl"/>
              </w:rPr>
              <w:t>”.</w:t>
            </w:r>
          </w:p>
          <w:p w14:paraId="617B44C2" w14:textId="77777777" w:rsidR="00F675D6" w:rsidRPr="0082053C" w:rsidRDefault="00F675D6" w:rsidP="00F675D6">
            <w:pPr>
              <w:tabs>
                <w:tab w:val="left" w:pos="1276"/>
              </w:tabs>
              <w:rPr>
                <w:rFonts w:cs="Arial"/>
                <w:b/>
                <w:szCs w:val="22"/>
                <w:lang w:val="es-ES_tradnl"/>
              </w:rPr>
            </w:pPr>
            <w:r w:rsidRPr="0082053C">
              <w:rPr>
                <w:rFonts w:cs="Arial"/>
                <w:b/>
                <w:szCs w:val="22"/>
                <w:lang w:val="es-ES_tradnl"/>
              </w:rPr>
              <w:t>(Adecuación formal)</w:t>
            </w:r>
          </w:p>
          <w:p w14:paraId="68C2F97C"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5F540505" w14:textId="77777777" w:rsidR="00342E13" w:rsidRDefault="00342E13" w:rsidP="00342E13">
            <w:pPr>
              <w:widowControl w:val="0"/>
              <w:tabs>
                <w:tab w:val="left" w:pos="2552"/>
              </w:tabs>
              <w:rPr>
                <w:rFonts w:cs="Arial"/>
                <w:bCs/>
                <w:szCs w:val="22"/>
                <w:shd w:val="clear" w:color="auto" w:fill="FFFFFF"/>
              </w:rPr>
            </w:pPr>
          </w:p>
          <w:p w14:paraId="102A988F" w14:textId="77777777" w:rsidR="00342E13" w:rsidRDefault="00342E13" w:rsidP="00342E13">
            <w:pPr>
              <w:widowControl w:val="0"/>
              <w:tabs>
                <w:tab w:val="left" w:pos="2552"/>
              </w:tabs>
              <w:rPr>
                <w:rFonts w:cs="Arial"/>
                <w:bCs/>
                <w:szCs w:val="22"/>
                <w:shd w:val="clear" w:color="auto" w:fill="FFFFFF"/>
              </w:rPr>
            </w:pPr>
          </w:p>
          <w:p w14:paraId="0D393142" w14:textId="35516F60"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52.- El mayor gasto fiscal que represente la aplicación del artículo </w:t>
            </w:r>
            <w:proofErr w:type="spellStart"/>
            <w:r w:rsidRPr="00D777D2">
              <w:rPr>
                <w:rFonts w:cs="Arial"/>
                <w:b/>
                <w:bCs/>
                <w:szCs w:val="22"/>
                <w:shd w:val="clear" w:color="auto" w:fill="FFFFFF"/>
              </w:rPr>
              <w:t>anteprecedente</w:t>
            </w:r>
            <w:proofErr w:type="spellEnd"/>
            <w:r w:rsidRPr="00D777D2">
              <w:rPr>
                <w:rFonts w:cs="Arial"/>
                <w:bCs/>
                <w:szCs w:val="22"/>
                <w:shd w:val="clear" w:color="auto" w:fill="FFFFFF"/>
              </w:rPr>
              <w:t xml:space="preserve"> durante el primer año presupuestario de su vigencia se financiará con cargo a la partida presupuestaria del Ministerio del Trabajo y Previsión Social. En los años siguientes se financiará con cargo a dicha partida, según lo que determinen las leyes de Presupuestos del Sector Público </w:t>
            </w:r>
            <w:r w:rsidRPr="00D777D2">
              <w:rPr>
                <w:rFonts w:cs="Arial"/>
                <w:bCs/>
                <w:szCs w:val="22"/>
                <w:shd w:val="clear" w:color="auto" w:fill="FFFFFF"/>
              </w:rPr>
              <w:lastRenderedPageBreak/>
              <w:t>respectivas.</w:t>
            </w:r>
          </w:p>
          <w:p w14:paraId="51693928"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20D8818C" w14:textId="4CC28A13" w:rsidTr="00E30892">
        <w:trPr>
          <w:jc w:val="center"/>
        </w:trPr>
        <w:tc>
          <w:tcPr>
            <w:tcW w:w="1250" w:type="pct"/>
            <w:shd w:val="clear" w:color="auto" w:fill="auto"/>
          </w:tcPr>
          <w:p w14:paraId="26A9974B" w14:textId="77777777" w:rsidR="0084649D" w:rsidRPr="00C2343A" w:rsidRDefault="0084649D" w:rsidP="00DC73F1">
            <w:pPr>
              <w:pStyle w:val="Textonotapie"/>
              <w:widowControl w:val="0"/>
              <w:rPr>
                <w:sz w:val="22"/>
                <w:szCs w:val="22"/>
                <w:lang w:val="es-CL"/>
              </w:rPr>
            </w:pPr>
          </w:p>
        </w:tc>
        <w:tc>
          <w:tcPr>
            <w:tcW w:w="1250" w:type="pct"/>
          </w:tcPr>
          <w:p w14:paraId="0EECFC8E" w14:textId="520C28BB"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53.- </w:t>
            </w:r>
            <w:proofErr w:type="spellStart"/>
            <w:r w:rsidRPr="00C2343A">
              <w:rPr>
                <w:rFonts w:cs="Arial"/>
                <w:bCs/>
                <w:szCs w:val="22"/>
                <w:shd w:val="clear" w:color="auto" w:fill="FFFFFF"/>
              </w:rPr>
              <w:t>Determínase</w:t>
            </w:r>
            <w:proofErr w:type="spellEnd"/>
            <w:r w:rsidRPr="00C2343A">
              <w:rPr>
                <w:rFonts w:cs="Arial"/>
                <w:bCs/>
                <w:szCs w:val="22"/>
                <w:shd w:val="clear" w:color="auto" w:fill="FFFFFF"/>
              </w:rPr>
              <w:t xml:space="preserve"> excepcionalmente y hasta el 31 de diciembre de 2025, como incorporados dentro de la definición de Pequeño Productor Agrícola, contenida en el artículo 13 de la ley N° 18.910, que sustituye la ley orgánica del Instituto de Desarrollo Agropecuario, a aquellos productores que superaron el límite de activos de 3.500 unidades de fomento establecido por la referida disposición, como consecuencia del proceso de </w:t>
            </w:r>
            <w:proofErr w:type="spellStart"/>
            <w:r w:rsidRPr="00C2343A">
              <w:rPr>
                <w:rFonts w:cs="Arial"/>
                <w:bCs/>
                <w:szCs w:val="22"/>
                <w:shd w:val="clear" w:color="auto" w:fill="FFFFFF"/>
              </w:rPr>
              <w:t>reavalúo</w:t>
            </w:r>
            <w:proofErr w:type="spellEnd"/>
            <w:r w:rsidRPr="00C2343A">
              <w:rPr>
                <w:rFonts w:cs="Arial"/>
                <w:bCs/>
                <w:szCs w:val="22"/>
                <w:shd w:val="clear" w:color="auto" w:fill="FFFFFF"/>
              </w:rPr>
              <w:t xml:space="preserve"> de bienes agrícolas del año 2020 y 2024, y que soliciten mediante declaración jurada simple acogerse a lo dispuesto anteriormente. Para lo anterior, las usuarias y los usuarios deberán haber recibido beneficios.</w:t>
            </w:r>
          </w:p>
          <w:p w14:paraId="3CB257A1" w14:textId="77777777" w:rsidR="0084649D" w:rsidRPr="00C2343A" w:rsidRDefault="0084649D" w:rsidP="00C324ED">
            <w:pPr>
              <w:widowControl w:val="0"/>
              <w:rPr>
                <w:rFonts w:eastAsia="Aptos" w:cs="Arial"/>
                <w:szCs w:val="24"/>
                <w:lang w:eastAsia="en-US"/>
              </w:rPr>
            </w:pPr>
          </w:p>
        </w:tc>
        <w:tc>
          <w:tcPr>
            <w:tcW w:w="1250" w:type="pct"/>
          </w:tcPr>
          <w:p w14:paraId="1E53398A"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14574DA9" w14:textId="6A7C37DC"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53.- </w:t>
            </w:r>
            <w:proofErr w:type="spellStart"/>
            <w:r w:rsidRPr="00D777D2">
              <w:rPr>
                <w:rFonts w:cs="Arial"/>
                <w:bCs/>
                <w:szCs w:val="22"/>
                <w:shd w:val="clear" w:color="auto" w:fill="FFFFFF"/>
              </w:rPr>
              <w:t>Determínase</w:t>
            </w:r>
            <w:proofErr w:type="spellEnd"/>
            <w:r w:rsidRPr="00D777D2">
              <w:rPr>
                <w:rFonts w:cs="Arial"/>
                <w:bCs/>
                <w:szCs w:val="22"/>
                <w:shd w:val="clear" w:color="auto" w:fill="FFFFFF"/>
              </w:rPr>
              <w:t xml:space="preserve"> excepcionalmente y hasta el 31 de diciembre de 2025, como incorporados dentro de la definición de Pequeño Productor Agrícola, contenida en el artículo 13</w:t>
            </w:r>
            <w:r w:rsidR="00277E6D">
              <w:rPr>
                <w:rStyle w:val="Refdenotaalpie"/>
                <w:rFonts w:cs="Arial"/>
                <w:bCs/>
                <w:szCs w:val="22"/>
                <w:shd w:val="clear" w:color="auto" w:fill="FFFFFF"/>
              </w:rPr>
              <w:footnoteReference w:id="53"/>
            </w:r>
            <w:r w:rsidRPr="00D777D2">
              <w:rPr>
                <w:rFonts w:cs="Arial"/>
                <w:bCs/>
                <w:szCs w:val="22"/>
                <w:shd w:val="clear" w:color="auto" w:fill="FFFFFF"/>
              </w:rPr>
              <w:t xml:space="preserve"> de la ley N° 18.910, que sustituye la ley orgánica del Instituto de Desarrollo Agropecuario, a aquellos productores que superaron el límite de activos de 3.500 unidades de fomento establecido por la referida disposición, como consecuencia del proceso de </w:t>
            </w:r>
            <w:proofErr w:type="spellStart"/>
            <w:r w:rsidRPr="00D777D2">
              <w:rPr>
                <w:rFonts w:cs="Arial"/>
                <w:bCs/>
                <w:szCs w:val="22"/>
                <w:shd w:val="clear" w:color="auto" w:fill="FFFFFF"/>
              </w:rPr>
              <w:t>reavalúo</w:t>
            </w:r>
            <w:proofErr w:type="spellEnd"/>
            <w:r w:rsidRPr="00D777D2">
              <w:rPr>
                <w:rFonts w:cs="Arial"/>
                <w:bCs/>
                <w:szCs w:val="22"/>
                <w:shd w:val="clear" w:color="auto" w:fill="FFFFFF"/>
              </w:rPr>
              <w:t xml:space="preserve"> de bienes agrícolas del año 2020 y 2024, y que soliciten mediante declaración jurada simple acogerse a lo dispuesto anteriormente. Para lo anterior, las usuarias y los usuarios deberán haber recibido beneficios.</w:t>
            </w:r>
          </w:p>
          <w:p w14:paraId="5E37CCDF"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2A0F4BFD" w14:textId="1DBB7C47" w:rsidTr="00E30892">
        <w:trPr>
          <w:jc w:val="center"/>
        </w:trPr>
        <w:tc>
          <w:tcPr>
            <w:tcW w:w="1250" w:type="pct"/>
            <w:shd w:val="clear" w:color="auto" w:fill="auto"/>
          </w:tcPr>
          <w:p w14:paraId="4F29BA87" w14:textId="77777777" w:rsidR="0084649D" w:rsidRPr="00C2343A" w:rsidRDefault="0084649D" w:rsidP="00DC73F1">
            <w:pPr>
              <w:pStyle w:val="Textonotapie"/>
              <w:widowControl w:val="0"/>
              <w:rPr>
                <w:sz w:val="22"/>
                <w:szCs w:val="22"/>
                <w:lang w:val="es-CL"/>
              </w:rPr>
            </w:pPr>
          </w:p>
        </w:tc>
        <w:tc>
          <w:tcPr>
            <w:tcW w:w="1250" w:type="pct"/>
          </w:tcPr>
          <w:p w14:paraId="7DA4D8EE" w14:textId="2766FFFC"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54.- Para el período comprendido entre el 1 de enero de 2025 y el 31 de diciembre del año 2025, las modificaciones al numeral 4 del artículo 2°, y a los artículos 15, 19 y 52 de la ley N° 20.283, realizadas por la ley N° </w:t>
            </w:r>
            <w:r w:rsidRPr="00C2343A">
              <w:rPr>
                <w:rFonts w:cs="Arial"/>
                <w:bCs/>
                <w:szCs w:val="22"/>
                <w:shd w:val="clear" w:color="auto" w:fill="FFFFFF"/>
              </w:rPr>
              <w:lastRenderedPageBreak/>
              <w:t xml:space="preserve">21.600, no regirán para bosques nativos que tengan presencia de especies clasificadas, de conformidad con el artículo 37 de la ley N°19.300, en las categorías de “casi amenazada”, “datos insuficientes”, y “preocupación menor”. Los interesados podrán presentar planes de manejo para su intervención, los que se regirán por las normas de la ley N° 20.283, vigentes al 5 de septiembre de 2023, sin perjuicio de la fecha en que se ejecuten las actividades comprometidas en los planes de manejo referidos. </w:t>
            </w:r>
          </w:p>
          <w:p w14:paraId="38232E5A" w14:textId="3F3758D4" w:rsidR="0084649D" w:rsidRDefault="0084649D" w:rsidP="002A6F46">
            <w:pPr>
              <w:widowControl w:val="0"/>
              <w:tabs>
                <w:tab w:val="left" w:pos="2552"/>
              </w:tabs>
              <w:rPr>
                <w:rFonts w:cs="Arial"/>
                <w:bCs/>
                <w:szCs w:val="22"/>
                <w:shd w:val="clear" w:color="auto" w:fill="FFFFFF"/>
              </w:rPr>
            </w:pPr>
          </w:p>
          <w:p w14:paraId="49578625" w14:textId="77777777" w:rsidR="008E7861" w:rsidRPr="00C2343A" w:rsidRDefault="008E7861" w:rsidP="002A6F46">
            <w:pPr>
              <w:widowControl w:val="0"/>
              <w:tabs>
                <w:tab w:val="left" w:pos="2552"/>
              </w:tabs>
              <w:rPr>
                <w:rFonts w:cs="Arial"/>
                <w:bCs/>
                <w:szCs w:val="22"/>
                <w:shd w:val="clear" w:color="auto" w:fill="FFFFFF"/>
              </w:rPr>
            </w:pPr>
          </w:p>
          <w:p w14:paraId="38B61155" w14:textId="0D655DEA"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Asimismo, respecto de los bosques nativos y formaciones xerofíticas con presencia de especies en categoría de conservación indicadas en el inciso anterior, y por el mismo período, los interesados podrán acceder a la bonificación acorde a los literales que se refiere el artículo 22 de la ley N°20.283, </w:t>
            </w:r>
            <w:r w:rsidRPr="00C2343A">
              <w:rPr>
                <w:rFonts w:cs="Arial"/>
                <w:bCs/>
                <w:szCs w:val="22"/>
                <w:shd w:val="clear" w:color="auto" w:fill="FFFFFF"/>
              </w:rPr>
              <w:lastRenderedPageBreak/>
              <w:t>siempre que aseguren la regeneración y/o reforestación de dichos bosques, sin perjuicio de la fecha en que se ejecuten las actividades comprometidas en los planes de manejo referidos.</w:t>
            </w:r>
          </w:p>
          <w:p w14:paraId="3BC3AD2A" w14:textId="77777777" w:rsidR="0084649D" w:rsidRPr="00C2343A" w:rsidRDefault="0084649D" w:rsidP="002A6F46">
            <w:pPr>
              <w:widowControl w:val="0"/>
              <w:tabs>
                <w:tab w:val="left" w:pos="2552"/>
              </w:tabs>
              <w:rPr>
                <w:rFonts w:cs="Arial"/>
                <w:bCs/>
                <w:szCs w:val="22"/>
                <w:shd w:val="clear" w:color="auto" w:fill="FFFFFF"/>
              </w:rPr>
            </w:pPr>
          </w:p>
          <w:p w14:paraId="5CD70271"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Los proyectos o actividades ingresados o que se encuentren en evaluación desde el 6 de septiembre de 2023 y hasta el 31 de diciembre del año 2025 en el Sistema de Evaluación de Impacto Ambiental establecido en la ley N 19.300 y sus reglamentos, se regirán, mientras dure su evaluación ambiental y sectorial, por las normas de la Ley N° 20.283 vigentes al 5 de septiembre de 2023.</w:t>
            </w:r>
          </w:p>
          <w:p w14:paraId="1B4E6898" w14:textId="77777777" w:rsidR="0084649D" w:rsidRPr="00C2343A" w:rsidRDefault="0084649D" w:rsidP="00C324ED">
            <w:pPr>
              <w:widowControl w:val="0"/>
              <w:rPr>
                <w:rFonts w:eastAsia="Aptos" w:cs="Arial"/>
                <w:szCs w:val="24"/>
                <w:lang w:eastAsia="en-US"/>
              </w:rPr>
            </w:pPr>
          </w:p>
        </w:tc>
        <w:tc>
          <w:tcPr>
            <w:tcW w:w="1250" w:type="pct"/>
          </w:tcPr>
          <w:p w14:paraId="32D207F0"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419D3498" w14:textId="14088369"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Artículo 54.- Para el período comprendido entre el 1 de enero de 2025 y el 31 de diciembre del año 2025, las modificaciones al numeral 4 del artículo 2°, y a los artículos 15, 19 y 52 de la ley N° 20.283</w:t>
            </w:r>
            <w:r w:rsidR="00277E6D">
              <w:rPr>
                <w:rStyle w:val="Refdenotaalpie"/>
                <w:rFonts w:cs="Arial"/>
                <w:bCs/>
                <w:szCs w:val="22"/>
                <w:shd w:val="clear" w:color="auto" w:fill="FFFFFF"/>
              </w:rPr>
              <w:footnoteReference w:id="54"/>
            </w:r>
            <w:r w:rsidRPr="00D777D2">
              <w:rPr>
                <w:rFonts w:cs="Arial"/>
                <w:bCs/>
                <w:szCs w:val="22"/>
                <w:shd w:val="clear" w:color="auto" w:fill="FFFFFF"/>
              </w:rPr>
              <w:t xml:space="preserve">, realizadas por la ley N° </w:t>
            </w:r>
            <w:r w:rsidRPr="00D777D2">
              <w:rPr>
                <w:rFonts w:cs="Arial"/>
                <w:bCs/>
                <w:szCs w:val="22"/>
                <w:shd w:val="clear" w:color="auto" w:fill="FFFFFF"/>
              </w:rPr>
              <w:lastRenderedPageBreak/>
              <w:t>21.600</w:t>
            </w:r>
            <w:r w:rsidR="00277E6D">
              <w:rPr>
                <w:rStyle w:val="Refdenotaalpie"/>
                <w:rFonts w:cs="Arial"/>
                <w:bCs/>
                <w:szCs w:val="22"/>
                <w:shd w:val="clear" w:color="auto" w:fill="FFFFFF"/>
              </w:rPr>
              <w:footnoteReference w:id="55"/>
            </w:r>
            <w:r w:rsidRPr="00D777D2">
              <w:rPr>
                <w:rFonts w:cs="Arial"/>
                <w:bCs/>
                <w:szCs w:val="22"/>
                <w:shd w:val="clear" w:color="auto" w:fill="FFFFFF"/>
              </w:rPr>
              <w:t>, no regirán para bosques nativos que tengan presencia de especies clasificadas, de conformidad con el artículo 37</w:t>
            </w:r>
            <w:r w:rsidR="00277E6D">
              <w:rPr>
                <w:rStyle w:val="Refdenotaalpie"/>
                <w:rFonts w:cs="Arial"/>
                <w:bCs/>
                <w:szCs w:val="22"/>
                <w:shd w:val="clear" w:color="auto" w:fill="FFFFFF"/>
              </w:rPr>
              <w:footnoteReference w:id="56"/>
            </w:r>
            <w:r w:rsidRPr="00D777D2">
              <w:rPr>
                <w:rFonts w:cs="Arial"/>
                <w:bCs/>
                <w:szCs w:val="22"/>
                <w:shd w:val="clear" w:color="auto" w:fill="FFFFFF"/>
              </w:rPr>
              <w:t xml:space="preserve"> de la ley N°19.300, en las categorías de “casi amenazada”, “datos insuficientes”, y “preocupación menor”. Los interesados podrán presentar planes de manejo para su intervención, los que se regirán por las normas de la ley N° 20.283, vigentes al 5 de septiembre de 2023, sin perjuicio de la fecha en que se ejecuten las actividades comprometidas en los planes de manejo referidos. </w:t>
            </w:r>
          </w:p>
          <w:p w14:paraId="46F7958B" w14:textId="77777777" w:rsidR="00342E13" w:rsidRPr="00D777D2" w:rsidRDefault="00342E13" w:rsidP="00342E13">
            <w:pPr>
              <w:widowControl w:val="0"/>
              <w:tabs>
                <w:tab w:val="left" w:pos="2552"/>
              </w:tabs>
              <w:rPr>
                <w:rFonts w:cs="Arial"/>
                <w:bCs/>
                <w:szCs w:val="22"/>
                <w:shd w:val="clear" w:color="auto" w:fill="FFFFFF"/>
              </w:rPr>
            </w:pPr>
          </w:p>
          <w:p w14:paraId="2330C5AC" w14:textId="18D16A2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Asimismo, respecto de los bosques nativos y formaciones xerofíticas con presencia de especies en categoría de conservación indicadas en el inciso anterior, y por el mismo período, los interesados podrán acceder a la bonificación acorde a los literales que se refiere el artículo 22</w:t>
            </w:r>
            <w:r w:rsidR="008E7861">
              <w:rPr>
                <w:rStyle w:val="Refdenotaalpie"/>
                <w:rFonts w:cs="Arial"/>
                <w:bCs/>
                <w:szCs w:val="22"/>
                <w:shd w:val="clear" w:color="auto" w:fill="FFFFFF"/>
              </w:rPr>
              <w:footnoteReference w:id="57"/>
            </w:r>
            <w:r w:rsidRPr="00D777D2">
              <w:rPr>
                <w:rFonts w:cs="Arial"/>
                <w:bCs/>
                <w:szCs w:val="22"/>
                <w:shd w:val="clear" w:color="auto" w:fill="FFFFFF"/>
              </w:rPr>
              <w:t xml:space="preserve"> de la ley N°20.283, </w:t>
            </w:r>
            <w:r w:rsidRPr="00D777D2">
              <w:rPr>
                <w:rFonts w:cs="Arial"/>
                <w:bCs/>
                <w:szCs w:val="22"/>
                <w:shd w:val="clear" w:color="auto" w:fill="FFFFFF"/>
              </w:rPr>
              <w:lastRenderedPageBreak/>
              <w:t>siempre que aseguren la regeneración y/o reforestación de dichos bosques, sin perjuicio de la fecha en que se ejecuten las actividades comprometidas en los planes de manejo referidos.</w:t>
            </w:r>
          </w:p>
          <w:p w14:paraId="211C1899" w14:textId="77777777" w:rsidR="00342E13" w:rsidRPr="00D777D2" w:rsidRDefault="00342E13" w:rsidP="00342E13">
            <w:pPr>
              <w:widowControl w:val="0"/>
              <w:tabs>
                <w:tab w:val="left" w:pos="2552"/>
              </w:tabs>
              <w:rPr>
                <w:rFonts w:cs="Arial"/>
                <w:bCs/>
                <w:szCs w:val="22"/>
                <w:shd w:val="clear" w:color="auto" w:fill="FFFFFF"/>
              </w:rPr>
            </w:pPr>
          </w:p>
          <w:p w14:paraId="4DE87980"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Los proyectos o actividades ingresados o que se encuentren en evaluación desde el 6 de septiembre de 2023 y hasta el 31 de diciembre del año 2025 en el Sistema de Evaluación de Impacto Ambiental establecido en la ley N 19.300 y sus reglamentos, se regirán, mientras dure su evaluación ambiental y sectorial, por las normas de la Ley N° 20.283 vigentes al 5 de septiembre de 2023.</w:t>
            </w:r>
          </w:p>
          <w:p w14:paraId="6A8A0E1F" w14:textId="77777777" w:rsidR="00342E13" w:rsidRPr="00D777D2" w:rsidRDefault="00342E13" w:rsidP="00342E13">
            <w:pPr>
              <w:widowControl w:val="0"/>
              <w:tabs>
                <w:tab w:val="left" w:pos="2552"/>
              </w:tabs>
              <w:rPr>
                <w:rFonts w:cs="Arial"/>
                <w:bCs/>
                <w:szCs w:val="22"/>
                <w:shd w:val="clear" w:color="auto" w:fill="FFFFFF"/>
              </w:rPr>
            </w:pPr>
          </w:p>
          <w:p w14:paraId="3C9B6D89"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72614498" w14:textId="31C5EE06" w:rsidTr="00E30892">
        <w:trPr>
          <w:jc w:val="center"/>
        </w:trPr>
        <w:tc>
          <w:tcPr>
            <w:tcW w:w="1250" w:type="pct"/>
            <w:shd w:val="clear" w:color="auto" w:fill="auto"/>
          </w:tcPr>
          <w:p w14:paraId="295E5B5F" w14:textId="77777777" w:rsidR="0084649D" w:rsidRPr="00C2343A" w:rsidRDefault="0084649D" w:rsidP="00DC73F1">
            <w:pPr>
              <w:pStyle w:val="Textonotapie"/>
              <w:widowControl w:val="0"/>
              <w:rPr>
                <w:sz w:val="22"/>
                <w:szCs w:val="22"/>
                <w:lang w:val="es-CL"/>
              </w:rPr>
            </w:pPr>
          </w:p>
        </w:tc>
        <w:tc>
          <w:tcPr>
            <w:tcW w:w="1250" w:type="pct"/>
          </w:tcPr>
          <w:p w14:paraId="140C3F03"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55.- El personal del Instituto Nacional de Desarrollo Sustentable de la Pesca Artesanal y de la Acuicultura de </w:t>
            </w:r>
            <w:r w:rsidRPr="00C2343A">
              <w:rPr>
                <w:rFonts w:cs="Arial"/>
                <w:bCs/>
                <w:szCs w:val="22"/>
                <w:shd w:val="clear" w:color="auto" w:fill="FFFFFF"/>
              </w:rPr>
              <w:lastRenderedPageBreak/>
              <w:t xml:space="preserve">Pequeña Escala, </w:t>
            </w:r>
            <w:proofErr w:type="spellStart"/>
            <w:r w:rsidRPr="00C2343A">
              <w:rPr>
                <w:rFonts w:cs="Arial"/>
                <w:bCs/>
                <w:szCs w:val="22"/>
                <w:shd w:val="clear" w:color="auto" w:fill="FFFFFF"/>
              </w:rPr>
              <w:t>Indespa</w:t>
            </w:r>
            <w:proofErr w:type="spellEnd"/>
            <w:r w:rsidRPr="00C2343A">
              <w:rPr>
                <w:rFonts w:cs="Arial"/>
                <w:bCs/>
                <w:szCs w:val="22"/>
                <w:shd w:val="clear" w:color="auto" w:fill="FFFFFF"/>
              </w:rPr>
              <w:t>, podrá afiliarse al Servicio de Bienestar del Ministerio de Economía, Fomento y Turismo.</w:t>
            </w:r>
          </w:p>
          <w:p w14:paraId="01714B45" w14:textId="77777777" w:rsidR="0084649D" w:rsidRPr="00C2343A" w:rsidRDefault="0084649D" w:rsidP="00C324ED">
            <w:pPr>
              <w:widowControl w:val="0"/>
              <w:rPr>
                <w:rFonts w:eastAsia="Aptos" w:cs="Arial"/>
                <w:szCs w:val="24"/>
                <w:lang w:eastAsia="en-US"/>
              </w:rPr>
            </w:pPr>
          </w:p>
        </w:tc>
        <w:tc>
          <w:tcPr>
            <w:tcW w:w="1250" w:type="pct"/>
          </w:tcPr>
          <w:p w14:paraId="69EDC9B2"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6B069661"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55.- El personal del Instituto Nacional de Desarrollo Sustentable de la Pesca Artesanal y de la Acuicultura de </w:t>
            </w:r>
            <w:r w:rsidRPr="00D777D2">
              <w:rPr>
                <w:rFonts w:cs="Arial"/>
                <w:bCs/>
                <w:szCs w:val="22"/>
                <w:shd w:val="clear" w:color="auto" w:fill="FFFFFF"/>
              </w:rPr>
              <w:lastRenderedPageBreak/>
              <w:t xml:space="preserve">Pequeña Escala, </w:t>
            </w:r>
            <w:proofErr w:type="spellStart"/>
            <w:r w:rsidRPr="00D777D2">
              <w:rPr>
                <w:rFonts w:cs="Arial"/>
                <w:bCs/>
                <w:szCs w:val="22"/>
                <w:shd w:val="clear" w:color="auto" w:fill="FFFFFF"/>
              </w:rPr>
              <w:t>Indespa</w:t>
            </w:r>
            <w:proofErr w:type="spellEnd"/>
            <w:r w:rsidRPr="00D777D2">
              <w:rPr>
                <w:rFonts w:cs="Arial"/>
                <w:bCs/>
                <w:szCs w:val="22"/>
                <w:shd w:val="clear" w:color="auto" w:fill="FFFFFF"/>
              </w:rPr>
              <w:t>, podrá afiliarse al Servicio de Bienestar del Ministerio de Economía, Fomento y Turismo.</w:t>
            </w:r>
          </w:p>
          <w:p w14:paraId="11491A13"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0850E243" w14:textId="3C79FFBA" w:rsidTr="00E30892">
        <w:trPr>
          <w:jc w:val="center"/>
        </w:trPr>
        <w:tc>
          <w:tcPr>
            <w:tcW w:w="1250" w:type="pct"/>
            <w:shd w:val="clear" w:color="auto" w:fill="auto"/>
          </w:tcPr>
          <w:p w14:paraId="6576A980" w14:textId="77777777" w:rsidR="0084649D" w:rsidRPr="00C2343A" w:rsidRDefault="0084649D" w:rsidP="00DC73F1">
            <w:pPr>
              <w:pStyle w:val="Textonotapie"/>
              <w:widowControl w:val="0"/>
              <w:rPr>
                <w:sz w:val="22"/>
                <w:szCs w:val="22"/>
                <w:lang w:val="es-CL"/>
              </w:rPr>
            </w:pPr>
          </w:p>
        </w:tc>
        <w:tc>
          <w:tcPr>
            <w:tcW w:w="1250" w:type="pct"/>
          </w:tcPr>
          <w:p w14:paraId="5BA4D45D"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56.- El mayor gasto que por concepto de aporte institucional importe el artículo anterior, será imputado a la asignación de gastos que la Ley de Presupuestos conceda por concepto de servicio de Bienestar al Instituto Nacional de Desarrollo Sustentable de la Pesca Artesanal y de la Acuicultura de Pequeña Escala, </w:t>
            </w:r>
            <w:proofErr w:type="spellStart"/>
            <w:r w:rsidRPr="00C2343A">
              <w:rPr>
                <w:rFonts w:cs="Arial"/>
                <w:bCs/>
                <w:szCs w:val="22"/>
                <w:shd w:val="clear" w:color="auto" w:fill="FFFFFF"/>
              </w:rPr>
              <w:t>Indespa</w:t>
            </w:r>
            <w:proofErr w:type="spellEnd"/>
            <w:r w:rsidRPr="00C2343A">
              <w:rPr>
                <w:rFonts w:cs="Arial"/>
                <w:bCs/>
                <w:szCs w:val="22"/>
                <w:shd w:val="clear" w:color="auto" w:fill="FFFFFF"/>
              </w:rPr>
              <w:t>.</w:t>
            </w:r>
          </w:p>
          <w:p w14:paraId="16DBC63D" w14:textId="77777777" w:rsidR="0084649D" w:rsidRPr="00C2343A" w:rsidRDefault="0084649D" w:rsidP="00C324ED">
            <w:pPr>
              <w:widowControl w:val="0"/>
              <w:rPr>
                <w:rFonts w:eastAsia="Aptos" w:cs="Arial"/>
                <w:szCs w:val="24"/>
                <w:lang w:eastAsia="en-US"/>
              </w:rPr>
            </w:pPr>
          </w:p>
        </w:tc>
        <w:tc>
          <w:tcPr>
            <w:tcW w:w="1250" w:type="pct"/>
          </w:tcPr>
          <w:p w14:paraId="09ADC08D"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3BB22CD1"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56.- El mayor gasto que por concepto de aporte institucional importe el artículo anterior, será imputado a la asignación de gastos que la Ley de Presupuestos conceda por concepto de servicio de Bienestar al Instituto Nacional de Desarrollo Sustentable de la Pesca Artesanal y de la Acuicultura de Pequeña Escala, </w:t>
            </w:r>
            <w:proofErr w:type="spellStart"/>
            <w:r w:rsidRPr="00D777D2">
              <w:rPr>
                <w:rFonts w:cs="Arial"/>
                <w:bCs/>
                <w:szCs w:val="22"/>
                <w:shd w:val="clear" w:color="auto" w:fill="FFFFFF"/>
              </w:rPr>
              <w:t>Indespa</w:t>
            </w:r>
            <w:proofErr w:type="spellEnd"/>
            <w:r w:rsidRPr="00D777D2">
              <w:rPr>
                <w:rFonts w:cs="Arial"/>
                <w:bCs/>
                <w:szCs w:val="22"/>
                <w:shd w:val="clear" w:color="auto" w:fill="FFFFFF"/>
              </w:rPr>
              <w:t>.</w:t>
            </w:r>
          </w:p>
          <w:p w14:paraId="2F545E95"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7DFB68E8" w14:textId="52BD5611" w:rsidTr="00E30892">
        <w:trPr>
          <w:jc w:val="center"/>
        </w:trPr>
        <w:tc>
          <w:tcPr>
            <w:tcW w:w="1250" w:type="pct"/>
            <w:shd w:val="clear" w:color="auto" w:fill="auto"/>
          </w:tcPr>
          <w:p w14:paraId="75106933" w14:textId="77777777" w:rsidR="0084649D" w:rsidRPr="00C2343A" w:rsidRDefault="0084649D" w:rsidP="00DC73F1">
            <w:pPr>
              <w:pStyle w:val="Textonotapie"/>
              <w:widowControl w:val="0"/>
              <w:rPr>
                <w:sz w:val="22"/>
                <w:szCs w:val="22"/>
                <w:lang w:val="es-CL"/>
              </w:rPr>
            </w:pPr>
          </w:p>
        </w:tc>
        <w:tc>
          <w:tcPr>
            <w:tcW w:w="1250" w:type="pct"/>
          </w:tcPr>
          <w:p w14:paraId="231ED76B"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Artículo 57.- Un reglamento expedido por el Ministerio de Economía, Fomento y Turismo, dictado de conformidad a lo establecido en la ley N° 18.575, orgánica constitucional de Bases Generales de la Administración del Estado, cuyo texto refundido, coordinado y sistematizado fue fijado por el decreto con fuerza de ley N° 1/19.653, de 2000, del Ministerio Secretaría General de la Presidencia, determinará la estructura organizativa interna de la Subsecretaría de Economía y Empresas de Menor Tamaño con sujeción a la planta y a la dotación máxima de personal, y determinará las denominaciones y funciones que correspondan a cada una de las unidades para el cumplimiento de las funciones que le sean asignadas.</w:t>
            </w:r>
          </w:p>
          <w:p w14:paraId="5F092C75" w14:textId="77777777" w:rsidR="0084649D" w:rsidRPr="00C2343A" w:rsidRDefault="0084649D" w:rsidP="00C324ED">
            <w:pPr>
              <w:widowControl w:val="0"/>
              <w:rPr>
                <w:rFonts w:eastAsia="Aptos" w:cs="Arial"/>
                <w:szCs w:val="24"/>
                <w:lang w:eastAsia="en-US"/>
              </w:rPr>
            </w:pPr>
          </w:p>
        </w:tc>
        <w:tc>
          <w:tcPr>
            <w:tcW w:w="1250" w:type="pct"/>
          </w:tcPr>
          <w:p w14:paraId="1D9C571D"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60BC72F3"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Artículo 57.- Un reglamento expedido por el Ministerio de Economía, Fomento y Turismo, dictado de conformidad a lo establecido en la ley N° 18.575, orgánica constitucional de Bases Generales de la Administración del Estado, cuyo texto refundido, coordinado y sistematizado fue fijado por el decreto con fuerza de ley N° 1/19.653, de 2000, del Ministerio Secretaría General de la Presidencia, determinará la estructura organizativa interna de la Subsecretaría de Economía y Empresas de Menor Tamaño con sujeción a la planta y a la dotación máxima de personal, y determinará las denominaciones y funciones que correspondan a cada una de las unidades para el cumplimiento de las funciones que le sean asignadas.</w:t>
            </w:r>
          </w:p>
          <w:p w14:paraId="449B9F25"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1C219178" w14:textId="21352789" w:rsidTr="00E30892">
        <w:trPr>
          <w:jc w:val="center"/>
        </w:trPr>
        <w:tc>
          <w:tcPr>
            <w:tcW w:w="1250" w:type="pct"/>
            <w:shd w:val="clear" w:color="auto" w:fill="auto"/>
          </w:tcPr>
          <w:p w14:paraId="1BADE06E" w14:textId="77777777" w:rsidR="0084649D" w:rsidRPr="00C2343A" w:rsidRDefault="0084649D" w:rsidP="00DC73F1">
            <w:pPr>
              <w:pStyle w:val="Textonotapie"/>
              <w:widowControl w:val="0"/>
              <w:rPr>
                <w:sz w:val="22"/>
                <w:szCs w:val="22"/>
                <w:lang w:val="es-CL"/>
              </w:rPr>
            </w:pPr>
          </w:p>
        </w:tc>
        <w:tc>
          <w:tcPr>
            <w:tcW w:w="1250" w:type="pct"/>
          </w:tcPr>
          <w:p w14:paraId="667260F1"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58.- Durante los años 2025 y 2026 el componente variable de la </w:t>
            </w:r>
            <w:r w:rsidRPr="00C2343A">
              <w:rPr>
                <w:rFonts w:cs="Arial"/>
                <w:bCs/>
                <w:szCs w:val="22"/>
                <w:shd w:val="clear" w:color="auto" w:fill="FFFFFF"/>
              </w:rPr>
              <w:lastRenderedPageBreak/>
              <w:t>asignación del artículo 9° de la ley N° 20.212 del personal del Tribunal de Contratación Pública se pagará de conformidad al grado de cumplimiento del componente variable de las metas anuales de eficiencia institucional que haya alcanzado la Dirección de Compras y Contratación Pública, durante el año 2024 y 2025, respectivamente.</w:t>
            </w:r>
          </w:p>
          <w:p w14:paraId="04AA80F3" w14:textId="77777777" w:rsidR="0084649D" w:rsidRPr="00C2343A" w:rsidRDefault="0084649D" w:rsidP="00C324ED">
            <w:pPr>
              <w:widowControl w:val="0"/>
              <w:rPr>
                <w:rFonts w:eastAsia="Aptos" w:cs="Arial"/>
                <w:szCs w:val="24"/>
                <w:lang w:eastAsia="en-US"/>
              </w:rPr>
            </w:pPr>
          </w:p>
        </w:tc>
        <w:tc>
          <w:tcPr>
            <w:tcW w:w="1250" w:type="pct"/>
          </w:tcPr>
          <w:p w14:paraId="0F2F96AD"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60EC2F88"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58.- Durante los años 2025 y 2026 el componente variable de la </w:t>
            </w:r>
            <w:r w:rsidRPr="00D777D2">
              <w:rPr>
                <w:rFonts w:cs="Arial"/>
                <w:bCs/>
                <w:szCs w:val="22"/>
                <w:shd w:val="clear" w:color="auto" w:fill="FFFFFF"/>
              </w:rPr>
              <w:lastRenderedPageBreak/>
              <w:t>asignación del artículo 9° de la ley N° 20.212 del personal del Tribunal de Contratación Pública se pagará de conformidad al grado de cumplimiento del componente variable de las metas anuales de eficiencia institucional que haya alcanzado la Dirección de Compras y Contratación Pública, durante el año 2024 y 2025, respectivamente.</w:t>
            </w:r>
          </w:p>
          <w:p w14:paraId="0F3A6520"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13B73206" w14:textId="4E46327F" w:rsidTr="00E30892">
        <w:trPr>
          <w:jc w:val="center"/>
        </w:trPr>
        <w:tc>
          <w:tcPr>
            <w:tcW w:w="1250" w:type="pct"/>
            <w:shd w:val="clear" w:color="auto" w:fill="auto"/>
          </w:tcPr>
          <w:p w14:paraId="723A9862" w14:textId="77777777" w:rsidR="0084649D" w:rsidRPr="00C2343A" w:rsidRDefault="0084649D" w:rsidP="00DC73F1">
            <w:pPr>
              <w:pStyle w:val="Textonotapie"/>
              <w:widowControl w:val="0"/>
              <w:rPr>
                <w:sz w:val="22"/>
                <w:szCs w:val="22"/>
                <w:lang w:val="es-CL"/>
              </w:rPr>
            </w:pPr>
          </w:p>
        </w:tc>
        <w:tc>
          <w:tcPr>
            <w:tcW w:w="1250" w:type="pct"/>
          </w:tcPr>
          <w:p w14:paraId="371A6FAE" w14:textId="0364316E"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59.- </w:t>
            </w:r>
            <w:proofErr w:type="spellStart"/>
            <w:r w:rsidRPr="00C2343A">
              <w:rPr>
                <w:rFonts w:cs="Arial"/>
                <w:bCs/>
                <w:szCs w:val="22"/>
                <w:shd w:val="clear" w:color="auto" w:fill="FFFFFF"/>
              </w:rPr>
              <w:t>Facúltase</w:t>
            </w:r>
            <w:proofErr w:type="spellEnd"/>
            <w:r w:rsidRPr="00C2343A">
              <w:rPr>
                <w:rFonts w:cs="Arial"/>
                <w:bCs/>
                <w:szCs w:val="22"/>
                <w:shd w:val="clear" w:color="auto" w:fill="FFFFFF"/>
              </w:rPr>
              <w:t xml:space="preserve"> al Presidente de la República para que dentro del plazo de un año contado desde la publicación de esta ley establezca, mediante uno o más decretos con fuerza de ley expedidos por intermedio del Ministerio de Hacienda, las normas necesarias para establecer los procedimientos y mecanismos de fijación, control y evaluación de metas de eficiencia institucional del artículo 9° de </w:t>
            </w:r>
            <w:r w:rsidRPr="00C2343A">
              <w:rPr>
                <w:rFonts w:cs="Arial"/>
                <w:bCs/>
                <w:szCs w:val="22"/>
                <w:shd w:val="clear" w:color="auto" w:fill="FFFFFF"/>
              </w:rPr>
              <w:lastRenderedPageBreak/>
              <w:t>la ley N° 20.212 respecto del personal del Tribunal de Contratación Pública.</w:t>
            </w:r>
          </w:p>
          <w:p w14:paraId="6AFD551D" w14:textId="77777777" w:rsidR="0084649D" w:rsidRPr="00C2343A" w:rsidRDefault="0084649D" w:rsidP="00C324ED">
            <w:pPr>
              <w:widowControl w:val="0"/>
              <w:rPr>
                <w:rFonts w:eastAsia="Aptos" w:cs="Arial"/>
                <w:szCs w:val="24"/>
                <w:lang w:eastAsia="en-US"/>
              </w:rPr>
            </w:pPr>
          </w:p>
        </w:tc>
        <w:tc>
          <w:tcPr>
            <w:tcW w:w="1250" w:type="pct"/>
          </w:tcPr>
          <w:p w14:paraId="2CD69DFF"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6B7E27F2" w14:textId="1D7CFC63"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59.- </w:t>
            </w:r>
            <w:proofErr w:type="spellStart"/>
            <w:r w:rsidRPr="00D777D2">
              <w:rPr>
                <w:rFonts w:cs="Arial"/>
                <w:bCs/>
                <w:szCs w:val="22"/>
                <w:shd w:val="clear" w:color="auto" w:fill="FFFFFF"/>
              </w:rPr>
              <w:t>Facúltase</w:t>
            </w:r>
            <w:proofErr w:type="spellEnd"/>
            <w:r w:rsidRPr="00D777D2">
              <w:rPr>
                <w:rFonts w:cs="Arial"/>
                <w:bCs/>
                <w:szCs w:val="22"/>
                <w:shd w:val="clear" w:color="auto" w:fill="FFFFFF"/>
              </w:rPr>
              <w:t xml:space="preserve"> al Presidente de la República para que dentro del plazo de un año contado desde la publicación de esta ley establezca, mediante uno o más decretos con fuerza de ley expedidos por intermedio del Ministerio de Hacienda, las normas necesarias para establecer los procedimientos y mecanismos de fijación, control y evaluación de metas de eficiencia institucional del artículo 9°</w:t>
            </w:r>
            <w:r w:rsidR="008E7861">
              <w:rPr>
                <w:rStyle w:val="Refdenotaalpie"/>
                <w:rFonts w:cs="Arial"/>
                <w:bCs/>
                <w:szCs w:val="22"/>
                <w:shd w:val="clear" w:color="auto" w:fill="FFFFFF"/>
              </w:rPr>
              <w:footnoteReference w:id="58"/>
            </w:r>
            <w:r w:rsidRPr="00D777D2">
              <w:rPr>
                <w:rFonts w:cs="Arial"/>
                <w:bCs/>
                <w:szCs w:val="22"/>
                <w:shd w:val="clear" w:color="auto" w:fill="FFFFFF"/>
              </w:rPr>
              <w:t xml:space="preserve"> de </w:t>
            </w:r>
            <w:r w:rsidRPr="00D777D2">
              <w:rPr>
                <w:rFonts w:cs="Arial"/>
                <w:bCs/>
                <w:szCs w:val="22"/>
                <w:shd w:val="clear" w:color="auto" w:fill="FFFFFF"/>
              </w:rPr>
              <w:lastRenderedPageBreak/>
              <w:t>la ley N° 20.212 respecto del personal del Tribunal de Contratación Pública.</w:t>
            </w:r>
          </w:p>
          <w:p w14:paraId="760C22FA"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628C4D6E" w14:textId="4AA6BFCA" w:rsidTr="00E30892">
        <w:trPr>
          <w:jc w:val="center"/>
        </w:trPr>
        <w:tc>
          <w:tcPr>
            <w:tcW w:w="1250" w:type="pct"/>
            <w:shd w:val="clear" w:color="auto" w:fill="auto"/>
          </w:tcPr>
          <w:p w14:paraId="54AA9A0C" w14:textId="77777777" w:rsidR="0084649D" w:rsidRPr="00C2343A" w:rsidRDefault="0084649D" w:rsidP="00DC73F1">
            <w:pPr>
              <w:pStyle w:val="Textonotapie"/>
              <w:widowControl w:val="0"/>
              <w:rPr>
                <w:sz w:val="22"/>
                <w:szCs w:val="22"/>
                <w:lang w:val="es-CL"/>
              </w:rPr>
            </w:pPr>
          </w:p>
        </w:tc>
        <w:tc>
          <w:tcPr>
            <w:tcW w:w="1250" w:type="pct"/>
          </w:tcPr>
          <w:p w14:paraId="01899450" w14:textId="5D53ADAA"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60.- Para el pago, durante el año 2025 de la bonificación de estímulo por desempeño funcionario establecida en el artículo 5° de la ley N° 19.528, se </w:t>
            </w:r>
            <w:r w:rsidRPr="00C2343A">
              <w:rPr>
                <w:rFonts w:cs="Arial"/>
                <w:bCs/>
                <w:szCs w:val="22"/>
                <w:shd w:val="clear" w:color="auto" w:fill="FFFFFF"/>
              </w:rPr>
              <w:lastRenderedPageBreak/>
              <w:t>considerarán las calificaciones obtenidas en la Dirección de Compras y Contratación Pública por los funcionarios traspasados desde dicha Dirección al Tribunal de Contratación Pública, en virtud del artículo segundo transitorio de la ley N° 21.634.</w:t>
            </w:r>
          </w:p>
          <w:p w14:paraId="73A380AC" w14:textId="77777777" w:rsidR="0084649D" w:rsidRPr="00C2343A" w:rsidRDefault="0084649D" w:rsidP="00C324ED">
            <w:pPr>
              <w:widowControl w:val="0"/>
              <w:rPr>
                <w:rFonts w:eastAsia="Aptos" w:cs="Arial"/>
                <w:szCs w:val="24"/>
                <w:lang w:eastAsia="en-US"/>
              </w:rPr>
            </w:pPr>
          </w:p>
        </w:tc>
        <w:tc>
          <w:tcPr>
            <w:tcW w:w="1250" w:type="pct"/>
          </w:tcPr>
          <w:p w14:paraId="59737AA1"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470BA1D3" w14:textId="46A7E359"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Artículo 60.- Para el pago, durante el año 2025 de la bonificación de estímulo por desempeño funcionario establecida en el artículo 5°</w:t>
            </w:r>
            <w:r w:rsidR="008E7861">
              <w:rPr>
                <w:rStyle w:val="Refdenotaalpie"/>
                <w:rFonts w:cs="Arial"/>
                <w:bCs/>
                <w:szCs w:val="22"/>
                <w:shd w:val="clear" w:color="auto" w:fill="FFFFFF"/>
              </w:rPr>
              <w:footnoteReference w:id="59"/>
            </w:r>
            <w:r w:rsidRPr="00D777D2">
              <w:rPr>
                <w:rFonts w:cs="Arial"/>
                <w:bCs/>
                <w:szCs w:val="22"/>
                <w:shd w:val="clear" w:color="auto" w:fill="FFFFFF"/>
              </w:rPr>
              <w:t xml:space="preserve"> de la ley N° 19.528, se </w:t>
            </w:r>
            <w:r w:rsidRPr="00D777D2">
              <w:rPr>
                <w:rFonts w:cs="Arial"/>
                <w:bCs/>
                <w:szCs w:val="22"/>
                <w:shd w:val="clear" w:color="auto" w:fill="FFFFFF"/>
              </w:rPr>
              <w:lastRenderedPageBreak/>
              <w:t>considerarán las calificaciones obtenidas en la Dirección de Compras y Contratación Pública por los funcionarios traspasados desde dicha Dirección al Tribunal de Contratación Pública, en virtud del artículo segundo transitorio de la ley N° 21.634</w:t>
            </w:r>
            <w:r w:rsidR="008E7861">
              <w:rPr>
                <w:rStyle w:val="Refdenotaalpie"/>
                <w:rFonts w:cs="Arial"/>
                <w:bCs/>
                <w:szCs w:val="22"/>
                <w:shd w:val="clear" w:color="auto" w:fill="FFFFFF"/>
              </w:rPr>
              <w:footnoteReference w:id="60"/>
            </w:r>
            <w:r w:rsidRPr="00D777D2">
              <w:rPr>
                <w:rFonts w:cs="Arial"/>
                <w:bCs/>
                <w:szCs w:val="22"/>
                <w:shd w:val="clear" w:color="auto" w:fill="FFFFFF"/>
              </w:rPr>
              <w:t>.</w:t>
            </w:r>
          </w:p>
          <w:p w14:paraId="7A1882AB"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7BFDBD0E" w14:textId="1959D59B" w:rsidTr="00E30892">
        <w:trPr>
          <w:jc w:val="center"/>
        </w:trPr>
        <w:tc>
          <w:tcPr>
            <w:tcW w:w="1250" w:type="pct"/>
            <w:shd w:val="clear" w:color="auto" w:fill="auto"/>
          </w:tcPr>
          <w:p w14:paraId="1C29E0A0" w14:textId="77777777" w:rsidR="0084649D" w:rsidRPr="00C2343A" w:rsidRDefault="0084649D" w:rsidP="00DC73F1">
            <w:pPr>
              <w:pStyle w:val="Textonotapie"/>
              <w:widowControl w:val="0"/>
              <w:rPr>
                <w:sz w:val="22"/>
                <w:szCs w:val="22"/>
                <w:lang w:val="es-CL"/>
              </w:rPr>
            </w:pPr>
          </w:p>
        </w:tc>
        <w:tc>
          <w:tcPr>
            <w:tcW w:w="1250" w:type="pct"/>
          </w:tcPr>
          <w:p w14:paraId="524C4170"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Artículo 61.- En tanto no se constituya el Servicio de Bienestar del Tribunal de Contratación Pública, todos sus funcionarios podrán afiliarse o continuar afiliados al Servicio de Bienestar de la Dirección de Compras y Contratación Pública.</w:t>
            </w:r>
          </w:p>
          <w:p w14:paraId="1165731C" w14:textId="77777777" w:rsidR="0084649D" w:rsidRPr="00C2343A" w:rsidRDefault="0084649D" w:rsidP="00C324ED">
            <w:pPr>
              <w:widowControl w:val="0"/>
              <w:rPr>
                <w:rFonts w:eastAsia="Aptos" w:cs="Arial"/>
                <w:szCs w:val="24"/>
                <w:lang w:eastAsia="en-US"/>
              </w:rPr>
            </w:pPr>
          </w:p>
        </w:tc>
        <w:tc>
          <w:tcPr>
            <w:tcW w:w="1250" w:type="pct"/>
          </w:tcPr>
          <w:p w14:paraId="7B26D8BB"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7FE6AC8D"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Artículo 61.- En tanto no se constituya el Servicio de Bienestar del Tribunal de Contratación Pública, todos sus funcionarios podrán afiliarse o continuar afiliados al Servicio de Bienestar de la Dirección de Compras y Contratación Pública.</w:t>
            </w:r>
          </w:p>
          <w:p w14:paraId="26645BF9"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7605F5FC" w14:textId="73292FED" w:rsidTr="00E30892">
        <w:trPr>
          <w:jc w:val="center"/>
        </w:trPr>
        <w:tc>
          <w:tcPr>
            <w:tcW w:w="1250" w:type="pct"/>
            <w:shd w:val="clear" w:color="auto" w:fill="auto"/>
          </w:tcPr>
          <w:p w14:paraId="2D12A887"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Artículo </w:t>
            </w:r>
            <w:proofErr w:type="gramStart"/>
            <w:r w:rsidRPr="00C2343A">
              <w:rPr>
                <w:sz w:val="22"/>
                <w:szCs w:val="22"/>
                <w:lang w:val="es-CL"/>
              </w:rPr>
              <w:t>único.-</w:t>
            </w:r>
            <w:proofErr w:type="gramEnd"/>
            <w:r w:rsidRPr="00C2343A">
              <w:rPr>
                <w:sz w:val="22"/>
                <w:szCs w:val="22"/>
                <w:lang w:val="es-CL"/>
              </w:rPr>
              <w:t xml:space="preserve"> </w:t>
            </w:r>
            <w:proofErr w:type="spellStart"/>
            <w:r w:rsidRPr="00C2343A">
              <w:rPr>
                <w:sz w:val="22"/>
                <w:szCs w:val="22"/>
                <w:lang w:val="es-CL"/>
              </w:rPr>
              <w:t>Adecuanse</w:t>
            </w:r>
            <w:proofErr w:type="spellEnd"/>
            <w:r w:rsidRPr="00C2343A">
              <w:rPr>
                <w:sz w:val="22"/>
                <w:szCs w:val="22"/>
                <w:lang w:val="es-CL"/>
              </w:rPr>
              <w:t xml:space="preserve"> las plantas y escalafones del personal de la Subsecretaria de Economía, Fomento y Reconstrucción, a lo dispuesto en el Artículo 5° de la Ley N° 18.834, en la </w:t>
            </w:r>
            <w:r w:rsidRPr="00C2343A">
              <w:rPr>
                <w:sz w:val="22"/>
                <w:szCs w:val="22"/>
                <w:lang w:val="es-CL"/>
              </w:rPr>
              <w:lastRenderedPageBreak/>
              <w:t>forma que se señala:</w:t>
            </w:r>
          </w:p>
          <w:p w14:paraId="3FD81085" w14:textId="77777777" w:rsidR="0084649D" w:rsidRPr="00C2343A" w:rsidRDefault="0084649D" w:rsidP="00AE2140">
            <w:pPr>
              <w:pStyle w:val="Textonotapie"/>
              <w:widowControl w:val="0"/>
              <w:rPr>
                <w:sz w:val="22"/>
                <w:szCs w:val="22"/>
                <w:lang w:val="es-CL"/>
              </w:rPr>
            </w:pPr>
          </w:p>
          <w:p w14:paraId="5EFE911C" w14:textId="77777777" w:rsidR="0084649D" w:rsidRPr="00C2343A" w:rsidRDefault="0084649D" w:rsidP="00AE2140">
            <w:pPr>
              <w:pStyle w:val="Textonotapie"/>
              <w:widowControl w:val="0"/>
              <w:rPr>
                <w:sz w:val="22"/>
                <w:szCs w:val="22"/>
                <w:lang w:val="es-CL"/>
              </w:rPr>
            </w:pPr>
            <w:r w:rsidRPr="00C2343A">
              <w:rPr>
                <w:sz w:val="22"/>
                <w:szCs w:val="22"/>
                <w:lang w:val="es-CL"/>
              </w:rPr>
              <w:t>I.- CARGOS DE EXCLUSIVA CONFIANZA</w:t>
            </w:r>
          </w:p>
          <w:p w14:paraId="6711D45C" w14:textId="77777777" w:rsidR="0084649D" w:rsidRPr="00C2343A" w:rsidRDefault="0084649D" w:rsidP="00AE2140">
            <w:pPr>
              <w:pStyle w:val="Textonotapie"/>
              <w:widowControl w:val="0"/>
              <w:rPr>
                <w:sz w:val="22"/>
                <w:szCs w:val="22"/>
                <w:lang w:val="es-CL"/>
              </w:rPr>
            </w:pPr>
            <w:r w:rsidRPr="00C2343A">
              <w:rPr>
                <w:sz w:val="22"/>
                <w:szCs w:val="22"/>
                <w:lang w:val="es-CL"/>
              </w:rPr>
              <w:t>---------------------------------</w:t>
            </w:r>
          </w:p>
          <w:p w14:paraId="320CAA8F" w14:textId="77777777" w:rsidR="0084649D" w:rsidRPr="00C2343A" w:rsidRDefault="0084649D" w:rsidP="00AE2140">
            <w:pPr>
              <w:pStyle w:val="Textonotapie"/>
              <w:widowControl w:val="0"/>
              <w:rPr>
                <w:sz w:val="22"/>
                <w:szCs w:val="22"/>
                <w:lang w:val="es-CL"/>
              </w:rPr>
            </w:pPr>
            <w:r w:rsidRPr="00C2343A">
              <w:rPr>
                <w:sz w:val="22"/>
                <w:szCs w:val="22"/>
                <w:lang w:val="es-CL"/>
              </w:rPr>
              <w:t>_______________________________________________________</w:t>
            </w:r>
          </w:p>
          <w:p w14:paraId="2AF80153" w14:textId="77777777" w:rsidR="0084649D" w:rsidRPr="00C2343A" w:rsidRDefault="0084649D" w:rsidP="00AE2140">
            <w:pPr>
              <w:pStyle w:val="Textonotapie"/>
              <w:widowControl w:val="0"/>
              <w:rPr>
                <w:sz w:val="22"/>
                <w:szCs w:val="22"/>
                <w:lang w:val="es-CL"/>
              </w:rPr>
            </w:pPr>
          </w:p>
          <w:p w14:paraId="07578AAC" w14:textId="77777777" w:rsidR="0084649D" w:rsidRPr="00C2343A" w:rsidRDefault="0084649D" w:rsidP="00AE2140">
            <w:pPr>
              <w:pStyle w:val="Textonotapie"/>
              <w:widowControl w:val="0"/>
              <w:rPr>
                <w:sz w:val="22"/>
                <w:szCs w:val="22"/>
                <w:lang w:val="es-CL"/>
              </w:rPr>
            </w:pPr>
            <w:r w:rsidRPr="00C2343A">
              <w:rPr>
                <w:sz w:val="22"/>
                <w:szCs w:val="22"/>
                <w:lang w:val="es-CL"/>
              </w:rPr>
              <w:t>Situación Actual</w:t>
            </w:r>
          </w:p>
          <w:p w14:paraId="446FA0D5" w14:textId="77777777" w:rsidR="0084649D" w:rsidRPr="00C2343A" w:rsidRDefault="0084649D" w:rsidP="00AE2140">
            <w:pPr>
              <w:pStyle w:val="Textonotapie"/>
              <w:widowControl w:val="0"/>
              <w:rPr>
                <w:sz w:val="22"/>
                <w:szCs w:val="22"/>
                <w:lang w:val="es-CL"/>
              </w:rPr>
            </w:pPr>
            <w:r w:rsidRPr="00C2343A">
              <w:rPr>
                <w:sz w:val="22"/>
                <w:szCs w:val="22"/>
                <w:lang w:val="es-CL"/>
              </w:rPr>
              <w:t>-------------------------------------------------------</w:t>
            </w:r>
          </w:p>
          <w:p w14:paraId="0979D5A3" w14:textId="77777777" w:rsidR="0084649D" w:rsidRPr="00C2343A" w:rsidRDefault="0084649D" w:rsidP="00AE2140">
            <w:pPr>
              <w:pStyle w:val="Textonotapie"/>
              <w:widowControl w:val="0"/>
              <w:rPr>
                <w:sz w:val="22"/>
                <w:szCs w:val="22"/>
                <w:lang w:val="es-CL"/>
              </w:rPr>
            </w:pPr>
          </w:p>
          <w:p w14:paraId="220581EB"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Escalafón    Cargos          Nivel    </w:t>
            </w:r>
            <w:proofErr w:type="gramStart"/>
            <w:r w:rsidRPr="00C2343A">
              <w:rPr>
                <w:sz w:val="22"/>
                <w:szCs w:val="22"/>
                <w:lang w:val="es-CL"/>
              </w:rPr>
              <w:t>Grado  N</w:t>
            </w:r>
            <w:proofErr w:type="gramEnd"/>
            <w:r w:rsidRPr="00C2343A">
              <w:rPr>
                <w:sz w:val="22"/>
                <w:szCs w:val="22"/>
                <w:lang w:val="es-CL"/>
              </w:rPr>
              <w:t>° de</w:t>
            </w:r>
          </w:p>
          <w:p w14:paraId="4855D496"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E.U.S.  Cargos</w:t>
            </w:r>
          </w:p>
          <w:p w14:paraId="1FC94B85" w14:textId="77777777" w:rsidR="0084649D" w:rsidRPr="00C2343A" w:rsidRDefault="0084649D" w:rsidP="00AE2140">
            <w:pPr>
              <w:pStyle w:val="Textonotapie"/>
              <w:widowControl w:val="0"/>
              <w:rPr>
                <w:sz w:val="22"/>
                <w:szCs w:val="22"/>
                <w:lang w:val="es-CL"/>
              </w:rPr>
            </w:pPr>
            <w:r w:rsidRPr="00C2343A">
              <w:rPr>
                <w:sz w:val="22"/>
                <w:szCs w:val="22"/>
                <w:lang w:val="es-CL"/>
              </w:rPr>
              <w:t>-------------------------------------------------------</w:t>
            </w:r>
          </w:p>
          <w:p w14:paraId="0862FCAB" w14:textId="77777777" w:rsidR="0084649D" w:rsidRPr="00C2343A" w:rsidRDefault="0084649D" w:rsidP="00AE2140">
            <w:pPr>
              <w:pStyle w:val="Textonotapie"/>
              <w:widowControl w:val="0"/>
              <w:rPr>
                <w:sz w:val="22"/>
                <w:szCs w:val="22"/>
                <w:lang w:val="es-CL"/>
              </w:rPr>
            </w:pPr>
          </w:p>
          <w:p w14:paraId="5883ED4F"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Directivos    Asesor </w:t>
            </w:r>
            <w:proofErr w:type="gramStart"/>
            <w:r w:rsidRPr="00C2343A">
              <w:rPr>
                <w:sz w:val="22"/>
                <w:szCs w:val="22"/>
                <w:lang w:val="es-CL"/>
              </w:rPr>
              <w:t>Jurídico  III</w:t>
            </w:r>
            <w:proofErr w:type="gramEnd"/>
            <w:r w:rsidRPr="00C2343A">
              <w:rPr>
                <w:sz w:val="22"/>
                <w:szCs w:val="22"/>
                <w:lang w:val="es-CL"/>
              </w:rPr>
              <w:t xml:space="preserve">        4      1</w:t>
            </w:r>
          </w:p>
          <w:p w14:paraId="5833CA96" w14:textId="77777777" w:rsidR="0084649D" w:rsidRPr="00C2343A" w:rsidRDefault="0084649D" w:rsidP="00AE2140">
            <w:pPr>
              <w:pStyle w:val="Textonotapie"/>
              <w:widowControl w:val="0"/>
              <w:rPr>
                <w:sz w:val="22"/>
                <w:szCs w:val="22"/>
                <w:lang w:val="es-CL"/>
              </w:rPr>
            </w:pPr>
            <w:r w:rsidRPr="00C2343A">
              <w:rPr>
                <w:sz w:val="22"/>
                <w:szCs w:val="22"/>
                <w:lang w:val="es-CL"/>
              </w:rPr>
              <w:t>Superiores</w:t>
            </w:r>
          </w:p>
          <w:p w14:paraId="55EFC2FE" w14:textId="77777777" w:rsidR="0084649D" w:rsidRPr="00C2343A" w:rsidRDefault="0084649D" w:rsidP="00AE2140">
            <w:pPr>
              <w:pStyle w:val="Textonotapie"/>
              <w:widowControl w:val="0"/>
              <w:rPr>
                <w:sz w:val="22"/>
                <w:szCs w:val="22"/>
                <w:lang w:val="es-CL"/>
              </w:rPr>
            </w:pPr>
          </w:p>
          <w:p w14:paraId="6A1876B1"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Secretarios                5°    13</w:t>
            </w:r>
          </w:p>
          <w:p w14:paraId="478E5E22"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Regionales</w:t>
            </w:r>
          </w:p>
          <w:p w14:paraId="3BBE2587"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Ministeriales</w:t>
            </w:r>
          </w:p>
          <w:p w14:paraId="08B28A75" w14:textId="77777777" w:rsidR="0084649D" w:rsidRPr="00C2343A" w:rsidRDefault="0084649D" w:rsidP="00AE2140">
            <w:pPr>
              <w:pStyle w:val="Textonotapie"/>
              <w:widowControl w:val="0"/>
              <w:rPr>
                <w:sz w:val="22"/>
                <w:szCs w:val="22"/>
                <w:lang w:val="es-CL"/>
              </w:rPr>
            </w:pPr>
            <w:r w:rsidRPr="00C2343A">
              <w:rPr>
                <w:sz w:val="22"/>
                <w:szCs w:val="22"/>
                <w:lang w:val="es-CL"/>
              </w:rPr>
              <w:t>_______________________________________________________</w:t>
            </w:r>
          </w:p>
          <w:p w14:paraId="447658E2" w14:textId="77777777" w:rsidR="0084649D" w:rsidRPr="00C2343A" w:rsidRDefault="0084649D" w:rsidP="00AE2140">
            <w:pPr>
              <w:pStyle w:val="Textonotapie"/>
              <w:widowControl w:val="0"/>
              <w:rPr>
                <w:sz w:val="22"/>
                <w:szCs w:val="22"/>
                <w:lang w:val="es-CL"/>
              </w:rPr>
            </w:pPr>
          </w:p>
          <w:p w14:paraId="0B3CC0A7" w14:textId="77777777" w:rsidR="0084649D" w:rsidRPr="00C2343A" w:rsidRDefault="0084649D" w:rsidP="00AE2140">
            <w:pPr>
              <w:pStyle w:val="Textonotapie"/>
              <w:widowControl w:val="0"/>
              <w:rPr>
                <w:sz w:val="22"/>
                <w:szCs w:val="22"/>
                <w:lang w:val="es-CL"/>
              </w:rPr>
            </w:pPr>
            <w:r w:rsidRPr="00C2343A">
              <w:rPr>
                <w:sz w:val="22"/>
                <w:szCs w:val="22"/>
                <w:lang w:val="es-CL"/>
              </w:rPr>
              <w:t>II.- CARGOS DE CARRERA</w:t>
            </w:r>
          </w:p>
          <w:p w14:paraId="34B78562" w14:textId="77777777" w:rsidR="0084649D" w:rsidRPr="00C2343A" w:rsidRDefault="0084649D" w:rsidP="00AE2140">
            <w:pPr>
              <w:pStyle w:val="Textonotapie"/>
              <w:widowControl w:val="0"/>
              <w:rPr>
                <w:sz w:val="22"/>
                <w:szCs w:val="22"/>
                <w:lang w:val="es-CL"/>
              </w:rPr>
            </w:pPr>
            <w:r w:rsidRPr="00C2343A">
              <w:rPr>
                <w:sz w:val="22"/>
                <w:szCs w:val="22"/>
                <w:lang w:val="es-CL"/>
              </w:rPr>
              <w:t>----------------------</w:t>
            </w:r>
          </w:p>
          <w:p w14:paraId="7F84DBB6" w14:textId="77777777" w:rsidR="0084649D" w:rsidRPr="00C2343A" w:rsidRDefault="0084649D" w:rsidP="00AE2140">
            <w:pPr>
              <w:pStyle w:val="Textonotapie"/>
              <w:widowControl w:val="0"/>
              <w:rPr>
                <w:sz w:val="22"/>
                <w:szCs w:val="22"/>
                <w:lang w:val="es-CL"/>
              </w:rPr>
            </w:pPr>
            <w:r w:rsidRPr="00C2343A">
              <w:rPr>
                <w:sz w:val="22"/>
                <w:szCs w:val="22"/>
                <w:lang w:val="es-CL"/>
              </w:rPr>
              <w:t>-------------------------------------------------------</w:t>
            </w:r>
          </w:p>
          <w:p w14:paraId="26EDD087" w14:textId="77777777" w:rsidR="0084649D" w:rsidRPr="00C2343A" w:rsidRDefault="0084649D" w:rsidP="00AE2140">
            <w:pPr>
              <w:pStyle w:val="Textonotapie"/>
              <w:widowControl w:val="0"/>
              <w:rPr>
                <w:sz w:val="22"/>
                <w:szCs w:val="22"/>
                <w:lang w:val="es-CL"/>
              </w:rPr>
            </w:pPr>
            <w:r w:rsidRPr="00C2343A">
              <w:rPr>
                <w:sz w:val="22"/>
                <w:szCs w:val="22"/>
                <w:lang w:val="es-CL"/>
              </w:rPr>
              <w:lastRenderedPageBreak/>
              <w:t>Situación Actual</w:t>
            </w:r>
          </w:p>
          <w:p w14:paraId="0C6584D1" w14:textId="77777777" w:rsidR="0084649D" w:rsidRPr="00C2343A" w:rsidRDefault="0084649D" w:rsidP="00AE2140">
            <w:pPr>
              <w:pStyle w:val="Textonotapie"/>
              <w:widowControl w:val="0"/>
              <w:rPr>
                <w:sz w:val="22"/>
                <w:szCs w:val="22"/>
                <w:lang w:val="es-CL"/>
              </w:rPr>
            </w:pPr>
            <w:r w:rsidRPr="00C2343A">
              <w:rPr>
                <w:sz w:val="22"/>
                <w:szCs w:val="22"/>
                <w:lang w:val="es-CL"/>
              </w:rPr>
              <w:t>-------------------------------------------------------</w:t>
            </w:r>
          </w:p>
          <w:p w14:paraId="2DA4FB20" w14:textId="77777777" w:rsidR="0084649D" w:rsidRPr="00C2343A" w:rsidRDefault="0084649D" w:rsidP="00AE2140">
            <w:pPr>
              <w:pStyle w:val="Textonotapie"/>
              <w:widowControl w:val="0"/>
              <w:rPr>
                <w:sz w:val="22"/>
                <w:szCs w:val="22"/>
                <w:lang w:val="es-CL"/>
              </w:rPr>
            </w:pPr>
          </w:p>
          <w:p w14:paraId="2D42D31E"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Escalafón    Cargos        Nivel      </w:t>
            </w:r>
            <w:proofErr w:type="gramStart"/>
            <w:r w:rsidRPr="00C2343A">
              <w:rPr>
                <w:sz w:val="22"/>
                <w:szCs w:val="22"/>
                <w:lang w:val="es-CL"/>
              </w:rPr>
              <w:t>Grado  N</w:t>
            </w:r>
            <w:proofErr w:type="gramEnd"/>
            <w:r w:rsidRPr="00C2343A">
              <w:rPr>
                <w:sz w:val="22"/>
                <w:szCs w:val="22"/>
                <w:lang w:val="es-CL"/>
              </w:rPr>
              <w:t>° de</w:t>
            </w:r>
          </w:p>
          <w:p w14:paraId="77A9ED3A"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E.U.S.  Cargos</w:t>
            </w:r>
          </w:p>
          <w:p w14:paraId="4CFEC746" w14:textId="77777777" w:rsidR="0084649D" w:rsidRPr="00C2343A" w:rsidRDefault="0084649D" w:rsidP="00AE2140">
            <w:pPr>
              <w:pStyle w:val="Textonotapie"/>
              <w:widowControl w:val="0"/>
              <w:rPr>
                <w:sz w:val="22"/>
                <w:szCs w:val="22"/>
                <w:lang w:val="es-CL"/>
              </w:rPr>
            </w:pPr>
            <w:r w:rsidRPr="00C2343A">
              <w:rPr>
                <w:sz w:val="22"/>
                <w:szCs w:val="22"/>
                <w:lang w:val="es-CL"/>
              </w:rPr>
              <w:t>-------------------------------------------------------</w:t>
            </w:r>
          </w:p>
          <w:p w14:paraId="652FB659" w14:textId="77777777" w:rsidR="0084649D" w:rsidRPr="00C2343A" w:rsidRDefault="0084649D" w:rsidP="00AE2140">
            <w:pPr>
              <w:pStyle w:val="Textonotapie"/>
              <w:widowControl w:val="0"/>
              <w:rPr>
                <w:sz w:val="22"/>
                <w:szCs w:val="22"/>
                <w:lang w:val="es-CL"/>
              </w:rPr>
            </w:pPr>
          </w:p>
          <w:p w14:paraId="72736013" w14:textId="77777777" w:rsidR="0084649D" w:rsidRPr="00C2343A" w:rsidRDefault="0084649D" w:rsidP="00AE2140">
            <w:pPr>
              <w:pStyle w:val="Textonotapie"/>
              <w:widowControl w:val="0"/>
              <w:rPr>
                <w:sz w:val="22"/>
                <w:szCs w:val="22"/>
                <w:lang w:val="es-CL"/>
              </w:rPr>
            </w:pPr>
            <w:r w:rsidRPr="00C2343A">
              <w:rPr>
                <w:sz w:val="22"/>
                <w:szCs w:val="22"/>
                <w:lang w:val="es-CL"/>
              </w:rPr>
              <w:t>Directivos    Jefe Depto.      I          5°      1</w:t>
            </w:r>
          </w:p>
          <w:p w14:paraId="4F39C0BF"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Política</w:t>
            </w:r>
          </w:p>
          <w:p w14:paraId="75A4455C"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Comercial</w:t>
            </w:r>
          </w:p>
          <w:p w14:paraId="3A05E2CB"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e Industrial</w:t>
            </w:r>
          </w:p>
          <w:p w14:paraId="0EDA4FB4" w14:textId="77777777" w:rsidR="0084649D" w:rsidRPr="00C2343A" w:rsidRDefault="0084649D" w:rsidP="00AE2140">
            <w:pPr>
              <w:pStyle w:val="Textonotapie"/>
              <w:widowControl w:val="0"/>
              <w:rPr>
                <w:sz w:val="22"/>
                <w:szCs w:val="22"/>
                <w:lang w:val="es-CL"/>
              </w:rPr>
            </w:pPr>
          </w:p>
          <w:p w14:paraId="68306A94" w14:textId="77777777" w:rsidR="0084649D" w:rsidRPr="00C2343A" w:rsidRDefault="0084649D" w:rsidP="00AE2140">
            <w:pPr>
              <w:pStyle w:val="Textonotapie"/>
              <w:widowControl w:val="0"/>
              <w:rPr>
                <w:sz w:val="22"/>
                <w:szCs w:val="22"/>
                <w:lang w:val="es-CL"/>
              </w:rPr>
            </w:pPr>
            <w:r w:rsidRPr="00C2343A">
              <w:rPr>
                <w:sz w:val="22"/>
                <w:szCs w:val="22"/>
                <w:lang w:val="es-CL"/>
              </w:rPr>
              <w:t>Directivos    Jefe Depto.      I          5°      1</w:t>
            </w:r>
          </w:p>
          <w:p w14:paraId="2475A6D4"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Comercio</w:t>
            </w:r>
          </w:p>
          <w:p w14:paraId="508DDE8B"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Exterior</w:t>
            </w:r>
          </w:p>
          <w:p w14:paraId="6D9F57EE" w14:textId="77777777" w:rsidR="0084649D" w:rsidRPr="00C2343A" w:rsidRDefault="0084649D" w:rsidP="00AE2140">
            <w:pPr>
              <w:pStyle w:val="Textonotapie"/>
              <w:widowControl w:val="0"/>
              <w:rPr>
                <w:sz w:val="22"/>
                <w:szCs w:val="22"/>
                <w:lang w:val="es-CL"/>
              </w:rPr>
            </w:pPr>
          </w:p>
          <w:p w14:paraId="14FD32B6" w14:textId="77777777" w:rsidR="0084649D" w:rsidRPr="00C2343A" w:rsidRDefault="0084649D" w:rsidP="00AE2140">
            <w:pPr>
              <w:pStyle w:val="Textonotapie"/>
              <w:widowControl w:val="0"/>
              <w:rPr>
                <w:sz w:val="22"/>
                <w:szCs w:val="22"/>
                <w:lang w:val="es-CL"/>
              </w:rPr>
            </w:pPr>
            <w:r w:rsidRPr="00C2343A">
              <w:rPr>
                <w:sz w:val="22"/>
                <w:szCs w:val="22"/>
                <w:lang w:val="es-CL"/>
              </w:rPr>
              <w:t>Directivos    Jefe Depto.      I          5°      1</w:t>
            </w:r>
          </w:p>
          <w:p w14:paraId="508F1D4C"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Propiedad</w:t>
            </w:r>
          </w:p>
          <w:p w14:paraId="1D63DAC2"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Industrial</w:t>
            </w:r>
          </w:p>
          <w:p w14:paraId="1ACBF868" w14:textId="77777777" w:rsidR="0084649D" w:rsidRPr="00C2343A" w:rsidRDefault="0084649D" w:rsidP="00AE2140">
            <w:pPr>
              <w:pStyle w:val="Textonotapie"/>
              <w:widowControl w:val="0"/>
              <w:rPr>
                <w:sz w:val="22"/>
                <w:szCs w:val="22"/>
                <w:lang w:val="es-CL"/>
              </w:rPr>
            </w:pPr>
          </w:p>
          <w:p w14:paraId="1E055C8A" w14:textId="77777777" w:rsidR="0084649D" w:rsidRPr="00C2343A" w:rsidRDefault="0084649D" w:rsidP="00AE2140">
            <w:pPr>
              <w:pStyle w:val="Textonotapie"/>
              <w:widowControl w:val="0"/>
              <w:rPr>
                <w:sz w:val="22"/>
                <w:szCs w:val="22"/>
                <w:lang w:val="es-CL"/>
              </w:rPr>
            </w:pPr>
            <w:r w:rsidRPr="00C2343A">
              <w:rPr>
                <w:sz w:val="22"/>
                <w:szCs w:val="22"/>
                <w:lang w:val="es-CL"/>
              </w:rPr>
              <w:t>Directivos    Jefe Depto.      I          5°      1</w:t>
            </w:r>
          </w:p>
          <w:p w14:paraId="4EBBDACC"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Cooperativas</w:t>
            </w:r>
          </w:p>
          <w:p w14:paraId="17C59496" w14:textId="77777777" w:rsidR="0084649D" w:rsidRPr="00C2343A" w:rsidRDefault="0084649D" w:rsidP="00AE2140">
            <w:pPr>
              <w:pStyle w:val="Textonotapie"/>
              <w:widowControl w:val="0"/>
              <w:rPr>
                <w:sz w:val="22"/>
                <w:szCs w:val="22"/>
                <w:lang w:val="es-CL"/>
              </w:rPr>
            </w:pPr>
          </w:p>
          <w:p w14:paraId="11E1F51E" w14:textId="77777777" w:rsidR="0084649D" w:rsidRPr="00C2343A" w:rsidRDefault="0084649D" w:rsidP="00AE2140">
            <w:pPr>
              <w:pStyle w:val="Textonotapie"/>
              <w:widowControl w:val="0"/>
              <w:rPr>
                <w:sz w:val="22"/>
                <w:szCs w:val="22"/>
                <w:lang w:val="es-CL"/>
              </w:rPr>
            </w:pPr>
            <w:r w:rsidRPr="00C2343A">
              <w:rPr>
                <w:sz w:val="22"/>
                <w:szCs w:val="22"/>
                <w:lang w:val="es-CL"/>
              </w:rPr>
              <w:t>Directivos    Jefe Depto.    II          6°      1</w:t>
            </w:r>
          </w:p>
          <w:p w14:paraId="24854356"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Administrativo</w:t>
            </w:r>
          </w:p>
          <w:p w14:paraId="27750001" w14:textId="77777777" w:rsidR="0084649D" w:rsidRPr="00C2343A" w:rsidRDefault="0084649D" w:rsidP="00AE2140">
            <w:pPr>
              <w:pStyle w:val="Textonotapie"/>
              <w:widowControl w:val="0"/>
              <w:rPr>
                <w:sz w:val="22"/>
                <w:szCs w:val="22"/>
                <w:lang w:val="es-CL"/>
              </w:rPr>
            </w:pPr>
          </w:p>
          <w:p w14:paraId="4E8DDDF6" w14:textId="77777777" w:rsidR="0084649D" w:rsidRPr="00C2343A" w:rsidRDefault="0084649D" w:rsidP="00AE2140">
            <w:pPr>
              <w:pStyle w:val="Textonotapie"/>
              <w:widowControl w:val="0"/>
              <w:rPr>
                <w:sz w:val="22"/>
                <w:szCs w:val="22"/>
                <w:lang w:val="es-CL"/>
              </w:rPr>
            </w:pPr>
            <w:r w:rsidRPr="00C2343A">
              <w:rPr>
                <w:sz w:val="22"/>
                <w:szCs w:val="22"/>
                <w:lang w:val="es-CL"/>
              </w:rPr>
              <w:t>Jefaturas    Jefatura A      I          9°      1</w:t>
            </w:r>
          </w:p>
          <w:p w14:paraId="3388F7AA" w14:textId="77777777" w:rsidR="0084649D" w:rsidRPr="00C2343A" w:rsidRDefault="0084649D" w:rsidP="00AE2140">
            <w:pPr>
              <w:pStyle w:val="Textonotapie"/>
              <w:widowControl w:val="0"/>
              <w:rPr>
                <w:sz w:val="22"/>
                <w:szCs w:val="22"/>
                <w:lang w:val="es-CL"/>
              </w:rPr>
            </w:pPr>
          </w:p>
          <w:p w14:paraId="289211AC" w14:textId="77777777" w:rsidR="0084649D" w:rsidRPr="00C2343A" w:rsidRDefault="0084649D" w:rsidP="00AE2140">
            <w:pPr>
              <w:pStyle w:val="Textonotapie"/>
              <w:widowControl w:val="0"/>
              <w:rPr>
                <w:sz w:val="22"/>
                <w:szCs w:val="22"/>
                <w:lang w:val="es-CL"/>
              </w:rPr>
            </w:pPr>
            <w:r w:rsidRPr="00C2343A">
              <w:rPr>
                <w:sz w:val="22"/>
                <w:szCs w:val="22"/>
                <w:lang w:val="es-CL"/>
              </w:rPr>
              <w:t>Jefe de      Jefe de          I          9°      1</w:t>
            </w:r>
          </w:p>
          <w:p w14:paraId="06BCAFF5" w14:textId="77777777" w:rsidR="0084649D" w:rsidRPr="00C2343A" w:rsidRDefault="0084649D" w:rsidP="00AE2140">
            <w:pPr>
              <w:pStyle w:val="Textonotapie"/>
              <w:widowControl w:val="0"/>
              <w:rPr>
                <w:sz w:val="22"/>
                <w:szCs w:val="22"/>
                <w:lang w:val="es-CL"/>
              </w:rPr>
            </w:pPr>
            <w:proofErr w:type="gramStart"/>
            <w:r w:rsidRPr="00C2343A">
              <w:rPr>
                <w:sz w:val="22"/>
                <w:szCs w:val="22"/>
                <w:lang w:val="es-CL"/>
              </w:rPr>
              <w:t>Presupuestos  Presupuesto</w:t>
            </w:r>
            <w:proofErr w:type="gramEnd"/>
          </w:p>
          <w:p w14:paraId="0FB6ED86" w14:textId="77777777" w:rsidR="0084649D" w:rsidRPr="00C2343A" w:rsidRDefault="0084649D" w:rsidP="00AE2140">
            <w:pPr>
              <w:pStyle w:val="Textonotapie"/>
              <w:widowControl w:val="0"/>
              <w:rPr>
                <w:sz w:val="22"/>
                <w:szCs w:val="22"/>
                <w:lang w:val="es-CL"/>
              </w:rPr>
            </w:pPr>
          </w:p>
          <w:p w14:paraId="77C2E4E6" w14:textId="77777777" w:rsidR="0084649D" w:rsidRPr="00C2343A" w:rsidRDefault="0084649D" w:rsidP="00AE2140">
            <w:pPr>
              <w:pStyle w:val="Textonotapie"/>
              <w:widowControl w:val="0"/>
              <w:rPr>
                <w:sz w:val="22"/>
                <w:szCs w:val="22"/>
                <w:lang w:val="es-CL"/>
              </w:rPr>
            </w:pPr>
            <w:r w:rsidRPr="00C2343A">
              <w:rPr>
                <w:sz w:val="22"/>
                <w:szCs w:val="22"/>
                <w:lang w:val="es-CL"/>
              </w:rPr>
              <w:t>Jefaturas    Jefatura A                10°      1</w:t>
            </w:r>
          </w:p>
          <w:p w14:paraId="0AD446BE" w14:textId="77777777" w:rsidR="0084649D" w:rsidRPr="00C2343A" w:rsidRDefault="0084649D" w:rsidP="00AE2140">
            <w:pPr>
              <w:pStyle w:val="Textonotapie"/>
              <w:widowControl w:val="0"/>
              <w:rPr>
                <w:sz w:val="22"/>
                <w:szCs w:val="22"/>
                <w:lang w:val="es-CL"/>
              </w:rPr>
            </w:pPr>
          </w:p>
          <w:p w14:paraId="0CAA8BD1" w14:textId="77777777" w:rsidR="0084649D" w:rsidRPr="00C2343A" w:rsidRDefault="0084649D" w:rsidP="00AE2140">
            <w:pPr>
              <w:pStyle w:val="Textonotapie"/>
              <w:widowControl w:val="0"/>
              <w:rPr>
                <w:sz w:val="22"/>
                <w:szCs w:val="22"/>
                <w:lang w:val="es-CL"/>
              </w:rPr>
            </w:pPr>
            <w:r w:rsidRPr="00C2343A">
              <w:rPr>
                <w:sz w:val="22"/>
                <w:szCs w:val="22"/>
                <w:lang w:val="es-CL"/>
              </w:rPr>
              <w:t>Jefaturas    Jefatura B                11°      2</w:t>
            </w:r>
          </w:p>
          <w:p w14:paraId="05C28B86" w14:textId="77777777" w:rsidR="0084649D" w:rsidRPr="00C2343A" w:rsidRDefault="0084649D" w:rsidP="00AE2140">
            <w:pPr>
              <w:pStyle w:val="Textonotapie"/>
              <w:widowControl w:val="0"/>
              <w:rPr>
                <w:sz w:val="22"/>
                <w:szCs w:val="22"/>
                <w:lang w:val="es-CL"/>
              </w:rPr>
            </w:pPr>
          </w:p>
          <w:p w14:paraId="136F48CF" w14:textId="77777777" w:rsidR="0084649D" w:rsidRPr="00C2343A" w:rsidRDefault="0084649D" w:rsidP="00AE2140">
            <w:pPr>
              <w:pStyle w:val="Textonotapie"/>
              <w:widowControl w:val="0"/>
              <w:rPr>
                <w:sz w:val="22"/>
                <w:szCs w:val="22"/>
                <w:lang w:val="es-CL"/>
              </w:rPr>
            </w:pPr>
            <w:r w:rsidRPr="00C2343A">
              <w:rPr>
                <w:sz w:val="22"/>
                <w:szCs w:val="22"/>
                <w:lang w:val="es-CL"/>
              </w:rPr>
              <w:t>Jefaturas    Jefatura B                12°      2</w:t>
            </w:r>
          </w:p>
          <w:p w14:paraId="2F48D85C" w14:textId="77777777" w:rsidR="0084649D" w:rsidRPr="00C2343A" w:rsidRDefault="0084649D" w:rsidP="00AE2140">
            <w:pPr>
              <w:pStyle w:val="Textonotapie"/>
              <w:widowControl w:val="0"/>
              <w:rPr>
                <w:sz w:val="22"/>
                <w:szCs w:val="22"/>
                <w:lang w:val="es-CL"/>
              </w:rPr>
            </w:pPr>
          </w:p>
          <w:p w14:paraId="18A10CE1" w14:textId="77777777" w:rsidR="0084649D" w:rsidRPr="00C2343A" w:rsidRDefault="0084649D" w:rsidP="00AE2140">
            <w:pPr>
              <w:pStyle w:val="Textonotapie"/>
              <w:widowControl w:val="0"/>
              <w:rPr>
                <w:sz w:val="22"/>
                <w:szCs w:val="22"/>
                <w:lang w:val="es-CL"/>
              </w:rPr>
            </w:pPr>
            <w:r w:rsidRPr="00C2343A">
              <w:rPr>
                <w:sz w:val="22"/>
                <w:szCs w:val="22"/>
                <w:lang w:val="es-CL"/>
              </w:rPr>
              <w:t>Profesionales Profesional                4°      2</w:t>
            </w:r>
          </w:p>
          <w:p w14:paraId="7577C3D7" w14:textId="77777777" w:rsidR="0084649D" w:rsidRPr="00C2343A" w:rsidRDefault="0084649D" w:rsidP="00AE2140">
            <w:pPr>
              <w:pStyle w:val="Textonotapie"/>
              <w:widowControl w:val="0"/>
              <w:rPr>
                <w:sz w:val="22"/>
                <w:szCs w:val="22"/>
                <w:lang w:val="es-CL"/>
              </w:rPr>
            </w:pPr>
            <w:r w:rsidRPr="00C2343A">
              <w:rPr>
                <w:sz w:val="22"/>
                <w:szCs w:val="22"/>
                <w:lang w:val="es-CL"/>
              </w:rPr>
              <w:t>y Técnicos</w:t>
            </w:r>
          </w:p>
          <w:p w14:paraId="0EA1007A" w14:textId="77777777" w:rsidR="0084649D" w:rsidRPr="00C2343A" w:rsidRDefault="0084649D" w:rsidP="00AE2140">
            <w:pPr>
              <w:pStyle w:val="Textonotapie"/>
              <w:widowControl w:val="0"/>
              <w:rPr>
                <w:sz w:val="22"/>
                <w:szCs w:val="22"/>
                <w:lang w:val="es-CL"/>
              </w:rPr>
            </w:pPr>
            <w:r w:rsidRPr="00C2343A">
              <w:rPr>
                <w:sz w:val="22"/>
                <w:szCs w:val="22"/>
                <w:lang w:val="es-CL"/>
              </w:rPr>
              <w:t>Universitarios</w:t>
            </w:r>
          </w:p>
          <w:p w14:paraId="519BF50D" w14:textId="77777777" w:rsidR="0084649D" w:rsidRPr="00C2343A" w:rsidRDefault="0084649D" w:rsidP="00AE2140">
            <w:pPr>
              <w:pStyle w:val="Textonotapie"/>
              <w:widowControl w:val="0"/>
              <w:rPr>
                <w:sz w:val="22"/>
                <w:szCs w:val="22"/>
                <w:lang w:val="es-CL"/>
              </w:rPr>
            </w:pPr>
          </w:p>
          <w:p w14:paraId="6714DE6B" w14:textId="77777777" w:rsidR="0084649D" w:rsidRPr="00C2343A" w:rsidRDefault="0084649D" w:rsidP="00AE2140">
            <w:pPr>
              <w:pStyle w:val="Textonotapie"/>
              <w:widowControl w:val="0"/>
              <w:rPr>
                <w:sz w:val="22"/>
                <w:szCs w:val="22"/>
                <w:lang w:val="es-CL"/>
              </w:rPr>
            </w:pPr>
            <w:r w:rsidRPr="00C2343A">
              <w:rPr>
                <w:sz w:val="22"/>
                <w:szCs w:val="22"/>
                <w:lang w:val="es-CL"/>
              </w:rPr>
              <w:t>Profesionales Profesional                5°      3</w:t>
            </w:r>
          </w:p>
          <w:p w14:paraId="26A5A1E3" w14:textId="77777777" w:rsidR="0084649D" w:rsidRPr="00C2343A" w:rsidRDefault="0084649D" w:rsidP="00AE2140">
            <w:pPr>
              <w:pStyle w:val="Textonotapie"/>
              <w:widowControl w:val="0"/>
              <w:rPr>
                <w:sz w:val="22"/>
                <w:szCs w:val="22"/>
                <w:lang w:val="es-CL"/>
              </w:rPr>
            </w:pPr>
            <w:r w:rsidRPr="00C2343A">
              <w:rPr>
                <w:sz w:val="22"/>
                <w:szCs w:val="22"/>
                <w:lang w:val="es-CL"/>
              </w:rPr>
              <w:t>y Técnicos</w:t>
            </w:r>
          </w:p>
          <w:p w14:paraId="3B405456" w14:textId="77777777" w:rsidR="0084649D" w:rsidRPr="00C2343A" w:rsidRDefault="0084649D" w:rsidP="00AE2140">
            <w:pPr>
              <w:pStyle w:val="Textonotapie"/>
              <w:widowControl w:val="0"/>
              <w:rPr>
                <w:sz w:val="22"/>
                <w:szCs w:val="22"/>
                <w:lang w:val="es-CL"/>
              </w:rPr>
            </w:pPr>
            <w:r w:rsidRPr="00C2343A">
              <w:rPr>
                <w:sz w:val="22"/>
                <w:szCs w:val="22"/>
                <w:lang w:val="es-CL"/>
              </w:rPr>
              <w:t>Universitarios</w:t>
            </w:r>
          </w:p>
          <w:p w14:paraId="2DF03D09" w14:textId="77777777" w:rsidR="0084649D" w:rsidRPr="00C2343A" w:rsidRDefault="0084649D" w:rsidP="00AE2140">
            <w:pPr>
              <w:pStyle w:val="Textonotapie"/>
              <w:widowControl w:val="0"/>
              <w:rPr>
                <w:sz w:val="22"/>
                <w:szCs w:val="22"/>
                <w:lang w:val="es-CL"/>
              </w:rPr>
            </w:pPr>
          </w:p>
          <w:p w14:paraId="74625B48" w14:textId="77777777" w:rsidR="0084649D" w:rsidRPr="00C2343A" w:rsidRDefault="0084649D" w:rsidP="00AE2140">
            <w:pPr>
              <w:pStyle w:val="Textonotapie"/>
              <w:widowControl w:val="0"/>
              <w:rPr>
                <w:sz w:val="22"/>
                <w:szCs w:val="22"/>
                <w:lang w:val="es-CL"/>
              </w:rPr>
            </w:pPr>
            <w:r w:rsidRPr="00C2343A">
              <w:rPr>
                <w:sz w:val="22"/>
                <w:szCs w:val="22"/>
                <w:lang w:val="es-CL"/>
              </w:rPr>
              <w:t>Ingenieros    Ingeniero                  6°      3</w:t>
            </w:r>
          </w:p>
          <w:p w14:paraId="7C54D143" w14:textId="77777777" w:rsidR="0084649D" w:rsidRPr="00C2343A" w:rsidRDefault="0084649D" w:rsidP="00AE2140">
            <w:pPr>
              <w:pStyle w:val="Textonotapie"/>
              <w:widowControl w:val="0"/>
              <w:rPr>
                <w:sz w:val="22"/>
                <w:szCs w:val="22"/>
                <w:lang w:val="es-CL"/>
              </w:rPr>
            </w:pPr>
          </w:p>
          <w:p w14:paraId="5CECFE22" w14:textId="77777777" w:rsidR="0084649D" w:rsidRPr="00C2343A" w:rsidRDefault="0084649D" w:rsidP="00AE2140">
            <w:pPr>
              <w:pStyle w:val="Textonotapie"/>
              <w:widowControl w:val="0"/>
              <w:rPr>
                <w:sz w:val="22"/>
                <w:szCs w:val="22"/>
                <w:lang w:val="es-CL"/>
              </w:rPr>
            </w:pPr>
            <w:r w:rsidRPr="00C2343A">
              <w:rPr>
                <w:sz w:val="22"/>
                <w:szCs w:val="22"/>
                <w:lang w:val="es-CL"/>
              </w:rPr>
              <w:t>Profesionales Profesional                6°      4</w:t>
            </w:r>
          </w:p>
          <w:p w14:paraId="0ADE55DE" w14:textId="77777777" w:rsidR="0084649D" w:rsidRPr="00C2343A" w:rsidRDefault="0084649D" w:rsidP="00AE2140">
            <w:pPr>
              <w:pStyle w:val="Textonotapie"/>
              <w:widowControl w:val="0"/>
              <w:rPr>
                <w:sz w:val="22"/>
                <w:szCs w:val="22"/>
                <w:lang w:val="es-CL"/>
              </w:rPr>
            </w:pPr>
            <w:r w:rsidRPr="00C2343A">
              <w:rPr>
                <w:sz w:val="22"/>
                <w:szCs w:val="22"/>
                <w:lang w:val="es-CL"/>
              </w:rPr>
              <w:lastRenderedPageBreak/>
              <w:t>y Técnicos</w:t>
            </w:r>
          </w:p>
          <w:p w14:paraId="0E90CE43" w14:textId="77777777" w:rsidR="0084649D" w:rsidRPr="00C2343A" w:rsidRDefault="0084649D" w:rsidP="00AE2140">
            <w:pPr>
              <w:pStyle w:val="Textonotapie"/>
              <w:widowControl w:val="0"/>
              <w:rPr>
                <w:sz w:val="22"/>
                <w:szCs w:val="22"/>
                <w:lang w:val="es-CL"/>
              </w:rPr>
            </w:pPr>
            <w:r w:rsidRPr="00C2343A">
              <w:rPr>
                <w:sz w:val="22"/>
                <w:szCs w:val="22"/>
                <w:lang w:val="es-CL"/>
              </w:rPr>
              <w:t>Universitarios</w:t>
            </w:r>
          </w:p>
          <w:p w14:paraId="6445A50C" w14:textId="77777777" w:rsidR="0084649D" w:rsidRPr="00C2343A" w:rsidRDefault="0084649D" w:rsidP="00AE2140">
            <w:pPr>
              <w:pStyle w:val="Textonotapie"/>
              <w:widowControl w:val="0"/>
              <w:rPr>
                <w:sz w:val="22"/>
                <w:szCs w:val="22"/>
                <w:lang w:val="es-CL"/>
              </w:rPr>
            </w:pPr>
          </w:p>
          <w:p w14:paraId="5ED9ACDA" w14:textId="77777777" w:rsidR="0084649D" w:rsidRPr="00C2343A" w:rsidRDefault="0084649D" w:rsidP="00AE2140">
            <w:pPr>
              <w:pStyle w:val="Textonotapie"/>
              <w:widowControl w:val="0"/>
              <w:rPr>
                <w:sz w:val="22"/>
                <w:szCs w:val="22"/>
                <w:lang w:val="es-CL"/>
              </w:rPr>
            </w:pPr>
            <w:r w:rsidRPr="00C2343A">
              <w:rPr>
                <w:sz w:val="22"/>
                <w:szCs w:val="22"/>
                <w:lang w:val="es-CL"/>
              </w:rPr>
              <w:t>Ingenieros    Ingeniero                  7°      2</w:t>
            </w:r>
          </w:p>
          <w:p w14:paraId="5FC90BD3" w14:textId="77777777" w:rsidR="0084649D" w:rsidRPr="00C2343A" w:rsidRDefault="0084649D" w:rsidP="00AE2140">
            <w:pPr>
              <w:pStyle w:val="Textonotapie"/>
              <w:widowControl w:val="0"/>
              <w:rPr>
                <w:sz w:val="22"/>
                <w:szCs w:val="22"/>
                <w:lang w:val="es-CL"/>
              </w:rPr>
            </w:pPr>
          </w:p>
          <w:p w14:paraId="3ED77552" w14:textId="77777777" w:rsidR="0084649D" w:rsidRPr="00C2343A" w:rsidRDefault="0084649D" w:rsidP="00AE2140">
            <w:pPr>
              <w:pStyle w:val="Textonotapie"/>
              <w:widowControl w:val="0"/>
              <w:rPr>
                <w:sz w:val="22"/>
                <w:szCs w:val="22"/>
                <w:lang w:val="es-CL"/>
              </w:rPr>
            </w:pPr>
            <w:r w:rsidRPr="00C2343A">
              <w:rPr>
                <w:sz w:val="22"/>
                <w:szCs w:val="22"/>
                <w:lang w:val="es-CL"/>
              </w:rPr>
              <w:t>Profesionales Profesional                7°      6</w:t>
            </w:r>
          </w:p>
          <w:p w14:paraId="6ABC9232" w14:textId="77777777" w:rsidR="0084649D" w:rsidRPr="00C2343A" w:rsidRDefault="0084649D" w:rsidP="00AE2140">
            <w:pPr>
              <w:pStyle w:val="Textonotapie"/>
              <w:widowControl w:val="0"/>
              <w:rPr>
                <w:sz w:val="22"/>
                <w:szCs w:val="22"/>
                <w:lang w:val="es-CL"/>
              </w:rPr>
            </w:pPr>
            <w:r w:rsidRPr="00C2343A">
              <w:rPr>
                <w:sz w:val="22"/>
                <w:szCs w:val="22"/>
                <w:lang w:val="es-CL"/>
              </w:rPr>
              <w:t>y Técnicos</w:t>
            </w:r>
          </w:p>
          <w:p w14:paraId="5F4165F9" w14:textId="77777777" w:rsidR="0084649D" w:rsidRPr="00C2343A" w:rsidRDefault="0084649D" w:rsidP="00AE2140">
            <w:pPr>
              <w:pStyle w:val="Textonotapie"/>
              <w:widowControl w:val="0"/>
              <w:rPr>
                <w:sz w:val="22"/>
                <w:szCs w:val="22"/>
                <w:lang w:val="es-CL"/>
              </w:rPr>
            </w:pPr>
            <w:r w:rsidRPr="00C2343A">
              <w:rPr>
                <w:sz w:val="22"/>
                <w:szCs w:val="22"/>
                <w:lang w:val="es-CL"/>
              </w:rPr>
              <w:t>Universitarios</w:t>
            </w:r>
          </w:p>
          <w:p w14:paraId="6AF1EB2E" w14:textId="77777777" w:rsidR="0084649D" w:rsidRPr="00C2343A" w:rsidRDefault="0084649D" w:rsidP="00AE2140">
            <w:pPr>
              <w:pStyle w:val="Textonotapie"/>
              <w:widowControl w:val="0"/>
              <w:rPr>
                <w:sz w:val="22"/>
                <w:szCs w:val="22"/>
                <w:lang w:val="es-CL"/>
              </w:rPr>
            </w:pPr>
          </w:p>
          <w:p w14:paraId="5DD828DD" w14:textId="77777777" w:rsidR="0084649D" w:rsidRPr="00C2343A" w:rsidRDefault="0084649D" w:rsidP="00AE2140">
            <w:pPr>
              <w:pStyle w:val="Textonotapie"/>
              <w:widowControl w:val="0"/>
              <w:rPr>
                <w:sz w:val="22"/>
                <w:szCs w:val="22"/>
                <w:lang w:val="es-CL"/>
              </w:rPr>
            </w:pPr>
            <w:r w:rsidRPr="00C2343A">
              <w:rPr>
                <w:sz w:val="22"/>
                <w:szCs w:val="22"/>
                <w:lang w:val="es-CL"/>
              </w:rPr>
              <w:t>Profesionales Profesional                8°      3</w:t>
            </w:r>
          </w:p>
          <w:p w14:paraId="48A48884" w14:textId="77777777" w:rsidR="0084649D" w:rsidRPr="00C2343A" w:rsidRDefault="0084649D" w:rsidP="00AE2140">
            <w:pPr>
              <w:pStyle w:val="Textonotapie"/>
              <w:widowControl w:val="0"/>
              <w:rPr>
                <w:sz w:val="22"/>
                <w:szCs w:val="22"/>
                <w:lang w:val="es-CL"/>
              </w:rPr>
            </w:pPr>
            <w:r w:rsidRPr="00C2343A">
              <w:rPr>
                <w:sz w:val="22"/>
                <w:szCs w:val="22"/>
                <w:lang w:val="es-CL"/>
              </w:rPr>
              <w:t>y Técnicos</w:t>
            </w:r>
          </w:p>
          <w:p w14:paraId="6B160ECF" w14:textId="77777777" w:rsidR="0084649D" w:rsidRPr="00C2343A" w:rsidRDefault="0084649D" w:rsidP="00AE2140">
            <w:pPr>
              <w:pStyle w:val="Textonotapie"/>
              <w:widowControl w:val="0"/>
              <w:rPr>
                <w:sz w:val="22"/>
                <w:szCs w:val="22"/>
                <w:lang w:val="es-CL"/>
              </w:rPr>
            </w:pPr>
            <w:r w:rsidRPr="00C2343A">
              <w:rPr>
                <w:sz w:val="22"/>
                <w:szCs w:val="22"/>
                <w:lang w:val="es-CL"/>
              </w:rPr>
              <w:t>Universitarios</w:t>
            </w:r>
          </w:p>
          <w:p w14:paraId="484319C1" w14:textId="77777777" w:rsidR="0084649D" w:rsidRPr="00C2343A" w:rsidRDefault="0084649D" w:rsidP="00AE2140">
            <w:pPr>
              <w:pStyle w:val="Textonotapie"/>
              <w:widowControl w:val="0"/>
              <w:rPr>
                <w:sz w:val="22"/>
                <w:szCs w:val="22"/>
                <w:lang w:val="es-CL"/>
              </w:rPr>
            </w:pPr>
          </w:p>
          <w:p w14:paraId="513FD302" w14:textId="77777777" w:rsidR="0084649D" w:rsidRPr="00C2343A" w:rsidRDefault="0084649D" w:rsidP="00AE2140">
            <w:pPr>
              <w:pStyle w:val="Textonotapie"/>
              <w:widowControl w:val="0"/>
              <w:rPr>
                <w:sz w:val="22"/>
                <w:szCs w:val="22"/>
                <w:lang w:val="es-CL"/>
              </w:rPr>
            </w:pPr>
            <w:r w:rsidRPr="00C2343A">
              <w:rPr>
                <w:sz w:val="22"/>
                <w:szCs w:val="22"/>
                <w:lang w:val="es-CL"/>
              </w:rPr>
              <w:t>Profesionales Profesional                9°      1</w:t>
            </w:r>
          </w:p>
          <w:p w14:paraId="188EE206" w14:textId="77777777" w:rsidR="0084649D" w:rsidRPr="00C2343A" w:rsidRDefault="0084649D" w:rsidP="00AE2140">
            <w:pPr>
              <w:pStyle w:val="Textonotapie"/>
              <w:widowControl w:val="0"/>
              <w:rPr>
                <w:sz w:val="22"/>
                <w:szCs w:val="22"/>
                <w:lang w:val="es-CL"/>
              </w:rPr>
            </w:pPr>
            <w:r w:rsidRPr="00C2343A">
              <w:rPr>
                <w:sz w:val="22"/>
                <w:szCs w:val="22"/>
                <w:lang w:val="es-CL"/>
              </w:rPr>
              <w:t>y Técnicos</w:t>
            </w:r>
          </w:p>
          <w:p w14:paraId="3C81C20B" w14:textId="77777777" w:rsidR="0084649D" w:rsidRPr="00C2343A" w:rsidRDefault="0084649D" w:rsidP="00AE2140">
            <w:pPr>
              <w:pStyle w:val="Textonotapie"/>
              <w:widowControl w:val="0"/>
              <w:rPr>
                <w:sz w:val="22"/>
                <w:szCs w:val="22"/>
                <w:lang w:val="es-CL"/>
              </w:rPr>
            </w:pPr>
            <w:r w:rsidRPr="00C2343A">
              <w:rPr>
                <w:sz w:val="22"/>
                <w:szCs w:val="22"/>
                <w:lang w:val="es-CL"/>
              </w:rPr>
              <w:t>Universitarios</w:t>
            </w:r>
          </w:p>
          <w:p w14:paraId="58FDECDF" w14:textId="77777777" w:rsidR="0084649D" w:rsidRPr="00C2343A" w:rsidRDefault="0084649D" w:rsidP="00AE2140">
            <w:pPr>
              <w:pStyle w:val="Textonotapie"/>
              <w:widowControl w:val="0"/>
              <w:rPr>
                <w:sz w:val="22"/>
                <w:szCs w:val="22"/>
                <w:lang w:val="es-CL"/>
              </w:rPr>
            </w:pPr>
          </w:p>
          <w:p w14:paraId="20750ECA" w14:textId="77777777" w:rsidR="0084649D" w:rsidRPr="00C2343A" w:rsidRDefault="0084649D" w:rsidP="00AE2140">
            <w:pPr>
              <w:pStyle w:val="Textonotapie"/>
              <w:widowControl w:val="0"/>
              <w:rPr>
                <w:sz w:val="22"/>
                <w:szCs w:val="22"/>
                <w:lang w:val="es-CL"/>
              </w:rPr>
            </w:pPr>
            <w:r w:rsidRPr="00C2343A">
              <w:rPr>
                <w:sz w:val="22"/>
                <w:szCs w:val="22"/>
                <w:lang w:val="es-CL"/>
              </w:rPr>
              <w:t>Profesionales Profesional                10°      1</w:t>
            </w:r>
          </w:p>
          <w:p w14:paraId="45C524D0" w14:textId="77777777" w:rsidR="0084649D" w:rsidRPr="00C2343A" w:rsidRDefault="0084649D" w:rsidP="00AE2140">
            <w:pPr>
              <w:pStyle w:val="Textonotapie"/>
              <w:widowControl w:val="0"/>
              <w:rPr>
                <w:sz w:val="22"/>
                <w:szCs w:val="22"/>
                <w:lang w:val="es-CL"/>
              </w:rPr>
            </w:pPr>
            <w:r w:rsidRPr="00C2343A">
              <w:rPr>
                <w:sz w:val="22"/>
                <w:szCs w:val="22"/>
                <w:lang w:val="es-CL"/>
              </w:rPr>
              <w:t>y Técnicos</w:t>
            </w:r>
          </w:p>
          <w:p w14:paraId="372219B4" w14:textId="77777777" w:rsidR="0084649D" w:rsidRPr="00C2343A" w:rsidRDefault="0084649D" w:rsidP="00AE2140">
            <w:pPr>
              <w:pStyle w:val="Textonotapie"/>
              <w:widowControl w:val="0"/>
              <w:rPr>
                <w:sz w:val="22"/>
                <w:szCs w:val="22"/>
                <w:lang w:val="es-CL"/>
              </w:rPr>
            </w:pPr>
            <w:r w:rsidRPr="00C2343A">
              <w:rPr>
                <w:sz w:val="22"/>
                <w:szCs w:val="22"/>
                <w:lang w:val="es-CL"/>
              </w:rPr>
              <w:t>Universitarios</w:t>
            </w:r>
          </w:p>
          <w:p w14:paraId="3240D593" w14:textId="77777777" w:rsidR="0084649D" w:rsidRPr="00C2343A" w:rsidRDefault="0084649D" w:rsidP="00AE2140">
            <w:pPr>
              <w:pStyle w:val="Textonotapie"/>
              <w:widowControl w:val="0"/>
              <w:rPr>
                <w:sz w:val="22"/>
                <w:szCs w:val="22"/>
                <w:lang w:val="es-CL"/>
              </w:rPr>
            </w:pPr>
          </w:p>
          <w:p w14:paraId="7C4E314E" w14:textId="77777777" w:rsidR="0084649D" w:rsidRPr="00C2343A" w:rsidRDefault="0084649D" w:rsidP="00AE2140">
            <w:pPr>
              <w:pStyle w:val="Textonotapie"/>
              <w:widowControl w:val="0"/>
              <w:rPr>
                <w:sz w:val="22"/>
                <w:szCs w:val="22"/>
                <w:lang w:val="es-CL"/>
              </w:rPr>
            </w:pPr>
            <w:r w:rsidRPr="00C2343A">
              <w:rPr>
                <w:sz w:val="22"/>
                <w:szCs w:val="22"/>
                <w:lang w:val="es-CL"/>
              </w:rPr>
              <w:t>Profesionales Profesional                12°      2</w:t>
            </w:r>
          </w:p>
          <w:p w14:paraId="5EC6736C" w14:textId="77777777" w:rsidR="0084649D" w:rsidRPr="00C2343A" w:rsidRDefault="0084649D" w:rsidP="00AE2140">
            <w:pPr>
              <w:pStyle w:val="Textonotapie"/>
              <w:widowControl w:val="0"/>
              <w:rPr>
                <w:sz w:val="22"/>
                <w:szCs w:val="22"/>
                <w:lang w:val="es-CL"/>
              </w:rPr>
            </w:pPr>
            <w:r w:rsidRPr="00C2343A">
              <w:rPr>
                <w:sz w:val="22"/>
                <w:szCs w:val="22"/>
                <w:lang w:val="es-CL"/>
              </w:rPr>
              <w:t>y Técnicos</w:t>
            </w:r>
          </w:p>
          <w:p w14:paraId="7E46DA43" w14:textId="77777777" w:rsidR="0084649D" w:rsidRPr="00C2343A" w:rsidRDefault="0084649D" w:rsidP="00AE2140">
            <w:pPr>
              <w:pStyle w:val="Textonotapie"/>
              <w:widowControl w:val="0"/>
              <w:rPr>
                <w:sz w:val="22"/>
                <w:szCs w:val="22"/>
                <w:lang w:val="es-CL"/>
              </w:rPr>
            </w:pPr>
            <w:r w:rsidRPr="00C2343A">
              <w:rPr>
                <w:sz w:val="22"/>
                <w:szCs w:val="22"/>
                <w:lang w:val="es-CL"/>
              </w:rPr>
              <w:t>Universitarios</w:t>
            </w:r>
          </w:p>
          <w:p w14:paraId="7F3028FB" w14:textId="77777777" w:rsidR="0084649D" w:rsidRPr="00C2343A" w:rsidRDefault="0084649D" w:rsidP="00AE2140">
            <w:pPr>
              <w:pStyle w:val="Textonotapie"/>
              <w:widowControl w:val="0"/>
              <w:rPr>
                <w:sz w:val="22"/>
                <w:szCs w:val="22"/>
                <w:lang w:val="es-CL"/>
              </w:rPr>
            </w:pPr>
          </w:p>
          <w:p w14:paraId="75A13412" w14:textId="77777777" w:rsidR="0084649D" w:rsidRPr="00C2343A" w:rsidRDefault="0084649D" w:rsidP="00AE2140">
            <w:pPr>
              <w:pStyle w:val="Textonotapie"/>
              <w:widowControl w:val="0"/>
              <w:rPr>
                <w:sz w:val="22"/>
                <w:szCs w:val="22"/>
                <w:lang w:val="es-CL"/>
              </w:rPr>
            </w:pPr>
            <w:r w:rsidRPr="00C2343A">
              <w:rPr>
                <w:sz w:val="22"/>
                <w:szCs w:val="22"/>
                <w:lang w:val="es-CL"/>
              </w:rPr>
              <w:t>Profesionales Profesional                13°      2</w:t>
            </w:r>
          </w:p>
          <w:p w14:paraId="44577F5D" w14:textId="77777777" w:rsidR="0084649D" w:rsidRPr="00C2343A" w:rsidRDefault="0084649D" w:rsidP="00AE2140">
            <w:pPr>
              <w:pStyle w:val="Textonotapie"/>
              <w:widowControl w:val="0"/>
              <w:rPr>
                <w:sz w:val="22"/>
                <w:szCs w:val="22"/>
                <w:lang w:val="es-CL"/>
              </w:rPr>
            </w:pPr>
            <w:r w:rsidRPr="00C2343A">
              <w:rPr>
                <w:sz w:val="22"/>
                <w:szCs w:val="22"/>
                <w:lang w:val="es-CL"/>
              </w:rPr>
              <w:t>y Técnicos</w:t>
            </w:r>
          </w:p>
          <w:p w14:paraId="6BBDF11E" w14:textId="77777777" w:rsidR="0084649D" w:rsidRPr="00C2343A" w:rsidRDefault="0084649D" w:rsidP="00AE2140">
            <w:pPr>
              <w:pStyle w:val="Textonotapie"/>
              <w:widowControl w:val="0"/>
              <w:rPr>
                <w:sz w:val="22"/>
                <w:szCs w:val="22"/>
                <w:lang w:val="es-CL"/>
              </w:rPr>
            </w:pPr>
            <w:r w:rsidRPr="00C2343A">
              <w:rPr>
                <w:sz w:val="22"/>
                <w:szCs w:val="22"/>
                <w:lang w:val="es-CL"/>
              </w:rPr>
              <w:t>Universitarios</w:t>
            </w:r>
          </w:p>
          <w:p w14:paraId="70D80009" w14:textId="77777777" w:rsidR="0084649D" w:rsidRPr="00C2343A" w:rsidRDefault="0084649D" w:rsidP="00AE2140">
            <w:pPr>
              <w:pStyle w:val="Textonotapie"/>
              <w:widowControl w:val="0"/>
              <w:rPr>
                <w:sz w:val="22"/>
                <w:szCs w:val="22"/>
                <w:lang w:val="es-CL"/>
              </w:rPr>
            </w:pPr>
          </w:p>
          <w:p w14:paraId="29864817"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Profesionales Profesional                14°      </w:t>
            </w:r>
            <w:r w:rsidRPr="00C2343A">
              <w:rPr>
                <w:sz w:val="22"/>
                <w:szCs w:val="22"/>
                <w:lang w:val="es-CL"/>
              </w:rPr>
              <w:lastRenderedPageBreak/>
              <w:t>2</w:t>
            </w:r>
          </w:p>
          <w:p w14:paraId="1F8866B6" w14:textId="77777777" w:rsidR="0084649D" w:rsidRPr="00C2343A" w:rsidRDefault="0084649D" w:rsidP="00AE2140">
            <w:pPr>
              <w:pStyle w:val="Textonotapie"/>
              <w:widowControl w:val="0"/>
              <w:rPr>
                <w:sz w:val="22"/>
                <w:szCs w:val="22"/>
                <w:lang w:val="es-CL"/>
              </w:rPr>
            </w:pPr>
            <w:r w:rsidRPr="00C2343A">
              <w:rPr>
                <w:sz w:val="22"/>
                <w:szCs w:val="22"/>
                <w:lang w:val="es-CL"/>
              </w:rPr>
              <w:t>y Técnicos</w:t>
            </w:r>
          </w:p>
          <w:p w14:paraId="4ED90B1D" w14:textId="77777777" w:rsidR="0084649D" w:rsidRPr="00C2343A" w:rsidRDefault="0084649D" w:rsidP="00AE2140">
            <w:pPr>
              <w:pStyle w:val="Textonotapie"/>
              <w:widowControl w:val="0"/>
              <w:rPr>
                <w:sz w:val="22"/>
                <w:szCs w:val="22"/>
                <w:lang w:val="es-CL"/>
              </w:rPr>
            </w:pPr>
            <w:r w:rsidRPr="00C2343A">
              <w:rPr>
                <w:sz w:val="22"/>
                <w:szCs w:val="22"/>
                <w:lang w:val="es-CL"/>
              </w:rPr>
              <w:t>Universitarios</w:t>
            </w:r>
          </w:p>
          <w:p w14:paraId="778C3DCF" w14:textId="77777777" w:rsidR="0084649D" w:rsidRPr="00C2343A" w:rsidRDefault="0084649D" w:rsidP="00AE2140">
            <w:pPr>
              <w:pStyle w:val="Textonotapie"/>
              <w:widowControl w:val="0"/>
              <w:rPr>
                <w:sz w:val="22"/>
                <w:szCs w:val="22"/>
                <w:lang w:val="es-CL"/>
              </w:rPr>
            </w:pPr>
          </w:p>
          <w:p w14:paraId="5A2C2C14" w14:textId="77777777" w:rsidR="0084649D" w:rsidRPr="00C2343A" w:rsidRDefault="0084649D" w:rsidP="00AE2140">
            <w:pPr>
              <w:pStyle w:val="Textonotapie"/>
              <w:widowControl w:val="0"/>
              <w:rPr>
                <w:sz w:val="22"/>
                <w:szCs w:val="22"/>
                <w:lang w:val="es-CL"/>
              </w:rPr>
            </w:pPr>
            <w:r w:rsidRPr="00C2343A">
              <w:rPr>
                <w:sz w:val="22"/>
                <w:szCs w:val="22"/>
                <w:lang w:val="es-CL"/>
              </w:rPr>
              <w:t>Contadores    Contador        I        10°      1</w:t>
            </w:r>
          </w:p>
          <w:p w14:paraId="6BA3DB19" w14:textId="77777777" w:rsidR="0084649D" w:rsidRPr="00C2343A" w:rsidRDefault="0084649D" w:rsidP="00AE2140">
            <w:pPr>
              <w:pStyle w:val="Textonotapie"/>
              <w:widowControl w:val="0"/>
              <w:rPr>
                <w:sz w:val="22"/>
                <w:szCs w:val="22"/>
                <w:lang w:val="es-CL"/>
              </w:rPr>
            </w:pPr>
          </w:p>
          <w:p w14:paraId="08193423" w14:textId="77777777" w:rsidR="0084649D" w:rsidRPr="00C2343A" w:rsidRDefault="0084649D" w:rsidP="00AE2140">
            <w:pPr>
              <w:pStyle w:val="Textonotapie"/>
              <w:widowControl w:val="0"/>
              <w:rPr>
                <w:sz w:val="22"/>
                <w:szCs w:val="22"/>
                <w:lang w:val="es-CL"/>
              </w:rPr>
            </w:pPr>
            <w:r w:rsidRPr="00C2343A">
              <w:rPr>
                <w:sz w:val="22"/>
                <w:szCs w:val="22"/>
                <w:lang w:val="es-CL"/>
              </w:rPr>
              <w:t>Contadores    Contador        II        13°      1</w:t>
            </w:r>
          </w:p>
          <w:p w14:paraId="49F1E57A" w14:textId="77777777" w:rsidR="0084649D" w:rsidRPr="00C2343A" w:rsidRDefault="0084649D" w:rsidP="00AE2140">
            <w:pPr>
              <w:pStyle w:val="Textonotapie"/>
              <w:widowControl w:val="0"/>
              <w:rPr>
                <w:sz w:val="22"/>
                <w:szCs w:val="22"/>
                <w:lang w:val="es-CL"/>
              </w:rPr>
            </w:pPr>
          </w:p>
          <w:p w14:paraId="5FFD4D17" w14:textId="77777777" w:rsidR="0084649D" w:rsidRPr="00C2343A" w:rsidRDefault="0084649D" w:rsidP="00AE2140">
            <w:pPr>
              <w:pStyle w:val="Textonotapie"/>
              <w:widowControl w:val="0"/>
              <w:rPr>
                <w:sz w:val="22"/>
                <w:szCs w:val="22"/>
                <w:lang w:val="es-CL"/>
              </w:rPr>
            </w:pPr>
            <w:r w:rsidRPr="00C2343A">
              <w:rPr>
                <w:sz w:val="22"/>
                <w:szCs w:val="22"/>
                <w:lang w:val="es-CL"/>
              </w:rPr>
              <w:t>Contadores    Contador      III        18°      1</w:t>
            </w:r>
          </w:p>
          <w:p w14:paraId="1383480B" w14:textId="77777777" w:rsidR="0084649D" w:rsidRPr="00C2343A" w:rsidRDefault="0084649D" w:rsidP="00AE2140">
            <w:pPr>
              <w:pStyle w:val="Textonotapie"/>
              <w:widowControl w:val="0"/>
              <w:rPr>
                <w:sz w:val="22"/>
                <w:szCs w:val="22"/>
                <w:lang w:val="es-CL"/>
              </w:rPr>
            </w:pPr>
          </w:p>
          <w:p w14:paraId="2E6F9BEC" w14:textId="77777777" w:rsidR="0084649D" w:rsidRPr="00C2343A" w:rsidRDefault="0084649D" w:rsidP="00AE2140">
            <w:pPr>
              <w:pStyle w:val="Textonotapie"/>
              <w:widowControl w:val="0"/>
              <w:rPr>
                <w:sz w:val="22"/>
                <w:szCs w:val="22"/>
                <w:lang w:val="es-CL"/>
              </w:rPr>
            </w:pPr>
            <w:proofErr w:type="gramStart"/>
            <w:r w:rsidRPr="00C2343A">
              <w:rPr>
                <w:sz w:val="22"/>
                <w:szCs w:val="22"/>
                <w:lang w:val="es-CL"/>
              </w:rPr>
              <w:t>Secretarias  Secretaria</w:t>
            </w:r>
            <w:proofErr w:type="gramEnd"/>
            <w:r w:rsidRPr="00C2343A">
              <w:rPr>
                <w:sz w:val="22"/>
                <w:szCs w:val="22"/>
                <w:lang w:val="es-CL"/>
              </w:rPr>
              <w:t xml:space="preserve">      I        10°      1</w:t>
            </w:r>
          </w:p>
          <w:p w14:paraId="0ABD82FB" w14:textId="77777777" w:rsidR="0084649D" w:rsidRPr="00C2343A" w:rsidRDefault="0084649D" w:rsidP="00AE2140">
            <w:pPr>
              <w:pStyle w:val="Textonotapie"/>
              <w:widowControl w:val="0"/>
              <w:rPr>
                <w:sz w:val="22"/>
                <w:szCs w:val="22"/>
                <w:lang w:val="es-CL"/>
              </w:rPr>
            </w:pPr>
            <w:r w:rsidRPr="00C2343A">
              <w:rPr>
                <w:sz w:val="22"/>
                <w:szCs w:val="22"/>
                <w:lang w:val="es-CL"/>
              </w:rPr>
              <w:t>Ejecutivas    Ejecutiva</w:t>
            </w:r>
          </w:p>
          <w:p w14:paraId="23568D49" w14:textId="77777777" w:rsidR="0084649D" w:rsidRPr="00C2343A" w:rsidRDefault="0084649D" w:rsidP="00AE2140">
            <w:pPr>
              <w:pStyle w:val="Textonotapie"/>
              <w:widowControl w:val="0"/>
              <w:rPr>
                <w:sz w:val="22"/>
                <w:szCs w:val="22"/>
                <w:lang w:val="es-CL"/>
              </w:rPr>
            </w:pPr>
          </w:p>
          <w:p w14:paraId="4A76E28A" w14:textId="77777777" w:rsidR="0084649D" w:rsidRPr="00C2343A" w:rsidRDefault="0084649D" w:rsidP="00AE2140">
            <w:pPr>
              <w:pStyle w:val="Textonotapie"/>
              <w:widowControl w:val="0"/>
              <w:rPr>
                <w:sz w:val="22"/>
                <w:szCs w:val="22"/>
                <w:lang w:val="es-CL"/>
              </w:rPr>
            </w:pPr>
            <w:proofErr w:type="gramStart"/>
            <w:r w:rsidRPr="00C2343A">
              <w:rPr>
                <w:sz w:val="22"/>
                <w:szCs w:val="22"/>
                <w:lang w:val="es-CL"/>
              </w:rPr>
              <w:t>Secretarias  Secretaria</w:t>
            </w:r>
            <w:proofErr w:type="gramEnd"/>
            <w:r w:rsidRPr="00C2343A">
              <w:rPr>
                <w:sz w:val="22"/>
                <w:szCs w:val="22"/>
                <w:lang w:val="es-CL"/>
              </w:rPr>
              <w:t xml:space="preserve">      I        11°      2</w:t>
            </w:r>
          </w:p>
          <w:p w14:paraId="4DDDAABD" w14:textId="77777777" w:rsidR="0084649D" w:rsidRPr="00C2343A" w:rsidRDefault="0084649D" w:rsidP="00AE2140">
            <w:pPr>
              <w:pStyle w:val="Textonotapie"/>
              <w:widowControl w:val="0"/>
              <w:rPr>
                <w:sz w:val="22"/>
                <w:szCs w:val="22"/>
                <w:lang w:val="es-CL"/>
              </w:rPr>
            </w:pPr>
            <w:r w:rsidRPr="00C2343A">
              <w:rPr>
                <w:sz w:val="22"/>
                <w:szCs w:val="22"/>
                <w:lang w:val="es-CL"/>
              </w:rPr>
              <w:t>Ejecutivas    Ejecutiva</w:t>
            </w:r>
          </w:p>
          <w:p w14:paraId="4BEBEFFF" w14:textId="77777777" w:rsidR="0084649D" w:rsidRPr="00C2343A" w:rsidRDefault="0084649D" w:rsidP="00AE2140">
            <w:pPr>
              <w:pStyle w:val="Textonotapie"/>
              <w:widowControl w:val="0"/>
              <w:rPr>
                <w:sz w:val="22"/>
                <w:szCs w:val="22"/>
                <w:lang w:val="es-CL"/>
              </w:rPr>
            </w:pPr>
          </w:p>
          <w:p w14:paraId="3562F396" w14:textId="77777777" w:rsidR="0084649D" w:rsidRPr="00C2343A" w:rsidRDefault="0084649D" w:rsidP="00AE2140">
            <w:pPr>
              <w:pStyle w:val="Textonotapie"/>
              <w:widowControl w:val="0"/>
              <w:rPr>
                <w:sz w:val="22"/>
                <w:szCs w:val="22"/>
                <w:lang w:val="es-CL"/>
              </w:rPr>
            </w:pPr>
            <w:proofErr w:type="gramStart"/>
            <w:r w:rsidRPr="00C2343A">
              <w:rPr>
                <w:sz w:val="22"/>
                <w:szCs w:val="22"/>
                <w:lang w:val="es-CL"/>
              </w:rPr>
              <w:t>Secretarias  Secretaria</w:t>
            </w:r>
            <w:proofErr w:type="gramEnd"/>
            <w:r w:rsidRPr="00C2343A">
              <w:rPr>
                <w:sz w:val="22"/>
                <w:szCs w:val="22"/>
                <w:lang w:val="es-CL"/>
              </w:rPr>
              <w:t xml:space="preserve">      I        12°      2</w:t>
            </w:r>
          </w:p>
          <w:p w14:paraId="30279530" w14:textId="77777777" w:rsidR="0084649D" w:rsidRPr="00C2343A" w:rsidRDefault="0084649D" w:rsidP="00AE2140">
            <w:pPr>
              <w:pStyle w:val="Textonotapie"/>
              <w:widowControl w:val="0"/>
              <w:rPr>
                <w:sz w:val="22"/>
                <w:szCs w:val="22"/>
                <w:lang w:val="es-CL"/>
              </w:rPr>
            </w:pPr>
            <w:r w:rsidRPr="00C2343A">
              <w:rPr>
                <w:sz w:val="22"/>
                <w:szCs w:val="22"/>
                <w:lang w:val="es-CL"/>
              </w:rPr>
              <w:t>Ejecutivas    Ejecutiva</w:t>
            </w:r>
          </w:p>
          <w:p w14:paraId="79932827" w14:textId="77777777" w:rsidR="0084649D" w:rsidRPr="00C2343A" w:rsidRDefault="0084649D" w:rsidP="00AE2140">
            <w:pPr>
              <w:pStyle w:val="Textonotapie"/>
              <w:widowControl w:val="0"/>
              <w:rPr>
                <w:sz w:val="22"/>
                <w:szCs w:val="22"/>
                <w:lang w:val="es-CL"/>
              </w:rPr>
            </w:pPr>
          </w:p>
          <w:p w14:paraId="1D785895" w14:textId="77777777" w:rsidR="0084649D" w:rsidRPr="00C2343A" w:rsidRDefault="0084649D" w:rsidP="00AE2140">
            <w:pPr>
              <w:pStyle w:val="Textonotapie"/>
              <w:widowControl w:val="0"/>
              <w:rPr>
                <w:sz w:val="22"/>
                <w:szCs w:val="22"/>
                <w:lang w:val="es-CL"/>
              </w:rPr>
            </w:pPr>
            <w:proofErr w:type="gramStart"/>
            <w:r w:rsidRPr="00C2343A">
              <w:rPr>
                <w:sz w:val="22"/>
                <w:szCs w:val="22"/>
                <w:lang w:val="es-CL"/>
              </w:rPr>
              <w:t>Secretarias  Secretaria</w:t>
            </w:r>
            <w:proofErr w:type="gramEnd"/>
            <w:r w:rsidRPr="00C2343A">
              <w:rPr>
                <w:sz w:val="22"/>
                <w:szCs w:val="22"/>
                <w:lang w:val="es-CL"/>
              </w:rPr>
              <w:t xml:space="preserve">      I        13°      1</w:t>
            </w:r>
          </w:p>
          <w:p w14:paraId="2CEAFBB6" w14:textId="77777777" w:rsidR="0084649D" w:rsidRPr="00C2343A" w:rsidRDefault="0084649D" w:rsidP="00AE2140">
            <w:pPr>
              <w:pStyle w:val="Textonotapie"/>
              <w:widowControl w:val="0"/>
              <w:rPr>
                <w:sz w:val="22"/>
                <w:szCs w:val="22"/>
                <w:lang w:val="es-CL"/>
              </w:rPr>
            </w:pPr>
            <w:r w:rsidRPr="00C2343A">
              <w:rPr>
                <w:sz w:val="22"/>
                <w:szCs w:val="22"/>
                <w:lang w:val="es-CL"/>
              </w:rPr>
              <w:t>Ejecutivas    Ejecutiva</w:t>
            </w:r>
          </w:p>
          <w:p w14:paraId="4DC735B4" w14:textId="77777777" w:rsidR="0084649D" w:rsidRPr="00C2343A" w:rsidRDefault="0084649D" w:rsidP="00AE2140">
            <w:pPr>
              <w:pStyle w:val="Textonotapie"/>
              <w:widowControl w:val="0"/>
              <w:rPr>
                <w:sz w:val="22"/>
                <w:szCs w:val="22"/>
                <w:lang w:val="es-CL"/>
              </w:rPr>
            </w:pPr>
          </w:p>
          <w:p w14:paraId="6E642A42" w14:textId="77777777" w:rsidR="0084649D" w:rsidRPr="00C2343A" w:rsidRDefault="0084649D" w:rsidP="00AE2140">
            <w:pPr>
              <w:pStyle w:val="Textonotapie"/>
              <w:widowControl w:val="0"/>
              <w:rPr>
                <w:sz w:val="22"/>
                <w:szCs w:val="22"/>
                <w:lang w:val="es-CL"/>
              </w:rPr>
            </w:pPr>
            <w:proofErr w:type="gramStart"/>
            <w:r w:rsidRPr="00C2343A">
              <w:rPr>
                <w:sz w:val="22"/>
                <w:szCs w:val="22"/>
                <w:lang w:val="es-CL"/>
              </w:rPr>
              <w:t>Secretarias  Secretaria</w:t>
            </w:r>
            <w:proofErr w:type="gramEnd"/>
            <w:r w:rsidRPr="00C2343A">
              <w:rPr>
                <w:sz w:val="22"/>
                <w:szCs w:val="22"/>
                <w:lang w:val="es-CL"/>
              </w:rPr>
              <w:t xml:space="preserve">      I        14°      1</w:t>
            </w:r>
          </w:p>
          <w:p w14:paraId="13B60716" w14:textId="77777777" w:rsidR="0084649D" w:rsidRPr="00C2343A" w:rsidRDefault="0084649D" w:rsidP="00AE2140">
            <w:pPr>
              <w:pStyle w:val="Textonotapie"/>
              <w:widowControl w:val="0"/>
              <w:rPr>
                <w:sz w:val="22"/>
                <w:szCs w:val="22"/>
                <w:lang w:val="es-CL"/>
              </w:rPr>
            </w:pPr>
          </w:p>
          <w:p w14:paraId="493A9A0E" w14:textId="77777777" w:rsidR="0084649D" w:rsidRPr="00C2343A" w:rsidRDefault="0084649D" w:rsidP="00AE2140">
            <w:pPr>
              <w:pStyle w:val="Textonotapie"/>
              <w:widowControl w:val="0"/>
              <w:rPr>
                <w:sz w:val="22"/>
                <w:szCs w:val="22"/>
                <w:lang w:val="es-CL"/>
              </w:rPr>
            </w:pPr>
            <w:r w:rsidRPr="00C2343A">
              <w:rPr>
                <w:sz w:val="22"/>
                <w:szCs w:val="22"/>
                <w:lang w:val="es-CL"/>
              </w:rPr>
              <w:t>Oficiales    Oficial          I        14°      5</w:t>
            </w:r>
          </w:p>
          <w:p w14:paraId="6834D45D" w14:textId="77777777" w:rsidR="0084649D" w:rsidRPr="00C2343A" w:rsidRDefault="0084649D" w:rsidP="00AE2140">
            <w:pPr>
              <w:pStyle w:val="Textonotapie"/>
              <w:widowControl w:val="0"/>
              <w:rPr>
                <w:sz w:val="22"/>
                <w:szCs w:val="22"/>
                <w:lang w:val="es-CL"/>
              </w:rPr>
            </w:pPr>
            <w:proofErr w:type="spellStart"/>
            <w:r w:rsidRPr="00C2343A">
              <w:rPr>
                <w:sz w:val="22"/>
                <w:szCs w:val="22"/>
                <w:lang w:val="es-CL"/>
              </w:rPr>
              <w:t>Adminis</w:t>
            </w:r>
            <w:proofErr w:type="spellEnd"/>
            <w:r w:rsidRPr="00C2343A">
              <w:rPr>
                <w:sz w:val="22"/>
                <w:szCs w:val="22"/>
                <w:lang w:val="es-CL"/>
              </w:rPr>
              <w:t>-      Administrativo</w:t>
            </w:r>
          </w:p>
          <w:p w14:paraId="4DC3E65A" w14:textId="77777777" w:rsidR="0084649D" w:rsidRPr="00C2343A" w:rsidRDefault="0084649D" w:rsidP="00AE2140">
            <w:pPr>
              <w:pStyle w:val="Textonotapie"/>
              <w:widowControl w:val="0"/>
              <w:rPr>
                <w:sz w:val="22"/>
                <w:szCs w:val="22"/>
                <w:lang w:val="es-CL"/>
              </w:rPr>
            </w:pPr>
            <w:proofErr w:type="spellStart"/>
            <w:r w:rsidRPr="00C2343A">
              <w:rPr>
                <w:sz w:val="22"/>
                <w:szCs w:val="22"/>
                <w:lang w:val="es-CL"/>
              </w:rPr>
              <w:t>trativos</w:t>
            </w:r>
            <w:proofErr w:type="spellEnd"/>
          </w:p>
          <w:p w14:paraId="6F68DA1E" w14:textId="77777777" w:rsidR="0084649D" w:rsidRPr="00C2343A" w:rsidRDefault="0084649D" w:rsidP="00AE2140">
            <w:pPr>
              <w:pStyle w:val="Textonotapie"/>
              <w:widowControl w:val="0"/>
              <w:rPr>
                <w:sz w:val="22"/>
                <w:szCs w:val="22"/>
                <w:lang w:val="es-CL"/>
              </w:rPr>
            </w:pPr>
          </w:p>
          <w:p w14:paraId="24849F6B" w14:textId="77777777" w:rsidR="0084649D" w:rsidRPr="00C2343A" w:rsidRDefault="0084649D" w:rsidP="00AE2140">
            <w:pPr>
              <w:pStyle w:val="Textonotapie"/>
              <w:widowControl w:val="0"/>
              <w:rPr>
                <w:sz w:val="22"/>
                <w:szCs w:val="22"/>
                <w:lang w:val="es-CL"/>
              </w:rPr>
            </w:pPr>
            <w:proofErr w:type="gramStart"/>
            <w:r w:rsidRPr="00C2343A">
              <w:rPr>
                <w:sz w:val="22"/>
                <w:szCs w:val="22"/>
                <w:lang w:val="es-CL"/>
              </w:rPr>
              <w:t>Secretarias  Secretaria</w:t>
            </w:r>
            <w:proofErr w:type="gramEnd"/>
            <w:r w:rsidRPr="00C2343A">
              <w:rPr>
                <w:sz w:val="22"/>
                <w:szCs w:val="22"/>
                <w:lang w:val="es-CL"/>
              </w:rPr>
              <w:t xml:space="preserve">      I        15°      2</w:t>
            </w:r>
          </w:p>
          <w:p w14:paraId="0EE4A2B7" w14:textId="77777777" w:rsidR="0084649D" w:rsidRPr="00C2343A" w:rsidRDefault="0084649D" w:rsidP="00AE2140">
            <w:pPr>
              <w:pStyle w:val="Textonotapie"/>
              <w:widowControl w:val="0"/>
              <w:rPr>
                <w:sz w:val="22"/>
                <w:szCs w:val="22"/>
                <w:lang w:val="es-CL"/>
              </w:rPr>
            </w:pPr>
          </w:p>
          <w:p w14:paraId="74430DF6" w14:textId="77777777" w:rsidR="0084649D" w:rsidRPr="00C2343A" w:rsidRDefault="0084649D" w:rsidP="00AE2140">
            <w:pPr>
              <w:pStyle w:val="Textonotapie"/>
              <w:widowControl w:val="0"/>
              <w:rPr>
                <w:sz w:val="22"/>
                <w:szCs w:val="22"/>
                <w:lang w:val="es-CL"/>
              </w:rPr>
            </w:pPr>
            <w:r w:rsidRPr="00C2343A">
              <w:rPr>
                <w:sz w:val="22"/>
                <w:szCs w:val="22"/>
                <w:lang w:val="es-CL"/>
              </w:rPr>
              <w:t>Oficiales    Oficial          I        15°      7</w:t>
            </w:r>
          </w:p>
          <w:p w14:paraId="4B7B7B25" w14:textId="77777777" w:rsidR="0084649D" w:rsidRPr="00C2343A" w:rsidRDefault="0084649D" w:rsidP="00AE2140">
            <w:pPr>
              <w:pStyle w:val="Textonotapie"/>
              <w:widowControl w:val="0"/>
              <w:rPr>
                <w:sz w:val="22"/>
                <w:szCs w:val="22"/>
                <w:lang w:val="es-CL"/>
              </w:rPr>
            </w:pPr>
            <w:proofErr w:type="spellStart"/>
            <w:r w:rsidRPr="00C2343A">
              <w:rPr>
                <w:sz w:val="22"/>
                <w:szCs w:val="22"/>
                <w:lang w:val="es-CL"/>
              </w:rPr>
              <w:t>Adminis</w:t>
            </w:r>
            <w:proofErr w:type="spellEnd"/>
            <w:r w:rsidRPr="00C2343A">
              <w:rPr>
                <w:sz w:val="22"/>
                <w:szCs w:val="22"/>
                <w:lang w:val="es-CL"/>
              </w:rPr>
              <w:t>-      Administrativo</w:t>
            </w:r>
          </w:p>
          <w:p w14:paraId="5B30201E" w14:textId="77777777" w:rsidR="0084649D" w:rsidRPr="00C2343A" w:rsidRDefault="0084649D" w:rsidP="00AE2140">
            <w:pPr>
              <w:pStyle w:val="Textonotapie"/>
              <w:widowControl w:val="0"/>
              <w:rPr>
                <w:sz w:val="22"/>
                <w:szCs w:val="22"/>
                <w:lang w:val="es-CL"/>
              </w:rPr>
            </w:pPr>
            <w:proofErr w:type="spellStart"/>
            <w:r w:rsidRPr="00C2343A">
              <w:rPr>
                <w:sz w:val="22"/>
                <w:szCs w:val="22"/>
                <w:lang w:val="es-CL"/>
              </w:rPr>
              <w:t>trativos</w:t>
            </w:r>
            <w:proofErr w:type="spellEnd"/>
          </w:p>
          <w:p w14:paraId="604D0B65" w14:textId="77777777" w:rsidR="0084649D" w:rsidRPr="00C2343A" w:rsidRDefault="0084649D" w:rsidP="00AE2140">
            <w:pPr>
              <w:pStyle w:val="Textonotapie"/>
              <w:widowControl w:val="0"/>
              <w:rPr>
                <w:sz w:val="22"/>
                <w:szCs w:val="22"/>
                <w:lang w:val="es-CL"/>
              </w:rPr>
            </w:pPr>
          </w:p>
          <w:p w14:paraId="06BAFC22" w14:textId="77777777" w:rsidR="0084649D" w:rsidRPr="00C2343A" w:rsidRDefault="0084649D" w:rsidP="00AE2140">
            <w:pPr>
              <w:pStyle w:val="Textonotapie"/>
              <w:widowControl w:val="0"/>
              <w:rPr>
                <w:sz w:val="22"/>
                <w:szCs w:val="22"/>
                <w:lang w:val="es-CL"/>
              </w:rPr>
            </w:pPr>
            <w:proofErr w:type="gramStart"/>
            <w:r w:rsidRPr="00C2343A">
              <w:rPr>
                <w:sz w:val="22"/>
                <w:szCs w:val="22"/>
                <w:lang w:val="es-CL"/>
              </w:rPr>
              <w:t>Secretarias  Secretaria</w:t>
            </w:r>
            <w:proofErr w:type="gramEnd"/>
            <w:r w:rsidRPr="00C2343A">
              <w:rPr>
                <w:sz w:val="22"/>
                <w:szCs w:val="22"/>
                <w:lang w:val="es-CL"/>
              </w:rPr>
              <w:t xml:space="preserve">      I        16°      2</w:t>
            </w:r>
          </w:p>
          <w:p w14:paraId="4E67610B" w14:textId="77777777" w:rsidR="0084649D" w:rsidRPr="00C2343A" w:rsidRDefault="0084649D" w:rsidP="00AE2140">
            <w:pPr>
              <w:pStyle w:val="Textonotapie"/>
              <w:widowControl w:val="0"/>
              <w:rPr>
                <w:sz w:val="22"/>
                <w:szCs w:val="22"/>
                <w:lang w:val="es-CL"/>
              </w:rPr>
            </w:pPr>
          </w:p>
          <w:p w14:paraId="6F02C1C7" w14:textId="77777777" w:rsidR="0084649D" w:rsidRPr="00C2343A" w:rsidRDefault="0084649D" w:rsidP="00AE2140">
            <w:pPr>
              <w:pStyle w:val="Textonotapie"/>
              <w:widowControl w:val="0"/>
              <w:rPr>
                <w:sz w:val="22"/>
                <w:szCs w:val="22"/>
                <w:lang w:val="es-CL"/>
              </w:rPr>
            </w:pPr>
            <w:r w:rsidRPr="00C2343A">
              <w:rPr>
                <w:sz w:val="22"/>
                <w:szCs w:val="22"/>
                <w:lang w:val="es-CL"/>
              </w:rPr>
              <w:t>Oficiales    Oficial          I        16°      4</w:t>
            </w:r>
          </w:p>
          <w:p w14:paraId="57D0E6E1" w14:textId="77777777" w:rsidR="0084649D" w:rsidRPr="00C2343A" w:rsidRDefault="0084649D" w:rsidP="00AE2140">
            <w:pPr>
              <w:pStyle w:val="Textonotapie"/>
              <w:widowControl w:val="0"/>
              <w:rPr>
                <w:sz w:val="22"/>
                <w:szCs w:val="22"/>
                <w:lang w:val="es-CL"/>
              </w:rPr>
            </w:pPr>
            <w:proofErr w:type="spellStart"/>
            <w:r w:rsidRPr="00C2343A">
              <w:rPr>
                <w:sz w:val="22"/>
                <w:szCs w:val="22"/>
                <w:lang w:val="es-CL"/>
              </w:rPr>
              <w:t>Adminis</w:t>
            </w:r>
            <w:proofErr w:type="spellEnd"/>
            <w:r w:rsidRPr="00C2343A">
              <w:rPr>
                <w:sz w:val="22"/>
                <w:szCs w:val="22"/>
                <w:lang w:val="es-CL"/>
              </w:rPr>
              <w:t>-      Administrativo</w:t>
            </w:r>
          </w:p>
          <w:p w14:paraId="04361BAF" w14:textId="77777777" w:rsidR="0084649D" w:rsidRPr="00C2343A" w:rsidRDefault="0084649D" w:rsidP="00AE2140">
            <w:pPr>
              <w:pStyle w:val="Textonotapie"/>
              <w:widowControl w:val="0"/>
              <w:rPr>
                <w:sz w:val="22"/>
                <w:szCs w:val="22"/>
                <w:lang w:val="es-CL"/>
              </w:rPr>
            </w:pPr>
            <w:proofErr w:type="spellStart"/>
            <w:r w:rsidRPr="00C2343A">
              <w:rPr>
                <w:sz w:val="22"/>
                <w:szCs w:val="22"/>
                <w:lang w:val="es-CL"/>
              </w:rPr>
              <w:t>trativos</w:t>
            </w:r>
            <w:proofErr w:type="spellEnd"/>
          </w:p>
          <w:p w14:paraId="2AD0C92A" w14:textId="77777777" w:rsidR="0084649D" w:rsidRPr="00C2343A" w:rsidRDefault="0084649D" w:rsidP="00AE2140">
            <w:pPr>
              <w:pStyle w:val="Textonotapie"/>
              <w:widowControl w:val="0"/>
              <w:rPr>
                <w:sz w:val="22"/>
                <w:szCs w:val="22"/>
                <w:lang w:val="es-CL"/>
              </w:rPr>
            </w:pPr>
          </w:p>
          <w:p w14:paraId="26C219C4" w14:textId="77777777" w:rsidR="0084649D" w:rsidRPr="00C2343A" w:rsidRDefault="0084649D" w:rsidP="00AE2140">
            <w:pPr>
              <w:pStyle w:val="Textonotapie"/>
              <w:widowControl w:val="0"/>
              <w:rPr>
                <w:sz w:val="22"/>
                <w:szCs w:val="22"/>
                <w:lang w:val="es-CL"/>
              </w:rPr>
            </w:pPr>
            <w:proofErr w:type="gramStart"/>
            <w:r w:rsidRPr="00C2343A">
              <w:rPr>
                <w:sz w:val="22"/>
                <w:szCs w:val="22"/>
                <w:lang w:val="es-CL"/>
              </w:rPr>
              <w:t>Secretarias  Secretaria</w:t>
            </w:r>
            <w:proofErr w:type="gramEnd"/>
            <w:r w:rsidRPr="00C2343A">
              <w:rPr>
                <w:sz w:val="22"/>
                <w:szCs w:val="22"/>
                <w:lang w:val="es-CL"/>
              </w:rPr>
              <w:t xml:space="preserve">      II        17°      1</w:t>
            </w:r>
          </w:p>
          <w:p w14:paraId="7F632EF2" w14:textId="77777777" w:rsidR="0084649D" w:rsidRPr="00C2343A" w:rsidRDefault="0084649D" w:rsidP="00AE2140">
            <w:pPr>
              <w:pStyle w:val="Textonotapie"/>
              <w:widowControl w:val="0"/>
              <w:rPr>
                <w:sz w:val="22"/>
                <w:szCs w:val="22"/>
                <w:lang w:val="es-CL"/>
              </w:rPr>
            </w:pPr>
          </w:p>
          <w:p w14:paraId="1B0CE357" w14:textId="77777777" w:rsidR="0084649D" w:rsidRPr="00C2343A" w:rsidRDefault="0084649D" w:rsidP="00AE2140">
            <w:pPr>
              <w:pStyle w:val="Textonotapie"/>
              <w:widowControl w:val="0"/>
              <w:rPr>
                <w:sz w:val="22"/>
                <w:szCs w:val="22"/>
                <w:lang w:val="es-CL"/>
              </w:rPr>
            </w:pPr>
            <w:r w:rsidRPr="00C2343A">
              <w:rPr>
                <w:sz w:val="22"/>
                <w:szCs w:val="22"/>
                <w:lang w:val="es-CL"/>
              </w:rPr>
              <w:t>Oficiales    Oficial        II        17°      7</w:t>
            </w:r>
          </w:p>
          <w:p w14:paraId="587A49F6" w14:textId="77777777" w:rsidR="0084649D" w:rsidRPr="00C2343A" w:rsidRDefault="0084649D" w:rsidP="00AE2140">
            <w:pPr>
              <w:pStyle w:val="Textonotapie"/>
              <w:widowControl w:val="0"/>
              <w:rPr>
                <w:sz w:val="22"/>
                <w:szCs w:val="22"/>
                <w:lang w:val="es-CL"/>
              </w:rPr>
            </w:pPr>
            <w:proofErr w:type="spellStart"/>
            <w:r w:rsidRPr="00C2343A">
              <w:rPr>
                <w:sz w:val="22"/>
                <w:szCs w:val="22"/>
                <w:lang w:val="es-CL"/>
              </w:rPr>
              <w:t>Adminis</w:t>
            </w:r>
            <w:proofErr w:type="spellEnd"/>
            <w:r w:rsidRPr="00C2343A">
              <w:rPr>
                <w:sz w:val="22"/>
                <w:szCs w:val="22"/>
                <w:lang w:val="es-CL"/>
              </w:rPr>
              <w:t>-      Administrativo</w:t>
            </w:r>
          </w:p>
          <w:p w14:paraId="66743589" w14:textId="77777777" w:rsidR="0084649D" w:rsidRPr="00C2343A" w:rsidRDefault="0084649D" w:rsidP="00AE2140">
            <w:pPr>
              <w:pStyle w:val="Textonotapie"/>
              <w:widowControl w:val="0"/>
              <w:rPr>
                <w:sz w:val="22"/>
                <w:szCs w:val="22"/>
                <w:lang w:val="es-CL"/>
              </w:rPr>
            </w:pPr>
            <w:proofErr w:type="spellStart"/>
            <w:r w:rsidRPr="00C2343A">
              <w:rPr>
                <w:sz w:val="22"/>
                <w:szCs w:val="22"/>
                <w:lang w:val="es-CL"/>
              </w:rPr>
              <w:t>trativos</w:t>
            </w:r>
            <w:proofErr w:type="spellEnd"/>
          </w:p>
          <w:p w14:paraId="1336BA70" w14:textId="77777777" w:rsidR="0084649D" w:rsidRPr="00C2343A" w:rsidRDefault="0084649D" w:rsidP="00AE2140">
            <w:pPr>
              <w:pStyle w:val="Textonotapie"/>
              <w:widowControl w:val="0"/>
              <w:rPr>
                <w:sz w:val="22"/>
                <w:szCs w:val="22"/>
                <w:lang w:val="es-CL"/>
              </w:rPr>
            </w:pPr>
          </w:p>
          <w:p w14:paraId="359B2338" w14:textId="77777777" w:rsidR="0084649D" w:rsidRPr="00C2343A" w:rsidRDefault="0084649D" w:rsidP="00AE2140">
            <w:pPr>
              <w:pStyle w:val="Textonotapie"/>
              <w:widowControl w:val="0"/>
              <w:rPr>
                <w:sz w:val="22"/>
                <w:szCs w:val="22"/>
                <w:lang w:val="es-CL"/>
              </w:rPr>
            </w:pPr>
            <w:proofErr w:type="gramStart"/>
            <w:r w:rsidRPr="00C2343A">
              <w:rPr>
                <w:sz w:val="22"/>
                <w:szCs w:val="22"/>
                <w:lang w:val="es-CL"/>
              </w:rPr>
              <w:t>Secretarias  Secretaria</w:t>
            </w:r>
            <w:proofErr w:type="gramEnd"/>
            <w:r w:rsidRPr="00C2343A">
              <w:rPr>
                <w:sz w:val="22"/>
                <w:szCs w:val="22"/>
                <w:lang w:val="es-CL"/>
              </w:rPr>
              <w:t xml:space="preserve">      II        18°      1</w:t>
            </w:r>
          </w:p>
          <w:p w14:paraId="1BA2EE97" w14:textId="77777777" w:rsidR="0084649D" w:rsidRPr="00C2343A" w:rsidRDefault="0084649D" w:rsidP="00AE2140">
            <w:pPr>
              <w:pStyle w:val="Textonotapie"/>
              <w:widowControl w:val="0"/>
              <w:rPr>
                <w:sz w:val="22"/>
                <w:szCs w:val="22"/>
                <w:lang w:val="es-CL"/>
              </w:rPr>
            </w:pPr>
          </w:p>
          <w:p w14:paraId="54A7E920" w14:textId="77777777" w:rsidR="0084649D" w:rsidRPr="00C2343A" w:rsidRDefault="0084649D" w:rsidP="00AE2140">
            <w:pPr>
              <w:pStyle w:val="Textonotapie"/>
              <w:widowControl w:val="0"/>
              <w:rPr>
                <w:sz w:val="22"/>
                <w:szCs w:val="22"/>
                <w:lang w:val="es-CL"/>
              </w:rPr>
            </w:pPr>
            <w:r w:rsidRPr="00C2343A">
              <w:rPr>
                <w:sz w:val="22"/>
                <w:szCs w:val="22"/>
                <w:lang w:val="es-CL"/>
              </w:rPr>
              <w:t>Oficiales    Oficial        II        18°    12</w:t>
            </w:r>
          </w:p>
          <w:p w14:paraId="48A75B66" w14:textId="77777777" w:rsidR="0084649D" w:rsidRPr="00C2343A" w:rsidRDefault="0084649D" w:rsidP="00AE2140">
            <w:pPr>
              <w:pStyle w:val="Textonotapie"/>
              <w:widowControl w:val="0"/>
              <w:rPr>
                <w:sz w:val="22"/>
                <w:szCs w:val="22"/>
                <w:lang w:val="es-CL"/>
              </w:rPr>
            </w:pPr>
            <w:proofErr w:type="spellStart"/>
            <w:r w:rsidRPr="00C2343A">
              <w:rPr>
                <w:sz w:val="22"/>
                <w:szCs w:val="22"/>
                <w:lang w:val="es-CL"/>
              </w:rPr>
              <w:t>Adminis</w:t>
            </w:r>
            <w:proofErr w:type="spellEnd"/>
            <w:r w:rsidRPr="00C2343A">
              <w:rPr>
                <w:sz w:val="22"/>
                <w:szCs w:val="22"/>
                <w:lang w:val="es-CL"/>
              </w:rPr>
              <w:t>-      Administrativo</w:t>
            </w:r>
          </w:p>
          <w:p w14:paraId="576A2BAC" w14:textId="77777777" w:rsidR="0084649D" w:rsidRPr="00C2343A" w:rsidRDefault="0084649D" w:rsidP="00AE2140">
            <w:pPr>
              <w:pStyle w:val="Textonotapie"/>
              <w:widowControl w:val="0"/>
              <w:rPr>
                <w:sz w:val="22"/>
                <w:szCs w:val="22"/>
                <w:lang w:val="es-CL"/>
              </w:rPr>
            </w:pPr>
            <w:proofErr w:type="spellStart"/>
            <w:r w:rsidRPr="00C2343A">
              <w:rPr>
                <w:sz w:val="22"/>
                <w:szCs w:val="22"/>
                <w:lang w:val="es-CL"/>
              </w:rPr>
              <w:t>trativos</w:t>
            </w:r>
            <w:proofErr w:type="spellEnd"/>
          </w:p>
          <w:p w14:paraId="1F1A5A9A" w14:textId="77777777" w:rsidR="0084649D" w:rsidRPr="00C2343A" w:rsidRDefault="0084649D" w:rsidP="00AE2140">
            <w:pPr>
              <w:pStyle w:val="Textonotapie"/>
              <w:widowControl w:val="0"/>
              <w:rPr>
                <w:sz w:val="22"/>
                <w:szCs w:val="22"/>
                <w:lang w:val="es-CL"/>
              </w:rPr>
            </w:pPr>
          </w:p>
          <w:p w14:paraId="511275C0" w14:textId="77777777" w:rsidR="0084649D" w:rsidRPr="00C2343A" w:rsidRDefault="0084649D" w:rsidP="00AE2140">
            <w:pPr>
              <w:pStyle w:val="Textonotapie"/>
              <w:widowControl w:val="0"/>
              <w:rPr>
                <w:sz w:val="22"/>
                <w:szCs w:val="22"/>
                <w:lang w:val="es-CL"/>
              </w:rPr>
            </w:pPr>
            <w:r w:rsidRPr="00C2343A">
              <w:rPr>
                <w:sz w:val="22"/>
                <w:szCs w:val="22"/>
                <w:lang w:val="es-CL"/>
              </w:rPr>
              <w:t>Oficiales    Oficial        II        19°      4</w:t>
            </w:r>
          </w:p>
          <w:p w14:paraId="4C3C1C3E" w14:textId="77777777" w:rsidR="0084649D" w:rsidRPr="00C2343A" w:rsidRDefault="0084649D" w:rsidP="00AE2140">
            <w:pPr>
              <w:pStyle w:val="Textonotapie"/>
              <w:widowControl w:val="0"/>
              <w:rPr>
                <w:sz w:val="22"/>
                <w:szCs w:val="22"/>
                <w:lang w:val="es-CL"/>
              </w:rPr>
            </w:pPr>
            <w:proofErr w:type="spellStart"/>
            <w:r w:rsidRPr="00C2343A">
              <w:rPr>
                <w:sz w:val="22"/>
                <w:szCs w:val="22"/>
                <w:lang w:val="es-CL"/>
              </w:rPr>
              <w:t>Adminis</w:t>
            </w:r>
            <w:proofErr w:type="spellEnd"/>
            <w:r w:rsidRPr="00C2343A">
              <w:rPr>
                <w:sz w:val="22"/>
                <w:szCs w:val="22"/>
                <w:lang w:val="es-CL"/>
              </w:rPr>
              <w:t>-      Administrativo</w:t>
            </w:r>
          </w:p>
          <w:p w14:paraId="39145A07" w14:textId="77777777" w:rsidR="0084649D" w:rsidRPr="00C2343A" w:rsidRDefault="0084649D" w:rsidP="00AE2140">
            <w:pPr>
              <w:pStyle w:val="Textonotapie"/>
              <w:widowControl w:val="0"/>
              <w:rPr>
                <w:sz w:val="22"/>
                <w:szCs w:val="22"/>
                <w:lang w:val="es-CL"/>
              </w:rPr>
            </w:pPr>
            <w:proofErr w:type="spellStart"/>
            <w:r w:rsidRPr="00C2343A">
              <w:rPr>
                <w:sz w:val="22"/>
                <w:szCs w:val="22"/>
                <w:lang w:val="es-CL"/>
              </w:rPr>
              <w:t>trativos</w:t>
            </w:r>
            <w:proofErr w:type="spellEnd"/>
          </w:p>
          <w:p w14:paraId="5CCEA0C6" w14:textId="77777777" w:rsidR="0084649D" w:rsidRPr="00C2343A" w:rsidRDefault="0084649D" w:rsidP="00AE2140">
            <w:pPr>
              <w:pStyle w:val="Textonotapie"/>
              <w:widowControl w:val="0"/>
              <w:rPr>
                <w:sz w:val="22"/>
                <w:szCs w:val="22"/>
                <w:lang w:val="es-CL"/>
              </w:rPr>
            </w:pPr>
          </w:p>
          <w:p w14:paraId="7DFAAAC9" w14:textId="77777777" w:rsidR="0084649D" w:rsidRPr="00C2343A" w:rsidRDefault="0084649D" w:rsidP="00AE2140">
            <w:pPr>
              <w:pStyle w:val="Textonotapie"/>
              <w:widowControl w:val="0"/>
              <w:rPr>
                <w:sz w:val="22"/>
                <w:szCs w:val="22"/>
                <w:lang w:val="es-CL"/>
              </w:rPr>
            </w:pPr>
            <w:r w:rsidRPr="00C2343A">
              <w:rPr>
                <w:sz w:val="22"/>
                <w:szCs w:val="22"/>
                <w:lang w:val="es-CL"/>
              </w:rPr>
              <w:t>Oficiales    Oficial        II        20°      1</w:t>
            </w:r>
          </w:p>
          <w:p w14:paraId="1476DF94" w14:textId="77777777" w:rsidR="0084649D" w:rsidRPr="00C2343A" w:rsidRDefault="0084649D" w:rsidP="00AE2140">
            <w:pPr>
              <w:pStyle w:val="Textonotapie"/>
              <w:widowControl w:val="0"/>
              <w:rPr>
                <w:sz w:val="22"/>
                <w:szCs w:val="22"/>
                <w:lang w:val="es-CL"/>
              </w:rPr>
            </w:pPr>
            <w:proofErr w:type="spellStart"/>
            <w:r w:rsidRPr="00C2343A">
              <w:rPr>
                <w:sz w:val="22"/>
                <w:szCs w:val="22"/>
                <w:lang w:val="es-CL"/>
              </w:rPr>
              <w:t>Adminis</w:t>
            </w:r>
            <w:proofErr w:type="spellEnd"/>
            <w:r w:rsidRPr="00C2343A">
              <w:rPr>
                <w:sz w:val="22"/>
                <w:szCs w:val="22"/>
                <w:lang w:val="es-CL"/>
              </w:rPr>
              <w:t>-      Administrativo</w:t>
            </w:r>
          </w:p>
          <w:p w14:paraId="2F6BDC4D" w14:textId="77777777" w:rsidR="0084649D" w:rsidRPr="00C2343A" w:rsidRDefault="0084649D" w:rsidP="00AE2140">
            <w:pPr>
              <w:pStyle w:val="Textonotapie"/>
              <w:widowControl w:val="0"/>
              <w:rPr>
                <w:sz w:val="22"/>
                <w:szCs w:val="22"/>
                <w:lang w:val="es-CL"/>
              </w:rPr>
            </w:pPr>
            <w:proofErr w:type="spellStart"/>
            <w:r w:rsidRPr="00C2343A">
              <w:rPr>
                <w:sz w:val="22"/>
                <w:szCs w:val="22"/>
                <w:lang w:val="es-CL"/>
              </w:rPr>
              <w:t>trativos</w:t>
            </w:r>
            <w:proofErr w:type="spellEnd"/>
          </w:p>
          <w:p w14:paraId="57EF3DE7" w14:textId="77777777" w:rsidR="0084649D" w:rsidRPr="00C2343A" w:rsidRDefault="0084649D" w:rsidP="00AE2140">
            <w:pPr>
              <w:pStyle w:val="Textonotapie"/>
              <w:widowControl w:val="0"/>
              <w:rPr>
                <w:sz w:val="22"/>
                <w:szCs w:val="22"/>
                <w:lang w:val="es-CL"/>
              </w:rPr>
            </w:pPr>
          </w:p>
          <w:p w14:paraId="1026AF25" w14:textId="77777777" w:rsidR="0084649D" w:rsidRPr="00C2343A" w:rsidRDefault="0084649D" w:rsidP="00AE2140">
            <w:pPr>
              <w:pStyle w:val="Textonotapie"/>
              <w:widowControl w:val="0"/>
              <w:rPr>
                <w:sz w:val="22"/>
                <w:szCs w:val="22"/>
                <w:lang w:val="es-CL"/>
              </w:rPr>
            </w:pPr>
          </w:p>
          <w:p w14:paraId="3719EB52" w14:textId="77777777" w:rsidR="0084649D" w:rsidRPr="00C2343A" w:rsidRDefault="0084649D" w:rsidP="00AE2140">
            <w:pPr>
              <w:pStyle w:val="Textonotapie"/>
              <w:widowControl w:val="0"/>
              <w:rPr>
                <w:sz w:val="22"/>
                <w:szCs w:val="22"/>
                <w:lang w:val="es-CL"/>
              </w:rPr>
            </w:pPr>
            <w:r w:rsidRPr="00C2343A">
              <w:rPr>
                <w:sz w:val="22"/>
                <w:szCs w:val="22"/>
                <w:lang w:val="es-CL"/>
              </w:rPr>
              <w:t>Servicios    Mayordomo        I        19°      1</w:t>
            </w:r>
          </w:p>
          <w:p w14:paraId="78656A33" w14:textId="77777777" w:rsidR="0084649D" w:rsidRPr="00C2343A" w:rsidRDefault="0084649D" w:rsidP="00AE2140">
            <w:pPr>
              <w:pStyle w:val="Textonotapie"/>
              <w:widowControl w:val="0"/>
              <w:rPr>
                <w:sz w:val="22"/>
                <w:szCs w:val="22"/>
                <w:lang w:val="es-CL"/>
              </w:rPr>
            </w:pPr>
            <w:r w:rsidRPr="00C2343A">
              <w:rPr>
                <w:sz w:val="22"/>
                <w:szCs w:val="22"/>
                <w:lang w:val="es-CL"/>
              </w:rPr>
              <w:t>Menores</w:t>
            </w:r>
          </w:p>
          <w:p w14:paraId="65A81652" w14:textId="77777777" w:rsidR="0084649D" w:rsidRPr="00C2343A" w:rsidRDefault="0084649D" w:rsidP="00AE2140">
            <w:pPr>
              <w:pStyle w:val="Textonotapie"/>
              <w:widowControl w:val="0"/>
              <w:rPr>
                <w:sz w:val="22"/>
                <w:szCs w:val="22"/>
                <w:lang w:val="es-CL"/>
              </w:rPr>
            </w:pPr>
          </w:p>
          <w:p w14:paraId="7C6D21ED" w14:textId="77777777" w:rsidR="0084649D" w:rsidRPr="00C2343A" w:rsidRDefault="0084649D" w:rsidP="00AE2140">
            <w:pPr>
              <w:pStyle w:val="Textonotapie"/>
              <w:widowControl w:val="0"/>
              <w:rPr>
                <w:sz w:val="22"/>
                <w:szCs w:val="22"/>
                <w:lang w:val="es-CL"/>
              </w:rPr>
            </w:pPr>
            <w:r w:rsidRPr="00C2343A">
              <w:rPr>
                <w:sz w:val="22"/>
                <w:szCs w:val="22"/>
                <w:lang w:val="es-CL"/>
              </w:rPr>
              <w:t>Servicios    Chofer          I        20°      3</w:t>
            </w:r>
          </w:p>
          <w:p w14:paraId="01BB6EA6" w14:textId="77777777" w:rsidR="0084649D" w:rsidRPr="00C2343A" w:rsidRDefault="0084649D" w:rsidP="00AE2140">
            <w:pPr>
              <w:pStyle w:val="Textonotapie"/>
              <w:widowControl w:val="0"/>
              <w:rPr>
                <w:sz w:val="22"/>
                <w:szCs w:val="22"/>
                <w:lang w:val="es-CL"/>
              </w:rPr>
            </w:pPr>
            <w:r w:rsidRPr="00C2343A">
              <w:rPr>
                <w:sz w:val="22"/>
                <w:szCs w:val="22"/>
                <w:lang w:val="es-CL"/>
              </w:rPr>
              <w:t>Menores</w:t>
            </w:r>
          </w:p>
          <w:p w14:paraId="0E907900" w14:textId="77777777" w:rsidR="0084649D" w:rsidRPr="00C2343A" w:rsidRDefault="0084649D" w:rsidP="00AE2140">
            <w:pPr>
              <w:pStyle w:val="Textonotapie"/>
              <w:widowControl w:val="0"/>
              <w:rPr>
                <w:sz w:val="22"/>
                <w:szCs w:val="22"/>
                <w:lang w:val="es-CL"/>
              </w:rPr>
            </w:pPr>
          </w:p>
          <w:p w14:paraId="577EAC4C" w14:textId="77777777" w:rsidR="0084649D" w:rsidRPr="00C2343A" w:rsidRDefault="0084649D" w:rsidP="00AE2140">
            <w:pPr>
              <w:pStyle w:val="Textonotapie"/>
              <w:widowControl w:val="0"/>
              <w:rPr>
                <w:sz w:val="22"/>
                <w:szCs w:val="22"/>
                <w:lang w:val="es-CL"/>
              </w:rPr>
            </w:pPr>
            <w:r w:rsidRPr="00C2343A">
              <w:rPr>
                <w:sz w:val="22"/>
                <w:szCs w:val="22"/>
                <w:lang w:val="es-CL"/>
              </w:rPr>
              <w:t>Servicios    Auxiliar        I        21°      7</w:t>
            </w:r>
          </w:p>
          <w:p w14:paraId="31A4D267" w14:textId="77777777" w:rsidR="0084649D" w:rsidRPr="00C2343A" w:rsidRDefault="0084649D" w:rsidP="00AE2140">
            <w:pPr>
              <w:pStyle w:val="Textonotapie"/>
              <w:widowControl w:val="0"/>
              <w:rPr>
                <w:sz w:val="22"/>
                <w:szCs w:val="22"/>
                <w:lang w:val="es-CL"/>
              </w:rPr>
            </w:pPr>
            <w:r w:rsidRPr="00C2343A">
              <w:rPr>
                <w:sz w:val="22"/>
                <w:szCs w:val="22"/>
                <w:lang w:val="es-CL"/>
              </w:rPr>
              <w:t>Menores</w:t>
            </w:r>
          </w:p>
          <w:p w14:paraId="1B287763" w14:textId="77777777" w:rsidR="0084649D" w:rsidRPr="00C2343A" w:rsidRDefault="0084649D" w:rsidP="00AE2140">
            <w:pPr>
              <w:pStyle w:val="Textonotapie"/>
              <w:widowControl w:val="0"/>
              <w:rPr>
                <w:sz w:val="22"/>
                <w:szCs w:val="22"/>
                <w:lang w:val="es-CL"/>
              </w:rPr>
            </w:pPr>
          </w:p>
          <w:p w14:paraId="7A78CCC1" w14:textId="77777777" w:rsidR="0084649D" w:rsidRPr="00C2343A" w:rsidRDefault="0084649D" w:rsidP="00AE2140">
            <w:pPr>
              <w:pStyle w:val="Textonotapie"/>
              <w:widowControl w:val="0"/>
              <w:rPr>
                <w:sz w:val="22"/>
                <w:szCs w:val="22"/>
                <w:lang w:val="es-CL"/>
              </w:rPr>
            </w:pPr>
            <w:r w:rsidRPr="00C2343A">
              <w:rPr>
                <w:sz w:val="22"/>
                <w:szCs w:val="22"/>
                <w:lang w:val="es-CL"/>
              </w:rPr>
              <w:t>Servicios    Auxiliar        I        22°      3</w:t>
            </w:r>
          </w:p>
          <w:p w14:paraId="0754065F" w14:textId="77777777" w:rsidR="0084649D" w:rsidRPr="00C2343A" w:rsidRDefault="0084649D" w:rsidP="00AE2140">
            <w:pPr>
              <w:pStyle w:val="Textonotapie"/>
              <w:widowControl w:val="0"/>
              <w:rPr>
                <w:sz w:val="22"/>
                <w:szCs w:val="22"/>
                <w:lang w:val="es-CL"/>
              </w:rPr>
            </w:pPr>
            <w:r w:rsidRPr="00C2343A">
              <w:rPr>
                <w:sz w:val="22"/>
                <w:szCs w:val="22"/>
                <w:lang w:val="es-CL"/>
              </w:rPr>
              <w:lastRenderedPageBreak/>
              <w:t>Menores</w:t>
            </w:r>
          </w:p>
          <w:p w14:paraId="3D852089" w14:textId="77777777" w:rsidR="0084649D" w:rsidRPr="00C2343A" w:rsidRDefault="0084649D" w:rsidP="00AE2140">
            <w:pPr>
              <w:pStyle w:val="Textonotapie"/>
              <w:widowControl w:val="0"/>
              <w:rPr>
                <w:sz w:val="22"/>
                <w:szCs w:val="22"/>
                <w:lang w:val="es-CL"/>
              </w:rPr>
            </w:pPr>
          </w:p>
          <w:p w14:paraId="373E0030" w14:textId="77777777" w:rsidR="0084649D" w:rsidRPr="00C2343A" w:rsidRDefault="0084649D" w:rsidP="00AE2140">
            <w:pPr>
              <w:pStyle w:val="Textonotapie"/>
              <w:widowControl w:val="0"/>
              <w:rPr>
                <w:sz w:val="22"/>
                <w:szCs w:val="22"/>
                <w:lang w:val="es-CL"/>
              </w:rPr>
            </w:pPr>
            <w:r w:rsidRPr="00C2343A">
              <w:rPr>
                <w:sz w:val="22"/>
                <w:szCs w:val="22"/>
                <w:lang w:val="es-CL"/>
              </w:rPr>
              <w:t>Servicios    Auxiliar        II        23°      2</w:t>
            </w:r>
          </w:p>
          <w:p w14:paraId="6099F1CD" w14:textId="77777777" w:rsidR="0084649D" w:rsidRPr="00C2343A" w:rsidRDefault="0084649D" w:rsidP="00AE2140">
            <w:pPr>
              <w:pStyle w:val="Textonotapie"/>
              <w:widowControl w:val="0"/>
              <w:rPr>
                <w:sz w:val="22"/>
                <w:szCs w:val="22"/>
                <w:lang w:val="es-CL"/>
              </w:rPr>
            </w:pPr>
            <w:r w:rsidRPr="00C2343A">
              <w:rPr>
                <w:sz w:val="22"/>
                <w:szCs w:val="22"/>
                <w:lang w:val="es-CL"/>
              </w:rPr>
              <w:t>Menores</w:t>
            </w:r>
          </w:p>
          <w:p w14:paraId="0CDE2070" w14:textId="77777777" w:rsidR="0084649D" w:rsidRPr="00C2343A" w:rsidRDefault="0084649D" w:rsidP="00AE2140">
            <w:pPr>
              <w:pStyle w:val="Textonotapie"/>
              <w:widowControl w:val="0"/>
              <w:rPr>
                <w:sz w:val="22"/>
                <w:szCs w:val="22"/>
                <w:lang w:val="es-CL"/>
              </w:rPr>
            </w:pPr>
          </w:p>
          <w:p w14:paraId="408F2FCB" w14:textId="77777777" w:rsidR="0084649D" w:rsidRPr="00C2343A" w:rsidRDefault="0084649D" w:rsidP="00AE2140">
            <w:pPr>
              <w:pStyle w:val="Textonotapie"/>
              <w:widowControl w:val="0"/>
              <w:rPr>
                <w:sz w:val="22"/>
                <w:szCs w:val="22"/>
                <w:lang w:val="es-CL"/>
              </w:rPr>
            </w:pPr>
            <w:r w:rsidRPr="00C2343A">
              <w:rPr>
                <w:sz w:val="22"/>
                <w:szCs w:val="22"/>
                <w:lang w:val="es-CL"/>
              </w:rPr>
              <w:t>Servicios    Auxiliar        II        24°    13</w:t>
            </w:r>
          </w:p>
          <w:p w14:paraId="5029670C" w14:textId="77777777" w:rsidR="0084649D" w:rsidRPr="00C2343A" w:rsidRDefault="0084649D" w:rsidP="00AE2140">
            <w:pPr>
              <w:pStyle w:val="Textonotapie"/>
              <w:widowControl w:val="0"/>
              <w:rPr>
                <w:sz w:val="22"/>
                <w:szCs w:val="22"/>
                <w:lang w:val="es-CL"/>
              </w:rPr>
            </w:pPr>
            <w:r w:rsidRPr="00C2343A">
              <w:rPr>
                <w:sz w:val="22"/>
                <w:szCs w:val="22"/>
                <w:lang w:val="es-CL"/>
              </w:rPr>
              <w:t>Menores</w:t>
            </w:r>
          </w:p>
          <w:p w14:paraId="5F630B34" w14:textId="77777777" w:rsidR="0084649D" w:rsidRPr="00C2343A" w:rsidRDefault="0084649D" w:rsidP="00AE2140">
            <w:pPr>
              <w:pStyle w:val="Textonotapie"/>
              <w:widowControl w:val="0"/>
              <w:rPr>
                <w:sz w:val="22"/>
                <w:szCs w:val="22"/>
                <w:lang w:val="es-CL"/>
              </w:rPr>
            </w:pPr>
          </w:p>
          <w:p w14:paraId="75B1AD8B" w14:textId="77777777" w:rsidR="0084649D" w:rsidRPr="00C2343A" w:rsidRDefault="0084649D" w:rsidP="00AE2140">
            <w:pPr>
              <w:pStyle w:val="Textonotapie"/>
              <w:widowControl w:val="0"/>
              <w:rPr>
                <w:sz w:val="22"/>
                <w:szCs w:val="22"/>
                <w:lang w:val="es-CL"/>
              </w:rPr>
            </w:pPr>
            <w:r w:rsidRPr="00C2343A">
              <w:rPr>
                <w:sz w:val="22"/>
                <w:szCs w:val="22"/>
                <w:lang w:val="es-CL"/>
              </w:rPr>
              <w:t>_______________________________________________________</w:t>
            </w:r>
          </w:p>
          <w:p w14:paraId="3C5B9DAA" w14:textId="77777777" w:rsidR="0084649D" w:rsidRPr="00C2343A" w:rsidRDefault="0084649D" w:rsidP="00AE2140">
            <w:pPr>
              <w:pStyle w:val="Textonotapie"/>
              <w:widowControl w:val="0"/>
              <w:rPr>
                <w:sz w:val="22"/>
                <w:szCs w:val="22"/>
                <w:lang w:val="es-CL"/>
              </w:rPr>
            </w:pPr>
            <w:r w:rsidRPr="00C2343A">
              <w:rPr>
                <w:sz w:val="22"/>
                <w:szCs w:val="22"/>
                <w:lang w:val="es-CL"/>
              </w:rPr>
              <w:t>Adecuación según Artículo 5° Ley N° 18.834.-</w:t>
            </w:r>
          </w:p>
          <w:p w14:paraId="21BC5974" w14:textId="77777777" w:rsidR="0084649D" w:rsidRPr="00C2343A" w:rsidRDefault="0084649D" w:rsidP="00AE2140">
            <w:pPr>
              <w:pStyle w:val="Textonotapie"/>
              <w:widowControl w:val="0"/>
              <w:rPr>
                <w:sz w:val="22"/>
                <w:szCs w:val="22"/>
                <w:lang w:val="es-CL"/>
              </w:rPr>
            </w:pPr>
            <w:r w:rsidRPr="00C2343A">
              <w:rPr>
                <w:sz w:val="22"/>
                <w:szCs w:val="22"/>
                <w:lang w:val="es-CL"/>
              </w:rPr>
              <w:t>_______________________________________________________</w:t>
            </w:r>
          </w:p>
          <w:p w14:paraId="51C070AF" w14:textId="77777777" w:rsidR="0084649D" w:rsidRPr="00C2343A" w:rsidRDefault="0084649D" w:rsidP="00AE2140">
            <w:pPr>
              <w:pStyle w:val="Textonotapie"/>
              <w:widowControl w:val="0"/>
              <w:rPr>
                <w:sz w:val="22"/>
                <w:szCs w:val="22"/>
                <w:lang w:val="es-CL"/>
              </w:rPr>
            </w:pPr>
          </w:p>
          <w:p w14:paraId="5EAFD698" w14:textId="77777777" w:rsidR="0084649D" w:rsidRPr="00C2343A" w:rsidRDefault="0084649D" w:rsidP="00AE2140">
            <w:pPr>
              <w:pStyle w:val="Textonotapie"/>
              <w:widowControl w:val="0"/>
              <w:rPr>
                <w:sz w:val="22"/>
                <w:szCs w:val="22"/>
                <w:lang w:val="es-CL"/>
              </w:rPr>
            </w:pPr>
            <w:r w:rsidRPr="00C2343A">
              <w:rPr>
                <w:sz w:val="22"/>
                <w:szCs w:val="22"/>
                <w:lang w:val="es-CL"/>
              </w:rPr>
              <w:t>Planta/Cargos                    Grado        N° Cargos</w:t>
            </w:r>
          </w:p>
          <w:p w14:paraId="1AC86A13"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E.U.S.</w:t>
            </w:r>
          </w:p>
          <w:p w14:paraId="159A211D" w14:textId="77777777" w:rsidR="0084649D" w:rsidRPr="00C2343A" w:rsidRDefault="0084649D" w:rsidP="00AE2140">
            <w:pPr>
              <w:pStyle w:val="Textonotapie"/>
              <w:widowControl w:val="0"/>
              <w:rPr>
                <w:sz w:val="22"/>
                <w:szCs w:val="22"/>
                <w:lang w:val="es-CL"/>
              </w:rPr>
            </w:pPr>
            <w:r w:rsidRPr="00C2343A">
              <w:rPr>
                <w:sz w:val="22"/>
                <w:szCs w:val="22"/>
                <w:lang w:val="es-CL"/>
              </w:rPr>
              <w:t>-------------------------------------------------------</w:t>
            </w:r>
          </w:p>
          <w:p w14:paraId="54F51094" w14:textId="77777777" w:rsidR="0084649D" w:rsidRPr="00C2343A" w:rsidRDefault="0084649D" w:rsidP="00AE2140">
            <w:pPr>
              <w:pStyle w:val="Textonotapie"/>
              <w:widowControl w:val="0"/>
              <w:rPr>
                <w:sz w:val="22"/>
                <w:szCs w:val="22"/>
                <w:lang w:val="es-CL"/>
              </w:rPr>
            </w:pPr>
            <w:r w:rsidRPr="00C2343A">
              <w:rPr>
                <w:sz w:val="22"/>
                <w:szCs w:val="22"/>
                <w:lang w:val="es-CL"/>
              </w:rPr>
              <w:t>DIRECTIVOS</w:t>
            </w:r>
          </w:p>
          <w:p w14:paraId="5889DCB3" w14:textId="77777777" w:rsidR="0084649D" w:rsidRPr="00C2343A" w:rsidRDefault="0084649D" w:rsidP="00AE2140">
            <w:pPr>
              <w:pStyle w:val="Textonotapie"/>
              <w:widowControl w:val="0"/>
              <w:rPr>
                <w:sz w:val="22"/>
                <w:szCs w:val="22"/>
                <w:lang w:val="es-CL"/>
              </w:rPr>
            </w:pPr>
          </w:p>
          <w:p w14:paraId="3BE49E30" w14:textId="77777777" w:rsidR="0084649D" w:rsidRPr="00C2343A" w:rsidRDefault="0084649D" w:rsidP="00AE2140">
            <w:pPr>
              <w:pStyle w:val="Textonotapie"/>
              <w:widowControl w:val="0"/>
              <w:rPr>
                <w:sz w:val="22"/>
                <w:szCs w:val="22"/>
                <w:lang w:val="es-CL"/>
              </w:rPr>
            </w:pPr>
            <w:r w:rsidRPr="00C2343A">
              <w:rPr>
                <w:sz w:val="22"/>
                <w:szCs w:val="22"/>
                <w:lang w:val="es-CL"/>
              </w:rPr>
              <w:t>Jefe División                      4°            1</w:t>
            </w:r>
          </w:p>
          <w:p w14:paraId="4C956523" w14:textId="77777777" w:rsidR="0084649D" w:rsidRPr="00C2343A" w:rsidRDefault="0084649D" w:rsidP="00AE2140">
            <w:pPr>
              <w:pStyle w:val="Textonotapie"/>
              <w:widowControl w:val="0"/>
              <w:rPr>
                <w:sz w:val="22"/>
                <w:szCs w:val="22"/>
                <w:lang w:val="es-CL"/>
              </w:rPr>
            </w:pPr>
          </w:p>
          <w:p w14:paraId="1A55D76B" w14:textId="77777777" w:rsidR="0084649D" w:rsidRPr="00C2343A" w:rsidRDefault="0084649D" w:rsidP="00AE2140">
            <w:pPr>
              <w:pStyle w:val="Textonotapie"/>
              <w:widowControl w:val="0"/>
              <w:rPr>
                <w:sz w:val="22"/>
                <w:szCs w:val="22"/>
                <w:lang w:val="es-CL"/>
              </w:rPr>
            </w:pPr>
            <w:r w:rsidRPr="00C2343A">
              <w:rPr>
                <w:sz w:val="22"/>
                <w:szCs w:val="22"/>
                <w:lang w:val="es-CL"/>
              </w:rPr>
              <w:t>Secretarios Regionales            5°          13</w:t>
            </w:r>
          </w:p>
          <w:p w14:paraId="6A35E655" w14:textId="77777777" w:rsidR="0084649D" w:rsidRPr="00C2343A" w:rsidRDefault="0084649D" w:rsidP="00AE2140">
            <w:pPr>
              <w:pStyle w:val="Textonotapie"/>
              <w:widowControl w:val="0"/>
              <w:rPr>
                <w:sz w:val="22"/>
                <w:szCs w:val="22"/>
                <w:lang w:val="es-CL"/>
              </w:rPr>
            </w:pPr>
            <w:r w:rsidRPr="00C2343A">
              <w:rPr>
                <w:sz w:val="22"/>
                <w:szCs w:val="22"/>
                <w:lang w:val="es-CL"/>
              </w:rPr>
              <w:t>Ministeriales</w:t>
            </w:r>
          </w:p>
          <w:p w14:paraId="30D22924" w14:textId="77777777" w:rsidR="0084649D" w:rsidRPr="00C2343A" w:rsidRDefault="0084649D" w:rsidP="00AE2140">
            <w:pPr>
              <w:pStyle w:val="Textonotapie"/>
              <w:widowControl w:val="0"/>
              <w:rPr>
                <w:sz w:val="22"/>
                <w:szCs w:val="22"/>
                <w:lang w:val="es-CL"/>
              </w:rPr>
            </w:pPr>
          </w:p>
          <w:p w14:paraId="098110E4" w14:textId="77777777" w:rsidR="0084649D" w:rsidRPr="00C2343A" w:rsidRDefault="0084649D" w:rsidP="00AE2140">
            <w:pPr>
              <w:pStyle w:val="Textonotapie"/>
              <w:widowControl w:val="0"/>
              <w:rPr>
                <w:sz w:val="22"/>
                <w:szCs w:val="22"/>
                <w:lang w:val="es-CL"/>
              </w:rPr>
            </w:pPr>
            <w:r w:rsidRPr="00C2343A">
              <w:rPr>
                <w:sz w:val="22"/>
                <w:szCs w:val="22"/>
                <w:lang w:val="es-CL"/>
              </w:rPr>
              <w:t>-------------------------------------------------------</w:t>
            </w:r>
          </w:p>
          <w:p w14:paraId="3771A0E4" w14:textId="77777777" w:rsidR="0084649D" w:rsidRPr="00C2343A" w:rsidRDefault="0084649D" w:rsidP="00AE2140">
            <w:pPr>
              <w:pStyle w:val="Textonotapie"/>
              <w:widowControl w:val="0"/>
              <w:rPr>
                <w:sz w:val="22"/>
                <w:szCs w:val="22"/>
                <w:lang w:val="es-CL"/>
              </w:rPr>
            </w:pPr>
          </w:p>
          <w:p w14:paraId="1D362F29" w14:textId="77777777" w:rsidR="0084649D" w:rsidRPr="00C2343A" w:rsidRDefault="0084649D" w:rsidP="00AE2140">
            <w:pPr>
              <w:pStyle w:val="Textonotapie"/>
              <w:widowControl w:val="0"/>
              <w:rPr>
                <w:sz w:val="22"/>
                <w:szCs w:val="22"/>
                <w:lang w:val="es-CL"/>
              </w:rPr>
            </w:pPr>
            <w:r w:rsidRPr="00C2343A">
              <w:rPr>
                <w:sz w:val="22"/>
                <w:szCs w:val="22"/>
                <w:lang w:val="es-CL"/>
              </w:rPr>
              <w:t>_______________________________________________________</w:t>
            </w:r>
          </w:p>
          <w:p w14:paraId="42BBF3B0" w14:textId="77777777" w:rsidR="0084649D" w:rsidRPr="00C2343A" w:rsidRDefault="0084649D" w:rsidP="00AE2140">
            <w:pPr>
              <w:pStyle w:val="Textonotapie"/>
              <w:widowControl w:val="0"/>
              <w:rPr>
                <w:sz w:val="22"/>
                <w:szCs w:val="22"/>
                <w:lang w:val="es-CL"/>
              </w:rPr>
            </w:pPr>
            <w:r w:rsidRPr="00C2343A">
              <w:rPr>
                <w:sz w:val="22"/>
                <w:szCs w:val="22"/>
                <w:lang w:val="es-CL"/>
              </w:rPr>
              <w:t>Adecuación según Artículo 5° Ley N° 18.834.-</w:t>
            </w:r>
          </w:p>
          <w:p w14:paraId="3F807ED4" w14:textId="77777777" w:rsidR="0084649D" w:rsidRPr="00C2343A" w:rsidRDefault="0084649D" w:rsidP="00AE2140">
            <w:pPr>
              <w:pStyle w:val="Textonotapie"/>
              <w:widowControl w:val="0"/>
              <w:rPr>
                <w:sz w:val="22"/>
                <w:szCs w:val="22"/>
                <w:lang w:val="es-CL"/>
              </w:rPr>
            </w:pPr>
            <w:r w:rsidRPr="00C2343A">
              <w:rPr>
                <w:sz w:val="22"/>
                <w:szCs w:val="22"/>
                <w:lang w:val="es-CL"/>
              </w:rPr>
              <w:t>_______________________________________________________</w:t>
            </w:r>
          </w:p>
          <w:p w14:paraId="3F8E6754" w14:textId="77777777" w:rsidR="0084649D" w:rsidRPr="00C2343A" w:rsidRDefault="0084649D" w:rsidP="00AE2140">
            <w:pPr>
              <w:pStyle w:val="Textonotapie"/>
              <w:widowControl w:val="0"/>
              <w:rPr>
                <w:sz w:val="22"/>
                <w:szCs w:val="22"/>
                <w:lang w:val="es-CL"/>
              </w:rPr>
            </w:pPr>
          </w:p>
          <w:p w14:paraId="551ED2F6" w14:textId="77777777" w:rsidR="0084649D" w:rsidRPr="00C2343A" w:rsidRDefault="0084649D" w:rsidP="00AE2140">
            <w:pPr>
              <w:pStyle w:val="Textonotapie"/>
              <w:widowControl w:val="0"/>
              <w:rPr>
                <w:sz w:val="22"/>
                <w:szCs w:val="22"/>
                <w:lang w:val="es-CL"/>
              </w:rPr>
            </w:pPr>
            <w:r w:rsidRPr="00C2343A">
              <w:rPr>
                <w:sz w:val="22"/>
                <w:szCs w:val="22"/>
                <w:lang w:val="es-CL"/>
              </w:rPr>
              <w:t>Planta/Cargos                    Grado        N° Cargos</w:t>
            </w:r>
          </w:p>
          <w:p w14:paraId="1A901238"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E.U.S.</w:t>
            </w:r>
          </w:p>
          <w:p w14:paraId="2417A292" w14:textId="77777777" w:rsidR="0084649D" w:rsidRPr="00C2343A" w:rsidRDefault="0084649D" w:rsidP="00AE2140">
            <w:pPr>
              <w:pStyle w:val="Textonotapie"/>
              <w:widowControl w:val="0"/>
              <w:rPr>
                <w:sz w:val="22"/>
                <w:szCs w:val="22"/>
                <w:lang w:val="es-CL"/>
              </w:rPr>
            </w:pPr>
            <w:r w:rsidRPr="00C2343A">
              <w:rPr>
                <w:sz w:val="22"/>
                <w:szCs w:val="22"/>
                <w:lang w:val="es-CL"/>
              </w:rPr>
              <w:t>-------------------------------------------------------</w:t>
            </w:r>
          </w:p>
          <w:p w14:paraId="39C485AB" w14:textId="77777777" w:rsidR="0084649D" w:rsidRPr="00C2343A" w:rsidRDefault="0084649D" w:rsidP="00AE2140">
            <w:pPr>
              <w:pStyle w:val="Textonotapie"/>
              <w:widowControl w:val="0"/>
              <w:rPr>
                <w:sz w:val="22"/>
                <w:szCs w:val="22"/>
                <w:lang w:val="es-CL"/>
              </w:rPr>
            </w:pPr>
            <w:r w:rsidRPr="00C2343A">
              <w:rPr>
                <w:sz w:val="22"/>
                <w:szCs w:val="22"/>
                <w:lang w:val="es-CL"/>
              </w:rPr>
              <w:t>DIRECTIVOS</w:t>
            </w:r>
          </w:p>
          <w:p w14:paraId="4348C7AA" w14:textId="77777777" w:rsidR="0084649D" w:rsidRPr="00C2343A" w:rsidRDefault="0084649D" w:rsidP="00AE2140">
            <w:pPr>
              <w:pStyle w:val="Textonotapie"/>
              <w:widowControl w:val="0"/>
              <w:rPr>
                <w:sz w:val="22"/>
                <w:szCs w:val="22"/>
                <w:lang w:val="es-CL"/>
              </w:rPr>
            </w:pPr>
            <w:r w:rsidRPr="00C2343A">
              <w:rPr>
                <w:sz w:val="22"/>
                <w:szCs w:val="22"/>
                <w:lang w:val="es-CL"/>
              </w:rPr>
              <w:t>----------</w:t>
            </w:r>
          </w:p>
          <w:p w14:paraId="5A2096BA" w14:textId="77777777" w:rsidR="0084649D" w:rsidRPr="00C2343A" w:rsidRDefault="0084649D" w:rsidP="00AE2140">
            <w:pPr>
              <w:pStyle w:val="Textonotapie"/>
              <w:widowControl w:val="0"/>
              <w:rPr>
                <w:sz w:val="22"/>
                <w:szCs w:val="22"/>
                <w:lang w:val="es-CL"/>
              </w:rPr>
            </w:pPr>
          </w:p>
          <w:p w14:paraId="2F4352D6" w14:textId="77777777" w:rsidR="0084649D" w:rsidRPr="00C2343A" w:rsidRDefault="0084649D" w:rsidP="00AE2140">
            <w:pPr>
              <w:pStyle w:val="Textonotapie"/>
              <w:widowControl w:val="0"/>
              <w:rPr>
                <w:sz w:val="22"/>
                <w:szCs w:val="22"/>
                <w:lang w:val="es-CL"/>
              </w:rPr>
            </w:pPr>
            <w:r w:rsidRPr="00C2343A">
              <w:rPr>
                <w:sz w:val="22"/>
                <w:szCs w:val="22"/>
                <w:lang w:val="es-CL"/>
              </w:rPr>
              <w:t>Jefe Departamento                  5°            1</w:t>
            </w:r>
          </w:p>
          <w:p w14:paraId="44CD997C" w14:textId="77777777" w:rsidR="0084649D" w:rsidRPr="00C2343A" w:rsidRDefault="0084649D" w:rsidP="00AE2140">
            <w:pPr>
              <w:pStyle w:val="Textonotapie"/>
              <w:widowControl w:val="0"/>
              <w:rPr>
                <w:sz w:val="22"/>
                <w:szCs w:val="22"/>
                <w:lang w:val="es-CL"/>
              </w:rPr>
            </w:pPr>
            <w:r w:rsidRPr="00C2343A">
              <w:rPr>
                <w:sz w:val="22"/>
                <w:szCs w:val="22"/>
                <w:lang w:val="es-CL"/>
              </w:rPr>
              <w:t>Política Comercial</w:t>
            </w:r>
          </w:p>
          <w:p w14:paraId="1E85F74D" w14:textId="77777777" w:rsidR="0084649D" w:rsidRPr="00C2343A" w:rsidRDefault="0084649D" w:rsidP="00AE2140">
            <w:pPr>
              <w:pStyle w:val="Textonotapie"/>
              <w:widowControl w:val="0"/>
              <w:rPr>
                <w:sz w:val="22"/>
                <w:szCs w:val="22"/>
                <w:lang w:val="es-CL"/>
              </w:rPr>
            </w:pPr>
            <w:r w:rsidRPr="00C2343A">
              <w:rPr>
                <w:sz w:val="22"/>
                <w:szCs w:val="22"/>
                <w:lang w:val="es-CL"/>
              </w:rPr>
              <w:t>e Industrial</w:t>
            </w:r>
          </w:p>
          <w:p w14:paraId="146D02DE" w14:textId="77777777" w:rsidR="0084649D" w:rsidRPr="00C2343A" w:rsidRDefault="0084649D" w:rsidP="00AE2140">
            <w:pPr>
              <w:pStyle w:val="Textonotapie"/>
              <w:widowControl w:val="0"/>
              <w:rPr>
                <w:sz w:val="22"/>
                <w:szCs w:val="22"/>
                <w:lang w:val="es-CL"/>
              </w:rPr>
            </w:pPr>
          </w:p>
          <w:p w14:paraId="3513B379" w14:textId="77777777" w:rsidR="0084649D" w:rsidRPr="00C2343A" w:rsidRDefault="0084649D" w:rsidP="00AE2140">
            <w:pPr>
              <w:pStyle w:val="Textonotapie"/>
              <w:widowControl w:val="0"/>
              <w:rPr>
                <w:sz w:val="22"/>
                <w:szCs w:val="22"/>
                <w:lang w:val="es-CL"/>
              </w:rPr>
            </w:pPr>
            <w:r w:rsidRPr="00C2343A">
              <w:rPr>
                <w:sz w:val="22"/>
                <w:szCs w:val="22"/>
                <w:lang w:val="es-CL"/>
              </w:rPr>
              <w:t>Jefe Departamento                  5°            1</w:t>
            </w:r>
          </w:p>
          <w:p w14:paraId="4FD904F8" w14:textId="77777777" w:rsidR="0084649D" w:rsidRPr="00C2343A" w:rsidRDefault="0084649D" w:rsidP="00AE2140">
            <w:pPr>
              <w:pStyle w:val="Textonotapie"/>
              <w:widowControl w:val="0"/>
              <w:rPr>
                <w:sz w:val="22"/>
                <w:szCs w:val="22"/>
                <w:lang w:val="es-CL"/>
              </w:rPr>
            </w:pPr>
            <w:r w:rsidRPr="00C2343A">
              <w:rPr>
                <w:sz w:val="22"/>
                <w:szCs w:val="22"/>
                <w:lang w:val="es-CL"/>
              </w:rPr>
              <w:t>Comercio Exterior</w:t>
            </w:r>
          </w:p>
          <w:p w14:paraId="53A07A08" w14:textId="77777777" w:rsidR="0084649D" w:rsidRPr="00C2343A" w:rsidRDefault="0084649D" w:rsidP="00AE2140">
            <w:pPr>
              <w:pStyle w:val="Textonotapie"/>
              <w:widowControl w:val="0"/>
              <w:rPr>
                <w:sz w:val="22"/>
                <w:szCs w:val="22"/>
                <w:lang w:val="es-CL"/>
              </w:rPr>
            </w:pPr>
          </w:p>
          <w:p w14:paraId="4E7659E0" w14:textId="77777777" w:rsidR="0084649D" w:rsidRPr="00C2343A" w:rsidRDefault="0084649D" w:rsidP="00AE2140">
            <w:pPr>
              <w:pStyle w:val="Textonotapie"/>
              <w:widowControl w:val="0"/>
              <w:rPr>
                <w:sz w:val="22"/>
                <w:szCs w:val="22"/>
                <w:lang w:val="es-CL"/>
              </w:rPr>
            </w:pPr>
            <w:r w:rsidRPr="00C2343A">
              <w:rPr>
                <w:sz w:val="22"/>
                <w:szCs w:val="22"/>
                <w:lang w:val="es-CL"/>
              </w:rPr>
              <w:t>Jefe Departamento                  5°            1</w:t>
            </w:r>
          </w:p>
          <w:p w14:paraId="2D62BF77" w14:textId="77777777" w:rsidR="0084649D" w:rsidRPr="00C2343A" w:rsidRDefault="0084649D" w:rsidP="00AE2140">
            <w:pPr>
              <w:pStyle w:val="Textonotapie"/>
              <w:widowControl w:val="0"/>
              <w:rPr>
                <w:sz w:val="22"/>
                <w:szCs w:val="22"/>
                <w:lang w:val="es-CL"/>
              </w:rPr>
            </w:pPr>
            <w:r w:rsidRPr="00C2343A">
              <w:rPr>
                <w:sz w:val="22"/>
                <w:szCs w:val="22"/>
                <w:lang w:val="es-CL"/>
              </w:rPr>
              <w:t>Propiedad Industrial</w:t>
            </w:r>
          </w:p>
          <w:p w14:paraId="405810F2" w14:textId="77777777" w:rsidR="0084649D" w:rsidRPr="00C2343A" w:rsidRDefault="0084649D" w:rsidP="00AE2140">
            <w:pPr>
              <w:pStyle w:val="Textonotapie"/>
              <w:widowControl w:val="0"/>
              <w:rPr>
                <w:sz w:val="22"/>
                <w:szCs w:val="22"/>
                <w:lang w:val="es-CL"/>
              </w:rPr>
            </w:pPr>
          </w:p>
          <w:p w14:paraId="0D8EF027" w14:textId="77777777" w:rsidR="0084649D" w:rsidRPr="00C2343A" w:rsidRDefault="0084649D" w:rsidP="00AE2140">
            <w:pPr>
              <w:pStyle w:val="Textonotapie"/>
              <w:widowControl w:val="0"/>
              <w:rPr>
                <w:sz w:val="22"/>
                <w:szCs w:val="22"/>
                <w:lang w:val="es-CL"/>
              </w:rPr>
            </w:pPr>
            <w:r w:rsidRPr="00C2343A">
              <w:rPr>
                <w:sz w:val="22"/>
                <w:szCs w:val="22"/>
                <w:lang w:val="es-CL"/>
              </w:rPr>
              <w:t>Jefe Departamento                  5°            1</w:t>
            </w:r>
          </w:p>
          <w:p w14:paraId="3F9FD2A6" w14:textId="77777777" w:rsidR="0084649D" w:rsidRPr="00C2343A" w:rsidRDefault="0084649D" w:rsidP="00AE2140">
            <w:pPr>
              <w:pStyle w:val="Textonotapie"/>
              <w:widowControl w:val="0"/>
              <w:rPr>
                <w:sz w:val="22"/>
                <w:szCs w:val="22"/>
                <w:lang w:val="es-CL"/>
              </w:rPr>
            </w:pPr>
            <w:r w:rsidRPr="00C2343A">
              <w:rPr>
                <w:sz w:val="22"/>
                <w:szCs w:val="22"/>
                <w:lang w:val="es-CL"/>
              </w:rPr>
              <w:t>Cooperativa</w:t>
            </w:r>
          </w:p>
          <w:p w14:paraId="7160F2E8" w14:textId="77777777" w:rsidR="0084649D" w:rsidRPr="00C2343A" w:rsidRDefault="0084649D" w:rsidP="00AE2140">
            <w:pPr>
              <w:pStyle w:val="Textonotapie"/>
              <w:widowControl w:val="0"/>
              <w:rPr>
                <w:sz w:val="22"/>
                <w:szCs w:val="22"/>
                <w:lang w:val="es-CL"/>
              </w:rPr>
            </w:pPr>
          </w:p>
          <w:p w14:paraId="2F53AEDC" w14:textId="77777777" w:rsidR="0084649D" w:rsidRPr="00C2343A" w:rsidRDefault="0084649D" w:rsidP="00AE2140">
            <w:pPr>
              <w:pStyle w:val="Textonotapie"/>
              <w:widowControl w:val="0"/>
              <w:rPr>
                <w:sz w:val="22"/>
                <w:szCs w:val="22"/>
                <w:lang w:val="es-CL"/>
              </w:rPr>
            </w:pPr>
            <w:r w:rsidRPr="00C2343A">
              <w:rPr>
                <w:sz w:val="22"/>
                <w:szCs w:val="22"/>
                <w:lang w:val="es-CL"/>
              </w:rPr>
              <w:t>Jefe Departamento                  6°            1</w:t>
            </w:r>
          </w:p>
          <w:p w14:paraId="3867FC13" w14:textId="77777777" w:rsidR="0084649D" w:rsidRPr="00C2343A" w:rsidRDefault="0084649D" w:rsidP="00AE2140">
            <w:pPr>
              <w:pStyle w:val="Textonotapie"/>
              <w:widowControl w:val="0"/>
              <w:rPr>
                <w:sz w:val="22"/>
                <w:szCs w:val="22"/>
                <w:lang w:val="es-CL"/>
              </w:rPr>
            </w:pPr>
            <w:r w:rsidRPr="00C2343A">
              <w:rPr>
                <w:sz w:val="22"/>
                <w:szCs w:val="22"/>
                <w:lang w:val="es-CL"/>
              </w:rPr>
              <w:t>Administrativo</w:t>
            </w:r>
          </w:p>
          <w:p w14:paraId="083E29B1" w14:textId="77777777" w:rsidR="0084649D" w:rsidRPr="00C2343A" w:rsidRDefault="0084649D" w:rsidP="00AE2140">
            <w:pPr>
              <w:pStyle w:val="Textonotapie"/>
              <w:widowControl w:val="0"/>
              <w:rPr>
                <w:sz w:val="22"/>
                <w:szCs w:val="22"/>
                <w:lang w:val="es-CL"/>
              </w:rPr>
            </w:pPr>
          </w:p>
          <w:p w14:paraId="53D21509" w14:textId="77777777" w:rsidR="0084649D" w:rsidRPr="00C2343A" w:rsidRDefault="0084649D" w:rsidP="00AE2140">
            <w:pPr>
              <w:pStyle w:val="Textonotapie"/>
              <w:widowControl w:val="0"/>
              <w:rPr>
                <w:sz w:val="22"/>
                <w:szCs w:val="22"/>
                <w:lang w:val="es-CL"/>
              </w:rPr>
            </w:pPr>
            <w:r w:rsidRPr="00C2343A">
              <w:rPr>
                <w:sz w:val="22"/>
                <w:szCs w:val="22"/>
                <w:lang w:val="es-CL"/>
              </w:rPr>
              <w:t>Directivos</w:t>
            </w:r>
          </w:p>
          <w:p w14:paraId="3D7DDAC7" w14:textId="77777777" w:rsidR="0084649D" w:rsidRPr="00C2343A" w:rsidRDefault="0084649D" w:rsidP="00AE2140">
            <w:pPr>
              <w:pStyle w:val="Textonotapie"/>
              <w:widowControl w:val="0"/>
              <w:rPr>
                <w:sz w:val="22"/>
                <w:szCs w:val="22"/>
                <w:lang w:val="es-CL"/>
              </w:rPr>
            </w:pPr>
            <w:r w:rsidRPr="00C2343A">
              <w:rPr>
                <w:sz w:val="22"/>
                <w:szCs w:val="22"/>
                <w:lang w:val="es-CL"/>
              </w:rPr>
              <w:t>----------</w:t>
            </w:r>
          </w:p>
          <w:p w14:paraId="203EDC56" w14:textId="77777777" w:rsidR="0084649D" w:rsidRPr="00C2343A" w:rsidRDefault="0084649D" w:rsidP="00AE2140">
            <w:pPr>
              <w:pStyle w:val="Textonotapie"/>
              <w:widowControl w:val="0"/>
              <w:rPr>
                <w:sz w:val="22"/>
                <w:szCs w:val="22"/>
                <w:lang w:val="es-CL"/>
              </w:rPr>
            </w:pPr>
          </w:p>
          <w:p w14:paraId="26979321" w14:textId="77777777" w:rsidR="0084649D" w:rsidRPr="00C2343A" w:rsidRDefault="0084649D" w:rsidP="00AE2140">
            <w:pPr>
              <w:pStyle w:val="Textonotapie"/>
              <w:widowControl w:val="0"/>
              <w:rPr>
                <w:sz w:val="22"/>
                <w:szCs w:val="22"/>
                <w:lang w:val="es-CL"/>
              </w:rPr>
            </w:pPr>
            <w:r w:rsidRPr="00C2343A">
              <w:rPr>
                <w:sz w:val="22"/>
                <w:szCs w:val="22"/>
                <w:lang w:val="es-CL"/>
              </w:rPr>
              <w:t>Jefes Sección                      9°            2</w:t>
            </w:r>
          </w:p>
          <w:p w14:paraId="1FF42232" w14:textId="77777777" w:rsidR="0084649D" w:rsidRPr="00C2343A" w:rsidRDefault="0084649D" w:rsidP="00AE2140">
            <w:pPr>
              <w:pStyle w:val="Textonotapie"/>
              <w:widowControl w:val="0"/>
              <w:rPr>
                <w:sz w:val="22"/>
                <w:szCs w:val="22"/>
                <w:lang w:val="es-CL"/>
              </w:rPr>
            </w:pPr>
          </w:p>
          <w:p w14:paraId="73D09D65" w14:textId="77777777" w:rsidR="0084649D" w:rsidRPr="00C2343A" w:rsidRDefault="0084649D" w:rsidP="00AE2140">
            <w:pPr>
              <w:pStyle w:val="Textonotapie"/>
              <w:widowControl w:val="0"/>
              <w:rPr>
                <w:sz w:val="22"/>
                <w:szCs w:val="22"/>
                <w:lang w:val="es-CL"/>
              </w:rPr>
            </w:pPr>
            <w:r w:rsidRPr="00C2343A">
              <w:rPr>
                <w:sz w:val="22"/>
                <w:szCs w:val="22"/>
                <w:lang w:val="es-CL"/>
              </w:rPr>
              <w:t>Jefes Sección                    10°            1</w:t>
            </w:r>
          </w:p>
          <w:p w14:paraId="2533259A" w14:textId="77777777" w:rsidR="0084649D" w:rsidRPr="00C2343A" w:rsidRDefault="0084649D" w:rsidP="00AE2140">
            <w:pPr>
              <w:pStyle w:val="Textonotapie"/>
              <w:widowControl w:val="0"/>
              <w:rPr>
                <w:sz w:val="22"/>
                <w:szCs w:val="22"/>
                <w:lang w:val="es-CL"/>
              </w:rPr>
            </w:pPr>
          </w:p>
          <w:p w14:paraId="36364CCD" w14:textId="77777777" w:rsidR="0084649D" w:rsidRPr="00C2343A" w:rsidRDefault="0084649D" w:rsidP="00AE2140">
            <w:pPr>
              <w:pStyle w:val="Textonotapie"/>
              <w:widowControl w:val="0"/>
              <w:rPr>
                <w:sz w:val="22"/>
                <w:szCs w:val="22"/>
                <w:lang w:val="es-CL"/>
              </w:rPr>
            </w:pPr>
            <w:r w:rsidRPr="00C2343A">
              <w:rPr>
                <w:sz w:val="22"/>
                <w:szCs w:val="22"/>
                <w:lang w:val="es-CL"/>
              </w:rPr>
              <w:t>Jefes Oficina                    11°            2</w:t>
            </w:r>
          </w:p>
          <w:p w14:paraId="5C2D35BA" w14:textId="77777777" w:rsidR="0084649D" w:rsidRPr="00C2343A" w:rsidRDefault="0084649D" w:rsidP="00AE2140">
            <w:pPr>
              <w:pStyle w:val="Textonotapie"/>
              <w:widowControl w:val="0"/>
              <w:rPr>
                <w:sz w:val="22"/>
                <w:szCs w:val="22"/>
                <w:lang w:val="es-CL"/>
              </w:rPr>
            </w:pPr>
          </w:p>
          <w:p w14:paraId="4D7317EE" w14:textId="77777777" w:rsidR="0084649D" w:rsidRPr="00C2343A" w:rsidRDefault="0084649D" w:rsidP="00AE2140">
            <w:pPr>
              <w:pStyle w:val="Textonotapie"/>
              <w:widowControl w:val="0"/>
              <w:rPr>
                <w:sz w:val="22"/>
                <w:szCs w:val="22"/>
                <w:lang w:val="es-CL"/>
              </w:rPr>
            </w:pPr>
            <w:r w:rsidRPr="00C2343A">
              <w:rPr>
                <w:sz w:val="22"/>
                <w:szCs w:val="22"/>
                <w:lang w:val="es-CL"/>
              </w:rPr>
              <w:t>Jefes Oficina                    12°            2</w:t>
            </w:r>
          </w:p>
          <w:p w14:paraId="5369ECDC" w14:textId="77777777" w:rsidR="0084649D" w:rsidRPr="00C2343A" w:rsidRDefault="0084649D" w:rsidP="00AE2140">
            <w:pPr>
              <w:pStyle w:val="Textonotapie"/>
              <w:widowControl w:val="0"/>
              <w:rPr>
                <w:sz w:val="22"/>
                <w:szCs w:val="22"/>
                <w:lang w:val="es-CL"/>
              </w:rPr>
            </w:pPr>
          </w:p>
          <w:p w14:paraId="21B0A73D" w14:textId="77777777" w:rsidR="0084649D" w:rsidRPr="00C2343A" w:rsidRDefault="0084649D" w:rsidP="00AE2140">
            <w:pPr>
              <w:pStyle w:val="Textonotapie"/>
              <w:widowControl w:val="0"/>
              <w:rPr>
                <w:sz w:val="22"/>
                <w:szCs w:val="22"/>
                <w:lang w:val="es-CL"/>
              </w:rPr>
            </w:pPr>
          </w:p>
          <w:p w14:paraId="110C978B" w14:textId="77777777" w:rsidR="0084649D" w:rsidRPr="00C2343A" w:rsidRDefault="0084649D" w:rsidP="00AE2140">
            <w:pPr>
              <w:pStyle w:val="Textonotapie"/>
              <w:widowControl w:val="0"/>
              <w:rPr>
                <w:sz w:val="22"/>
                <w:szCs w:val="22"/>
                <w:lang w:val="es-CL"/>
              </w:rPr>
            </w:pPr>
            <w:r w:rsidRPr="00C2343A">
              <w:rPr>
                <w:sz w:val="22"/>
                <w:szCs w:val="22"/>
                <w:lang w:val="es-CL"/>
              </w:rPr>
              <w:t>Profesionales</w:t>
            </w:r>
          </w:p>
          <w:p w14:paraId="2B1E74CE" w14:textId="77777777" w:rsidR="0084649D" w:rsidRPr="00C2343A" w:rsidRDefault="0084649D" w:rsidP="00AE2140">
            <w:pPr>
              <w:pStyle w:val="Textonotapie"/>
              <w:widowControl w:val="0"/>
              <w:rPr>
                <w:sz w:val="22"/>
                <w:szCs w:val="22"/>
                <w:lang w:val="es-CL"/>
              </w:rPr>
            </w:pPr>
            <w:r w:rsidRPr="00C2343A">
              <w:rPr>
                <w:sz w:val="22"/>
                <w:szCs w:val="22"/>
                <w:lang w:val="es-CL"/>
              </w:rPr>
              <w:t>-------------</w:t>
            </w:r>
          </w:p>
          <w:p w14:paraId="4A73DD59" w14:textId="77777777" w:rsidR="0084649D" w:rsidRPr="00C2343A" w:rsidRDefault="0084649D" w:rsidP="00AE2140">
            <w:pPr>
              <w:pStyle w:val="Textonotapie"/>
              <w:widowControl w:val="0"/>
              <w:rPr>
                <w:sz w:val="22"/>
                <w:szCs w:val="22"/>
                <w:lang w:val="es-CL"/>
              </w:rPr>
            </w:pPr>
          </w:p>
          <w:p w14:paraId="59FF895B" w14:textId="77777777" w:rsidR="0084649D" w:rsidRPr="00C2343A" w:rsidRDefault="0084649D" w:rsidP="00AE2140">
            <w:pPr>
              <w:pStyle w:val="Textonotapie"/>
              <w:widowControl w:val="0"/>
              <w:rPr>
                <w:sz w:val="22"/>
                <w:szCs w:val="22"/>
                <w:lang w:val="es-CL"/>
              </w:rPr>
            </w:pPr>
            <w:r w:rsidRPr="00C2343A">
              <w:rPr>
                <w:sz w:val="22"/>
                <w:szCs w:val="22"/>
                <w:lang w:val="es-CL"/>
              </w:rPr>
              <w:t>Profesionales                      4°            2</w:t>
            </w:r>
          </w:p>
          <w:p w14:paraId="3B4542B9" w14:textId="77777777" w:rsidR="0084649D" w:rsidRPr="00C2343A" w:rsidRDefault="0084649D" w:rsidP="00AE2140">
            <w:pPr>
              <w:pStyle w:val="Textonotapie"/>
              <w:widowControl w:val="0"/>
              <w:rPr>
                <w:sz w:val="22"/>
                <w:szCs w:val="22"/>
                <w:lang w:val="es-CL"/>
              </w:rPr>
            </w:pPr>
          </w:p>
          <w:p w14:paraId="6B1D84CD" w14:textId="77777777" w:rsidR="0084649D" w:rsidRPr="00C2343A" w:rsidRDefault="0084649D" w:rsidP="00AE2140">
            <w:pPr>
              <w:pStyle w:val="Textonotapie"/>
              <w:widowControl w:val="0"/>
              <w:rPr>
                <w:sz w:val="22"/>
                <w:szCs w:val="22"/>
                <w:lang w:val="es-CL"/>
              </w:rPr>
            </w:pPr>
            <w:r w:rsidRPr="00C2343A">
              <w:rPr>
                <w:sz w:val="22"/>
                <w:szCs w:val="22"/>
                <w:lang w:val="es-CL"/>
              </w:rPr>
              <w:t>Profesionales                      5°            3</w:t>
            </w:r>
          </w:p>
          <w:p w14:paraId="667CA541" w14:textId="77777777" w:rsidR="0084649D" w:rsidRPr="00C2343A" w:rsidRDefault="0084649D" w:rsidP="00AE2140">
            <w:pPr>
              <w:pStyle w:val="Textonotapie"/>
              <w:widowControl w:val="0"/>
              <w:rPr>
                <w:sz w:val="22"/>
                <w:szCs w:val="22"/>
                <w:lang w:val="es-CL"/>
              </w:rPr>
            </w:pPr>
          </w:p>
          <w:p w14:paraId="56DCA752" w14:textId="77777777" w:rsidR="0084649D" w:rsidRPr="00C2343A" w:rsidRDefault="0084649D" w:rsidP="00AE2140">
            <w:pPr>
              <w:pStyle w:val="Textonotapie"/>
              <w:widowControl w:val="0"/>
              <w:rPr>
                <w:sz w:val="22"/>
                <w:szCs w:val="22"/>
                <w:lang w:val="es-CL"/>
              </w:rPr>
            </w:pPr>
            <w:r w:rsidRPr="00C2343A">
              <w:rPr>
                <w:sz w:val="22"/>
                <w:szCs w:val="22"/>
                <w:lang w:val="es-CL"/>
              </w:rPr>
              <w:t>Profesionales                      6°            7</w:t>
            </w:r>
          </w:p>
          <w:p w14:paraId="6A0BE687" w14:textId="77777777" w:rsidR="0084649D" w:rsidRPr="00C2343A" w:rsidRDefault="0084649D" w:rsidP="00AE2140">
            <w:pPr>
              <w:pStyle w:val="Textonotapie"/>
              <w:widowControl w:val="0"/>
              <w:rPr>
                <w:sz w:val="22"/>
                <w:szCs w:val="22"/>
                <w:lang w:val="es-CL"/>
              </w:rPr>
            </w:pPr>
          </w:p>
          <w:p w14:paraId="6597BEE7" w14:textId="77777777" w:rsidR="0084649D" w:rsidRPr="00C2343A" w:rsidRDefault="0084649D" w:rsidP="00AE2140">
            <w:pPr>
              <w:pStyle w:val="Textonotapie"/>
              <w:widowControl w:val="0"/>
              <w:rPr>
                <w:sz w:val="22"/>
                <w:szCs w:val="22"/>
                <w:lang w:val="es-CL"/>
              </w:rPr>
            </w:pPr>
            <w:r w:rsidRPr="00C2343A">
              <w:rPr>
                <w:sz w:val="22"/>
                <w:szCs w:val="22"/>
                <w:lang w:val="es-CL"/>
              </w:rPr>
              <w:t>Profesionales                      7°            8</w:t>
            </w:r>
          </w:p>
          <w:p w14:paraId="09839969" w14:textId="77777777" w:rsidR="0084649D" w:rsidRPr="00C2343A" w:rsidRDefault="0084649D" w:rsidP="00AE2140">
            <w:pPr>
              <w:pStyle w:val="Textonotapie"/>
              <w:widowControl w:val="0"/>
              <w:rPr>
                <w:sz w:val="22"/>
                <w:szCs w:val="22"/>
                <w:lang w:val="es-CL"/>
              </w:rPr>
            </w:pPr>
          </w:p>
          <w:p w14:paraId="18A0FD6E" w14:textId="77777777" w:rsidR="0084649D" w:rsidRPr="00C2343A" w:rsidRDefault="0084649D" w:rsidP="00AE2140">
            <w:pPr>
              <w:pStyle w:val="Textonotapie"/>
              <w:widowControl w:val="0"/>
              <w:rPr>
                <w:sz w:val="22"/>
                <w:szCs w:val="22"/>
                <w:lang w:val="es-CL"/>
              </w:rPr>
            </w:pPr>
            <w:r w:rsidRPr="00C2343A">
              <w:rPr>
                <w:sz w:val="22"/>
                <w:szCs w:val="22"/>
                <w:lang w:val="es-CL"/>
              </w:rPr>
              <w:t>Profesionales                      8°            3</w:t>
            </w:r>
          </w:p>
          <w:p w14:paraId="732725D9" w14:textId="77777777" w:rsidR="0084649D" w:rsidRPr="00C2343A" w:rsidRDefault="0084649D" w:rsidP="00AE2140">
            <w:pPr>
              <w:pStyle w:val="Textonotapie"/>
              <w:widowControl w:val="0"/>
              <w:rPr>
                <w:sz w:val="22"/>
                <w:szCs w:val="22"/>
                <w:lang w:val="es-CL"/>
              </w:rPr>
            </w:pPr>
          </w:p>
          <w:p w14:paraId="3FE3DB36" w14:textId="77777777" w:rsidR="0084649D" w:rsidRPr="00C2343A" w:rsidRDefault="0084649D" w:rsidP="00AE2140">
            <w:pPr>
              <w:pStyle w:val="Textonotapie"/>
              <w:widowControl w:val="0"/>
              <w:rPr>
                <w:sz w:val="22"/>
                <w:szCs w:val="22"/>
                <w:lang w:val="es-CL"/>
              </w:rPr>
            </w:pPr>
            <w:r w:rsidRPr="00C2343A">
              <w:rPr>
                <w:sz w:val="22"/>
                <w:szCs w:val="22"/>
                <w:lang w:val="es-CL"/>
              </w:rPr>
              <w:t>Profesional                        9°            1</w:t>
            </w:r>
          </w:p>
          <w:p w14:paraId="235D7751" w14:textId="77777777" w:rsidR="0084649D" w:rsidRPr="00C2343A" w:rsidRDefault="0084649D" w:rsidP="00AE2140">
            <w:pPr>
              <w:pStyle w:val="Textonotapie"/>
              <w:widowControl w:val="0"/>
              <w:rPr>
                <w:sz w:val="22"/>
                <w:szCs w:val="22"/>
                <w:lang w:val="es-CL"/>
              </w:rPr>
            </w:pPr>
          </w:p>
          <w:p w14:paraId="53B729F4" w14:textId="77777777" w:rsidR="0084649D" w:rsidRPr="00C2343A" w:rsidRDefault="0084649D" w:rsidP="00AE2140">
            <w:pPr>
              <w:pStyle w:val="Textonotapie"/>
              <w:widowControl w:val="0"/>
              <w:rPr>
                <w:sz w:val="22"/>
                <w:szCs w:val="22"/>
                <w:lang w:val="es-CL"/>
              </w:rPr>
            </w:pPr>
            <w:r w:rsidRPr="00C2343A">
              <w:rPr>
                <w:sz w:val="22"/>
                <w:szCs w:val="22"/>
                <w:lang w:val="es-CL"/>
              </w:rPr>
              <w:t>Profesional                      10°            1</w:t>
            </w:r>
          </w:p>
          <w:p w14:paraId="34D15314" w14:textId="77777777" w:rsidR="0084649D" w:rsidRPr="00C2343A" w:rsidRDefault="0084649D" w:rsidP="00AE2140">
            <w:pPr>
              <w:pStyle w:val="Textonotapie"/>
              <w:widowControl w:val="0"/>
              <w:rPr>
                <w:sz w:val="22"/>
                <w:szCs w:val="22"/>
                <w:lang w:val="es-CL"/>
              </w:rPr>
            </w:pPr>
          </w:p>
          <w:p w14:paraId="5D6CED25" w14:textId="77777777" w:rsidR="0084649D" w:rsidRPr="00C2343A" w:rsidRDefault="0084649D" w:rsidP="00AE2140">
            <w:pPr>
              <w:pStyle w:val="Textonotapie"/>
              <w:widowControl w:val="0"/>
              <w:rPr>
                <w:sz w:val="22"/>
                <w:szCs w:val="22"/>
                <w:lang w:val="es-CL"/>
              </w:rPr>
            </w:pPr>
            <w:r w:rsidRPr="00C2343A">
              <w:rPr>
                <w:sz w:val="22"/>
                <w:szCs w:val="22"/>
                <w:lang w:val="es-CL"/>
              </w:rPr>
              <w:t>Profesionales                    12°            2</w:t>
            </w:r>
          </w:p>
          <w:p w14:paraId="36D29E33" w14:textId="77777777" w:rsidR="0084649D" w:rsidRPr="00C2343A" w:rsidRDefault="0084649D" w:rsidP="00AE2140">
            <w:pPr>
              <w:pStyle w:val="Textonotapie"/>
              <w:widowControl w:val="0"/>
              <w:rPr>
                <w:sz w:val="22"/>
                <w:szCs w:val="22"/>
                <w:lang w:val="es-CL"/>
              </w:rPr>
            </w:pPr>
          </w:p>
          <w:p w14:paraId="490BEABC" w14:textId="77777777" w:rsidR="0084649D" w:rsidRPr="00C2343A" w:rsidRDefault="0084649D" w:rsidP="00AE2140">
            <w:pPr>
              <w:pStyle w:val="Textonotapie"/>
              <w:widowControl w:val="0"/>
              <w:rPr>
                <w:sz w:val="22"/>
                <w:szCs w:val="22"/>
                <w:lang w:val="es-CL"/>
              </w:rPr>
            </w:pPr>
            <w:r w:rsidRPr="00C2343A">
              <w:rPr>
                <w:sz w:val="22"/>
                <w:szCs w:val="22"/>
                <w:lang w:val="es-CL"/>
              </w:rPr>
              <w:t>Profesionales                    13°            2</w:t>
            </w:r>
          </w:p>
          <w:p w14:paraId="693910D3" w14:textId="77777777" w:rsidR="0084649D" w:rsidRPr="00C2343A" w:rsidRDefault="0084649D" w:rsidP="00AE2140">
            <w:pPr>
              <w:pStyle w:val="Textonotapie"/>
              <w:widowControl w:val="0"/>
              <w:rPr>
                <w:sz w:val="22"/>
                <w:szCs w:val="22"/>
                <w:lang w:val="es-CL"/>
              </w:rPr>
            </w:pPr>
          </w:p>
          <w:p w14:paraId="4D476962" w14:textId="77777777" w:rsidR="0084649D" w:rsidRPr="00C2343A" w:rsidRDefault="0084649D" w:rsidP="00AE2140">
            <w:pPr>
              <w:pStyle w:val="Textonotapie"/>
              <w:widowControl w:val="0"/>
              <w:rPr>
                <w:sz w:val="22"/>
                <w:szCs w:val="22"/>
                <w:lang w:val="es-CL"/>
              </w:rPr>
            </w:pPr>
            <w:r w:rsidRPr="00C2343A">
              <w:rPr>
                <w:sz w:val="22"/>
                <w:szCs w:val="22"/>
                <w:lang w:val="es-CL"/>
              </w:rPr>
              <w:t>Profesionales                    14°            2</w:t>
            </w:r>
          </w:p>
          <w:p w14:paraId="47A2C2AC" w14:textId="77777777" w:rsidR="0084649D" w:rsidRPr="00C2343A" w:rsidRDefault="0084649D" w:rsidP="00AE2140">
            <w:pPr>
              <w:pStyle w:val="Textonotapie"/>
              <w:widowControl w:val="0"/>
              <w:rPr>
                <w:sz w:val="22"/>
                <w:szCs w:val="22"/>
                <w:lang w:val="es-CL"/>
              </w:rPr>
            </w:pPr>
          </w:p>
          <w:p w14:paraId="4A1313CE" w14:textId="77777777" w:rsidR="0084649D" w:rsidRPr="00C2343A" w:rsidRDefault="0084649D" w:rsidP="00AE2140">
            <w:pPr>
              <w:pStyle w:val="Textonotapie"/>
              <w:widowControl w:val="0"/>
              <w:rPr>
                <w:sz w:val="22"/>
                <w:szCs w:val="22"/>
                <w:lang w:val="es-CL"/>
              </w:rPr>
            </w:pPr>
            <w:r w:rsidRPr="00C2343A">
              <w:rPr>
                <w:sz w:val="22"/>
                <w:szCs w:val="22"/>
                <w:lang w:val="es-CL"/>
              </w:rPr>
              <w:t>Técnicos</w:t>
            </w:r>
          </w:p>
          <w:p w14:paraId="58EB9F13" w14:textId="77777777" w:rsidR="0084649D" w:rsidRPr="00C2343A" w:rsidRDefault="0084649D" w:rsidP="00AE2140">
            <w:pPr>
              <w:pStyle w:val="Textonotapie"/>
              <w:widowControl w:val="0"/>
              <w:rPr>
                <w:sz w:val="22"/>
                <w:szCs w:val="22"/>
                <w:lang w:val="es-CL"/>
              </w:rPr>
            </w:pPr>
            <w:r w:rsidRPr="00C2343A">
              <w:rPr>
                <w:sz w:val="22"/>
                <w:szCs w:val="22"/>
                <w:lang w:val="es-CL"/>
              </w:rPr>
              <w:t>--------</w:t>
            </w:r>
          </w:p>
          <w:p w14:paraId="6242828D" w14:textId="77777777" w:rsidR="0084649D" w:rsidRPr="00C2343A" w:rsidRDefault="0084649D" w:rsidP="00AE2140">
            <w:pPr>
              <w:pStyle w:val="Textonotapie"/>
              <w:widowControl w:val="0"/>
              <w:rPr>
                <w:sz w:val="22"/>
                <w:szCs w:val="22"/>
                <w:lang w:val="es-CL"/>
              </w:rPr>
            </w:pPr>
          </w:p>
          <w:p w14:paraId="2C975595" w14:textId="77777777" w:rsidR="0084649D" w:rsidRPr="00C2343A" w:rsidRDefault="0084649D" w:rsidP="00AE2140">
            <w:pPr>
              <w:pStyle w:val="Textonotapie"/>
              <w:widowControl w:val="0"/>
              <w:rPr>
                <w:sz w:val="22"/>
                <w:szCs w:val="22"/>
                <w:lang w:val="es-CL"/>
              </w:rPr>
            </w:pPr>
            <w:r w:rsidRPr="00C2343A">
              <w:rPr>
                <w:sz w:val="22"/>
                <w:szCs w:val="22"/>
                <w:lang w:val="es-CL"/>
              </w:rPr>
              <w:t>Técnicos                          10°            1</w:t>
            </w:r>
          </w:p>
          <w:p w14:paraId="44BB005B" w14:textId="77777777" w:rsidR="0084649D" w:rsidRPr="00C2343A" w:rsidRDefault="0084649D" w:rsidP="00AE2140">
            <w:pPr>
              <w:pStyle w:val="Textonotapie"/>
              <w:widowControl w:val="0"/>
              <w:rPr>
                <w:sz w:val="22"/>
                <w:szCs w:val="22"/>
                <w:lang w:val="es-CL"/>
              </w:rPr>
            </w:pPr>
          </w:p>
          <w:p w14:paraId="55098AFC" w14:textId="77777777" w:rsidR="0084649D" w:rsidRPr="00C2343A" w:rsidRDefault="0084649D" w:rsidP="00AE2140">
            <w:pPr>
              <w:pStyle w:val="Textonotapie"/>
              <w:widowControl w:val="0"/>
              <w:rPr>
                <w:sz w:val="22"/>
                <w:szCs w:val="22"/>
                <w:lang w:val="es-CL"/>
              </w:rPr>
            </w:pPr>
            <w:r w:rsidRPr="00C2343A">
              <w:rPr>
                <w:sz w:val="22"/>
                <w:szCs w:val="22"/>
                <w:lang w:val="es-CL"/>
              </w:rPr>
              <w:t>Técnicos                          13°            1</w:t>
            </w:r>
          </w:p>
          <w:p w14:paraId="6A25BCE9" w14:textId="77777777" w:rsidR="0084649D" w:rsidRPr="00C2343A" w:rsidRDefault="0084649D" w:rsidP="00AE2140">
            <w:pPr>
              <w:pStyle w:val="Textonotapie"/>
              <w:widowControl w:val="0"/>
              <w:rPr>
                <w:sz w:val="22"/>
                <w:szCs w:val="22"/>
                <w:lang w:val="es-CL"/>
              </w:rPr>
            </w:pPr>
          </w:p>
          <w:p w14:paraId="44CD2EE8" w14:textId="77777777" w:rsidR="0084649D" w:rsidRPr="00C2343A" w:rsidRDefault="0084649D" w:rsidP="00AE2140">
            <w:pPr>
              <w:pStyle w:val="Textonotapie"/>
              <w:widowControl w:val="0"/>
              <w:rPr>
                <w:sz w:val="22"/>
                <w:szCs w:val="22"/>
                <w:lang w:val="es-CL"/>
              </w:rPr>
            </w:pPr>
            <w:r w:rsidRPr="00C2343A">
              <w:rPr>
                <w:sz w:val="22"/>
                <w:szCs w:val="22"/>
                <w:lang w:val="es-CL"/>
              </w:rPr>
              <w:t>Técnicos                          18°            1</w:t>
            </w:r>
          </w:p>
          <w:p w14:paraId="0E8D4237" w14:textId="77777777" w:rsidR="0084649D" w:rsidRPr="00C2343A" w:rsidRDefault="0084649D" w:rsidP="00AE2140">
            <w:pPr>
              <w:pStyle w:val="Textonotapie"/>
              <w:widowControl w:val="0"/>
              <w:rPr>
                <w:sz w:val="22"/>
                <w:szCs w:val="22"/>
                <w:lang w:val="es-CL"/>
              </w:rPr>
            </w:pPr>
          </w:p>
          <w:p w14:paraId="5C31F9D7" w14:textId="77777777" w:rsidR="0084649D" w:rsidRPr="00C2343A" w:rsidRDefault="0084649D" w:rsidP="00AE2140">
            <w:pPr>
              <w:pStyle w:val="Textonotapie"/>
              <w:widowControl w:val="0"/>
              <w:rPr>
                <w:sz w:val="22"/>
                <w:szCs w:val="22"/>
                <w:lang w:val="es-CL"/>
              </w:rPr>
            </w:pPr>
            <w:r w:rsidRPr="00C2343A">
              <w:rPr>
                <w:sz w:val="22"/>
                <w:szCs w:val="22"/>
                <w:lang w:val="es-CL"/>
              </w:rPr>
              <w:t>Administrativos</w:t>
            </w:r>
          </w:p>
          <w:p w14:paraId="044AA059" w14:textId="77777777" w:rsidR="0084649D" w:rsidRPr="00C2343A" w:rsidRDefault="0084649D" w:rsidP="00AE2140">
            <w:pPr>
              <w:pStyle w:val="Textonotapie"/>
              <w:widowControl w:val="0"/>
              <w:rPr>
                <w:sz w:val="22"/>
                <w:szCs w:val="22"/>
                <w:lang w:val="es-CL"/>
              </w:rPr>
            </w:pPr>
            <w:r w:rsidRPr="00C2343A">
              <w:rPr>
                <w:sz w:val="22"/>
                <w:szCs w:val="22"/>
                <w:lang w:val="es-CL"/>
              </w:rPr>
              <w:t>---------------</w:t>
            </w:r>
          </w:p>
          <w:p w14:paraId="3DF637BF" w14:textId="77777777" w:rsidR="0084649D" w:rsidRPr="00C2343A" w:rsidRDefault="0084649D" w:rsidP="00AE2140">
            <w:pPr>
              <w:pStyle w:val="Textonotapie"/>
              <w:widowControl w:val="0"/>
              <w:rPr>
                <w:sz w:val="22"/>
                <w:szCs w:val="22"/>
                <w:lang w:val="es-CL"/>
              </w:rPr>
            </w:pPr>
          </w:p>
          <w:p w14:paraId="29C563D1" w14:textId="77777777" w:rsidR="0084649D" w:rsidRPr="00C2343A" w:rsidRDefault="0084649D" w:rsidP="00AE2140">
            <w:pPr>
              <w:pStyle w:val="Textonotapie"/>
              <w:widowControl w:val="0"/>
              <w:rPr>
                <w:sz w:val="22"/>
                <w:szCs w:val="22"/>
                <w:lang w:val="es-CL"/>
              </w:rPr>
            </w:pPr>
            <w:r w:rsidRPr="00C2343A">
              <w:rPr>
                <w:sz w:val="22"/>
                <w:szCs w:val="22"/>
                <w:lang w:val="es-CL"/>
              </w:rPr>
              <w:lastRenderedPageBreak/>
              <w:t>Administrativo                    10°            1</w:t>
            </w:r>
          </w:p>
          <w:p w14:paraId="14932311" w14:textId="77777777" w:rsidR="0084649D" w:rsidRPr="00C2343A" w:rsidRDefault="0084649D" w:rsidP="00AE2140">
            <w:pPr>
              <w:pStyle w:val="Textonotapie"/>
              <w:widowControl w:val="0"/>
              <w:rPr>
                <w:sz w:val="22"/>
                <w:szCs w:val="22"/>
                <w:lang w:val="es-CL"/>
              </w:rPr>
            </w:pPr>
          </w:p>
          <w:p w14:paraId="6BB50A5B" w14:textId="77777777" w:rsidR="0084649D" w:rsidRPr="00C2343A" w:rsidRDefault="0084649D" w:rsidP="00AE2140">
            <w:pPr>
              <w:pStyle w:val="Textonotapie"/>
              <w:widowControl w:val="0"/>
              <w:rPr>
                <w:sz w:val="22"/>
                <w:szCs w:val="22"/>
                <w:lang w:val="es-CL"/>
              </w:rPr>
            </w:pPr>
            <w:r w:rsidRPr="00C2343A">
              <w:rPr>
                <w:sz w:val="22"/>
                <w:szCs w:val="22"/>
                <w:lang w:val="es-CL"/>
              </w:rPr>
              <w:t>Administrativos                  11°            2</w:t>
            </w:r>
          </w:p>
          <w:p w14:paraId="1B5B3454" w14:textId="77777777" w:rsidR="0084649D" w:rsidRPr="00C2343A" w:rsidRDefault="0084649D" w:rsidP="00AE2140">
            <w:pPr>
              <w:pStyle w:val="Textonotapie"/>
              <w:widowControl w:val="0"/>
              <w:rPr>
                <w:sz w:val="22"/>
                <w:szCs w:val="22"/>
                <w:lang w:val="es-CL"/>
              </w:rPr>
            </w:pPr>
          </w:p>
          <w:p w14:paraId="14F34A51" w14:textId="77777777" w:rsidR="0084649D" w:rsidRPr="00C2343A" w:rsidRDefault="0084649D" w:rsidP="00AE2140">
            <w:pPr>
              <w:pStyle w:val="Textonotapie"/>
              <w:widowControl w:val="0"/>
              <w:rPr>
                <w:sz w:val="22"/>
                <w:szCs w:val="22"/>
                <w:lang w:val="es-CL"/>
              </w:rPr>
            </w:pPr>
            <w:r w:rsidRPr="00C2343A">
              <w:rPr>
                <w:sz w:val="22"/>
                <w:szCs w:val="22"/>
                <w:lang w:val="es-CL"/>
              </w:rPr>
              <w:t>Administrativos                  12°            2</w:t>
            </w:r>
          </w:p>
          <w:p w14:paraId="5476CA0F" w14:textId="77777777" w:rsidR="0084649D" w:rsidRPr="00C2343A" w:rsidRDefault="0084649D" w:rsidP="00AE2140">
            <w:pPr>
              <w:pStyle w:val="Textonotapie"/>
              <w:widowControl w:val="0"/>
              <w:rPr>
                <w:sz w:val="22"/>
                <w:szCs w:val="22"/>
                <w:lang w:val="es-CL"/>
              </w:rPr>
            </w:pPr>
          </w:p>
          <w:p w14:paraId="6C3289F9" w14:textId="77777777" w:rsidR="0084649D" w:rsidRPr="00C2343A" w:rsidRDefault="0084649D" w:rsidP="00AE2140">
            <w:pPr>
              <w:pStyle w:val="Textonotapie"/>
              <w:widowControl w:val="0"/>
              <w:rPr>
                <w:sz w:val="22"/>
                <w:szCs w:val="22"/>
                <w:lang w:val="es-CL"/>
              </w:rPr>
            </w:pPr>
            <w:r w:rsidRPr="00C2343A">
              <w:rPr>
                <w:sz w:val="22"/>
                <w:szCs w:val="22"/>
                <w:lang w:val="es-CL"/>
              </w:rPr>
              <w:t>Administrativo                    13°            1</w:t>
            </w:r>
          </w:p>
          <w:p w14:paraId="69E3FE34" w14:textId="77777777" w:rsidR="0084649D" w:rsidRPr="00C2343A" w:rsidRDefault="0084649D" w:rsidP="00AE2140">
            <w:pPr>
              <w:pStyle w:val="Textonotapie"/>
              <w:widowControl w:val="0"/>
              <w:rPr>
                <w:sz w:val="22"/>
                <w:szCs w:val="22"/>
                <w:lang w:val="es-CL"/>
              </w:rPr>
            </w:pPr>
          </w:p>
          <w:p w14:paraId="6A9C0EB1" w14:textId="77777777" w:rsidR="0084649D" w:rsidRPr="00C2343A" w:rsidRDefault="0084649D" w:rsidP="00AE2140">
            <w:pPr>
              <w:pStyle w:val="Textonotapie"/>
              <w:widowControl w:val="0"/>
              <w:rPr>
                <w:sz w:val="22"/>
                <w:szCs w:val="22"/>
                <w:lang w:val="es-CL"/>
              </w:rPr>
            </w:pPr>
            <w:r w:rsidRPr="00C2343A">
              <w:rPr>
                <w:sz w:val="22"/>
                <w:szCs w:val="22"/>
                <w:lang w:val="es-CL"/>
              </w:rPr>
              <w:t>Administrativos                  14°            6</w:t>
            </w:r>
          </w:p>
          <w:p w14:paraId="7FEC9B87" w14:textId="77777777" w:rsidR="0084649D" w:rsidRPr="00C2343A" w:rsidRDefault="0084649D" w:rsidP="00AE2140">
            <w:pPr>
              <w:pStyle w:val="Textonotapie"/>
              <w:widowControl w:val="0"/>
              <w:rPr>
                <w:sz w:val="22"/>
                <w:szCs w:val="22"/>
                <w:lang w:val="es-CL"/>
              </w:rPr>
            </w:pPr>
          </w:p>
          <w:p w14:paraId="33177438" w14:textId="77777777" w:rsidR="0084649D" w:rsidRPr="00C2343A" w:rsidRDefault="0084649D" w:rsidP="00AE2140">
            <w:pPr>
              <w:pStyle w:val="Textonotapie"/>
              <w:widowControl w:val="0"/>
              <w:rPr>
                <w:sz w:val="22"/>
                <w:szCs w:val="22"/>
                <w:lang w:val="es-CL"/>
              </w:rPr>
            </w:pPr>
            <w:r w:rsidRPr="00C2343A">
              <w:rPr>
                <w:sz w:val="22"/>
                <w:szCs w:val="22"/>
                <w:lang w:val="es-CL"/>
              </w:rPr>
              <w:t>Administrativos                  15°            9</w:t>
            </w:r>
          </w:p>
          <w:p w14:paraId="25D24AA8" w14:textId="77777777" w:rsidR="0084649D" w:rsidRPr="00C2343A" w:rsidRDefault="0084649D" w:rsidP="00AE2140">
            <w:pPr>
              <w:pStyle w:val="Textonotapie"/>
              <w:widowControl w:val="0"/>
              <w:rPr>
                <w:sz w:val="22"/>
                <w:szCs w:val="22"/>
                <w:lang w:val="es-CL"/>
              </w:rPr>
            </w:pPr>
          </w:p>
          <w:p w14:paraId="0F86DF5C" w14:textId="77777777" w:rsidR="0084649D" w:rsidRPr="00C2343A" w:rsidRDefault="0084649D" w:rsidP="00AE2140">
            <w:pPr>
              <w:pStyle w:val="Textonotapie"/>
              <w:widowControl w:val="0"/>
              <w:rPr>
                <w:sz w:val="22"/>
                <w:szCs w:val="22"/>
                <w:lang w:val="es-CL"/>
              </w:rPr>
            </w:pPr>
            <w:r w:rsidRPr="00C2343A">
              <w:rPr>
                <w:sz w:val="22"/>
                <w:szCs w:val="22"/>
                <w:lang w:val="es-CL"/>
              </w:rPr>
              <w:t>Administrativos                  16°            6</w:t>
            </w:r>
          </w:p>
          <w:p w14:paraId="4433751C" w14:textId="77777777" w:rsidR="0084649D" w:rsidRPr="00C2343A" w:rsidRDefault="0084649D" w:rsidP="00AE2140">
            <w:pPr>
              <w:pStyle w:val="Textonotapie"/>
              <w:widowControl w:val="0"/>
              <w:rPr>
                <w:sz w:val="22"/>
                <w:szCs w:val="22"/>
                <w:lang w:val="es-CL"/>
              </w:rPr>
            </w:pPr>
          </w:p>
          <w:p w14:paraId="05207EDA" w14:textId="77777777" w:rsidR="0084649D" w:rsidRPr="00C2343A" w:rsidRDefault="0084649D" w:rsidP="00AE2140">
            <w:pPr>
              <w:pStyle w:val="Textonotapie"/>
              <w:widowControl w:val="0"/>
              <w:rPr>
                <w:sz w:val="22"/>
                <w:szCs w:val="22"/>
                <w:lang w:val="es-CL"/>
              </w:rPr>
            </w:pPr>
            <w:r w:rsidRPr="00C2343A">
              <w:rPr>
                <w:sz w:val="22"/>
                <w:szCs w:val="22"/>
                <w:lang w:val="es-CL"/>
              </w:rPr>
              <w:t>Administrativos                  17°            8</w:t>
            </w:r>
          </w:p>
          <w:p w14:paraId="4AAF3634" w14:textId="77777777" w:rsidR="0084649D" w:rsidRPr="00C2343A" w:rsidRDefault="0084649D" w:rsidP="00AE2140">
            <w:pPr>
              <w:pStyle w:val="Textonotapie"/>
              <w:widowControl w:val="0"/>
              <w:rPr>
                <w:sz w:val="22"/>
                <w:szCs w:val="22"/>
                <w:lang w:val="es-CL"/>
              </w:rPr>
            </w:pPr>
          </w:p>
          <w:p w14:paraId="3EBF4DE5" w14:textId="77777777" w:rsidR="0084649D" w:rsidRPr="00C2343A" w:rsidRDefault="0084649D" w:rsidP="00AE2140">
            <w:pPr>
              <w:pStyle w:val="Textonotapie"/>
              <w:widowControl w:val="0"/>
              <w:rPr>
                <w:sz w:val="22"/>
                <w:szCs w:val="22"/>
                <w:lang w:val="es-CL"/>
              </w:rPr>
            </w:pPr>
            <w:r w:rsidRPr="00C2343A">
              <w:rPr>
                <w:sz w:val="22"/>
                <w:szCs w:val="22"/>
                <w:lang w:val="es-CL"/>
              </w:rPr>
              <w:t>Administrativos                  18°          13</w:t>
            </w:r>
          </w:p>
          <w:p w14:paraId="4C1C1E56" w14:textId="77777777" w:rsidR="0084649D" w:rsidRPr="00C2343A" w:rsidRDefault="0084649D" w:rsidP="00AE2140">
            <w:pPr>
              <w:pStyle w:val="Textonotapie"/>
              <w:widowControl w:val="0"/>
              <w:rPr>
                <w:sz w:val="22"/>
                <w:szCs w:val="22"/>
                <w:lang w:val="es-CL"/>
              </w:rPr>
            </w:pPr>
          </w:p>
          <w:p w14:paraId="6DC4A268" w14:textId="77777777" w:rsidR="0084649D" w:rsidRPr="00C2343A" w:rsidRDefault="0084649D" w:rsidP="00AE2140">
            <w:pPr>
              <w:pStyle w:val="Textonotapie"/>
              <w:widowControl w:val="0"/>
              <w:rPr>
                <w:sz w:val="22"/>
                <w:szCs w:val="22"/>
                <w:lang w:val="es-CL"/>
              </w:rPr>
            </w:pPr>
            <w:r w:rsidRPr="00C2343A">
              <w:rPr>
                <w:sz w:val="22"/>
                <w:szCs w:val="22"/>
                <w:lang w:val="es-CL"/>
              </w:rPr>
              <w:t>Administrativos                  19°            4</w:t>
            </w:r>
          </w:p>
          <w:p w14:paraId="2B974F77" w14:textId="77777777" w:rsidR="0084649D" w:rsidRPr="00C2343A" w:rsidRDefault="0084649D" w:rsidP="00AE2140">
            <w:pPr>
              <w:pStyle w:val="Textonotapie"/>
              <w:widowControl w:val="0"/>
              <w:rPr>
                <w:sz w:val="22"/>
                <w:szCs w:val="22"/>
                <w:lang w:val="es-CL"/>
              </w:rPr>
            </w:pPr>
          </w:p>
          <w:p w14:paraId="66D0606B" w14:textId="77777777" w:rsidR="0084649D" w:rsidRPr="00C2343A" w:rsidRDefault="0084649D" w:rsidP="00AE2140">
            <w:pPr>
              <w:pStyle w:val="Textonotapie"/>
              <w:widowControl w:val="0"/>
              <w:rPr>
                <w:sz w:val="22"/>
                <w:szCs w:val="22"/>
                <w:lang w:val="es-CL"/>
              </w:rPr>
            </w:pPr>
            <w:r w:rsidRPr="00C2343A">
              <w:rPr>
                <w:sz w:val="22"/>
                <w:szCs w:val="22"/>
                <w:lang w:val="es-CL"/>
              </w:rPr>
              <w:t>Administrativo                    20°            1</w:t>
            </w:r>
          </w:p>
          <w:p w14:paraId="630FE10E" w14:textId="77777777" w:rsidR="0084649D" w:rsidRPr="00C2343A" w:rsidRDefault="0084649D" w:rsidP="00AE2140">
            <w:pPr>
              <w:pStyle w:val="Textonotapie"/>
              <w:widowControl w:val="0"/>
              <w:rPr>
                <w:sz w:val="22"/>
                <w:szCs w:val="22"/>
                <w:lang w:val="es-CL"/>
              </w:rPr>
            </w:pPr>
          </w:p>
          <w:p w14:paraId="7339BD69" w14:textId="77777777" w:rsidR="0084649D" w:rsidRPr="00C2343A" w:rsidRDefault="0084649D" w:rsidP="00AE2140">
            <w:pPr>
              <w:pStyle w:val="Textonotapie"/>
              <w:widowControl w:val="0"/>
              <w:rPr>
                <w:sz w:val="22"/>
                <w:szCs w:val="22"/>
                <w:lang w:val="es-CL"/>
              </w:rPr>
            </w:pPr>
          </w:p>
          <w:p w14:paraId="0924517F" w14:textId="77777777" w:rsidR="0084649D" w:rsidRPr="00C2343A" w:rsidRDefault="0084649D" w:rsidP="00AE2140">
            <w:pPr>
              <w:pStyle w:val="Textonotapie"/>
              <w:widowControl w:val="0"/>
              <w:rPr>
                <w:sz w:val="22"/>
                <w:szCs w:val="22"/>
                <w:lang w:val="es-CL"/>
              </w:rPr>
            </w:pPr>
            <w:r w:rsidRPr="00C2343A">
              <w:rPr>
                <w:sz w:val="22"/>
                <w:szCs w:val="22"/>
                <w:lang w:val="es-CL"/>
              </w:rPr>
              <w:t>Auxiliares</w:t>
            </w:r>
          </w:p>
          <w:p w14:paraId="51571B6D" w14:textId="77777777" w:rsidR="0084649D" w:rsidRPr="00C2343A" w:rsidRDefault="0084649D" w:rsidP="00AE2140">
            <w:pPr>
              <w:pStyle w:val="Textonotapie"/>
              <w:widowControl w:val="0"/>
              <w:rPr>
                <w:sz w:val="22"/>
                <w:szCs w:val="22"/>
                <w:lang w:val="es-CL"/>
              </w:rPr>
            </w:pPr>
            <w:r w:rsidRPr="00C2343A">
              <w:rPr>
                <w:sz w:val="22"/>
                <w:szCs w:val="22"/>
                <w:lang w:val="es-CL"/>
              </w:rPr>
              <w:t>----------</w:t>
            </w:r>
          </w:p>
          <w:p w14:paraId="15C3F779" w14:textId="77777777" w:rsidR="0084649D" w:rsidRPr="00C2343A" w:rsidRDefault="0084649D" w:rsidP="00AE2140">
            <w:pPr>
              <w:pStyle w:val="Textonotapie"/>
              <w:widowControl w:val="0"/>
              <w:rPr>
                <w:sz w:val="22"/>
                <w:szCs w:val="22"/>
                <w:lang w:val="es-CL"/>
              </w:rPr>
            </w:pPr>
          </w:p>
          <w:p w14:paraId="19F98C64" w14:textId="77777777" w:rsidR="0084649D" w:rsidRPr="00C2343A" w:rsidRDefault="0084649D" w:rsidP="00AE2140">
            <w:pPr>
              <w:pStyle w:val="Textonotapie"/>
              <w:widowControl w:val="0"/>
              <w:rPr>
                <w:sz w:val="22"/>
                <w:szCs w:val="22"/>
                <w:lang w:val="es-CL"/>
              </w:rPr>
            </w:pPr>
            <w:r w:rsidRPr="00C2343A">
              <w:rPr>
                <w:sz w:val="22"/>
                <w:szCs w:val="22"/>
                <w:lang w:val="es-CL"/>
              </w:rPr>
              <w:t>Auxiliar                          19°            1</w:t>
            </w:r>
          </w:p>
          <w:p w14:paraId="158B8AFC" w14:textId="77777777" w:rsidR="0084649D" w:rsidRPr="00C2343A" w:rsidRDefault="0084649D" w:rsidP="00AE2140">
            <w:pPr>
              <w:pStyle w:val="Textonotapie"/>
              <w:widowControl w:val="0"/>
              <w:rPr>
                <w:sz w:val="22"/>
                <w:szCs w:val="22"/>
                <w:lang w:val="es-CL"/>
              </w:rPr>
            </w:pPr>
          </w:p>
          <w:p w14:paraId="255F90EF" w14:textId="77777777" w:rsidR="0084649D" w:rsidRPr="00C2343A" w:rsidRDefault="0084649D" w:rsidP="00AE2140">
            <w:pPr>
              <w:pStyle w:val="Textonotapie"/>
              <w:widowControl w:val="0"/>
              <w:rPr>
                <w:sz w:val="22"/>
                <w:szCs w:val="22"/>
                <w:lang w:val="es-CL"/>
              </w:rPr>
            </w:pPr>
            <w:r w:rsidRPr="00C2343A">
              <w:rPr>
                <w:sz w:val="22"/>
                <w:szCs w:val="22"/>
                <w:lang w:val="es-CL"/>
              </w:rPr>
              <w:t>Auxiliares                        20°            3</w:t>
            </w:r>
          </w:p>
          <w:p w14:paraId="5E47DAD1" w14:textId="77777777" w:rsidR="0084649D" w:rsidRPr="00C2343A" w:rsidRDefault="0084649D" w:rsidP="00AE2140">
            <w:pPr>
              <w:pStyle w:val="Textonotapie"/>
              <w:widowControl w:val="0"/>
              <w:rPr>
                <w:sz w:val="22"/>
                <w:szCs w:val="22"/>
                <w:lang w:val="es-CL"/>
              </w:rPr>
            </w:pPr>
          </w:p>
          <w:p w14:paraId="05A27466" w14:textId="77777777" w:rsidR="0084649D" w:rsidRPr="00C2343A" w:rsidRDefault="0084649D" w:rsidP="00AE2140">
            <w:pPr>
              <w:pStyle w:val="Textonotapie"/>
              <w:widowControl w:val="0"/>
              <w:rPr>
                <w:sz w:val="22"/>
                <w:szCs w:val="22"/>
                <w:lang w:val="es-CL"/>
              </w:rPr>
            </w:pPr>
            <w:r w:rsidRPr="00C2343A">
              <w:rPr>
                <w:sz w:val="22"/>
                <w:szCs w:val="22"/>
                <w:lang w:val="es-CL"/>
              </w:rPr>
              <w:t>Auxiliares                        21°            7</w:t>
            </w:r>
          </w:p>
          <w:p w14:paraId="445812D2" w14:textId="77777777" w:rsidR="0084649D" w:rsidRPr="00C2343A" w:rsidRDefault="0084649D" w:rsidP="00AE2140">
            <w:pPr>
              <w:pStyle w:val="Textonotapie"/>
              <w:widowControl w:val="0"/>
              <w:rPr>
                <w:sz w:val="22"/>
                <w:szCs w:val="22"/>
                <w:lang w:val="es-CL"/>
              </w:rPr>
            </w:pPr>
          </w:p>
          <w:p w14:paraId="01D6CAC0" w14:textId="77777777" w:rsidR="0084649D" w:rsidRPr="00C2343A" w:rsidRDefault="0084649D" w:rsidP="00AE2140">
            <w:pPr>
              <w:pStyle w:val="Textonotapie"/>
              <w:widowControl w:val="0"/>
              <w:rPr>
                <w:sz w:val="22"/>
                <w:szCs w:val="22"/>
                <w:lang w:val="es-CL"/>
              </w:rPr>
            </w:pPr>
            <w:r w:rsidRPr="00C2343A">
              <w:rPr>
                <w:sz w:val="22"/>
                <w:szCs w:val="22"/>
                <w:lang w:val="es-CL"/>
              </w:rPr>
              <w:t>Auxiliares                        22°            3</w:t>
            </w:r>
          </w:p>
          <w:p w14:paraId="282CCDAA" w14:textId="77777777" w:rsidR="0084649D" w:rsidRPr="00C2343A" w:rsidRDefault="0084649D" w:rsidP="00AE2140">
            <w:pPr>
              <w:pStyle w:val="Textonotapie"/>
              <w:widowControl w:val="0"/>
              <w:rPr>
                <w:sz w:val="22"/>
                <w:szCs w:val="22"/>
                <w:lang w:val="es-CL"/>
              </w:rPr>
            </w:pPr>
          </w:p>
          <w:p w14:paraId="59DAC927" w14:textId="77777777" w:rsidR="0084649D" w:rsidRPr="00C2343A" w:rsidRDefault="0084649D" w:rsidP="00AE2140">
            <w:pPr>
              <w:pStyle w:val="Textonotapie"/>
              <w:widowControl w:val="0"/>
              <w:rPr>
                <w:sz w:val="22"/>
                <w:szCs w:val="22"/>
                <w:lang w:val="es-CL"/>
              </w:rPr>
            </w:pPr>
            <w:r w:rsidRPr="00C2343A">
              <w:rPr>
                <w:sz w:val="22"/>
                <w:szCs w:val="22"/>
                <w:lang w:val="es-CL"/>
              </w:rPr>
              <w:t>Auxiliares                        23°            2</w:t>
            </w:r>
          </w:p>
          <w:p w14:paraId="3963B835" w14:textId="77777777" w:rsidR="0084649D" w:rsidRPr="00C2343A" w:rsidRDefault="0084649D" w:rsidP="00AE2140">
            <w:pPr>
              <w:pStyle w:val="Textonotapie"/>
              <w:widowControl w:val="0"/>
              <w:rPr>
                <w:sz w:val="22"/>
                <w:szCs w:val="22"/>
                <w:lang w:val="es-CL"/>
              </w:rPr>
            </w:pPr>
          </w:p>
          <w:p w14:paraId="419E9754" w14:textId="77777777" w:rsidR="0084649D" w:rsidRPr="00C2343A" w:rsidRDefault="0084649D" w:rsidP="00AE2140">
            <w:pPr>
              <w:pStyle w:val="Textonotapie"/>
              <w:widowControl w:val="0"/>
              <w:rPr>
                <w:sz w:val="22"/>
                <w:szCs w:val="22"/>
                <w:lang w:val="es-CL"/>
              </w:rPr>
            </w:pPr>
            <w:r w:rsidRPr="00C2343A">
              <w:rPr>
                <w:sz w:val="22"/>
                <w:szCs w:val="22"/>
                <w:lang w:val="es-CL"/>
              </w:rPr>
              <w:lastRenderedPageBreak/>
              <w:t>Auxiliares                        24°          13</w:t>
            </w:r>
          </w:p>
          <w:p w14:paraId="7C2055B1" w14:textId="77777777" w:rsidR="0084649D" w:rsidRPr="00C2343A" w:rsidRDefault="0084649D" w:rsidP="00AE2140">
            <w:pPr>
              <w:pStyle w:val="Textonotapie"/>
              <w:widowControl w:val="0"/>
              <w:rPr>
                <w:sz w:val="22"/>
                <w:szCs w:val="22"/>
                <w:lang w:val="es-CL"/>
              </w:rPr>
            </w:pPr>
            <w:proofErr w:type="spellStart"/>
            <w:r w:rsidRPr="00C2343A">
              <w:rPr>
                <w:sz w:val="22"/>
                <w:szCs w:val="22"/>
                <w:lang w:val="es-CL"/>
              </w:rPr>
              <w:t>Fíjase</w:t>
            </w:r>
            <w:proofErr w:type="spellEnd"/>
            <w:r w:rsidRPr="00C2343A">
              <w:rPr>
                <w:sz w:val="22"/>
                <w:szCs w:val="22"/>
                <w:lang w:val="es-CL"/>
              </w:rPr>
              <w:t xml:space="preserve"> para cada una de las Plantas y cargos que se indican, los requisitos de ingreso y promoción que se</w:t>
            </w:r>
          </w:p>
          <w:p w14:paraId="7F8461E1" w14:textId="77777777" w:rsidR="0084649D" w:rsidRPr="00C2343A" w:rsidRDefault="0084649D" w:rsidP="00AE2140">
            <w:pPr>
              <w:pStyle w:val="Textonotapie"/>
              <w:widowControl w:val="0"/>
              <w:rPr>
                <w:sz w:val="22"/>
                <w:szCs w:val="22"/>
                <w:lang w:val="es-CL"/>
              </w:rPr>
            </w:pPr>
            <w:r w:rsidRPr="00C2343A">
              <w:rPr>
                <w:sz w:val="22"/>
                <w:szCs w:val="22"/>
                <w:lang w:val="es-CL"/>
              </w:rPr>
              <w:t>señalan:</w:t>
            </w:r>
          </w:p>
          <w:p w14:paraId="14ABFB3D"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PLANTA DIRECTIVOS</w:t>
            </w:r>
          </w:p>
          <w:p w14:paraId="24D20870"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w:t>
            </w:r>
          </w:p>
          <w:p w14:paraId="289A69C9" w14:textId="77777777" w:rsidR="0084649D" w:rsidRPr="00C2343A" w:rsidRDefault="0084649D" w:rsidP="00AE2140">
            <w:pPr>
              <w:pStyle w:val="Textonotapie"/>
              <w:widowControl w:val="0"/>
              <w:rPr>
                <w:sz w:val="22"/>
                <w:szCs w:val="22"/>
                <w:lang w:val="es-CL"/>
              </w:rPr>
            </w:pPr>
          </w:p>
          <w:p w14:paraId="46D9073B" w14:textId="77777777" w:rsidR="0084649D" w:rsidRPr="00C2343A" w:rsidRDefault="0084649D" w:rsidP="00AE2140">
            <w:pPr>
              <w:pStyle w:val="Textonotapie"/>
              <w:widowControl w:val="0"/>
              <w:rPr>
                <w:sz w:val="22"/>
                <w:szCs w:val="22"/>
                <w:lang w:val="es-CL"/>
              </w:rPr>
            </w:pPr>
            <w:r w:rsidRPr="00C2343A">
              <w:rPr>
                <w:sz w:val="22"/>
                <w:szCs w:val="22"/>
                <w:lang w:val="es-CL"/>
              </w:rPr>
              <w:t>Cargos de grado 5</w:t>
            </w:r>
            <w:proofErr w:type="gramStart"/>
            <w:r w:rsidRPr="00C2343A">
              <w:rPr>
                <w:sz w:val="22"/>
                <w:szCs w:val="22"/>
                <w:lang w:val="es-CL"/>
              </w:rPr>
              <w:t>°  Título</w:t>
            </w:r>
            <w:proofErr w:type="gramEnd"/>
            <w:r w:rsidRPr="00C2343A">
              <w:rPr>
                <w:sz w:val="22"/>
                <w:szCs w:val="22"/>
                <w:lang w:val="es-CL"/>
              </w:rPr>
              <w:t xml:space="preserve"> Profesional Universitario</w:t>
            </w:r>
          </w:p>
          <w:p w14:paraId="0EF739A7"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de 10 semestres, y desempeño de 2</w:t>
            </w:r>
          </w:p>
          <w:p w14:paraId="3D6B7FA1"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años y seis meses en el sector</w:t>
            </w:r>
          </w:p>
          <w:p w14:paraId="600C13A9"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público o privado.</w:t>
            </w:r>
          </w:p>
          <w:p w14:paraId="4A5B21DF" w14:textId="77777777" w:rsidR="0084649D" w:rsidRPr="00C2343A" w:rsidRDefault="0084649D" w:rsidP="00AE2140">
            <w:pPr>
              <w:pStyle w:val="Textonotapie"/>
              <w:widowControl w:val="0"/>
              <w:rPr>
                <w:sz w:val="22"/>
                <w:szCs w:val="22"/>
                <w:lang w:val="es-CL"/>
              </w:rPr>
            </w:pPr>
          </w:p>
          <w:p w14:paraId="252F3BEF" w14:textId="77777777" w:rsidR="0084649D" w:rsidRPr="00C2343A" w:rsidRDefault="0084649D" w:rsidP="00AE2140">
            <w:pPr>
              <w:pStyle w:val="Textonotapie"/>
              <w:widowControl w:val="0"/>
              <w:rPr>
                <w:sz w:val="22"/>
                <w:szCs w:val="22"/>
                <w:lang w:val="es-CL"/>
              </w:rPr>
            </w:pPr>
          </w:p>
          <w:p w14:paraId="201B0416"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Alternativamente:</w:t>
            </w:r>
          </w:p>
          <w:p w14:paraId="477885AD"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w:t>
            </w:r>
          </w:p>
          <w:p w14:paraId="75AD14D6" w14:textId="77777777" w:rsidR="0084649D" w:rsidRPr="00C2343A" w:rsidRDefault="0084649D" w:rsidP="00AE2140">
            <w:pPr>
              <w:pStyle w:val="Textonotapie"/>
              <w:widowControl w:val="0"/>
              <w:rPr>
                <w:sz w:val="22"/>
                <w:szCs w:val="22"/>
                <w:lang w:val="es-CL"/>
              </w:rPr>
            </w:pPr>
          </w:p>
          <w:p w14:paraId="0C055187" w14:textId="77777777" w:rsidR="0084649D" w:rsidRPr="00C2343A" w:rsidRDefault="0084649D" w:rsidP="00AE2140">
            <w:pPr>
              <w:pStyle w:val="Textonotapie"/>
              <w:widowControl w:val="0"/>
              <w:rPr>
                <w:sz w:val="22"/>
                <w:szCs w:val="22"/>
                <w:lang w:val="es-CL"/>
              </w:rPr>
            </w:pPr>
            <w:r w:rsidRPr="00C2343A">
              <w:rPr>
                <w:sz w:val="22"/>
                <w:szCs w:val="22"/>
                <w:lang w:val="es-CL"/>
              </w:rPr>
              <w:t>Cargos de grado 6° A.- Título Profesional Universitario</w:t>
            </w:r>
          </w:p>
          <w:p w14:paraId="43155E37"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de 10 semestres, área de</w:t>
            </w:r>
          </w:p>
          <w:p w14:paraId="25CC4A56"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administración, desempeño de 2</w:t>
            </w:r>
          </w:p>
          <w:p w14:paraId="294C7D5D"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años en los sectores públicos</w:t>
            </w:r>
          </w:p>
          <w:p w14:paraId="7672347F"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o privado.</w:t>
            </w:r>
          </w:p>
          <w:p w14:paraId="1654D291" w14:textId="77777777" w:rsidR="0084649D" w:rsidRPr="00C2343A" w:rsidRDefault="0084649D" w:rsidP="00AE2140">
            <w:pPr>
              <w:pStyle w:val="Textonotapie"/>
              <w:widowControl w:val="0"/>
              <w:rPr>
                <w:sz w:val="22"/>
                <w:szCs w:val="22"/>
                <w:lang w:val="es-CL"/>
              </w:rPr>
            </w:pPr>
          </w:p>
          <w:p w14:paraId="4F1EC3D7"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B.- Desempeño de 8 años en cargos de</w:t>
            </w:r>
          </w:p>
          <w:p w14:paraId="6A4BEDAA"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Jefaturas y Curso de Gestión</w:t>
            </w:r>
          </w:p>
          <w:p w14:paraId="7DE9756F"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Directiva de 90 horas a lo</w:t>
            </w:r>
          </w:p>
          <w:p w14:paraId="004B2BFF"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menos.</w:t>
            </w:r>
          </w:p>
          <w:p w14:paraId="5EE39519" w14:textId="77777777" w:rsidR="0084649D" w:rsidRPr="00C2343A" w:rsidRDefault="0084649D" w:rsidP="00AE2140">
            <w:pPr>
              <w:pStyle w:val="Textonotapie"/>
              <w:widowControl w:val="0"/>
              <w:rPr>
                <w:sz w:val="22"/>
                <w:szCs w:val="22"/>
                <w:lang w:val="es-CL"/>
              </w:rPr>
            </w:pPr>
          </w:p>
          <w:p w14:paraId="5BDBDA84" w14:textId="77777777" w:rsidR="0084649D" w:rsidRPr="00C2343A" w:rsidRDefault="0084649D" w:rsidP="00AE2140">
            <w:pPr>
              <w:pStyle w:val="Textonotapie"/>
              <w:widowControl w:val="0"/>
              <w:rPr>
                <w:sz w:val="22"/>
                <w:szCs w:val="22"/>
                <w:lang w:val="es-CL"/>
              </w:rPr>
            </w:pPr>
          </w:p>
          <w:p w14:paraId="1C5ADA8A" w14:textId="77777777" w:rsidR="0084649D" w:rsidRPr="00C2343A" w:rsidRDefault="0084649D" w:rsidP="00AE2140">
            <w:pPr>
              <w:pStyle w:val="Textonotapie"/>
              <w:widowControl w:val="0"/>
              <w:rPr>
                <w:sz w:val="22"/>
                <w:szCs w:val="22"/>
                <w:lang w:val="es-CL"/>
              </w:rPr>
            </w:pPr>
            <w:r w:rsidRPr="00C2343A">
              <w:rPr>
                <w:sz w:val="22"/>
                <w:szCs w:val="22"/>
                <w:lang w:val="es-CL"/>
              </w:rPr>
              <w:t>Cargos de grado 9° A.- Título Profesional Universitario</w:t>
            </w:r>
          </w:p>
          <w:p w14:paraId="647E98C7"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de 8 semestres, desempeño de 1</w:t>
            </w:r>
          </w:p>
          <w:p w14:paraId="67B7F06B"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año y seis meses en los sectores</w:t>
            </w:r>
          </w:p>
          <w:p w14:paraId="168F28D1"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públicos o privado.</w:t>
            </w:r>
          </w:p>
          <w:p w14:paraId="0D1D9BA4" w14:textId="77777777" w:rsidR="0084649D" w:rsidRPr="00C2343A" w:rsidRDefault="0084649D" w:rsidP="00AE2140">
            <w:pPr>
              <w:pStyle w:val="Textonotapie"/>
              <w:widowControl w:val="0"/>
              <w:rPr>
                <w:sz w:val="22"/>
                <w:szCs w:val="22"/>
                <w:lang w:val="es-CL"/>
              </w:rPr>
            </w:pPr>
          </w:p>
          <w:p w14:paraId="43E8A185"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B.- Desempeño de 5 años mínimo en</w:t>
            </w:r>
          </w:p>
          <w:p w14:paraId="4E8934F8"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cargos de </w:t>
            </w:r>
            <w:proofErr w:type="spellStart"/>
            <w:r w:rsidRPr="00C2343A">
              <w:rPr>
                <w:sz w:val="22"/>
                <w:szCs w:val="22"/>
                <w:lang w:val="es-CL"/>
              </w:rPr>
              <w:t>Jeturas</w:t>
            </w:r>
            <w:proofErr w:type="spellEnd"/>
            <w:r w:rsidRPr="00C2343A">
              <w:rPr>
                <w:sz w:val="22"/>
                <w:szCs w:val="22"/>
                <w:lang w:val="es-CL"/>
              </w:rPr>
              <w:t xml:space="preserve"> y Curso de</w:t>
            </w:r>
          </w:p>
          <w:p w14:paraId="00C1FD24"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Gestión Directiva de 90 horas</w:t>
            </w:r>
          </w:p>
          <w:p w14:paraId="2D1908E6"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a lo menos.</w:t>
            </w:r>
          </w:p>
          <w:p w14:paraId="34772996" w14:textId="77777777" w:rsidR="0084649D" w:rsidRPr="00C2343A" w:rsidRDefault="0084649D" w:rsidP="00AE2140">
            <w:pPr>
              <w:pStyle w:val="Textonotapie"/>
              <w:widowControl w:val="0"/>
              <w:rPr>
                <w:sz w:val="22"/>
                <w:szCs w:val="22"/>
                <w:lang w:val="es-CL"/>
              </w:rPr>
            </w:pPr>
          </w:p>
          <w:p w14:paraId="5A833027" w14:textId="77777777" w:rsidR="0084649D" w:rsidRPr="00C2343A" w:rsidRDefault="0084649D" w:rsidP="00AE2140">
            <w:pPr>
              <w:pStyle w:val="Textonotapie"/>
              <w:widowControl w:val="0"/>
              <w:rPr>
                <w:sz w:val="22"/>
                <w:szCs w:val="22"/>
                <w:lang w:val="es-CL"/>
              </w:rPr>
            </w:pPr>
            <w:r w:rsidRPr="00C2343A">
              <w:rPr>
                <w:sz w:val="22"/>
                <w:szCs w:val="22"/>
                <w:lang w:val="es-CL"/>
              </w:rPr>
              <w:t>Cargos de grado 10°, 11° y 12°, alternativamente:</w:t>
            </w:r>
          </w:p>
          <w:p w14:paraId="75DB2364" w14:textId="77777777" w:rsidR="0084649D" w:rsidRPr="00C2343A" w:rsidRDefault="0084649D" w:rsidP="00AE2140">
            <w:pPr>
              <w:pStyle w:val="Textonotapie"/>
              <w:widowControl w:val="0"/>
              <w:rPr>
                <w:sz w:val="22"/>
                <w:szCs w:val="22"/>
                <w:lang w:val="es-CL"/>
              </w:rPr>
            </w:pPr>
          </w:p>
          <w:p w14:paraId="72E9A5F7"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A.- Título de Técnico equivalente de</w:t>
            </w:r>
          </w:p>
          <w:p w14:paraId="0890F1A4"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una carrera de duración inferior</w:t>
            </w:r>
          </w:p>
          <w:p w14:paraId="3B92CC43"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a 6 semestres, otorgado por un</w:t>
            </w:r>
          </w:p>
          <w:p w14:paraId="09B2FC36"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establecimiento de Educación</w:t>
            </w:r>
          </w:p>
          <w:p w14:paraId="32825D3D"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Superior del Estado o reconocido</w:t>
            </w:r>
          </w:p>
          <w:p w14:paraId="4E3FBAC9"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por éste y desempeño de a lo</w:t>
            </w:r>
          </w:p>
          <w:p w14:paraId="7DED91C0"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menos 2 años en la Administra-</w:t>
            </w:r>
          </w:p>
          <w:p w14:paraId="1DFD5FB3"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w:t>
            </w:r>
            <w:proofErr w:type="spellStart"/>
            <w:r w:rsidRPr="00C2343A">
              <w:rPr>
                <w:sz w:val="22"/>
                <w:szCs w:val="22"/>
                <w:lang w:val="es-CL"/>
              </w:rPr>
              <w:t>ción</w:t>
            </w:r>
            <w:proofErr w:type="spellEnd"/>
            <w:r w:rsidRPr="00C2343A">
              <w:rPr>
                <w:sz w:val="22"/>
                <w:szCs w:val="22"/>
                <w:lang w:val="es-CL"/>
              </w:rPr>
              <w:t xml:space="preserve"> del Estado en cargos de la</w:t>
            </w:r>
          </w:p>
          <w:p w14:paraId="1C4D0DB4" w14:textId="77777777" w:rsidR="0084649D" w:rsidRPr="00C2343A" w:rsidRDefault="0084649D" w:rsidP="00AE2140">
            <w:pPr>
              <w:pStyle w:val="Textonotapie"/>
              <w:widowControl w:val="0"/>
              <w:rPr>
                <w:sz w:val="22"/>
                <w:szCs w:val="22"/>
                <w:lang w:val="es-CL"/>
              </w:rPr>
            </w:pPr>
            <w:r w:rsidRPr="00C2343A">
              <w:rPr>
                <w:sz w:val="22"/>
                <w:szCs w:val="22"/>
                <w:lang w:val="es-CL"/>
              </w:rPr>
              <w:lastRenderedPageBreak/>
              <w:t xml:space="preserve">                        Planta de Técnicos, o en cargos</w:t>
            </w:r>
          </w:p>
          <w:p w14:paraId="5313644B"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de escalafones que han pasado a</w:t>
            </w:r>
          </w:p>
          <w:p w14:paraId="29FB6A0A"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integrar esta Planta.</w:t>
            </w:r>
          </w:p>
          <w:p w14:paraId="2D1FBE7A" w14:textId="77777777" w:rsidR="0084649D" w:rsidRPr="00C2343A" w:rsidRDefault="0084649D" w:rsidP="00AE2140">
            <w:pPr>
              <w:pStyle w:val="Textonotapie"/>
              <w:widowControl w:val="0"/>
              <w:rPr>
                <w:sz w:val="22"/>
                <w:szCs w:val="22"/>
                <w:lang w:val="es-CL"/>
              </w:rPr>
            </w:pPr>
          </w:p>
          <w:p w14:paraId="35DB14AE"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B.- Desempeño de a lo menos 8 años</w:t>
            </w:r>
          </w:p>
          <w:p w14:paraId="30B52031"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en la Administración del</w:t>
            </w:r>
          </w:p>
          <w:p w14:paraId="2FA0CE7E"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Estado en cargos de la Planta de</w:t>
            </w:r>
          </w:p>
          <w:p w14:paraId="471E97AE"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Técnicos, o en cargos que</w:t>
            </w:r>
          </w:p>
          <w:p w14:paraId="7BADDB3A"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hubieren pertenecido a</w:t>
            </w:r>
          </w:p>
          <w:p w14:paraId="57C04B49"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escalafones que han pasado a</w:t>
            </w:r>
          </w:p>
          <w:p w14:paraId="07151C3F"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integrar esta Planta, más un</w:t>
            </w:r>
          </w:p>
          <w:p w14:paraId="4FE93F81"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curso de Gestión Directiva de</w:t>
            </w:r>
          </w:p>
          <w:p w14:paraId="42360E8E"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90 horas a lo menos.</w:t>
            </w:r>
          </w:p>
          <w:p w14:paraId="2ED93D7F" w14:textId="77777777" w:rsidR="0084649D" w:rsidRPr="00C2343A" w:rsidRDefault="0084649D" w:rsidP="00AE2140">
            <w:pPr>
              <w:pStyle w:val="Textonotapie"/>
              <w:widowControl w:val="0"/>
              <w:rPr>
                <w:sz w:val="22"/>
                <w:szCs w:val="22"/>
                <w:lang w:val="es-CL"/>
              </w:rPr>
            </w:pPr>
          </w:p>
          <w:p w14:paraId="5F18F7CB"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C.- Desempeño de a lo menos 10 años</w:t>
            </w:r>
          </w:p>
          <w:p w14:paraId="5BE70B99" w14:textId="77777777" w:rsidR="0084649D" w:rsidRPr="00C2343A" w:rsidRDefault="0084649D" w:rsidP="00AE2140">
            <w:pPr>
              <w:pStyle w:val="Textonotapie"/>
              <w:widowControl w:val="0"/>
              <w:rPr>
                <w:sz w:val="22"/>
                <w:szCs w:val="22"/>
                <w:lang w:val="es-CL"/>
              </w:rPr>
            </w:pPr>
          </w:p>
          <w:p w14:paraId="49B4D927"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en la Administración del Estado</w:t>
            </w:r>
          </w:p>
          <w:p w14:paraId="39FB8E93"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en cargos de la Planta</w:t>
            </w:r>
          </w:p>
          <w:p w14:paraId="02997C57"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Administrativa o en cargos que</w:t>
            </w:r>
          </w:p>
          <w:p w14:paraId="5543CE66"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hubieren pertenecido a</w:t>
            </w:r>
          </w:p>
          <w:p w14:paraId="2552131F"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escalafones que han pasado a</w:t>
            </w:r>
          </w:p>
          <w:p w14:paraId="58B4649A"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integrarla, uno de los cuales</w:t>
            </w:r>
          </w:p>
          <w:p w14:paraId="1B8447B5"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deber ser en cargos tope </w:t>
            </w:r>
            <w:r w:rsidRPr="00C2343A">
              <w:rPr>
                <w:sz w:val="22"/>
                <w:szCs w:val="22"/>
                <w:lang w:val="es-CL"/>
              </w:rPr>
              <w:lastRenderedPageBreak/>
              <w:t>de</w:t>
            </w:r>
          </w:p>
          <w:p w14:paraId="3CBFA37A"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esta Planta, más un Curso de</w:t>
            </w:r>
          </w:p>
          <w:p w14:paraId="1EEF460E"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Gestión Directiva de a lo menos</w:t>
            </w:r>
          </w:p>
          <w:p w14:paraId="5C5F4C8B"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90 horas.</w:t>
            </w:r>
          </w:p>
          <w:p w14:paraId="4F0858F2" w14:textId="77777777" w:rsidR="0084649D" w:rsidRPr="00C2343A" w:rsidRDefault="0084649D" w:rsidP="00AE2140">
            <w:pPr>
              <w:pStyle w:val="Textonotapie"/>
              <w:widowControl w:val="0"/>
              <w:rPr>
                <w:sz w:val="22"/>
                <w:szCs w:val="22"/>
                <w:lang w:val="es-CL"/>
              </w:rPr>
            </w:pPr>
          </w:p>
          <w:p w14:paraId="0E491DB3" w14:textId="77777777" w:rsidR="0084649D" w:rsidRPr="00C2343A" w:rsidRDefault="0084649D" w:rsidP="00AE2140">
            <w:pPr>
              <w:pStyle w:val="Textonotapie"/>
              <w:widowControl w:val="0"/>
              <w:rPr>
                <w:sz w:val="22"/>
                <w:szCs w:val="22"/>
                <w:lang w:val="es-CL"/>
              </w:rPr>
            </w:pPr>
          </w:p>
          <w:p w14:paraId="26051114"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PLANTA PROFESIONALES</w:t>
            </w:r>
          </w:p>
          <w:p w14:paraId="2B6CF6D2"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w:t>
            </w:r>
          </w:p>
          <w:p w14:paraId="0E45A5DE" w14:textId="77777777" w:rsidR="0084649D" w:rsidRPr="00C2343A" w:rsidRDefault="0084649D" w:rsidP="00AE2140">
            <w:pPr>
              <w:pStyle w:val="Textonotapie"/>
              <w:widowControl w:val="0"/>
              <w:rPr>
                <w:sz w:val="22"/>
                <w:szCs w:val="22"/>
                <w:lang w:val="es-CL"/>
              </w:rPr>
            </w:pPr>
          </w:p>
          <w:p w14:paraId="20F8E561" w14:textId="77777777" w:rsidR="0084649D" w:rsidRPr="00C2343A" w:rsidRDefault="0084649D" w:rsidP="00AE2140">
            <w:pPr>
              <w:pStyle w:val="Textonotapie"/>
              <w:widowControl w:val="0"/>
              <w:rPr>
                <w:sz w:val="22"/>
                <w:szCs w:val="22"/>
                <w:lang w:val="es-CL"/>
              </w:rPr>
            </w:pPr>
          </w:p>
          <w:p w14:paraId="078488C4" w14:textId="77777777" w:rsidR="0084649D" w:rsidRPr="00C2343A" w:rsidRDefault="0084649D" w:rsidP="00AE2140">
            <w:pPr>
              <w:pStyle w:val="Textonotapie"/>
              <w:widowControl w:val="0"/>
              <w:rPr>
                <w:sz w:val="22"/>
                <w:szCs w:val="22"/>
                <w:lang w:val="es-CL"/>
              </w:rPr>
            </w:pPr>
            <w:r w:rsidRPr="00C2343A">
              <w:rPr>
                <w:sz w:val="22"/>
                <w:szCs w:val="22"/>
                <w:lang w:val="es-CL"/>
              </w:rPr>
              <w:t>Grados 4° y 5°:</w:t>
            </w:r>
          </w:p>
          <w:p w14:paraId="027F8878"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Alternativamente: Título profesional de una carrera</w:t>
            </w:r>
          </w:p>
          <w:p w14:paraId="71A31F16" w14:textId="77777777" w:rsidR="0084649D" w:rsidRPr="00C2343A" w:rsidRDefault="0084649D" w:rsidP="00AE2140">
            <w:pPr>
              <w:pStyle w:val="Textonotapie"/>
              <w:widowControl w:val="0"/>
              <w:rPr>
                <w:sz w:val="22"/>
                <w:szCs w:val="22"/>
                <w:lang w:val="es-CL"/>
              </w:rPr>
            </w:pPr>
            <w:r w:rsidRPr="00C2343A">
              <w:rPr>
                <w:sz w:val="22"/>
                <w:szCs w:val="22"/>
                <w:lang w:val="es-CL"/>
              </w:rPr>
              <w:t>de, a lo menos, diez semestres de duración otorgado por</w:t>
            </w:r>
          </w:p>
          <w:p w14:paraId="19EC7161" w14:textId="77777777" w:rsidR="0084649D" w:rsidRPr="00C2343A" w:rsidRDefault="0084649D" w:rsidP="00AE2140">
            <w:pPr>
              <w:pStyle w:val="Textonotapie"/>
              <w:widowControl w:val="0"/>
              <w:rPr>
                <w:sz w:val="22"/>
                <w:szCs w:val="22"/>
                <w:lang w:val="es-CL"/>
              </w:rPr>
            </w:pPr>
            <w:r w:rsidRPr="00C2343A">
              <w:rPr>
                <w:sz w:val="22"/>
                <w:szCs w:val="22"/>
                <w:lang w:val="es-CL"/>
              </w:rPr>
              <w:t>una Universidad o Instituto Profesional del Estado o</w:t>
            </w:r>
          </w:p>
          <w:p w14:paraId="1EC64D50" w14:textId="77777777" w:rsidR="0084649D" w:rsidRPr="00C2343A" w:rsidRDefault="0084649D" w:rsidP="00AE2140">
            <w:pPr>
              <w:pStyle w:val="Textonotapie"/>
              <w:widowControl w:val="0"/>
              <w:rPr>
                <w:sz w:val="22"/>
                <w:szCs w:val="22"/>
                <w:lang w:val="es-CL"/>
              </w:rPr>
            </w:pPr>
            <w:r w:rsidRPr="00C2343A">
              <w:rPr>
                <w:sz w:val="22"/>
                <w:szCs w:val="22"/>
                <w:lang w:val="es-CL"/>
              </w:rPr>
              <w:t>reconocida por éste, o aquellos títulos validados en</w:t>
            </w:r>
          </w:p>
          <w:p w14:paraId="3890BCF2" w14:textId="77777777" w:rsidR="0084649D" w:rsidRPr="00C2343A" w:rsidRDefault="0084649D" w:rsidP="00AE2140">
            <w:pPr>
              <w:pStyle w:val="Textonotapie"/>
              <w:widowControl w:val="0"/>
              <w:rPr>
                <w:sz w:val="22"/>
                <w:szCs w:val="22"/>
                <w:lang w:val="es-CL"/>
              </w:rPr>
            </w:pPr>
            <w:r w:rsidRPr="00C2343A">
              <w:rPr>
                <w:sz w:val="22"/>
                <w:szCs w:val="22"/>
                <w:lang w:val="es-CL"/>
              </w:rPr>
              <w:t>Chile de acuerdo a la legislación vigente, y acreditar</w:t>
            </w:r>
          </w:p>
          <w:p w14:paraId="23AD6350" w14:textId="77777777" w:rsidR="0084649D" w:rsidRPr="00C2343A" w:rsidRDefault="0084649D" w:rsidP="00AE2140">
            <w:pPr>
              <w:pStyle w:val="Textonotapie"/>
              <w:widowControl w:val="0"/>
              <w:rPr>
                <w:sz w:val="22"/>
                <w:szCs w:val="22"/>
                <w:lang w:val="es-CL"/>
              </w:rPr>
            </w:pPr>
            <w:r w:rsidRPr="00C2343A">
              <w:rPr>
                <w:sz w:val="22"/>
                <w:szCs w:val="22"/>
                <w:lang w:val="es-CL"/>
              </w:rPr>
              <w:t>una experiencia profesional no inferior a cinco años; o</w:t>
            </w:r>
          </w:p>
          <w:p w14:paraId="4DC7ADE8"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Título profesional de una carrera de, a lo menos,</w:t>
            </w:r>
          </w:p>
          <w:p w14:paraId="00677FD1" w14:textId="77777777" w:rsidR="0084649D" w:rsidRPr="00C2343A" w:rsidRDefault="0084649D" w:rsidP="00AE2140">
            <w:pPr>
              <w:pStyle w:val="Textonotapie"/>
              <w:widowControl w:val="0"/>
              <w:rPr>
                <w:sz w:val="22"/>
                <w:szCs w:val="22"/>
                <w:lang w:val="es-CL"/>
              </w:rPr>
            </w:pPr>
            <w:r w:rsidRPr="00C2343A">
              <w:rPr>
                <w:sz w:val="22"/>
                <w:szCs w:val="22"/>
                <w:lang w:val="es-CL"/>
              </w:rPr>
              <w:t>ocho semestres de duración otorgado por una Universidad</w:t>
            </w:r>
          </w:p>
          <w:p w14:paraId="1D9F22EF" w14:textId="77777777" w:rsidR="0084649D" w:rsidRPr="00C2343A" w:rsidRDefault="0084649D" w:rsidP="00AE2140">
            <w:pPr>
              <w:pStyle w:val="Textonotapie"/>
              <w:widowControl w:val="0"/>
              <w:rPr>
                <w:sz w:val="22"/>
                <w:szCs w:val="22"/>
                <w:lang w:val="es-CL"/>
              </w:rPr>
            </w:pPr>
            <w:r w:rsidRPr="00C2343A">
              <w:rPr>
                <w:sz w:val="22"/>
                <w:szCs w:val="22"/>
                <w:lang w:val="es-CL"/>
              </w:rPr>
              <w:t>o Instituto Profesional del Estado o reconocido por</w:t>
            </w:r>
          </w:p>
          <w:p w14:paraId="7D0BF287" w14:textId="77777777" w:rsidR="0084649D" w:rsidRPr="00C2343A" w:rsidRDefault="0084649D" w:rsidP="00AE2140">
            <w:pPr>
              <w:pStyle w:val="Textonotapie"/>
              <w:widowControl w:val="0"/>
              <w:rPr>
                <w:sz w:val="22"/>
                <w:szCs w:val="22"/>
                <w:lang w:val="es-CL"/>
              </w:rPr>
            </w:pPr>
            <w:r w:rsidRPr="00C2343A">
              <w:rPr>
                <w:sz w:val="22"/>
                <w:szCs w:val="22"/>
                <w:lang w:val="es-CL"/>
              </w:rPr>
              <w:t>éste, o aquellos títulos validados en Chile de acuerdo</w:t>
            </w:r>
          </w:p>
          <w:p w14:paraId="4E642D1D" w14:textId="77777777" w:rsidR="0084649D" w:rsidRPr="00C2343A" w:rsidRDefault="0084649D" w:rsidP="00AE2140">
            <w:pPr>
              <w:pStyle w:val="Textonotapie"/>
              <w:widowControl w:val="0"/>
              <w:rPr>
                <w:sz w:val="22"/>
                <w:szCs w:val="22"/>
                <w:lang w:val="es-CL"/>
              </w:rPr>
            </w:pPr>
            <w:r w:rsidRPr="00C2343A">
              <w:rPr>
                <w:sz w:val="22"/>
                <w:szCs w:val="22"/>
                <w:lang w:val="es-CL"/>
              </w:rPr>
              <w:t>a la legislación vigente y, acreditar una experiencia</w:t>
            </w:r>
          </w:p>
          <w:p w14:paraId="742385FA" w14:textId="77777777" w:rsidR="0084649D" w:rsidRPr="00C2343A" w:rsidRDefault="0084649D" w:rsidP="00AE2140">
            <w:pPr>
              <w:pStyle w:val="Textonotapie"/>
              <w:widowControl w:val="0"/>
              <w:rPr>
                <w:sz w:val="22"/>
                <w:szCs w:val="22"/>
                <w:lang w:val="es-CL"/>
              </w:rPr>
            </w:pPr>
            <w:r w:rsidRPr="00C2343A">
              <w:rPr>
                <w:sz w:val="22"/>
                <w:szCs w:val="22"/>
                <w:lang w:val="es-CL"/>
              </w:rPr>
              <w:lastRenderedPageBreak/>
              <w:t>profesional no inferior a seis años.</w:t>
            </w:r>
          </w:p>
          <w:p w14:paraId="11D7BCDD" w14:textId="77777777" w:rsidR="0084649D" w:rsidRPr="00C2343A" w:rsidRDefault="0084649D" w:rsidP="00AE2140">
            <w:pPr>
              <w:pStyle w:val="Textonotapie"/>
              <w:widowControl w:val="0"/>
              <w:rPr>
                <w:sz w:val="22"/>
                <w:szCs w:val="22"/>
                <w:lang w:val="es-CL"/>
              </w:rPr>
            </w:pPr>
            <w:r w:rsidRPr="00C2343A">
              <w:rPr>
                <w:sz w:val="22"/>
                <w:szCs w:val="22"/>
                <w:lang w:val="es-CL"/>
              </w:rPr>
              <w:t>Grados 6° al 8°:</w:t>
            </w:r>
          </w:p>
          <w:p w14:paraId="1C751346"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Alternativamente: Título profesional de una carrera</w:t>
            </w:r>
          </w:p>
          <w:p w14:paraId="5271259E" w14:textId="77777777" w:rsidR="0084649D" w:rsidRPr="00C2343A" w:rsidRDefault="0084649D" w:rsidP="00AE2140">
            <w:pPr>
              <w:pStyle w:val="Textonotapie"/>
              <w:widowControl w:val="0"/>
              <w:rPr>
                <w:sz w:val="22"/>
                <w:szCs w:val="22"/>
                <w:lang w:val="es-CL"/>
              </w:rPr>
            </w:pPr>
            <w:r w:rsidRPr="00C2343A">
              <w:rPr>
                <w:sz w:val="22"/>
                <w:szCs w:val="22"/>
                <w:lang w:val="es-CL"/>
              </w:rPr>
              <w:t>de, a lo menos, diez semestres de duración otorgado por</w:t>
            </w:r>
          </w:p>
          <w:p w14:paraId="59BCF949" w14:textId="77777777" w:rsidR="0084649D" w:rsidRPr="00C2343A" w:rsidRDefault="0084649D" w:rsidP="00AE2140">
            <w:pPr>
              <w:pStyle w:val="Textonotapie"/>
              <w:widowControl w:val="0"/>
              <w:rPr>
                <w:sz w:val="22"/>
                <w:szCs w:val="22"/>
                <w:lang w:val="es-CL"/>
              </w:rPr>
            </w:pPr>
            <w:r w:rsidRPr="00C2343A">
              <w:rPr>
                <w:sz w:val="22"/>
                <w:szCs w:val="22"/>
                <w:lang w:val="es-CL"/>
              </w:rPr>
              <w:t>una Universidad o Instituto Profesional del Estado o</w:t>
            </w:r>
          </w:p>
          <w:p w14:paraId="41B44C06" w14:textId="77777777" w:rsidR="0084649D" w:rsidRPr="00C2343A" w:rsidRDefault="0084649D" w:rsidP="00AE2140">
            <w:pPr>
              <w:pStyle w:val="Textonotapie"/>
              <w:widowControl w:val="0"/>
              <w:rPr>
                <w:sz w:val="22"/>
                <w:szCs w:val="22"/>
                <w:lang w:val="es-CL"/>
              </w:rPr>
            </w:pPr>
            <w:r w:rsidRPr="00C2343A">
              <w:rPr>
                <w:sz w:val="22"/>
                <w:szCs w:val="22"/>
                <w:lang w:val="es-CL"/>
              </w:rPr>
              <w:t>reconocido por éste, o aquellos títulos validados en</w:t>
            </w:r>
          </w:p>
          <w:p w14:paraId="3CD5483D" w14:textId="77777777" w:rsidR="0084649D" w:rsidRPr="00C2343A" w:rsidRDefault="0084649D" w:rsidP="00AE2140">
            <w:pPr>
              <w:pStyle w:val="Textonotapie"/>
              <w:widowControl w:val="0"/>
              <w:rPr>
                <w:sz w:val="22"/>
                <w:szCs w:val="22"/>
                <w:lang w:val="es-CL"/>
              </w:rPr>
            </w:pPr>
            <w:r w:rsidRPr="00C2343A">
              <w:rPr>
                <w:sz w:val="22"/>
                <w:szCs w:val="22"/>
                <w:lang w:val="es-CL"/>
              </w:rPr>
              <w:t>Chile de acuerdo a la legislación vigente y, acreditar</w:t>
            </w:r>
          </w:p>
          <w:p w14:paraId="5D411FA1" w14:textId="77777777" w:rsidR="0084649D" w:rsidRPr="00C2343A" w:rsidRDefault="0084649D" w:rsidP="00AE2140">
            <w:pPr>
              <w:pStyle w:val="Textonotapie"/>
              <w:widowControl w:val="0"/>
              <w:rPr>
                <w:sz w:val="22"/>
                <w:szCs w:val="22"/>
                <w:lang w:val="es-CL"/>
              </w:rPr>
            </w:pPr>
            <w:r w:rsidRPr="00C2343A">
              <w:rPr>
                <w:sz w:val="22"/>
                <w:szCs w:val="22"/>
                <w:lang w:val="es-CL"/>
              </w:rPr>
              <w:t>una experiencia profesional no inferior a cuatro años; o</w:t>
            </w:r>
          </w:p>
          <w:p w14:paraId="26674AAB"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Título profesional de una carrera de, a lo menos,</w:t>
            </w:r>
          </w:p>
          <w:p w14:paraId="63A83A2A" w14:textId="77777777" w:rsidR="0084649D" w:rsidRPr="00C2343A" w:rsidRDefault="0084649D" w:rsidP="00AE2140">
            <w:pPr>
              <w:pStyle w:val="Textonotapie"/>
              <w:widowControl w:val="0"/>
              <w:rPr>
                <w:sz w:val="22"/>
                <w:szCs w:val="22"/>
                <w:lang w:val="es-CL"/>
              </w:rPr>
            </w:pPr>
            <w:r w:rsidRPr="00C2343A">
              <w:rPr>
                <w:sz w:val="22"/>
                <w:szCs w:val="22"/>
                <w:lang w:val="es-CL"/>
              </w:rPr>
              <w:t>ocho semestres de duración otorgado por una Universidad</w:t>
            </w:r>
          </w:p>
          <w:p w14:paraId="47CC585D" w14:textId="77777777" w:rsidR="0084649D" w:rsidRPr="00C2343A" w:rsidRDefault="0084649D" w:rsidP="00AE2140">
            <w:pPr>
              <w:pStyle w:val="Textonotapie"/>
              <w:widowControl w:val="0"/>
              <w:rPr>
                <w:sz w:val="22"/>
                <w:szCs w:val="22"/>
                <w:lang w:val="es-CL"/>
              </w:rPr>
            </w:pPr>
            <w:r w:rsidRPr="00C2343A">
              <w:rPr>
                <w:sz w:val="22"/>
                <w:szCs w:val="22"/>
                <w:lang w:val="es-CL"/>
              </w:rPr>
              <w:t>o Instituto Profesional del Estado o reconocido por éste,</w:t>
            </w:r>
          </w:p>
          <w:p w14:paraId="0566D256" w14:textId="77777777" w:rsidR="0084649D" w:rsidRPr="00C2343A" w:rsidRDefault="0084649D" w:rsidP="00AE2140">
            <w:pPr>
              <w:pStyle w:val="Textonotapie"/>
              <w:widowControl w:val="0"/>
              <w:rPr>
                <w:sz w:val="22"/>
                <w:szCs w:val="22"/>
                <w:lang w:val="es-CL"/>
              </w:rPr>
            </w:pPr>
            <w:r w:rsidRPr="00C2343A">
              <w:rPr>
                <w:sz w:val="22"/>
                <w:szCs w:val="22"/>
                <w:lang w:val="es-CL"/>
              </w:rPr>
              <w:t>o aquellos títulos validados en Chile de acuerdo a la</w:t>
            </w:r>
          </w:p>
          <w:p w14:paraId="549FEBF5" w14:textId="77777777" w:rsidR="0084649D" w:rsidRPr="00C2343A" w:rsidRDefault="0084649D" w:rsidP="00AE2140">
            <w:pPr>
              <w:pStyle w:val="Textonotapie"/>
              <w:widowControl w:val="0"/>
              <w:rPr>
                <w:sz w:val="22"/>
                <w:szCs w:val="22"/>
                <w:lang w:val="es-CL"/>
              </w:rPr>
            </w:pPr>
            <w:r w:rsidRPr="00C2343A">
              <w:rPr>
                <w:sz w:val="22"/>
                <w:szCs w:val="22"/>
                <w:lang w:val="es-CL"/>
              </w:rPr>
              <w:t>legislación vigente y, acreditar una experiencia</w:t>
            </w:r>
          </w:p>
          <w:p w14:paraId="162BF11F" w14:textId="77777777" w:rsidR="0084649D" w:rsidRPr="00C2343A" w:rsidRDefault="0084649D" w:rsidP="00AE2140">
            <w:pPr>
              <w:pStyle w:val="Textonotapie"/>
              <w:widowControl w:val="0"/>
              <w:rPr>
                <w:sz w:val="22"/>
                <w:szCs w:val="22"/>
                <w:lang w:val="es-CL"/>
              </w:rPr>
            </w:pPr>
            <w:r w:rsidRPr="00C2343A">
              <w:rPr>
                <w:sz w:val="22"/>
                <w:szCs w:val="22"/>
                <w:lang w:val="es-CL"/>
              </w:rPr>
              <w:t>profesional no inferior a cinco años.</w:t>
            </w:r>
          </w:p>
          <w:p w14:paraId="2ECDE0F2" w14:textId="77777777" w:rsidR="0084649D" w:rsidRPr="00C2343A" w:rsidRDefault="0084649D" w:rsidP="00AE2140">
            <w:pPr>
              <w:pStyle w:val="Textonotapie"/>
              <w:widowControl w:val="0"/>
              <w:rPr>
                <w:sz w:val="22"/>
                <w:szCs w:val="22"/>
                <w:lang w:val="es-CL"/>
              </w:rPr>
            </w:pPr>
            <w:r w:rsidRPr="00C2343A">
              <w:rPr>
                <w:sz w:val="22"/>
                <w:szCs w:val="22"/>
                <w:lang w:val="es-CL"/>
              </w:rPr>
              <w:t>Grados 9° al 12°:</w:t>
            </w:r>
          </w:p>
          <w:p w14:paraId="2B3B5D9C"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Alternativamente: Título profesional de una carrera</w:t>
            </w:r>
          </w:p>
          <w:p w14:paraId="1F82FE45" w14:textId="77777777" w:rsidR="0084649D" w:rsidRPr="00C2343A" w:rsidRDefault="0084649D" w:rsidP="00AE2140">
            <w:pPr>
              <w:pStyle w:val="Textonotapie"/>
              <w:widowControl w:val="0"/>
              <w:rPr>
                <w:sz w:val="22"/>
                <w:szCs w:val="22"/>
                <w:lang w:val="es-CL"/>
              </w:rPr>
            </w:pPr>
            <w:r w:rsidRPr="00C2343A">
              <w:rPr>
                <w:sz w:val="22"/>
                <w:szCs w:val="22"/>
                <w:lang w:val="es-CL"/>
              </w:rPr>
              <w:t>de, a lo menos, diez semestres de duración otorgado por</w:t>
            </w:r>
          </w:p>
          <w:p w14:paraId="7F615350" w14:textId="77777777" w:rsidR="0084649D" w:rsidRPr="00C2343A" w:rsidRDefault="0084649D" w:rsidP="00AE2140">
            <w:pPr>
              <w:pStyle w:val="Textonotapie"/>
              <w:widowControl w:val="0"/>
              <w:rPr>
                <w:sz w:val="22"/>
                <w:szCs w:val="22"/>
                <w:lang w:val="es-CL"/>
              </w:rPr>
            </w:pPr>
            <w:r w:rsidRPr="00C2343A">
              <w:rPr>
                <w:sz w:val="22"/>
                <w:szCs w:val="22"/>
                <w:lang w:val="es-CL"/>
              </w:rPr>
              <w:t>una Universidad o Instituto Profesional del Estado o</w:t>
            </w:r>
          </w:p>
          <w:p w14:paraId="53C61162" w14:textId="77777777" w:rsidR="0084649D" w:rsidRPr="00C2343A" w:rsidRDefault="0084649D" w:rsidP="00AE2140">
            <w:pPr>
              <w:pStyle w:val="Textonotapie"/>
              <w:widowControl w:val="0"/>
              <w:rPr>
                <w:sz w:val="22"/>
                <w:szCs w:val="22"/>
                <w:lang w:val="es-CL"/>
              </w:rPr>
            </w:pPr>
            <w:r w:rsidRPr="00C2343A">
              <w:rPr>
                <w:sz w:val="22"/>
                <w:szCs w:val="22"/>
                <w:lang w:val="es-CL"/>
              </w:rPr>
              <w:t>reconocido por éste, o aquellos títulos validados en Chile</w:t>
            </w:r>
          </w:p>
          <w:p w14:paraId="7095B70A" w14:textId="77777777" w:rsidR="0084649D" w:rsidRPr="00C2343A" w:rsidRDefault="0084649D" w:rsidP="00AE2140">
            <w:pPr>
              <w:pStyle w:val="Textonotapie"/>
              <w:widowControl w:val="0"/>
              <w:rPr>
                <w:sz w:val="22"/>
                <w:szCs w:val="22"/>
                <w:lang w:val="es-CL"/>
              </w:rPr>
            </w:pPr>
            <w:r w:rsidRPr="00C2343A">
              <w:rPr>
                <w:sz w:val="22"/>
                <w:szCs w:val="22"/>
                <w:lang w:val="es-CL"/>
              </w:rPr>
              <w:t>de acuerdo a la legislación vigente y, acreditar una</w:t>
            </w:r>
          </w:p>
          <w:p w14:paraId="3A9BDDB0" w14:textId="77777777" w:rsidR="0084649D" w:rsidRPr="00C2343A" w:rsidRDefault="0084649D" w:rsidP="00AE2140">
            <w:pPr>
              <w:pStyle w:val="Textonotapie"/>
              <w:widowControl w:val="0"/>
              <w:rPr>
                <w:sz w:val="22"/>
                <w:szCs w:val="22"/>
                <w:lang w:val="es-CL"/>
              </w:rPr>
            </w:pPr>
            <w:r w:rsidRPr="00C2343A">
              <w:rPr>
                <w:sz w:val="22"/>
                <w:szCs w:val="22"/>
                <w:lang w:val="es-CL"/>
              </w:rPr>
              <w:lastRenderedPageBreak/>
              <w:t>experiencia profesional no inferior a tres años; o</w:t>
            </w:r>
          </w:p>
          <w:p w14:paraId="089487E0"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Título profesional de una carrera de, a lo menos,</w:t>
            </w:r>
          </w:p>
          <w:p w14:paraId="452D552C" w14:textId="77777777" w:rsidR="0084649D" w:rsidRPr="00C2343A" w:rsidRDefault="0084649D" w:rsidP="00AE2140">
            <w:pPr>
              <w:pStyle w:val="Textonotapie"/>
              <w:widowControl w:val="0"/>
              <w:rPr>
                <w:sz w:val="22"/>
                <w:szCs w:val="22"/>
                <w:lang w:val="es-CL"/>
              </w:rPr>
            </w:pPr>
            <w:r w:rsidRPr="00C2343A">
              <w:rPr>
                <w:sz w:val="22"/>
                <w:szCs w:val="22"/>
                <w:lang w:val="es-CL"/>
              </w:rPr>
              <w:t>ocho semestres de duración otorgado por una Universidad</w:t>
            </w:r>
          </w:p>
          <w:p w14:paraId="772946AF" w14:textId="77777777" w:rsidR="0084649D" w:rsidRPr="00C2343A" w:rsidRDefault="0084649D" w:rsidP="00AE2140">
            <w:pPr>
              <w:pStyle w:val="Textonotapie"/>
              <w:widowControl w:val="0"/>
              <w:rPr>
                <w:sz w:val="22"/>
                <w:szCs w:val="22"/>
                <w:lang w:val="es-CL"/>
              </w:rPr>
            </w:pPr>
            <w:r w:rsidRPr="00C2343A">
              <w:rPr>
                <w:sz w:val="22"/>
                <w:szCs w:val="22"/>
                <w:lang w:val="es-CL"/>
              </w:rPr>
              <w:t>o Instituto Profesional del Estado o reconocido por éste,</w:t>
            </w:r>
          </w:p>
          <w:p w14:paraId="05898F47" w14:textId="77777777" w:rsidR="0084649D" w:rsidRPr="00C2343A" w:rsidRDefault="0084649D" w:rsidP="00AE2140">
            <w:pPr>
              <w:pStyle w:val="Textonotapie"/>
              <w:widowControl w:val="0"/>
              <w:rPr>
                <w:sz w:val="22"/>
                <w:szCs w:val="22"/>
                <w:lang w:val="es-CL"/>
              </w:rPr>
            </w:pPr>
            <w:r w:rsidRPr="00C2343A">
              <w:rPr>
                <w:sz w:val="22"/>
                <w:szCs w:val="22"/>
                <w:lang w:val="es-CL"/>
              </w:rPr>
              <w:t>o aquellos títulos validados en Chile de acuerdo a la</w:t>
            </w:r>
          </w:p>
          <w:p w14:paraId="094A5942" w14:textId="77777777" w:rsidR="0084649D" w:rsidRPr="00C2343A" w:rsidRDefault="0084649D" w:rsidP="00AE2140">
            <w:pPr>
              <w:pStyle w:val="Textonotapie"/>
              <w:widowControl w:val="0"/>
              <w:rPr>
                <w:sz w:val="22"/>
                <w:szCs w:val="22"/>
                <w:lang w:val="es-CL"/>
              </w:rPr>
            </w:pPr>
            <w:r w:rsidRPr="00C2343A">
              <w:rPr>
                <w:sz w:val="22"/>
                <w:szCs w:val="22"/>
                <w:lang w:val="es-CL"/>
              </w:rPr>
              <w:t>legislación vigente y, acreditar una experiencia</w:t>
            </w:r>
          </w:p>
          <w:p w14:paraId="044EF0E1" w14:textId="77777777" w:rsidR="0084649D" w:rsidRPr="00C2343A" w:rsidRDefault="0084649D" w:rsidP="00AE2140">
            <w:pPr>
              <w:pStyle w:val="Textonotapie"/>
              <w:widowControl w:val="0"/>
              <w:rPr>
                <w:sz w:val="22"/>
                <w:szCs w:val="22"/>
                <w:lang w:val="es-CL"/>
              </w:rPr>
            </w:pPr>
            <w:r w:rsidRPr="00C2343A">
              <w:rPr>
                <w:sz w:val="22"/>
                <w:szCs w:val="22"/>
                <w:lang w:val="es-CL"/>
              </w:rPr>
              <w:t>profesional no inferior a cuatro años.</w:t>
            </w:r>
          </w:p>
          <w:p w14:paraId="637B882E" w14:textId="77777777" w:rsidR="0084649D" w:rsidRPr="00C2343A" w:rsidRDefault="0084649D" w:rsidP="00AE2140">
            <w:pPr>
              <w:pStyle w:val="Textonotapie"/>
              <w:widowControl w:val="0"/>
              <w:rPr>
                <w:sz w:val="22"/>
                <w:szCs w:val="22"/>
                <w:lang w:val="es-CL"/>
              </w:rPr>
            </w:pPr>
            <w:r w:rsidRPr="00C2343A">
              <w:rPr>
                <w:sz w:val="22"/>
                <w:szCs w:val="22"/>
                <w:lang w:val="es-CL"/>
              </w:rPr>
              <w:t>Grados 13° y 14°:</w:t>
            </w:r>
          </w:p>
          <w:p w14:paraId="15243F81"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Título profesional de una carrera de, a lo menos,</w:t>
            </w:r>
          </w:p>
          <w:p w14:paraId="2AA4F5D5" w14:textId="77777777" w:rsidR="0084649D" w:rsidRPr="00C2343A" w:rsidRDefault="0084649D" w:rsidP="00AE2140">
            <w:pPr>
              <w:pStyle w:val="Textonotapie"/>
              <w:widowControl w:val="0"/>
              <w:rPr>
                <w:sz w:val="22"/>
                <w:szCs w:val="22"/>
                <w:lang w:val="es-CL"/>
              </w:rPr>
            </w:pPr>
            <w:r w:rsidRPr="00C2343A">
              <w:rPr>
                <w:sz w:val="22"/>
                <w:szCs w:val="22"/>
                <w:lang w:val="es-CL"/>
              </w:rPr>
              <w:t>ocho semestres de duración otorgado por una Universidad</w:t>
            </w:r>
          </w:p>
          <w:p w14:paraId="1577A82D" w14:textId="77777777" w:rsidR="0084649D" w:rsidRPr="00C2343A" w:rsidRDefault="0084649D" w:rsidP="00AE2140">
            <w:pPr>
              <w:pStyle w:val="Textonotapie"/>
              <w:widowControl w:val="0"/>
              <w:rPr>
                <w:sz w:val="22"/>
                <w:szCs w:val="22"/>
                <w:lang w:val="es-CL"/>
              </w:rPr>
            </w:pPr>
            <w:r w:rsidRPr="00C2343A">
              <w:rPr>
                <w:sz w:val="22"/>
                <w:szCs w:val="22"/>
                <w:lang w:val="es-CL"/>
              </w:rPr>
              <w:t>o Instituto Profesional del Estado o reconocido por</w:t>
            </w:r>
          </w:p>
          <w:p w14:paraId="2A7B77E0" w14:textId="77777777" w:rsidR="0084649D" w:rsidRPr="00C2343A" w:rsidRDefault="0084649D" w:rsidP="00AE2140">
            <w:pPr>
              <w:pStyle w:val="Textonotapie"/>
              <w:widowControl w:val="0"/>
              <w:rPr>
                <w:sz w:val="22"/>
                <w:szCs w:val="22"/>
                <w:lang w:val="es-CL"/>
              </w:rPr>
            </w:pPr>
            <w:r w:rsidRPr="00C2343A">
              <w:rPr>
                <w:sz w:val="22"/>
                <w:szCs w:val="22"/>
                <w:lang w:val="es-CL"/>
              </w:rPr>
              <w:t>éste, o aquellos títulos validados en Chile de acuerdo</w:t>
            </w:r>
          </w:p>
          <w:p w14:paraId="5DB2A8AF" w14:textId="77777777" w:rsidR="0084649D" w:rsidRPr="00C2343A" w:rsidRDefault="0084649D" w:rsidP="00AE2140">
            <w:pPr>
              <w:pStyle w:val="Textonotapie"/>
              <w:widowControl w:val="0"/>
              <w:rPr>
                <w:sz w:val="22"/>
                <w:szCs w:val="22"/>
                <w:lang w:val="es-CL"/>
              </w:rPr>
            </w:pPr>
            <w:r w:rsidRPr="00C2343A">
              <w:rPr>
                <w:sz w:val="22"/>
                <w:szCs w:val="22"/>
                <w:lang w:val="es-CL"/>
              </w:rPr>
              <w:t>a la legislación vigente.</w:t>
            </w:r>
          </w:p>
          <w:p w14:paraId="29FE3963" w14:textId="77777777" w:rsidR="0084649D" w:rsidRPr="00C2343A" w:rsidRDefault="0084649D" w:rsidP="00AE2140">
            <w:pPr>
              <w:pStyle w:val="Textonotapie"/>
              <w:widowControl w:val="0"/>
              <w:rPr>
                <w:sz w:val="22"/>
                <w:szCs w:val="22"/>
                <w:lang w:val="es-CL"/>
              </w:rPr>
            </w:pPr>
          </w:p>
          <w:p w14:paraId="18EC4F74"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PLANTA TECNICOS</w:t>
            </w:r>
          </w:p>
          <w:p w14:paraId="3CB0C95E"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w:t>
            </w:r>
          </w:p>
          <w:p w14:paraId="6529E5C6" w14:textId="77777777" w:rsidR="0084649D" w:rsidRPr="00C2343A" w:rsidRDefault="0084649D" w:rsidP="00AE2140">
            <w:pPr>
              <w:pStyle w:val="Textonotapie"/>
              <w:widowControl w:val="0"/>
              <w:rPr>
                <w:sz w:val="22"/>
                <w:szCs w:val="22"/>
                <w:lang w:val="es-CL"/>
              </w:rPr>
            </w:pPr>
          </w:p>
          <w:p w14:paraId="1360D9D7" w14:textId="77777777" w:rsidR="0084649D" w:rsidRPr="00C2343A" w:rsidRDefault="0084649D" w:rsidP="00AE2140">
            <w:pPr>
              <w:pStyle w:val="Textonotapie"/>
              <w:widowControl w:val="0"/>
              <w:rPr>
                <w:sz w:val="22"/>
                <w:szCs w:val="22"/>
                <w:lang w:val="es-CL"/>
              </w:rPr>
            </w:pPr>
            <w:r w:rsidRPr="00C2343A">
              <w:rPr>
                <w:sz w:val="22"/>
                <w:szCs w:val="22"/>
                <w:lang w:val="es-CL"/>
              </w:rPr>
              <w:t>Cargos de grado        Título de Técnico otorgado por</w:t>
            </w:r>
          </w:p>
          <w:p w14:paraId="0591B8B8" w14:textId="77777777" w:rsidR="0084649D" w:rsidRPr="00C2343A" w:rsidRDefault="0084649D" w:rsidP="00AE2140">
            <w:pPr>
              <w:pStyle w:val="Textonotapie"/>
              <w:widowControl w:val="0"/>
              <w:rPr>
                <w:sz w:val="22"/>
                <w:szCs w:val="22"/>
                <w:lang w:val="es-CL"/>
              </w:rPr>
            </w:pPr>
            <w:r w:rsidRPr="00C2343A">
              <w:rPr>
                <w:sz w:val="22"/>
                <w:szCs w:val="22"/>
                <w:lang w:val="es-CL"/>
              </w:rPr>
              <w:t>10° al 12°            un instituto o establecimiento</w:t>
            </w:r>
          </w:p>
          <w:p w14:paraId="42681361"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de Educación Superior del</w:t>
            </w:r>
          </w:p>
          <w:p w14:paraId="2DBC5458"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Estado o reconocido por éste,</w:t>
            </w:r>
          </w:p>
          <w:p w14:paraId="2CFC8139"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o</w:t>
            </w:r>
          </w:p>
          <w:p w14:paraId="6DF62598" w14:textId="77777777" w:rsidR="0084649D" w:rsidRPr="00C2343A" w:rsidRDefault="0084649D" w:rsidP="00AE2140">
            <w:pPr>
              <w:pStyle w:val="Textonotapie"/>
              <w:widowControl w:val="0"/>
              <w:rPr>
                <w:sz w:val="22"/>
                <w:szCs w:val="22"/>
                <w:lang w:val="es-CL"/>
              </w:rPr>
            </w:pPr>
          </w:p>
          <w:p w14:paraId="170D39C6"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Título de Técnico otorgado por</w:t>
            </w:r>
          </w:p>
          <w:p w14:paraId="716E16A7"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un establecimiento de Educación</w:t>
            </w:r>
          </w:p>
          <w:p w14:paraId="2767E793"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Media Técnico-Profesional.</w:t>
            </w:r>
          </w:p>
          <w:p w14:paraId="582BC340" w14:textId="77777777" w:rsidR="0084649D" w:rsidRPr="00C2343A" w:rsidRDefault="0084649D" w:rsidP="00AE2140">
            <w:pPr>
              <w:pStyle w:val="Textonotapie"/>
              <w:widowControl w:val="0"/>
              <w:rPr>
                <w:sz w:val="22"/>
                <w:szCs w:val="22"/>
                <w:lang w:val="es-CL"/>
              </w:rPr>
            </w:pPr>
          </w:p>
          <w:p w14:paraId="21EE47B7"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PLANTA ADMINISTRATIVOS</w:t>
            </w:r>
          </w:p>
          <w:p w14:paraId="4D420CAC"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w:t>
            </w:r>
          </w:p>
          <w:p w14:paraId="79ED107A" w14:textId="77777777" w:rsidR="0084649D" w:rsidRPr="00C2343A" w:rsidRDefault="0084649D" w:rsidP="00AE2140">
            <w:pPr>
              <w:pStyle w:val="Textonotapie"/>
              <w:widowControl w:val="0"/>
              <w:rPr>
                <w:sz w:val="22"/>
                <w:szCs w:val="22"/>
                <w:lang w:val="es-CL"/>
              </w:rPr>
            </w:pPr>
            <w:r w:rsidRPr="00C2343A">
              <w:rPr>
                <w:sz w:val="22"/>
                <w:szCs w:val="22"/>
                <w:lang w:val="es-CL"/>
              </w:rPr>
              <w:t>Grados 10° y 11°:</w:t>
            </w:r>
          </w:p>
          <w:p w14:paraId="169E0B0A"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Licencia de Educación Media o equivalente y acreditar</w:t>
            </w:r>
          </w:p>
          <w:p w14:paraId="481A35B4" w14:textId="77777777" w:rsidR="0084649D" w:rsidRPr="00C2343A" w:rsidRDefault="0084649D" w:rsidP="00AE2140">
            <w:pPr>
              <w:pStyle w:val="Textonotapie"/>
              <w:widowControl w:val="0"/>
              <w:rPr>
                <w:sz w:val="22"/>
                <w:szCs w:val="22"/>
                <w:lang w:val="es-CL"/>
              </w:rPr>
            </w:pPr>
            <w:r w:rsidRPr="00C2343A">
              <w:rPr>
                <w:sz w:val="22"/>
                <w:szCs w:val="22"/>
                <w:lang w:val="es-CL"/>
              </w:rPr>
              <w:t>una experiencia laboral de, a lo menos, cinco años.</w:t>
            </w:r>
          </w:p>
          <w:p w14:paraId="308B27A3" w14:textId="77777777" w:rsidR="0084649D" w:rsidRPr="00C2343A" w:rsidRDefault="0084649D" w:rsidP="00AE2140">
            <w:pPr>
              <w:pStyle w:val="Textonotapie"/>
              <w:widowControl w:val="0"/>
              <w:rPr>
                <w:sz w:val="22"/>
                <w:szCs w:val="22"/>
                <w:lang w:val="es-CL"/>
              </w:rPr>
            </w:pPr>
            <w:r w:rsidRPr="00C2343A">
              <w:rPr>
                <w:sz w:val="22"/>
                <w:szCs w:val="22"/>
                <w:lang w:val="es-CL"/>
              </w:rPr>
              <w:t>Grados 12° y 13°:</w:t>
            </w:r>
          </w:p>
          <w:p w14:paraId="657C6B9C"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Licencia de Educación Media o equivalente y acreditar</w:t>
            </w:r>
          </w:p>
          <w:p w14:paraId="71391FE1" w14:textId="77777777" w:rsidR="0084649D" w:rsidRPr="00C2343A" w:rsidRDefault="0084649D" w:rsidP="00AE2140">
            <w:pPr>
              <w:pStyle w:val="Textonotapie"/>
              <w:widowControl w:val="0"/>
              <w:rPr>
                <w:sz w:val="22"/>
                <w:szCs w:val="22"/>
                <w:lang w:val="es-CL"/>
              </w:rPr>
            </w:pPr>
            <w:r w:rsidRPr="00C2343A">
              <w:rPr>
                <w:sz w:val="22"/>
                <w:szCs w:val="22"/>
                <w:lang w:val="es-CL"/>
              </w:rPr>
              <w:t>una experiencia laboral de, a lo menos, cuatro años.</w:t>
            </w:r>
          </w:p>
          <w:p w14:paraId="3788DD45" w14:textId="77777777" w:rsidR="0084649D" w:rsidRPr="00C2343A" w:rsidRDefault="0084649D" w:rsidP="00AE2140">
            <w:pPr>
              <w:pStyle w:val="Textonotapie"/>
              <w:widowControl w:val="0"/>
              <w:rPr>
                <w:sz w:val="22"/>
                <w:szCs w:val="22"/>
                <w:lang w:val="es-CL"/>
              </w:rPr>
            </w:pPr>
            <w:r w:rsidRPr="00C2343A">
              <w:rPr>
                <w:sz w:val="22"/>
                <w:szCs w:val="22"/>
                <w:lang w:val="es-CL"/>
              </w:rPr>
              <w:t>Grados 14° y 15°:</w:t>
            </w:r>
          </w:p>
          <w:p w14:paraId="189D7483"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Licencia de Enseñanza Media o equivalente y</w:t>
            </w:r>
          </w:p>
          <w:p w14:paraId="6B8B9443" w14:textId="77777777" w:rsidR="0084649D" w:rsidRPr="00C2343A" w:rsidRDefault="0084649D" w:rsidP="00AE2140">
            <w:pPr>
              <w:pStyle w:val="Textonotapie"/>
              <w:widowControl w:val="0"/>
              <w:rPr>
                <w:sz w:val="22"/>
                <w:szCs w:val="22"/>
                <w:lang w:val="es-CL"/>
              </w:rPr>
            </w:pPr>
            <w:r w:rsidRPr="00C2343A">
              <w:rPr>
                <w:sz w:val="22"/>
                <w:szCs w:val="22"/>
                <w:lang w:val="es-CL"/>
              </w:rPr>
              <w:t>acreditar una experiencia laboral de, a lo menos, tres años.</w:t>
            </w:r>
          </w:p>
          <w:p w14:paraId="64C3C3E7"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Grados 16° y 17°:</w:t>
            </w:r>
          </w:p>
          <w:p w14:paraId="453F4E9B"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Licencia de Enseñanza Media o equivalente y</w:t>
            </w:r>
          </w:p>
          <w:p w14:paraId="28B77A69" w14:textId="77777777" w:rsidR="0084649D" w:rsidRPr="00C2343A" w:rsidRDefault="0084649D" w:rsidP="00AE2140">
            <w:pPr>
              <w:pStyle w:val="Textonotapie"/>
              <w:widowControl w:val="0"/>
              <w:rPr>
                <w:sz w:val="22"/>
                <w:szCs w:val="22"/>
                <w:lang w:val="es-CL"/>
              </w:rPr>
            </w:pPr>
            <w:r w:rsidRPr="00C2343A">
              <w:rPr>
                <w:sz w:val="22"/>
                <w:szCs w:val="22"/>
                <w:lang w:val="es-CL"/>
              </w:rPr>
              <w:t>acreditar una experiencia laboral de, a lo menos, dos años.</w:t>
            </w:r>
          </w:p>
          <w:p w14:paraId="21DFC96A"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Grados 18° al 20°:</w:t>
            </w:r>
          </w:p>
          <w:p w14:paraId="213EB4FC"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Licencia de Enseñanza Media o equivalente.</w:t>
            </w:r>
          </w:p>
          <w:p w14:paraId="7DB1FA57" w14:textId="77777777" w:rsidR="0084649D" w:rsidRPr="00C2343A" w:rsidRDefault="0084649D" w:rsidP="00AE2140">
            <w:pPr>
              <w:pStyle w:val="Textonotapie"/>
              <w:widowControl w:val="0"/>
              <w:rPr>
                <w:sz w:val="22"/>
                <w:szCs w:val="22"/>
                <w:lang w:val="es-CL"/>
              </w:rPr>
            </w:pPr>
          </w:p>
          <w:p w14:paraId="2FDDD0CB" w14:textId="77777777" w:rsidR="0084649D" w:rsidRPr="00C2343A" w:rsidRDefault="0084649D" w:rsidP="00AE2140">
            <w:pPr>
              <w:pStyle w:val="Textonotapie"/>
              <w:widowControl w:val="0"/>
              <w:rPr>
                <w:sz w:val="22"/>
                <w:szCs w:val="22"/>
                <w:lang w:val="es-CL"/>
              </w:rPr>
            </w:pPr>
          </w:p>
          <w:p w14:paraId="6B9FD8E1" w14:textId="77777777" w:rsidR="0084649D" w:rsidRPr="00C2343A" w:rsidRDefault="0084649D" w:rsidP="00AE2140">
            <w:pPr>
              <w:pStyle w:val="Textonotapie"/>
              <w:widowControl w:val="0"/>
              <w:rPr>
                <w:sz w:val="22"/>
                <w:szCs w:val="22"/>
                <w:lang w:val="es-CL"/>
              </w:rPr>
            </w:pPr>
            <w:r w:rsidRPr="00C2343A">
              <w:rPr>
                <w:sz w:val="22"/>
                <w:szCs w:val="22"/>
                <w:lang w:val="es-CL"/>
              </w:rPr>
              <w:lastRenderedPageBreak/>
              <w:t xml:space="preserve">                    PLANTAS AUXILIARES</w:t>
            </w:r>
          </w:p>
          <w:p w14:paraId="6E502779" w14:textId="77777777" w:rsidR="0084649D" w:rsidRPr="00C2343A" w:rsidRDefault="0084649D" w:rsidP="00AE2140">
            <w:pPr>
              <w:pStyle w:val="Textonotapie"/>
              <w:widowControl w:val="0"/>
              <w:rPr>
                <w:sz w:val="22"/>
                <w:szCs w:val="22"/>
                <w:lang w:val="es-CL"/>
              </w:rPr>
            </w:pPr>
            <w:r w:rsidRPr="00C2343A">
              <w:rPr>
                <w:sz w:val="22"/>
                <w:szCs w:val="22"/>
                <w:lang w:val="es-CL"/>
              </w:rPr>
              <w:t xml:space="preserve">                    -----------------</w:t>
            </w:r>
          </w:p>
          <w:p w14:paraId="2E334155" w14:textId="140730FD" w:rsidR="0084649D" w:rsidRPr="00C2343A" w:rsidRDefault="0084649D" w:rsidP="00AE2140">
            <w:pPr>
              <w:pStyle w:val="Textonotapie"/>
              <w:widowControl w:val="0"/>
              <w:rPr>
                <w:sz w:val="22"/>
                <w:szCs w:val="22"/>
                <w:lang w:val="es-CL"/>
              </w:rPr>
            </w:pPr>
            <w:r w:rsidRPr="00C2343A">
              <w:rPr>
                <w:sz w:val="22"/>
                <w:szCs w:val="22"/>
                <w:lang w:val="es-CL"/>
              </w:rPr>
              <w:t>Los cargos de esta planta requerirán haber aprobado la Educación Básica. Además, requerirá el cargo de grado 19° 4 años de experiencia y los cargos de grado 20°: Licencia de Conducir.</w:t>
            </w:r>
          </w:p>
        </w:tc>
        <w:tc>
          <w:tcPr>
            <w:tcW w:w="1250" w:type="pct"/>
          </w:tcPr>
          <w:p w14:paraId="515EFB1D" w14:textId="2C341303"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Artículo 62.- </w:t>
            </w:r>
            <w:proofErr w:type="spellStart"/>
            <w:r w:rsidRPr="00C2343A">
              <w:rPr>
                <w:rFonts w:cs="Arial"/>
                <w:bCs/>
                <w:szCs w:val="22"/>
                <w:shd w:val="clear" w:color="auto" w:fill="FFFFFF"/>
              </w:rPr>
              <w:t>Modifícanse</w:t>
            </w:r>
            <w:proofErr w:type="spellEnd"/>
            <w:r w:rsidRPr="00C2343A">
              <w:rPr>
                <w:rFonts w:cs="Arial"/>
                <w:bCs/>
                <w:szCs w:val="22"/>
                <w:shd w:val="clear" w:color="auto" w:fill="FFFFFF"/>
              </w:rPr>
              <w:t xml:space="preserve"> los requisitos de ingreso y promoción establecidos en el artículo único del decreto con fuerza de ley Nº1-18834, de 1990, del Ministerio de Hacienda, que Adecúa Planta y </w:t>
            </w:r>
            <w:r w:rsidRPr="00C2343A">
              <w:rPr>
                <w:rFonts w:cs="Arial"/>
                <w:bCs/>
                <w:szCs w:val="22"/>
                <w:shd w:val="clear" w:color="auto" w:fill="FFFFFF"/>
              </w:rPr>
              <w:lastRenderedPageBreak/>
              <w:t>Escalafones de la Secretaría y Administración General del Ministerio de Hacienda al artículo 5° de la ley Nº18.834, Sobre Estatuto Administrativo, de la siguiente forma:</w:t>
            </w:r>
          </w:p>
          <w:p w14:paraId="43D45649" w14:textId="77777777" w:rsidR="0084649D" w:rsidRPr="00C2343A" w:rsidRDefault="0084649D" w:rsidP="002A6F46">
            <w:pPr>
              <w:widowControl w:val="0"/>
              <w:tabs>
                <w:tab w:val="left" w:pos="2552"/>
              </w:tabs>
              <w:rPr>
                <w:rFonts w:cs="Arial"/>
                <w:bCs/>
                <w:szCs w:val="22"/>
                <w:shd w:val="clear" w:color="auto" w:fill="FFFFFF"/>
              </w:rPr>
            </w:pPr>
          </w:p>
          <w:p w14:paraId="43FF04B0"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1.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el requisito general de ingreso y promoción para la Planta de Directivos por el siguiente:</w:t>
            </w:r>
          </w:p>
          <w:p w14:paraId="2963A96F" w14:textId="77777777" w:rsidR="0084649D" w:rsidRPr="00C2343A" w:rsidRDefault="0084649D" w:rsidP="002A6F46">
            <w:pPr>
              <w:widowControl w:val="0"/>
              <w:tabs>
                <w:tab w:val="left" w:pos="2552"/>
              </w:tabs>
              <w:rPr>
                <w:rFonts w:cs="Arial"/>
                <w:bCs/>
                <w:szCs w:val="22"/>
                <w:shd w:val="clear" w:color="auto" w:fill="FFFFFF"/>
              </w:rPr>
            </w:pPr>
          </w:p>
          <w:p w14:paraId="6F67C477"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“a) Planta de Directivos:</w:t>
            </w:r>
          </w:p>
          <w:p w14:paraId="7AE8EB75" w14:textId="77777777" w:rsidR="0084649D" w:rsidRPr="00C2343A" w:rsidRDefault="0084649D" w:rsidP="002A6F46">
            <w:pPr>
              <w:widowControl w:val="0"/>
              <w:tabs>
                <w:tab w:val="left" w:pos="2552"/>
              </w:tabs>
              <w:rPr>
                <w:rFonts w:cs="Arial"/>
                <w:bCs/>
                <w:szCs w:val="22"/>
                <w:shd w:val="clear" w:color="auto" w:fill="FFFFFF"/>
              </w:rPr>
            </w:pPr>
          </w:p>
          <w:p w14:paraId="549DECCD"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Título profesional de una carrera de, a lo menos, ocho semestres de duración otorgado por una Universidad o Instituto Profesional del Estado o reconocida por éste, o aquellos títulos validados en Chile de acuerdo a la legislación vigente, y acreditar una experiencia profesional no inferior a seis años.</w:t>
            </w:r>
          </w:p>
          <w:p w14:paraId="499253B5" w14:textId="77777777" w:rsidR="0084649D" w:rsidRPr="00C2343A" w:rsidRDefault="0084649D" w:rsidP="002A6F46">
            <w:pPr>
              <w:widowControl w:val="0"/>
              <w:tabs>
                <w:tab w:val="left" w:pos="2552"/>
              </w:tabs>
              <w:rPr>
                <w:rFonts w:cs="Arial"/>
                <w:bCs/>
                <w:szCs w:val="22"/>
                <w:shd w:val="clear" w:color="auto" w:fill="FFFFFF"/>
              </w:rPr>
            </w:pPr>
          </w:p>
          <w:p w14:paraId="0DA21B6D" w14:textId="1C8B0ABF"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La expresión “validados”, utilizada en el párrafo precedente, debe entenderse que comprende el reconocimiento, revalidación y convalidación de títulos profesionales obtenidos en el extranjero, que le corresponde efectuar a la Universidad de Chile, de acuerdo a lo establecido en el artículo 6º del decreto con fuerza de ley Nº3, de 2006, del Ministerio de Educación, que fija el texto </w:t>
            </w:r>
            <w:r w:rsidRPr="00C2343A">
              <w:rPr>
                <w:rFonts w:cs="Arial"/>
                <w:bCs/>
                <w:szCs w:val="22"/>
                <w:shd w:val="clear" w:color="auto" w:fill="FFFFFF"/>
              </w:rPr>
              <w:lastRenderedPageBreak/>
              <w:t>refundido, coordinado y sistematizado del decreto con fuerza de ley Nº153, de 1981, de la misma Secretaría de Estado, que aprueba los Estatutos de esa Casa de Estudios Superiores, sin perjuicio de lo establecido en los tratados internacionales vigentes sobre la materia y de lo dispuesto en el artículo 143 de la ley Nº21.325.”.</w:t>
            </w:r>
          </w:p>
          <w:p w14:paraId="1F02E1D1" w14:textId="364685BF" w:rsidR="0084649D" w:rsidRPr="00C2343A" w:rsidRDefault="0084649D" w:rsidP="002A6F46">
            <w:pPr>
              <w:widowControl w:val="0"/>
              <w:tabs>
                <w:tab w:val="left" w:pos="2552"/>
              </w:tabs>
              <w:rPr>
                <w:rFonts w:cs="Arial"/>
                <w:bCs/>
                <w:szCs w:val="22"/>
                <w:shd w:val="clear" w:color="auto" w:fill="FFFFFF"/>
              </w:rPr>
            </w:pPr>
          </w:p>
          <w:p w14:paraId="4A85C2E2" w14:textId="1372264C" w:rsidR="0084649D" w:rsidRPr="00C2343A" w:rsidRDefault="0084649D" w:rsidP="002A6F46">
            <w:pPr>
              <w:widowControl w:val="0"/>
              <w:tabs>
                <w:tab w:val="left" w:pos="2552"/>
              </w:tabs>
              <w:rPr>
                <w:rFonts w:cs="Arial"/>
                <w:bCs/>
                <w:szCs w:val="22"/>
                <w:shd w:val="clear" w:color="auto" w:fill="FFFFFF"/>
              </w:rPr>
            </w:pPr>
          </w:p>
          <w:p w14:paraId="3579DB9F" w14:textId="77777777" w:rsidR="00342E13" w:rsidRPr="00806444" w:rsidRDefault="00342E13" w:rsidP="00342E13">
            <w:pPr>
              <w:widowControl w:val="0"/>
              <w:tabs>
                <w:tab w:val="left" w:pos="2552"/>
              </w:tabs>
              <w:rPr>
                <w:rFonts w:cs="Arial"/>
                <w:bCs/>
                <w:szCs w:val="24"/>
                <w:shd w:val="clear" w:color="auto" w:fill="FFFFFF"/>
              </w:rPr>
            </w:pPr>
            <w:r w:rsidRPr="00806444">
              <w:rPr>
                <w:rFonts w:cs="Arial"/>
                <w:bCs/>
                <w:szCs w:val="24"/>
                <w:shd w:val="clear" w:color="auto" w:fill="FFFFFF"/>
              </w:rPr>
              <w:t xml:space="preserve">2. </w:t>
            </w:r>
            <w:proofErr w:type="spellStart"/>
            <w:r w:rsidRPr="00806444">
              <w:rPr>
                <w:rFonts w:cs="Arial"/>
                <w:bCs/>
                <w:szCs w:val="24"/>
                <w:shd w:val="clear" w:color="auto" w:fill="FFFFFF"/>
              </w:rPr>
              <w:t>Suprímese</w:t>
            </w:r>
            <w:proofErr w:type="spellEnd"/>
            <w:r w:rsidRPr="00806444">
              <w:rPr>
                <w:rFonts w:cs="Arial"/>
                <w:bCs/>
                <w:szCs w:val="24"/>
                <w:shd w:val="clear" w:color="auto" w:fill="FFFFFF"/>
              </w:rPr>
              <w:t xml:space="preserve"> en la letra f) Administrativos de los grados 10° y 11° la expresión “- Curso de secretariado o técnicas administrativas de a lo menos 500 horas y”.</w:t>
            </w:r>
          </w:p>
          <w:p w14:paraId="1D33F0DA" w14:textId="4F9E6C8D" w:rsidR="0084649D" w:rsidRPr="00C2343A" w:rsidRDefault="0084649D" w:rsidP="002A6F46">
            <w:pPr>
              <w:widowControl w:val="0"/>
              <w:tabs>
                <w:tab w:val="left" w:pos="2552"/>
              </w:tabs>
              <w:rPr>
                <w:rFonts w:cs="Arial"/>
                <w:bCs/>
                <w:szCs w:val="22"/>
                <w:shd w:val="clear" w:color="auto" w:fill="FFFFFF"/>
              </w:rPr>
            </w:pPr>
          </w:p>
          <w:p w14:paraId="0BB74441" w14:textId="6A30CE1D" w:rsidR="0084649D" w:rsidRPr="00C2343A" w:rsidRDefault="0084649D" w:rsidP="002A6F46">
            <w:pPr>
              <w:widowControl w:val="0"/>
              <w:tabs>
                <w:tab w:val="left" w:pos="2552"/>
              </w:tabs>
              <w:rPr>
                <w:rFonts w:cs="Arial"/>
                <w:bCs/>
                <w:szCs w:val="22"/>
                <w:shd w:val="clear" w:color="auto" w:fill="FFFFFF"/>
              </w:rPr>
            </w:pPr>
          </w:p>
          <w:p w14:paraId="6D602D3D" w14:textId="1997A13D" w:rsidR="0084649D" w:rsidRPr="00C2343A" w:rsidRDefault="0084649D" w:rsidP="002A6F46">
            <w:pPr>
              <w:widowControl w:val="0"/>
              <w:tabs>
                <w:tab w:val="left" w:pos="2552"/>
              </w:tabs>
              <w:rPr>
                <w:rFonts w:cs="Arial"/>
                <w:bCs/>
                <w:szCs w:val="22"/>
                <w:shd w:val="clear" w:color="auto" w:fill="FFFFFF"/>
              </w:rPr>
            </w:pPr>
          </w:p>
          <w:p w14:paraId="69115ADA" w14:textId="352C756E" w:rsidR="0084649D" w:rsidRPr="00C2343A" w:rsidRDefault="0084649D" w:rsidP="002A6F46">
            <w:pPr>
              <w:widowControl w:val="0"/>
              <w:tabs>
                <w:tab w:val="left" w:pos="2552"/>
              </w:tabs>
              <w:rPr>
                <w:rFonts w:cs="Arial"/>
                <w:bCs/>
                <w:szCs w:val="22"/>
                <w:shd w:val="clear" w:color="auto" w:fill="FFFFFF"/>
              </w:rPr>
            </w:pPr>
          </w:p>
          <w:p w14:paraId="05A1DC59" w14:textId="392C56E3" w:rsidR="0084649D" w:rsidRPr="00C2343A" w:rsidRDefault="0084649D" w:rsidP="002A6F46">
            <w:pPr>
              <w:widowControl w:val="0"/>
              <w:tabs>
                <w:tab w:val="left" w:pos="2552"/>
              </w:tabs>
              <w:rPr>
                <w:rFonts w:cs="Arial"/>
                <w:bCs/>
                <w:szCs w:val="22"/>
                <w:shd w:val="clear" w:color="auto" w:fill="FFFFFF"/>
              </w:rPr>
            </w:pPr>
          </w:p>
          <w:p w14:paraId="750E266B" w14:textId="3357F0F0" w:rsidR="0084649D" w:rsidRPr="00C2343A" w:rsidRDefault="0084649D" w:rsidP="002A6F46">
            <w:pPr>
              <w:widowControl w:val="0"/>
              <w:tabs>
                <w:tab w:val="left" w:pos="2552"/>
              </w:tabs>
              <w:rPr>
                <w:rFonts w:cs="Arial"/>
                <w:bCs/>
                <w:szCs w:val="22"/>
                <w:shd w:val="clear" w:color="auto" w:fill="FFFFFF"/>
              </w:rPr>
            </w:pPr>
          </w:p>
          <w:p w14:paraId="4FC30299" w14:textId="74DC7F6D" w:rsidR="0084649D" w:rsidRPr="00C2343A" w:rsidRDefault="0084649D" w:rsidP="002A6F46">
            <w:pPr>
              <w:widowControl w:val="0"/>
              <w:tabs>
                <w:tab w:val="left" w:pos="2552"/>
              </w:tabs>
              <w:rPr>
                <w:rFonts w:cs="Arial"/>
                <w:bCs/>
                <w:szCs w:val="22"/>
                <w:shd w:val="clear" w:color="auto" w:fill="FFFFFF"/>
              </w:rPr>
            </w:pPr>
          </w:p>
          <w:p w14:paraId="4A116791" w14:textId="74C01672" w:rsidR="0084649D" w:rsidRPr="00C2343A" w:rsidRDefault="0084649D" w:rsidP="002A6F46">
            <w:pPr>
              <w:widowControl w:val="0"/>
              <w:tabs>
                <w:tab w:val="left" w:pos="2552"/>
              </w:tabs>
              <w:rPr>
                <w:rFonts w:cs="Arial"/>
                <w:bCs/>
                <w:szCs w:val="22"/>
                <w:shd w:val="clear" w:color="auto" w:fill="FFFFFF"/>
              </w:rPr>
            </w:pPr>
          </w:p>
          <w:p w14:paraId="082A1771" w14:textId="34BFC46E" w:rsidR="0084649D" w:rsidRPr="00C2343A" w:rsidRDefault="0084649D" w:rsidP="002A6F46">
            <w:pPr>
              <w:widowControl w:val="0"/>
              <w:tabs>
                <w:tab w:val="left" w:pos="2552"/>
              </w:tabs>
              <w:rPr>
                <w:rFonts w:cs="Arial"/>
                <w:bCs/>
                <w:szCs w:val="22"/>
                <w:shd w:val="clear" w:color="auto" w:fill="FFFFFF"/>
              </w:rPr>
            </w:pPr>
          </w:p>
          <w:p w14:paraId="3BDF853B" w14:textId="16B18C9E" w:rsidR="0084649D" w:rsidRPr="00C2343A" w:rsidRDefault="0084649D" w:rsidP="002A6F46">
            <w:pPr>
              <w:widowControl w:val="0"/>
              <w:tabs>
                <w:tab w:val="left" w:pos="2552"/>
              </w:tabs>
              <w:rPr>
                <w:rFonts w:cs="Arial"/>
                <w:bCs/>
                <w:szCs w:val="22"/>
                <w:shd w:val="clear" w:color="auto" w:fill="FFFFFF"/>
              </w:rPr>
            </w:pPr>
          </w:p>
          <w:p w14:paraId="346C48CA" w14:textId="48AD944D" w:rsidR="0084649D" w:rsidRPr="00C2343A" w:rsidRDefault="0084649D" w:rsidP="002A6F46">
            <w:pPr>
              <w:widowControl w:val="0"/>
              <w:tabs>
                <w:tab w:val="left" w:pos="2552"/>
              </w:tabs>
              <w:rPr>
                <w:rFonts w:cs="Arial"/>
                <w:bCs/>
                <w:szCs w:val="22"/>
                <w:shd w:val="clear" w:color="auto" w:fill="FFFFFF"/>
              </w:rPr>
            </w:pPr>
          </w:p>
          <w:p w14:paraId="461F27E3" w14:textId="474AAFD9" w:rsidR="0084649D" w:rsidRPr="00C2343A" w:rsidRDefault="0084649D" w:rsidP="002A6F46">
            <w:pPr>
              <w:widowControl w:val="0"/>
              <w:tabs>
                <w:tab w:val="left" w:pos="2552"/>
              </w:tabs>
              <w:rPr>
                <w:rFonts w:cs="Arial"/>
                <w:bCs/>
                <w:szCs w:val="22"/>
                <w:shd w:val="clear" w:color="auto" w:fill="FFFFFF"/>
              </w:rPr>
            </w:pPr>
          </w:p>
          <w:p w14:paraId="1748F32C" w14:textId="4E0D4B37" w:rsidR="0084649D" w:rsidRPr="00C2343A" w:rsidRDefault="0084649D" w:rsidP="002A6F46">
            <w:pPr>
              <w:widowControl w:val="0"/>
              <w:tabs>
                <w:tab w:val="left" w:pos="2552"/>
              </w:tabs>
              <w:rPr>
                <w:rFonts w:cs="Arial"/>
                <w:bCs/>
                <w:szCs w:val="22"/>
                <w:shd w:val="clear" w:color="auto" w:fill="FFFFFF"/>
              </w:rPr>
            </w:pPr>
          </w:p>
          <w:p w14:paraId="6F0B4C67" w14:textId="1E490359" w:rsidR="0084649D" w:rsidRPr="00C2343A" w:rsidRDefault="0084649D" w:rsidP="002A6F46">
            <w:pPr>
              <w:widowControl w:val="0"/>
              <w:tabs>
                <w:tab w:val="left" w:pos="2552"/>
              </w:tabs>
              <w:rPr>
                <w:rFonts w:cs="Arial"/>
                <w:bCs/>
                <w:szCs w:val="22"/>
                <w:shd w:val="clear" w:color="auto" w:fill="FFFFFF"/>
              </w:rPr>
            </w:pPr>
          </w:p>
          <w:p w14:paraId="72123FD3" w14:textId="5D34C058" w:rsidR="0084649D" w:rsidRPr="00C2343A" w:rsidRDefault="0084649D" w:rsidP="002A6F46">
            <w:pPr>
              <w:widowControl w:val="0"/>
              <w:tabs>
                <w:tab w:val="left" w:pos="2552"/>
              </w:tabs>
              <w:rPr>
                <w:rFonts w:cs="Arial"/>
                <w:bCs/>
                <w:szCs w:val="22"/>
                <w:shd w:val="clear" w:color="auto" w:fill="FFFFFF"/>
              </w:rPr>
            </w:pPr>
          </w:p>
          <w:p w14:paraId="4BC3D100" w14:textId="2840D586" w:rsidR="0084649D" w:rsidRPr="00C2343A" w:rsidRDefault="0084649D" w:rsidP="002A6F46">
            <w:pPr>
              <w:widowControl w:val="0"/>
              <w:tabs>
                <w:tab w:val="left" w:pos="2552"/>
              </w:tabs>
              <w:rPr>
                <w:rFonts w:cs="Arial"/>
                <w:bCs/>
                <w:szCs w:val="22"/>
                <w:shd w:val="clear" w:color="auto" w:fill="FFFFFF"/>
              </w:rPr>
            </w:pPr>
          </w:p>
          <w:p w14:paraId="5A4C3871" w14:textId="3FD1DC50" w:rsidR="0084649D" w:rsidRPr="00C2343A" w:rsidRDefault="0084649D" w:rsidP="002A6F46">
            <w:pPr>
              <w:widowControl w:val="0"/>
              <w:tabs>
                <w:tab w:val="left" w:pos="2552"/>
              </w:tabs>
              <w:rPr>
                <w:rFonts w:cs="Arial"/>
                <w:bCs/>
                <w:szCs w:val="22"/>
                <w:shd w:val="clear" w:color="auto" w:fill="FFFFFF"/>
              </w:rPr>
            </w:pPr>
          </w:p>
          <w:p w14:paraId="70FDB5B6" w14:textId="1205C494" w:rsidR="0084649D" w:rsidRPr="00C2343A" w:rsidRDefault="0084649D" w:rsidP="002A6F46">
            <w:pPr>
              <w:widowControl w:val="0"/>
              <w:tabs>
                <w:tab w:val="left" w:pos="2552"/>
              </w:tabs>
              <w:rPr>
                <w:rFonts w:cs="Arial"/>
                <w:bCs/>
                <w:szCs w:val="22"/>
                <w:shd w:val="clear" w:color="auto" w:fill="FFFFFF"/>
              </w:rPr>
            </w:pPr>
          </w:p>
          <w:p w14:paraId="02532D86" w14:textId="0BE32930" w:rsidR="0084649D" w:rsidRPr="00C2343A" w:rsidRDefault="0084649D" w:rsidP="002A6F46">
            <w:pPr>
              <w:widowControl w:val="0"/>
              <w:tabs>
                <w:tab w:val="left" w:pos="2552"/>
              </w:tabs>
              <w:rPr>
                <w:rFonts w:cs="Arial"/>
                <w:bCs/>
                <w:szCs w:val="22"/>
                <w:shd w:val="clear" w:color="auto" w:fill="FFFFFF"/>
              </w:rPr>
            </w:pPr>
          </w:p>
          <w:p w14:paraId="24AFDA79" w14:textId="218FD6A2" w:rsidR="0084649D" w:rsidRPr="00C2343A" w:rsidRDefault="0084649D" w:rsidP="002A6F46">
            <w:pPr>
              <w:widowControl w:val="0"/>
              <w:tabs>
                <w:tab w:val="left" w:pos="2552"/>
              </w:tabs>
              <w:rPr>
                <w:rFonts w:cs="Arial"/>
                <w:bCs/>
                <w:szCs w:val="22"/>
                <w:shd w:val="clear" w:color="auto" w:fill="FFFFFF"/>
              </w:rPr>
            </w:pPr>
          </w:p>
          <w:p w14:paraId="2629D2DB" w14:textId="0C6714F0" w:rsidR="0084649D" w:rsidRPr="00C2343A" w:rsidRDefault="0084649D" w:rsidP="002A6F46">
            <w:pPr>
              <w:widowControl w:val="0"/>
              <w:tabs>
                <w:tab w:val="left" w:pos="2552"/>
              </w:tabs>
              <w:rPr>
                <w:rFonts w:cs="Arial"/>
                <w:bCs/>
                <w:szCs w:val="22"/>
                <w:shd w:val="clear" w:color="auto" w:fill="FFFFFF"/>
              </w:rPr>
            </w:pPr>
          </w:p>
          <w:p w14:paraId="699AE3A6" w14:textId="43B921CA" w:rsidR="0084649D" w:rsidRPr="00C2343A" w:rsidRDefault="0084649D" w:rsidP="002A6F46">
            <w:pPr>
              <w:widowControl w:val="0"/>
              <w:tabs>
                <w:tab w:val="left" w:pos="2552"/>
              </w:tabs>
              <w:rPr>
                <w:rFonts w:cs="Arial"/>
                <w:bCs/>
                <w:szCs w:val="22"/>
                <w:shd w:val="clear" w:color="auto" w:fill="FFFFFF"/>
              </w:rPr>
            </w:pPr>
          </w:p>
          <w:p w14:paraId="30520E49" w14:textId="072C2DB9" w:rsidR="0084649D" w:rsidRPr="00C2343A" w:rsidRDefault="0084649D" w:rsidP="002A6F46">
            <w:pPr>
              <w:widowControl w:val="0"/>
              <w:tabs>
                <w:tab w:val="left" w:pos="2552"/>
              </w:tabs>
              <w:rPr>
                <w:rFonts w:cs="Arial"/>
                <w:bCs/>
                <w:szCs w:val="22"/>
                <w:shd w:val="clear" w:color="auto" w:fill="FFFFFF"/>
              </w:rPr>
            </w:pPr>
          </w:p>
          <w:p w14:paraId="44E2BE1D" w14:textId="4781E67A" w:rsidR="0084649D" w:rsidRPr="00C2343A" w:rsidRDefault="0084649D" w:rsidP="002A6F46">
            <w:pPr>
              <w:widowControl w:val="0"/>
              <w:tabs>
                <w:tab w:val="left" w:pos="2552"/>
              </w:tabs>
              <w:rPr>
                <w:rFonts w:cs="Arial"/>
                <w:bCs/>
                <w:szCs w:val="22"/>
                <w:shd w:val="clear" w:color="auto" w:fill="FFFFFF"/>
              </w:rPr>
            </w:pPr>
          </w:p>
          <w:p w14:paraId="5D73A990" w14:textId="4645AA20" w:rsidR="0084649D" w:rsidRPr="00C2343A" w:rsidRDefault="0084649D" w:rsidP="002A6F46">
            <w:pPr>
              <w:widowControl w:val="0"/>
              <w:tabs>
                <w:tab w:val="left" w:pos="2552"/>
              </w:tabs>
              <w:rPr>
                <w:rFonts w:cs="Arial"/>
                <w:bCs/>
                <w:szCs w:val="22"/>
                <w:shd w:val="clear" w:color="auto" w:fill="FFFFFF"/>
              </w:rPr>
            </w:pPr>
          </w:p>
          <w:p w14:paraId="799C6177" w14:textId="3973B9AE" w:rsidR="0084649D" w:rsidRPr="00C2343A" w:rsidRDefault="0084649D" w:rsidP="002A6F46">
            <w:pPr>
              <w:widowControl w:val="0"/>
              <w:tabs>
                <w:tab w:val="left" w:pos="2552"/>
              </w:tabs>
              <w:rPr>
                <w:rFonts w:cs="Arial"/>
                <w:bCs/>
                <w:szCs w:val="22"/>
                <w:shd w:val="clear" w:color="auto" w:fill="FFFFFF"/>
              </w:rPr>
            </w:pPr>
          </w:p>
          <w:p w14:paraId="27A70E0C" w14:textId="780D3A94" w:rsidR="0084649D" w:rsidRPr="00C2343A" w:rsidRDefault="0084649D" w:rsidP="002A6F46">
            <w:pPr>
              <w:widowControl w:val="0"/>
              <w:tabs>
                <w:tab w:val="left" w:pos="2552"/>
              </w:tabs>
              <w:rPr>
                <w:rFonts w:cs="Arial"/>
                <w:bCs/>
                <w:szCs w:val="22"/>
                <w:shd w:val="clear" w:color="auto" w:fill="FFFFFF"/>
              </w:rPr>
            </w:pPr>
          </w:p>
          <w:p w14:paraId="2E8D48D0" w14:textId="7A347441" w:rsidR="0084649D" w:rsidRPr="00C2343A" w:rsidRDefault="0084649D" w:rsidP="002A6F46">
            <w:pPr>
              <w:widowControl w:val="0"/>
              <w:tabs>
                <w:tab w:val="left" w:pos="2552"/>
              </w:tabs>
              <w:rPr>
                <w:rFonts w:cs="Arial"/>
                <w:bCs/>
                <w:szCs w:val="22"/>
                <w:shd w:val="clear" w:color="auto" w:fill="FFFFFF"/>
              </w:rPr>
            </w:pPr>
          </w:p>
          <w:p w14:paraId="495CCE56" w14:textId="6BF7763E" w:rsidR="0084649D" w:rsidRPr="00C2343A" w:rsidRDefault="0084649D" w:rsidP="002A6F46">
            <w:pPr>
              <w:widowControl w:val="0"/>
              <w:tabs>
                <w:tab w:val="left" w:pos="2552"/>
              </w:tabs>
              <w:rPr>
                <w:rFonts w:cs="Arial"/>
                <w:bCs/>
                <w:szCs w:val="22"/>
                <w:shd w:val="clear" w:color="auto" w:fill="FFFFFF"/>
              </w:rPr>
            </w:pPr>
          </w:p>
          <w:p w14:paraId="0F802189" w14:textId="081EE8B8" w:rsidR="0084649D" w:rsidRPr="00C2343A" w:rsidRDefault="0084649D" w:rsidP="002A6F46">
            <w:pPr>
              <w:widowControl w:val="0"/>
              <w:tabs>
                <w:tab w:val="left" w:pos="2552"/>
              </w:tabs>
              <w:rPr>
                <w:rFonts w:cs="Arial"/>
                <w:bCs/>
                <w:szCs w:val="22"/>
                <w:shd w:val="clear" w:color="auto" w:fill="FFFFFF"/>
              </w:rPr>
            </w:pPr>
          </w:p>
          <w:p w14:paraId="24D29A4F" w14:textId="5460E76A" w:rsidR="0084649D" w:rsidRPr="00C2343A" w:rsidRDefault="0084649D" w:rsidP="002A6F46">
            <w:pPr>
              <w:widowControl w:val="0"/>
              <w:tabs>
                <w:tab w:val="left" w:pos="2552"/>
              </w:tabs>
              <w:rPr>
                <w:rFonts w:cs="Arial"/>
                <w:bCs/>
                <w:szCs w:val="22"/>
                <w:shd w:val="clear" w:color="auto" w:fill="FFFFFF"/>
              </w:rPr>
            </w:pPr>
          </w:p>
          <w:p w14:paraId="249AC193" w14:textId="73FCF96E" w:rsidR="0084649D" w:rsidRPr="00C2343A" w:rsidRDefault="0084649D" w:rsidP="002A6F46">
            <w:pPr>
              <w:widowControl w:val="0"/>
              <w:tabs>
                <w:tab w:val="left" w:pos="2552"/>
              </w:tabs>
              <w:rPr>
                <w:rFonts w:cs="Arial"/>
                <w:bCs/>
                <w:szCs w:val="22"/>
                <w:shd w:val="clear" w:color="auto" w:fill="FFFFFF"/>
              </w:rPr>
            </w:pPr>
          </w:p>
          <w:p w14:paraId="4AF9DA76" w14:textId="71683173" w:rsidR="0084649D" w:rsidRPr="00C2343A" w:rsidRDefault="0084649D" w:rsidP="002A6F46">
            <w:pPr>
              <w:widowControl w:val="0"/>
              <w:tabs>
                <w:tab w:val="left" w:pos="2552"/>
              </w:tabs>
              <w:rPr>
                <w:rFonts w:cs="Arial"/>
                <w:bCs/>
                <w:szCs w:val="22"/>
                <w:shd w:val="clear" w:color="auto" w:fill="FFFFFF"/>
              </w:rPr>
            </w:pPr>
          </w:p>
          <w:p w14:paraId="453DF0ED" w14:textId="6C4330C4" w:rsidR="0084649D" w:rsidRPr="00C2343A" w:rsidRDefault="0084649D" w:rsidP="002A6F46">
            <w:pPr>
              <w:widowControl w:val="0"/>
              <w:tabs>
                <w:tab w:val="left" w:pos="2552"/>
              </w:tabs>
              <w:rPr>
                <w:rFonts w:cs="Arial"/>
                <w:bCs/>
                <w:szCs w:val="22"/>
                <w:shd w:val="clear" w:color="auto" w:fill="FFFFFF"/>
              </w:rPr>
            </w:pPr>
          </w:p>
          <w:p w14:paraId="68B2AE6F" w14:textId="166B0378" w:rsidR="0084649D" w:rsidRPr="00C2343A" w:rsidRDefault="0084649D" w:rsidP="002A6F46">
            <w:pPr>
              <w:widowControl w:val="0"/>
              <w:tabs>
                <w:tab w:val="left" w:pos="2552"/>
              </w:tabs>
              <w:rPr>
                <w:rFonts w:cs="Arial"/>
                <w:bCs/>
                <w:szCs w:val="22"/>
                <w:shd w:val="clear" w:color="auto" w:fill="FFFFFF"/>
              </w:rPr>
            </w:pPr>
          </w:p>
          <w:p w14:paraId="2270C77F" w14:textId="5CB0BF41" w:rsidR="0084649D" w:rsidRPr="00C2343A" w:rsidRDefault="0084649D" w:rsidP="002A6F46">
            <w:pPr>
              <w:widowControl w:val="0"/>
              <w:tabs>
                <w:tab w:val="left" w:pos="2552"/>
              </w:tabs>
              <w:rPr>
                <w:rFonts w:cs="Arial"/>
                <w:bCs/>
                <w:szCs w:val="22"/>
                <w:shd w:val="clear" w:color="auto" w:fill="FFFFFF"/>
              </w:rPr>
            </w:pPr>
          </w:p>
          <w:p w14:paraId="03A60E9D" w14:textId="7EC2EE8E" w:rsidR="0084649D" w:rsidRPr="00C2343A" w:rsidRDefault="0084649D" w:rsidP="002A6F46">
            <w:pPr>
              <w:widowControl w:val="0"/>
              <w:tabs>
                <w:tab w:val="left" w:pos="2552"/>
              </w:tabs>
              <w:rPr>
                <w:rFonts w:cs="Arial"/>
                <w:bCs/>
                <w:szCs w:val="22"/>
                <w:shd w:val="clear" w:color="auto" w:fill="FFFFFF"/>
              </w:rPr>
            </w:pPr>
          </w:p>
          <w:p w14:paraId="1746AEA8" w14:textId="3CC5F48D" w:rsidR="0084649D" w:rsidRPr="00C2343A" w:rsidRDefault="0084649D" w:rsidP="002A6F46">
            <w:pPr>
              <w:widowControl w:val="0"/>
              <w:tabs>
                <w:tab w:val="left" w:pos="2552"/>
              </w:tabs>
              <w:rPr>
                <w:rFonts w:cs="Arial"/>
                <w:bCs/>
                <w:szCs w:val="22"/>
                <w:shd w:val="clear" w:color="auto" w:fill="FFFFFF"/>
              </w:rPr>
            </w:pPr>
          </w:p>
          <w:p w14:paraId="114393FA" w14:textId="073B97D2" w:rsidR="0084649D" w:rsidRPr="00C2343A" w:rsidRDefault="0084649D" w:rsidP="002A6F46">
            <w:pPr>
              <w:widowControl w:val="0"/>
              <w:tabs>
                <w:tab w:val="left" w:pos="2552"/>
              </w:tabs>
              <w:rPr>
                <w:rFonts w:cs="Arial"/>
                <w:bCs/>
                <w:szCs w:val="22"/>
                <w:shd w:val="clear" w:color="auto" w:fill="FFFFFF"/>
              </w:rPr>
            </w:pPr>
          </w:p>
          <w:p w14:paraId="143BFB01" w14:textId="4AEBC2C7" w:rsidR="0084649D" w:rsidRPr="00C2343A" w:rsidRDefault="0084649D" w:rsidP="002A6F46">
            <w:pPr>
              <w:widowControl w:val="0"/>
              <w:tabs>
                <w:tab w:val="left" w:pos="2552"/>
              </w:tabs>
              <w:rPr>
                <w:rFonts w:cs="Arial"/>
                <w:bCs/>
                <w:szCs w:val="22"/>
                <w:shd w:val="clear" w:color="auto" w:fill="FFFFFF"/>
              </w:rPr>
            </w:pPr>
          </w:p>
          <w:p w14:paraId="519C21EF" w14:textId="6C307C8F" w:rsidR="0084649D" w:rsidRPr="00C2343A" w:rsidRDefault="0084649D" w:rsidP="002A6F46">
            <w:pPr>
              <w:widowControl w:val="0"/>
              <w:tabs>
                <w:tab w:val="left" w:pos="2552"/>
              </w:tabs>
              <w:rPr>
                <w:rFonts w:cs="Arial"/>
                <w:bCs/>
                <w:szCs w:val="22"/>
                <w:shd w:val="clear" w:color="auto" w:fill="FFFFFF"/>
              </w:rPr>
            </w:pPr>
          </w:p>
          <w:p w14:paraId="1B277E20" w14:textId="182B0CE0" w:rsidR="0084649D" w:rsidRPr="00C2343A" w:rsidRDefault="0084649D" w:rsidP="002A6F46">
            <w:pPr>
              <w:widowControl w:val="0"/>
              <w:tabs>
                <w:tab w:val="left" w:pos="2552"/>
              </w:tabs>
              <w:rPr>
                <w:rFonts w:cs="Arial"/>
                <w:bCs/>
                <w:szCs w:val="22"/>
                <w:shd w:val="clear" w:color="auto" w:fill="FFFFFF"/>
              </w:rPr>
            </w:pPr>
          </w:p>
          <w:p w14:paraId="4699B84E" w14:textId="4437AA25" w:rsidR="0084649D" w:rsidRPr="00C2343A" w:rsidRDefault="0084649D" w:rsidP="002A6F46">
            <w:pPr>
              <w:widowControl w:val="0"/>
              <w:tabs>
                <w:tab w:val="left" w:pos="2552"/>
              </w:tabs>
              <w:rPr>
                <w:rFonts w:cs="Arial"/>
                <w:bCs/>
                <w:szCs w:val="22"/>
                <w:shd w:val="clear" w:color="auto" w:fill="FFFFFF"/>
              </w:rPr>
            </w:pPr>
          </w:p>
          <w:p w14:paraId="26871D2B" w14:textId="29A9A093" w:rsidR="0084649D" w:rsidRPr="00C2343A" w:rsidRDefault="0084649D" w:rsidP="002A6F46">
            <w:pPr>
              <w:widowControl w:val="0"/>
              <w:tabs>
                <w:tab w:val="left" w:pos="2552"/>
              </w:tabs>
              <w:rPr>
                <w:rFonts w:cs="Arial"/>
                <w:bCs/>
                <w:szCs w:val="22"/>
                <w:shd w:val="clear" w:color="auto" w:fill="FFFFFF"/>
              </w:rPr>
            </w:pPr>
          </w:p>
          <w:p w14:paraId="6B82001D" w14:textId="274D610C" w:rsidR="0084649D" w:rsidRPr="00C2343A" w:rsidRDefault="0084649D" w:rsidP="002A6F46">
            <w:pPr>
              <w:widowControl w:val="0"/>
              <w:tabs>
                <w:tab w:val="left" w:pos="2552"/>
              </w:tabs>
              <w:rPr>
                <w:rFonts w:cs="Arial"/>
                <w:bCs/>
                <w:szCs w:val="22"/>
                <w:shd w:val="clear" w:color="auto" w:fill="FFFFFF"/>
              </w:rPr>
            </w:pPr>
          </w:p>
          <w:p w14:paraId="5E90BF88" w14:textId="27EB012D" w:rsidR="0084649D" w:rsidRPr="00C2343A" w:rsidRDefault="0084649D" w:rsidP="002A6F46">
            <w:pPr>
              <w:widowControl w:val="0"/>
              <w:tabs>
                <w:tab w:val="left" w:pos="2552"/>
              </w:tabs>
              <w:rPr>
                <w:rFonts w:cs="Arial"/>
                <w:bCs/>
                <w:szCs w:val="22"/>
                <w:shd w:val="clear" w:color="auto" w:fill="FFFFFF"/>
              </w:rPr>
            </w:pPr>
          </w:p>
          <w:p w14:paraId="7D98DEEE" w14:textId="7E598BC2" w:rsidR="0084649D" w:rsidRPr="00C2343A" w:rsidRDefault="0084649D" w:rsidP="002A6F46">
            <w:pPr>
              <w:widowControl w:val="0"/>
              <w:tabs>
                <w:tab w:val="left" w:pos="2552"/>
              </w:tabs>
              <w:rPr>
                <w:rFonts w:cs="Arial"/>
                <w:bCs/>
                <w:szCs w:val="22"/>
                <w:shd w:val="clear" w:color="auto" w:fill="FFFFFF"/>
              </w:rPr>
            </w:pPr>
          </w:p>
          <w:p w14:paraId="4C539C18" w14:textId="753D0B56" w:rsidR="0084649D" w:rsidRPr="00C2343A" w:rsidRDefault="0084649D" w:rsidP="002A6F46">
            <w:pPr>
              <w:widowControl w:val="0"/>
              <w:tabs>
                <w:tab w:val="left" w:pos="2552"/>
              </w:tabs>
              <w:rPr>
                <w:rFonts w:cs="Arial"/>
                <w:bCs/>
                <w:szCs w:val="22"/>
                <w:shd w:val="clear" w:color="auto" w:fill="FFFFFF"/>
              </w:rPr>
            </w:pPr>
          </w:p>
          <w:p w14:paraId="41E8E1B2" w14:textId="47F7F303" w:rsidR="0084649D" w:rsidRPr="00C2343A" w:rsidRDefault="0084649D" w:rsidP="002A6F46">
            <w:pPr>
              <w:widowControl w:val="0"/>
              <w:tabs>
                <w:tab w:val="left" w:pos="2552"/>
              </w:tabs>
              <w:rPr>
                <w:rFonts w:cs="Arial"/>
                <w:bCs/>
                <w:szCs w:val="22"/>
                <w:shd w:val="clear" w:color="auto" w:fill="FFFFFF"/>
              </w:rPr>
            </w:pPr>
          </w:p>
          <w:p w14:paraId="0E328D0A" w14:textId="749176C2" w:rsidR="0084649D" w:rsidRPr="00C2343A" w:rsidRDefault="0084649D" w:rsidP="002A6F46">
            <w:pPr>
              <w:widowControl w:val="0"/>
              <w:tabs>
                <w:tab w:val="left" w:pos="2552"/>
              </w:tabs>
              <w:rPr>
                <w:rFonts w:cs="Arial"/>
                <w:bCs/>
                <w:szCs w:val="22"/>
                <w:shd w:val="clear" w:color="auto" w:fill="FFFFFF"/>
              </w:rPr>
            </w:pPr>
          </w:p>
          <w:p w14:paraId="0B85F747" w14:textId="06C79DD4" w:rsidR="0084649D" w:rsidRPr="00C2343A" w:rsidRDefault="0084649D" w:rsidP="002A6F46">
            <w:pPr>
              <w:widowControl w:val="0"/>
              <w:tabs>
                <w:tab w:val="left" w:pos="2552"/>
              </w:tabs>
              <w:rPr>
                <w:rFonts w:cs="Arial"/>
                <w:bCs/>
                <w:szCs w:val="22"/>
                <w:shd w:val="clear" w:color="auto" w:fill="FFFFFF"/>
              </w:rPr>
            </w:pPr>
          </w:p>
          <w:p w14:paraId="32FE8D68" w14:textId="5C78F26C" w:rsidR="0084649D" w:rsidRPr="00C2343A" w:rsidRDefault="0084649D" w:rsidP="002A6F46">
            <w:pPr>
              <w:widowControl w:val="0"/>
              <w:tabs>
                <w:tab w:val="left" w:pos="2552"/>
              </w:tabs>
              <w:rPr>
                <w:rFonts w:cs="Arial"/>
                <w:bCs/>
                <w:szCs w:val="22"/>
                <w:shd w:val="clear" w:color="auto" w:fill="FFFFFF"/>
              </w:rPr>
            </w:pPr>
          </w:p>
          <w:p w14:paraId="26F9085B" w14:textId="471A2A63" w:rsidR="0084649D" w:rsidRPr="00C2343A" w:rsidRDefault="0084649D" w:rsidP="002A6F46">
            <w:pPr>
              <w:widowControl w:val="0"/>
              <w:tabs>
                <w:tab w:val="left" w:pos="2552"/>
              </w:tabs>
              <w:rPr>
                <w:rFonts w:cs="Arial"/>
                <w:bCs/>
                <w:szCs w:val="22"/>
                <w:shd w:val="clear" w:color="auto" w:fill="FFFFFF"/>
              </w:rPr>
            </w:pPr>
          </w:p>
          <w:p w14:paraId="51D8FF71" w14:textId="1DCF0551" w:rsidR="0084649D" w:rsidRPr="00C2343A" w:rsidRDefault="0084649D" w:rsidP="002A6F46">
            <w:pPr>
              <w:widowControl w:val="0"/>
              <w:tabs>
                <w:tab w:val="left" w:pos="2552"/>
              </w:tabs>
              <w:rPr>
                <w:rFonts w:cs="Arial"/>
                <w:bCs/>
                <w:szCs w:val="22"/>
                <w:shd w:val="clear" w:color="auto" w:fill="FFFFFF"/>
              </w:rPr>
            </w:pPr>
          </w:p>
          <w:p w14:paraId="2A0BA5BB" w14:textId="1FD899EA" w:rsidR="0084649D" w:rsidRPr="00C2343A" w:rsidRDefault="0084649D" w:rsidP="002A6F46">
            <w:pPr>
              <w:widowControl w:val="0"/>
              <w:tabs>
                <w:tab w:val="left" w:pos="2552"/>
              </w:tabs>
              <w:rPr>
                <w:rFonts w:cs="Arial"/>
                <w:bCs/>
                <w:szCs w:val="22"/>
                <w:shd w:val="clear" w:color="auto" w:fill="FFFFFF"/>
              </w:rPr>
            </w:pPr>
          </w:p>
          <w:p w14:paraId="53955AC2" w14:textId="716C1D10" w:rsidR="0084649D" w:rsidRPr="00C2343A" w:rsidRDefault="0084649D" w:rsidP="002A6F46">
            <w:pPr>
              <w:widowControl w:val="0"/>
              <w:tabs>
                <w:tab w:val="left" w:pos="2552"/>
              </w:tabs>
              <w:rPr>
                <w:rFonts w:cs="Arial"/>
                <w:bCs/>
                <w:szCs w:val="22"/>
                <w:shd w:val="clear" w:color="auto" w:fill="FFFFFF"/>
              </w:rPr>
            </w:pPr>
          </w:p>
          <w:p w14:paraId="5BA3F276" w14:textId="18EE2EBD" w:rsidR="0084649D" w:rsidRPr="00C2343A" w:rsidRDefault="0084649D" w:rsidP="002A6F46">
            <w:pPr>
              <w:widowControl w:val="0"/>
              <w:tabs>
                <w:tab w:val="left" w:pos="2552"/>
              </w:tabs>
              <w:rPr>
                <w:rFonts w:cs="Arial"/>
                <w:bCs/>
                <w:szCs w:val="22"/>
                <w:shd w:val="clear" w:color="auto" w:fill="FFFFFF"/>
              </w:rPr>
            </w:pPr>
          </w:p>
          <w:p w14:paraId="0483B5C5" w14:textId="707DEA5D" w:rsidR="0084649D" w:rsidRPr="00C2343A" w:rsidRDefault="0084649D" w:rsidP="002A6F46">
            <w:pPr>
              <w:widowControl w:val="0"/>
              <w:tabs>
                <w:tab w:val="left" w:pos="2552"/>
              </w:tabs>
              <w:rPr>
                <w:rFonts w:cs="Arial"/>
                <w:bCs/>
                <w:szCs w:val="22"/>
                <w:shd w:val="clear" w:color="auto" w:fill="FFFFFF"/>
              </w:rPr>
            </w:pPr>
          </w:p>
          <w:p w14:paraId="2994E6E6" w14:textId="11DDB37E" w:rsidR="0084649D" w:rsidRPr="00C2343A" w:rsidRDefault="0084649D" w:rsidP="002A6F46">
            <w:pPr>
              <w:widowControl w:val="0"/>
              <w:tabs>
                <w:tab w:val="left" w:pos="2552"/>
              </w:tabs>
              <w:rPr>
                <w:rFonts w:cs="Arial"/>
                <w:bCs/>
                <w:szCs w:val="22"/>
                <w:shd w:val="clear" w:color="auto" w:fill="FFFFFF"/>
              </w:rPr>
            </w:pPr>
          </w:p>
          <w:p w14:paraId="013BA88B" w14:textId="196C0510" w:rsidR="0084649D" w:rsidRPr="00C2343A" w:rsidRDefault="0084649D" w:rsidP="002A6F46">
            <w:pPr>
              <w:widowControl w:val="0"/>
              <w:tabs>
                <w:tab w:val="left" w:pos="2552"/>
              </w:tabs>
              <w:rPr>
                <w:rFonts w:cs="Arial"/>
                <w:bCs/>
                <w:szCs w:val="22"/>
                <w:shd w:val="clear" w:color="auto" w:fill="FFFFFF"/>
              </w:rPr>
            </w:pPr>
          </w:p>
          <w:p w14:paraId="600AE74A" w14:textId="6367E594" w:rsidR="0084649D" w:rsidRPr="00C2343A" w:rsidRDefault="0084649D" w:rsidP="002A6F46">
            <w:pPr>
              <w:widowControl w:val="0"/>
              <w:tabs>
                <w:tab w:val="left" w:pos="2552"/>
              </w:tabs>
              <w:rPr>
                <w:rFonts w:cs="Arial"/>
                <w:bCs/>
                <w:szCs w:val="22"/>
                <w:shd w:val="clear" w:color="auto" w:fill="FFFFFF"/>
              </w:rPr>
            </w:pPr>
          </w:p>
          <w:p w14:paraId="23DF5B4D" w14:textId="28B204D5" w:rsidR="0084649D" w:rsidRPr="00C2343A" w:rsidRDefault="0084649D" w:rsidP="002A6F46">
            <w:pPr>
              <w:widowControl w:val="0"/>
              <w:tabs>
                <w:tab w:val="left" w:pos="2552"/>
              </w:tabs>
              <w:rPr>
                <w:rFonts w:cs="Arial"/>
                <w:bCs/>
                <w:szCs w:val="22"/>
                <w:shd w:val="clear" w:color="auto" w:fill="FFFFFF"/>
              </w:rPr>
            </w:pPr>
          </w:p>
          <w:p w14:paraId="507024D6" w14:textId="6A00FEB7" w:rsidR="0084649D" w:rsidRPr="00C2343A" w:rsidRDefault="0084649D" w:rsidP="002A6F46">
            <w:pPr>
              <w:widowControl w:val="0"/>
              <w:tabs>
                <w:tab w:val="left" w:pos="2552"/>
              </w:tabs>
              <w:rPr>
                <w:rFonts w:cs="Arial"/>
                <w:bCs/>
                <w:szCs w:val="22"/>
                <w:shd w:val="clear" w:color="auto" w:fill="FFFFFF"/>
              </w:rPr>
            </w:pPr>
          </w:p>
          <w:p w14:paraId="4338AEC9" w14:textId="0387714B" w:rsidR="0084649D" w:rsidRPr="00C2343A" w:rsidRDefault="0084649D" w:rsidP="002A6F46">
            <w:pPr>
              <w:widowControl w:val="0"/>
              <w:tabs>
                <w:tab w:val="left" w:pos="2552"/>
              </w:tabs>
              <w:rPr>
                <w:rFonts w:cs="Arial"/>
                <w:bCs/>
                <w:szCs w:val="22"/>
                <w:shd w:val="clear" w:color="auto" w:fill="FFFFFF"/>
              </w:rPr>
            </w:pPr>
          </w:p>
          <w:p w14:paraId="7E11FE05" w14:textId="319ED557" w:rsidR="0084649D" w:rsidRPr="00C2343A" w:rsidRDefault="0084649D" w:rsidP="002A6F46">
            <w:pPr>
              <w:widowControl w:val="0"/>
              <w:tabs>
                <w:tab w:val="left" w:pos="2552"/>
              </w:tabs>
              <w:rPr>
                <w:rFonts w:cs="Arial"/>
                <w:bCs/>
                <w:szCs w:val="22"/>
                <w:shd w:val="clear" w:color="auto" w:fill="FFFFFF"/>
              </w:rPr>
            </w:pPr>
          </w:p>
          <w:p w14:paraId="356B27F4" w14:textId="5FC23675" w:rsidR="0084649D" w:rsidRPr="00C2343A" w:rsidRDefault="0084649D" w:rsidP="002A6F46">
            <w:pPr>
              <w:widowControl w:val="0"/>
              <w:tabs>
                <w:tab w:val="left" w:pos="2552"/>
              </w:tabs>
              <w:rPr>
                <w:rFonts w:cs="Arial"/>
                <w:bCs/>
                <w:szCs w:val="22"/>
                <w:shd w:val="clear" w:color="auto" w:fill="FFFFFF"/>
              </w:rPr>
            </w:pPr>
          </w:p>
          <w:p w14:paraId="38B009DC" w14:textId="35724C7A" w:rsidR="0084649D" w:rsidRPr="00C2343A" w:rsidRDefault="0084649D" w:rsidP="002A6F46">
            <w:pPr>
              <w:widowControl w:val="0"/>
              <w:tabs>
                <w:tab w:val="left" w:pos="2552"/>
              </w:tabs>
              <w:rPr>
                <w:rFonts w:cs="Arial"/>
                <w:bCs/>
                <w:szCs w:val="22"/>
                <w:shd w:val="clear" w:color="auto" w:fill="FFFFFF"/>
              </w:rPr>
            </w:pPr>
          </w:p>
          <w:p w14:paraId="7CECA5F4" w14:textId="2C33A2ED" w:rsidR="0084649D" w:rsidRPr="00C2343A" w:rsidRDefault="0084649D" w:rsidP="002A6F46">
            <w:pPr>
              <w:widowControl w:val="0"/>
              <w:tabs>
                <w:tab w:val="left" w:pos="2552"/>
              </w:tabs>
              <w:rPr>
                <w:rFonts w:cs="Arial"/>
                <w:bCs/>
                <w:szCs w:val="22"/>
                <w:shd w:val="clear" w:color="auto" w:fill="FFFFFF"/>
              </w:rPr>
            </w:pPr>
          </w:p>
          <w:p w14:paraId="53FE3131" w14:textId="51F050EF" w:rsidR="0084649D" w:rsidRPr="00C2343A" w:rsidRDefault="0084649D" w:rsidP="002A6F46">
            <w:pPr>
              <w:widowControl w:val="0"/>
              <w:tabs>
                <w:tab w:val="left" w:pos="2552"/>
              </w:tabs>
              <w:rPr>
                <w:rFonts w:cs="Arial"/>
                <w:bCs/>
                <w:szCs w:val="22"/>
                <w:shd w:val="clear" w:color="auto" w:fill="FFFFFF"/>
              </w:rPr>
            </w:pPr>
          </w:p>
          <w:p w14:paraId="0B5DC60E" w14:textId="1A03407B" w:rsidR="0084649D" w:rsidRPr="00C2343A" w:rsidRDefault="0084649D" w:rsidP="002A6F46">
            <w:pPr>
              <w:widowControl w:val="0"/>
              <w:tabs>
                <w:tab w:val="left" w:pos="2552"/>
              </w:tabs>
              <w:rPr>
                <w:rFonts w:cs="Arial"/>
                <w:bCs/>
                <w:szCs w:val="22"/>
                <w:shd w:val="clear" w:color="auto" w:fill="FFFFFF"/>
              </w:rPr>
            </w:pPr>
          </w:p>
          <w:p w14:paraId="09CD6B9B" w14:textId="73F9313A" w:rsidR="0084649D" w:rsidRPr="00C2343A" w:rsidRDefault="0084649D" w:rsidP="002A6F46">
            <w:pPr>
              <w:widowControl w:val="0"/>
              <w:tabs>
                <w:tab w:val="left" w:pos="2552"/>
              </w:tabs>
              <w:rPr>
                <w:rFonts w:cs="Arial"/>
                <w:bCs/>
                <w:szCs w:val="22"/>
                <w:shd w:val="clear" w:color="auto" w:fill="FFFFFF"/>
              </w:rPr>
            </w:pPr>
          </w:p>
          <w:p w14:paraId="39E27369" w14:textId="465AB9D4" w:rsidR="0084649D" w:rsidRPr="00C2343A" w:rsidRDefault="0084649D" w:rsidP="002A6F46">
            <w:pPr>
              <w:widowControl w:val="0"/>
              <w:tabs>
                <w:tab w:val="left" w:pos="2552"/>
              </w:tabs>
              <w:rPr>
                <w:rFonts w:cs="Arial"/>
                <w:bCs/>
                <w:szCs w:val="22"/>
                <w:shd w:val="clear" w:color="auto" w:fill="FFFFFF"/>
              </w:rPr>
            </w:pPr>
          </w:p>
          <w:p w14:paraId="2197C2D9" w14:textId="6496CDE5" w:rsidR="0084649D" w:rsidRPr="00C2343A" w:rsidRDefault="0084649D" w:rsidP="002A6F46">
            <w:pPr>
              <w:widowControl w:val="0"/>
              <w:tabs>
                <w:tab w:val="left" w:pos="2552"/>
              </w:tabs>
              <w:rPr>
                <w:rFonts w:cs="Arial"/>
                <w:bCs/>
                <w:szCs w:val="22"/>
                <w:shd w:val="clear" w:color="auto" w:fill="FFFFFF"/>
              </w:rPr>
            </w:pPr>
          </w:p>
          <w:p w14:paraId="0865AED3" w14:textId="49BFA9B5" w:rsidR="0084649D" w:rsidRPr="00C2343A" w:rsidRDefault="0084649D" w:rsidP="002A6F46">
            <w:pPr>
              <w:widowControl w:val="0"/>
              <w:tabs>
                <w:tab w:val="left" w:pos="2552"/>
              </w:tabs>
              <w:rPr>
                <w:rFonts w:cs="Arial"/>
                <w:bCs/>
                <w:szCs w:val="22"/>
                <w:shd w:val="clear" w:color="auto" w:fill="FFFFFF"/>
              </w:rPr>
            </w:pPr>
          </w:p>
          <w:p w14:paraId="58DE6389" w14:textId="4EAFA4F1" w:rsidR="0084649D" w:rsidRPr="00C2343A" w:rsidRDefault="0084649D" w:rsidP="002A6F46">
            <w:pPr>
              <w:widowControl w:val="0"/>
              <w:tabs>
                <w:tab w:val="left" w:pos="2552"/>
              </w:tabs>
              <w:rPr>
                <w:rFonts w:cs="Arial"/>
                <w:bCs/>
                <w:szCs w:val="22"/>
                <w:shd w:val="clear" w:color="auto" w:fill="FFFFFF"/>
              </w:rPr>
            </w:pPr>
          </w:p>
          <w:p w14:paraId="43578F96" w14:textId="3D8D8FF3" w:rsidR="0084649D" w:rsidRPr="00C2343A" w:rsidRDefault="0084649D" w:rsidP="002A6F46">
            <w:pPr>
              <w:widowControl w:val="0"/>
              <w:tabs>
                <w:tab w:val="left" w:pos="2552"/>
              </w:tabs>
              <w:rPr>
                <w:rFonts w:cs="Arial"/>
                <w:bCs/>
                <w:szCs w:val="22"/>
                <w:shd w:val="clear" w:color="auto" w:fill="FFFFFF"/>
              </w:rPr>
            </w:pPr>
          </w:p>
          <w:p w14:paraId="7AD83A09" w14:textId="1CCC5435" w:rsidR="0084649D" w:rsidRPr="00C2343A" w:rsidRDefault="0084649D" w:rsidP="002A6F46">
            <w:pPr>
              <w:widowControl w:val="0"/>
              <w:tabs>
                <w:tab w:val="left" w:pos="2552"/>
              </w:tabs>
              <w:rPr>
                <w:rFonts w:cs="Arial"/>
                <w:bCs/>
                <w:szCs w:val="22"/>
                <w:shd w:val="clear" w:color="auto" w:fill="FFFFFF"/>
              </w:rPr>
            </w:pPr>
          </w:p>
          <w:p w14:paraId="65C73CCF" w14:textId="2C3862F3" w:rsidR="0084649D" w:rsidRPr="00C2343A" w:rsidRDefault="0084649D" w:rsidP="002A6F46">
            <w:pPr>
              <w:widowControl w:val="0"/>
              <w:tabs>
                <w:tab w:val="left" w:pos="2552"/>
              </w:tabs>
              <w:rPr>
                <w:rFonts w:cs="Arial"/>
                <w:bCs/>
                <w:szCs w:val="22"/>
                <w:shd w:val="clear" w:color="auto" w:fill="FFFFFF"/>
              </w:rPr>
            </w:pPr>
          </w:p>
          <w:p w14:paraId="0A38C0C0" w14:textId="5DD5C0FB" w:rsidR="0084649D" w:rsidRPr="00C2343A" w:rsidRDefault="0084649D" w:rsidP="002A6F46">
            <w:pPr>
              <w:widowControl w:val="0"/>
              <w:tabs>
                <w:tab w:val="left" w:pos="2552"/>
              </w:tabs>
              <w:rPr>
                <w:rFonts w:cs="Arial"/>
                <w:bCs/>
                <w:szCs w:val="22"/>
                <w:shd w:val="clear" w:color="auto" w:fill="FFFFFF"/>
              </w:rPr>
            </w:pPr>
          </w:p>
          <w:p w14:paraId="6C59537E" w14:textId="4D6FA379" w:rsidR="0084649D" w:rsidRPr="00C2343A" w:rsidRDefault="0084649D" w:rsidP="002A6F46">
            <w:pPr>
              <w:widowControl w:val="0"/>
              <w:tabs>
                <w:tab w:val="left" w:pos="2552"/>
              </w:tabs>
              <w:rPr>
                <w:rFonts w:cs="Arial"/>
                <w:bCs/>
                <w:szCs w:val="22"/>
                <w:shd w:val="clear" w:color="auto" w:fill="FFFFFF"/>
              </w:rPr>
            </w:pPr>
          </w:p>
          <w:p w14:paraId="4EDF2CE0" w14:textId="73B83229" w:rsidR="0084649D" w:rsidRPr="00C2343A" w:rsidRDefault="0084649D" w:rsidP="002A6F46">
            <w:pPr>
              <w:widowControl w:val="0"/>
              <w:tabs>
                <w:tab w:val="left" w:pos="2552"/>
              </w:tabs>
              <w:rPr>
                <w:rFonts w:cs="Arial"/>
                <w:bCs/>
                <w:szCs w:val="22"/>
                <w:shd w:val="clear" w:color="auto" w:fill="FFFFFF"/>
              </w:rPr>
            </w:pPr>
          </w:p>
          <w:p w14:paraId="7C693192" w14:textId="74CB982C" w:rsidR="0084649D" w:rsidRPr="00C2343A" w:rsidRDefault="0084649D" w:rsidP="002A6F46">
            <w:pPr>
              <w:widowControl w:val="0"/>
              <w:tabs>
                <w:tab w:val="left" w:pos="2552"/>
              </w:tabs>
              <w:rPr>
                <w:rFonts w:cs="Arial"/>
                <w:bCs/>
                <w:szCs w:val="22"/>
                <w:shd w:val="clear" w:color="auto" w:fill="FFFFFF"/>
              </w:rPr>
            </w:pPr>
          </w:p>
          <w:p w14:paraId="4199BC7B" w14:textId="2C7EF089" w:rsidR="0084649D" w:rsidRPr="00C2343A" w:rsidRDefault="0084649D" w:rsidP="002A6F46">
            <w:pPr>
              <w:widowControl w:val="0"/>
              <w:tabs>
                <w:tab w:val="left" w:pos="2552"/>
              </w:tabs>
              <w:rPr>
                <w:rFonts w:cs="Arial"/>
                <w:bCs/>
                <w:szCs w:val="22"/>
                <w:shd w:val="clear" w:color="auto" w:fill="FFFFFF"/>
              </w:rPr>
            </w:pPr>
          </w:p>
          <w:p w14:paraId="1CDE8672" w14:textId="6DC77E64" w:rsidR="0084649D" w:rsidRPr="00C2343A" w:rsidRDefault="0084649D" w:rsidP="002A6F46">
            <w:pPr>
              <w:widowControl w:val="0"/>
              <w:tabs>
                <w:tab w:val="left" w:pos="2552"/>
              </w:tabs>
              <w:rPr>
                <w:rFonts w:cs="Arial"/>
                <w:bCs/>
                <w:szCs w:val="22"/>
                <w:shd w:val="clear" w:color="auto" w:fill="FFFFFF"/>
              </w:rPr>
            </w:pPr>
          </w:p>
          <w:p w14:paraId="1948B4AC" w14:textId="54365AAA" w:rsidR="0084649D" w:rsidRPr="00C2343A" w:rsidRDefault="0084649D" w:rsidP="002A6F46">
            <w:pPr>
              <w:widowControl w:val="0"/>
              <w:tabs>
                <w:tab w:val="left" w:pos="2552"/>
              </w:tabs>
              <w:rPr>
                <w:rFonts w:cs="Arial"/>
                <w:bCs/>
                <w:szCs w:val="22"/>
                <w:shd w:val="clear" w:color="auto" w:fill="FFFFFF"/>
              </w:rPr>
            </w:pPr>
          </w:p>
          <w:p w14:paraId="4441163B" w14:textId="39A2D37B" w:rsidR="0084649D" w:rsidRPr="00C2343A" w:rsidRDefault="0084649D" w:rsidP="002A6F46">
            <w:pPr>
              <w:widowControl w:val="0"/>
              <w:tabs>
                <w:tab w:val="left" w:pos="2552"/>
              </w:tabs>
              <w:rPr>
                <w:rFonts w:cs="Arial"/>
                <w:bCs/>
                <w:szCs w:val="22"/>
                <w:shd w:val="clear" w:color="auto" w:fill="FFFFFF"/>
              </w:rPr>
            </w:pPr>
          </w:p>
          <w:p w14:paraId="3697F61E" w14:textId="6C337356" w:rsidR="0084649D" w:rsidRPr="00C2343A" w:rsidRDefault="0084649D" w:rsidP="002A6F46">
            <w:pPr>
              <w:widowControl w:val="0"/>
              <w:tabs>
                <w:tab w:val="left" w:pos="2552"/>
              </w:tabs>
              <w:rPr>
                <w:rFonts w:cs="Arial"/>
                <w:bCs/>
                <w:szCs w:val="22"/>
                <w:shd w:val="clear" w:color="auto" w:fill="FFFFFF"/>
              </w:rPr>
            </w:pPr>
          </w:p>
          <w:p w14:paraId="0CDC9D7C" w14:textId="49D24AD9" w:rsidR="0084649D" w:rsidRPr="00C2343A" w:rsidRDefault="0084649D" w:rsidP="002A6F46">
            <w:pPr>
              <w:widowControl w:val="0"/>
              <w:tabs>
                <w:tab w:val="left" w:pos="2552"/>
              </w:tabs>
              <w:rPr>
                <w:rFonts w:cs="Arial"/>
                <w:bCs/>
                <w:szCs w:val="22"/>
                <w:shd w:val="clear" w:color="auto" w:fill="FFFFFF"/>
              </w:rPr>
            </w:pPr>
          </w:p>
          <w:p w14:paraId="238E47B7" w14:textId="56CA0750" w:rsidR="0084649D" w:rsidRPr="00C2343A" w:rsidRDefault="0084649D" w:rsidP="002A6F46">
            <w:pPr>
              <w:widowControl w:val="0"/>
              <w:tabs>
                <w:tab w:val="left" w:pos="2552"/>
              </w:tabs>
              <w:rPr>
                <w:rFonts w:cs="Arial"/>
                <w:bCs/>
                <w:szCs w:val="22"/>
                <w:shd w:val="clear" w:color="auto" w:fill="FFFFFF"/>
              </w:rPr>
            </w:pPr>
          </w:p>
          <w:p w14:paraId="1F877576" w14:textId="069772AE" w:rsidR="0084649D" w:rsidRPr="00C2343A" w:rsidRDefault="0084649D" w:rsidP="002A6F46">
            <w:pPr>
              <w:widowControl w:val="0"/>
              <w:tabs>
                <w:tab w:val="left" w:pos="2552"/>
              </w:tabs>
              <w:rPr>
                <w:rFonts w:cs="Arial"/>
                <w:bCs/>
                <w:szCs w:val="22"/>
                <w:shd w:val="clear" w:color="auto" w:fill="FFFFFF"/>
              </w:rPr>
            </w:pPr>
          </w:p>
          <w:p w14:paraId="7B173CD3" w14:textId="41FEFB17" w:rsidR="0084649D" w:rsidRPr="00C2343A" w:rsidRDefault="0084649D" w:rsidP="002A6F46">
            <w:pPr>
              <w:widowControl w:val="0"/>
              <w:tabs>
                <w:tab w:val="left" w:pos="2552"/>
              </w:tabs>
              <w:rPr>
                <w:rFonts w:cs="Arial"/>
                <w:bCs/>
                <w:szCs w:val="22"/>
                <w:shd w:val="clear" w:color="auto" w:fill="FFFFFF"/>
              </w:rPr>
            </w:pPr>
          </w:p>
          <w:p w14:paraId="6DF373D9" w14:textId="351AE1C9" w:rsidR="0084649D" w:rsidRPr="00C2343A" w:rsidRDefault="0084649D" w:rsidP="002A6F46">
            <w:pPr>
              <w:widowControl w:val="0"/>
              <w:tabs>
                <w:tab w:val="left" w:pos="2552"/>
              </w:tabs>
              <w:rPr>
                <w:rFonts w:cs="Arial"/>
                <w:bCs/>
                <w:szCs w:val="22"/>
                <w:shd w:val="clear" w:color="auto" w:fill="FFFFFF"/>
              </w:rPr>
            </w:pPr>
          </w:p>
          <w:p w14:paraId="6354B94E" w14:textId="19E3C3F1" w:rsidR="0084649D" w:rsidRPr="00C2343A" w:rsidRDefault="0084649D" w:rsidP="002A6F46">
            <w:pPr>
              <w:widowControl w:val="0"/>
              <w:tabs>
                <w:tab w:val="left" w:pos="2552"/>
              </w:tabs>
              <w:rPr>
                <w:rFonts w:cs="Arial"/>
                <w:bCs/>
                <w:szCs w:val="22"/>
                <w:shd w:val="clear" w:color="auto" w:fill="FFFFFF"/>
              </w:rPr>
            </w:pPr>
          </w:p>
          <w:p w14:paraId="51E0C180" w14:textId="4BA6FF8F" w:rsidR="0084649D" w:rsidRPr="00C2343A" w:rsidRDefault="0084649D" w:rsidP="002A6F46">
            <w:pPr>
              <w:widowControl w:val="0"/>
              <w:tabs>
                <w:tab w:val="left" w:pos="2552"/>
              </w:tabs>
              <w:rPr>
                <w:rFonts w:cs="Arial"/>
                <w:bCs/>
                <w:szCs w:val="22"/>
                <w:shd w:val="clear" w:color="auto" w:fill="FFFFFF"/>
              </w:rPr>
            </w:pPr>
          </w:p>
          <w:p w14:paraId="60A70144" w14:textId="65D16FAA" w:rsidR="0084649D" w:rsidRPr="00C2343A" w:rsidRDefault="0084649D" w:rsidP="002A6F46">
            <w:pPr>
              <w:widowControl w:val="0"/>
              <w:tabs>
                <w:tab w:val="left" w:pos="2552"/>
              </w:tabs>
              <w:rPr>
                <w:rFonts w:cs="Arial"/>
                <w:bCs/>
                <w:szCs w:val="22"/>
                <w:shd w:val="clear" w:color="auto" w:fill="FFFFFF"/>
              </w:rPr>
            </w:pPr>
          </w:p>
          <w:p w14:paraId="2EB5C10C" w14:textId="07451CA7" w:rsidR="0084649D" w:rsidRPr="00C2343A" w:rsidRDefault="0084649D" w:rsidP="002A6F46">
            <w:pPr>
              <w:widowControl w:val="0"/>
              <w:tabs>
                <w:tab w:val="left" w:pos="2552"/>
              </w:tabs>
              <w:rPr>
                <w:rFonts w:cs="Arial"/>
                <w:bCs/>
                <w:szCs w:val="22"/>
                <w:shd w:val="clear" w:color="auto" w:fill="FFFFFF"/>
              </w:rPr>
            </w:pPr>
          </w:p>
          <w:p w14:paraId="0168F4AF" w14:textId="73DC3ECF" w:rsidR="0084649D" w:rsidRPr="00C2343A" w:rsidRDefault="0084649D" w:rsidP="002A6F46">
            <w:pPr>
              <w:widowControl w:val="0"/>
              <w:tabs>
                <w:tab w:val="left" w:pos="2552"/>
              </w:tabs>
              <w:rPr>
                <w:rFonts w:cs="Arial"/>
                <w:bCs/>
                <w:szCs w:val="22"/>
                <w:shd w:val="clear" w:color="auto" w:fill="FFFFFF"/>
              </w:rPr>
            </w:pPr>
          </w:p>
          <w:p w14:paraId="63627692" w14:textId="44B6A6B2" w:rsidR="0084649D" w:rsidRPr="00C2343A" w:rsidRDefault="0084649D" w:rsidP="002A6F46">
            <w:pPr>
              <w:widowControl w:val="0"/>
              <w:tabs>
                <w:tab w:val="left" w:pos="2552"/>
              </w:tabs>
              <w:rPr>
                <w:rFonts w:cs="Arial"/>
                <w:bCs/>
                <w:szCs w:val="22"/>
                <w:shd w:val="clear" w:color="auto" w:fill="FFFFFF"/>
              </w:rPr>
            </w:pPr>
          </w:p>
          <w:p w14:paraId="2E25CF1C" w14:textId="0167F8A7" w:rsidR="0084649D" w:rsidRPr="00C2343A" w:rsidRDefault="0084649D" w:rsidP="002A6F46">
            <w:pPr>
              <w:widowControl w:val="0"/>
              <w:tabs>
                <w:tab w:val="left" w:pos="2552"/>
              </w:tabs>
              <w:rPr>
                <w:rFonts w:cs="Arial"/>
                <w:bCs/>
                <w:szCs w:val="22"/>
                <w:shd w:val="clear" w:color="auto" w:fill="FFFFFF"/>
              </w:rPr>
            </w:pPr>
          </w:p>
          <w:p w14:paraId="0CBADBBD" w14:textId="12B18879" w:rsidR="0084649D" w:rsidRPr="00C2343A" w:rsidRDefault="0084649D" w:rsidP="002A6F46">
            <w:pPr>
              <w:widowControl w:val="0"/>
              <w:tabs>
                <w:tab w:val="left" w:pos="2552"/>
              </w:tabs>
              <w:rPr>
                <w:rFonts w:cs="Arial"/>
                <w:bCs/>
                <w:szCs w:val="22"/>
                <w:shd w:val="clear" w:color="auto" w:fill="FFFFFF"/>
              </w:rPr>
            </w:pPr>
          </w:p>
          <w:p w14:paraId="3FCD3365" w14:textId="6C70F672" w:rsidR="0084649D" w:rsidRPr="00C2343A" w:rsidRDefault="0084649D" w:rsidP="002A6F46">
            <w:pPr>
              <w:widowControl w:val="0"/>
              <w:tabs>
                <w:tab w:val="left" w:pos="2552"/>
              </w:tabs>
              <w:rPr>
                <w:rFonts w:cs="Arial"/>
                <w:bCs/>
                <w:szCs w:val="22"/>
                <w:shd w:val="clear" w:color="auto" w:fill="FFFFFF"/>
              </w:rPr>
            </w:pPr>
          </w:p>
          <w:p w14:paraId="44AB57BE" w14:textId="7AF57387" w:rsidR="0084649D" w:rsidRPr="00C2343A" w:rsidRDefault="0084649D" w:rsidP="002A6F46">
            <w:pPr>
              <w:widowControl w:val="0"/>
              <w:tabs>
                <w:tab w:val="left" w:pos="2552"/>
              </w:tabs>
              <w:rPr>
                <w:rFonts w:cs="Arial"/>
                <w:bCs/>
                <w:szCs w:val="22"/>
                <w:shd w:val="clear" w:color="auto" w:fill="FFFFFF"/>
              </w:rPr>
            </w:pPr>
          </w:p>
          <w:p w14:paraId="355E035F" w14:textId="01BEFB11" w:rsidR="0084649D" w:rsidRPr="00C2343A" w:rsidRDefault="0084649D" w:rsidP="002A6F46">
            <w:pPr>
              <w:widowControl w:val="0"/>
              <w:tabs>
                <w:tab w:val="left" w:pos="2552"/>
              </w:tabs>
              <w:rPr>
                <w:rFonts w:cs="Arial"/>
                <w:bCs/>
                <w:szCs w:val="22"/>
                <w:shd w:val="clear" w:color="auto" w:fill="FFFFFF"/>
              </w:rPr>
            </w:pPr>
          </w:p>
          <w:p w14:paraId="16B2691C" w14:textId="3708C0C7" w:rsidR="0084649D" w:rsidRPr="00C2343A" w:rsidRDefault="0084649D" w:rsidP="002A6F46">
            <w:pPr>
              <w:widowControl w:val="0"/>
              <w:tabs>
                <w:tab w:val="left" w:pos="2552"/>
              </w:tabs>
              <w:rPr>
                <w:rFonts w:cs="Arial"/>
                <w:bCs/>
                <w:szCs w:val="22"/>
                <w:shd w:val="clear" w:color="auto" w:fill="FFFFFF"/>
              </w:rPr>
            </w:pPr>
          </w:p>
          <w:p w14:paraId="65D861A4" w14:textId="36F0CBD8" w:rsidR="0084649D" w:rsidRPr="00C2343A" w:rsidRDefault="0084649D" w:rsidP="002A6F46">
            <w:pPr>
              <w:widowControl w:val="0"/>
              <w:tabs>
                <w:tab w:val="left" w:pos="2552"/>
              </w:tabs>
              <w:rPr>
                <w:rFonts w:cs="Arial"/>
                <w:bCs/>
                <w:szCs w:val="22"/>
                <w:shd w:val="clear" w:color="auto" w:fill="FFFFFF"/>
              </w:rPr>
            </w:pPr>
          </w:p>
          <w:p w14:paraId="4EC8FB81" w14:textId="0EDE7358" w:rsidR="0084649D" w:rsidRPr="00C2343A" w:rsidRDefault="0084649D" w:rsidP="002A6F46">
            <w:pPr>
              <w:widowControl w:val="0"/>
              <w:tabs>
                <w:tab w:val="left" w:pos="2552"/>
              </w:tabs>
              <w:rPr>
                <w:rFonts w:cs="Arial"/>
                <w:bCs/>
                <w:szCs w:val="22"/>
                <w:shd w:val="clear" w:color="auto" w:fill="FFFFFF"/>
              </w:rPr>
            </w:pPr>
          </w:p>
          <w:p w14:paraId="06FBA009" w14:textId="2955E550" w:rsidR="0084649D" w:rsidRPr="00C2343A" w:rsidRDefault="0084649D" w:rsidP="002A6F46">
            <w:pPr>
              <w:widowControl w:val="0"/>
              <w:tabs>
                <w:tab w:val="left" w:pos="2552"/>
              </w:tabs>
              <w:rPr>
                <w:rFonts w:cs="Arial"/>
                <w:bCs/>
                <w:szCs w:val="22"/>
                <w:shd w:val="clear" w:color="auto" w:fill="FFFFFF"/>
              </w:rPr>
            </w:pPr>
          </w:p>
          <w:p w14:paraId="5F4AF039" w14:textId="7DC8BC14" w:rsidR="0084649D" w:rsidRPr="00C2343A" w:rsidRDefault="0084649D" w:rsidP="002A6F46">
            <w:pPr>
              <w:widowControl w:val="0"/>
              <w:tabs>
                <w:tab w:val="left" w:pos="2552"/>
              </w:tabs>
              <w:rPr>
                <w:rFonts w:cs="Arial"/>
                <w:bCs/>
                <w:szCs w:val="22"/>
                <w:shd w:val="clear" w:color="auto" w:fill="FFFFFF"/>
              </w:rPr>
            </w:pPr>
          </w:p>
          <w:p w14:paraId="18E459EF" w14:textId="5A313447" w:rsidR="0084649D" w:rsidRPr="00C2343A" w:rsidRDefault="0084649D" w:rsidP="002A6F46">
            <w:pPr>
              <w:widowControl w:val="0"/>
              <w:tabs>
                <w:tab w:val="left" w:pos="2552"/>
              </w:tabs>
              <w:rPr>
                <w:rFonts w:cs="Arial"/>
                <w:bCs/>
                <w:szCs w:val="22"/>
                <w:shd w:val="clear" w:color="auto" w:fill="FFFFFF"/>
              </w:rPr>
            </w:pPr>
          </w:p>
          <w:p w14:paraId="2CAF7201" w14:textId="5A267005" w:rsidR="0084649D" w:rsidRPr="00C2343A" w:rsidRDefault="0084649D" w:rsidP="002A6F46">
            <w:pPr>
              <w:widowControl w:val="0"/>
              <w:tabs>
                <w:tab w:val="left" w:pos="2552"/>
              </w:tabs>
              <w:rPr>
                <w:rFonts w:cs="Arial"/>
                <w:bCs/>
                <w:szCs w:val="22"/>
                <w:shd w:val="clear" w:color="auto" w:fill="FFFFFF"/>
              </w:rPr>
            </w:pPr>
          </w:p>
          <w:p w14:paraId="0FA446A9" w14:textId="3AEDB5BB" w:rsidR="0084649D" w:rsidRPr="00C2343A" w:rsidRDefault="0084649D" w:rsidP="002A6F46">
            <w:pPr>
              <w:widowControl w:val="0"/>
              <w:tabs>
                <w:tab w:val="left" w:pos="2552"/>
              </w:tabs>
              <w:rPr>
                <w:rFonts w:cs="Arial"/>
                <w:bCs/>
                <w:szCs w:val="22"/>
                <w:shd w:val="clear" w:color="auto" w:fill="FFFFFF"/>
              </w:rPr>
            </w:pPr>
          </w:p>
          <w:p w14:paraId="4C619F93" w14:textId="69167A15" w:rsidR="0084649D" w:rsidRPr="00C2343A" w:rsidRDefault="0084649D" w:rsidP="002A6F46">
            <w:pPr>
              <w:widowControl w:val="0"/>
              <w:tabs>
                <w:tab w:val="left" w:pos="2552"/>
              </w:tabs>
              <w:rPr>
                <w:rFonts w:cs="Arial"/>
                <w:bCs/>
                <w:szCs w:val="22"/>
                <w:shd w:val="clear" w:color="auto" w:fill="FFFFFF"/>
              </w:rPr>
            </w:pPr>
          </w:p>
          <w:p w14:paraId="1E566F11" w14:textId="13BB1501" w:rsidR="0084649D" w:rsidRPr="00C2343A" w:rsidRDefault="0084649D" w:rsidP="002A6F46">
            <w:pPr>
              <w:widowControl w:val="0"/>
              <w:tabs>
                <w:tab w:val="left" w:pos="2552"/>
              </w:tabs>
              <w:rPr>
                <w:rFonts w:cs="Arial"/>
                <w:bCs/>
                <w:szCs w:val="22"/>
                <w:shd w:val="clear" w:color="auto" w:fill="FFFFFF"/>
              </w:rPr>
            </w:pPr>
          </w:p>
          <w:p w14:paraId="0B2195E4" w14:textId="4320490D" w:rsidR="0084649D" w:rsidRPr="00C2343A" w:rsidRDefault="0084649D" w:rsidP="002A6F46">
            <w:pPr>
              <w:widowControl w:val="0"/>
              <w:tabs>
                <w:tab w:val="left" w:pos="2552"/>
              </w:tabs>
              <w:rPr>
                <w:rFonts w:cs="Arial"/>
                <w:bCs/>
                <w:szCs w:val="22"/>
                <w:shd w:val="clear" w:color="auto" w:fill="FFFFFF"/>
              </w:rPr>
            </w:pPr>
          </w:p>
          <w:p w14:paraId="489F4619" w14:textId="265AD1E5" w:rsidR="0084649D" w:rsidRPr="00C2343A" w:rsidRDefault="0084649D" w:rsidP="002A6F46">
            <w:pPr>
              <w:widowControl w:val="0"/>
              <w:tabs>
                <w:tab w:val="left" w:pos="2552"/>
              </w:tabs>
              <w:rPr>
                <w:rFonts w:cs="Arial"/>
                <w:bCs/>
                <w:szCs w:val="22"/>
                <w:shd w:val="clear" w:color="auto" w:fill="FFFFFF"/>
              </w:rPr>
            </w:pPr>
          </w:p>
          <w:p w14:paraId="0532FD6F" w14:textId="522BEB89" w:rsidR="0084649D" w:rsidRPr="00C2343A" w:rsidRDefault="0084649D" w:rsidP="002A6F46">
            <w:pPr>
              <w:widowControl w:val="0"/>
              <w:tabs>
                <w:tab w:val="left" w:pos="2552"/>
              </w:tabs>
              <w:rPr>
                <w:rFonts w:cs="Arial"/>
                <w:bCs/>
                <w:szCs w:val="22"/>
                <w:shd w:val="clear" w:color="auto" w:fill="FFFFFF"/>
              </w:rPr>
            </w:pPr>
          </w:p>
          <w:p w14:paraId="79F7B943" w14:textId="13C62560" w:rsidR="0084649D" w:rsidRPr="00C2343A" w:rsidRDefault="0084649D" w:rsidP="002A6F46">
            <w:pPr>
              <w:widowControl w:val="0"/>
              <w:tabs>
                <w:tab w:val="left" w:pos="2552"/>
              </w:tabs>
              <w:rPr>
                <w:rFonts w:cs="Arial"/>
                <w:bCs/>
                <w:szCs w:val="22"/>
                <w:shd w:val="clear" w:color="auto" w:fill="FFFFFF"/>
              </w:rPr>
            </w:pPr>
          </w:p>
          <w:p w14:paraId="33949EE1" w14:textId="785BC316" w:rsidR="0084649D" w:rsidRPr="00C2343A" w:rsidRDefault="0084649D" w:rsidP="002A6F46">
            <w:pPr>
              <w:widowControl w:val="0"/>
              <w:tabs>
                <w:tab w:val="left" w:pos="2552"/>
              </w:tabs>
              <w:rPr>
                <w:rFonts w:cs="Arial"/>
                <w:bCs/>
                <w:szCs w:val="22"/>
                <w:shd w:val="clear" w:color="auto" w:fill="FFFFFF"/>
              </w:rPr>
            </w:pPr>
          </w:p>
          <w:p w14:paraId="73580C1D" w14:textId="285902FE" w:rsidR="0084649D" w:rsidRPr="00C2343A" w:rsidRDefault="0084649D" w:rsidP="002A6F46">
            <w:pPr>
              <w:widowControl w:val="0"/>
              <w:tabs>
                <w:tab w:val="left" w:pos="2552"/>
              </w:tabs>
              <w:rPr>
                <w:rFonts w:cs="Arial"/>
                <w:bCs/>
                <w:szCs w:val="22"/>
                <w:shd w:val="clear" w:color="auto" w:fill="FFFFFF"/>
              </w:rPr>
            </w:pPr>
          </w:p>
          <w:p w14:paraId="79D484F0" w14:textId="7052C013" w:rsidR="0084649D" w:rsidRPr="00C2343A" w:rsidRDefault="0084649D" w:rsidP="002A6F46">
            <w:pPr>
              <w:widowControl w:val="0"/>
              <w:tabs>
                <w:tab w:val="left" w:pos="2552"/>
              </w:tabs>
              <w:rPr>
                <w:rFonts w:cs="Arial"/>
                <w:bCs/>
                <w:szCs w:val="22"/>
                <w:shd w:val="clear" w:color="auto" w:fill="FFFFFF"/>
              </w:rPr>
            </w:pPr>
          </w:p>
          <w:p w14:paraId="319F88FF" w14:textId="7DFB731F" w:rsidR="0084649D" w:rsidRPr="00C2343A" w:rsidRDefault="0084649D" w:rsidP="002A6F46">
            <w:pPr>
              <w:widowControl w:val="0"/>
              <w:tabs>
                <w:tab w:val="left" w:pos="2552"/>
              </w:tabs>
              <w:rPr>
                <w:rFonts w:cs="Arial"/>
                <w:bCs/>
                <w:szCs w:val="22"/>
                <w:shd w:val="clear" w:color="auto" w:fill="FFFFFF"/>
              </w:rPr>
            </w:pPr>
          </w:p>
          <w:p w14:paraId="327C6E30" w14:textId="6CD5E759" w:rsidR="0084649D" w:rsidRPr="00C2343A" w:rsidRDefault="0084649D" w:rsidP="002A6F46">
            <w:pPr>
              <w:widowControl w:val="0"/>
              <w:tabs>
                <w:tab w:val="left" w:pos="2552"/>
              </w:tabs>
              <w:rPr>
                <w:rFonts w:cs="Arial"/>
                <w:bCs/>
                <w:szCs w:val="22"/>
                <w:shd w:val="clear" w:color="auto" w:fill="FFFFFF"/>
              </w:rPr>
            </w:pPr>
          </w:p>
          <w:p w14:paraId="65193997" w14:textId="4BF48B67" w:rsidR="0084649D" w:rsidRPr="00C2343A" w:rsidRDefault="0084649D" w:rsidP="002A6F46">
            <w:pPr>
              <w:widowControl w:val="0"/>
              <w:tabs>
                <w:tab w:val="left" w:pos="2552"/>
              </w:tabs>
              <w:rPr>
                <w:rFonts w:cs="Arial"/>
                <w:bCs/>
                <w:szCs w:val="22"/>
                <w:shd w:val="clear" w:color="auto" w:fill="FFFFFF"/>
              </w:rPr>
            </w:pPr>
          </w:p>
          <w:p w14:paraId="7F94DDFC" w14:textId="4F7A1DDC" w:rsidR="0084649D" w:rsidRPr="00C2343A" w:rsidRDefault="0084649D" w:rsidP="002A6F46">
            <w:pPr>
              <w:widowControl w:val="0"/>
              <w:tabs>
                <w:tab w:val="left" w:pos="2552"/>
              </w:tabs>
              <w:rPr>
                <w:rFonts w:cs="Arial"/>
                <w:bCs/>
                <w:szCs w:val="22"/>
                <w:shd w:val="clear" w:color="auto" w:fill="FFFFFF"/>
              </w:rPr>
            </w:pPr>
          </w:p>
          <w:p w14:paraId="1AD850F3" w14:textId="34870574" w:rsidR="0084649D" w:rsidRPr="00C2343A" w:rsidRDefault="0084649D" w:rsidP="002A6F46">
            <w:pPr>
              <w:widowControl w:val="0"/>
              <w:tabs>
                <w:tab w:val="left" w:pos="2552"/>
              </w:tabs>
              <w:rPr>
                <w:rFonts w:cs="Arial"/>
                <w:bCs/>
                <w:szCs w:val="22"/>
                <w:shd w:val="clear" w:color="auto" w:fill="FFFFFF"/>
              </w:rPr>
            </w:pPr>
          </w:p>
          <w:p w14:paraId="3AE8F41B" w14:textId="3CE2DA26" w:rsidR="0084649D" w:rsidRPr="00C2343A" w:rsidRDefault="0084649D" w:rsidP="002A6F46">
            <w:pPr>
              <w:widowControl w:val="0"/>
              <w:tabs>
                <w:tab w:val="left" w:pos="2552"/>
              </w:tabs>
              <w:rPr>
                <w:rFonts w:cs="Arial"/>
                <w:bCs/>
                <w:szCs w:val="22"/>
                <w:shd w:val="clear" w:color="auto" w:fill="FFFFFF"/>
              </w:rPr>
            </w:pPr>
          </w:p>
          <w:p w14:paraId="65D7C8BB" w14:textId="56224599" w:rsidR="0084649D" w:rsidRPr="00C2343A" w:rsidRDefault="0084649D" w:rsidP="002A6F46">
            <w:pPr>
              <w:widowControl w:val="0"/>
              <w:tabs>
                <w:tab w:val="left" w:pos="2552"/>
              </w:tabs>
              <w:rPr>
                <w:rFonts w:cs="Arial"/>
                <w:bCs/>
                <w:szCs w:val="22"/>
                <w:shd w:val="clear" w:color="auto" w:fill="FFFFFF"/>
              </w:rPr>
            </w:pPr>
          </w:p>
          <w:p w14:paraId="7BD4D9C4" w14:textId="28460AA4" w:rsidR="0084649D" w:rsidRPr="00C2343A" w:rsidRDefault="0084649D" w:rsidP="002A6F46">
            <w:pPr>
              <w:widowControl w:val="0"/>
              <w:tabs>
                <w:tab w:val="left" w:pos="2552"/>
              </w:tabs>
              <w:rPr>
                <w:rFonts w:cs="Arial"/>
                <w:bCs/>
                <w:szCs w:val="22"/>
                <w:shd w:val="clear" w:color="auto" w:fill="FFFFFF"/>
              </w:rPr>
            </w:pPr>
          </w:p>
          <w:p w14:paraId="2212F100" w14:textId="6D115E4D" w:rsidR="0084649D" w:rsidRPr="00C2343A" w:rsidRDefault="0084649D" w:rsidP="002A6F46">
            <w:pPr>
              <w:widowControl w:val="0"/>
              <w:tabs>
                <w:tab w:val="left" w:pos="2552"/>
              </w:tabs>
              <w:rPr>
                <w:rFonts w:cs="Arial"/>
                <w:bCs/>
                <w:szCs w:val="22"/>
                <w:shd w:val="clear" w:color="auto" w:fill="FFFFFF"/>
              </w:rPr>
            </w:pPr>
          </w:p>
          <w:p w14:paraId="4E5B9BDE" w14:textId="031FDBD7" w:rsidR="0084649D" w:rsidRPr="00C2343A" w:rsidRDefault="0084649D" w:rsidP="002A6F46">
            <w:pPr>
              <w:widowControl w:val="0"/>
              <w:tabs>
                <w:tab w:val="left" w:pos="2552"/>
              </w:tabs>
              <w:rPr>
                <w:rFonts w:cs="Arial"/>
                <w:bCs/>
                <w:szCs w:val="22"/>
                <w:shd w:val="clear" w:color="auto" w:fill="FFFFFF"/>
              </w:rPr>
            </w:pPr>
          </w:p>
          <w:p w14:paraId="784168AC" w14:textId="5D4F46A8" w:rsidR="0084649D" w:rsidRPr="00C2343A" w:rsidRDefault="0084649D" w:rsidP="002A6F46">
            <w:pPr>
              <w:widowControl w:val="0"/>
              <w:tabs>
                <w:tab w:val="left" w:pos="2552"/>
              </w:tabs>
              <w:rPr>
                <w:rFonts w:cs="Arial"/>
                <w:bCs/>
                <w:szCs w:val="22"/>
                <w:shd w:val="clear" w:color="auto" w:fill="FFFFFF"/>
              </w:rPr>
            </w:pPr>
          </w:p>
          <w:p w14:paraId="4556728C" w14:textId="25266235" w:rsidR="0084649D" w:rsidRPr="00C2343A" w:rsidRDefault="0084649D" w:rsidP="002A6F46">
            <w:pPr>
              <w:widowControl w:val="0"/>
              <w:tabs>
                <w:tab w:val="left" w:pos="2552"/>
              </w:tabs>
              <w:rPr>
                <w:rFonts w:cs="Arial"/>
                <w:bCs/>
                <w:szCs w:val="22"/>
                <w:shd w:val="clear" w:color="auto" w:fill="FFFFFF"/>
              </w:rPr>
            </w:pPr>
          </w:p>
          <w:p w14:paraId="4C925535" w14:textId="4421B347" w:rsidR="0084649D" w:rsidRPr="00C2343A" w:rsidRDefault="0084649D" w:rsidP="002A6F46">
            <w:pPr>
              <w:widowControl w:val="0"/>
              <w:tabs>
                <w:tab w:val="left" w:pos="2552"/>
              </w:tabs>
              <w:rPr>
                <w:rFonts w:cs="Arial"/>
                <w:bCs/>
                <w:szCs w:val="22"/>
                <w:shd w:val="clear" w:color="auto" w:fill="FFFFFF"/>
              </w:rPr>
            </w:pPr>
          </w:p>
          <w:p w14:paraId="5BE785D4" w14:textId="61948BBC" w:rsidR="0084649D" w:rsidRPr="00C2343A" w:rsidRDefault="0084649D" w:rsidP="002A6F46">
            <w:pPr>
              <w:widowControl w:val="0"/>
              <w:tabs>
                <w:tab w:val="left" w:pos="2552"/>
              </w:tabs>
              <w:rPr>
                <w:rFonts w:cs="Arial"/>
                <w:bCs/>
                <w:szCs w:val="22"/>
                <w:shd w:val="clear" w:color="auto" w:fill="FFFFFF"/>
              </w:rPr>
            </w:pPr>
          </w:p>
          <w:p w14:paraId="1AC19C24" w14:textId="6FDC60CD" w:rsidR="0084649D" w:rsidRPr="00C2343A" w:rsidRDefault="0084649D" w:rsidP="002A6F46">
            <w:pPr>
              <w:widowControl w:val="0"/>
              <w:tabs>
                <w:tab w:val="left" w:pos="2552"/>
              </w:tabs>
              <w:rPr>
                <w:rFonts w:cs="Arial"/>
                <w:bCs/>
                <w:szCs w:val="22"/>
                <w:shd w:val="clear" w:color="auto" w:fill="FFFFFF"/>
              </w:rPr>
            </w:pPr>
          </w:p>
          <w:p w14:paraId="747A9899" w14:textId="0C0DEA63" w:rsidR="0084649D" w:rsidRPr="00C2343A" w:rsidRDefault="0084649D" w:rsidP="002A6F46">
            <w:pPr>
              <w:widowControl w:val="0"/>
              <w:tabs>
                <w:tab w:val="left" w:pos="2552"/>
              </w:tabs>
              <w:rPr>
                <w:rFonts w:cs="Arial"/>
                <w:bCs/>
                <w:szCs w:val="22"/>
                <w:shd w:val="clear" w:color="auto" w:fill="FFFFFF"/>
              </w:rPr>
            </w:pPr>
          </w:p>
          <w:p w14:paraId="0CE592C9" w14:textId="787346F1" w:rsidR="0084649D" w:rsidRPr="00C2343A" w:rsidRDefault="0084649D" w:rsidP="002A6F46">
            <w:pPr>
              <w:widowControl w:val="0"/>
              <w:tabs>
                <w:tab w:val="left" w:pos="2552"/>
              </w:tabs>
              <w:rPr>
                <w:rFonts w:cs="Arial"/>
                <w:bCs/>
                <w:szCs w:val="22"/>
                <w:shd w:val="clear" w:color="auto" w:fill="FFFFFF"/>
              </w:rPr>
            </w:pPr>
          </w:p>
          <w:p w14:paraId="797590C5" w14:textId="03986434" w:rsidR="0084649D" w:rsidRPr="00C2343A" w:rsidRDefault="0084649D" w:rsidP="002A6F46">
            <w:pPr>
              <w:widowControl w:val="0"/>
              <w:tabs>
                <w:tab w:val="left" w:pos="2552"/>
              </w:tabs>
              <w:rPr>
                <w:rFonts w:cs="Arial"/>
                <w:bCs/>
                <w:szCs w:val="22"/>
                <w:shd w:val="clear" w:color="auto" w:fill="FFFFFF"/>
              </w:rPr>
            </w:pPr>
          </w:p>
          <w:p w14:paraId="0848C6FB" w14:textId="7D2BA617" w:rsidR="0084649D" w:rsidRPr="00C2343A" w:rsidRDefault="0084649D" w:rsidP="002A6F46">
            <w:pPr>
              <w:widowControl w:val="0"/>
              <w:tabs>
                <w:tab w:val="left" w:pos="2552"/>
              </w:tabs>
              <w:rPr>
                <w:rFonts w:cs="Arial"/>
                <w:bCs/>
                <w:szCs w:val="22"/>
                <w:shd w:val="clear" w:color="auto" w:fill="FFFFFF"/>
              </w:rPr>
            </w:pPr>
          </w:p>
          <w:p w14:paraId="0E8FBFBD" w14:textId="09C9ED9B" w:rsidR="0084649D" w:rsidRPr="00C2343A" w:rsidRDefault="0084649D" w:rsidP="002A6F46">
            <w:pPr>
              <w:widowControl w:val="0"/>
              <w:tabs>
                <w:tab w:val="left" w:pos="2552"/>
              </w:tabs>
              <w:rPr>
                <w:rFonts w:cs="Arial"/>
                <w:bCs/>
                <w:szCs w:val="22"/>
                <w:shd w:val="clear" w:color="auto" w:fill="FFFFFF"/>
              </w:rPr>
            </w:pPr>
          </w:p>
          <w:p w14:paraId="22AD1300" w14:textId="75810C28" w:rsidR="0084649D" w:rsidRPr="00C2343A" w:rsidRDefault="0084649D" w:rsidP="002A6F46">
            <w:pPr>
              <w:widowControl w:val="0"/>
              <w:tabs>
                <w:tab w:val="left" w:pos="2552"/>
              </w:tabs>
              <w:rPr>
                <w:rFonts w:cs="Arial"/>
                <w:bCs/>
                <w:szCs w:val="22"/>
                <w:shd w:val="clear" w:color="auto" w:fill="FFFFFF"/>
              </w:rPr>
            </w:pPr>
          </w:p>
          <w:p w14:paraId="72BC6273" w14:textId="34377213" w:rsidR="0084649D" w:rsidRPr="00C2343A" w:rsidRDefault="0084649D" w:rsidP="002A6F46">
            <w:pPr>
              <w:widowControl w:val="0"/>
              <w:tabs>
                <w:tab w:val="left" w:pos="2552"/>
              </w:tabs>
              <w:rPr>
                <w:rFonts w:cs="Arial"/>
                <w:bCs/>
                <w:szCs w:val="22"/>
                <w:shd w:val="clear" w:color="auto" w:fill="FFFFFF"/>
              </w:rPr>
            </w:pPr>
          </w:p>
          <w:p w14:paraId="4E2002E4" w14:textId="25FAAD01" w:rsidR="0084649D" w:rsidRPr="00C2343A" w:rsidRDefault="0084649D" w:rsidP="002A6F46">
            <w:pPr>
              <w:widowControl w:val="0"/>
              <w:tabs>
                <w:tab w:val="left" w:pos="2552"/>
              </w:tabs>
              <w:rPr>
                <w:rFonts w:cs="Arial"/>
                <w:bCs/>
                <w:szCs w:val="22"/>
                <w:shd w:val="clear" w:color="auto" w:fill="FFFFFF"/>
              </w:rPr>
            </w:pPr>
          </w:p>
          <w:p w14:paraId="1CCBC8CC" w14:textId="61C5EC3C" w:rsidR="0084649D" w:rsidRPr="00C2343A" w:rsidRDefault="0084649D" w:rsidP="002A6F46">
            <w:pPr>
              <w:widowControl w:val="0"/>
              <w:tabs>
                <w:tab w:val="left" w:pos="2552"/>
              </w:tabs>
              <w:rPr>
                <w:rFonts w:cs="Arial"/>
                <w:bCs/>
                <w:szCs w:val="22"/>
                <w:shd w:val="clear" w:color="auto" w:fill="FFFFFF"/>
              </w:rPr>
            </w:pPr>
          </w:p>
          <w:p w14:paraId="0104A8D8" w14:textId="365521C3" w:rsidR="0084649D" w:rsidRPr="00C2343A" w:rsidRDefault="0084649D" w:rsidP="002A6F46">
            <w:pPr>
              <w:widowControl w:val="0"/>
              <w:tabs>
                <w:tab w:val="left" w:pos="2552"/>
              </w:tabs>
              <w:rPr>
                <w:rFonts w:cs="Arial"/>
                <w:bCs/>
                <w:szCs w:val="22"/>
                <w:shd w:val="clear" w:color="auto" w:fill="FFFFFF"/>
              </w:rPr>
            </w:pPr>
          </w:p>
          <w:p w14:paraId="7AFD0BDB" w14:textId="68204084" w:rsidR="0084649D" w:rsidRPr="00C2343A" w:rsidRDefault="0084649D" w:rsidP="002A6F46">
            <w:pPr>
              <w:widowControl w:val="0"/>
              <w:tabs>
                <w:tab w:val="left" w:pos="2552"/>
              </w:tabs>
              <w:rPr>
                <w:rFonts w:cs="Arial"/>
                <w:bCs/>
                <w:szCs w:val="22"/>
                <w:shd w:val="clear" w:color="auto" w:fill="FFFFFF"/>
              </w:rPr>
            </w:pPr>
          </w:p>
          <w:p w14:paraId="3857E77D" w14:textId="4EE6DCFB" w:rsidR="0084649D" w:rsidRPr="00C2343A" w:rsidRDefault="0084649D" w:rsidP="002A6F46">
            <w:pPr>
              <w:widowControl w:val="0"/>
              <w:tabs>
                <w:tab w:val="left" w:pos="2552"/>
              </w:tabs>
              <w:rPr>
                <w:rFonts w:cs="Arial"/>
                <w:bCs/>
                <w:szCs w:val="22"/>
                <w:shd w:val="clear" w:color="auto" w:fill="FFFFFF"/>
              </w:rPr>
            </w:pPr>
          </w:p>
          <w:p w14:paraId="09B86726" w14:textId="40A51543" w:rsidR="0084649D" w:rsidRPr="00C2343A" w:rsidRDefault="0084649D" w:rsidP="002A6F46">
            <w:pPr>
              <w:widowControl w:val="0"/>
              <w:tabs>
                <w:tab w:val="left" w:pos="2552"/>
              </w:tabs>
              <w:rPr>
                <w:rFonts w:cs="Arial"/>
                <w:bCs/>
                <w:szCs w:val="22"/>
                <w:shd w:val="clear" w:color="auto" w:fill="FFFFFF"/>
              </w:rPr>
            </w:pPr>
          </w:p>
          <w:p w14:paraId="182D7A9E" w14:textId="2F601BD4" w:rsidR="0084649D" w:rsidRPr="00C2343A" w:rsidRDefault="0084649D" w:rsidP="002A6F46">
            <w:pPr>
              <w:widowControl w:val="0"/>
              <w:tabs>
                <w:tab w:val="left" w:pos="2552"/>
              </w:tabs>
              <w:rPr>
                <w:rFonts w:cs="Arial"/>
                <w:bCs/>
                <w:szCs w:val="22"/>
                <w:shd w:val="clear" w:color="auto" w:fill="FFFFFF"/>
              </w:rPr>
            </w:pPr>
          </w:p>
          <w:p w14:paraId="151866AA" w14:textId="1C2D0A30" w:rsidR="0084649D" w:rsidRPr="00C2343A" w:rsidRDefault="0084649D" w:rsidP="002A6F46">
            <w:pPr>
              <w:widowControl w:val="0"/>
              <w:tabs>
                <w:tab w:val="left" w:pos="2552"/>
              </w:tabs>
              <w:rPr>
                <w:rFonts w:cs="Arial"/>
                <w:bCs/>
                <w:szCs w:val="22"/>
                <w:shd w:val="clear" w:color="auto" w:fill="FFFFFF"/>
              </w:rPr>
            </w:pPr>
          </w:p>
          <w:p w14:paraId="06EC996D" w14:textId="7B0286A8" w:rsidR="0084649D" w:rsidRPr="00C2343A" w:rsidRDefault="0084649D" w:rsidP="002A6F46">
            <w:pPr>
              <w:widowControl w:val="0"/>
              <w:tabs>
                <w:tab w:val="left" w:pos="2552"/>
              </w:tabs>
              <w:rPr>
                <w:rFonts w:cs="Arial"/>
                <w:bCs/>
                <w:szCs w:val="22"/>
                <w:shd w:val="clear" w:color="auto" w:fill="FFFFFF"/>
              </w:rPr>
            </w:pPr>
          </w:p>
          <w:p w14:paraId="2AF4CBE0" w14:textId="15D98B86" w:rsidR="0084649D" w:rsidRPr="00C2343A" w:rsidRDefault="0084649D" w:rsidP="002A6F46">
            <w:pPr>
              <w:widowControl w:val="0"/>
              <w:tabs>
                <w:tab w:val="left" w:pos="2552"/>
              </w:tabs>
              <w:rPr>
                <w:rFonts w:cs="Arial"/>
                <w:bCs/>
                <w:szCs w:val="22"/>
                <w:shd w:val="clear" w:color="auto" w:fill="FFFFFF"/>
              </w:rPr>
            </w:pPr>
          </w:p>
          <w:p w14:paraId="55CA60EE" w14:textId="0B0C5A84" w:rsidR="0084649D" w:rsidRPr="00C2343A" w:rsidRDefault="0084649D" w:rsidP="002A6F46">
            <w:pPr>
              <w:widowControl w:val="0"/>
              <w:tabs>
                <w:tab w:val="left" w:pos="2552"/>
              </w:tabs>
              <w:rPr>
                <w:rFonts w:cs="Arial"/>
                <w:bCs/>
                <w:szCs w:val="22"/>
                <w:shd w:val="clear" w:color="auto" w:fill="FFFFFF"/>
              </w:rPr>
            </w:pPr>
          </w:p>
          <w:p w14:paraId="73F92A6E" w14:textId="074E7A41" w:rsidR="0084649D" w:rsidRPr="00C2343A" w:rsidRDefault="0084649D" w:rsidP="002A6F46">
            <w:pPr>
              <w:widowControl w:val="0"/>
              <w:tabs>
                <w:tab w:val="left" w:pos="2552"/>
              </w:tabs>
              <w:rPr>
                <w:rFonts w:cs="Arial"/>
                <w:bCs/>
                <w:szCs w:val="22"/>
                <w:shd w:val="clear" w:color="auto" w:fill="FFFFFF"/>
              </w:rPr>
            </w:pPr>
          </w:p>
          <w:p w14:paraId="68B4D36C" w14:textId="6900D38A" w:rsidR="0084649D" w:rsidRPr="00C2343A" w:rsidRDefault="0084649D" w:rsidP="002A6F46">
            <w:pPr>
              <w:widowControl w:val="0"/>
              <w:tabs>
                <w:tab w:val="left" w:pos="2552"/>
              </w:tabs>
              <w:rPr>
                <w:rFonts w:cs="Arial"/>
                <w:bCs/>
                <w:szCs w:val="22"/>
                <w:shd w:val="clear" w:color="auto" w:fill="FFFFFF"/>
              </w:rPr>
            </w:pPr>
          </w:p>
          <w:p w14:paraId="5FC04D8A" w14:textId="2EAE8481" w:rsidR="0084649D" w:rsidRPr="00C2343A" w:rsidRDefault="0084649D" w:rsidP="002A6F46">
            <w:pPr>
              <w:widowControl w:val="0"/>
              <w:tabs>
                <w:tab w:val="left" w:pos="2552"/>
              </w:tabs>
              <w:rPr>
                <w:rFonts w:cs="Arial"/>
                <w:bCs/>
                <w:szCs w:val="22"/>
                <w:shd w:val="clear" w:color="auto" w:fill="FFFFFF"/>
              </w:rPr>
            </w:pPr>
          </w:p>
          <w:p w14:paraId="781E1DD5" w14:textId="2A96FA8D" w:rsidR="0084649D" w:rsidRPr="00C2343A" w:rsidRDefault="0084649D" w:rsidP="002A6F46">
            <w:pPr>
              <w:widowControl w:val="0"/>
              <w:tabs>
                <w:tab w:val="left" w:pos="2552"/>
              </w:tabs>
              <w:rPr>
                <w:rFonts w:cs="Arial"/>
                <w:bCs/>
                <w:szCs w:val="22"/>
                <w:shd w:val="clear" w:color="auto" w:fill="FFFFFF"/>
              </w:rPr>
            </w:pPr>
          </w:p>
          <w:p w14:paraId="7D16B6A8" w14:textId="4526338F" w:rsidR="0084649D" w:rsidRPr="00C2343A" w:rsidRDefault="0084649D" w:rsidP="002A6F46">
            <w:pPr>
              <w:widowControl w:val="0"/>
              <w:tabs>
                <w:tab w:val="left" w:pos="2552"/>
              </w:tabs>
              <w:rPr>
                <w:rFonts w:cs="Arial"/>
                <w:bCs/>
                <w:szCs w:val="22"/>
                <w:shd w:val="clear" w:color="auto" w:fill="FFFFFF"/>
              </w:rPr>
            </w:pPr>
          </w:p>
          <w:p w14:paraId="6594DD53" w14:textId="5A3F532E" w:rsidR="0084649D" w:rsidRPr="00C2343A" w:rsidRDefault="0084649D" w:rsidP="002A6F46">
            <w:pPr>
              <w:widowControl w:val="0"/>
              <w:tabs>
                <w:tab w:val="left" w:pos="2552"/>
              </w:tabs>
              <w:rPr>
                <w:rFonts w:cs="Arial"/>
                <w:bCs/>
                <w:szCs w:val="22"/>
                <w:shd w:val="clear" w:color="auto" w:fill="FFFFFF"/>
              </w:rPr>
            </w:pPr>
          </w:p>
          <w:p w14:paraId="4A66EB8B" w14:textId="1BAE3A7D" w:rsidR="0084649D" w:rsidRPr="00C2343A" w:rsidRDefault="0084649D" w:rsidP="002A6F46">
            <w:pPr>
              <w:widowControl w:val="0"/>
              <w:tabs>
                <w:tab w:val="left" w:pos="2552"/>
              </w:tabs>
              <w:rPr>
                <w:rFonts w:cs="Arial"/>
                <w:bCs/>
                <w:szCs w:val="22"/>
                <w:shd w:val="clear" w:color="auto" w:fill="FFFFFF"/>
              </w:rPr>
            </w:pPr>
          </w:p>
          <w:p w14:paraId="060681A4" w14:textId="5F98650C" w:rsidR="0084649D" w:rsidRPr="00C2343A" w:rsidRDefault="0084649D" w:rsidP="002A6F46">
            <w:pPr>
              <w:widowControl w:val="0"/>
              <w:tabs>
                <w:tab w:val="left" w:pos="2552"/>
              </w:tabs>
              <w:rPr>
                <w:rFonts w:cs="Arial"/>
                <w:bCs/>
                <w:szCs w:val="22"/>
                <w:shd w:val="clear" w:color="auto" w:fill="FFFFFF"/>
              </w:rPr>
            </w:pPr>
          </w:p>
          <w:p w14:paraId="74696881" w14:textId="426F9099" w:rsidR="0084649D" w:rsidRPr="00C2343A" w:rsidRDefault="0084649D" w:rsidP="002A6F46">
            <w:pPr>
              <w:widowControl w:val="0"/>
              <w:tabs>
                <w:tab w:val="left" w:pos="2552"/>
              </w:tabs>
              <w:rPr>
                <w:rFonts w:cs="Arial"/>
                <w:bCs/>
                <w:szCs w:val="22"/>
                <w:shd w:val="clear" w:color="auto" w:fill="FFFFFF"/>
              </w:rPr>
            </w:pPr>
          </w:p>
          <w:p w14:paraId="4D0B1CAA" w14:textId="6277F42A" w:rsidR="0084649D" w:rsidRPr="00C2343A" w:rsidRDefault="0084649D" w:rsidP="002A6F46">
            <w:pPr>
              <w:widowControl w:val="0"/>
              <w:tabs>
                <w:tab w:val="left" w:pos="2552"/>
              </w:tabs>
              <w:rPr>
                <w:rFonts w:cs="Arial"/>
                <w:bCs/>
                <w:szCs w:val="22"/>
                <w:shd w:val="clear" w:color="auto" w:fill="FFFFFF"/>
              </w:rPr>
            </w:pPr>
          </w:p>
          <w:p w14:paraId="2EDEDBC1" w14:textId="247A7A37" w:rsidR="0084649D" w:rsidRPr="00C2343A" w:rsidRDefault="0084649D" w:rsidP="002A6F46">
            <w:pPr>
              <w:widowControl w:val="0"/>
              <w:tabs>
                <w:tab w:val="left" w:pos="2552"/>
              </w:tabs>
              <w:rPr>
                <w:rFonts w:cs="Arial"/>
                <w:bCs/>
                <w:szCs w:val="22"/>
                <w:shd w:val="clear" w:color="auto" w:fill="FFFFFF"/>
              </w:rPr>
            </w:pPr>
          </w:p>
          <w:p w14:paraId="09AF4422" w14:textId="6976C426" w:rsidR="0084649D" w:rsidRPr="00C2343A" w:rsidRDefault="0084649D" w:rsidP="002A6F46">
            <w:pPr>
              <w:widowControl w:val="0"/>
              <w:tabs>
                <w:tab w:val="left" w:pos="2552"/>
              </w:tabs>
              <w:rPr>
                <w:rFonts w:cs="Arial"/>
                <w:bCs/>
                <w:szCs w:val="22"/>
                <w:shd w:val="clear" w:color="auto" w:fill="FFFFFF"/>
              </w:rPr>
            </w:pPr>
          </w:p>
          <w:p w14:paraId="0C4FDD8B" w14:textId="2EA1294F" w:rsidR="0084649D" w:rsidRPr="00C2343A" w:rsidRDefault="0084649D" w:rsidP="002A6F46">
            <w:pPr>
              <w:widowControl w:val="0"/>
              <w:tabs>
                <w:tab w:val="left" w:pos="2552"/>
              </w:tabs>
              <w:rPr>
                <w:rFonts w:cs="Arial"/>
                <w:bCs/>
                <w:szCs w:val="22"/>
                <w:shd w:val="clear" w:color="auto" w:fill="FFFFFF"/>
              </w:rPr>
            </w:pPr>
          </w:p>
          <w:p w14:paraId="77BA7F48" w14:textId="21DFCABA" w:rsidR="0084649D" w:rsidRPr="00C2343A" w:rsidRDefault="0084649D" w:rsidP="002A6F46">
            <w:pPr>
              <w:widowControl w:val="0"/>
              <w:tabs>
                <w:tab w:val="left" w:pos="2552"/>
              </w:tabs>
              <w:rPr>
                <w:rFonts w:cs="Arial"/>
                <w:bCs/>
                <w:szCs w:val="22"/>
                <w:shd w:val="clear" w:color="auto" w:fill="FFFFFF"/>
              </w:rPr>
            </w:pPr>
          </w:p>
          <w:p w14:paraId="21710455" w14:textId="1329712E" w:rsidR="0084649D" w:rsidRPr="00C2343A" w:rsidRDefault="0084649D" w:rsidP="002A6F46">
            <w:pPr>
              <w:widowControl w:val="0"/>
              <w:tabs>
                <w:tab w:val="left" w:pos="2552"/>
              </w:tabs>
              <w:rPr>
                <w:rFonts w:cs="Arial"/>
                <w:bCs/>
                <w:szCs w:val="22"/>
                <w:shd w:val="clear" w:color="auto" w:fill="FFFFFF"/>
              </w:rPr>
            </w:pPr>
          </w:p>
          <w:p w14:paraId="37E7B11A" w14:textId="63BF80AA" w:rsidR="0084649D" w:rsidRPr="00C2343A" w:rsidRDefault="0084649D" w:rsidP="002A6F46">
            <w:pPr>
              <w:widowControl w:val="0"/>
              <w:tabs>
                <w:tab w:val="left" w:pos="2552"/>
              </w:tabs>
              <w:rPr>
                <w:rFonts w:cs="Arial"/>
                <w:bCs/>
                <w:szCs w:val="22"/>
                <w:shd w:val="clear" w:color="auto" w:fill="FFFFFF"/>
              </w:rPr>
            </w:pPr>
          </w:p>
          <w:p w14:paraId="44B7E847" w14:textId="514BC63C" w:rsidR="0084649D" w:rsidRPr="00C2343A" w:rsidRDefault="0084649D" w:rsidP="002A6F46">
            <w:pPr>
              <w:widowControl w:val="0"/>
              <w:tabs>
                <w:tab w:val="left" w:pos="2552"/>
              </w:tabs>
              <w:rPr>
                <w:rFonts w:cs="Arial"/>
                <w:bCs/>
                <w:szCs w:val="22"/>
                <w:shd w:val="clear" w:color="auto" w:fill="FFFFFF"/>
              </w:rPr>
            </w:pPr>
          </w:p>
          <w:p w14:paraId="6300CD20" w14:textId="2A649046" w:rsidR="0084649D" w:rsidRPr="00C2343A" w:rsidRDefault="0084649D" w:rsidP="002A6F46">
            <w:pPr>
              <w:widowControl w:val="0"/>
              <w:tabs>
                <w:tab w:val="left" w:pos="2552"/>
              </w:tabs>
              <w:rPr>
                <w:rFonts w:cs="Arial"/>
                <w:bCs/>
                <w:szCs w:val="22"/>
                <w:shd w:val="clear" w:color="auto" w:fill="FFFFFF"/>
              </w:rPr>
            </w:pPr>
          </w:p>
          <w:p w14:paraId="6EFF8B65" w14:textId="36839B9A" w:rsidR="0084649D" w:rsidRPr="00C2343A" w:rsidRDefault="0084649D" w:rsidP="002A6F46">
            <w:pPr>
              <w:widowControl w:val="0"/>
              <w:tabs>
                <w:tab w:val="left" w:pos="2552"/>
              </w:tabs>
              <w:rPr>
                <w:rFonts w:cs="Arial"/>
                <w:bCs/>
                <w:szCs w:val="22"/>
                <w:shd w:val="clear" w:color="auto" w:fill="FFFFFF"/>
              </w:rPr>
            </w:pPr>
          </w:p>
          <w:p w14:paraId="71F53690" w14:textId="2E550861" w:rsidR="0084649D" w:rsidRPr="00C2343A" w:rsidRDefault="0084649D" w:rsidP="002A6F46">
            <w:pPr>
              <w:widowControl w:val="0"/>
              <w:tabs>
                <w:tab w:val="left" w:pos="2552"/>
              </w:tabs>
              <w:rPr>
                <w:rFonts w:cs="Arial"/>
                <w:bCs/>
                <w:szCs w:val="22"/>
                <w:shd w:val="clear" w:color="auto" w:fill="FFFFFF"/>
              </w:rPr>
            </w:pPr>
          </w:p>
          <w:p w14:paraId="0F2F2CA9" w14:textId="74A2B8B5" w:rsidR="0084649D" w:rsidRPr="00C2343A" w:rsidRDefault="0084649D" w:rsidP="002A6F46">
            <w:pPr>
              <w:widowControl w:val="0"/>
              <w:tabs>
                <w:tab w:val="left" w:pos="2552"/>
              </w:tabs>
              <w:rPr>
                <w:rFonts w:cs="Arial"/>
                <w:bCs/>
                <w:szCs w:val="22"/>
                <w:shd w:val="clear" w:color="auto" w:fill="FFFFFF"/>
              </w:rPr>
            </w:pPr>
          </w:p>
          <w:p w14:paraId="2194F8C8" w14:textId="6CD074CC" w:rsidR="0084649D" w:rsidRPr="00C2343A" w:rsidRDefault="0084649D" w:rsidP="002A6F46">
            <w:pPr>
              <w:widowControl w:val="0"/>
              <w:tabs>
                <w:tab w:val="left" w:pos="2552"/>
              </w:tabs>
              <w:rPr>
                <w:rFonts w:cs="Arial"/>
                <w:bCs/>
                <w:szCs w:val="22"/>
                <w:shd w:val="clear" w:color="auto" w:fill="FFFFFF"/>
              </w:rPr>
            </w:pPr>
          </w:p>
          <w:p w14:paraId="141DAA7A" w14:textId="69158ED4" w:rsidR="0084649D" w:rsidRPr="00C2343A" w:rsidRDefault="0084649D" w:rsidP="002A6F46">
            <w:pPr>
              <w:widowControl w:val="0"/>
              <w:tabs>
                <w:tab w:val="left" w:pos="2552"/>
              </w:tabs>
              <w:rPr>
                <w:rFonts w:cs="Arial"/>
                <w:bCs/>
                <w:szCs w:val="22"/>
                <w:shd w:val="clear" w:color="auto" w:fill="FFFFFF"/>
              </w:rPr>
            </w:pPr>
          </w:p>
          <w:p w14:paraId="7B15530C" w14:textId="15110F8E" w:rsidR="0084649D" w:rsidRPr="00C2343A" w:rsidRDefault="0084649D" w:rsidP="002A6F46">
            <w:pPr>
              <w:widowControl w:val="0"/>
              <w:tabs>
                <w:tab w:val="left" w:pos="2552"/>
              </w:tabs>
              <w:rPr>
                <w:rFonts w:cs="Arial"/>
                <w:bCs/>
                <w:szCs w:val="22"/>
                <w:shd w:val="clear" w:color="auto" w:fill="FFFFFF"/>
              </w:rPr>
            </w:pPr>
          </w:p>
          <w:p w14:paraId="4A8E7960" w14:textId="5D1FBDF4" w:rsidR="0084649D" w:rsidRPr="00C2343A" w:rsidRDefault="0084649D" w:rsidP="002A6F46">
            <w:pPr>
              <w:widowControl w:val="0"/>
              <w:tabs>
                <w:tab w:val="left" w:pos="2552"/>
              </w:tabs>
              <w:rPr>
                <w:rFonts w:cs="Arial"/>
                <w:bCs/>
                <w:szCs w:val="22"/>
                <w:shd w:val="clear" w:color="auto" w:fill="FFFFFF"/>
              </w:rPr>
            </w:pPr>
          </w:p>
          <w:p w14:paraId="25C72ADC" w14:textId="6166E0E9" w:rsidR="0084649D" w:rsidRPr="00C2343A" w:rsidRDefault="0084649D" w:rsidP="002A6F46">
            <w:pPr>
              <w:widowControl w:val="0"/>
              <w:tabs>
                <w:tab w:val="left" w:pos="2552"/>
              </w:tabs>
              <w:rPr>
                <w:rFonts w:cs="Arial"/>
                <w:bCs/>
                <w:szCs w:val="22"/>
                <w:shd w:val="clear" w:color="auto" w:fill="FFFFFF"/>
              </w:rPr>
            </w:pPr>
          </w:p>
          <w:p w14:paraId="42CF259C" w14:textId="170B2E37" w:rsidR="0084649D" w:rsidRPr="00C2343A" w:rsidRDefault="0084649D" w:rsidP="002A6F46">
            <w:pPr>
              <w:widowControl w:val="0"/>
              <w:tabs>
                <w:tab w:val="left" w:pos="2552"/>
              </w:tabs>
              <w:rPr>
                <w:rFonts w:cs="Arial"/>
                <w:bCs/>
                <w:szCs w:val="22"/>
                <w:shd w:val="clear" w:color="auto" w:fill="FFFFFF"/>
              </w:rPr>
            </w:pPr>
          </w:p>
          <w:p w14:paraId="22F8A0DD" w14:textId="7E2D659A" w:rsidR="0084649D" w:rsidRPr="00C2343A" w:rsidRDefault="0084649D" w:rsidP="002A6F46">
            <w:pPr>
              <w:widowControl w:val="0"/>
              <w:tabs>
                <w:tab w:val="left" w:pos="2552"/>
              </w:tabs>
              <w:rPr>
                <w:rFonts w:cs="Arial"/>
                <w:bCs/>
                <w:szCs w:val="22"/>
                <w:shd w:val="clear" w:color="auto" w:fill="FFFFFF"/>
              </w:rPr>
            </w:pPr>
          </w:p>
          <w:p w14:paraId="2E9FD389" w14:textId="04D074DB" w:rsidR="0084649D" w:rsidRPr="00C2343A" w:rsidRDefault="0084649D" w:rsidP="002A6F46">
            <w:pPr>
              <w:widowControl w:val="0"/>
              <w:tabs>
                <w:tab w:val="left" w:pos="2552"/>
              </w:tabs>
              <w:rPr>
                <w:rFonts w:cs="Arial"/>
                <w:bCs/>
                <w:szCs w:val="22"/>
                <w:shd w:val="clear" w:color="auto" w:fill="FFFFFF"/>
              </w:rPr>
            </w:pPr>
          </w:p>
          <w:p w14:paraId="4C1F9C25" w14:textId="44BF2B30" w:rsidR="0084649D" w:rsidRPr="00C2343A" w:rsidRDefault="0084649D" w:rsidP="002A6F46">
            <w:pPr>
              <w:widowControl w:val="0"/>
              <w:tabs>
                <w:tab w:val="left" w:pos="2552"/>
              </w:tabs>
              <w:rPr>
                <w:rFonts w:cs="Arial"/>
                <w:bCs/>
                <w:szCs w:val="22"/>
                <w:shd w:val="clear" w:color="auto" w:fill="FFFFFF"/>
              </w:rPr>
            </w:pPr>
          </w:p>
          <w:p w14:paraId="74E8A64D" w14:textId="7F6E3347" w:rsidR="0084649D" w:rsidRPr="00C2343A" w:rsidRDefault="0084649D" w:rsidP="002A6F46">
            <w:pPr>
              <w:widowControl w:val="0"/>
              <w:tabs>
                <w:tab w:val="left" w:pos="2552"/>
              </w:tabs>
              <w:rPr>
                <w:rFonts w:cs="Arial"/>
                <w:bCs/>
                <w:szCs w:val="22"/>
                <w:shd w:val="clear" w:color="auto" w:fill="FFFFFF"/>
              </w:rPr>
            </w:pPr>
          </w:p>
          <w:p w14:paraId="41B22168" w14:textId="54C05F3F" w:rsidR="0084649D" w:rsidRPr="00C2343A" w:rsidRDefault="0084649D" w:rsidP="002A6F46">
            <w:pPr>
              <w:widowControl w:val="0"/>
              <w:tabs>
                <w:tab w:val="left" w:pos="2552"/>
              </w:tabs>
              <w:rPr>
                <w:rFonts w:cs="Arial"/>
                <w:bCs/>
                <w:szCs w:val="22"/>
                <w:shd w:val="clear" w:color="auto" w:fill="FFFFFF"/>
              </w:rPr>
            </w:pPr>
          </w:p>
          <w:p w14:paraId="7312DC69" w14:textId="0EA81FB0" w:rsidR="0084649D" w:rsidRPr="00C2343A" w:rsidRDefault="0084649D" w:rsidP="002A6F46">
            <w:pPr>
              <w:widowControl w:val="0"/>
              <w:tabs>
                <w:tab w:val="left" w:pos="2552"/>
              </w:tabs>
              <w:rPr>
                <w:rFonts w:cs="Arial"/>
                <w:bCs/>
                <w:szCs w:val="22"/>
                <w:shd w:val="clear" w:color="auto" w:fill="FFFFFF"/>
              </w:rPr>
            </w:pPr>
          </w:p>
          <w:p w14:paraId="62D45A28" w14:textId="356DFA16" w:rsidR="0084649D" w:rsidRPr="00C2343A" w:rsidRDefault="0084649D" w:rsidP="002A6F46">
            <w:pPr>
              <w:widowControl w:val="0"/>
              <w:tabs>
                <w:tab w:val="left" w:pos="2552"/>
              </w:tabs>
              <w:rPr>
                <w:rFonts w:cs="Arial"/>
                <w:bCs/>
                <w:szCs w:val="22"/>
                <w:shd w:val="clear" w:color="auto" w:fill="FFFFFF"/>
              </w:rPr>
            </w:pPr>
          </w:p>
          <w:p w14:paraId="571FE8FF" w14:textId="0BB0727A" w:rsidR="0084649D" w:rsidRPr="00C2343A" w:rsidRDefault="0084649D" w:rsidP="002A6F46">
            <w:pPr>
              <w:widowControl w:val="0"/>
              <w:tabs>
                <w:tab w:val="left" w:pos="2552"/>
              </w:tabs>
              <w:rPr>
                <w:rFonts w:cs="Arial"/>
                <w:bCs/>
                <w:szCs w:val="22"/>
                <w:shd w:val="clear" w:color="auto" w:fill="FFFFFF"/>
              </w:rPr>
            </w:pPr>
          </w:p>
          <w:p w14:paraId="0B2471B7" w14:textId="16CA3D22" w:rsidR="0084649D" w:rsidRPr="00C2343A" w:rsidRDefault="0084649D" w:rsidP="002A6F46">
            <w:pPr>
              <w:widowControl w:val="0"/>
              <w:tabs>
                <w:tab w:val="left" w:pos="2552"/>
              </w:tabs>
              <w:rPr>
                <w:rFonts w:cs="Arial"/>
                <w:bCs/>
                <w:szCs w:val="22"/>
                <w:shd w:val="clear" w:color="auto" w:fill="FFFFFF"/>
              </w:rPr>
            </w:pPr>
          </w:p>
          <w:p w14:paraId="67980A68" w14:textId="6B3E00C8" w:rsidR="0084649D" w:rsidRPr="00C2343A" w:rsidRDefault="0084649D" w:rsidP="002A6F46">
            <w:pPr>
              <w:widowControl w:val="0"/>
              <w:tabs>
                <w:tab w:val="left" w:pos="2552"/>
              </w:tabs>
              <w:rPr>
                <w:rFonts w:cs="Arial"/>
                <w:bCs/>
                <w:szCs w:val="22"/>
                <w:shd w:val="clear" w:color="auto" w:fill="FFFFFF"/>
              </w:rPr>
            </w:pPr>
          </w:p>
          <w:p w14:paraId="44B0E2AE" w14:textId="15BD4875" w:rsidR="0084649D" w:rsidRPr="00C2343A" w:rsidRDefault="0084649D" w:rsidP="002A6F46">
            <w:pPr>
              <w:widowControl w:val="0"/>
              <w:tabs>
                <w:tab w:val="left" w:pos="2552"/>
              </w:tabs>
              <w:rPr>
                <w:rFonts w:cs="Arial"/>
                <w:bCs/>
                <w:szCs w:val="22"/>
                <w:shd w:val="clear" w:color="auto" w:fill="FFFFFF"/>
              </w:rPr>
            </w:pPr>
          </w:p>
          <w:p w14:paraId="19916495" w14:textId="7DBCDF6E" w:rsidR="0084649D" w:rsidRPr="00C2343A" w:rsidRDefault="0084649D" w:rsidP="002A6F46">
            <w:pPr>
              <w:widowControl w:val="0"/>
              <w:tabs>
                <w:tab w:val="left" w:pos="2552"/>
              </w:tabs>
              <w:rPr>
                <w:rFonts w:cs="Arial"/>
                <w:bCs/>
                <w:szCs w:val="22"/>
                <w:shd w:val="clear" w:color="auto" w:fill="FFFFFF"/>
              </w:rPr>
            </w:pPr>
          </w:p>
          <w:p w14:paraId="51D479D8" w14:textId="1687D60C" w:rsidR="0084649D" w:rsidRPr="00C2343A" w:rsidRDefault="0084649D" w:rsidP="002A6F46">
            <w:pPr>
              <w:widowControl w:val="0"/>
              <w:tabs>
                <w:tab w:val="left" w:pos="2552"/>
              </w:tabs>
              <w:rPr>
                <w:rFonts w:cs="Arial"/>
                <w:bCs/>
                <w:szCs w:val="22"/>
                <w:shd w:val="clear" w:color="auto" w:fill="FFFFFF"/>
              </w:rPr>
            </w:pPr>
          </w:p>
          <w:p w14:paraId="742B37B0" w14:textId="4D9C4160" w:rsidR="0084649D" w:rsidRPr="00C2343A" w:rsidRDefault="0084649D" w:rsidP="002A6F46">
            <w:pPr>
              <w:widowControl w:val="0"/>
              <w:tabs>
                <w:tab w:val="left" w:pos="2552"/>
              </w:tabs>
              <w:rPr>
                <w:rFonts w:cs="Arial"/>
                <w:bCs/>
                <w:szCs w:val="22"/>
                <w:shd w:val="clear" w:color="auto" w:fill="FFFFFF"/>
              </w:rPr>
            </w:pPr>
          </w:p>
          <w:p w14:paraId="7E84EB3E" w14:textId="691FA725" w:rsidR="0084649D" w:rsidRPr="00C2343A" w:rsidRDefault="0084649D" w:rsidP="002A6F46">
            <w:pPr>
              <w:widowControl w:val="0"/>
              <w:tabs>
                <w:tab w:val="left" w:pos="2552"/>
              </w:tabs>
              <w:rPr>
                <w:rFonts w:cs="Arial"/>
                <w:bCs/>
                <w:szCs w:val="22"/>
                <w:shd w:val="clear" w:color="auto" w:fill="FFFFFF"/>
              </w:rPr>
            </w:pPr>
          </w:p>
          <w:p w14:paraId="7E5C1CF1" w14:textId="402A12EC" w:rsidR="0084649D" w:rsidRPr="00C2343A" w:rsidRDefault="0084649D" w:rsidP="002A6F46">
            <w:pPr>
              <w:widowControl w:val="0"/>
              <w:tabs>
                <w:tab w:val="left" w:pos="2552"/>
              </w:tabs>
              <w:rPr>
                <w:rFonts w:cs="Arial"/>
                <w:bCs/>
                <w:szCs w:val="22"/>
                <w:shd w:val="clear" w:color="auto" w:fill="FFFFFF"/>
              </w:rPr>
            </w:pPr>
          </w:p>
          <w:p w14:paraId="2924D069" w14:textId="31C9F4E4" w:rsidR="0084649D" w:rsidRPr="00C2343A" w:rsidRDefault="0084649D" w:rsidP="002A6F46">
            <w:pPr>
              <w:widowControl w:val="0"/>
              <w:tabs>
                <w:tab w:val="left" w:pos="2552"/>
              </w:tabs>
              <w:rPr>
                <w:rFonts w:cs="Arial"/>
                <w:bCs/>
                <w:szCs w:val="22"/>
                <w:shd w:val="clear" w:color="auto" w:fill="FFFFFF"/>
              </w:rPr>
            </w:pPr>
          </w:p>
          <w:p w14:paraId="2BC49783" w14:textId="21DD4A42" w:rsidR="0084649D" w:rsidRPr="00C2343A" w:rsidRDefault="0084649D" w:rsidP="002A6F46">
            <w:pPr>
              <w:widowControl w:val="0"/>
              <w:tabs>
                <w:tab w:val="left" w:pos="2552"/>
              </w:tabs>
              <w:rPr>
                <w:rFonts w:cs="Arial"/>
                <w:bCs/>
                <w:szCs w:val="22"/>
                <w:shd w:val="clear" w:color="auto" w:fill="FFFFFF"/>
              </w:rPr>
            </w:pPr>
          </w:p>
          <w:p w14:paraId="41767DE0" w14:textId="27A44A5C" w:rsidR="0084649D" w:rsidRPr="00C2343A" w:rsidRDefault="0084649D" w:rsidP="002A6F46">
            <w:pPr>
              <w:widowControl w:val="0"/>
              <w:tabs>
                <w:tab w:val="left" w:pos="2552"/>
              </w:tabs>
              <w:rPr>
                <w:rFonts w:cs="Arial"/>
                <w:bCs/>
                <w:szCs w:val="22"/>
                <w:shd w:val="clear" w:color="auto" w:fill="FFFFFF"/>
              </w:rPr>
            </w:pPr>
          </w:p>
          <w:p w14:paraId="64C57257" w14:textId="0CDF7E51" w:rsidR="0084649D" w:rsidRPr="00C2343A" w:rsidRDefault="0084649D" w:rsidP="002A6F46">
            <w:pPr>
              <w:widowControl w:val="0"/>
              <w:tabs>
                <w:tab w:val="left" w:pos="2552"/>
              </w:tabs>
              <w:rPr>
                <w:rFonts w:cs="Arial"/>
                <w:bCs/>
                <w:szCs w:val="22"/>
                <w:shd w:val="clear" w:color="auto" w:fill="FFFFFF"/>
              </w:rPr>
            </w:pPr>
          </w:p>
          <w:p w14:paraId="74FDA1D8" w14:textId="14ECD42E" w:rsidR="0084649D" w:rsidRPr="00C2343A" w:rsidRDefault="0084649D" w:rsidP="002A6F46">
            <w:pPr>
              <w:widowControl w:val="0"/>
              <w:tabs>
                <w:tab w:val="left" w:pos="2552"/>
              </w:tabs>
              <w:rPr>
                <w:rFonts w:cs="Arial"/>
                <w:bCs/>
                <w:szCs w:val="22"/>
                <w:shd w:val="clear" w:color="auto" w:fill="FFFFFF"/>
              </w:rPr>
            </w:pPr>
          </w:p>
          <w:p w14:paraId="5C94A4E0" w14:textId="64179EC5" w:rsidR="0084649D" w:rsidRPr="00C2343A" w:rsidRDefault="0084649D" w:rsidP="002A6F46">
            <w:pPr>
              <w:widowControl w:val="0"/>
              <w:tabs>
                <w:tab w:val="left" w:pos="2552"/>
              </w:tabs>
              <w:rPr>
                <w:rFonts w:cs="Arial"/>
                <w:bCs/>
                <w:szCs w:val="22"/>
                <w:shd w:val="clear" w:color="auto" w:fill="FFFFFF"/>
              </w:rPr>
            </w:pPr>
          </w:p>
          <w:p w14:paraId="7932D2D1" w14:textId="3B1B1308" w:rsidR="0084649D" w:rsidRPr="00C2343A" w:rsidRDefault="0084649D" w:rsidP="002A6F46">
            <w:pPr>
              <w:widowControl w:val="0"/>
              <w:tabs>
                <w:tab w:val="left" w:pos="2552"/>
              </w:tabs>
              <w:rPr>
                <w:rFonts w:cs="Arial"/>
                <w:bCs/>
                <w:szCs w:val="22"/>
                <w:shd w:val="clear" w:color="auto" w:fill="FFFFFF"/>
              </w:rPr>
            </w:pPr>
          </w:p>
          <w:p w14:paraId="18B5EED7" w14:textId="68F4DAC0" w:rsidR="0084649D" w:rsidRPr="00C2343A" w:rsidRDefault="0084649D" w:rsidP="002A6F46">
            <w:pPr>
              <w:widowControl w:val="0"/>
              <w:tabs>
                <w:tab w:val="left" w:pos="2552"/>
              </w:tabs>
              <w:rPr>
                <w:rFonts w:cs="Arial"/>
                <w:bCs/>
                <w:szCs w:val="22"/>
                <w:shd w:val="clear" w:color="auto" w:fill="FFFFFF"/>
              </w:rPr>
            </w:pPr>
          </w:p>
          <w:p w14:paraId="1478F495" w14:textId="40C99E28" w:rsidR="0084649D" w:rsidRPr="00C2343A" w:rsidRDefault="0084649D" w:rsidP="002A6F46">
            <w:pPr>
              <w:widowControl w:val="0"/>
              <w:tabs>
                <w:tab w:val="left" w:pos="2552"/>
              </w:tabs>
              <w:rPr>
                <w:rFonts w:cs="Arial"/>
                <w:bCs/>
                <w:szCs w:val="22"/>
                <w:shd w:val="clear" w:color="auto" w:fill="FFFFFF"/>
              </w:rPr>
            </w:pPr>
          </w:p>
          <w:p w14:paraId="11C54531" w14:textId="19F68373" w:rsidR="0084649D" w:rsidRPr="00C2343A" w:rsidRDefault="0084649D" w:rsidP="002A6F46">
            <w:pPr>
              <w:widowControl w:val="0"/>
              <w:tabs>
                <w:tab w:val="left" w:pos="2552"/>
              </w:tabs>
              <w:rPr>
                <w:rFonts w:cs="Arial"/>
                <w:bCs/>
                <w:szCs w:val="22"/>
                <w:shd w:val="clear" w:color="auto" w:fill="FFFFFF"/>
              </w:rPr>
            </w:pPr>
          </w:p>
          <w:p w14:paraId="211DA0A1" w14:textId="6B393111" w:rsidR="0084649D" w:rsidRPr="00C2343A" w:rsidRDefault="0084649D" w:rsidP="002A6F46">
            <w:pPr>
              <w:widowControl w:val="0"/>
              <w:tabs>
                <w:tab w:val="left" w:pos="2552"/>
              </w:tabs>
              <w:rPr>
                <w:rFonts w:cs="Arial"/>
                <w:bCs/>
                <w:szCs w:val="22"/>
                <w:shd w:val="clear" w:color="auto" w:fill="FFFFFF"/>
              </w:rPr>
            </w:pPr>
          </w:p>
          <w:p w14:paraId="0C1C4839" w14:textId="299A7FF1" w:rsidR="0084649D" w:rsidRPr="00C2343A" w:rsidRDefault="0084649D" w:rsidP="002A6F46">
            <w:pPr>
              <w:widowControl w:val="0"/>
              <w:tabs>
                <w:tab w:val="left" w:pos="2552"/>
              </w:tabs>
              <w:rPr>
                <w:rFonts w:cs="Arial"/>
                <w:bCs/>
                <w:szCs w:val="22"/>
                <w:shd w:val="clear" w:color="auto" w:fill="FFFFFF"/>
              </w:rPr>
            </w:pPr>
          </w:p>
          <w:p w14:paraId="272AFC58" w14:textId="68DAC820" w:rsidR="0084649D" w:rsidRPr="00C2343A" w:rsidRDefault="0084649D" w:rsidP="002A6F46">
            <w:pPr>
              <w:widowControl w:val="0"/>
              <w:tabs>
                <w:tab w:val="left" w:pos="2552"/>
              </w:tabs>
              <w:rPr>
                <w:rFonts w:cs="Arial"/>
                <w:bCs/>
                <w:szCs w:val="22"/>
                <w:shd w:val="clear" w:color="auto" w:fill="FFFFFF"/>
              </w:rPr>
            </w:pPr>
          </w:p>
          <w:p w14:paraId="2C3C6046" w14:textId="34D7CE96" w:rsidR="0084649D" w:rsidRPr="00C2343A" w:rsidRDefault="0084649D" w:rsidP="002A6F46">
            <w:pPr>
              <w:widowControl w:val="0"/>
              <w:tabs>
                <w:tab w:val="left" w:pos="2552"/>
              </w:tabs>
              <w:rPr>
                <w:rFonts w:cs="Arial"/>
                <w:bCs/>
                <w:szCs w:val="22"/>
                <w:shd w:val="clear" w:color="auto" w:fill="FFFFFF"/>
              </w:rPr>
            </w:pPr>
          </w:p>
          <w:p w14:paraId="561D229D" w14:textId="148E63E8" w:rsidR="0084649D" w:rsidRPr="00C2343A" w:rsidRDefault="0084649D" w:rsidP="002A6F46">
            <w:pPr>
              <w:widowControl w:val="0"/>
              <w:tabs>
                <w:tab w:val="left" w:pos="2552"/>
              </w:tabs>
              <w:rPr>
                <w:rFonts w:cs="Arial"/>
                <w:bCs/>
                <w:szCs w:val="22"/>
                <w:shd w:val="clear" w:color="auto" w:fill="FFFFFF"/>
              </w:rPr>
            </w:pPr>
          </w:p>
          <w:p w14:paraId="359B805E" w14:textId="5A783130" w:rsidR="0084649D" w:rsidRPr="00C2343A" w:rsidRDefault="0084649D" w:rsidP="002A6F46">
            <w:pPr>
              <w:widowControl w:val="0"/>
              <w:tabs>
                <w:tab w:val="left" w:pos="2552"/>
              </w:tabs>
              <w:rPr>
                <w:rFonts w:cs="Arial"/>
                <w:bCs/>
                <w:szCs w:val="22"/>
                <w:shd w:val="clear" w:color="auto" w:fill="FFFFFF"/>
              </w:rPr>
            </w:pPr>
          </w:p>
          <w:p w14:paraId="5003F7D2" w14:textId="0B4281A7" w:rsidR="0084649D" w:rsidRPr="00C2343A" w:rsidRDefault="0084649D" w:rsidP="002A6F46">
            <w:pPr>
              <w:widowControl w:val="0"/>
              <w:tabs>
                <w:tab w:val="left" w:pos="2552"/>
              </w:tabs>
              <w:rPr>
                <w:rFonts w:cs="Arial"/>
                <w:bCs/>
                <w:szCs w:val="22"/>
                <w:shd w:val="clear" w:color="auto" w:fill="FFFFFF"/>
              </w:rPr>
            </w:pPr>
          </w:p>
          <w:p w14:paraId="117493ED" w14:textId="5E60E8B3" w:rsidR="0084649D" w:rsidRPr="00C2343A" w:rsidRDefault="0084649D" w:rsidP="002A6F46">
            <w:pPr>
              <w:widowControl w:val="0"/>
              <w:tabs>
                <w:tab w:val="left" w:pos="2552"/>
              </w:tabs>
              <w:rPr>
                <w:rFonts w:cs="Arial"/>
                <w:bCs/>
                <w:szCs w:val="22"/>
                <w:shd w:val="clear" w:color="auto" w:fill="FFFFFF"/>
              </w:rPr>
            </w:pPr>
          </w:p>
          <w:p w14:paraId="46CBF371" w14:textId="6561CB58" w:rsidR="0084649D" w:rsidRPr="00C2343A" w:rsidRDefault="0084649D" w:rsidP="002A6F46">
            <w:pPr>
              <w:widowControl w:val="0"/>
              <w:tabs>
                <w:tab w:val="left" w:pos="2552"/>
              </w:tabs>
              <w:rPr>
                <w:rFonts w:cs="Arial"/>
                <w:bCs/>
                <w:szCs w:val="22"/>
                <w:shd w:val="clear" w:color="auto" w:fill="FFFFFF"/>
              </w:rPr>
            </w:pPr>
          </w:p>
          <w:p w14:paraId="73C2EC79" w14:textId="71AAAD9D" w:rsidR="0084649D" w:rsidRPr="00C2343A" w:rsidRDefault="0084649D" w:rsidP="002A6F46">
            <w:pPr>
              <w:widowControl w:val="0"/>
              <w:tabs>
                <w:tab w:val="left" w:pos="2552"/>
              </w:tabs>
              <w:rPr>
                <w:rFonts w:cs="Arial"/>
                <w:bCs/>
                <w:szCs w:val="22"/>
                <w:shd w:val="clear" w:color="auto" w:fill="FFFFFF"/>
              </w:rPr>
            </w:pPr>
          </w:p>
          <w:p w14:paraId="3BD35885" w14:textId="24483C33" w:rsidR="0084649D" w:rsidRPr="00C2343A" w:rsidRDefault="0084649D" w:rsidP="002A6F46">
            <w:pPr>
              <w:widowControl w:val="0"/>
              <w:tabs>
                <w:tab w:val="left" w:pos="2552"/>
              </w:tabs>
              <w:rPr>
                <w:rFonts w:cs="Arial"/>
                <w:bCs/>
                <w:szCs w:val="22"/>
                <w:shd w:val="clear" w:color="auto" w:fill="FFFFFF"/>
              </w:rPr>
            </w:pPr>
          </w:p>
          <w:p w14:paraId="023A34F1" w14:textId="07D45A0E" w:rsidR="0084649D" w:rsidRPr="00C2343A" w:rsidRDefault="0084649D" w:rsidP="002A6F46">
            <w:pPr>
              <w:widowControl w:val="0"/>
              <w:tabs>
                <w:tab w:val="left" w:pos="2552"/>
              </w:tabs>
              <w:rPr>
                <w:rFonts w:cs="Arial"/>
                <w:bCs/>
                <w:szCs w:val="22"/>
                <w:shd w:val="clear" w:color="auto" w:fill="FFFFFF"/>
              </w:rPr>
            </w:pPr>
          </w:p>
          <w:p w14:paraId="788F8C58" w14:textId="2BA4C37F" w:rsidR="0084649D" w:rsidRPr="00C2343A" w:rsidRDefault="0084649D" w:rsidP="002A6F46">
            <w:pPr>
              <w:widowControl w:val="0"/>
              <w:tabs>
                <w:tab w:val="left" w:pos="2552"/>
              </w:tabs>
              <w:rPr>
                <w:rFonts w:cs="Arial"/>
                <w:bCs/>
                <w:szCs w:val="22"/>
                <w:shd w:val="clear" w:color="auto" w:fill="FFFFFF"/>
              </w:rPr>
            </w:pPr>
          </w:p>
          <w:p w14:paraId="6AEC9EE6" w14:textId="1C755D8C" w:rsidR="0084649D" w:rsidRPr="00C2343A" w:rsidRDefault="0084649D" w:rsidP="002A6F46">
            <w:pPr>
              <w:widowControl w:val="0"/>
              <w:tabs>
                <w:tab w:val="left" w:pos="2552"/>
              </w:tabs>
              <w:rPr>
                <w:rFonts w:cs="Arial"/>
                <w:bCs/>
                <w:szCs w:val="22"/>
                <w:shd w:val="clear" w:color="auto" w:fill="FFFFFF"/>
              </w:rPr>
            </w:pPr>
          </w:p>
          <w:p w14:paraId="5D928220" w14:textId="0DEDF983" w:rsidR="0084649D" w:rsidRPr="00C2343A" w:rsidRDefault="0084649D" w:rsidP="002A6F46">
            <w:pPr>
              <w:widowControl w:val="0"/>
              <w:tabs>
                <w:tab w:val="left" w:pos="2552"/>
              </w:tabs>
              <w:rPr>
                <w:rFonts w:cs="Arial"/>
                <w:bCs/>
                <w:szCs w:val="22"/>
                <w:shd w:val="clear" w:color="auto" w:fill="FFFFFF"/>
              </w:rPr>
            </w:pPr>
          </w:p>
          <w:p w14:paraId="7D89CF4F" w14:textId="0B85B463" w:rsidR="0084649D" w:rsidRPr="00C2343A" w:rsidRDefault="0084649D" w:rsidP="002A6F46">
            <w:pPr>
              <w:widowControl w:val="0"/>
              <w:tabs>
                <w:tab w:val="left" w:pos="2552"/>
              </w:tabs>
              <w:rPr>
                <w:rFonts w:cs="Arial"/>
                <w:bCs/>
                <w:szCs w:val="22"/>
                <w:shd w:val="clear" w:color="auto" w:fill="FFFFFF"/>
              </w:rPr>
            </w:pPr>
          </w:p>
          <w:p w14:paraId="2365FF5A" w14:textId="1435F777" w:rsidR="0084649D" w:rsidRPr="00C2343A" w:rsidRDefault="0084649D" w:rsidP="002A6F46">
            <w:pPr>
              <w:widowControl w:val="0"/>
              <w:tabs>
                <w:tab w:val="left" w:pos="2552"/>
              </w:tabs>
              <w:rPr>
                <w:rFonts w:cs="Arial"/>
                <w:bCs/>
                <w:szCs w:val="22"/>
                <w:shd w:val="clear" w:color="auto" w:fill="FFFFFF"/>
              </w:rPr>
            </w:pPr>
          </w:p>
          <w:p w14:paraId="75634953" w14:textId="7AAD3F0A" w:rsidR="0084649D" w:rsidRPr="00C2343A" w:rsidRDefault="0084649D" w:rsidP="002A6F46">
            <w:pPr>
              <w:widowControl w:val="0"/>
              <w:tabs>
                <w:tab w:val="left" w:pos="2552"/>
              </w:tabs>
              <w:rPr>
                <w:rFonts w:cs="Arial"/>
                <w:bCs/>
                <w:szCs w:val="22"/>
                <w:shd w:val="clear" w:color="auto" w:fill="FFFFFF"/>
              </w:rPr>
            </w:pPr>
          </w:p>
          <w:p w14:paraId="635865D5" w14:textId="2E544B9C" w:rsidR="0084649D" w:rsidRPr="00C2343A" w:rsidRDefault="0084649D" w:rsidP="002A6F46">
            <w:pPr>
              <w:widowControl w:val="0"/>
              <w:tabs>
                <w:tab w:val="left" w:pos="2552"/>
              </w:tabs>
              <w:rPr>
                <w:rFonts w:cs="Arial"/>
                <w:bCs/>
                <w:szCs w:val="22"/>
                <w:shd w:val="clear" w:color="auto" w:fill="FFFFFF"/>
              </w:rPr>
            </w:pPr>
          </w:p>
          <w:p w14:paraId="72E5602F" w14:textId="657703A1" w:rsidR="0084649D" w:rsidRPr="00C2343A" w:rsidRDefault="0084649D" w:rsidP="002A6F46">
            <w:pPr>
              <w:widowControl w:val="0"/>
              <w:tabs>
                <w:tab w:val="left" w:pos="2552"/>
              </w:tabs>
              <w:rPr>
                <w:rFonts w:cs="Arial"/>
                <w:bCs/>
                <w:szCs w:val="22"/>
                <w:shd w:val="clear" w:color="auto" w:fill="FFFFFF"/>
              </w:rPr>
            </w:pPr>
          </w:p>
          <w:p w14:paraId="21D323E9" w14:textId="0236E858" w:rsidR="0084649D" w:rsidRPr="00C2343A" w:rsidRDefault="0084649D" w:rsidP="002A6F46">
            <w:pPr>
              <w:widowControl w:val="0"/>
              <w:tabs>
                <w:tab w:val="left" w:pos="2552"/>
              </w:tabs>
              <w:rPr>
                <w:rFonts w:cs="Arial"/>
                <w:bCs/>
                <w:szCs w:val="22"/>
                <w:shd w:val="clear" w:color="auto" w:fill="FFFFFF"/>
              </w:rPr>
            </w:pPr>
          </w:p>
          <w:p w14:paraId="0F7C25E7" w14:textId="64361E89" w:rsidR="0084649D" w:rsidRPr="00C2343A" w:rsidRDefault="0084649D" w:rsidP="002A6F46">
            <w:pPr>
              <w:widowControl w:val="0"/>
              <w:tabs>
                <w:tab w:val="left" w:pos="2552"/>
              </w:tabs>
              <w:rPr>
                <w:rFonts w:cs="Arial"/>
                <w:bCs/>
                <w:szCs w:val="22"/>
                <w:shd w:val="clear" w:color="auto" w:fill="FFFFFF"/>
              </w:rPr>
            </w:pPr>
          </w:p>
          <w:p w14:paraId="0B3E4BF5" w14:textId="32BFD2EE" w:rsidR="0084649D" w:rsidRPr="00C2343A" w:rsidRDefault="0084649D" w:rsidP="002A6F46">
            <w:pPr>
              <w:widowControl w:val="0"/>
              <w:tabs>
                <w:tab w:val="left" w:pos="2552"/>
              </w:tabs>
              <w:rPr>
                <w:rFonts w:cs="Arial"/>
                <w:bCs/>
                <w:szCs w:val="22"/>
                <w:shd w:val="clear" w:color="auto" w:fill="FFFFFF"/>
              </w:rPr>
            </w:pPr>
          </w:p>
          <w:p w14:paraId="040BBDBF" w14:textId="57687DDB" w:rsidR="0084649D" w:rsidRPr="00C2343A" w:rsidRDefault="0084649D" w:rsidP="002A6F46">
            <w:pPr>
              <w:widowControl w:val="0"/>
              <w:tabs>
                <w:tab w:val="left" w:pos="2552"/>
              </w:tabs>
              <w:rPr>
                <w:rFonts w:cs="Arial"/>
                <w:bCs/>
                <w:szCs w:val="22"/>
                <w:shd w:val="clear" w:color="auto" w:fill="FFFFFF"/>
              </w:rPr>
            </w:pPr>
          </w:p>
          <w:p w14:paraId="5EB1246E" w14:textId="413488A8" w:rsidR="0084649D" w:rsidRPr="00C2343A" w:rsidRDefault="0084649D" w:rsidP="002A6F46">
            <w:pPr>
              <w:widowControl w:val="0"/>
              <w:tabs>
                <w:tab w:val="left" w:pos="2552"/>
              </w:tabs>
              <w:rPr>
                <w:rFonts w:cs="Arial"/>
                <w:bCs/>
                <w:szCs w:val="22"/>
                <w:shd w:val="clear" w:color="auto" w:fill="FFFFFF"/>
              </w:rPr>
            </w:pPr>
          </w:p>
          <w:p w14:paraId="176B752B" w14:textId="18AFE870" w:rsidR="0084649D" w:rsidRPr="00C2343A" w:rsidRDefault="0084649D" w:rsidP="002A6F46">
            <w:pPr>
              <w:widowControl w:val="0"/>
              <w:tabs>
                <w:tab w:val="left" w:pos="2552"/>
              </w:tabs>
              <w:rPr>
                <w:rFonts w:cs="Arial"/>
                <w:bCs/>
                <w:szCs w:val="22"/>
                <w:shd w:val="clear" w:color="auto" w:fill="FFFFFF"/>
              </w:rPr>
            </w:pPr>
          </w:p>
          <w:p w14:paraId="2F74CCEE" w14:textId="7812E0B3" w:rsidR="0084649D" w:rsidRPr="00C2343A" w:rsidRDefault="0084649D" w:rsidP="002A6F46">
            <w:pPr>
              <w:widowControl w:val="0"/>
              <w:tabs>
                <w:tab w:val="left" w:pos="2552"/>
              </w:tabs>
              <w:rPr>
                <w:rFonts w:cs="Arial"/>
                <w:bCs/>
                <w:szCs w:val="22"/>
                <w:shd w:val="clear" w:color="auto" w:fill="FFFFFF"/>
              </w:rPr>
            </w:pPr>
          </w:p>
          <w:p w14:paraId="07432B71" w14:textId="4805B13D" w:rsidR="0084649D" w:rsidRPr="00C2343A" w:rsidRDefault="0084649D" w:rsidP="002A6F46">
            <w:pPr>
              <w:widowControl w:val="0"/>
              <w:tabs>
                <w:tab w:val="left" w:pos="2552"/>
              </w:tabs>
              <w:rPr>
                <w:rFonts w:cs="Arial"/>
                <w:bCs/>
                <w:szCs w:val="22"/>
                <w:shd w:val="clear" w:color="auto" w:fill="FFFFFF"/>
              </w:rPr>
            </w:pPr>
          </w:p>
          <w:p w14:paraId="1D6D398B" w14:textId="3A582BD6" w:rsidR="0084649D" w:rsidRPr="00C2343A" w:rsidRDefault="0084649D" w:rsidP="002A6F46">
            <w:pPr>
              <w:widowControl w:val="0"/>
              <w:tabs>
                <w:tab w:val="left" w:pos="2552"/>
              </w:tabs>
              <w:rPr>
                <w:rFonts w:cs="Arial"/>
                <w:bCs/>
                <w:szCs w:val="22"/>
                <w:shd w:val="clear" w:color="auto" w:fill="FFFFFF"/>
              </w:rPr>
            </w:pPr>
          </w:p>
          <w:p w14:paraId="63968350" w14:textId="73F95A6F" w:rsidR="0084649D" w:rsidRPr="00C2343A" w:rsidRDefault="0084649D" w:rsidP="002A6F46">
            <w:pPr>
              <w:widowControl w:val="0"/>
              <w:tabs>
                <w:tab w:val="left" w:pos="2552"/>
              </w:tabs>
              <w:rPr>
                <w:rFonts w:cs="Arial"/>
                <w:bCs/>
                <w:szCs w:val="22"/>
                <w:shd w:val="clear" w:color="auto" w:fill="FFFFFF"/>
              </w:rPr>
            </w:pPr>
          </w:p>
          <w:p w14:paraId="400F39A1" w14:textId="3C8E6BF4" w:rsidR="0084649D" w:rsidRPr="00C2343A" w:rsidRDefault="0084649D" w:rsidP="002A6F46">
            <w:pPr>
              <w:widowControl w:val="0"/>
              <w:tabs>
                <w:tab w:val="left" w:pos="2552"/>
              </w:tabs>
              <w:rPr>
                <w:rFonts w:cs="Arial"/>
                <w:bCs/>
                <w:szCs w:val="22"/>
                <w:shd w:val="clear" w:color="auto" w:fill="FFFFFF"/>
              </w:rPr>
            </w:pPr>
          </w:p>
          <w:p w14:paraId="3ED03FE4" w14:textId="7DF91AC4" w:rsidR="0084649D" w:rsidRPr="00C2343A" w:rsidRDefault="0084649D" w:rsidP="002A6F46">
            <w:pPr>
              <w:widowControl w:val="0"/>
              <w:tabs>
                <w:tab w:val="left" w:pos="2552"/>
              </w:tabs>
              <w:rPr>
                <w:rFonts w:cs="Arial"/>
                <w:bCs/>
                <w:szCs w:val="22"/>
                <w:shd w:val="clear" w:color="auto" w:fill="FFFFFF"/>
              </w:rPr>
            </w:pPr>
          </w:p>
          <w:p w14:paraId="5884C185" w14:textId="2C1584B6" w:rsidR="0084649D" w:rsidRPr="00C2343A" w:rsidRDefault="0084649D" w:rsidP="002A6F46">
            <w:pPr>
              <w:widowControl w:val="0"/>
              <w:tabs>
                <w:tab w:val="left" w:pos="2552"/>
              </w:tabs>
              <w:rPr>
                <w:rFonts w:cs="Arial"/>
                <w:bCs/>
                <w:szCs w:val="22"/>
                <w:shd w:val="clear" w:color="auto" w:fill="FFFFFF"/>
              </w:rPr>
            </w:pPr>
          </w:p>
          <w:p w14:paraId="5090FCBA" w14:textId="6EE23940" w:rsidR="0084649D" w:rsidRPr="00C2343A" w:rsidRDefault="0084649D" w:rsidP="002A6F46">
            <w:pPr>
              <w:widowControl w:val="0"/>
              <w:tabs>
                <w:tab w:val="left" w:pos="2552"/>
              </w:tabs>
              <w:rPr>
                <w:rFonts w:cs="Arial"/>
                <w:bCs/>
                <w:szCs w:val="22"/>
                <w:shd w:val="clear" w:color="auto" w:fill="FFFFFF"/>
              </w:rPr>
            </w:pPr>
          </w:p>
          <w:p w14:paraId="77BB2F87" w14:textId="03F4A98F" w:rsidR="0084649D" w:rsidRPr="00C2343A" w:rsidRDefault="0084649D" w:rsidP="002A6F46">
            <w:pPr>
              <w:widowControl w:val="0"/>
              <w:tabs>
                <w:tab w:val="left" w:pos="2552"/>
              </w:tabs>
              <w:rPr>
                <w:rFonts w:cs="Arial"/>
                <w:bCs/>
                <w:szCs w:val="22"/>
                <w:shd w:val="clear" w:color="auto" w:fill="FFFFFF"/>
              </w:rPr>
            </w:pPr>
          </w:p>
          <w:p w14:paraId="5C198526" w14:textId="0AB2F1D2" w:rsidR="0084649D" w:rsidRPr="00C2343A" w:rsidRDefault="0084649D" w:rsidP="002A6F46">
            <w:pPr>
              <w:widowControl w:val="0"/>
              <w:tabs>
                <w:tab w:val="left" w:pos="2552"/>
              </w:tabs>
              <w:rPr>
                <w:rFonts w:cs="Arial"/>
                <w:bCs/>
                <w:szCs w:val="22"/>
                <w:shd w:val="clear" w:color="auto" w:fill="FFFFFF"/>
              </w:rPr>
            </w:pPr>
          </w:p>
          <w:p w14:paraId="0DF3CE46" w14:textId="0A64E190" w:rsidR="0084649D" w:rsidRPr="00C2343A" w:rsidRDefault="0084649D" w:rsidP="002A6F46">
            <w:pPr>
              <w:widowControl w:val="0"/>
              <w:tabs>
                <w:tab w:val="left" w:pos="2552"/>
              </w:tabs>
              <w:rPr>
                <w:rFonts w:cs="Arial"/>
                <w:bCs/>
                <w:szCs w:val="22"/>
                <w:shd w:val="clear" w:color="auto" w:fill="FFFFFF"/>
              </w:rPr>
            </w:pPr>
          </w:p>
          <w:p w14:paraId="5B2E0683" w14:textId="2C93CCBE" w:rsidR="0084649D" w:rsidRPr="00C2343A" w:rsidRDefault="0084649D" w:rsidP="002A6F46">
            <w:pPr>
              <w:widowControl w:val="0"/>
              <w:tabs>
                <w:tab w:val="left" w:pos="2552"/>
              </w:tabs>
              <w:rPr>
                <w:rFonts w:cs="Arial"/>
                <w:bCs/>
                <w:szCs w:val="22"/>
                <w:shd w:val="clear" w:color="auto" w:fill="FFFFFF"/>
              </w:rPr>
            </w:pPr>
          </w:p>
          <w:p w14:paraId="3D226C77" w14:textId="6402D3DF" w:rsidR="0084649D" w:rsidRPr="00C2343A" w:rsidRDefault="0084649D" w:rsidP="002A6F46">
            <w:pPr>
              <w:widowControl w:val="0"/>
              <w:tabs>
                <w:tab w:val="left" w:pos="2552"/>
              </w:tabs>
              <w:rPr>
                <w:rFonts w:cs="Arial"/>
                <w:bCs/>
                <w:szCs w:val="22"/>
                <w:shd w:val="clear" w:color="auto" w:fill="FFFFFF"/>
              </w:rPr>
            </w:pPr>
          </w:p>
          <w:p w14:paraId="5B86ECE6" w14:textId="76326378" w:rsidR="0084649D" w:rsidRPr="00C2343A" w:rsidRDefault="0084649D" w:rsidP="002A6F46">
            <w:pPr>
              <w:widowControl w:val="0"/>
              <w:tabs>
                <w:tab w:val="left" w:pos="2552"/>
              </w:tabs>
              <w:rPr>
                <w:rFonts w:cs="Arial"/>
                <w:bCs/>
                <w:szCs w:val="22"/>
                <w:shd w:val="clear" w:color="auto" w:fill="FFFFFF"/>
              </w:rPr>
            </w:pPr>
          </w:p>
          <w:p w14:paraId="061EDFFE" w14:textId="65A1B4B1" w:rsidR="0084649D" w:rsidRPr="00C2343A" w:rsidRDefault="0084649D" w:rsidP="002A6F46">
            <w:pPr>
              <w:widowControl w:val="0"/>
              <w:tabs>
                <w:tab w:val="left" w:pos="2552"/>
              </w:tabs>
              <w:rPr>
                <w:rFonts w:cs="Arial"/>
                <w:bCs/>
                <w:szCs w:val="22"/>
                <w:shd w:val="clear" w:color="auto" w:fill="FFFFFF"/>
              </w:rPr>
            </w:pPr>
          </w:p>
          <w:p w14:paraId="079DC8B7" w14:textId="3A4271C1" w:rsidR="0084649D" w:rsidRPr="00C2343A" w:rsidRDefault="0084649D" w:rsidP="002A6F46">
            <w:pPr>
              <w:widowControl w:val="0"/>
              <w:tabs>
                <w:tab w:val="left" w:pos="2552"/>
              </w:tabs>
              <w:rPr>
                <w:rFonts w:cs="Arial"/>
                <w:bCs/>
                <w:szCs w:val="22"/>
                <w:shd w:val="clear" w:color="auto" w:fill="FFFFFF"/>
              </w:rPr>
            </w:pPr>
          </w:p>
          <w:p w14:paraId="2212C491" w14:textId="6F8AD3E6" w:rsidR="0084649D" w:rsidRPr="00C2343A" w:rsidRDefault="0084649D" w:rsidP="002A6F46">
            <w:pPr>
              <w:widowControl w:val="0"/>
              <w:tabs>
                <w:tab w:val="left" w:pos="2552"/>
              </w:tabs>
              <w:rPr>
                <w:rFonts w:cs="Arial"/>
                <w:bCs/>
                <w:szCs w:val="22"/>
                <w:shd w:val="clear" w:color="auto" w:fill="FFFFFF"/>
              </w:rPr>
            </w:pPr>
          </w:p>
          <w:p w14:paraId="3BF0092E" w14:textId="79A43722" w:rsidR="0084649D" w:rsidRPr="00C2343A" w:rsidRDefault="0084649D" w:rsidP="002A6F46">
            <w:pPr>
              <w:widowControl w:val="0"/>
              <w:tabs>
                <w:tab w:val="left" w:pos="2552"/>
              </w:tabs>
              <w:rPr>
                <w:rFonts w:cs="Arial"/>
                <w:bCs/>
                <w:szCs w:val="22"/>
                <w:shd w:val="clear" w:color="auto" w:fill="FFFFFF"/>
              </w:rPr>
            </w:pPr>
          </w:p>
          <w:p w14:paraId="2BE3FFED" w14:textId="702DCBC4" w:rsidR="0084649D" w:rsidRPr="00C2343A" w:rsidRDefault="0084649D" w:rsidP="002A6F46">
            <w:pPr>
              <w:widowControl w:val="0"/>
              <w:tabs>
                <w:tab w:val="left" w:pos="2552"/>
              </w:tabs>
              <w:rPr>
                <w:rFonts w:cs="Arial"/>
                <w:bCs/>
                <w:szCs w:val="22"/>
                <w:shd w:val="clear" w:color="auto" w:fill="FFFFFF"/>
              </w:rPr>
            </w:pPr>
          </w:p>
          <w:p w14:paraId="27EF1CC2" w14:textId="751110FF" w:rsidR="0084649D" w:rsidRPr="00C2343A" w:rsidRDefault="0084649D" w:rsidP="002A6F46">
            <w:pPr>
              <w:widowControl w:val="0"/>
              <w:tabs>
                <w:tab w:val="left" w:pos="2552"/>
              </w:tabs>
              <w:rPr>
                <w:rFonts w:cs="Arial"/>
                <w:bCs/>
                <w:szCs w:val="22"/>
                <w:shd w:val="clear" w:color="auto" w:fill="FFFFFF"/>
              </w:rPr>
            </w:pPr>
          </w:p>
          <w:p w14:paraId="2AC60B1D" w14:textId="0D1946D0" w:rsidR="0084649D" w:rsidRPr="00C2343A" w:rsidRDefault="0084649D" w:rsidP="002A6F46">
            <w:pPr>
              <w:widowControl w:val="0"/>
              <w:tabs>
                <w:tab w:val="left" w:pos="2552"/>
              </w:tabs>
              <w:rPr>
                <w:rFonts w:cs="Arial"/>
                <w:bCs/>
                <w:szCs w:val="22"/>
                <w:shd w:val="clear" w:color="auto" w:fill="FFFFFF"/>
              </w:rPr>
            </w:pPr>
          </w:p>
          <w:p w14:paraId="1DBE6072" w14:textId="563D4F58" w:rsidR="0084649D" w:rsidRPr="00C2343A" w:rsidRDefault="0084649D" w:rsidP="002A6F46">
            <w:pPr>
              <w:widowControl w:val="0"/>
              <w:tabs>
                <w:tab w:val="left" w:pos="2552"/>
              </w:tabs>
              <w:rPr>
                <w:rFonts w:cs="Arial"/>
                <w:bCs/>
                <w:szCs w:val="22"/>
                <w:shd w:val="clear" w:color="auto" w:fill="FFFFFF"/>
              </w:rPr>
            </w:pPr>
          </w:p>
          <w:p w14:paraId="0919BF5C" w14:textId="40392C88" w:rsidR="0084649D" w:rsidRPr="00C2343A" w:rsidRDefault="0084649D" w:rsidP="002A6F46">
            <w:pPr>
              <w:widowControl w:val="0"/>
              <w:tabs>
                <w:tab w:val="left" w:pos="2552"/>
              </w:tabs>
              <w:rPr>
                <w:rFonts w:cs="Arial"/>
                <w:bCs/>
                <w:szCs w:val="22"/>
                <w:shd w:val="clear" w:color="auto" w:fill="FFFFFF"/>
              </w:rPr>
            </w:pPr>
          </w:p>
          <w:p w14:paraId="6C6E23B0" w14:textId="1ED0528E" w:rsidR="0084649D" w:rsidRPr="00C2343A" w:rsidRDefault="0084649D" w:rsidP="002A6F46">
            <w:pPr>
              <w:widowControl w:val="0"/>
              <w:tabs>
                <w:tab w:val="left" w:pos="2552"/>
              </w:tabs>
              <w:rPr>
                <w:rFonts w:cs="Arial"/>
                <w:bCs/>
                <w:szCs w:val="22"/>
                <w:shd w:val="clear" w:color="auto" w:fill="FFFFFF"/>
              </w:rPr>
            </w:pPr>
          </w:p>
          <w:p w14:paraId="38FBE38F" w14:textId="1D0F822C" w:rsidR="0084649D" w:rsidRPr="00C2343A" w:rsidRDefault="0084649D" w:rsidP="002A6F46">
            <w:pPr>
              <w:widowControl w:val="0"/>
              <w:tabs>
                <w:tab w:val="left" w:pos="2552"/>
              </w:tabs>
              <w:rPr>
                <w:rFonts w:cs="Arial"/>
                <w:bCs/>
                <w:szCs w:val="22"/>
                <w:shd w:val="clear" w:color="auto" w:fill="FFFFFF"/>
              </w:rPr>
            </w:pPr>
          </w:p>
          <w:p w14:paraId="77018E00" w14:textId="0AE4BA17" w:rsidR="0084649D" w:rsidRPr="00C2343A" w:rsidRDefault="0084649D" w:rsidP="002A6F46">
            <w:pPr>
              <w:widowControl w:val="0"/>
              <w:tabs>
                <w:tab w:val="left" w:pos="2552"/>
              </w:tabs>
              <w:rPr>
                <w:rFonts w:cs="Arial"/>
                <w:bCs/>
                <w:szCs w:val="22"/>
                <w:shd w:val="clear" w:color="auto" w:fill="FFFFFF"/>
              </w:rPr>
            </w:pPr>
          </w:p>
          <w:p w14:paraId="03C3C119" w14:textId="53A31352" w:rsidR="0084649D" w:rsidRPr="00C2343A" w:rsidRDefault="0084649D" w:rsidP="002A6F46">
            <w:pPr>
              <w:widowControl w:val="0"/>
              <w:tabs>
                <w:tab w:val="left" w:pos="2552"/>
              </w:tabs>
              <w:rPr>
                <w:rFonts w:cs="Arial"/>
                <w:bCs/>
                <w:szCs w:val="22"/>
                <w:shd w:val="clear" w:color="auto" w:fill="FFFFFF"/>
              </w:rPr>
            </w:pPr>
          </w:p>
          <w:p w14:paraId="32291305" w14:textId="0DA9CC1D" w:rsidR="0084649D" w:rsidRPr="00C2343A" w:rsidRDefault="0084649D" w:rsidP="002A6F46">
            <w:pPr>
              <w:widowControl w:val="0"/>
              <w:tabs>
                <w:tab w:val="left" w:pos="2552"/>
              </w:tabs>
              <w:rPr>
                <w:rFonts w:cs="Arial"/>
                <w:bCs/>
                <w:szCs w:val="22"/>
                <w:shd w:val="clear" w:color="auto" w:fill="FFFFFF"/>
              </w:rPr>
            </w:pPr>
          </w:p>
          <w:p w14:paraId="460819C6" w14:textId="53F1774A" w:rsidR="0084649D" w:rsidRPr="00C2343A" w:rsidRDefault="0084649D" w:rsidP="002A6F46">
            <w:pPr>
              <w:widowControl w:val="0"/>
              <w:tabs>
                <w:tab w:val="left" w:pos="2552"/>
              </w:tabs>
              <w:rPr>
                <w:rFonts w:cs="Arial"/>
                <w:bCs/>
                <w:szCs w:val="22"/>
                <w:shd w:val="clear" w:color="auto" w:fill="FFFFFF"/>
              </w:rPr>
            </w:pPr>
          </w:p>
          <w:p w14:paraId="717A36BC" w14:textId="529FCB04" w:rsidR="0084649D" w:rsidRPr="00C2343A" w:rsidRDefault="0084649D" w:rsidP="002A6F46">
            <w:pPr>
              <w:widowControl w:val="0"/>
              <w:tabs>
                <w:tab w:val="left" w:pos="2552"/>
              </w:tabs>
              <w:rPr>
                <w:rFonts w:cs="Arial"/>
                <w:bCs/>
                <w:szCs w:val="22"/>
                <w:shd w:val="clear" w:color="auto" w:fill="FFFFFF"/>
              </w:rPr>
            </w:pPr>
          </w:p>
          <w:p w14:paraId="573C49E5" w14:textId="1C2C6AFA" w:rsidR="0084649D" w:rsidRPr="00C2343A" w:rsidRDefault="0084649D" w:rsidP="002A6F46">
            <w:pPr>
              <w:widowControl w:val="0"/>
              <w:tabs>
                <w:tab w:val="left" w:pos="2552"/>
              </w:tabs>
              <w:rPr>
                <w:rFonts w:cs="Arial"/>
                <w:bCs/>
                <w:szCs w:val="22"/>
                <w:shd w:val="clear" w:color="auto" w:fill="FFFFFF"/>
              </w:rPr>
            </w:pPr>
          </w:p>
          <w:p w14:paraId="6F10B86F" w14:textId="7EA2BB0A" w:rsidR="0084649D" w:rsidRPr="00C2343A" w:rsidRDefault="0084649D" w:rsidP="002A6F46">
            <w:pPr>
              <w:widowControl w:val="0"/>
              <w:tabs>
                <w:tab w:val="left" w:pos="2552"/>
              </w:tabs>
              <w:rPr>
                <w:rFonts w:cs="Arial"/>
                <w:bCs/>
                <w:szCs w:val="22"/>
                <w:shd w:val="clear" w:color="auto" w:fill="FFFFFF"/>
              </w:rPr>
            </w:pPr>
          </w:p>
          <w:p w14:paraId="43EE62EC" w14:textId="7C7012D7" w:rsidR="0084649D" w:rsidRPr="00C2343A" w:rsidRDefault="0084649D" w:rsidP="002A6F46">
            <w:pPr>
              <w:widowControl w:val="0"/>
              <w:tabs>
                <w:tab w:val="left" w:pos="2552"/>
              </w:tabs>
              <w:rPr>
                <w:rFonts w:cs="Arial"/>
                <w:bCs/>
                <w:szCs w:val="22"/>
                <w:shd w:val="clear" w:color="auto" w:fill="FFFFFF"/>
              </w:rPr>
            </w:pPr>
          </w:p>
          <w:p w14:paraId="728FC5E7" w14:textId="0B7AC371" w:rsidR="0084649D" w:rsidRPr="00C2343A" w:rsidRDefault="0084649D" w:rsidP="002A6F46">
            <w:pPr>
              <w:widowControl w:val="0"/>
              <w:tabs>
                <w:tab w:val="left" w:pos="2552"/>
              </w:tabs>
              <w:rPr>
                <w:rFonts w:cs="Arial"/>
                <w:bCs/>
                <w:szCs w:val="22"/>
                <w:shd w:val="clear" w:color="auto" w:fill="FFFFFF"/>
              </w:rPr>
            </w:pPr>
          </w:p>
          <w:p w14:paraId="7FA87D1F" w14:textId="5CB47FE1" w:rsidR="0084649D" w:rsidRPr="00C2343A" w:rsidRDefault="0084649D" w:rsidP="002A6F46">
            <w:pPr>
              <w:widowControl w:val="0"/>
              <w:tabs>
                <w:tab w:val="left" w:pos="2552"/>
              </w:tabs>
              <w:rPr>
                <w:rFonts w:cs="Arial"/>
                <w:bCs/>
                <w:szCs w:val="22"/>
                <w:shd w:val="clear" w:color="auto" w:fill="FFFFFF"/>
              </w:rPr>
            </w:pPr>
          </w:p>
          <w:p w14:paraId="139ACF41" w14:textId="7188AF8E" w:rsidR="0084649D" w:rsidRPr="00C2343A" w:rsidRDefault="0084649D" w:rsidP="002A6F46">
            <w:pPr>
              <w:widowControl w:val="0"/>
              <w:tabs>
                <w:tab w:val="left" w:pos="2552"/>
              </w:tabs>
              <w:rPr>
                <w:rFonts w:cs="Arial"/>
                <w:bCs/>
                <w:szCs w:val="22"/>
                <w:shd w:val="clear" w:color="auto" w:fill="FFFFFF"/>
              </w:rPr>
            </w:pPr>
          </w:p>
          <w:p w14:paraId="23C3BFBE" w14:textId="2F94F0C3" w:rsidR="0084649D" w:rsidRPr="00C2343A" w:rsidRDefault="0084649D" w:rsidP="002A6F46">
            <w:pPr>
              <w:widowControl w:val="0"/>
              <w:tabs>
                <w:tab w:val="left" w:pos="2552"/>
              </w:tabs>
              <w:rPr>
                <w:rFonts w:cs="Arial"/>
                <w:bCs/>
                <w:szCs w:val="22"/>
                <w:shd w:val="clear" w:color="auto" w:fill="FFFFFF"/>
              </w:rPr>
            </w:pPr>
          </w:p>
          <w:p w14:paraId="7FE54260" w14:textId="6EC7E411" w:rsidR="0084649D" w:rsidRPr="00C2343A" w:rsidRDefault="0084649D" w:rsidP="002A6F46">
            <w:pPr>
              <w:widowControl w:val="0"/>
              <w:tabs>
                <w:tab w:val="left" w:pos="2552"/>
              </w:tabs>
              <w:rPr>
                <w:rFonts w:cs="Arial"/>
                <w:bCs/>
                <w:szCs w:val="22"/>
                <w:shd w:val="clear" w:color="auto" w:fill="FFFFFF"/>
              </w:rPr>
            </w:pPr>
          </w:p>
          <w:p w14:paraId="05855AFD" w14:textId="349D4290" w:rsidR="0084649D" w:rsidRPr="00C2343A" w:rsidRDefault="0084649D" w:rsidP="002A6F46">
            <w:pPr>
              <w:widowControl w:val="0"/>
              <w:tabs>
                <w:tab w:val="left" w:pos="2552"/>
              </w:tabs>
              <w:rPr>
                <w:rFonts w:cs="Arial"/>
                <w:bCs/>
                <w:szCs w:val="22"/>
                <w:shd w:val="clear" w:color="auto" w:fill="FFFFFF"/>
              </w:rPr>
            </w:pPr>
          </w:p>
          <w:p w14:paraId="100F58B8" w14:textId="286FBD20" w:rsidR="0084649D" w:rsidRPr="00C2343A" w:rsidRDefault="0084649D" w:rsidP="002A6F46">
            <w:pPr>
              <w:widowControl w:val="0"/>
              <w:tabs>
                <w:tab w:val="left" w:pos="2552"/>
              </w:tabs>
              <w:rPr>
                <w:rFonts w:cs="Arial"/>
                <w:bCs/>
                <w:szCs w:val="22"/>
                <w:shd w:val="clear" w:color="auto" w:fill="FFFFFF"/>
              </w:rPr>
            </w:pPr>
          </w:p>
          <w:p w14:paraId="61B73DD4" w14:textId="2F43D215" w:rsidR="0084649D" w:rsidRPr="00C2343A" w:rsidRDefault="0084649D" w:rsidP="002A6F46">
            <w:pPr>
              <w:widowControl w:val="0"/>
              <w:tabs>
                <w:tab w:val="left" w:pos="2552"/>
              </w:tabs>
              <w:rPr>
                <w:rFonts w:cs="Arial"/>
                <w:bCs/>
                <w:szCs w:val="22"/>
                <w:shd w:val="clear" w:color="auto" w:fill="FFFFFF"/>
              </w:rPr>
            </w:pPr>
          </w:p>
          <w:p w14:paraId="57DF34B7" w14:textId="4E5096CD" w:rsidR="0084649D" w:rsidRPr="00C2343A" w:rsidRDefault="0084649D" w:rsidP="002A6F46">
            <w:pPr>
              <w:widowControl w:val="0"/>
              <w:tabs>
                <w:tab w:val="left" w:pos="2552"/>
              </w:tabs>
              <w:rPr>
                <w:rFonts w:cs="Arial"/>
                <w:bCs/>
                <w:szCs w:val="22"/>
                <w:shd w:val="clear" w:color="auto" w:fill="FFFFFF"/>
              </w:rPr>
            </w:pPr>
          </w:p>
          <w:p w14:paraId="04B616E9" w14:textId="5806085B" w:rsidR="0084649D" w:rsidRPr="00C2343A" w:rsidRDefault="0084649D" w:rsidP="002A6F46">
            <w:pPr>
              <w:widowControl w:val="0"/>
              <w:tabs>
                <w:tab w:val="left" w:pos="2552"/>
              </w:tabs>
              <w:rPr>
                <w:rFonts w:cs="Arial"/>
                <w:bCs/>
                <w:szCs w:val="22"/>
                <w:shd w:val="clear" w:color="auto" w:fill="FFFFFF"/>
              </w:rPr>
            </w:pPr>
          </w:p>
          <w:p w14:paraId="7A7B7441" w14:textId="581E6371" w:rsidR="0084649D" w:rsidRPr="00C2343A" w:rsidRDefault="0084649D" w:rsidP="002A6F46">
            <w:pPr>
              <w:widowControl w:val="0"/>
              <w:tabs>
                <w:tab w:val="left" w:pos="2552"/>
              </w:tabs>
              <w:rPr>
                <w:rFonts w:cs="Arial"/>
                <w:bCs/>
                <w:szCs w:val="22"/>
                <w:shd w:val="clear" w:color="auto" w:fill="FFFFFF"/>
              </w:rPr>
            </w:pPr>
          </w:p>
          <w:p w14:paraId="20D9C669" w14:textId="1C8FC45D" w:rsidR="0084649D" w:rsidRPr="00C2343A" w:rsidRDefault="0084649D" w:rsidP="002A6F46">
            <w:pPr>
              <w:widowControl w:val="0"/>
              <w:tabs>
                <w:tab w:val="left" w:pos="2552"/>
              </w:tabs>
              <w:rPr>
                <w:rFonts w:cs="Arial"/>
                <w:bCs/>
                <w:szCs w:val="22"/>
                <w:shd w:val="clear" w:color="auto" w:fill="FFFFFF"/>
              </w:rPr>
            </w:pPr>
          </w:p>
          <w:p w14:paraId="526CD922" w14:textId="1C8009F5" w:rsidR="0084649D" w:rsidRPr="00C2343A" w:rsidRDefault="0084649D" w:rsidP="002A6F46">
            <w:pPr>
              <w:widowControl w:val="0"/>
              <w:tabs>
                <w:tab w:val="left" w:pos="2552"/>
              </w:tabs>
              <w:rPr>
                <w:rFonts w:cs="Arial"/>
                <w:bCs/>
                <w:szCs w:val="22"/>
                <w:shd w:val="clear" w:color="auto" w:fill="FFFFFF"/>
              </w:rPr>
            </w:pPr>
          </w:p>
          <w:p w14:paraId="770AAE6D" w14:textId="14CA0F05" w:rsidR="0084649D" w:rsidRPr="00C2343A" w:rsidRDefault="0084649D" w:rsidP="002A6F46">
            <w:pPr>
              <w:widowControl w:val="0"/>
              <w:tabs>
                <w:tab w:val="left" w:pos="2552"/>
              </w:tabs>
              <w:rPr>
                <w:rFonts w:cs="Arial"/>
                <w:bCs/>
                <w:szCs w:val="22"/>
                <w:shd w:val="clear" w:color="auto" w:fill="FFFFFF"/>
              </w:rPr>
            </w:pPr>
          </w:p>
          <w:p w14:paraId="26AEF295" w14:textId="29FB15E1" w:rsidR="0084649D" w:rsidRPr="00C2343A" w:rsidRDefault="0084649D" w:rsidP="002A6F46">
            <w:pPr>
              <w:widowControl w:val="0"/>
              <w:tabs>
                <w:tab w:val="left" w:pos="2552"/>
              </w:tabs>
              <w:rPr>
                <w:rFonts w:cs="Arial"/>
                <w:bCs/>
                <w:szCs w:val="22"/>
                <w:shd w:val="clear" w:color="auto" w:fill="FFFFFF"/>
              </w:rPr>
            </w:pPr>
          </w:p>
          <w:p w14:paraId="2083144F" w14:textId="6DD5C93B" w:rsidR="0084649D" w:rsidRPr="00C2343A" w:rsidRDefault="0084649D" w:rsidP="002A6F46">
            <w:pPr>
              <w:widowControl w:val="0"/>
              <w:tabs>
                <w:tab w:val="left" w:pos="2552"/>
              </w:tabs>
              <w:rPr>
                <w:rFonts w:cs="Arial"/>
                <w:bCs/>
                <w:szCs w:val="22"/>
                <w:shd w:val="clear" w:color="auto" w:fill="FFFFFF"/>
              </w:rPr>
            </w:pPr>
          </w:p>
          <w:p w14:paraId="3D95D0CC" w14:textId="15166A24" w:rsidR="0084649D" w:rsidRPr="00C2343A" w:rsidRDefault="0084649D" w:rsidP="002A6F46">
            <w:pPr>
              <w:widowControl w:val="0"/>
              <w:tabs>
                <w:tab w:val="left" w:pos="2552"/>
              </w:tabs>
              <w:rPr>
                <w:rFonts w:cs="Arial"/>
                <w:bCs/>
                <w:szCs w:val="22"/>
                <w:shd w:val="clear" w:color="auto" w:fill="FFFFFF"/>
              </w:rPr>
            </w:pPr>
          </w:p>
          <w:p w14:paraId="17F29C0E" w14:textId="3372F363" w:rsidR="0084649D" w:rsidRPr="00C2343A" w:rsidRDefault="0084649D" w:rsidP="002A6F46">
            <w:pPr>
              <w:widowControl w:val="0"/>
              <w:tabs>
                <w:tab w:val="left" w:pos="2552"/>
              </w:tabs>
              <w:rPr>
                <w:rFonts w:cs="Arial"/>
                <w:bCs/>
                <w:szCs w:val="22"/>
                <w:shd w:val="clear" w:color="auto" w:fill="FFFFFF"/>
              </w:rPr>
            </w:pPr>
          </w:p>
          <w:p w14:paraId="5BEFE365" w14:textId="471FA682" w:rsidR="0084649D" w:rsidRPr="00C2343A" w:rsidRDefault="0084649D" w:rsidP="002A6F46">
            <w:pPr>
              <w:widowControl w:val="0"/>
              <w:tabs>
                <w:tab w:val="left" w:pos="2552"/>
              </w:tabs>
              <w:rPr>
                <w:rFonts w:cs="Arial"/>
                <w:bCs/>
                <w:szCs w:val="22"/>
                <w:shd w:val="clear" w:color="auto" w:fill="FFFFFF"/>
              </w:rPr>
            </w:pPr>
          </w:p>
          <w:p w14:paraId="24439295" w14:textId="62AABFCB" w:rsidR="0084649D" w:rsidRPr="00C2343A" w:rsidRDefault="0084649D" w:rsidP="002A6F46">
            <w:pPr>
              <w:widowControl w:val="0"/>
              <w:tabs>
                <w:tab w:val="left" w:pos="2552"/>
              </w:tabs>
              <w:rPr>
                <w:rFonts w:cs="Arial"/>
                <w:bCs/>
                <w:szCs w:val="22"/>
                <w:shd w:val="clear" w:color="auto" w:fill="FFFFFF"/>
              </w:rPr>
            </w:pPr>
          </w:p>
          <w:p w14:paraId="4B8CC309" w14:textId="49EC9040" w:rsidR="0084649D" w:rsidRPr="00C2343A" w:rsidRDefault="0084649D" w:rsidP="002A6F46">
            <w:pPr>
              <w:widowControl w:val="0"/>
              <w:tabs>
                <w:tab w:val="left" w:pos="2552"/>
              </w:tabs>
              <w:rPr>
                <w:rFonts w:cs="Arial"/>
                <w:bCs/>
                <w:szCs w:val="22"/>
                <w:shd w:val="clear" w:color="auto" w:fill="FFFFFF"/>
              </w:rPr>
            </w:pPr>
          </w:p>
          <w:p w14:paraId="1366B4CE" w14:textId="4184EB95" w:rsidR="0084649D" w:rsidRPr="00C2343A" w:rsidRDefault="0084649D" w:rsidP="002A6F46">
            <w:pPr>
              <w:widowControl w:val="0"/>
              <w:tabs>
                <w:tab w:val="left" w:pos="2552"/>
              </w:tabs>
              <w:rPr>
                <w:rFonts w:cs="Arial"/>
                <w:bCs/>
                <w:szCs w:val="22"/>
                <w:shd w:val="clear" w:color="auto" w:fill="FFFFFF"/>
              </w:rPr>
            </w:pPr>
          </w:p>
          <w:p w14:paraId="234E8AA6" w14:textId="3ACFF48C" w:rsidR="0084649D" w:rsidRPr="00C2343A" w:rsidRDefault="0084649D" w:rsidP="002A6F46">
            <w:pPr>
              <w:widowControl w:val="0"/>
              <w:tabs>
                <w:tab w:val="left" w:pos="2552"/>
              </w:tabs>
              <w:rPr>
                <w:rFonts w:cs="Arial"/>
                <w:bCs/>
                <w:szCs w:val="22"/>
                <w:shd w:val="clear" w:color="auto" w:fill="FFFFFF"/>
              </w:rPr>
            </w:pPr>
          </w:p>
          <w:p w14:paraId="56E56A50" w14:textId="465ABE9A" w:rsidR="0084649D" w:rsidRPr="00C2343A" w:rsidRDefault="0084649D" w:rsidP="002A6F46">
            <w:pPr>
              <w:widowControl w:val="0"/>
              <w:tabs>
                <w:tab w:val="left" w:pos="2552"/>
              </w:tabs>
              <w:rPr>
                <w:rFonts w:cs="Arial"/>
                <w:bCs/>
                <w:szCs w:val="22"/>
                <w:shd w:val="clear" w:color="auto" w:fill="FFFFFF"/>
              </w:rPr>
            </w:pPr>
          </w:p>
          <w:p w14:paraId="224F03AC" w14:textId="51EF14AC" w:rsidR="0084649D" w:rsidRPr="00C2343A" w:rsidRDefault="0084649D" w:rsidP="002A6F46">
            <w:pPr>
              <w:widowControl w:val="0"/>
              <w:tabs>
                <w:tab w:val="left" w:pos="2552"/>
              </w:tabs>
              <w:rPr>
                <w:rFonts w:cs="Arial"/>
                <w:bCs/>
                <w:szCs w:val="22"/>
                <w:shd w:val="clear" w:color="auto" w:fill="FFFFFF"/>
              </w:rPr>
            </w:pPr>
          </w:p>
          <w:p w14:paraId="5BF8EBBD" w14:textId="62884F61" w:rsidR="0084649D" w:rsidRPr="00C2343A" w:rsidRDefault="0084649D" w:rsidP="002A6F46">
            <w:pPr>
              <w:widowControl w:val="0"/>
              <w:tabs>
                <w:tab w:val="left" w:pos="2552"/>
              </w:tabs>
              <w:rPr>
                <w:rFonts w:cs="Arial"/>
                <w:bCs/>
                <w:szCs w:val="22"/>
                <w:shd w:val="clear" w:color="auto" w:fill="FFFFFF"/>
              </w:rPr>
            </w:pPr>
          </w:p>
          <w:p w14:paraId="225A1E9F" w14:textId="4110E91B" w:rsidR="0084649D" w:rsidRPr="00C2343A" w:rsidRDefault="0084649D" w:rsidP="002A6F46">
            <w:pPr>
              <w:widowControl w:val="0"/>
              <w:tabs>
                <w:tab w:val="left" w:pos="2552"/>
              </w:tabs>
              <w:rPr>
                <w:rFonts w:cs="Arial"/>
                <w:bCs/>
                <w:szCs w:val="22"/>
                <w:shd w:val="clear" w:color="auto" w:fill="FFFFFF"/>
              </w:rPr>
            </w:pPr>
          </w:p>
          <w:p w14:paraId="40CB8A20" w14:textId="32E98BAC" w:rsidR="0084649D" w:rsidRPr="00C2343A" w:rsidRDefault="0084649D" w:rsidP="002A6F46">
            <w:pPr>
              <w:widowControl w:val="0"/>
              <w:tabs>
                <w:tab w:val="left" w:pos="2552"/>
              </w:tabs>
              <w:rPr>
                <w:rFonts w:cs="Arial"/>
                <w:bCs/>
                <w:szCs w:val="22"/>
                <w:shd w:val="clear" w:color="auto" w:fill="FFFFFF"/>
              </w:rPr>
            </w:pPr>
          </w:p>
          <w:p w14:paraId="44A010CA" w14:textId="654A133A" w:rsidR="0084649D" w:rsidRPr="00C2343A" w:rsidRDefault="0084649D" w:rsidP="002A6F46">
            <w:pPr>
              <w:widowControl w:val="0"/>
              <w:tabs>
                <w:tab w:val="left" w:pos="2552"/>
              </w:tabs>
              <w:rPr>
                <w:rFonts w:cs="Arial"/>
                <w:bCs/>
                <w:szCs w:val="22"/>
                <w:shd w:val="clear" w:color="auto" w:fill="FFFFFF"/>
              </w:rPr>
            </w:pPr>
          </w:p>
          <w:p w14:paraId="65D08670" w14:textId="03613526" w:rsidR="0084649D" w:rsidRPr="00C2343A" w:rsidRDefault="0084649D" w:rsidP="002A6F46">
            <w:pPr>
              <w:widowControl w:val="0"/>
              <w:tabs>
                <w:tab w:val="left" w:pos="2552"/>
              </w:tabs>
              <w:rPr>
                <w:rFonts w:cs="Arial"/>
                <w:bCs/>
                <w:szCs w:val="22"/>
                <w:shd w:val="clear" w:color="auto" w:fill="FFFFFF"/>
              </w:rPr>
            </w:pPr>
          </w:p>
          <w:p w14:paraId="434099D8" w14:textId="13A6FC77" w:rsidR="0084649D" w:rsidRPr="00C2343A" w:rsidRDefault="0084649D" w:rsidP="002A6F46">
            <w:pPr>
              <w:widowControl w:val="0"/>
              <w:tabs>
                <w:tab w:val="left" w:pos="2552"/>
              </w:tabs>
              <w:rPr>
                <w:rFonts w:cs="Arial"/>
                <w:bCs/>
                <w:szCs w:val="22"/>
                <w:shd w:val="clear" w:color="auto" w:fill="FFFFFF"/>
              </w:rPr>
            </w:pPr>
          </w:p>
          <w:p w14:paraId="08301383" w14:textId="100F29FF" w:rsidR="0084649D" w:rsidRPr="00C2343A" w:rsidRDefault="0084649D" w:rsidP="002A6F46">
            <w:pPr>
              <w:widowControl w:val="0"/>
              <w:tabs>
                <w:tab w:val="left" w:pos="2552"/>
              </w:tabs>
              <w:rPr>
                <w:rFonts w:cs="Arial"/>
                <w:bCs/>
                <w:szCs w:val="22"/>
                <w:shd w:val="clear" w:color="auto" w:fill="FFFFFF"/>
              </w:rPr>
            </w:pPr>
          </w:p>
          <w:p w14:paraId="30CAD4A9" w14:textId="01C4D814" w:rsidR="0084649D" w:rsidRPr="00C2343A" w:rsidRDefault="0084649D" w:rsidP="002A6F46">
            <w:pPr>
              <w:widowControl w:val="0"/>
              <w:tabs>
                <w:tab w:val="left" w:pos="2552"/>
              </w:tabs>
              <w:rPr>
                <w:rFonts w:cs="Arial"/>
                <w:bCs/>
                <w:szCs w:val="22"/>
                <w:shd w:val="clear" w:color="auto" w:fill="FFFFFF"/>
              </w:rPr>
            </w:pPr>
          </w:p>
          <w:p w14:paraId="77A21F47" w14:textId="0134A799" w:rsidR="0084649D" w:rsidRPr="00C2343A" w:rsidRDefault="0084649D" w:rsidP="002A6F46">
            <w:pPr>
              <w:widowControl w:val="0"/>
              <w:tabs>
                <w:tab w:val="left" w:pos="2552"/>
              </w:tabs>
              <w:rPr>
                <w:rFonts w:cs="Arial"/>
                <w:bCs/>
                <w:szCs w:val="22"/>
                <w:shd w:val="clear" w:color="auto" w:fill="FFFFFF"/>
              </w:rPr>
            </w:pPr>
          </w:p>
          <w:p w14:paraId="5C0E5606" w14:textId="22807F6D" w:rsidR="0084649D" w:rsidRPr="00C2343A" w:rsidRDefault="0084649D" w:rsidP="002A6F46">
            <w:pPr>
              <w:widowControl w:val="0"/>
              <w:tabs>
                <w:tab w:val="left" w:pos="2552"/>
              </w:tabs>
              <w:rPr>
                <w:rFonts w:cs="Arial"/>
                <w:bCs/>
                <w:szCs w:val="22"/>
                <w:shd w:val="clear" w:color="auto" w:fill="FFFFFF"/>
              </w:rPr>
            </w:pPr>
          </w:p>
          <w:p w14:paraId="36A54D0B" w14:textId="044701AD" w:rsidR="0084649D" w:rsidRPr="00C2343A" w:rsidRDefault="0084649D" w:rsidP="002A6F46">
            <w:pPr>
              <w:widowControl w:val="0"/>
              <w:tabs>
                <w:tab w:val="left" w:pos="2552"/>
              </w:tabs>
              <w:rPr>
                <w:rFonts w:cs="Arial"/>
                <w:bCs/>
                <w:szCs w:val="22"/>
                <w:shd w:val="clear" w:color="auto" w:fill="FFFFFF"/>
              </w:rPr>
            </w:pPr>
          </w:p>
          <w:p w14:paraId="3317F635" w14:textId="12681770" w:rsidR="0084649D" w:rsidRPr="00C2343A" w:rsidRDefault="0084649D" w:rsidP="002A6F46">
            <w:pPr>
              <w:widowControl w:val="0"/>
              <w:tabs>
                <w:tab w:val="left" w:pos="2552"/>
              </w:tabs>
              <w:rPr>
                <w:rFonts w:cs="Arial"/>
                <w:bCs/>
                <w:szCs w:val="22"/>
                <w:shd w:val="clear" w:color="auto" w:fill="FFFFFF"/>
              </w:rPr>
            </w:pPr>
          </w:p>
          <w:p w14:paraId="3E57F06A" w14:textId="721EF26D" w:rsidR="0084649D" w:rsidRPr="00C2343A" w:rsidRDefault="0084649D" w:rsidP="002A6F46">
            <w:pPr>
              <w:widowControl w:val="0"/>
              <w:tabs>
                <w:tab w:val="left" w:pos="2552"/>
              </w:tabs>
              <w:rPr>
                <w:rFonts w:cs="Arial"/>
                <w:bCs/>
                <w:szCs w:val="22"/>
                <w:shd w:val="clear" w:color="auto" w:fill="FFFFFF"/>
              </w:rPr>
            </w:pPr>
          </w:p>
          <w:p w14:paraId="284735C3" w14:textId="2D65A3C8" w:rsidR="0084649D" w:rsidRPr="00C2343A" w:rsidRDefault="0084649D" w:rsidP="002A6F46">
            <w:pPr>
              <w:widowControl w:val="0"/>
              <w:tabs>
                <w:tab w:val="left" w:pos="2552"/>
              </w:tabs>
              <w:rPr>
                <w:rFonts w:cs="Arial"/>
                <w:bCs/>
                <w:szCs w:val="22"/>
                <w:shd w:val="clear" w:color="auto" w:fill="FFFFFF"/>
              </w:rPr>
            </w:pPr>
          </w:p>
          <w:p w14:paraId="2F48F45E" w14:textId="530BFBB9" w:rsidR="0084649D" w:rsidRPr="00C2343A" w:rsidRDefault="0084649D" w:rsidP="002A6F46">
            <w:pPr>
              <w:widowControl w:val="0"/>
              <w:tabs>
                <w:tab w:val="left" w:pos="2552"/>
              </w:tabs>
              <w:rPr>
                <w:rFonts w:cs="Arial"/>
                <w:bCs/>
                <w:szCs w:val="22"/>
                <w:shd w:val="clear" w:color="auto" w:fill="FFFFFF"/>
              </w:rPr>
            </w:pPr>
          </w:p>
          <w:p w14:paraId="0DC4D5E8" w14:textId="2DA23D9F" w:rsidR="0084649D" w:rsidRPr="00C2343A" w:rsidRDefault="0084649D" w:rsidP="002A6F46">
            <w:pPr>
              <w:widowControl w:val="0"/>
              <w:tabs>
                <w:tab w:val="left" w:pos="2552"/>
              </w:tabs>
              <w:rPr>
                <w:rFonts w:cs="Arial"/>
                <w:bCs/>
                <w:szCs w:val="22"/>
                <w:shd w:val="clear" w:color="auto" w:fill="FFFFFF"/>
              </w:rPr>
            </w:pPr>
          </w:p>
          <w:p w14:paraId="4422CFC8" w14:textId="20656400" w:rsidR="0084649D" w:rsidRPr="00C2343A" w:rsidRDefault="0084649D" w:rsidP="002A6F46">
            <w:pPr>
              <w:widowControl w:val="0"/>
              <w:tabs>
                <w:tab w:val="left" w:pos="2552"/>
              </w:tabs>
              <w:rPr>
                <w:rFonts w:cs="Arial"/>
                <w:bCs/>
                <w:szCs w:val="22"/>
                <w:shd w:val="clear" w:color="auto" w:fill="FFFFFF"/>
              </w:rPr>
            </w:pPr>
          </w:p>
          <w:p w14:paraId="6CBA1B08" w14:textId="32B2F368" w:rsidR="0084649D" w:rsidRPr="00C2343A" w:rsidRDefault="0084649D" w:rsidP="002A6F46">
            <w:pPr>
              <w:widowControl w:val="0"/>
              <w:tabs>
                <w:tab w:val="left" w:pos="2552"/>
              </w:tabs>
              <w:rPr>
                <w:rFonts w:cs="Arial"/>
                <w:bCs/>
                <w:szCs w:val="22"/>
                <w:shd w:val="clear" w:color="auto" w:fill="FFFFFF"/>
              </w:rPr>
            </w:pPr>
          </w:p>
          <w:p w14:paraId="1630997A" w14:textId="1747CD26" w:rsidR="0084649D" w:rsidRPr="00C2343A" w:rsidRDefault="0084649D" w:rsidP="002A6F46">
            <w:pPr>
              <w:widowControl w:val="0"/>
              <w:tabs>
                <w:tab w:val="left" w:pos="2552"/>
              </w:tabs>
              <w:rPr>
                <w:rFonts w:cs="Arial"/>
                <w:bCs/>
                <w:szCs w:val="22"/>
                <w:shd w:val="clear" w:color="auto" w:fill="FFFFFF"/>
              </w:rPr>
            </w:pPr>
          </w:p>
          <w:p w14:paraId="3895F73B" w14:textId="5F708086" w:rsidR="0084649D" w:rsidRPr="00C2343A" w:rsidRDefault="0084649D" w:rsidP="002A6F46">
            <w:pPr>
              <w:widowControl w:val="0"/>
              <w:tabs>
                <w:tab w:val="left" w:pos="2552"/>
              </w:tabs>
              <w:rPr>
                <w:rFonts w:cs="Arial"/>
                <w:bCs/>
                <w:szCs w:val="22"/>
                <w:shd w:val="clear" w:color="auto" w:fill="FFFFFF"/>
              </w:rPr>
            </w:pPr>
          </w:p>
          <w:p w14:paraId="79FF8BD0" w14:textId="38D15501" w:rsidR="0084649D" w:rsidRPr="00C2343A" w:rsidRDefault="0084649D" w:rsidP="002A6F46">
            <w:pPr>
              <w:widowControl w:val="0"/>
              <w:tabs>
                <w:tab w:val="left" w:pos="2552"/>
              </w:tabs>
              <w:rPr>
                <w:rFonts w:cs="Arial"/>
                <w:bCs/>
                <w:szCs w:val="22"/>
                <w:shd w:val="clear" w:color="auto" w:fill="FFFFFF"/>
              </w:rPr>
            </w:pPr>
          </w:p>
          <w:p w14:paraId="51B6C70E" w14:textId="6961B280" w:rsidR="0084649D" w:rsidRPr="00C2343A" w:rsidRDefault="0084649D" w:rsidP="002A6F46">
            <w:pPr>
              <w:widowControl w:val="0"/>
              <w:tabs>
                <w:tab w:val="left" w:pos="2552"/>
              </w:tabs>
              <w:rPr>
                <w:rFonts w:cs="Arial"/>
                <w:bCs/>
                <w:szCs w:val="22"/>
                <w:shd w:val="clear" w:color="auto" w:fill="FFFFFF"/>
              </w:rPr>
            </w:pPr>
          </w:p>
          <w:p w14:paraId="6409D27B" w14:textId="7525F81B" w:rsidR="0084649D" w:rsidRPr="00C2343A" w:rsidRDefault="0084649D" w:rsidP="002A6F46">
            <w:pPr>
              <w:widowControl w:val="0"/>
              <w:tabs>
                <w:tab w:val="left" w:pos="2552"/>
              </w:tabs>
              <w:rPr>
                <w:rFonts w:cs="Arial"/>
                <w:bCs/>
                <w:szCs w:val="22"/>
                <w:shd w:val="clear" w:color="auto" w:fill="FFFFFF"/>
              </w:rPr>
            </w:pPr>
          </w:p>
          <w:p w14:paraId="4CAC2429" w14:textId="18FC254D" w:rsidR="0084649D" w:rsidRPr="00C2343A" w:rsidRDefault="0084649D" w:rsidP="002A6F46">
            <w:pPr>
              <w:widowControl w:val="0"/>
              <w:tabs>
                <w:tab w:val="left" w:pos="2552"/>
              </w:tabs>
              <w:rPr>
                <w:rFonts w:cs="Arial"/>
                <w:bCs/>
                <w:szCs w:val="22"/>
                <w:shd w:val="clear" w:color="auto" w:fill="FFFFFF"/>
              </w:rPr>
            </w:pPr>
          </w:p>
          <w:p w14:paraId="1C2FBCC3" w14:textId="35845F18" w:rsidR="0084649D" w:rsidRPr="00C2343A" w:rsidRDefault="0084649D" w:rsidP="002A6F46">
            <w:pPr>
              <w:widowControl w:val="0"/>
              <w:tabs>
                <w:tab w:val="left" w:pos="2552"/>
              </w:tabs>
              <w:rPr>
                <w:rFonts w:cs="Arial"/>
                <w:bCs/>
                <w:szCs w:val="22"/>
                <w:shd w:val="clear" w:color="auto" w:fill="FFFFFF"/>
              </w:rPr>
            </w:pPr>
          </w:p>
          <w:p w14:paraId="3240F316" w14:textId="208CCC2F" w:rsidR="0084649D" w:rsidRPr="00C2343A" w:rsidRDefault="0084649D" w:rsidP="002A6F46">
            <w:pPr>
              <w:widowControl w:val="0"/>
              <w:tabs>
                <w:tab w:val="left" w:pos="2552"/>
              </w:tabs>
              <w:rPr>
                <w:rFonts w:cs="Arial"/>
                <w:bCs/>
                <w:szCs w:val="22"/>
                <w:shd w:val="clear" w:color="auto" w:fill="FFFFFF"/>
              </w:rPr>
            </w:pPr>
          </w:p>
          <w:p w14:paraId="5481F2AD" w14:textId="4C1B9F6B" w:rsidR="0084649D" w:rsidRPr="00C2343A" w:rsidRDefault="0084649D" w:rsidP="002A6F46">
            <w:pPr>
              <w:widowControl w:val="0"/>
              <w:tabs>
                <w:tab w:val="left" w:pos="2552"/>
              </w:tabs>
              <w:rPr>
                <w:rFonts w:cs="Arial"/>
                <w:bCs/>
                <w:szCs w:val="22"/>
                <w:shd w:val="clear" w:color="auto" w:fill="FFFFFF"/>
              </w:rPr>
            </w:pPr>
          </w:p>
          <w:p w14:paraId="5ABFB7D7" w14:textId="7CD9ED98" w:rsidR="0084649D" w:rsidRPr="00C2343A" w:rsidRDefault="0084649D" w:rsidP="002A6F46">
            <w:pPr>
              <w:widowControl w:val="0"/>
              <w:tabs>
                <w:tab w:val="left" w:pos="2552"/>
              </w:tabs>
              <w:rPr>
                <w:rFonts w:cs="Arial"/>
                <w:bCs/>
                <w:szCs w:val="22"/>
                <w:shd w:val="clear" w:color="auto" w:fill="FFFFFF"/>
              </w:rPr>
            </w:pPr>
          </w:p>
          <w:p w14:paraId="4F7CEAB0" w14:textId="7AD6455F" w:rsidR="0084649D" w:rsidRPr="00C2343A" w:rsidRDefault="0084649D" w:rsidP="002A6F46">
            <w:pPr>
              <w:widowControl w:val="0"/>
              <w:tabs>
                <w:tab w:val="left" w:pos="2552"/>
              </w:tabs>
              <w:rPr>
                <w:rFonts w:cs="Arial"/>
                <w:bCs/>
                <w:szCs w:val="22"/>
                <w:shd w:val="clear" w:color="auto" w:fill="FFFFFF"/>
              </w:rPr>
            </w:pPr>
          </w:p>
          <w:p w14:paraId="09304148" w14:textId="045ECD8E" w:rsidR="0084649D" w:rsidRPr="00C2343A" w:rsidRDefault="0084649D" w:rsidP="002A6F46">
            <w:pPr>
              <w:widowControl w:val="0"/>
              <w:tabs>
                <w:tab w:val="left" w:pos="2552"/>
              </w:tabs>
              <w:rPr>
                <w:rFonts w:cs="Arial"/>
                <w:bCs/>
                <w:szCs w:val="22"/>
                <w:shd w:val="clear" w:color="auto" w:fill="FFFFFF"/>
              </w:rPr>
            </w:pPr>
          </w:p>
          <w:p w14:paraId="44006F0B" w14:textId="138B936C" w:rsidR="0084649D" w:rsidRPr="00C2343A" w:rsidRDefault="0084649D" w:rsidP="002A6F46">
            <w:pPr>
              <w:widowControl w:val="0"/>
              <w:tabs>
                <w:tab w:val="left" w:pos="2552"/>
              </w:tabs>
              <w:rPr>
                <w:rFonts w:cs="Arial"/>
                <w:bCs/>
                <w:szCs w:val="22"/>
                <w:shd w:val="clear" w:color="auto" w:fill="FFFFFF"/>
              </w:rPr>
            </w:pPr>
          </w:p>
          <w:p w14:paraId="6CA3413E" w14:textId="6C9A386D" w:rsidR="0084649D" w:rsidRPr="00C2343A" w:rsidRDefault="0084649D" w:rsidP="002A6F46">
            <w:pPr>
              <w:widowControl w:val="0"/>
              <w:tabs>
                <w:tab w:val="left" w:pos="2552"/>
              </w:tabs>
              <w:rPr>
                <w:rFonts w:cs="Arial"/>
                <w:bCs/>
                <w:szCs w:val="22"/>
                <w:shd w:val="clear" w:color="auto" w:fill="FFFFFF"/>
              </w:rPr>
            </w:pPr>
          </w:p>
          <w:p w14:paraId="73739D2A" w14:textId="4A7FCA47" w:rsidR="0084649D" w:rsidRPr="00C2343A" w:rsidRDefault="0084649D" w:rsidP="002A6F46">
            <w:pPr>
              <w:widowControl w:val="0"/>
              <w:tabs>
                <w:tab w:val="left" w:pos="2552"/>
              </w:tabs>
              <w:rPr>
                <w:rFonts w:cs="Arial"/>
                <w:bCs/>
                <w:szCs w:val="22"/>
                <w:shd w:val="clear" w:color="auto" w:fill="FFFFFF"/>
              </w:rPr>
            </w:pPr>
          </w:p>
          <w:p w14:paraId="237FEE8B" w14:textId="26C53B56" w:rsidR="0084649D" w:rsidRPr="00C2343A" w:rsidRDefault="0084649D" w:rsidP="002A6F46">
            <w:pPr>
              <w:widowControl w:val="0"/>
              <w:tabs>
                <w:tab w:val="left" w:pos="2552"/>
              </w:tabs>
              <w:rPr>
                <w:rFonts w:cs="Arial"/>
                <w:bCs/>
                <w:szCs w:val="22"/>
                <w:shd w:val="clear" w:color="auto" w:fill="FFFFFF"/>
              </w:rPr>
            </w:pPr>
          </w:p>
          <w:p w14:paraId="77822110" w14:textId="6B96EBA5" w:rsidR="0084649D" w:rsidRPr="00C2343A" w:rsidRDefault="0084649D" w:rsidP="002A6F46">
            <w:pPr>
              <w:widowControl w:val="0"/>
              <w:tabs>
                <w:tab w:val="left" w:pos="2552"/>
              </w:tabs>
              <w:rPr>
                <w:rFonts w:cs="Arial"/>
                <w:bCs/>
                <w:szCs w:val="22"/>
                <w:shd w:val="clear" w:color="auto" w:fill="FFFFFF"/>
              </w:rPr>
            </w:pPr>
          </w:p>
          <w:p w14:paraId="17DAFB40" w14:textId="3CD43182" w:rsidR="0084649D" w:rsidRPr="00C2343A" w:rsidRDefault="0084649D" w:rsidP="002A6F46">
            <w:pPr>
              <w:widowControl w:val="0"/>
              <w:tabs>
                <w:tab w:val="left" w:pos="2552"/>
              </w:tabs>
              <w:rPr>
                <w:rFonts w:cs="Arial"/>
                <w:bCs/>
                <w:szCs w:val="22"/>
                <w:shd w:val="clear" w:color="auto" w:fill="FFFFFF"/>
              </w:rPr>
            </w:pPr>
          </w:p>
          <w:p w14:paraId="337C2597" w14:textId="76EF0FDD" w:rsidR="0084649D" w:rsidRPr="00C2343A" w:rsidRDefault="0084649D" w:rsidP="002A6F46">
            <w:pPr>
              <w:widowControl w:val="0"/>
              <w:tabs>
                <w:tab w:val="left" w:pos="2552"/>
              </w:tabs>
              <w:rPr>
                <w:rFonts w:cs="Arial"/>
                <w:bCs/>
                <w:szCs w:val="22"/>
                <w:shd w:val="clear" w:color="auto" w:fill="FFFFFF"/>
              </w:rPr>
            </w:pPr>
          </w:p>
          <w:p w14:paraId="4C407FCE" w14:textId="4880B25B" w:rsidR="0084649D" w:rsidRPr="00C2343A" w:rsidRDefault="0084649D" w:rsidP="002A6F46">
            <w:pPr>
              <w:widowControl w:val="0"/>
              <w:tabs>
                <w:tab w:val="left" w:pos="2552"/>
              </w:tabs>
              <w:rPr>
                <w:rFonts w:cs="Arial"/>
                <w:bCs/>
                <w:szCs w:val="22"/>
                <w:shd w:val="clear" w:color="auto" w:fill="FFFFFF"/>
              </w:rPr>
            </w:pPr>
          </w:p>
          <w:p w14:paraId="0C473AFB" w14:textId="5DC14D9D" w:rsidR="0084649D" w:rsidRPr="00C2343A" w:rsidRDefault="0084649D" w:rsidP="002A6F46">
            <w:pPr>
              <w:widowControl w:val="0"/>
              <w:tabs>
                <w:tab w:val="left" w:pos="2552"/>
              </w:tabs>
              <w:rPr>
                <w:rFonts w:cs="Arial"/>
                <w:bCs/>
                <w:szCs w:val="22"/>
                <w:shd w:val="clear" w:color="auto" w:fill="FFFFFF"/>
              </w:rPr>
            </w:pPr>
          </w:p>
          <w:p w14:paraId="5BCB7047" w14:textId="051F9E45" w:rsidR="0084649D" w:rsidRPr="00C2343A" w:rsidRDefault="0084649D" w:rsidP="002A6F46">
            <w:pPr>
              <w:widowControl w:val="0"/>
              <w:tabs>
                <w:tab w:val="left" w:pos="2552"/>
              </w:tabs>
              <w:rPr>
                <w:rFonts w:cs="Arial"/>
                <w:bCs/>
                <w:szCs w:val="22"/>
                <w:shd w:val="clear" w:color="auto" w:fill="FFFFFF"/>
              </w:rPr>
            </w:pPr>
          </w:p>
          <w:p w14:paraId="29076228" w14:textId="1FD39E1D" w:rsidR="0084649D" w:rsidRPr="00C2343A" w:rsidRDefault="0084649D" w:rsidP="002A6F46">
            <w:pPr>
              <w:widowControl w:val="0"/>
              <w:tabs>
                <w:tab w:val="left" w:pos="2552"/>
              </w:tabs>
              <w:rPr>
                <w:rFonts w:cs="Arial"/>
                <w:bCs/>
                <w:szCs w:val="22"/>
                <w:shd w:val="clear" w:color="auto" w:fill="FFFFFF"/>
              </w:rPr>
            </w:pPr>
          </w:p>
          <w:p w14:paraId="146583FF" w14:textId="09214679" w:rsidR="0084649D" w:rsidRPr="00C2343A" w:rsidRDefault="0084649D" w:rsidP="002A6F46">
            <w:pPr>
              <w:widowControl w:val="0"/>
              <w:tabs>
                <w:tab w:val="left" w:pos="2552"/>
              </w:tabs>
              <w:rPr>
                <w:rFonts w:cs="Arial"/>
                <w:bCs/>
                <w:szCs w:val="22"/>
                <w:shd w:val="clear" w:color="auto" w:fill="FFFFFF"/>
              </w:rPr>
            </w:pPr>
          </w:p>
          <w:p w14:paraId="5C993618" w14:textId="66F2CE4C" w:rsidR="0084649D" w:rsidRPr="00C2343A" w:rsidRDefault="0084649D" w:rsidP="002A6F46">
            <w:pPr>
              <w:widowControl w:val="0"/>
              <w:tabs>
                <w:tab w:val="left" w:pos="2552"/>
              </w:tabs>
              <w:rPr>
                <w:rFonts w:cs="Arial"/>
                <w:bCs/>
                <w:szCs w:val="22"/>
                <w:shd w:val="clear" w:color="auto" w:fill="FFFFFF"/>
              </w:rPr>
            </w:pPr>
          </w:p>
          <w:p w14:paraId="0BE1157A" w14:textId="40B549BF" w:rsidR="0084649D" w:rsidRPr="00C2343A" w:rsidRDefault="0084649D" w:rsidP="002A6F46">
            <w:pPr>
              <w:widowControl w:val="0"/>
              <w:tabs>
                <w:tab w:val="left" w:pos="2552"/>
              </w:tabs>
              <w:rPr>
                <w:rFonts w:cs="Arial"/>
                <w:bCs/>
                <w:szCs w:val="22"/>
                <w:shd w:val="clear" w:color="auto" w:fill="FFFFFF"/>
              </w:rPr>
            </w:pPr>
          </w:p>
          <w:p w14:paraId="05DB038D" w14:textId="7822CA7A" w:rsidR="0084649D" w:rsidRPr="00C2343A" w:rsidRDefault="0084649D" w:rsidP="002A6F46">
            <w:pPr>
              <w:widowControl w:val="0"/>
              <w:tabs>
                <w:tab w:val="left" w:pos="2552"/>
              </w:tabs>
              <w:rPr>
                <w:rFonts w:cs="Arial"/>
                <w:bCs/>
                <w:szCs w:val="22"/>
                <w:shd w:val="clear" w:color="auto" w:fill="FFFFFF"/>
              </w:rPr>
            </w:pPr>
          </w:p>
          <w:p w14:paraId="69BE935E" w14:textId="1CE6D357" w:rsidR="0084649D" w:rsidRPr="00C2343A" w:rsidRDefault="0084649D" w:rsidP="002A6F46">
            <w:pPr>
              <w:widowControl w:val="0"/>
              <w:tabs>
                <w:tab w:val="left" w:pos="2552"/>
              </w:tabs>
              <w:rPr>
                <w:rFonts w:cs="Arial"/>
                <w:bCs/>
                <w:szCs w:val="22"/>
                <w:shd w:val="clear" w:color="auto" w:fill="FFFFFF"/>
              </w:rPr>
            </w:pPr>
          </w:p>
          <w:p w14:paraId="5E4670D1" w14:textId="77988258" w:rsidR="0084649D" w:rsidRPr="00C2343A" w:rsidRDefault="0084649D" w:rsidP="002A6F46">
            <w:pPr>
              <w:widowControl w:val="0"/>
              <w:tabs>
                <w:tab w:val="left" w:pos="2552"/>
              </w:tabs>
              <w:rPr>
                <w:rFonts w:cs="Arial"/>
                <w:bCs/>
                <w:szCs w:val="22"/>
                <w:shd w:val="clear" w:color="auto" w:fill="FFFFFF"/>
              </w:rPr>
            </w:pPr>
          </w:p>
          <w:p w14:paraId="30CD7171" w14:textId="259AAC55" w:rsidR="0084649D" w:rsidRPr="00C2343A" w:rsidRDefault="0084649D" w:rsidP="002A6F46">
            <w:pPr>
              <w:widowControl w:val="0"/>
              <w:tabs>
                <w:tab w:val="left" w:pos="2552"/>
              </w:tabs>
              <w:rPr>
                <w:rFonts w:cs="Arial"/>
                <w:bCs/>
                <w:szCs w:val="22"/>
                <w:shd w:val="clear" w:color="auto" w:fill="FFFFFF"/>
              </w:rPr>
            </w:pPr>
          </w:p>
          <w:p w14:paraId="39D1FC3D" w14:textId="472EA5AA" w:rsidR="0084649D" w:rsidRPr="00C2343A" w:rsidRDefault="0084649D" w:rsidP="002A6F46">
            <w:pPr>
              <w:widowControl w:val="0"/>
              <w:tabs>
                <w:tab w:val="left" w:pos="2552"/>
              </w:tabs>
              <w:rPr>
                <w:rFonts w:cs="Arial"/>
                <w:bCs/>
                <w:szCs w:val="22"/>
                <w:shd w:val="clear" w:color="auto" w:fill="FFFFFF"/>
              </w:rPr>
            </w:pPr>
          </w:p>
          <w:p w14:paraId="639635E9" w14:textId="7CC8779C" w:rsidR="0084649D" w:rsidRPr="00C2343A" w:rsidRDefault="0084649D" w:rsidP="002A6F46">
            <w:pPr>
              <w:widowControl w:val="0"/>
              <w:tabs>
                <w:tab w:val="left" w:pos="2552"/>
              </w:tabs>
              <w:rPr>
                <w:rFonts w:cs="Arial"/>
                <w:bCs/>
                <w:szCs w:val="22"/>
                <w:shd w:val="clear" w:color="auto" w:fill="FFFFFF"/>
              </w:rPr>
            </w:pPr>
          </w:p>
          <w:p w14:paraId="31A1864C" w14:textId="7D97F531" w:rsidR="0084649D" w:rsidRPr="00C2343A" w:rsidRDefault="0084649D" w:rsidP="002A6F46">
            <w:pPr>
              <w:widowControl w:val="0"/>
              <w:tabs>
                <w:tab w:val="left" w:pos="2552"/>
              </w:tabs>
              <w:rPr>
                <w:rFonts w:cs="Arial"/>
                <w:bCs/>
                <w:szCs w:val="22"/>
                <w:shd w:val="clear" w:color="auto" w:fill="FFFFFF"/>
              </w:rPr>
            </w:pPr>
          </w:p>
          <w:p w14:paraId="49A65D6C" w14:textId="39C5DF2B" w:rsidR="0084649D" w:rsidRPr="00C2343A" w:rsidRDefault="0084649D" w:rsidP="002A6F46">
            <w:pPr>
              <w:widowControl w:val="0"/>
              <w:tabs>
                <w:tab w:val="left" w:pos="2552"/>
              </w:tabs>
              <w:rPr>
                <w:rFonts w:cs="Arial"/>
                <w:bCs/>
                <w:szCs w:val="22"/>
                <w:shd w:val="clear" w:color="auto" w:fill="FFFFFF"/>
              </w:rPr>
            </w:pPr>
          </w:p>
          <w:p w14:paraId="770F507B" w14:textId="0CF31B2A" w:rsidR="0084649D" w:rsidRPr="00C2343A" w:rsidRDefault="0084649D" w:rsidP="002A6F46">
            <w:pPr>
              <w:widowControl w:val="0"/>
              <w:tabs>
                <w:tab w:val="left" w:pos="2552"/>
              </w:tabs>
              <w:rPr>
                <w:rFonts w:cs="Arial"/>
                <w:bCs/>
                <w:szCs w:val="22"/>
                <w:shd w:val="clear" w:color="auto" w:fill="FFFFFF"/>
              </w:rPr>
            </w:pPr>
          </w:p>
          <w:p w14:paraId="6565C185" w14:textId="56BF1ACA" w:rsidR="0084649D" w:rsidRPr="00C2343A" w:rsidRDefault="0084649D" w:rsidP="002A6F46">
            <w:pPr>
              <w:widowControl w:val="0"/>
              <w:tabs>
                <w:tab w:val="left" w:pos="2552"/>
              </w:tabs>
              <w:rPr>
                <w:rFonts w:cs="Arial"/>
                <w:bCs/>
                <w:szCs w:val="22"/>
                <w:shd w:val="clear" w:color="auto" w:fill="FFFFFF"/>
              </w:rPr>
            </w:pPr>
          </w:p>
          <w:p w14:paraId="7C73957D" w14:textId="73C1D8D7" w:rsidR="0084649D" w:rsidRPr="00C2343A" w:rsidRDefault="0084649D" w:rsidP="002A6F46">
            <w:pPr>
              <w:widowControl w:val="0"/>
              <w:tabs>
                <w:tab w:val="left" w:pos="2552"/>
              </w:tabs>
              <w:rPr>
                <w:rFonts w:cs="Arial"/>
                <w:bCs/>
                <w:szCs w:val="22"/>
                <w:shd w:val="clear" w:color="auto" w:fill="FFFFFF"/>
              </w:rPr>
            </w:pPr>
          </w:p>
          <w:p w14:paraId="6EA8A388" w14:textId="3B835E9A" w:rsidR="0084649D" w:rsidRPr="00C2343A" w:rsidRDefault="0084649D" w:rsidP="002A6F46">
            <w:pPr>
              <w:widowControl w:val="0"/>
              <w:tabs>
                <w:tab w:val="left" w:pos="2552"/>
              </w:tabs>
              <w:rPr>
                <w:rFonts w:cs="Arial"/>
                <w:bCs/>
                <w:szCs w:val="22"/>
                <w:shd w:val="clear" w:color="auto" w:fill="FFFFFF"/>
              </w:rPr>
            </w:pPr>
          </w:p>
          <w:p w14:paraId="39D1113D" w14:textId="4ED102D1" w:rsidR="0084649D" w:rsidRPr="00C2343A" w:rsidRDefault="0084649D" w:rsidP="002A6F46">
            <w:pPr>
              <w:widowControl w:val="0"/>
              <w:tabs>
                <w:tab w:val="left" w:pos="2552"/>
              </w:tabs>
              <w:rPr>
                <w:rFonts w:cs="Arial"/>
                <w:bCs/>
                <w:szCs w:val="22"/>
                <w:shd w:val="clear" w:color="auto" w:fill="FFFFFF"/>
              </w:rPr>
            </w:pPr>
          </w:p>
          <w:p w14:paraId="4365E2D8" w14:textId="0BC13EDA" w:rsidR="0084649D" w:rsidRPr="00C2343A" w:rsidRDefault="0084649D" w:rsidP="002A6F46">
            <w:pPr>
              <w:widowControl w:val="0"/>
              <w:tabs>
                <w:tab w:val="left" w:pos="2552"/>
              </w:tabs>
              <w:rPr>
                <w:rFonts w:cs="Arial"/>
                <w:bCs/>
                <w:szCs w:val="22"/>
                <w:shd w:val="clear" w:color="auto" w:fill="FFFFFF"/>
              </w:rPr>
            </w:pPr>
          </w:p>
          <w:p w14:paraId="0F94F9A7" w14:textId="21941C48" w:rsidR="0084649D" w:rsidRPr="00C2343A" w:rsidRDefault="0084649D" w:rsidP="002A6F46">
            <w:pPr>
              <w:widowControl w:val="0"/>
              <w:tabs>
                <w:tab w:val="left" w:pos="2552"/>
              </w:tabs>
              <w:rPr>
                <w:rFonts w:cs="Arial"/>
                <w:bCs/>
                <w:szCs w:val="22"/>
                <w:shd w:val="clear" w:color="auto" w:fill="FFFFFF"/>
              </w:rPr>
            </w:pPr>
          </w:p>
          <w:p w14:paraId="4A0DCB46" w14:textId="2A217000" w:rsidR="0084649D" w:rsidRPr="00C2343A" w:rsidRDefault="0084649D" w:rsidP="002A6F46">
            <w:pPr>
              <w:widowControl w:val="0"/>
              <w:tabs>
                <w:tab w:val="left" w:pos="2552"/>
              </w:tabs>
              <w:rPr>
                <w:rFonts w:cs="Arial"/>
                <w:bCs/>
                <w:szCs w:val="22"/>
                <w:shd w:val="clear" w:color="auto" w:fill="FFFFFF"/>
              </w:rPr>
            </w:pPr>
          </w:p>
          <w:p w14:paraId="5FD27BE7" w14:textId="6B941B0A" w:rsidR="0084649D" w:rsidRPr="00C2343A" w:rsidRDefault="0084649D" w:rsidP="002A6F46">
            <w:pPr>
              <w:widowControl w:val="0"/>
              <w:tabs>
                <w:tab w:val="left" w:pos="2552"/>
              </w:tabs>
              <w:rPr>
                <w:rFonts w:cs="Arial"/>
                <w:bCs/>
                <w:szCs w:val="22"/>
                <w:shd w:val="clear" w:color="auto" w:fill="FFFFFF"/>
              </w:rPr>
            </w:pPr>
          </w:p>
          <w:p w14:paraId="2BDE2FAB" w14:textId="3BD27559" w:rsidR="0084649D" w:rsidRPr="00C2343A" w:rsidRDefault="0084649D" w:rsidP="002A6F46">
            <w:pPr>
              <w:widowControl w:val="0"/>
              <w:tabs>
                <w:tab w:val="left" w:pos="2552"/>
              </w:tabs>
              <w:rPr>
                <w:rFonts w:cs="Arial"/>
                <w:bCs/>
                <w:szCs w:val="22"/>
                <w:shd w:val="clear" w:color="auto" w:fill="FFFFFF"/>
              </w:rPr>
            </w:pPr>
          </w:p>
          <w:p w14:paraId="13EC9DFE" w14:textId="4600F726" w:rsidR="0084649D" w:rsidRPr="00C2343A" w:rsidRDefault="0084649D" w:rsidP="002A6F46">
            <w:pPr>
              <w:widowControl w:val="0"/>
              <w:tabs>
                <w:tab w:val="left" w:pos="2552"/>
              </w:tabs>
              <w:rPr>
                <w:rFonts w:cs="Arial"/>
                <w:bCs/>
                <w:szCs w:val="22"/>
                <w:shd w:val="clear" w:color="auto" w:fill="FFFFFF"/>
              </w:rPr>
            </w:pPr>
          </w:p>
          <w:p w14:paraId="2E165003" w14:textId="583DBD29" w:rsidR="0084649D" w:rsidRPr="00C2343A" w:rsidRDefault="0084649D" w:rsidP="002A6F46">
            <w:pPr>
              <w:widowControl w:val="0"/>
              <w:tabs>
                <w:tab w:val="left" w:pos="2552"/>
              </w:tabs>
              <w:rPr>
                <w:rFonts w:cs="Arial"/>
                <w:bCs/>
                <w:szCs w:val="22"/>
                <w:shd w:val="clear" w:color="auto" w:fill="FFFFFF"/>
              </w:rPr>
            </w:pPr>
          </w:p>
          <w:p w14:paraId="538EBEBC" w14:textId="655A7EFC" w:rsidR="0084649D" w:rsidRPr="00C2343A" w:rsidRDefault="0084649D" w:rsidP="002A6F46">
            <w:pPr>
              <w:widowControl w:val="0"/>
              <w:tabs>
                <w:tab w:val="left" w:pos="2552"/>
              </w:tabs>
              <w:rPr>
                <w:rFonts w:cs="Arial"/>
                <w:bCs/>
                <w:szCs w:val="22"/>
                <w:shd w:val="clear" w:color="auto" w:fill="FFFFFF"/>
              </w:rPr>
            </w:pPr>
          </w:p>
          <w:p w14:paraId="5BC66508" w14:textId="0C73CE2C" w:rsidR="0084649D" w:rsidRPr="00C2343A" w:rsidRDefault="0084649D" w:rsidP="002A6F46">
            <w:pPr>
              <w:widowControl w:val="0"/>
              <w:tabs>
                <w:tab w:val="left" w:pos="2552"/>
              </w:tabs>
              <w:rPr>
                <w:rFonts w:cs="Arial"/>
                <w:bCs/>
                <w:szCs w:val="22"/>
                <w:shd w:val="clear" w:color="auto" w:fill="FFFFFF"/>
              </w:rPr>
            </w:pPr>
          </w:p>
          <w:p w14:paraId="51B9214F" w14:textId="53C6BCEA" w:rsidR="0084649D" w:rsidRPr="00C2343A" w:rsidRDefault="0084649D" w:rsidP="002A6F46">
            <w:pPr>
              <w:widowControl w:val="0"/>
              <w:tabs>
                <w:tab w:val="left" w:pos="2552"/>
              </w:tabs>
              <w:rPr>
                <w:rFonts w:cs="Arial"/>
                <w:bCs/>
                <w:szCs w:val="22"/>
                <w:shd w:val="clear" w:color="auto" w:fill="FFFFFF"/>
              </w:rPr>
            </w:pPr>
          </w:p>
          <w:p w14:paraId="0A4A349A" w14:textId="763DE1F1" w:rsidR="0084649D" w:rsidRPr="00C2343A" w:rsidRDefault="0084649D" w:rsidP="002A6F46">
            <w:pPr>
              <w:widowControl w:val="0"/>
              <w:tabs>
                <w:tab w:val="left" w:pos="2552"/>
              </w:tabs>
              <w:rPr>
                <w:rFonts w:cs="Arial"/>
                <w:bCs/>
                <w:szCs w:val="22"/>
                <w:shd w:val="clear" w:color="auto" w:fill="FFFFFF"/>
              </w:rPr>
            </w:pPr>
          </w:p>
          <w:p w14:paraId="3F11C014" w14:textId="21420FA3" w:rsidR="0084649D" w:rsidRPr="00C2343A" w:rsidRDefault="0084649D" w:rsidP="002A6F46">
            <w:pPr>
              <w:widowControl w:val="0"/>
              <w:tabs>
                <w:tab w:val="left" w:pos="2552"/>
              </w:tabs>
              <w:rPr>
                <w:rFonts w:cs="Arial"/>
                <w:bCs/>
                <w:szCs w:val="22"/>
                <w:shd w:val="clear" w:color="auto" w:fill="FFFFFF"/>
              </w:rPr>
            </w:pPr>
          </w:p>
          <w:p w14:paraId="7E5E994F" w14:textId="7DF83DFF" w:rsidR="0084649D" w:rsidRPr="00C2343A" w:rsidRDefault="0084649D" w:rsidP="002A6F46">
            <w:pPr>
              <w:widowControl w:val="0"/>
              <w:tabs>
                <w:tab w:val="left" w:pos="2552"/>
              </w:tabs>
              <w:rPr>
                <w:rFonts w:cs="Arial"/>
                <w:bCs/>
                <w:szCs w:val="22"/>
                <w:shd w:val="clear" w:color="auto" w:fill="FFFFFF"/>
              </w:rPr>
            </w:pPr>
          </w:p>
          <w:p w14:paraId="376F49F6" w14:textId="65A47F64" w:rsidR="0084649D" w:rsidRPr="00C2343A" w:rsidRDefault="0084649D" w:rsidP="002A6F46">
            <w:pPr>
              <w:widowControl w:val="0"/>
              <w:tabs>
                <w:tab w:val="left" w:pos="2552"/>
              </w:tabs>
              <w:rPr>
                <w:rFonts w:cs="Arial"/>
                <w:bCs/>
                <w:szCs w:val="22"/>
                <w:shd w:val="clear" w:color="auto" w:fill="FFFFFF"/>
              </w:rPr>
            </w:pPr>
          </w:p>
          <w:p w14:paraId="72B7FE69" w14:textId="2703CE65" w:rsidR="0084649D" w:rsidRPr="00C2343A" w:rsidRDefault="0084649D" w:rsidP="002A6F46">
            <w:pPr>
              <w:widowControl w:val="0"/>
              <w:tabs>
                <w:tab w:val="left" w:pos="2552"/>
              </w:tabs>
              <w:rPr>
                <w:rFonts w:cs="Arial"/>
                <w:bCs/>
                <w:szCs w:val="22"/>
                <w:shd w:val="clear" w:color="auto" w:fill="FFFFFF"/>
              </w:rPr>
            </w:pPr>
          </w:p>
          <w:p w14:paraId="5811B814" w14:textId="6147A180" w:rsidR="0084649D" w:rsidRPr="00C2343A" w:rsidRDefault="0084649D" w:rsidP="002A6F46">
            <w:pPr>
              <w:widowControl w:val="0"/>
              <w:tabs>
                <w:tab w:val="left" w:pos="2552"/>
              </w:tabs>
              <w:rPr>
                <w:rFonts w:cs="Arial"/>
                <w:bCs/>
                <w:szCs w:val="22"/>
                <w:shd w:val="clear" w:color="auto" w:fill="FFFFFF"/>
              </w:rPr>
            </w:pPr>
          </w:p>
          <w:p w14:paraId="140B9A8C" w14:textId="3C19D3A0" w:rsidR="0084649D" w:rsidRPr="00C2343A" w:rsidRDefault="0084649D" w:rsidP="002A6F46">
            <w:pPr>
              <w:widowControl w:val="0"/>
              <w:tabs>
                <w:tab w:val="left" w:pos="2552"/>
              </w:tabs>
              <w:rPr>
                <w:rFonts w:cs="Arial"/>
                <w:bCs/>
                <w:szCs w:val="22"/>
                <w:shd w:val="clear" w:color="auto" w:fill="FFFFFF"/>
              </w:rPr>
            </w:pPr>
          </w:p>
          <w:p w14:paraId="45D88335" w14:textId="234EC7ED" w:rsidR="0084649D" w:rsidRPr="00C2343A" w:rsidRDefault="0084649D" w:rsidP="002A6F46">
            <w:pPr>
              <w:widowControl w:val="0"/>
              <w:tabs>
                <w:tab w:val="left" w:pos="2552"/>
              </w:tabs>
              <w:rPr>
                <w:rFonts w:cs="Arial"/>
                <w:bCs/>
                <w:szCs w:val="22"/>
                <w:shd w:val="clear" w:color="auto" w:fill="FFFFFF"/>
              </w:rPr>
            </w:pPr>
          </w:p>
          <w:p w14:paraId="20589742" w14:textId="3D333CC4" w:rsidR="0084649D" w:rsidRPr="00C2343A" w:rsidRDefault="0084649D" w:rsidP="002A6F46">
            <w:pPr>
              <w:widowControl w:val="0"/>
              <w:tabs>
                <w:tab w:val="left" w:pos="2552"/>
              </w:tabs>
              <w:rPr>
                <w:rFonts w:cs="Arial"/>
                <w:bCs/>
                <w:szCs w:val="22"/>
                <w:shd w:val="clear" w:color="auto" w:fill="FFFFFF"/>
              </w:rPr>
            </w:pPr>
          </w:p>
          <w:p w14:paraId="71AF0C28" w14:textId="07559DDB" w:rsidR="0084649D" w:rsidRPr="00C2343A" w:rsidRDefault="0084649D" w:rsidP="002A6F46">
            <w:pPr>
              <w:widowControl w:val="0"/>
              <w:tabs>
                <w:tab w:val="left" w:pos="2552"/>
              </w:tabs>
              <w:rPr>
                <w:rFonts w:cs="Arial"/>
                <w:bCs/>
                <w:szCs w:val="22"/>
                <w:shd w:val="clear" w:color="auto" w:fill="FFFFFF"/>
              </w:rPr>
            </w:pPr>
          </w:p>
          <w:p w14:paraId="7A9598E5" w14:textId="08F6AC5F" w:rsidR="0084649D" w:rsidRPr="00C2343A" w:rsidRDefault="0084649D" w:rsidP="002A6F46">
            <w:pPr>
              <w:widowControl w:val="0"/>
              <w:tabs>
                <w:tab w:val="left" w:pos="2552"/>
              </w:tabs>
              <w:rPr>
                <w:rFonts w:cs="Arial"/>
                <w:bCs/>
                <w:szCs w:val="22"/>
                <w:shd w:val="clear" w:color="auto" w:fill="FFFFFF"/>
              </w:rPr>
            </w:pPr>
          </w:p>
          <w:p w14:paraId="7A3F5AFA" w14:textId="09A99013" w:rsidR="0084649D" w:rsidRPr="00C2343A" w:rsidRDefault="0084649D" w:rsidP="002A6F46">
            <w:pPr>
              <w:widowControl w:val="0"/>
              <w:tabs>
                <w:tab w:val="left" w:pos="2552"/>
              </w:tabs>
              <w:rPr>
                <w:rFonts w:cs="Arial"/>
                <w:bCs/>
                <w:szCs w:val="22"/>
                <w:shd w:val="clear" w:color="auto" w:fill="FFFFFF"/>
              </w:rPr>
            </w:pPr>
          </w:p>
          <w:p w14:paraId="4908EDE9" w14:textId="59EBE568" w:rsidR="0084649D" w:rsidRPr="00C2343A" w:rsidRDefault="0084649D" w:rsidP="002A6F46">
            <w:pPr>
              <w:widowControl w:val="0"/>
              <w:tabs>
                <w:tab w:val="left" w:pos="2552"/>
              </w:tabs>
              <w:rPr>
                <w:rFonts w:cs="Arial"/>
                <w:bCs/>
                <w:szCs w:val="22"/>
                <w:shd w:val="clear" w:color="auto" w:fill="FFFFFF"/>
              </w:rPr>
            </w:pPr>
          </w:p>
          <w:p w14:paraId="49CC9FCC" w14:textId="21BEAC6C" w:rsidR="0084649D" w:rsidRPr="00C2343A" w:rsidRDefault="0084649D" w:rsidP="002A6F46">
            <w:pPr>
              <w:widowControl w:val="0"/>
              <w:tabs>
                <w:tab w:val="left" w:pos="2552"/>
              </w:tabs>
              <w:rPr>
                <w:rFonts w:cs="Arial"/>
                <w:bCs/>
                <w:szCs w:val="22"/>
                <w:shd w:val="clear" w:color="auto" w:fill="FFFFFF"/>
              </w:rPr>
            </w:pPr>
          </w:p>
          <w:p w14:paraId="2AE97A49" w14:textId="21BC206B" w:rsidR="0084649D" w:rsidRPr="00C2343A" w:rsidRDefault="0084649D" w:rsidP="002A6F46">
            <w:pPr>
              <w:widowControl w:val="0"/>
              <w:tabs>
                <w:tab w:val="left" w:pos="2552"/>
              </w:tabs>
              <w:rPr>
                <w:rFonts w:cs="Arial"/>
                <w:bCs/>
                <w:szCs w:val="22"/>
                <w:shd w:val="clear" w:color="auto" w:fill="FFFFFF"/>
              </w:rPr>
            </w:pPr>
          </w:p>
          <w:p w14:paraId="49347359" w14:textId="7EABE313" w:rsidR="0084649D" w:rsidRPr="00C2343A" w:rsidRDefault="0084649D" w:rsidP="002A6F46">
            <w:pPr>
              <w:widowControl w:val="0"/>
              <w:tabs>
                <w:tab w:val="left" w:pos="2552"/>
              </w:tabs>
              <w:rPr>
                <w:rFonts w:cs="Arial"/>
                <w:bCs/>
                <w:szCs w:val="22"/>
                <w:shd w:val="clear" w:color="auto" w:fill="FFFFFF"/>
              </w:rPr>
            </w:pPr>
          </w:p>
          <w:p w14:paraId="233358B9" w14:textId="2B923F7E" w:rsidR="0084649D" w:rsidRPr="00C2343A" w:rsidRDefault="0084649D" w:rsidP="002A6F46">
            <w:pPr>
              <w:widowControl w:val="0"/>
              <w:tabs>
                <w:tab w:val="left" w:pos="2552"/>
              </w:tabs>
              <w:rPr>
                <w:rFonts w:cs="Arial"/>
                <w:bCs/>
                <w:szCs w:val="22"/>
                <w:shd w:val="clear" w:color="auto" w:fill="FFFFFF"/>
              </w:rPr>
            </w:pPr>
          </w:p>
          <w:p w14:paraId="249A9C97" w14:textId="4BFFF551" w:rsidR="0084649D" w:rsidRPr="00C2343A" w:rsidRDefault="0084649D" w:rsidP="002A6F46">
            <w:pPr>
              <w:widowControl w:val="0"/>
              <w:tabs>
                <w:tab w:val="left" w:pos="2552"/>
              </w:tabs>
              <w:rPr>
                <w:rFonts w:cs="Arial"/>
                <w:bCs/>
                <w:szCs w:val="22"/>
                <w:shd w:val="clear" w:color="auto" w:fill="FFFFFF"/>
              </w:rPr>
            </w:pPr>
          </w:p>
          <w:p w14:paraId="3573023D" w14:textId="7A63B22B" w:rsidR="0084649D" w:rsidRPr="00C2343A" w:rsidRDefault="0084649D" w:rsidP="002A6F46">
            <w:pPr>
              <w:widowControl w:val="0"/>
              <w:tabs>
                <w:tab w:val="left" w:pos="2552"/>
              </w:tabs>
              <w:rPr>
                <w:rFonts w:cs="Arial"/>
                <w:bCs/>
                <w:szCs w:val="22"/>
                <w:shd w:val="clear" w:color="auto" w:fill="FFFFFF"/>
              </w:rPr>
            </w:pPr>
          </w:p>
          <w:p w14:paraId="5DB72590" w14:textId="477FF23B" w:rsidR="0084649D" w:rsidRPr="00C2343A" w:rsidRDefault="0084649D" w:rsidP="002A6F46">
            <w:pPr>
              <w:widowControl w:val="0"/>
              <w:tabs>
                <w:tab w:val="left" w:pos="2552"/>
              </w:tabs>
              <w:rPr>
                <w:rFonts w:cs="Arial"/>
                <w:bCs/>
                <w:szCs w:val="22"/>
                <w:shd w:val="clear" w:color="auto" w:fill="FFFFFF"/>
              </w:rPr>
            </w:pPr>
          </w:p>
          <w:p w14:paraId="127C9F40" w14:textId="2D69FA43" w:rsidR="0084649D" w:rsidRPr="00C2343A" w:rsidRDefault="0084649D" w:rsidP="002A6F46">
            <w:pPr>
              <w:widowControl w:val="0"/>
              <w:tabs>
                <w:tab w:val="left" w:pos="2552"/>
              </w:tabs>
              <w:rPr>
                <w:rFonts w:cs="Arial"/>
                <w:bCs/>
                <w:szCs w:val="22"/>
                <w:shd w:val="clear" w:color="auto" w:fill="FFFFFF"/>
              </w:rPr>
            </w:pPr>
          </w:p>
          <w:p w14:paraId="55B298F5" w14:textId="39D81B6F" w:rsidR="0084649D" w:rsidRPr="00C2343A" w:rsidRDefault="0084649D" w:rsidP="002A6F46">
            <w:pPr>
              <w:widowControl w:val="0"/>
              <w:tabs>
                <w:tab w:val="left" w:pos="2552"/>
              </w:tabs>
              <w:rPr>
                <w:rFonts w:cs="Arial"/>
                <w:bCs/>
                <w:szCs w:val="22"/>
                <w:shd w:val="clear" w:color="auto" w:fill="FFFFFF"/>
              </w:rPr>
            </w:pPr>
          </w:p>
          <w:p w14:paraId="32A14911" w14:textId="072AA913" w:rsidR="0084649D" w:rsidRPr="00C2343A" w:rsidRDefault="0084649D" w:rsidP="002A6F46">
            <w:pPr>
              <w:widowControl w:val="0"/>
              <w:tabs>
                <w:tab w:val="left" w:pos="2552"/>
              </w:tabs>
              <w:rPr>
                <w:rFonts w:cs="Arial"/>
                <w:bCs/>
                <w:szCs w:val="22"/>
                <w:shd w:val="clear" w:color="auto" w:fill="FFFFFF"/>
              </w:rPr>
            </w:pPr>
          </w:p>
          <w:p w14:paraId="0AA4E4B8" w14:textId="52B8017B" w:rsidR="0084649D" w:rsidRPr="00C2343A" w:rsidRDefault="0084649D" w:rsidP="002A6F46">
            <w:pPr>
              <w:widowControl w:val="0"/>
              <w:tabs>
                <w:tab w:val="left" w:pos="2552"/>
              </w:tabs>
              <w:rPr>
                <w:rFonts w:cs="Arial"/>
                <w:bCs/>
                <w:szCs w:val="22"/>
                <w:shd w:val="clear" w:color="auto" w:fill="FFFFFF"/>
              </w:rPr>
            </w:pPr>
          </w:p>
          <w:p w14:paraId="781DBFBF" w14:textId="40645956" w:rsidR="0084649D" w:rsidRPr="00C2343A" w:rsidRDefault="0084649D" w:rsidP="002A6F46">
            <w:pPr>
              <w:widowControl w:val="0"/>
              <w:tabs>
                <w:tab w:val="left" w:pos="2552"/>
              </w:tabs>
              <w:rPr>
                <w:rFonts w:cs="Arial"/>
                <w:bCs/>
                <w:szCs w:val="22"/>
                <w:shd w:val="clear" w:color="auto" w:fill="FFFFFF"/>
              </w:rPr>
            </w:pPr>
          </w:p>
          <w:p w14:paraId="64C403EB" w14:textId="15EBD112" w:rsidR="0084649D" w:rsidRPr="00C2343A" w:rsidRDefault="0084649D" w:rsidP="002A6F46">
            <w:pPr>
              <w:widowControl w:val="0"/>
              <w:tabs>
                <w:tab w:val="left" w:pos="2552"/>
              </w:tabs>
              <w:rPr>
                <w:rFonts w:cs="Arial"/>
                <w:bCs/>
                <w:szCs w:val="22"/>
                <w:shd w:val="clear" w:color="auto" w:fill="FFFFFF"/>
              </w:rPr>
            </w:pPr>
          </w:p>
          <w:p w14:paraId="12C06D18" w14:textId="30089F52" w:rsidR="0084649D" w:rsidRPr="00C2343A" w:rsidRDefault="0084649D" w:rsidP="002A6F46">
            <w:pPr>
              <w:widowControl w:val="0"/>
              <w:tabs>
                <w:tab w:val="left" w:pos="2552"/>
              </w:tabs>
              <w:rPr>
                <w:rFonts w:cs="Arial"/>
                <w:bCs/>
                <w:szCs w:val="22"/>
                <w:shd w:val="clear" w:color="auto" w:fill="FFFFFF"/>
              </w:rPr>
            </w:pPr>
          </w:p>
          <w:p w14:paraId="55D4D159" w14:textId="19398375" w:rsidR="0084649D" w:rsidRPr="00C2343A" w:rsidRDefault="0084649D" w:rsidP="002A6F46">
            <w:pPr>
              <w:widowControl w:val="0"/>
              <w:tabs>
                <w:tab w:val="left" w:pos="2552"/>
              </w:tabs>
              <w:rPr>
                <w:rFonts w:cs="Arial"/>
                <w:bCs/>
                <w:szCs w:val="22"/>
                <w:shd w:val="clear" w:color="auto" w:fill="FFFFFF"/>
              </w:rPr>
            </w:pPr>
          </w:p>
          <w:p w14:paraId="4E74D6CD" w14:textId="4EA01756" w:rsidR="0084649D" w:rsidRPr="00C2343A" w:rsidRDefault="0084649D" w:rsidP="002A6F46">
            <w:pPr>
              <w:widowControl w:val="0"/>
              <w:tabs>
                <w:tab w:val="left" w:pos="2552"/>
              </w:tabs>
              <w:rPr>
                <w:rFonts w:cs="Arial"/>
                <w:bCs/>
                <w:szCs w:val="22"/>
                <w:shd w:val="clear" w:color="auto" w:fill="FFFFFF"/>
              </w:rPr>
            </w:pPr>
          </w:p>
          <w:p w14:paraId="6EAC2292" w14:textId="1A8BA118" w:rsidR="0084649D" w:rsidRPr="00C2343A" w:rsidRDefault="0084649D" w:rsidP="002A6F46">
            <w:pPr>
              <w:widowControl w:val="0"/>
              <w:tabs>
                <w:tab w:val="left" w:pos="2552"/>
              </w:tabs>
              <w:rPr>
                <w:rFonts w:cs="Arial"/>
                <w:bCs/>
                <w:szCs w:val="22"/>
                <w:shd w:val="clear" w:color="auto" w:fill="FFFFFF"/>
              </w:rPr>
            </w:pPr>
          </w:p>
          <w:p w14:paraId="79AFE896" w14:textId="327DD6D3" w:rsidR="0084649D" w:rsidRPr="00C2343A" w:rsidRDefault="0084649D" w:rsidP="002A6F46">
            <w:pPr>
              <w:widowControl w:val="0"/>
              <w:tabs>
                <w:tab w:val="left" w:pos="2552"/>
              </w:tabs>
              <w:rPr>
                <w:rFonts w:cs="Arial"/>
                <w:bCs/>
                <w:szCs w:val="22"/>
                <w:shd w:val="clear" w:color="auto" w:fill="FFFFFF"/>
              </w:rPr>
            </w:pPr>
          </w:p>
          <w:p w14:paraId="20A72E7A" w14:textId="304EB3F6" w:rsidR="0084649D" w:rsidRPr="00C2343A" w:rsidRDefault="0084649D" w:rsidP="002A6F46">
            <w:pPr>
              <w:widowControl w:val="0"/>
              <w:tabs>
                <w:tab w:val="left" w:pos="2552"/>
              </w:tabs>
              <w:rPr>
                <w:rFonts w:cs="Arial"/>
                <w:bCs/>
                <w:szCs w:val="22"/>
                <w:shd w:val="clear" w:color="auto" w:fill="FFFFFF"/>
              </w:rPr>
            </w:pPr>
          </w:p>
          <w:p w14:paraId="565AB358" w14:textId="7E9A202F" w:rsidR="0084649D" w:rsidRPr="00C2343A" w:rsidRDefault="0084649D" w:rsidP="002A6F46">
            <w:pPr>
              <w:widowControl w:val="0"/>
              <w:tabs>
                <w:tab w:val="left" w:pos="2552"/>
              </w:tabs>
              <w:rPr>
                <w:rFonts w:cs="Arial"/>
                <w:bCs/>
                <w:szCs w:val="22"/>
                <w:shd w:val="clear" w:color="auto" w:fill="FFFFFF"/>
              </w:rPr>
            </w:pPr>
          </w:p>
          <w:p w14:paraId="79D195D8" w14:textId="4A4E4EA4" w:rsidR="0084649D" w:rsidRPr="00C2343A" w:rsidRDefault="0084649D" w:rsidP="002A6F46">
            <w:pPr>
              <w:widowControl w:val="0"/>
              <w:tabs>
                <w:tab w:val="left" w:pos="2552"/>
              </w:tabs>
              <w:rPr>
                <w:rFonts w:cs="Arial"/>
                <w:bCs/>
                <w:szCs w:val="22"/>
                <w:shd w:val="clear" w:color="auto" w:fill="FFFFFF"/>
              </w:rPr>
            </w:pPr>
          </w:p>
          <w:p w14:paraId="392BBC73" w14:textId="3C657F2B" w:rsidR="0084649D" w:rsidRPr="00C2343A" w:rsidRDefault="0084649D" w:rsidP="002A6F46">
            <w:pPr>
              <w:widowControl w:val="0"/>
              <w:tabs>
                <w:tab w:val="left" w:pos="2552"/>
              </w:tabs>
              <w:rPr>
                <w:rFonts w:cs="Arial"/>
                <w:bCs/>
                <w:szCs w:val="22"/>
                <w:shd w:val="clear" w:color="auto" w:fill="FFFFFF"/>
              </w:rPr>
            </w:pPr>
          </w:p>
          <w:p w14:paraId="1CCC5DFA" w14:textId="1DAF34D6" w:rsidR="0084649D" w:rsidRPr="00C2343A" w:rsidRDefault="0084649D" w:rsidP="002A6F46">
            <w:pPr>
              <w:widowControl w:val="0"/>
              <w:tabs>
                <w:tab w:val="left" w:pos="2552"/>
              </w:tabs>
              <w:rPr>
                <w:rFonts w:cs="Arial"/>
                <w:bCs/>
                <w:szCs w:val="22"/>
                <w:shd w:val="clear" w:color="auto" w:fill="FFFFFF"/>
              </w:rPr>
            </w:pPr>
          </w:p>
          <w:p w14:paraId="658AC59D" w14:textId="7787CC84" w:rsidR="0084649D" w:rsidRPr="00C2343A" w:rsidRDefault="0084649D" w:rsidP="002A6F46">
            <w:pPr>
              <w:widowControl w:val="0"/>
              <w:tabs>
                <w:tab w:val="left" w:pos="2552"/>
              </w:tabs>
              <w:rPr>
                <w:rFonts w:cs="Arial"/>
                <w:bCs/>
                <w:szCs w:val="22"/>
                <w:shd w:val="clear" w:color="auto" w:fill="FFFFFF"/>
              </w:rPr>
            </w:pPr>
          </w:p>
          <w:p w14:paraId="2FBDE2F5" w14:textId="10579967" w:rsidR="0084649D" w:rsidRPr="00C2343A" w:rsidRDefault="0084649D" w:rsidP="002A6F46">
            <w:pPr>
              <w:widowControl w:val="0"/>
              <w:tabs>
                <w:tab w:val="left" w:pos="2552"/>
              </w:tabs>
              <w:rPr>
                <w:rFonts w:cs="Arial"/>
                <w:bCs/>
                <w:szCs w:val="22"/>
                <w:shd w:val="clear" w:color="auto" w:fill="FFFFFF"/>
              </w:rPr>
            </w:pPr>
          </w:p>
          <w:p w14:paraId="0BA4B98C" w14:textId="7FDB6520" w:rsidR="0084649D" w:rsidRPr="00C2343A" w:rsidRDefault="0084649D" w:rsidP="002A6F46">
            <w:pPr>
              <w:widowControl w:val="0"/>
              <w:tabs>
                <w:tab w:val="left" w:pos="2552"/>
              </w:tabs>
              <w:rPr>
                <w:rFonts w:cs="Arial"/>
                <w:bCs/>
                <w:szCs w:val="22"/>
                <w:shd w:val="clear" w:color="auto" w:fill="FFFFFF"/>
              </w:rPr>
            </w:pPr>
          </w:p>
          <w:p w14:paraId="1EC37C3B" w14:textId="610AB001" w:rsidR="0084649D" w:rsidRPr="00C2343A" w:rsidRDefault="0084649D" w:rsidP="002A6F46">
            <w:pPr>
              <w:widowControl w:val="0"/>
              <w:tabs>
                <w:tab w:val="left" w:pos="2552"/>
              </w:tabs>
              <w:rPr>
                <w:rFonts w:cs="Arial"/>
                <w:bCs/>
                <w:szCs w:val="22"/>
                <w:shd w:val="clear" w:color="auto" w:fill="FFFFFF"/>
              </w:rPr>
            </w:pPr>
          </w:p>
          <w:p w14:paraId="720F082D" w14:textId="51EDD20F" w:rsidR="0084649D" w:rsidRPr="00C2343A" w:rsidRDefault="0084649D" w:rsidP="002A6F46">
            <w:pPr>
              <w:widowControl w:val="0"/>
              <w:tabs>
                <w:tab w:val="left" w:pos="2552"/>
              </w:tabs>
              <w:rPr>
                <w:rFonts w:cs="Arial"/>
                <w:bCs/>
                <w:szCs w:val="22"/>
                <w:shd w:val="clear" w:color="auto" w:fill="FFFFFF"/>
              </w:rPr>
            </w:pPr>
          </w:p>
          <w:p w14:paraId="2BA06BE8" w14:textId="491CECE0" w:rsidR="0084649D" w:rsidRPr="00C2343A" w:rsidRDefault="0084649D" w:rsidP="002A6F46">
            <w:pPr>
              <w:widowControl w:val="0"/>
              <w:tabs>
                <w:tab w:val="left" w:pos="2552"/>
              </w:tabs>
              <w:rPr>
                <w:rFonts w:cs="Arial"/>
                <w:bCs/>
                <w:szCs w:val="22"/>
                <w:shd w:val="clear" w:color="auto" w:fill="FFFFFF"/>
              </w:rPr>
            </w:pPr>
          </w:p>
          <w:p w14:paraId="75B8312D" w14:textId="604C6503" w:rsidR="0084649D" w:rsidRPr="00C2343A" w:rsidRDefault="0084649D" w:rsidP="002A6F46">
            <w:pPr>
              <w:widowControl w:val="0"/>
              <w:tabs>
                <w:tab w:val="left" w:pos="2552"/>
              </w:tabs>
              <w:rPr>
                <w:rFonts w:cs="Arial"/>
                <w:bCs/>
                <w:szCs w:val="22"/>
                <w:shd w:val="clear" w:color="auto" w:fill="FFFFFF"/>
              </w:rPr>
            </w:pPr>
          </w:p>
          <w:p w14:paraId="6DCBFB3B" w14:textId="0433C899" w:rsidR="0084649D" w:rsidRPr="00C2343A" w:rsidRDefault="0084649D" w:rsidP="002A6F46">
            <w:pPr>
              <w:widowControl w:val="0"/>
              <w:tabs>
                <w:tab w:val="left" w:pos="2552"/>
              </w:tabs>
              <w:rPr>
                <w:rFonts w:cs="Arial"/>
                <w:bCs/>
                <w:szCs w:val="22"/>
                <w:shd w:val="clear" w:color="auto" w:fill="FFFFFF"/>
              </w:rPr>
            </w:pPr>
          </w:p>
          <w:p w14:paraId="51A34C94" w14:textId="759966D1" w:rsidR="0084649D" w:rsidRPr="00C2343A" w:rsidRDefault="0084649D" w:rsidP="002A6F46">
            <w:pPr>
              <w:widowControl w:val="0"/>
              <w:tabs>
                <w:tab w:val="left" w:pos="2552"/>
              </w:tabs>
              <w:rPr>
                <w:rFonts w:cs="Arial"/>
                <w:bCs/>
                <w:szCs w:val="22"/>
                <w:shd w:val="clear" w:color="auto" w:fill="FFFFFF"/>
              </w:rPr>
            </w:pPr>
          </w:p>
          <w:p w14:paraId="190A4B60" w14:textId="5D25B1D1" w:rsidR="0084649D" w:rsidRPr="00C2343A" w:rsidRDefault="0084649D" w:rsidP="002A6F46">
            <w:pPr>
              <w:widowControl w:val="0"/>
              <w:tabs>
                <w:tab w:val="left" w:pos="2552"/>
              </w:tabs>
              <w:rPr>
                <w:rFonts w:cs="Arial"/>
                <w:bCs/>
                <w:szCs w:val="22"/>
                <w:shd w:val="clear" w:color="auto" w:fill="FFFFFF"/>
              </w:rPr>
            </w:pPr>
          </w:p>
          <w:p w14:paraId="0A237AB7" w14:textId="36DF6888" w:rsidR="0084649D" w:rsidRPr="00C2343A" w:rsidRDefault="0084649D" w:rsidP="002A6F46">
            <w:pPr>
              <w:widowControl w:val="0"/>
              <w:tabs>
                <w:tab w:val="left" w:pos="2552"/>
              </w:tabs>
              <w:rPr>
                <w:rFonts w:cs="Arial"/>
                <w:bCs/>
                <w:szCs w:val="22"/>
                <w:shd w:val="clear" w:color="auto" w:fill="FFFFFF"/>
              </w:rPr>
            </w:pPr>
          </w:p>
          <w:p w14:paraId="33B9EC51" w14:textId="077575B0" w:rsidR="0084649D" w:rsidRPr="00C2343A" w:rsidRDefault="0084649D" w:rsidP="002A6F46">
            <w:pPr>
              <w:widowControl w:val="0"/>
              <w:tabs>
                <w:tab w:val="left" w:pos="2552"/>
              </w:tabs>
              <w:rPr>
                <w:rFonts w:cs="Arial"/>
                <w:bCs/>
                <w:szCs w:val="22"/>
                <w:shd w:val="clear" w:color="auto" w:fill="FFFFFF"/>
              </w:rPr>
            </w:pPr>
          </w:p>
          <w:p w14:paraId="403085E1" w14:textId="7C1AE643" w:rsidR="0084649D" w:rsidRPr="00C2343A" w:rsidRDefault="0084649D" w:rsidP="002A6F46">
            <w:pPr>
              <w:widowControl w:val="0"/>
              <w:tabs>
                <w:tab w:val="left" w:pos="2552"/>
              </w:tabs>
              <w:rPr>
                <w:rFonts w:cs="Arial"/>
                <w:bCs/>
                <w:szCs w:val="22"/>
                <w:shd w:val="clear" w:color="auto" w:fill="FFFFFF"/>
              </w:rPr>
            </w:pPr>
          </w:p>
          <w:p w14:paraId="2F008330" w14:textId="7D78500D" w:rsidR="0084649D" w:rsidRPr="00C2343A" w:rsidRDefault="0084649D" w:rsidP="002A6F46">
            <w:pPr>
              <w:widowControl w:val="0"/>
              <w:tabs>
                <w:tab w:val="left" w:pos="2552"/>
              </w:tabs>
              <w:rPr>
                <w:rFonts w:cs="Arial"/>
                <w:bCs/>
                <w:szCs w:val="22"/>
                <w:shd w:val="clear" w:color="auto" w:fill="FFFFFF"/>
              </w:rPr>
            </w:pPr>
          </w:p>
          <w:p w14:paraId="0BA4100A" w14:textId="62E689F0" w:rsidR="0084649D" w:rsidRPr="00C2343A" w:rsidRDefault="0084649D" w:rsidP="002A6F46">
            <w:pPr>
              <w:widowControl w:val="0"/>
              <w:tabs>
                <w:tab w:val="left" w:pos="2552"/>
              </w:tabs>
              <w:rPr>
                <w:rFonts w:cs="Arial"/>
                <w:bCs/>
                <w:szCs w:val="22"/>
                <w:shd w:val="clear" w:color="auto" w:fill="FFFFFF"/>
              </w:rPr>
            </w:pPr>
          </w:p>
          <w:p w14:paraId="4146A384" w14:textId="08B58EFD" w:rsidR="0084649D" w:rsidRPr="00C2343A" w:rsidRDefault="0084649D" w:rsidP="002A6F46">
            <w:pPr>
              <w:widowControl w:val="0"/>
              <w:tabs>
                <w:tab w:val="left" w:pos="2552"/>
              </w:tabs>
              <w:rPr>
                <w:rFonts w:cs="Arial"/>
                <w:bCs/>
                <w:szCs w:val="22"/>
                <w:shd w:val="clear" w:color="auto" w:fill="FFFFFF"/>
              </w:rPr>
            </w:pPr>
          </w:p>
          <w:p w14:paraId="383B25C0" w14:textId="6309AD22" w:rsidR="0084649D" w:rsidRPr="00C2343A" w:rsidRDefault="0084649D" w:rsidP="002A6F46">
            <w:pPr>
              <w:widowControl w:val="0"/>
              <w:tabs>
                <w:tab w:val="left" w:pos="2552"/>
              </w:tabs>
              <w:rPr>
                <w:rFonts w:cs="Arial"/>
                <w:bCs/>
                <w:szCs w:val="22"/>
                <w:shd w:val="clear" w:color="auto" w:fill="FFFFFF"/>
              </w:rPr>
            </w:pPr>
          </w:p>
          <w:p w14:paraId="0543D53C" w14:textId="20ACFEDC" w:rsidR="0084649D" w:rsidRPr="00C2343A" w:rsidRDefault="0084649D" w:rsidP="002A6F46">
            <w:pPr>
              <w:widowControl w:val="0"/>
              <w:tabs>
                <w:tab w:val="left" w:pos="2552"/>
              </w:tabs>
              <w:rPr>
                <w:rFonts w:cs="Arial"/>
                <w:bCs/>
                <w:szCs w:val="22"/>
                <w:shd w:val="clear" w:color="auto" w:fill="FFFFFF"/>
              </w:rPr>
            </w:pPr>
          </w:p>
          <w:p w14:paraId="27B9F466" w14:textId="38343DEF" w:rsidR="0084649D" w:rsidRPr="00C2343A" w:rsidRDefault="0084649D" w:rsidP="002A6F46">
            <w:pPr>
              <w:widowControl w:val="0"/>
              <w:tabs>
                <w:tab w:val="left" w:pos="2552"/>
              </w:tabs>
              <w:rPr>
                <w:rFonts w:cs="Arial"/>
                <w:bCs/>
                <w:szCs w:val="22"/>
                <w:shd w:val="clear" w:color="auto" w:fill="FFFFFF"/>
              </w:rPr>
            </w:pPr>
          </w:p>
          <w:p w14:paraId="4738DADB" w14:textId="63C9D93E" w:rsidR="0084649D" w:rsidRPr="00C2343A" w:rsidRDefault="0084649D" w:rsidP="002A6F46">
            <w:pPr>
              <w:widowControl w:val="0"/>
              <w:tabs>
                <w:tab w:val="left" w:pos="2552"/>
              </w:tabs>
              <w:rPr>
                <w:rFonts w:cs="Arial"/>
                <w:bCs/>
                <w:szCs w:val="22"/>
                <w:shd w:val="clear" w:color="auto" w:fill="FFFFFF"/>
              </w:rPr>
            </w:pPr>
          </w:p>
          <w:p w14:paraId="51A013A9" w14:textId="72178E2B" w:rsidR="0084649D" w:rsidRPr="00C2343A" w:rsidRDefault="0084649D" w:rsidP="002A6F46">
            <w:pPr>
              <w:widowControl w:val="0"/>
              <w:tabs>
                <w:tab w:val="left" w:pos="2552"/>
              </w:tabs>
              <w:rPr>
                <w:rFonts w:cs="Arial"/>
                <w:bCs/>
                <w:szCs w:val="22"/>
                <w:shd w:val="clear" w:color="auto" w:fill="FFFFFF"/>
              </w:rPr>
            </w:pPr>
          </w:p>
          <w:p w14:paraId="0CB5EF2D" w14:textId="56449E41" w:rsidR="0084649D" w:rsidRPr="00C2343A" w:rsidRDefault="0084649D" w:rsidP="002A6F46">
            <w:pPr>
              <w:widowControl w:val="0"/>
              <w:tabs>
                <w:tab w:val="left" w:pos="2552"/>
              </w:tabs>
              <w:rPr>
                <w:rFonts w:cs="Arial"/>
                <w:bCs/>
                <w:szCs w:val="22"/>
                <w:shd w:val="clear" w:color="auto" w:fill="FFFFFF"/>
              </w:rPr>
            </w:pPr>
          </w:p>
          <w:p w14:paraId="217818BA" w14:textId="74BE2B27" w:rsidR="0084649D" w:rsidRPr="00C2343A" w:rsidRDefault="0084649D" w:rsidP="002A6F46">
            <w:pPr>
              <w:widowControl w:val="0"/>
              <w:tabs>
                <w:tab w:val="left" w:pos="2552"/>
              </w:tabs>
              <w:rPr>
                <w:rFonts w:cs="Arial"/>
                <w:bCs/>
                <w:szCs w:val="22"/>
                <w:shd w:val="clear" w:color="auto" w:fill="FFFFFF"/>
              </w:rPr>
            </w:pPr>
          </w:p>
          <w:p w14:paraId="3E8A74AC" w14:textId="5401C4EE" w:rsidR="0084649D" w:rsidRPr="00C2343A" w:rsidRDefault="0084649D" w:rsidP="002A6F46">
            <w:pPr>
              <w:widowControl w:val="0"/>
              <w:tabs>
                <w:tab w:val="left" w:pos="2552"/>
              </w:tabs>
              <w:rPr>
                <w:rFonts w:cs="Arial"/>
                <w:bCs/>
                <w:szCs w:val="22"/>
                <w:shd w:val="clear" w:color="auto" w:fill="FFFFFF"/>
              </w:rPr>
            </w:pPr>
          </w:p>
          <w:p w14:paraId="62ECB6BA" w14:textId="54015279" w:rsidR="0084649D" w:rsidRPr="00C2343A" w:rsidRDefault="0084649D" w:rsidP="002A6F46">
            <w:pPr>
              <w:widowControl w:val="0"/>
              <w:tabs>
                <w:tab w:val="left" w:pos="2552"/>
              </w:tabs>
              <w:rPr>
                <w:rFonts w:cs="Arial"/>
                <w:bCs/>
                <w:szCs w:val="22"/>
                <w:shd w:val="clear" w:color="auto" w:fill="FFFFFF"/>
              </w:rPr>
            </w:pPr>
          </w:p>
          <w:p w14:paraId="51C5DB13" w14:textId="3B8D3549" w:rsidR="0084649D" w:rsidRPr="00C2343A" w:rsidRDefault="0084649D" w:rsidP="002A6F46">
            <w:pPr>
              <w:widowControl w:val="0"/>
              <w:tabs>
                <w:tab w:val="left" w:pos="2552"/>
              </w:tabs>
              <w:rPr>
                <w:rFonts w:cs="Arial"/>
                <w:bCs/>
                <w:szCs w:val="22"/>
                <w:shd w:val="clear" w:color="auto" w:fill="FFFFFF"/>
              </w:rPr>
            </w:pPr>
          </w:p>
          <w:p w14:paraId="33421374" w14:textId="46D2A314" w:rsidR="0084649D" w:rsidRPr="00C2343A" w:rsidRDefault="0084649D" w:rsidP="002A6F46">
            <w:pPr>
              <w:widowControl w:val="0"/>
              <w:tabs>
                <w:tab w:val="left" w:pos="2552"/>
              </w:tabs>
              <w:rPr>
                <w:rFonts w:cs="Arial"/>
                <w:bCs/>
                <w:szCs w:val="22"/>
                <w:shd w:val="clear" w:color="auto" w:fill="FFFFFF"/>
              </w:rPr>
            </w:pPr>
          </w:p>
          <w:p w14:paraId="19C714FA" w14:textId="615A8211" w:rsidR="0084649D" w:rsidRPr="00C2343A" w:rsidRDefault="0084649D" w:rsidP="002A6F46">
            <w:pPr>
              <w:widowControl w:val="0"/>
              <w:tabs>
                <w:tab w:val="left" w:pos="2552"/>
              </w:tabs>
              <w:rPr>
                <w:rFonts w:cs="Arial"/>
                <w:bCs/>
                <w:szCs w:val="22"/>
                <w:shd w:val="clear" w:color="auto" w:fill="FFFFFF"/>
              </w:rPr>
            </w:pPr>
          </w:p>
          <w:p w14:paraId="683CAA47" w14:textId="53F6C1F7" w:rsidR="0084649D" w:rsidRPr="00C2343A" w:rsidRDefault="0084649D" w:rsidP="002A6F46">
            <w:pPr>
              <w:widowControl w:val="0"/>
              <w:tabs>
                <w:tab w:val="left" w:pos="2552"/>
              </w:tabs>
              <w:rPr>
                <w:rFonts w:cs="Arial"/>
                <w:bCs/>
                <w:szCs w:val="22"/>
                <w:shd w:val="clear" w:color="auto" w:fill="FFFFFF"/>
              </w:rPr>
            </w:pPr>
          </w:p>
          <w:p w14:paraId="3C7BFDA4" w14:textId="0AE26ED7" w:rsidR="0084649D" w:rsidRPr="00C2343A" w:rsidRDefault="0084649D" w:rsidP="002A6F46">
            <w:pPr>
              <w:widowControl w:val="0"/>
              <w:tabs>
                <w:tab w:val="left" w:pos="2552"/>
              </w:tabs>
              <w:rPr>
                <w:rFonts w:cs="Arial"/>
                <w:bCs/>
                <w:szCs w:val="22"/>
                <w:shd w:val="clear" w:color="auto" w:fill="FFFFFF"/>
              </w:rPr>
            </w:pPr>
          </w:p>
          <w:p w14:paraId="2BC2DA51" w14:textId="47B72804" w:rsidR="0084649D" w:rsidRPr="00C2343A" w:rsidRDefault="0084649D" w:rsidP="002A6F46">
            <w:pPr>
              <w:widowControl w:val="0"/>
              <w:tabs>
                <w:tab w:val="left" w:pos="2552"/>
              </w:tabs>
              <w:rPr>
                <w:rFonts w:cs="Arial"/>
                <w:bCs/>
                <w:szCs w:val="22"/>
                <w:shd w:val="clear" w:color="auto" w:fill="FFFFFF"/>
              </w:rPr>
            </w:pPr>
          </w:p>
          <w:p w14:paraId="5886F1DA" w14:textId="5C5929BD" w:rsidR="0084649D" w:rsidRPr="00C2343A" w:rsidRDefault="0084649D" w:rsidP="002A6F46">
            <w:pPr>
              <w:widowControl w:val="0"/>
              <w:tabs>
                <w:tab w:val="left" w:pos="2552"/>
              </w:tabs>
              <w:rPr>
                <w:rFonts w:cs="Arial"/>
                <w:bCs/>
                <w:szCs w:val="22"/>
                <w:shd w:val="clear" w:color="auto" w:fill="FFFFFF"/>
              </w:rPr>
            </w:pPr>
          </w:p>
          <w:p w14:paraId="63A31625" w14:textId="1CB99313" w:rsidR="0084649D" w:rsidRPr="00C2343A" w:rsidRDefault="0084649D" w:rsidP="002A6F46">
            <w:pPr>
              <w:widowControl w:val="0"/>
              <w:tabs>
                <w:tab w:val="left" w:pos="2552"/>
              </w:tabs>
              <w:rPr>
                <w:rFonts w:cs="Arial"/>
                <w:bCs/>
                <w:szCs w:val="22"/>
                <w:shd w:val="clear" w:color="auto" w:fill="FFFFFF"/>
              </w:rPr>
            </w:pPr>
          </w:p>
          <w:p w14:paraId="164C060A" w14:textId="3035BD1B" w:rsidR="0084649D" w:rsidRPr="00C2343A" w:rsidRDefault="0084649D" w:rsidP="002A6F46">
            <w:pPr>
              <w:widowControl w:val="0"/>
              <w:tabs>
                <w:tab w:val="left" w:pos="2552"/>
              </w:tabs>
              <w:rPr>
                <w:rFonts w:cs="Arial"/>
                <w:bCs/>
                <w:szCs w:val="22"/>
                <w:shd w:val="clear" w:color="auto" w:fill="FFFFFF"/>
              </w:rPr>
            </w:pPr>
          </w:p>
          <w:p w14:paraId="18A48A28" w14:textId="71F588C5" w:rsidR="0084649D" w:rsidRPr="00C2343A" w:rsidRDefault="0084649D" w:rsidP="002A6F46">
            <w:pPr>
              <w:widowControl w:val="0"/>
              <w:tabs>
                <w:tab w:val="left" w:pos="2552"/>
              </w:tabs>
              <w:rPr>
                <w:rFonts w:cs="Arial"/>
                <w:bCs/>
                <w:szCs w:val="22"/>
                <w:shd w:val="clear" w:color="auto" w:fill="FFFFFF"/>
              </w:rPr>
            </w:pPr>
          </w:p>
          <w:p w14:paraId="738CE7C6" w14:textId="08E69AF7" w:rsidR="0084649D" w:rsidRPr="00C2343A" w:rsidRDefault="0084649D" w:rsidP="002A6F46">
            <w:pPr>
              <w:widowControl w:val="0"/>
              <w:tabs>
                <w:tab w:val="left" w:pos="2552"/>
              </w:tabs>
              <w:rPr>
                <w:rFonts w:cs="Arial"/>
                <w:bCs/>
                <w:szCs w:val="22"/>
                <w:shd w:val="clear" w:color="auto" w:fill="FFFFFF"/>
              </w:rPr>
            </w:pPr>
          </w:p>
          <w:p w14:paraId="11D3B798" w14:textId="47620A96" w:rsidR="0084649D" w:rsidRPr="00C2343A" w:rsidRDefault="0084649D" w:rsidP="002A6F46">
            <w:pPr>
              <w:widowControl w:val="0"/>
              <w:tabs>
                <w:tab w:val="left" w:pos="2552"/>
              </w:tabs>
              <w:rPr>
                <w:rFonts w:cs="Arial"/>
                <w:bCs/>
                <w:szCs w:val="22"/>
                <w:shd w:val="clear" w:color="auto" w:fill="FFFFFF"/>
              </w:rPr>
            </w:pPr>
          </w:p>
          <w:p w14:paraId="173CEB18" w14:textId="3EF6D95B" w:rsidR="0084649D" w:rsidRPr="00C2343A" w:rsidRDefault="0084649D" w:rsidP="002A6F46">
            <w:pPr>
              <w:widowControl w:val="0"/>
              <w:tabs>
                <w:tab w:val="left" w:pos="2552"/>
              </w:tabs>
              <w:rPr>
                <w:rFonts w:cs="Arial"/>
                <w:bCs/>
                <w:szCs w:val="22"/>
                <w:shd w:val="clear" w:color="auto" w:fill="FFFFFF"/>
              </w:rPr>
            </w:pPr>
          </w:p>
          <w:p w14:paraId="1EFD5B6A" w14:textId="404D5F9B" w:rsidR="0084649D" w:rsidRPr="00C2343A" w:rsidRDefault="0084649D" w:rsidP="002A6F46">
            <w:pPr>
              <w:widowControl w:val="0"/>
              <w:tabs>
                <w:tab w:val="left" w:pos="2552"/>
              </w:tabs>
              <w:rPr>
                <w:rFonts w:cs="Arial"/>
                <w:bCs/>
                <w:szCs w:val="22"/>
                <w:shd w:val="clear" w:color="auto" w:fill="FFFFFF"/>
              </w:rPr>
            </w:pPr>
          </w:p>
          <w:p w14:paraId="73599592" w14:textId="73A5C519" w:rsidR="0084649D" w:rsidRPr="00C2343A" w:rsidRDefault="0084649D" w:rsidP="002A6F46">
            <w:pPr>
              <w:widowControl w:val="0"/>
              <w:tabs>
                <w:tab w:val="left" w:pos="2552"/>
              </w:tabs>
              <w:rPr>
                <w:rFonts w:cs="Arial"/>
                <w:bCs/>
                <w:szCs w:val="22"/>
                <w:shd w:val="clear" w:color="auto" w:fill="FFFFFF"/>
              </w:rPr>
            </w:pPr>
          </w:p>
          <w:p w14:paraId="39873CA7" w14:textId="69E97FEB" w:rsidR="0084649D" w:rsidRPr="00C2343A" w:rsidRDefault="0084649D" w:rsidP="002A6F46">
            <w:pPr>
              <w:widowControl w:val="0"/>
              <w:tabs>
                <w:tab w:val="left" w:pos="2552"/>
              </w:tabs>
              <w:rPr>
                <w:rFonts w:cs="Arial"/>
                <w:bCs/>
                <w:szCs w:val="22"/>
                <w:shd w:val="clear" w:color="auto" w:fill="FFFFFF"/>
              </w:rPr>
            </w:pPr>
          </w:p>
          <w:p w14:paraId="3DDD51F5" w14:textId="397670F4" w:rsidR="0084649D" w:rsidRPr="00C2343A" w:rsidRDefault="0084649D" w:rsidP="002A6F46">
            <w:pPr>
              <w:widowControl w:val="0"/>
              <w:tabs>
                <w:tab w:val="left" w:pos="2552"/>
              </w:tabs>
              <w:rPr>
                <w:rFonts w:cs="Arial"/>
                <w:bCs/>
                <w:szCs w:val="22"/>
                <w:shd w:val="clear" w:color="auto" w:fill="FFFFFF"/>
              </w:rPr>
            </w:pPr>
          </w:p>
          <w:p w14:paraId="0FD81BE8" w14:textId="3DA15AE3" w:rsidR="0084649D" w:rsidRPr="00C2343A" w:rsidRDefault="0084649D" w:rsidP="002A6F46">
            <w:pPr>
              <w:widowControl w:val="0"/>
              <w:tabs>
                <w:tab w:val="left" w:pos="2552"/>
              </w:tabs>
              <w:rPr>
                <w:rFonts w:cs="Arial"/>
                <w:bCs/>
                <w:szCs w:val="22"/>
                <w:shd w:val="clear" w:color="auto" w:fill="FFFFFF"/>
              </w:rPr>
            </w:pPr>
          </w:p>
          <w:p w14:paraId="722892D9" w14:textId="6ED76099" w:rsidR="0084649D" w:rsidRPr="00C2343A" w:rsidRDefault="0084649D" w:rsidP="002A6F46">
            <w:pPr>
              <w:widowControl w:val="0"/>
              <w:tabs>
                <w:tab w:val="left" w:pos="2552"/>
              </w:tabs>
              <w:rPr>
                <w:rFonts w:cs="Arial"/>
                <w:bCs/>
                <w:szCs w:val="22"/>
                <w:shd w:val="clear" w:color="auto" w:fill="FFFFFF"/>
              </w:rPr>
            </w:pPr>
          </w:p>
          <w:p w14:paraId="57A1BDF9" w14:textId="6F8D1382" w:rsidR="0084649D" w:rsidRPr="00C2343A" w:rsidRDefault="0084649D" w:rsidP="002A6F46">
            <w:pPr>
              <w:widowControl w:val="0"/>
              <w:tabs>
                <w:tab w:val="left" w:pos="2552"/>
              </w:tabs>
              <w:rPr>
                <w:rFonts w:cs="Arial"/>
                <w:bCs/>
                <w:szCs w:val="22"/>
                <w:shd w:val="clear" w:color="auto" w:fill="FFFFFF"/>
              </w:rPr>
            </w:pPr>
          </w:p>
          <w:p w14:paraId="12325039" w14:textId="4BA2B4A3" w:rsidR="0084649D" w:rsidRPr="00C2343A" w:rsidRDefault="0084649D" w:rsidP="002A6F46">
            <w:pPr>
              <w:widowControl w:val="0"/>
              <w:tabs>
                <w:tab w:val="left" w:pos="2552"/>
              </w:tabs>
              <w:rPr>
                <w:rFonts w:cs="Arial"/>
                <w:bCs/>
                <w:szCs w:val="22"/>
                <w:shd w:val="clear" w:color="auto" w:fill="FFFFFF"/>
              </w:rPr>
            </w:pPr>
          </w:p>
          <w:p w14:paraId="3BF8A848" w14:textId="6E062395" w:rsidR="0084649D" w:rsidRPr="00C2343A" w:rsidRDefault="0084649D" w:rsidP="002A6F46">
            <w:pPr>
              <w:widowControl w:val="0"/>
              <w:tabs>
                <w:tab w:val="left" w:pos="2552"/>
              </w:tabs>
              <w:rPr>
                <w:rFonts w:cs="Arial"/>
                <w:bCs/>
                <w:szCs w:val="22"/>
                <w:shd w:val="clear" w:color="auto" w:fill="FFFFFF"/>
              </w:rPr>
            </w:pPr>
          </w:p>
          <w:p w14:paraId="7C90015D" w14:textId="77777777" w:rsidR="0084649D" w:rsidRPr="00C2343A" w:rsidRDefault="0084649D" w:rsidP="002A6F46">
            <w:pPr>
              <w:widowControl w:val="0"/>
              <w:tabs>
                <w:tab w:val="left" w:pos="2552"/>
              </w:tabs>
              <w:rPr>
                <w:rFonts w:cs="Arial"/>
                <w:bCs/>
                <w:szCs w:val="22"/>
                <w:shd w:val="clear" w:color="auto" w:fill="FFFFFF"/>
              </w:rPr>
            </w:pPr>
          </w:p>
          <w:p w14:paraId="52740654" w14:textId="77777777" w:rsidR="0084649D" w:rsidRPr="00C2343A" w:rsidRDefault="0084649D" w:rsidP="002A6F46">
            <w:pPr>
              <w:widowControl w:val="0"/>
              <w:tabs>
                <w:tab w:val="left" w:pos="2552"/>
              </w:tabs>
              <w:rPr>
                <w:rFonts w:cs="Arial"/>
                <w:bCs/>
                <w:szCs w:val="22"/>
                <w:shd w:val="clear" w:color="auto" w:fill="FFFFFF"/>
              </w:rPr>
            </w:pPr>
          </w:p>
          <w:p w14:paraId="4823B92E" w14:textId="77777777" w:rsidR="0084649D" w:rsidRPr="00C2343A" w:rsidRDefault="0084649D" w:rsidP="002A6F46">
            <w:pPr>
              <w:widowControl w:val="0"/>
              <w:tabs>
                <w:tab w:val="left" w:pos="2552"/>
              </w:tabs>
              <w:rPr>
                <w:rFonts w:cs="Arial"/>
                <w:bCs/>
                <w:szCs w:val="22"/>
                <w:shd w:val="clear" w:color="auto" w:fill="FFFFFF"/>
              </w:rPr>
            </w:pPr>
          </w:p>
          <w:p w14:paraId="59F062AA" w14:textId="77777777" w:rsidR="0084649D" w:rsidRPr="00C2343A" w:rsidRDefault="0084649D" w:rsidP="00C324ED">
            <w:pPr>
              <w:widowControl w:val="0"/>
              <w:rPr>
                <w:rFonts w:eastAsia="Aptos" w:cs="Arial"/>
                <w:szCs w:val="24"/>
                <w:lang w:eastAsia="en-US"/>
              </w:rPr>
            </w:pPr>
          </w:p>
        </w:tc>
        <w:tc>
          <w:tcPr>
            <w:tcW w:w="1250" w:type="pct"/>
          </w:tcPr>
          <w:p w14:paraId="16399D73"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76673F5C" w14:textId="2434E59A"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62.- </w:t>
            </w:r>
            <w:proofErr w:type="spellStart"/>
            <w:r w:rsidRPr="00D777D2">
              <w:rPr>
                <w:rFonts w:cs="Arial"/>
                <w:bCs/>
                <w:szCs w:val="22"/>
                <w:shd w:val="clear" w:color="auto" w:fill="FFFFFF"/>
              </w:rPr>
              <w:t>Modifícanse</w:t>
            </w:r>
            <w:proofErr w:type="spellEnd"/>
            <w:r w:rsidRPr="00D777D2">
              <w:rPr>
                <w:rFonts w:cs="Arial"/>
                <w:bCs/>
                <w:szCs w:val="22"/>
                <w:shd w:val="clear" w:color="auto" w:fill="FFFFFF"/>
              </w:rPr>
              <w:t xml:space="preserve"> los requisitos de ingreso y promoción establecidos en el artículo único del decreto con fuerza de ley Nº1-18834, de 1990, del Ministerio de Hacienda, que Adecúa Planta y </w:t>
            </w:r>
            <w:r w:rsidRPr="00D777D2">
              <w:rPr>
                <w:rFonts w:cs="Arial"/>
                <w:bCs/>
                <w:szCs w:val="22"/>
                <w:shd w:val="clear" w:color="auto" w:fill="FFFFFF"/>
              </w:rPr>
              <w:lastRenderedPageBreak/>
              <w:t>Escalafones de la Secretaría y Administración General del Ministerio de Hacienda al artículo 5°</w:t>
            </w:r>
            <w:r w:rsidR="008E7861">
              <w:rPr>
                <w:rStyle w:val="Refdenotaalpie"/>
                <w:rFonts w:cs="Arial"/>
                <w:bCs/>
                <w:szCs w:val="22"/>
                <w:shd w:val="clear" w:color="auto" w:fill="FFFFFF"/>
              </w:rPr>
              <w:footnoteReference w:id="61"/>
            </w:r>
            <w:r w:rsidRPr="00D777D2">
              <w:rPr>
                <w:rFonts w:cs="Arial"/>
                <w:bCs/>
                <w:szCs w:val="22"/>
                <w:shd w:val="clear" w:color="auto" w:fill="FFFFFF"/>
              </w:rPr>
              <w:t xml:space="preserve"> de la ley Nº18.834, Sobre Estatuto Administrativo, de la siguiente forma:</w:t>
            </w:r>
          </w:p>
          <w:p w14:paraId="71F69A7D" w14:textId="77777777" w:rsidR="00342E13" w:rsidRPr="00D777D2" w:rsidRDefault="00342E13" w:rsidP="00342E13">
            <w:pPr>
              <w:widowControl w:val="0"/>
              <w:tabs>
                <w:tab w:val="left" w:pos="2552"/>
              </w:tabs>
              <w:rPr>
                <w:rFonts w:cs="Arial"/>
                <w:bCs/>
                <w:szCs w:val="22"/>
                <w:shd w:val="clear" w:color="auto" w:fill="FFFFFF"/>
              </w:rPr>
            </w:pPr>
          </w:p>
          <w:p w14:paraId="1C91A72C"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1.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el requisito general de ingreso y promoción para la Planta de Directivos por el siguiente:</w:t>
            </w:r>
          </w:p>
          <w:p w14:paraId="1AC6FCE8" w14:textId="77777777" w:rsidR="00342E13" w:rsidRPr="00D777D2" w:rsidRDefault="00342E13" w:rsidP="00342E13">
            <w:pPr>
              <w:widowControl w:val="0"/>
              <w:tabs>
                <w:tab w:val="left" w:pos="2552"/>
              </w:tabs>
              <w:rPr>
                <w:rFonts w:cs="Arial"/>
                <w:bCs/>
                <w:szCs w:val="22"/>
                <w:shd w:val="clear" w:color="auto" w:fill="FFFFFF"/>
              </w:rPr>
            </w:pPr>
          </w:p>
          <w:p w14:paraId="5EE1136A"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“a) Planta de Directivos:</w:t>
            </w:r>
          </w:p>
          <w:p w14:paraId="7BB2C01E" w14:textId="77777777" w:rsidR="00342E13" w:rsidRPr="00D777D2" w:rsidRDefault="00342E13" w:rsidP="00342E13">
            <w:pPr>
              <w:widowControl w:val="0"/>
              <w:tabs>
                <w:tab w:val="left" w:pos="2552"/>
              </w:tabs>
              <w:rPr>
                <w:rFonts w:cs="Arial"/>
                <w:bCs/>
                <w:szCs w:val="22"/>
                <w:shd w:val="clear" w:color="auto" w:fill="FFFFFF"/>
              </w:rPr>
            </w:pPr>
          </w:p>
          <w:p w14:paraId="13812D59" w14:textId="77777777"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Título profesional de una carrera de, a lo menos, ocho semestres de duración otorgado por una Universidad o Instituto Profesional del Estado o reconocida por éste, o aquellos títulos validados en Chile de acuerdo a la legislación vigente, y acreditar una experiencia profesional no inferior a seis años.</w:t>
            </w:r>
          </w:p>
          <w:p w14:paraId="5DB558EA" w14:textId="77777777" w:rsidR="00342E13" w:rsidRPr="00D777D2" w:rsidRDefault="00342E13" w:rsidP="00342E13">
            <w:pPr>
              <w:widowControl w:val="0"/>
              <w:tabs>
                <w:tab w:val="left" w:pos="2552"/>
              </w:tabs>
              <w:rPr>
                <w:rFonts w:cs="Arial"/>
                <w:bCs/>
                <w:szCs w:val="22"/>
                <w:shd w:val="clear" w:color="auto" w:fill="FFFFFF"/>
              </w:rPr>
            </w:pPr>
          </w:p>
          <w:p w14:paraId="112101F2" w14:textId="523FE95D" w:rsidR="00342E13" w:rsidRPr="00D777D2" w:rsidRDefault="00342E13" w:rsidP="00342E13">
            <w:pPr>
              <w:widowControl w:val="0"/>
              <w:tabs>
                <w:tab w:val="left" w:pos="2552"/>
              </w:tabs>
              <w:rPr>
                <w:rFonts w:cs="Arial"/>
                <w:bCs/>
                <w:szCs w:val="22"/>
                <w:shd w:val="clear" w:color="auto" w:fill="FFFFFF"/>
              </w:rPr>
            </w:pPr>
            <w:r w:rsidRPr="00D777D2">
              <w:rPr>
                <w:rFonts w:cs="Arial"/>
                <w:bCs/>
                <w:szCs w:val="22"/>
                <w:shd w:val="clear" w:color="auto" w:fill="FFFFFF"/>
              </w:rPr>
              <w:t xml:space="preserve">La expresión “validados”, utilizada en el párrafo precedente, debe entenderse que comprende el reconocimiento, revalidación y convalidación de títulos profesionales obtenidos en el extranjero, que le corresponde efectuar a la Universidad de Chile, de acuerdo a lo establecido en el artículo 6º del decreto con fuerza de ley Nº3, de 2006, del Ministerio de Educación, que fija el texto </w:t>
            </w:r>
            <w:r w:rsidRPr="00D777D2">
              <w:rPr>
                <w:rFonts w:cs="Arial"/>
                <w:bCs/>
                <w:szCs w:val="22"/>
                <w:shd w:val="clear" w:color="auto" w:fill="FFFFFF"/>
              </w:rPr>
              <w:lastRenderedPageBreak/>
              <w:t>refundido, coordinado y sistematizado del decreto con fuerza de ley Nº153, de 1981, de la misma Secretaría de Estado, que aprueba los Estatutos de esa Casa de Estudios Superiores, sin perjuicio de lo establecido en los tratados internacionales vigentes sobre la materia y de lo dispuesto en el artículo 143</w:t>
            </w:r>
            <w:r w:rsidR="008E7861">
              <w:rPr>
                <w:rStyle w:val="Refdenotaalpie"/>
                <w:rFonts w:cs="Arial"/>
                <w:bCs/>
                <w:szCs w:val="22"/>
                <w:shd w:val="clear" w:color="auto" w:fill="FFFFFF"/>
              </w:rPr>
              <w:footnoteReference w:id="62"/>
            </w:r>
            <w:r w:rsidRPr="00D777D2">
              <w:rPr>
                <w:rFonts w:cs="Arial"/>
                <w:bCs/>
                <w:szCs w:val="22"/>
                <w:shd w:val="clear" w:color="auto" w:fill="FFFFFF"/>
              </w:rPr>
              <w:t xml:space="preserve"> de la ley Nº21.325.”.</w:t>
            </w:r>
          </w:p>
          <w:p w14:paraId="3A545AD6" w14:textId="77777777" w:rsidR="00342E13" w:rsidRPr="00D777D2" w:rsidRDefault="00342E13" w:rsidP="00342E13">
            <w:pPr>
              <w:widowControl w:val="0"/>
              <w:tabs>
                <w:tab w:val="left" w:pos="2552"/>
              </w:tabs>
              <w:rPr>
                <w:rFonts w:cs="Arial"/>
                <w:bCs/>
                <w:szCs w:val="22"/>
                <w:shd w:val="clear" w:color="auto" w:fill="FFFFFF"/>
              </w:rPr>
            </w:pPr>
          </w:p>
          <w:p w14:paraId="512D86E1" w14:textId="77777777" w:rsidR="00342E13" w:rsidRPr="00D777D2" w:rsidRDefault="00342E13" w:rsidP="00342E13">
            <w:pPr>
              <w:widowControl w:val="0"/>
              <w:tabs>
                <w:tab w:val="left" w:pos="2552"/>
              </w:tabs>
              <w:rPr>
                <w:rFonts w:cs="Arial"/>
                <w:bCs/>
                <w:szCs w:val="22"/>
                <w:shd w:val="clear" w:color="auto" w:fill="FFFFFF"/>
              </w:rPr>
            </w:pPr>
          </w:p>
          <w:p w14:paraId="62199ACF" w14:textId="77777777" w:rsidR="00342E13" w:rsidRPr="00806444" w:rsidRDefault="00342E13" w:rsidP="00342E13">
            <w:pPr>
              <w:widowControl w:val="0"/>
              <w:tabs>
                <w:tab w:val="left" w:pos="2552"/>
              </w:tabs>
              <w:rPr>
                <w:rFonts w:cs="Arial"/>
                <w:bCs/>
                <w:szCs w:val="24"/>
                <w:shd w:val="clear" w:color="auto" w:fill="FFFFFF"/>
              </w:rPr>
            </w:pPr>
            <w:r w:rsidRPr="00806444">
              <w:rPr>
                <w:rFonts w:cs="Arial"/>
                <w:bCs/>
                <w:szCs w:val="24"/>
                <w:shd w:val="clear" w:color="auto" w:fill="FFFFFF"/>
              </w:rPr>
              <w:t xml:space="preserve">2. </w:t>
            </w:r>
            <w:proofErr w:type="spellStart"/>
            <w:r w:rsidRPr="00806444">
              <w:rPr>
                <w:rFonts w:cs="Arial"/>
                <w:bCs/>
                <w:szCs w:val="24"/>
                <w:shd w:val="clear" w:color="auto" w:fill="FFFFFF"/>
              </w:rPr>
              <w:t>Suprímese</w:t>
            </w:r>
            <w:proofErr w:type="spellEnd"/>
            <w:r w:rsidRPr="00806444">
              <w:rPr>
                <w:rFonts w:cs="Arial"/>
                <w:bCs/>
                <w:szCs w:val="24"/>
                <w:shd w:val="clear" w:color="auto" w:fill="FFFFFF"/>
              </w:rPr>
              <w:t xml:space="preserve"> en la letra f) Administrativos de los grados 10° y 11° la expresión “- Curso de secretariado o técnicas administrativas de a lo menos 500 horas y”.</w:t>
            </w:r>
          </w:p>
          <w:p w14:paraId="5DB9FF89" w14:textId="77777777" w:rsidR="0084649D" w:rsidRDefault="0084649D" w:rsidP="002A6F46">
            <w:pPr>
              <w:widowControl w:val="0"/>
              <w:tabs>
                <w:tab w:val="left" w:pos="2552"/>
              </w:tabs>
              <w:rPr>
                <w:rFonts w:cs="Arial"/>
                <w:bCs/>
                <w:szCs w:val="22"/>
                <w:shd w:val="clear" w:color="auto" w:fill="FFFFFF"/>
              </w:rPr>
            </w:pPr>
          </w:p>
          <w:p w14:paraId="162A0D00" w14:textId="77777777" w:rsidR="00342E13" w:rsidRDefault="00342E13" w:rsidP="002A6F46">
            <w:pPr>
              <w:widowControl w:val="0"/>
              <w:tabs>
                <w:tab w:val="left" w:pos="2552"/>
              </w:tabs>
              <w:rPr>
                <w:rFonts w:cs="Arial"/>
                <w:bCs/>
                <w:szCs w:val="22"/>
                <w:shd w:val="clear" w:color="auto" w:fill="FFFFFF"/>
              </w:rPr>
            </w:pPr>
          </w:p>
          <w:p w14:paraId="76899A63" w14:textId="77777777" w:rsidR="00342E13" w:rsidRDefault="00342E13" w:rsidP="002A6F46">
            <w:pPr>
              <w:widowControl w:val="0"/>
              <w:tabs>
                <w:tab w:val="left" w:pos="2552"/>
              </w:tabs>
              <w:rPr>
                <w:rFonts w:cs="Arial"/>
                <w:bCs/>
                <w:szCs w:val="22"/>
                <w:shd w:val="clear" w:color="auto" w:fill="FFFFFF"/>
              </w:rPr>
            </w:pPr>
          </w:p>
          <w:p w14:paraId="229F032A" w14:textId="77777777" w:rsidR="00342E13" w:rsidRDefault="00342E13" w:rsidP="002A6F46">
            <w:pPr>
              <w:widowControl w:val="0"/>
              <w:tabs>
                <w:tab w:val="left" w:pos="2552"/>
              </w:tabs>
              <w:rPr>
                <w:rFonts w:cs="Arial"/>
                <w:bCs/>
                <w:szCs w:val="22"/>
                <w:shd w:val="clear" w:color="auto" w:fill="FFFFFF"/>
              </w:rPr>
            </w:pPr>
          </w:p>
          <w:p w14:paraId="19348106" w14:textId="77777777" w:rsidR="00342E13" w:rsidRDefault="00342E13" w:rsidP="002A6F46">
            <w:pPr>
              <w:widowControl w:val="0"/>
              <w:tabs>
                <w:tab w:val="left" w:pos="2552"/>
              </w:tabs>
              <w:rPr>
                <w:rFonts w:cs="Arial"/>
                <w:bCs/>
                <w:szCs w:val="22"/>
                <w:shd w:val="clear" w:color="auto" w:fill="FFFFFF"/>
              </w:rPr>
            </w:pPr>
          </w:p>
          <w:p w14:paraId="43539966" w14:textId="77777777" w:rsidR="00342E13" w:rsidRDefault="00342E13" w:rsidP="002A6F46">
            <w:pPr>
              <w:widowControl w:val="0"/>
              <w:tabs>
                <w:tab w:val="left" w:pos="2552"/>
              </w:tabs>
              <w:rPr>
                <w:rFonts w:cs="Arial"/>
                <w:bCs/>
                <w:szCs w:val="22"/>
                <w:shd w:val="clear" w:color="auto" w:fill="FFFFFF"/>
              </w:rPr>
            </w:pPr>
          </w:p>
          <w:p w14:paraId="5B1A543C" w14:textId="77777777" w:rsidR="00342E13" w:rsidRDefault="00342E13" w:rsidP="002A6F46">
            <w:pPr>
              <w:widowControl w:val="0"/>
              <w:tabs>
                <w:tab w:val="left" w:pos="2552"/>
              </w:tabs>
              <w:rPr>
                <w:rFonts w:cs="Arial"/>
                <w:bCs/>
                <w:szCs w:val="22"/>
                <w:shd w:val="clear" w:color="auto" w:fill="FFFFFF"/>
              </w:rPr>
            </w:pPr>
          </w:p>
          <w:p w14:paraId="56FB67DD" w14:textId="77777777" w:rsidR="00342E13" w:rsidRDefault="00342E13" w:rsidP="002A6F46">
            <w:pPr>
              <w:widowControl w:val="0"/>
              <w:tabs>
                <w:tab w:val="left" w:pos="2552"/>
              </w:tabs>
              <w:rPr>
                <w:rFonts w:cs="Arial"/>
                <w:bCs/>
                <w:szCs w:val="22"/>
                <w:shd w:val="clear" w:color="auto" w:fill="FFFFFF"/>
              </w:rPr>
            </w:pPr>
          </w:p>
          <w:p w14:paraId="0F597966" w14:textId="77777777" w:rsidR="00342E13" w:rsidRDefault="00342E13" w:rsidP="002A6F46">
            <w:pPr>
              <w:widowControl w:val="0"/>
              <w:tabs>
                <w:tab w:val="left" w:pos="2552"/>
              </w:tabs>
              <w:rPr>
                <w:rFonts w:cs="Arial"/>
                <w:bCs/>
                <w:szCs w:val="22"/>
                <w:shd w:val="clear" w:color="auto" w:fill="FFFFFF"/>
              </w:rPr>
            </w:pPr>
          </w:p>
          <w:p w14:paraId="01FD5568" w14:textId="77777777" w:rsidR="00342E13" w:rsidRDefault="00342E13" w:rsidP="002A6F46">
            <w:pPr>
              <w:widowControl w:val="0"/>
              <w:tabs>
                <w:tab w:val="left" w:pos="2552"/>
              </w:tabs>
              <w:rPr>
                <w:rFonts w:cs="Arial"/>
                <w:bCs/>
                <w:szCs w:val="22"/>
                <w:shd w:val="clear" w:color="auto" w:fill="FFFFFF"/>
              </w:rPr>
            </w:pPr>
          </w:p>
          <w:p w14:paraId="2735962C" w14:textId="77777777" w:rsidR="00342E13" w:rsidRDefault="00342E13" w:rsidP="002A6F46">
            <w:pPr>
              <w:widowControl w:val="0"/>
              <w:tabs>
                <w:tab w:val="left" w:pos="2552"/>
              </w:tabs>
              <w:rPr>
                <w:rFonts w:cs="Arial"/>
                <w:bCs/>
                <w:szCs w:val="22"/>
                <w:shd w:val="clear" w:color="auto" w:fill="FFFFFF"/>
              </w:rPr>
            </w:pPr>
          </w:p>
          <w:p w14:paraId="167D0735" w14:textId="77777777" w:rsidR="00342E13" w:rsidRDefault="00342E13" w:rsidP="002A6F46">
            <w:pPr>
              <w:widowControl w:val="0"/>
              <w:tabs>
                <w:tab w:val="left" w:pos="2552"/>
              </w:tabs>
              <w:rPr>
                <w:rFonts w:cs="Arial"/>
                <w:bCs/>
                <w:szCs w:val="22"/>
                <w:shd w:val="clear" w:color="auto" w:fill="FFFFFF"/>
              </w:rPr>
            </w:pPr>
          </w:p>
          <w:p w14:paraId="328C5CA4" w14:textId="77777777" w:rsidR="00342E13" w:rsidRDefault="00342E13" w:rsidP="002A6F46">
            <w:pPr>
              <w:widowControl w:val="0"/>
              <w:tabs>
                <w:tab w:val="left" w:pos="2552"/>
              </w:tabs>
              <w:rPr>
                <w:rFonts w:cs="Arial"/>
                <w:bCs/>
                <w:szCs w:val="22"/>
                <w:shd w:val="clear" w:color="auto" w:fill="FFFFFF"/>
              </w:rPr>
            </w:pPr>
          </w:p>
          <w:p w14:paraId="767D1826" w14:textId="77777777" w:rsidR="00342E13" w:rsidRDefault="00342E13" w:rsidP="002A6F46">
            <w:pPr>
              <w:widowControl w:val="0"/>
              <w:tabs>
                <w:tab w:val="left" w:pos="2552"/>
              </w:tabs>
              <w:rPr>
                <w:rFonts w:cs="Arial"/>
                <w:bCs/>
                <w:szCs w:val="22"/>
                <w:shd w:val="clear" w:color="auto" w:fill="FFFFFF"/>
              </w:rPr>
            </w:pPr>
          </w:p>
          <w:p w14:paraId="0095B31A" w14:textId="77777777" w:rsidR="00342E13" w:rsidRDefault="00342E13" w:rsidP="002A6F46">
            <w:pPr>
              <w:widowControl w:val="0"/>
              <w:tabs>
                <w:tab w:val="left" w:pos="2552"/>
              </w:tabs>
              <w:rPr>
                <w:rFonts w:cs="Arial"/>
                <w:bCs/>
                <w:szCs w:val="22"/>
                <w:shd w:val="clear" w:color="auto" w:fill="FFFFFF"/>
              </w:rPr>
            </w:pPr>
          </w:p>
          <w:p w14:paraId="6C642A55" w14:textId="77777777" w:rsidR="00342E13" w:rsidRDefault="00342E13" w:rsidP="002A6F46">
            <w:pPr>
              <w:widowControl w:val="0"/>
              <w:tabs>
                <w:tab w:val="left" w:pos="2552"/>
              </w:tabs>
              <w:rPr>
                <w:rFonts w:cs="Arial"/>
                <w:bCs/>
                <w:szCs w:val="22"/>
                <w:shd w:val="clear" w:color="auto" w:fill="FFFFFF"/>
              </w:rPr>
            </w:pPr>
          </w:p>
          <w:p w14:paraId="244C01E3" w14:textId="77777777" w:rsidR="00342E13" w:rsidRDefault="00342E13" w:rsidP="002A6F46">
            <w:pPr>
              <w:widowControl w:val="0"/>
              <w:tabs>
                <w:tab w:val="left" w:pos="2552"/>
              </w:tabs>
              <w:rPr>
                <w:rFonts w:cs="Arial"/>
                <w:bCs/>
                <w:szCs w:val="22"/>
                <w:shd w:val="clear" w:color="auto" w:fill="FFFFFF"/>
              </w:rPr>
            </w:pPr>
          </w:p>
          <w:p w14:paraId="46FC44DE" w14:textId="77777777" w:rsidR="00342E13" w:rsidRDefault="00342E13" w:rsidP="002A6F46">
            <w:pPr>
              <w:widowControl w:val="0"/>
              <w:tabs>
                <w:tab w:val="left" w:pos="2552"/>
              </w:tabs>
              <w:rPr>
                <w:rFonts w:cs="Arial"/>
                <w:bCs/>
                <w:szCs w:val="22"/>
                <w:shd w:val="clear" w:color="auto" w:fill="FFFFFF"/>
              </w:rPr>
            </w:pPr>
          </w:p>
          <w:p w14:paraId="09F8B2D1" w14:textId="77777777" w:rsidR="00342E13" w:rsidRDefault="00342E13" w:rsidP="002A6F46">
            <w:pPr>
              <w:widowControl w:val="0"/>
              <w:tabs>
                <w:tab w:val="left" w:pos="2552"/>
              </w:tabs>
              <w:rPr>
                <w:rFonts w:cs="Arial"/>
                <w:bCs/>
                <w:szCs w:val="22"/>
                <w:shd w:val="clear" w:color="auto" w:fill="FFFFFF"/>
              </w:rPr>
            </w:pPr>
          </w:p>
          <w:p w14:paraId="431256BC" w14:textId="77777777" w:rsidR="00342E13" w:rsidRDefault="00342E13" w:rsidP="002A6F46">
            <w:pPr>
              <w:widowControl w:val="0"/>
              <w:tabs>
                <w:tab w:val="left" w:pos="2552"/>
              </w:tabs>
              <w:rPr>
                <w:rFonts w:cs="Arial"/>
                <w:bCs/>
                <w:szCs w:val="22"/>
                <w:shd w:val="clear" w:color="auto" w:fill="FFFFFF"/>
              </w:rPr>
            </w:pPr>
          </w:p>
          <w:p w14:paraId="6A793EA3" w14:textId="77777777" w:rsidR="00342E13" w:rsidRDefault="00342E13" w:rsidP="002A6F46">
            <w:pPr>
              <w:widowControl w:val="0"/>
              <w:tabs>
                <w:tab w:val="left" w:pos="2552"/>
              </w:tabs>
              <w:rPr>
                <w:rFonts w:cs="Arial"/>
                <w:bCs/>
                <w:szCs w:val="22"/>
                <w:shd w:val="clear" w:color="auto" w:fill="FFFFFF"/>
              </w:rPr>
            </w:pPr>
          </w:p>
          <w:p w14:paraId="62AD4F1F" w14:textId="77777777" w:rsidR="00342E13" w:rsidRDefault="00342E13" w:rsidP="002A6F46">
            <w:pPr>
              <w:widowControl w:val="0"/>
              <w:tabs>
                <w:tab w:val="left" w:pos="2552"/>
              </w:tabs>
              <w:rPr>
                <w:rFonts w:cs="Arial"/>
                <w:bCs/>
                <w:szCs w:val="22"/>
                <w:shd w:val="clear" w:color="auto" w:fill="FFFFFF"/>
              </w:rPr>
            </w:pPr>
          </w:p>
          <w:p w14:paraId="6935AF66" w14:textId="77777777" w:rsidR="00342E13" w:rsidRDefault="00342E13" w:rsidP="002A6F46">
            <w:pPr>
              <w:widowControl w:val="0"/>
              <w:tabs>
                <w:tab w:val="left" w:pos="2552"/>
              </w:tabs>
              <w:rPr>
                <w:rFonts w:cs="Arial"/>
                <w:bCs/>
                <w:szCs w:val="22"/>
                <w:shd w:val="clear" w:color="auto" w:fill="FFFFFF"/>
              </w:rPr>
            </w:pPr>
          </w:p>
          <w:p w14:paraId="715C71E2" w14:textId="77777777" w:rsidR="00342E13" w:rsidRDefault="00342E13" w:rsidP="002A6F46">
            <w:pPr>
              <w:widowControl w:val="0"/>
              <w:tabs>
                <w:tab w:val="left" w:pos="2552"/>
              </w:tabs>
              <w:rPr>
                <w:rFonts w:cs="Arial"/>
                <w:bCs/>
                <w:szCs w:val="22"/>
                <w:shd w:val="clear" w:color="auto" w:fill="FFFFFF"/>
              </w:rPr>
            </w:pPr>
          </w:p>
          <w:p w14:paraId="00683D43" w14:textId="77777777" w:rsidR="00342E13" w:rsidRDefault="00342E13" w:rsidP="002A6F46">
            <w:pPr>
              <w:widowControl w:val="0"/>
              <w:tabs>
                <w:tab w:val="left" w:pos="2552"/>
              </w:tabs>
              <w:rPr>
                <w:rFonts w:cs="Arial"/>
                <w:bCs/>
                <w:szCs w:val="22"/>
                <w:shd w:val="clear" w:color="auto" w:fill="FFFFFF"/>
              </w:rPr>
            </w:pPr>
          </w:p>
          <w:p w14:paraId="1BA2F101" w14:textId="77777777" w:rsidR="00342E13" w:rsidRDefault="00342E13" w:rsidP="002A6F46">
            <w:pPr>
              <w:widowControl w:val="0"/>
              <w:tabs>
                <w:tab w:val="left" w:pos="2552"/>
              </w:tabs>
              <w:rPr>
                <w:rFonts w:cs="Arial"/>
                <w:bCs/>
                <w:szCs w:val="22"/>
                <w:shd w:val="clear" w:color="auto" w:fill="FFFFFF"/>
              </w:rPr>
            </w:pPr>
          </w:p>
          <w:p w14:paraId="26B32337" w14:textId="77777777" w:rsidR="00342E13" w:rsidRDefault="00342E13" w:rsidP="002A6F46">
            <w:pPr>
              <w:widowControl w:val="0"/>
              <w:tabs>
                <w:tab w:val="left" w:pos="2552"/>
              </w:tabs>
              <w:rPr>
                <w:rFonts w:cs="Arial"/>
                <w:bCs/>
                <w:szCs w:val="22"/>
                <w:shd w:val="clear" w:color="auto" w:fill="FFFFFF"/>
              </w:rPr>
            </w:pPr>
          </w:p>
          <w:p w14:paraId="5336060A" w14:textId="77777777" w:rsidR="00342E13" w:rsidRDefault="00342E13" w:rsidP="002A6F46">
            <w:pPr>
              <w:widowControl w:val="0"/>
              <w:tabs>
                <w:tab w:val="left" w:pos="2552"/>
              </w:tabs>
              <w:rPr>
                <w:rFonts w:cs="Arial"/>
                <w:bCs/>
                <w:szCs w:val="22"/>
                <w:shd w:val="clear" w:color="auto" w:fill="FFFFFF"/>
              </w:rPr>
            </w:pPr>
          </w:p>
          <w:p w14:paraId="429A9C2C" w14:textId="77777777" w:rsidR="00342E13" w:rsidRDefault="00342E13" w:rsidP="002A6F46">
            <w:pPr>
              <w:widowControl w:val="0"/>
              <w:tabs>
                <w:tab w:val="left" w:pos="2552"/>
              </w:tabs>
              <w:rPr>
                <w:rFonts w:cs="Arial"/>
                <w:bCs/>
                <w:szCs w:val="22"/>
                <w:shd w:val="clear" w:color="auto" w:fill="FFFFFF"/>
              </w:rPr>
            </w:pPr>
          </w:p>
          <w:p w14:paraId="28455CD1" w14:textId="77777777" w:rsidR="00342E13" w:rsidRDefault="00342E13" w:rsidP="002A6F46">
            <w:pPr>
              <w:widowControl w:val="0"/>
              <w:tabs>
                <w:tab w:val="left" w:pos="2552"/>
              </w:tabs>
              <w:rPr>
                <w:rFonts w:cs="Arial"/>
                <w:bCs/>
                <w:szCs w:val="22"/>
                <w:shd w:val="clear" w:color="auto" w:fill="FFFFFF"/>
              </w:rPr>
            </w:pPr>
          </w:p>
          <w:p w14:paraId="7F55333E" w14:textId="77777777" w:rsidR="00342E13" w:rsidRDefault="00342E13" w:rsidP="002A6F46">
            <w:pPr>
              <w:widowControl w:val="0"/>
              <w:tabs>
                <w:tab w:val="left" w:pos="2552"/>
              </w:tabs>
              <w:rPr>
                <w:rFonts w:cs="Arial"/>
                <w:bCs/>
                <w:szCs w:val="22"/>
                <w:shd w:val="clear" w:color="auto" w:fill="FFFFFF"/>
              </w:rPr>
            </w:pPr>
          </w:p>
          <w:p w14:paraId="2F6D76DF" w14:textId="77777777" w:rsidR="00342E13" w:rsidRDefault="00342E13" w:rsidP="002A6F46">
            <w:pPr>
              <w:widowControl w:val="0"/>
              <w:tabs>
                <w:tab w:val="left" w:pos="2552"/>
              </w:tabs>
              <w:rPr>
                <w:rFonts w:cs="Arial"/>
                <w:bCs/>
                <w:szCs w:val="22"/>
                <w:shd w:val="clear" w:color="auto" w:fill="FFFFFF"/>
              </w:rPr>
            </w:pPr>
          </w:p>
          <w:p w14:paraId="6F5D96CB" w14:textId="77777777" w:rsidR="00342E13" w:rsidRDefault="00342E13" w:rsidP="002A6F46">
            <w:pPr>
              <w:widowControl w:val="0"/>
              <w:tabs>
                <w:tab w:val="left" w:pos="2552"/>
              </w:tabs>
              <w:rPr>
                <w:rFonts w:cs="Arial"/>
                <w:bCs/>
                <w:szCs w:val="22"/>
                <w:shd w:val="clear" w:color="auto" w:fill="FFFFFF"/>
              </w:rPr>
            </w:pPr>
          </w:p>
          <w:p w14:paraId="59439860" w14:textId="77777777" w:rsidR="00342E13" w:rsidRDefault="00342E13" w:rsidP="002A6F46">
            <w:pPr>
              <w:widowControl w:val="0"/>
              <w:tabs>
                <w:tab w:val="left" w:pos="2552"/>
              </w:tabs>
              <w:rPr>
                <w:rFonts w:cs="Arial"/>
                <w:bCs/>
                <w:szCs w:val="22"/>
                <w:shd w:val="clear" w:color="auto" w:fill="FFFFFF"/>
              </w:rPr>
            </w:pPr>
          </w:p>
          <w:p w14:paraId="6519D852" w14:textId="77777777" w:rsidR="00342E13" w:rsidRDefault="00342E13" w:rsidP="002A6F46">
            <w:pPr>
              <w:widowControl w:val="0"/>
              <w:tabs>
                <w:tab w:val="left" w:pos="2552"/>
              </w:tabs>
              <w:rPr>
                <w:rFonts w:cs="Arial"/>
                <w:bCs/>
                <w:szCs w:val="22"/>
                <w:shd w:val="clear" w:color="auto" w:fill="FFFFFF"/>
              </w:rPr>
            </w:pPr>
          </w:p>
          <w:p w14:paraId="50F84A95" w14:textId="77777777" w:rsidR="00342E13" w:rsidRDefault="00342E13" w:rsidP="002A6F46">
            <w:pPr>
              <w:widowControl w:val="0"/>
              <w:tabs>
                <w:tab w:val="left" w:pos="2552"/>
              </w:tabs>
              <w:rPr>
                <w:rFonts w:cs="Arial"/>
                <w:bCs/>
                <w:szCs w:val="22"/>
                <w:shd w:val="clear" w:color="auto" w:fill="FFFFFF"/>
              </w:rPr>
            </w:pPr>
          </w:p>
          <w:p w14:paraId="4B014350" w14:textId="77777777" w:rsidR="00342E13" w:rsidRDefault="00342E13" w:rsidP="002A6F46">
            <w:pPr>
              <w:widowControl w:val="0"/>
              <w:tabs>
                <w:tab w:val="left" w:pos="2552"/>
              </w:tabs>
              <w:rPr>
                <w:rFonts w:cs="Arial"/>
                <w:bCs/>
                <w:szCs w:val="22"/>
                <w:shd w:val="clear" w:color="auto" w:fill="FFFFFF"/>
              </w:rPr>
            </w:pPr>
          </w:p>
          <w:p w14:paraId="71D28F92" w14:textId="77777777" w:rsidR="00342E13" w:rsidRDefault="00342E13" w:rsidP="002A6F46">
            <w:pPr>
              <w:widowControl w:val="0"/>
              <w:tabs>
                <w:tab w:val="left" w:pos="2552"/>
              </w:tabs>
              <w:rPr>
                <w:rFonts w:cs="Arial"/>
                <w:bCs/>
                <w:szCs w:val="22"/>
                <w:shd w:val="clear" w:color="auto" w:fill="FFFFFF"/>
              </w:rPr>
            </w:pPr>
          </w:p>
          <w:p w14:paraId="25D6AE3D" w14:textId="77777777" w:rsidR="00342E13" w:rsidRDefault="00342E13" w:rsidP="002A6F46">
            <w:pPr>
              <w:widowControl w:val="0"/>
              <w:tabs>
                <w:tab w:val="left" w:pos="2552"/>
              </w:tabs>
              <w:rPr>
                <w:rFonts w:cs="Arial"/>
                <w:bCs/>
                <w:szCs w:val="22"/>
                <w:shd w:val="clear" w:color="auto" w:fill="FFFFFF"/>
              </w:rPr>
            </w:pPr>
          </w:p>
          <w:p w14:paraId="3A7264CE" w14:textId="77777777" w:rsidR="00342E13" w:rsidRDefault="00342E13" w:rsidP="002A6F46">
            <w:pPr>
              <w:widowControl w:val="0"/>
              <w:tabs>
                <w:tab w:val="left" w:pos="2552"/>
              </w:tabs>
              <w:rPr>
                <w:rFonts w:cs="Arial"/>
                <w:bCs/>
                <w:szCs w:val="22"/>
                <w:shd w:val="clear" w:color="auto" w:fill="FFFFFF"/>
              </w:rPr>
            </w:pPr>
          </w:p>
          <w:p w14:paraId="687097E0" w14:textId="77777777" w:rsidR="00342E13" w:rsidRDefault="00342E13" w:rsidP="002A6F46">
            <w:pPr>
              <w:widowControl w:val="0"/>
              <w:tabs>
                <w:tab w:val="left" w:pos="2552"/>
              </w:tabs>
              <w:rPr>
                <w:rFonts w:cs="Arial"/>
                <w:bCs/>
                <w:szCs w:val="22"/>
                <w:shd w:val="clear" w:color="auto" w:fill="FFFFFF"/>
              </w:rPr>
            </w:pPr>
          </w:p>
          <w:p w14:paraId="29DA84F4" w14:textId="77777777" w:rsidR="00342E13" w:rsidRDefault="00342E13" w:rsidP="002A6F46">
            <w:pPr>
              <w:widowControl w:val="0"/>
              <w:tabs>
                <w:tab w:val="left" w:pos="2552"/>
              </w:tabs>
              <w:rPr>
                <w:rFonts w:cs="Arial"/>
                <w:bCs/>
                <w:szCs w:val="22"/>
                <w:shd w:val="clear" w:color="auto" w:fill="FFFFFF"/>
              </w:rPr>
            </w:pPr>
          </w:p>
          <w:p w14:paraId="7AC96966" w14:textId="77777777" w:rsidR="00342E13" w:rsidRDefault="00342E13" w:rsidP="002A6F46">
            <w:pPr>
              <w:widowControl w:val="0"/>
              <w:tabs>
                <w:tab w:val="left" w:pos="2552"/>
              </w:tabs>
              <w:rPr>
                <w:rFonts w:cs="Arial"/>
                <w:bCs/>
                <w:szCs w:val="22"/>
                <w:shd w:val="clear" w:color="auto" w:fill="FFFFFF"/>
              </w:rPr>
            </w:pPr>
          </w:p>
          <w:p w14:paraId="196E4535" w14:textId="77777777" w:rsidR="00342E13" w:rsidRDefault="00342E13" w:rsidP="002A6F46">
            <w:pPr>
              <w:widowControl w:val="0"/>
              <w:tabs>
                <w:tab w:val="left" w:pos="2552"/>
              </w:tabs>
              <w:rPr>
                <w:rFonts w:cs="Arial"/>
                <w:bCs/>
                <w:szCs w:val="22"/>
                <w:shd w:val="clear" w:color="auto" w:fill="FFFFFF"/>
              </w:rPr>
            </w:pPr>
          </w:p>
          <w:p w14:paraId="5CCAC103" w14:textId="77777777" w:rsidR="00342E13" w:rsidRDefault="00342E13" w:rsidP="002A6F46">
            <w:pPr>
              <w:widowControl w:val="0"/>
              <w:tabs>
                <w:tab w:val="left" w:pos="2552"/>
              </w:tabs>
              <w:rPr>
                <w:rFonts w:cs="Arial"/>
                <w:bCs/>
                <w:szCs w:val="22"/>
                <w:shd w:val="clear" w:color="auto" w:fill="FFFFFF"/>
              </w:rPr>
            </w:pPr>
          </w:p>
          <w:p w14:paraId="72D08312" w14:textId="77777777" w:rsidR="00342E13" w:rsidRDefault="00342E13" w:rsidP="002A6F46">
            <w:pPr>
              <w:widowControl w:val="0"/>
              <w:tabs>
                <w:tab w:val="left" w:pos="2552"/>
              </w:tabs>
              <w:rPr>
                <w:rFonts w:cs="Arial"/>
                <w:bCs/>
                <w:szCs w:val="22"/>
                <w:shd w:val="clear" w:color="auto" w:fill="FFFFFF"/>
              </w:rPr>
            </w:pPr>
          </w:p>
          <w:p w14:paraId="15698A5C" w14:textId="77777777" w:rsidR="00342E13" w:rsidRDefault="00342E13" w:rsidP="002A6F46">
            <w:pPr>
              <w:widowControl w:val="0"/>
              <w:tabs>
                <w:tab w:val="left" w:pos="2552"/>
              </w:tabs>
              <w:rPr>
                <w:rFonts w:cs="Arial"/>
                <w:bCs/>
                <w:szCs w:val="22"/>
                <w:shd w:val="clear" w:color="auto" w:fill="FFFFFF"/>
              </w:rPr>
            </w:pPr>
          </w:p>
          <w:p w14:paraId="151AB687" w14:textId="77777777" w:rsidR="00342E13" w:rsidRDefault="00342E13" w:rsidP="002A6F46">
            <w:pPr>
              <w:widowControl w:val="0"/>
              <w:tabs>
                <w:tab w:val="left" w:pos="2552"/>
              </w:tabs>
              <w:rPr>
                <w:rFonts w:cs="Arial"/>
                <w:bCs/>
                <w:szCs w:val="22"/>
                <w:shd w:val="clear" w:color="auto" w:fill="FFFFFF"/>
              </w:rPr>
            </w:pPr>
          </w:p>
          <w:p w14:paraId="7076DCD1" w14:textId="77777777" w:rsidR="00342E13" w:rsidRDefault="00342E13" w:rsidP="002A6F46">
            <w:pPr>
              <w:widowControl w:val="0"/>
              <w:tabs>
                <w:tab w:val="left" w:pos="2552"/>
              </w:tabs>
              <w:rPr>
                <w:rFonts w:cs="Arial"/>
                <w:bCs/>
                <w:szCs w:val="22"/>
                <w:shd w:val="clear" w:color="auto" w:fill="FFFFFF"/>
              </w:rPr>
            </w:pPr>
          </w:p>
          <w:p w14:paraId="40A8E337" w14:textId="77777777" w:rsidR="00342E13" w:rsidRDefault="00342E13" w:rsidP="002A6F46">
            <w:pPr>
              <w:widowControl w:val="0"/>
              <w:tabs>
                <w:tab w:val="left" w:pos="2552"/>
              </w:tabs>
              <w:rPr>
                <w:rFonts w:cs="Arial"/>
                <w:bCs/>
                <w:szCs w:val="22"/>
                <w:shd w:val="clear" w:color="auto" w:fill="FFFFFF"/>
              </w:rPr>
            </w:pPr>
          </w:p>
          <w:p w14:paraId="63B6085D" w14:textId="77777777" w:rsidR="00342E13" w:rsidRDefault="00342E13" w:rsidP="002A6F46">
            <w:pPr>
              <w:widowControl w:val="0"/>
              <w:tabs>
                <w:tab w:val="left" w:pos="2552"/>
              </w:tabs>
              <w:rPr>
                <w:rFonts w:cs="Arial"/>
                <w:bCs/>
                <w:szCs w:val="22"/>
                <w:shd w:val="clear" w:color="auto" w:fill="FFFFFF"/>
              </w:rPr>
            </w:pPr>
          </w:p>
          <w:p w14:paraId="191EB886" w14:textId="77777777" w:rsidR="00342E13" w:rsidRDefault="00342E13" w:rsidP="002A6F46">
            <w:pPr>
              <w:widowControl w:val="0"/>
              <w:tabs>
                <w:tab w:val="left" w:pos="2552"/>
              </w:tabs>
              <w:rPr>
                <w:rFonts w:cs="Arial"/>
                <w:bCs/>
                <w:szCs w:val="22"/>
                <w:shd w:val="clear" w:color="auto" w:fill="FFFFFF"/>
              </w:rPr>
            </w:pPr>
          </w:p>
          <w:p w14:paraId="06146881" w14:textId="77777777" w:rsidR="00342E13" w:rsidRDefault="00342E13" w:rsidP="002A6F46">
            <w:pPr>
              <w:widowControl w:val="0"/>
              <w:tabs>
                <w:tab w:val="left" w:pos="2552"/>
              </w:tabs>
              <w:rPr>
                <w:rFonts w:cs="Arial"/>
                <w:bCs/>
                <w:szCs w:val="22"/>
                <w:shd w:val="clear" w:color="auto" w:fill="FFFFFF"/>
              </w:rPr>
            </w:pPr>
          </w:p>
          <w:p w14:paraId="25C8CAA2" w14:textId="77777777" w:rsidR="00342E13" w:rsidRDefault="00342E13" w:rsidP="002A6F46">
            <w:pPr>
              <w:widowControl w:val="0"/>
              <w:tabs>
                <w:tab w:val="left" w:pos="2552"/>
              </w:tabs>
              <w:rPr>
                <w:rFonts w:cs="Arial"/>
                <w:bCs/>
                <w:szCs w:val="22"/>
                <w:shd w:val="clear" w:color="auto" w:fill="FFFFFF"/>
              </w:rPr>
            </w:pPr>
          </w:p>
          <w:p w14:paraId="1504D651" w14:textId="77777777" w:rsidR="00342E13" w:rsidRDefault="00342E13" w:rsidP="002A6F46">
            <w:pPr>
              <w:widowControl w:val="0"/>
              <w:tabs>
                <w:tab w:val="left" w:pos="2552"/>
              </w:tabs>
              <w:rPr>
                <w:rFonts w:cs="Arial"/>
                <w:bCs/>
                <w:szCs w:val="22"/>
                <w:shd w:val="clear" w:color="auto" w:fill="FFFFFF"/>
              </w:rPr>
            </w:pPr>
          </w:p>
          <w:p w14:paraId="60C30814" w14:textId="77777777" w:rsidR="00342E13" w:rsidRDefault="00342E13" w:rsidP="002A6F46">
            <w:pPr>
              <w:widowControl w:val="0"/>
              <w:tabs>
                <w:tab w:val="left" w:pos="2552"/>
              </w:tabs>
              <w:rPr>
                <w:rFonts w:cs="Arial"/>
                <w:bCs/>
                <w:szCs w:val="22"/>
                <w:shd w:val="clear" w:color="auto" w:fill="FFFFFF"/>
              </w:rPr>
            </w:pPr>
          </w:p>
          <w:p w14:paraId="3A8A5E08" w14:textId="77777777" w:rsidR="00342E13" w:rsidRDefault="00342E13" w:rsidP="002A6F46">
            <w:pPr>
              <w:widowControl w:val="0"/>
              <w:tabs>
                <w:tab w:val="left" w:pos="2552"/>
              </w:tabs>
              <w:rPr>
                <w:rFonts w:cs="Arial"/>
                <w:bCs/>
                <w:szCs w:val="22"/>
                <w:shd w:val="clear" w:color="auto" w:fill="FFFFFF"/>
              </w:rPr>
            </w:pPr>
          </w:p>
          <w:p w14:paraId="416105BD" w14:textId="77777777" w:rsidR="00342E13" w:rsidRDefault="00342E13" w:rsidP="002A6F46">
            <w:pPr>
              <w:widowControl w:val="0"/>
              <w:tabs>
                <w:tab w:val="left" w:pos="2552"/>
              </w:tabs>
              <w:rPr>
                <w:rFonts w:cs="Arial"/>
                <w:bCs/>
                <w:szCs w:val="22"/>
                <w:shd w:val="clear" w:color="auto" w:fill="FFFFFF"/>
              </w:rPr>
            </w:pPr>
          </w:p>
          <w:p w14:paraId="433F0E6B" w14:textId="77777777" w:rsidR="00342E13" w:rsidRDefault="00342E13" w:rsidP="002A6F46">
            <w:pPr>
              <w:widowControl w:val="0"/>
              <w:tabs>
                <w:tab w:val="left" w:pos="2552"/>
              </w:tabs>
              <w:rPr>
                <w:rFonts w:cs="Arial"/>
                <w:bCs/>
                <w:szCs w:val="22"/>
                <w:shd w:val="clear" w:color="auto" w:fill="FFFFFF"/>
              </w:rPr>
            </w:pPr>
          </w:p>
          <w:p w14:paraId="099CF4B5" w14:textId="77777777" w:rsidR="00342E13" w:rsidRDefault="00342E13" w:rsidP="002A6F46">
            <w:pPr>
              <w:widowControl w:val="0"/>
              <w:tabs>
                <w:tab w:val="left" w:pos="2552"/>
              </w:tabs>
              <w:rPr>
                <w:rFonts w:cs="Arial"/>
                <w:bCs/>
                <w:szCs w:val="22"/>
                <w:shd w:val="clear" w:color="auto" w:fill="FFFFFF"/>
              </w:rPr>
            </w:pPr>
          </w:p>
          <w:p w14:paraId="5AA65F73" w14:textId="77777777" w:rsidR="00342E13" w:rsidRDefault="00342E13" w:rsidP="002A6F46">
            <w:pPr>
              <w:widowControl w:val="0"/>
              <w:tabs>
                <w:tab w:val="left" w:pos="2552"/>
              </w:tabs>
              <w:rPr>
                <w:rFonts w:cs="Arial"/>
                <w:bCs/>
                <w:szCs w:val="22"/>
                <w:shd w:val="clear" w:color="auto" w:fill="FFFFFF"/>
              </w:rPr>
            </w:pPr>
          </w:p>
          <w:p w14:paraId="4EA5EF0D" w14:textId="77777777" w:rsidR="00342E13" w:rsidRDefault="00342E13" w:rsidP="002A6F46">
            <w:pPr>
              <w:widowControl w:val="0"/>
              <w:tabs>
                <w:tab w:val="left" w:pos="2552"/>
              </w:tabs>
              <w:rPr>
                <w:rFonts w:cs="Arial"/>
                <w:bCs/>
                <w:szCs w:val="22"/>
                <w:shd w:val="clear" w:color="auto" w:fill="FFFFFF"/>
              </w:rPr>
            </w:pPr>
          </w:p>
          <w:p w14:paraId="36691342" w14:textId="77777777" w:rsidR="00342E13" w:rsidRDefault="00342E13" w:rsidP="002A6F46">
            <w:pPr>
              <w:widowControl w:val="0"/>
              <w:tabs>
                <w:tab w:val="left" w:pos="2552"/>
              </w:tabs>
              <w:rPr>
                <w:rFonts w:cs="Arial"/>
                <w:bCs/>
                <w:szCs w:val="22"/>
                <w:shd w:val="clear" w:color="auto" w:fill="FFFFFF"/>
              </w:rPr>
            </w:pPr>
          </w:p>
          <w:p w14:paraId="4AAD7B7A" w14:textId="77777777" w:rsidR="00342E13" w:rsidRDefault="00342E13" w:rsidP="002A6F46">
            <w:pPr>
              <w:widowControl w:val="0"/>
              <w:tabs>
                <w:tab w:val="left" w:pos="2552"/>
              </w:tabs>
              <w:rPr>
                <w:rFonts w:cs="Arial"/>
                <w:bCs/>
                <w:szCs w:val="22"/>
                <w:shd w:val="clear" w:color="auto" w:fill="FFFFFF"/>
              </w:rPr>
            </w:pPr>
          </w:p>
          <w:p w14:paraId="10A9559A" w14:textId="77777777" w:rsidR="00342E13" w:rsidRDefault="00342E13" w:rsidP="002A6F46">
            <w:pPr>
              <w:widowControl w:val="0"/>
              <w:tabs>
                <w:tab w:val="left" w:pos="2552"/>
              </w:tabs>
              <w:rPr>
                <w:rFonts w:cs="Arial"/>
                <w:bCs/>
                <w:szCs w:val="22"/>
                <w:shd w:val="clear" w:color="auto" w:fill="FFFFFF"/>
              </w:rPr>
            </w:pPr>
          </w:p>
          <w:p w14:paraId="4C99EF0A" w14:textId="77777777" w:rsidR="00342E13" w:rsidRDefault="00342E13" w:rsidP="002A6F46">
            <w:pPr>
              <w:widowControl w:val="0"/>
              <w:tabs>
                <w:tab w:val="left" w:pos="2552"/>
              </w:tabs>
              <w:rPr>
                <w:rFonts w:cs="Arial"/>
                <w:bCs/>
                <w:szCs w:val="22"/>
                <w:shd w:val="clear" w:color="auto" w:fill="FFFFFF"/>
              </w:rPr>
            </w:pPr>
          </w:p>
          <w:p w14:paraId="2EC08E44" w14:textId="77777777" w:rsidR="00342E13" w:rsidRDefault="00342E13" w:rsidP="002A6F46">
            <w:pPr>
              <w:widowControl w:val="0"/>
              <w:tabs>
                <w:tab w:val="left" w:pos="2552"/>
              </w:tabs>
              <w:rPr>
                <w:rFonts w:cs="Arial"/>
                <w:bCs/>
                <w:szCs w:val="22"/>
                <w:shd w:val="clear" w:color="auto" w:fill="FFFFFF"/>
              </w:rPr>
            </w:pPr>
          </w:p>
          <w:p w14:paraId="29D47647" w14:textId="77777777" w:rsidR="00342E13" w:rsidRDefault="00342E13" w:rsidP="002A6F46">
            <w:pPr>
              <w:widowControl w:val="0"/>
              <w:tabs>
                <w:tab w:val="left" w:pos="2552"/>
              </w:tabs>
              <w:rPr>
                <w:rFonts w:cs="Arial"/>
                <w:bCs/>
                <w:szCs w:val="22"/>
                <w:shd w:val="clear" w:color="auto" w:fill="FFFFFF"/>
              </w:rPr>
            </w:pPr>
          </w:p>
          <w:p w14:paraId="2BDF6AE3" w14:textId="77777777" w:rsidR="00342E13" w:rsidRDefault="00342E13" w:rsidP="002A6F46">
            <w:pPr>
              <w:widowControl w:val="0"/>
              <w:tabs>
                <w:tab w:val="left" w:pos="2552"/>
              </w:tabs>
              <w:rPr>
                <w:rFonts w:cs="Arial"/>
                <w:bCs/>
                <w:szCs w:val="22"/>
                <w:shd w:val="clear" w:color="auto" w:fill="FFFFFF"/>
              </w:rPr>
            </w:pPr>
          </w:p>
          <w:p w14:paraId="687D707D" w14:textId="77777777" w:rsidR="00342E13" w:rsidRDefault="00342E13" w:rsidP="002A6F46">
            <w:pPr>
              <w:widowControl w:val="0"/>
              <w:tabs>
                <w:tab w:val="left" w:pos="2552"/>
              </w:tabs>
              <w:rPr>
                <w:rFonts w:cs="Arial"/>
                <w:bCs/>
                <w:szCs w:val="22"/>
                <w:shd w:val="clear" w:color="auto" w:fill="FFFFFF"/>
              </w:rPr>
            </w:pPr>
          </w:p>
          <w:p w14:paraId="61B6F669" w14:textId="77777777" w:rsidR="00342E13" w:rsidRDefault="00342E13" w:rsidP="002A6F46">
            <w:pPr>
              <w:widowControl w:val="0"/>
              <w:tabs>
                <w:tab w:val="left" w:pos="2552"/>
              </w:tabs>
              <w:rPr>
                <w:rFonts w:cs="Arial"/>
                <w:bCs/>
                <w:szCs w:val="22"/>
                <w:shd w:val="clear" w:color="auto" w:fill="FFFFFF"/>
              </w:rPr>
            </w:pPr>
          </w:p>
          <w:p w14:paraId="0E391FB3" w14:textId="77777777" w:rsidR="00342E13" w:rsidRDefault="00342E13" w:rsidP="002A6F46">
            <w:pPr>
              <w:widowControl w:val="0"/>
              <w:tabs>
                <w:tab w:val="left" w:pos="2552"/>
              </w:tabs>
              <w:rPr>
                <w:rFonts w:cs="Arial"/>
                <w:bCs/>
                <w:szCs w:val="22"/>
                <w:shd w:val="clear" w:color="auto" w:fill="FFFFFF"/>
              </w:rPr>
            </w:pPr>
          </w:p>
          <w:p w14:paraId="4C787E6B" w14:textId="77777777" w:rsidR="00342E13" w:rsidRDefault="00342E13" w:rsidP="002A6F46">
            <w:pPr>
              <w:widowControl w:val="0"/>
              <w:tabs>
                <w:tab w:val="left" w:pos="2552"/>
              </w:tabs>
              <w:rPr>
                <w:rFonts w:cs="Arial"/>
                <w:bCs/>
                <w:szCs w:val="22"/>
                <w:shd w:val="clear" w:color="auto" w:fill="FFFFFF"/>
              </w:rPr>
            </w:pPr>
          </w:p>
          <w:p w14:paraId="3DF03584" w14:textId="77777777" w:rsidR="00342E13" w:rsidRDefault="00342E13" w:rsidP="002A6F46">
            <w:pPr>
              <w:widowControl w:val="0"/>
              <w:tabs>
                <w:tab w:val="left" w:pos="2552"/>
              </w:tabs>
              <w:rPr>
                <w:rFonts w:cs="Arial"/>
                <w:bCs/>
                <w:szCs w:val="22"/>
                <w:shd w:val="clear" w:color="auto" w:fill="FFFFFF"/>
              </w:rPr>
            </w:pPr>
          </w:p>
          <w:p w14:paraId="51DA1517" w14:textId="77777777" w:rsidR="00342E13" w:rsidRDefault="00342E13" w:rsidP="002A6F46">
            <w:pPr>
              <w:widowControl w:val="0"/>
              <w:tabs>
                <w:tab w:val="left" w:pos="2552"/>
              </w:tabs>
              <w:rPr>
                <w:rFonts w:cs="Arial"/>
                <w:bCs/>
                <w:szCs w:val="22"/>
                <w:shd w:val="clear" w:color="auto" w:fill="FFFFFF"/>
              </w:rPr>
            </w:pPr>
          </w:p>
          <w:p w14:paraId="4C53E537" w14:textId="77777777" w:rsidR="00342E13" w:rsidRDefault="00342E13" w:rsidP="002A6F46">
            <w:pPr>
              <w:widowControl w:val="0"/>
              <w:tabs>
                <w:tab w:val="left" w:pos="2552"/>
              </w:tabs>
              <w:rPr>
                <w:rFonts w:cs="Arial"/>
                <w:bCs/>
                <w:szCs w:val="22"/>
                <w:shd w:val="clear" w:color="auto" w:fill="FFFFFF"/>
              </w:rPr>
            </w:pPr>
          </w:p>
          <w:p w14:paraId="4C12B341" w14:textId="77777777" w:rsidR="00342E13" w:rsidRDefault="00342E13" w:rsidP="002A6F46">
            <w:pPr>
              <w:widowControl w:val="0"/>
              <w:tabs>
                <w:tab w:val="left" w:pos="2552"/>
              </w:tabs>
              <w:rPr>
                <w:rFonts w:cs="Arial"/>
                <w:bCs/>
                <w:szCs w:val="22"/>
                <w:shd w:val="clear" w:color="auto" w:fill="FFFFFF"/>
              </w:rPr>
            </w:pPr>
          </w:p>
          <w:p w14:paraId="62EE95AC" w14:textId="77777777" w:rsidR="00342E13" w:rsidRDefault="00342E13" w:rsidP="002A6F46">
            <w:pPr>
              <w:widowControl w:val="0"/>
              <w:tabs>
                <w:tab w:val="left" w:pos="2552"/>
              </w:tabs>
              <w:rPr>
                <w:rFonts w:cs="Arial"/>
                <w:bCs/>
                <w:szCs w:val="22"/>
                <w:shd w:val="clear" w:color="auto" w:fill="FFFFFF"/>
              </w:rPr>
            </w:pPr>
          </w:p>
          <w:p w14:paraId="335FFA5B" w14:textId="77777777" w:rsidR="00342E13" w:rsidRDefault="00342E13" w:rsidP="002A6F46">
            <w:pPr>
              <w:widowControl w:val="0"/>
              <w:tabs>
                <w:tab w:val="left" w:pos="2552"/>
              </w:tabs>
              <w:rPr>
                <w:rFonts w:cs="Arial"/>
                <w:bCs/>
                <w:szCs w:val="22"/>
                <w:shd w:val="clear" w:color="auto" w:fill="FFFFFF"/>
              </w:rPr>
            </w:pPr>
          </w:p>
          <w:p w14:paraId="18633367" w14:textId="77777777" w:rsidR="00342E13" w:rsidRDefault="00342E13" w:rsidP="002A6F46">
            <w:pPr>
              <w:widowControl w:val="0"/>
              <w:tabs>
                <w:tab w:val="left" w:pos="2552"/>
              </w:tabs>
              <w:rPr>
                <w:rFonts w:cs="Arial"/>
                <w:bCs/>
                <w:szCs w:val="22"/>
                <w:shd w:val="clear" w:color="auto" w:fill="FFFFFF"/>
              </w:rPr>
            </w:pPr>
          </w:p>
          <w:p w14:paraId="15479677" w14:textId="77777777" w:rsidR="00342E13" w:rsidRDefault="00342E13" w:rsidP="002A6F46">
            <w:pPr>
              <w:widowControl w:val="0"/>
              <w:tabs>
                <w:tab w:val="left" w:pos="2552"/>
              </w:tabs>
              <w:rPr>
                <w:rFonts w:cs="Arial"/>
                <w:bCs/>
                <w:szCs w:val="22"/>
                <w:shd w:val="clear" w:color="auto" w:fill="FFFFFF"/>
              </w:rPr>
            </w:pPr>
          </w:p>
          <w:p w14:paraId="761D2287" w14:textId="77777777" w:rsidR="00342E13" w:rsidRDefault="00342E13" w:rsidP="002A6F46">
            <w:pPr>
              <w:widowControl w:val="0"/>
              <w:tabs>
                <w:tab w:val="left" w:pos="2552"/>
              </w:tabs>
              <w:rPr>
                <w:rFonts w:cs="Arial"/>
                <w:bCs/>
                <w:szCs w:val="22"/>
                <w:shd w:val="clear" w:color="auto" w:fill="FFFFFF"/>
              </w:rPr>
            </w:pPr>
          </w:p>
          <w:p w14:paraId="7F6C0015" w14:textId="77777777" w:rsidR="00342E13" w:rsidRDefault="00342E13" w:rsidP="002A6F46">
            <w:pPr>
              <w:widowControl w:val="0"/>
              <w:tabs>
                <w:tab w:val="left" w:pos="2552"/>
              </w:tabs>
              <w:rPr>
                <w:rFonts w:cs="Arial"/>
                <w:bCs/>
                <w:szCs w:val="22"/>
                <w:shd w:val="clear" w:color="auto" w:fill="FFFFFF"/>
              </w:rPr>
            </w:pPr>
          </w:p>
          <w:p w14:paraId="1C31DB44" w14:textId="77777777" w:rsidR="00342E13" w:rsidRDefault="00342E13" w:rsidP="002A6F46">
            <w:pPr>
              <w:widowControl w:val="0"/>
              <w:tabs>
                <w:tab w:val="left" w:pos="2552"/>
              </w:tabs>
              <w:rPr>
                <w:rFonts w:cs="Arial"/>
                <w:bCs/>
                <w:szCs w:val="22"/>
                <w:shd w:val="clear" w:color="auto" w:fill="FFFFFF"/>
              </w:rPr>
            </w:pPr>
          </w:p>
          <w:p w14:paraId="303B6FEF" w14:textId="77777777" w:rsidR="00342E13" w:rsidRDefault="00342E13" w:rsidP="002A6F46">
            <w:pPr>
              <w:widowControl w:val="0"/>
              <w:tabs>
                <w:tab w:val="left" w:pos="2552"/>
              </w:tabs>
              <w:rPr>
                <w:rFonts w:cs="Arial"/>
                <w:bCs/>
                <w:szCs w:val="22"/>
                <w:shd w:val="clear" w:color="auto" w:fill="FFFFFF"/>
              </w:rPr>
            </w:pPr>
          </w:p>
          <w:p w14:paraId="449F0096" w14:textId="77777777" w:rsidR="00342E13" w:rsidRDefault="00342E13" w:rsidP="002A6F46">
            <w:pPr>
              <w:widowControl w:val="0"/>
              <w:tabs>
                <w:tab w:val="left" w:pos="2552"/>
              </w:tabs>
              <w:rPr>
                <w:rFonts w:cs="Arial"/>
                <w:bCs/>
                <w:szCs w:val="22"/>
                <w:shd w:val="clear" w:color="auto" w:fill="FFFFFF"/>
              </w:rPr>
            </w:pPr>
          </w:p>
          <w:p w14:paraId="79BC8CDB" w14:textId="77777777" w:rsidR="00342E13" w:rsidRDefault="00342E13" w:rsidP="002A6F46">
            <w:pPr>
              <w:widowControl w:val="0"/>
              <w:tabs>
                <w:tab w:val="left" w:pos="2552"/>
              </w:tabs>
              <w:rPr>
                <w:rFonts w:cs="Arial"/>
                <w:bCs/>
                <w:szCs w:val="22"/>
                <w:shd w:val="clear" w:color="auto" w:fill="FFFFFF"/>
              </w:rPr>
            </w:pPr>
          </w:p>
          <w:p w14:paraId="05BC1243" w14:textId="77777777" w:rsidR="00342E13" w:rsidRDefault="00342E13" w:rsidP="002A6F46">
            <w:pPr>
              <w:widowControl w:val="0"/>
              <w:tabs>
                <w:tab w:val="left" w:pos="2552"/>
              </w:tabs>
              <w:rPr>
                <w:rFonts w:cs="Arial"/>
                <w:bCs/>
                <w:szCs w:val="22"/>
                <w:shd w:val="clear" w:color="auto" w:fill="FFFFFF"/>
              </w:rPr>
            </w:pPr>
          </w:p>
          <w:p w14:paraId="19265D79" w14:textId="77777777" w:rsidR="00342E13" w:rsidRDefault="00342E13" w:rsidP="002A6F46">
            <w:pPr>
              <w:widowControl w:val="0"/>
              <w:tabs>
                <w:tab w:val="left" w:pos="2552"/>
              </w:tabs>
              <w:rPr>
                <w:rFonts w:cs="Arial"/>
                <w:bCs/>
                <w:szCs w:val="22"/>
                <w:shd w:val="clear" w:color="auto" w:fill="FFFFFF"/>
              </w:rPr>
            </w:pPr>
          </w:p>
          <w:p w14:paraId="7FADE35C" w14:textId="77777777" w:rsidR="00342E13" w:rsidRDefault="00342E13" w:rsidP="002A6F46">
            <w:pPr>
              <w:widowControl w:val="0"/>
              <w:tabs>
                <w:tab w:val="left" w:pos="2552"/>
              </w:tabs>
              <w:rPr>
                <w:rFonts w:cs="Arial"/>
                <w:bCs/>
                <w:szCs w:val="22"/>
                <w:shd w:val="clear" w:color="auto" w:fill="FFFFFF"/>
              </w:rPr>
            </w:pPr>
          </w:p>
          <w:p w14:paraId="6BEDBF32" w14:textId="77777777" w:rsidR="00342E13" w:rsidRDefault="00342E13" w:rsidP="002A6F46">
            <w:pPr>
              <w:widowControl w:val="0"/>
              <w:tabs>
                <w:tab w:val="left" w:pos="2552"/>
              </w:tabs>
              <w:rPr>
                <w:rFonts w:cs="Arial"/>
                <w:bCs/>
                <w:szCs w:val="22"/>
                <w:shd w:val="clear" w:color="auto" w:fill="FFFFFF"/>
              </w:rPr>
            </w:pPr>
          </w:p>
          <w:p w14:paraId="3EE09C7D" w14:textId="77777777" w:rsidR="00342E13" w:rsidRDefault="00342E13" w:rsidP="002A6F46">
            <w:pPr>
              <w:widowControl w:val="0"/>
              <w:tabs>
                <w:tab w:val="left" w:pos="2552"/>
              </w:tabs>
              <w:rPr>
                <w:rFonts w:cs="Arial"/>
                <w:bCs/>
                <w:szCs w:val="22"/>
                <w:shd w:val="clear" w:color="auto" w:fill="FFFFFF"/>
              </w:rPr>
            </w:pPr>
          </w:p>
          <w:p w14:paraId="392BBD55" w14:textId="77777777" w:rsidR="00342E13" w:rsidRDefault="00342E13" w:rsidP="002A6F46">
            <w:pPr>
              <w:widowControl w:val="0"/>
              <w:tabs>
                <w:tab w:val="left" w:pos="2552"/>
              </w:tabs>
              <w:rPr>
                <w:rFonts w:cs="Arial"/>
                <w:bCs/>
                <w:szCs w:val="22"/>
                <w:shd w:val="clear" w:color="auto" w:fill="FFFFFF"/>
              </w:rPr>
            </w:pPr>
          </w:p>
          <w:p w14:paraId="6D53CD26" w14:textId="77777777" w:rsidR="00342E13" w:rsidRDefault="00342E13" w:rsidP="002A6F46">
            <w:pPr>
              <w:widowControl w:val="0"/>
              <w:tabs>
                <w:tab w:val="left" w:pos="2552"/>
              </w:tabs>
              <w:rPr>
                <w:rFonts w:cs="Arial"/>
                <w:bCs/>
                <w:szCs w:val="22"/>
                <w:shd w:val="clear" w:color="auto" w:fill="FFFFFF"/>
              </w:rPr>
            </w:pPr>
          </w:p>
          <w:p w14:paraId="5B160F56" w14:textId="77777777" w:rsidR="00342E13" w:rsidRDefault="00342E13" w:rsidP="002A6F46">
            <w:pPr>
              <w:widowControl w:val="0"/>
              <w:tabs>
                <w:tab w:val="left" w:pos="2552"/>
              </w:tabs>
              <w:rPr>
                <w:rFonts w:cs="Arial"/>
                <w:bCs/>
                <w:szCs w:val="22"/>
                <w:shd w:val="clear" w:color="auto" w:fill="FFFFFF"/>
              </w:rPr>
            </w:pPr>
          </w:p>
          <w:p w14:paraId="47EFD85B" w14:textId="77777777" w:rsidR="00342E13" w:rsidRDefault="00342E13" w:rsidP="002A6F46">
            <w:pPr>
              <w:widowControl w:val="0"/>
              <w:tabs>
                <w:tab w:val="left" w:pos="2552"/>
              </w:tabs>
              <w:rPr>
                <w:rFonts w:cs="Arial"/>
                <w:bCs/>
                <w:szCs w:val="22"/>
                <w:shd w:val="clear" w:color="auto" w:fill="FFFFFF"/>
              </w:rPr>
            </w:pPr>
          </w:p>
          <w:p w14:paraId="17F92D7D" w14:textId="77777777" w:rsidR="00342E13" w:rsidRDefault="00342E13" w:rsidP="002A6F46">
            <w:pPr>
              <w:widowControl w:val="0"/>
              <w:tabs>
                <w:tab w:val="left" w:pos="2552"/>
              </w:tabs>
              <w:rPr>
                <w:rFonts w:cs="Arial"/>
                <w:bCs/>
                <w:szCs w:val="22"/>
                <w:shd w:val="clear" w:color="auto" w:fill="FFFFFF"/>
              </w:rPr>
            </w:pPr>
          </w:p>
          <w:p w14:paraId="7CF613AF" w14:textId="77777777" w:rsidR="00342E13" w:rsidRDefault="00342E13" w:rsidP="002A6F46">
            <w:pPr>
              <w:widowControl w:val="0"/>
              <w:tabs>
                <w:tab w:val="left" w:pos="2552"/>
              </w:tabs>
              <w:rPr>
                <w:rFonts w:cs="Arial"/>
                <w:bCs/>
                <w:szCs w:val="22"/>
                <w:shd w:val="clear" w:color="auto" w:fill="FFFFFF"/>
              </w:rPr>
            </w:pPr>
          </w:p>
          <w:p w14:paraId="400E1032" w14:textId="77777777" w:rsidR="00342E13" w:rsidRDefault="00342E13" w:rsidP="002A6F46">
            <w:pPr>
              <w:widowControl w:val="0"/>
              <w:tabs>
                <w:tab w:val="left" w:pos="2552"/>
              </w:tabs>
              <w:rPr>
                <w:rFonts w:cs="Arial"/>
                <w:bCs/>
                <w:szCs w:val="22"/>
                <w:shd w:val="clear" w:color="auto" w:fill="FFFFFF"/>
              </w:rPr>
            </w:pPr>
          </w:p>
          <w:p w14:paraId="14E54E52" w14:textId="77777777" w:rsidR="00342E13" w:rsidRDefault="00342E13" w:rsidP="002A6F46">
            <w:pPr>
              <w:widowControl w:val="0"/>
              <w:tabs>
                <w:tab w:val="left" w:pos="2552"/>
              </w:tabs>
              <w:rPr>
                <w:rFonts w:cs="Arial"/>
                <w:bCs/>
                <w:szCs w:val="22"/>
                <w:shd w:val="clear" w:color="auto" w:fill="FFFFFF"/>
              </w:rPr>
            </w:pPr>
          </w:p>
          <w:p w14:paraId="0EEB9746" w14:textId="77777777" w:rsidR="00342E13" w:rsidRDefault="00342E13" w:rsidP="002A6F46">
            <w:pPr>
              <w:widowControl w:val="0"/>
              <w:tabs>
                <w:tab w:val="left" w:pos="2552"/>
              </w:tabs>
              <w:rPr>
                <w:rFonts w:cs="Arial"/>
                <w:bCs/>
                <w:szCs w:val="22"/>
                <w:shd w:val="clear" w:color="auto" w:fill="FFFFFF"/>
              </w:rPr>
            </w:pPr>
          </w:p>
          <w:p w14:paraId="31E5D851" w14:textId="77777777" w:rsidR="00342E13" w:rsidRDefault="00342E13" w:rsidP="002A6F46">
            <w:pPr>
              <w:widowControl w:val="0"/>
              <w:tabs>
                <w:tab w:val="left" w:pos="2552"/>
              </w:tabs>
              <w:rPr>
                <w:rFonts w:cs="Arial"/>
                <w:bCs/>
                <w:szCs w:val="22"/>
                <w:shd w:val="clear" w:color="auto" w:fill="FFFFFF"/>
              </w:rPr>
            </w:pPr>
          </w:p>
          <w:p w14:paraId="2D6591DC" w14:textId="77777777" w:rsidR="00342E13" w:rsidRDefault="00342E13" w:rsidP="002A6F46">
            <w:pPr>
              <w:widowControl w:val="0"/>
              <w:tabs>
                <w:tab w:val="left" w:pos="2552"/>
              </w:tabs>
              <w:rPr>
                <w:rFonts w:cs="Arial"/>
                <w:bCs/>
                <w:szCs w:val="22"/>
                <w:shd w:val="clear" w:color="auto" w:fill="FFFFFF"/>
              </w:rPr>
            </w:pPr>
          </w:p>
          <w:p w14:paraId="17BD8F39" w14:textId="77777777" w:rsidR="00342E13" w:rsidRDefault="00342E13" w:rsidP="002A6F46">
            <w:pPr>
              <w:widowControl w:val="0"/>
              <w:tabs>
                <w:tab w:val="left" w:pos="2552"/>
              </w:tabs>
              <w:rPr>
                <w:rFonts w:cs="Arial"/>
                <w:bCs/>
                <w:szCs w:val="22"/>
                <w:shd w:val="clear" w:color="auto" w:fill="FFFFFF"/>
              </w:rPr>
            </w:pPr>
          </w:p>
          <w:p w14:paraId="5FE92F6F" w14:textId="77777777" w:rsidR="00342E13" w:rsidRDefault="00342E13" w:rsidP="002A6F46">
            <w:pPr>
              <w:widowControl w:val="0"/>
              <w:tabs>
                <w:tab w:val="left" w:pos="2552"/>
              </w:tabs>
              <w:rPr>
                <w:rFonts w:cs="Arial"/>
                <w:bCs/>
                <w:szCs w:val="22"/>
                <w:shd w:val="clear" w:color="auto" w:fill="FFFFFF"/>
              </w:rPr>
            </w:pPr>
          </w:p>
          <w:p w14:paraId="60162098" w14:textId="77777777" w:rsidR="00342E13" w:rsidRDefault="00342E13" w:rsidP="002A6F46">
            <w:pPr>
              <w:widowControl w:val="0"/>
              <w:tabs>
                <w:tab w:val="left" w:pos="2552"/>
              </w:tabs>
              <w:rPr>
                <w:rFonts w:cs="Arial"/>
                <w:bCs/>
                <w:szCs w:val="22"/>
                <w:shd w:val="clear" w:color="auto" w:fill="FFFFFF"/>
              </w:rPr>
            </w:pPr>
          </w:p>
          <w:p w14:paraId="6BC281A1" w14:textId="77777777" w:rsidR="00342E13" w:rsidRDefault="00342E13" w:rsidP="002A6F46">
            <w:pPr>
              <w:widowControl w:val="0"/>
              <w:tabs>
                <w:tab w:val="left" w:pos="2552"/>
              </w:tabs>
              <w:rPr>
                <w:rFonts w:cs="Arial"/>
                <w:bCs/>
                <w:szCs w:val="22"/>
                <w:shd w:val="clear" w:color="auto" w:fill="FFFFFF"/>
              </w:rPr>
            </w:pPr>
          </w:p>
          <w:p w14:paraId="6E8BFEB8" w14:textId="77777777" w:rsidR="00342E13" w:rsidRDefault="00342E13" w:rsidP="002A6F46">
            <w:pPr>
              <w:widowControl w:val="0"/>
              <w:tabs>
                <w:tab w:val="left" w:pos="2552"/>
              </w:tabs>
              <w:rPr>
                <w:rFonts w:cs="Arial"/>
                <w:bCs/>
                <w:szCs w:val="22"/>
                <w:shd w:val="clear" w:color="auto" w:fill="FFFFFF"/>
              </w:rPr>
            </w:pPr>
          </w:p>
          <w:p w14:paraId="22AA859A" w14:textId="77777777" w:rsidR="00342E13" w:rsidRDefault="00342E13" w:rsidP="002A6F46">
            <w:pPr>
              <w:widowControl w:val="0"/>
              <w:tabs>
                <w:tab w:val="left" w:pos="2552"/>
              </w:tabs>
              <w:rPr>
                <w:rFonts w:cs="Arial"/>
                <w:bCs/>
                <w:szCs w:val="22"/>
                <w:shd w:val="clear" w:color="auto" w:fill="FFFFFF"/>
              </w:rPr>
            </w:pPr>
          </w:p>
          <w:p w14:paraId="1DAB598E" w14:textId="77777777" w:rsidR="00342E13" w:rsidRDefault="00342E13" w:rsidP="002A6F46">
            <w:pPr>
              <w:widowControl w:val="0"/>
              <w:tabs>
                <w:tab w:val="left" w:pos="2552"/>
              </w:tabs>
              <w:rPr>
                <w:rFonts w:cs="Arial"/>
                <w:bCs/>
                <w:szCs w:val="22"/>
                <w:shd w:val="clear" w:color="auto" w:fill="FFFFFF"/>
              </w:rPr>
            </w:pPr>
          </w:p>
          <w:p w14:paraId="37EC9BB3" w14:textId="77777777" w:rsidR="00342E13" w:rsidRDefault="00342E13" w:rsidP="002A6F46">
            <w:pPr>
              <w:widowControl w:val="0"/>
              <w:tabs>
                <w:tab w:val="left" w:pos="2552"/>
              </w:tabs>
              <w:rPr>
                <w:rFonts w:cs="Arial"/>
                <w:bCs/>
                <w:szCs w:val="22"/>
                <w:shd w:val="clear" w:color="auto" w:fill="FFFFFF"/>
              </w:rPr>
            </w:pPr>
          </w:p>
          <w:p w14:paraId="177F8EE5" w14:textId="77777777" w:rsidR="00342E13" w:rsidRDefault="00342E13" w:rsidP="002A6F46">
            <w:pPr>
              <w:widowControl w:val="0"/>
              <w:tabs>
                <w:tab w:val="left" w:pos="2552"/>
              </w:tabs>
              <w:rPr>
                <w:rFonts w:cs="Arial"/>
                <w:bCs/>
                <w:szCs w:val="22"/>
                <w:shd w:val="clear" w:color="auto" w:fill="FFFFFF"/>
              </w:rPr>
            </w:pPr>
          </w:p>
          <w:p w14:paraId="067367EF" w14:textId="77777777" w:rsidR="00342E13" w:rsidRDefault="00342E13" w:rsidP="002A6F46">
            <w:pPr>
              <w:widowControl w:val="0"/>
              <w:tabs>
                <w:tab w:val="left" w:pos="2552"/>
              </w:tabs>
              <w:rPr>
                <w:rFonts w:cs="Arial"/>
                <w:bCs/>
                <w:szCs w:val="22"/>
                <w:shd w:val="clear" w:color="auto" w:fill="FFFFFF"/>
              </w:rPr>
            </w:pPr>
          </w:p>
          <w:p w14:paraId="4E69D273" w14:textId="77777777" w:rsidR="00342E13" w:rsidRDefault="00342E13" w:rsidP="002A6F46">
            <w:pPr>
              <w:widowControl w:val="0"/>
              <w:tabs>
                <w:tab w:val="left" w:pos="2552"/>
              </w:tabs>
              <w:rPr>
                <w:rFonts w:cs="Arial"/>
                <w:bCs/>
                <w:szCs w:val="22"/>
                <w:shd w:val="clear" w:color="auto" w:fill="FFFFFF"/>
              </w:rPr>
            </w:pPr>
          </w:p>
          <w:p w14:paraId="4E975C4E" w14:textId="77777777" w:rsidR="00342E13" w:rsidRDefault="00342E13" w:rsidP="002A6F46">
            <w:pPr>
              <w:widowControl w:val="0"/>
              <w:tabs>
                <w:tab w:val="left" w:pos="2552"/>
              </w:tabs>
              <w:rPr>
                <w:rFonts w:cs="Arial"/>
                <w:bCs/>
                <w:szCs w:val="22"/>
                <w:shd w:val="clear" w:color="auto" w:fill="FFFFFF"/>
              </w:rPr>
            </w:pPr>
          </w:p>
          <w:p w14:paraId="32CF04E5" w14:textId="77777777" w:rsidR="00342E13" w:rsidRDefault="00342E13" w:rsidP="002A6F46">
            <w:pPr>
              <w:widowControl w:val="0"/>
              <w:tabs>
                <w:tab w:val="left" w:pos="2552"/>
              </w:tabs>
              <w:rPr>
                <w:rFonts w:cs="Arial"/>
                <w:bCs/>
                <w:szCs w:val="22"/>
                <w:shd w:val="clear" w:color="auto" w:fill="FFFFFF"/>
              </w:rPr>
            </w:pPr>
          </w:p>
          <w:p w14:paraId="3113D2F6" w14:textId="77777777" w:rsidR="00342E13" w:rsidRDefault="00342E13" w:rsidP="002A6F46">
            <w:pPr>
              <w:widowControl w:val="0"/>
              <w:tabs>
                <w:tab w:val="left" w:pos="2552"/>
              </w:tabs>
              <w:rPr>
                <w:rFonts w:cs="Arial"/>
                <w:bCs/>
                <w:szCs w:val="22"/>
                <w:shd w:val="clear" w:color="auto" w:fill="FFFFFF"/>
              </w:rPr>
            </w:pPr>
          </w:p>
          <w:p w14:paraId="32B204EA" w14:textId="77777777" w:rsidR="00342E13" w:rsidRDefault="00342E13" w:rsidP="002A6F46">
            <w:pPr>
              <w:widowControl w:val="0"/>
              <w:tabs>
                <w:tab w:val="left" w:pos="2552"/>
              </w:tabs>
              <w:rPr>
                <w:rFonts w:cs="Arial"/>
                <w:bCs/>
                <w:szCs w:val="22"/>
                <w:shd w:val="clear" w:color="auto" w:fill="FFFFFF"/>
              </w:rPr>
            </w:pPr>
          </w:p>
          <w:p w14:paraId="4D610FA5" w14:textId="77777777" w:rsidR="00342E13" w:rsidRDefault="00342E13" w:rsidP="002A6F46">
            <w:pPr>
              <w:widowControl w:val="0"/>
              <w:tabs>
                <w:tab w:val="left" w:pos="2552"/>
              </w:tabs>
              <w:rPr>
                <w:rFonts w:cs="Arial"/>
                <w:bCs/>
                <w:szCs w:val="22"/>
                <w:shd w:val="clear" w:color="auto" w:fill="FFFFFF"/>
              </w:rPr>
            </w:pPr>
          </w:p>
          <w:p w14:paraId="2549FF93" w14:textId="77777777" w:rsidR="00342E13" w:rsidRDefault="00342E13" w:rsidP="002A6F46">
            <w:pPr>
              <w:widowControl w:val="0"/>
              <w:tabs>
                <w:tab w:val="left" w:pos="2552"/>
              </w:tabs>
              <w:rPr>
                <w:rFonts w:cs="Arial"/>
                <w:bCs/>
                <w:szCs w:val="22"/>
                <w:shd w:val="clear" w:color="auto" w:fill="FFFFFF"/>
              </w:rPr>
            </w:pPr>
          </w:p>
          <w:p w14:paraId="47CA1227" w14:textId="77777777" w:rsidR="00342E13" w:rsidRDefault="00342E13" w:rsidP="002A6F46">
            <w:pPr>
              <w:widowControl w:val="0"/>
              <w:tabs>
                <w:tab w:val="left" w:pos="2552"/>
              </w:tabs>
              <w:rPr>
                <w:rFonts w:cs="Arial"/>
                <w:bCs/>
                <w:szCs w:val="22"/>
                <w:shd w:val="clear" w:color="auto" w:fill="FFFFFF"/>
              </w:rPr>
            </w:pPr>
          </w:p>
          <w:p w14:paraId="30E87967" w14:textId="77777777" w:rsidR="00342E13" w:rsidRDefault="00342E13" w:rsidP="002A6F46">
            <w:pPr>
              <w:widowControl w:val="0"/>
              <w:tabs>
                <w:tab w:val="left" w:pos="2552"/>
              </w:tabs>
              <w:rPr>
                <w:rFonts w:cs="Arial"/>
                <w:bCs/>
                <w:szCs w:val="22"/>
                <w:shd w:val="clear" w:color="auto" w:fill="FFFFFF"/>
              </w:rPr>
            </w:pPr>
          </w:p>
          <w:p w14:paraId="72E4A01E" w14:textId="77777777" w:rsidR="00342E13" w:rsidRDefault="00342E13" w:rsidP="002A6F46">
            <w:pPr>
              <w:widowControl w:val="0"/>
              <w:tabs>
                <w:tab w:val="left" w:pos="2552"/>
              </w:tabs>
              <w:rPr>
                <w:rFonts w:cs="Arial"/>
                <w:bCs/>
                <w:szCs w:val="22"/>
                <w:shd w:val="clear" w:color="auto" w:fill="FFFFFF"/>
              </w:rPr>
            </w:pPr>
          </w:p>
          <w:p w14:paraId="64C5A9C8" w14:textId="77777777" w:rsidR="00342E13" w:rsidRDefault="00342E13" w:rsidP="002A6F46">
            <w:pPr>
              <w:widowControl w:val="0"/>
              <w:tabs>
                <w:tab w:val="left" w:pos="2552"/>
              </w:tabs>
              <w:rPr>
                <w:rFonts w:cs="Arial"/>
                <w:bCs/>
                <w:szCs w:val="22"/>
                <w:shd w:val="clear" w:color="auto" w:fill="FFFFFF"/>
              </w:rPr>
            </w:pPr>
          </w:p>
          <w:p w14:paraId="7CD8C661" w14:textId="77777777" w:rsidR="00342E13" w:rsidRDefault="00342E13" w:rsidP="002A6F46">
            <w:pPr>
              <w:widowControl w:val="0"/>
              <w:tabs>
                <w:tab w:val="left" w:pos="2552"/>
              </w:tabs>
              <w:rPr>
                <w:rFonts w:cs="Arial"/>
                <w:bCs/>
                <w:szCs w:val="22"/>
                <w:shd w:val="clear" w:color="auto" w:fill="FFFFFF"/>
              </w:rPr>
            </w:pPr>
          </w:p>
          <w:p w14:paraId="518601DF" w14:textId="77777777" w:rsidR="00342E13" w:rsidRDefault="00342E13" w:rsidP="002A6F46">
            <w:pPr>
              <w:widowControl w:val="0"/>
              <w:tabs>
                <w:tab w:val="left" w:pos="2552"/>
              </w:tabs>
              <w:rPr>
                <w:rFonts w:cs="Arial"/>
                <w:bCs/>
                <w:szCs w:val="22"/>
                <w:shd w:val="clear" w:color="auto" w:fill="FFFFFF"/>
              </w:rPr>
            </w:pPr>
          </w:p>
          <w:p w14:paraId="0CED6CFF" w14:textId="77777777" w:rsidR="00342E13" w:rsidRDefault="00342E13" w:rsidP="002A6F46">
            <w:pPr>
              <w:widowControl w:val="0"/>
              <w:tabs>
                <w:tab w:val="left" w:pos="2552"/>
              </w:tabs>
              <w:rPr>
                <w:rFonts w:cs="Arial"/>
                <w:bCs/>
                <w:szCs w:val="22"/>
                <w:shd w:val="clear" w:color="auto" w:fill="FFFFFF"/>
              </w:rPr>
            </w:pPr>
          </w:p>
          <w:p w14:paraId="0CCB6B39" w14:textId="77777777" w:rsidR="00342E13" w:rsidRDefault="00342E13" w:rsidP="002A6F46">
            <w:pPr>
              <w:widowControl w:val="0"/>
              <w:tabs>
                <w:tab w:val="left" w:pos="2552"/>
              </w:tabs>
              <w:rPr>
                <w:rFonts w:cs="Arial"/>
                <w:bCs/>
                <w:szCs w:val="22"/>
                <w:shd w:val="clear" w:color="auto" w:fill="FFFFFF"/>
              </w:rPr>
            </w:pPr>
          </w:p>
          <w:p w14:paraId="2670945D" w14:textId="77777777" w:rsidR="00342E13" w:rsidRDefault="00342E13" w:rsidP="002A6F46">
            <w:pPr>
              <w:widowControl w:val="0"/>
              <w:tabs>
                <w:tab w:val="left" w:pos="2552"/>
              </w:tabs>
              <w:rPr>
                <w:rFonts w:cs="Arial"/>
                <w:bCs/>
                <w:szCs w:val="22"/>
                <w:shd w:val="clear" w:color="auto" w:fill="FFFFFF"/>
              </w:rPr>
            </w:pPr>
          </w:p>
          <w:p w14:paraId="205BFE7A" w14:textId="77777777" w:rsidR="00342E13" w:rsidRDefault="00342E13" w:rsidP="002A6F46">
            <w:pPr>
              <w:widowControl w:val="0"/>
              <w:tabs>
                <w:tab w:val="left" w:pos="2552"/>
              </w:tabs>
              <w:rPr>
                <w:rFonts w:cs="Arial"/>
                <w:bCs/>
                <w:szCs w:val="22"/>
                <w:shd w:val="clear" w:color="auto" w:fill="FFFFFF"/>
              </w:rPr>
            </w:pPr>
          </w:p>
          <w:p w14:paraId="6899454A" w14:textId="77777777" w:rsidR="00342E13" w:rsidRDefault="00342E13" w:rsidP="002A6F46">
            <w:pPr>
              <w:widowControl w:val="0"/>
              <w:tabs>
                <w:tab w:val="left" w:pos="2552"/>
              </w:tabs>
              <w:rPr>
                <w:rFonts w:cs="Arial"/>
                <w:bCs/>
                <w:szCs w:val="22"/>
                <w:shd w:val="clear" w:color="auto" w:fill="FFFFFF"/>
              </w:rPr>
            </w:pPr>
          </w:p>
          <w:p w14:paraId="471001DB" w14:textId="77777777" w:rsidR="00342E13" w:rsidRDefault="00342E13" w:rsidP="002A6F46">
            <w:pPr>
              <w:widowControl w:val="0"/>
              <w:tabs>
                <w:tab w:val="left" w:pos="2552"/>
              </w:tabs>
              <w:rPr>
                <w:rFonts w:cs="Arial"/>
                <w:bCs/>
                <w:szCs w:val="22"/>
                <w:shd w:val="clear" w:color="auto" w:fill="FFFFFF"/>
              </w:rPr>
            </w:pPr>
          </w:p>
          <w:p w14:paraId="1FB8E7D4" w14:textId="77777777" w:rsidR="00342E13" w:rsidRDefault="00342E13" w:rsidP="002A6F46">
            <w:pPr>
              <w:widowControl w:val="0"/>
              <w:tabs>
                <w:tab w:val="left" w:pos="2552"/>
              </w:tabs>
              <w:rPr>
                <w:rFonts w:cs="Arial"/>
                <w:bCs/>
                <w:szCs w:val="22"/>
                <w:shd w:val="clear" w:color="auto" w:fill="FFFFFF"/>
              </w:rPr>
            </w:pPr>
          </w:p>
          <w:p w14:paraId="5B843FC4" w14:textId="77777777" w:rsidR="00342E13" w:rsidRDefault="00342E13" w:rsidP="002A6F46">
            <w:pPr>
              <w:widowControl w:val="0"/>
              <w:tabs>
                <w:tab w:val="left" w:pos="2552"/>
              </w:tabs>
              <w:rPr>
                <w:rFonts w:cs="Arial"/>
                <w:bCs/>
                <w:szCs w:val="22"/>
                <w:shd w:val="clear" w:color="auto" w:fill="FFFFFF"/>
              </w:rPr>
            </w:pPr>
          </w:p>
          <w:p w14:paraId="3F4CFFF9" w14:textId="77777777" w:rsidR="00342E13" w:rsidRDefault="00342E13" w:rsidP="002A6F46">
            <w:pPr>
              <w:widowControl w:val="0"/>
              <w:tabs>
                <w:tab w:val="left" w:pos="2552"/>
              </w:tabs>
              <w:rPr>
                <w:rFonts w:cs="Arial"/>
                <w:bCs/>
                <w:szCs w:val="22"/>
                <w:shd w:val="clear" w:color="auto" w:fill="FFFFFF"/>
              </w:rPr>
            </w:pPr>
          </w:p>
          <w:p w14:paraId="3D3E9785" w14:textId="77777777" w:rsidR="00342E13" w:rsidRDefault="00342E13" w:rsidP="002A6F46">
            <w:pPr>
              <w:widowControl w:val="0"/>
              <w:tabs>
                <w:tab w:val="left" w:pos="2552"/>
              </w:tabs>
              <w:rPr>
                <w:rFonts w:cs="Arial"/>
                <w:bCs/>
                <w:szCs w:val="22"/>
                <w:shd w:val="clear" w:color="auto" w:fill="FFFFFF"/>
              </w:rPr>
            </w:pPr>
          </w:p>
          <w:p w14:paraId="48C3C1C5" w14:textId="77777777" w:rsidR="00342E13" w:rsidRDefault="00342E13" w:rsidP="002A6F46">
            <w:pPr>
              <w:widowControl w:val="0"/>
              <w:tabs>
                <w:tab w:val="left" w:pos="2552"/>
              </w:tabs>
              <w:rPr>
                <w:rFonts w:cs="Arial"/>
                <w:bCs/>
                <w:szCs w:val="22"/>
                <w:shd w:val="clear" w:color="auto" w:fill="FFFFFF"/>
              </w:rPr>
            </w:pPr>
          </w:p>
          <w:p w14:paraId="6C87D3E5" w14:textId="77777777" w:rsidR="00342E13" w:rsidRDefault="00342E13" w:rsidP="002A6F46">
            <w:pPr>
              <w:widowControl w:val="0"/>
              <w:tabs>
                <w:tab w:val="left" w:pos="2552"/>
              </w:tabs>
              <w:rPr>
                <w:rFonts w:cs="Arial"/>
                <w:bCs/>
                <w:szCs w:val="22"/>
                <w:shd w:val="clear" w:color="auto" w:fill="FFFFFF"/>
              </w:rPr>
            </w:pPr>
          </w:p>
          <w:p w14:paraId="6A765B2E" w14:textId="77777777" w:rsidR="00342E13" w:rsidRDefault="00342E13" w:rsidP="002A6F46">
            <w:pPr>
              <w:widowControl w:val="0"/>
              <w:tabs>
                <w:tab w:val="left" w:pos="2552"/>
              </w:tabs>
              <w:rPr>
                <w:rFonts w:cs="Arial"/>
                <w:bCs/>
                <w:szCs w:val="22"/>
                <w:shd w:val="clear" w:color="auto" w:fill="FFFFFF"/>
              </w:rPr>
            </w:pPr>
          </w:p>
          <w:p w14:paraId="3F02B059" w14:textId="77777777" w:rsidR="00342E13" w:rsidRDefault="00342E13" w:rsidP="002A6F46">
            <w:pPr>
              <w:widowControl w:val="0"/>
              <w:tabs>
                <w:tab w:val="left" w:pos="2552"/>
              </w:tabs>
              <w:rPr>
                <w:rFonts w:cs="Arial"/>
                <w:bCs/>
                <w:szCs w:val="22"/>
                <w:shd w:val="clear" w:color="auto" w:fill="FFFFFF"/>
              </w:rPr>
            </w:pPr>
          </w:p>
          <w:p w14:paraId="1C61228C" w14:textId="77777777" w:rsidR="00342E13" w:rsidRDefault="00342E13" w:rsidP="002A6F46">
            <w:pPr>
              <w:widowControl w:val="0"/>
              <w:tabs>
                <w:tab w:val="left" w:pos="2552"/>
              </w:tabs>
              <w:rPr>
                <w:rFonts w:cs="Arial"/>
                <w:bCs/>
                <w:szCs w:val="22"/>
                <w:shd w:val="clear" w:color="auto" w:fill="FFFFFF"/>
              </w:rPr>
            </w:pPr>
          </w:p>
          <w:p w14:paraId="52FD779C" w14:textId="77777777" w:rsidR="00342E13" w:rsidRDefault="00342E13" w:rsidP="002A6F46">
            <w:pPr>
              <w:widowControl w:val="0"/>
              <w:tabs>
                <w:tab w:val="left" w:pos="2552"/>
              </w:tabs>
              <w:rPr>
                <w:rFonts w:cs="Arial"/>
                <w:bCs/>
                <w:szCs w:val="22"/>
                <w:shd w:val="clear" w:color="auto" w:fill="FFFFFF"/>
              </w:rPr>
            </w:pPr>
          </w:p>
          <w:p w14:paraId="6E1E6D97" w14:textId="77777777" w:rsidR="00342E13" w:rsidRDefault="00342E13" w:rsidP="002A6F46">
            <w:pPr>
              <w:widowControl w:val="0"/>
              <w:tabs>
                <w:tab w:val="left" w:pos="2552"/>
              </w:tabs>
              <w:rPr>
                <w:rFonts w:cs="Arial"/>
                <w:bCs/>
                <w:szCs w:val="22"/>
                <w:shd w:val="clear" w:color="auto" w:fill="FFFFFF"/>
              </w:rPr>
            </w:pPr>
          </w:p>
          <w:p w14:paraId="7F828BC8" w14:textId="77777777" w:rsidR="00342E13" w:rsidRDefault="00342E13" w:rsidP="002A6F46">
            <w:pPr>
              <w:widowControl w:val="0"/>
              <w:tabs>
                <w:tab w:val="left" w:pos="2552"/>
              </w:tabs>
              <w:rPr>
                <w:rFonts w:cs="Arial"/>
                <w:bCs/>
                <w:szCs w:val="22"/>
                <w:shd w:val="clear" w:color="auto" w:fill="FFFFFF"/>
              </w:rPr>
            </w:pPr>
          </w:p>
          <w:p w14:paraId="0EC91876" w14:textId="77777777" w:rsidR="00342E13" w:rsidRDefault="00342E13" w:rsidP="002A6F46">
            <w:pPr>
              <w:widowControl w:val="0"/>
              <w:tabs>
                <w:tab w:val="left" w:pos="2552"/>
              </w:tabs>
              <w:rPr>
                <w:rFonts w:cs="Arial"/>
                <w:bCs/>
                <w:szCs w:val="22"/>
                <w:shd w:val="clear" w:color="auto" w:fill="FFFFFF"/>
              </w:rPr>
            </w:pPr>
          </w:p>
          <w:p w14:paraId="732309F0" w14:textId="77777777" w:rsidR="00342E13" w:rsidRDefault="00342E13" w:rsidP="002A6F46">
            <w:pPr>
              <w:widowControl w:val="0"/>
              <w:tabs>
                <w:tab w:val="left" w:pos="2552"/>
              </w:tabs>
              <w:rPr>
                <w:rFonts w:cs="Arial"/>
                <w:bCs/>
                <w:szCs w:val="22"/>
                <w:shd w:val="clear" w:color="auto" w:fill="FFFFFF"/>
              </w:rPr>
            </w:pPr>
          </w:p>
          <w:p w14:paraId="3B51FE87" w14:textId="77777777" w:rsidR="00342E13" w:rsidRDefault="00342E13" w:rsidP="002A6F46">
            <w:pPr>
              <w:widowControl w:val="0"/>
              <w:tabs>
                <w:tab w:val="left" w:pos="2552"/>
              </w:tabs>
              <w:rPr>
                <w:rFonts w:cs="Arial"/>
                <w:bCs/>
                <w:szCs w:val="22"/>
                <w:shd w:val="clear" w:color="auto" w:fill="FFFFFF"/>
              </w:rPr>
            </w:pPr>
          </w:p>
          <w:p w14:paraId="7B9E9274" w14:textId="77777777" w:rsidR="00342E13" w:rsidRDefault="00342E13" w:rsidP="002A6F46">
            <w:pPr>
              <w:widowControl w:val="0"/>
              <w:tabs>
                <w:tab w:val="left" w:pos="2552"/>
              </w:tabs>
              <w:rPr>
                <w:rFonts w:cs="Arial"/>
                <w:bCs/>
                <w:szCs w:val="22"/>
                <w:shd w:val="clear" w:color="auto" w:fill="FFFFFF"/>
              </w:rPr>
            </w:pPr>
          </w:p>
          <w:p w14:paraId="061727DC" w14:textId="77777777" w:rsidR="00342E13" w:rsidRDefault="00342E13" w:rsidP="002A6F46">
            <w:pPr>
              <w:widowControl w:val="0"/>
              <w:tabs>
                <w:tab w:val="left" w:pos="2552"/>
              </w:tabs>
              <w:rPr>
                <w:rFonts w:cs="Arial"/>
                <w:bCs/>
                <w:szCs w:val="22"/>
                <w:shd w:val="clear" w:color="auto" w:fill="FFFFFF"/>
              </w:rPr>
            </w:pPr>
          </w:p>
          <w:p w14:paraId="3DC8594D" w14:textId="77777777" w:rsidR="00342E13" w:rsidRDefault="00342E13" w:rsidP="002A6F46">
            <w:pPr>
              <w:widowControl w:val="0"/>
              <w:tabs>
                <w:tab w:val="left" w:pos="2552"/>
              </w:tabs>
              <w:rPr>
                <w:rFonts w:cs="Arial"/>
                <w:bCs/>
                <w:szCs w:val="22"/>
                <w:shd w:val="clear" w:color="auto" w:fill="FFFFFF"/>
              </w:rPr>
            </w:pPr>
          </w:p>
          <w:p w14:paraId="64133CDD" w14:textId="77777777" w:rsidR="00342E13" w:rsidRDefault="00342E13" w:rsidP="002A6F46">
            <w:pPr>
              <w:widowControl w:val="0"/>
              <w:tabs>
                <w:tab w:val="left" w:pos="2552"/>
              </w:tabs>
              <w:rPr>
                <w:rFonts w:cs="Arial"/>
                <w:bCs/>
                <w:szCs w:val="22"/>
                <w:shd w:val="clear" w:color="auto" w:fill="FFFFFF"/>
              </w:rPr>
            </w:pPr>
          </w:p>
          <w:p w14:paraId="59DADBB3" w14:textId="77777777" w:rsidR="00342E13" w:rsidRDefault="00342E13" w:rsidP="002A6F46">
            <w:pPr>
              <w:widowControl w:val="0"/>
              <w:tabs>
                <w:tab w:val="left" w:pos="2552"/>
              </w:tabs>
              <w:rPr>
                <w:rFonts w:cs="Arial"/>
                <w:bCs/>
                <w:szCs w:val="22"/>
                <w:shd w:val="clear" w:color="auto" w:fill="FFFFFF"/>
              </w:rPr>
            </w:pPr>
          </w:p>
          <w:p w14:paraId="61EC6216" w14:textId="77777777" w:rsidR="00342E13" w:rsidRDefault="00342E13" w:rsidP="002A6F46">
            <w:pPr>
              <w:widowControl w:val="0"/>
              <w:tabs>
                <w:tab w:val="left" w:pos="2552"/>
              </w:tabs>
              <w:rPr>
                <w:rFonts w:cs="Arial"/>
                <w:bCs/>
                <w:szCs w:val="22"/>
                <w:shd w:val="clear" w:color="auto" w:fill="FFFFFF"/>
              </w:rPr>
            </w:pPr>
          </w:p>
          <w:p w14:paraId="5C38AC01" w14:textId="77777777" w:rsidR="00342E13" w:rsidRDefault="00342E13" w:rsidP="002A6F46">
            <w:pPr>
              <w:widowControl w:val="0"/>
              <w:tabs>
                <w:tab w:val="left" w:pos="2552"/>
              </w:tabs>
              <w:rPr>
                <w:rFonts w:cs="Arial"/>
                <w:bCs/>
                <w:szCs w:val="22"/>
                <w:shd w:val="clear" w:color="auto" w:fill="FFFFFF"/>
              </w:rPr>
            </w:pPr>
          </w:p>
          <w:p w14:paraId="7239F230" w14:textId="77777777" w:rsidR="00342E13" w:rsidRDefault="00342E13" w:rsidP="002A6F46">
            <w:pPr>
              <w:widowControl w:val="0"/>
              <w:tabs>
                <w:tab w:val="left" w:pos="2552"/>
              </w:tabs>
              <w:rPr>
                <w:rFonts w:cs="Arial"/>
                <w:bCs/>
                <w:szCs w:val="22"/>
                <w:shd w:val="clear" w:color="auto" w:fill="FFFFFF"/>
              </w:rPr>
            </w:pPr>
          </w:p>
          <w:p w14:paraId="727D7BD7" w14:textId="77777777" w:rsidR="00342E13" w:rsidRDefault="00342E13" w:rsidP="002A6F46">
            <w:pPr>
              <w:widowControl w:val="0"/>
              <w:tabs>
                <w:tab w:val="left" w:pos="2552"/>
              </w:tabs>
              <w:rPr>
                <w:rFonts w:cs="Arial"/>
                <w:bCs/>
                <w:szCs w:val="22"/>
                <w:shd w:val="clear" w:color="auto" w:fill="FFFFFF"/>
              </w:rPr>
            </w:pPr>
          </w:p>
          <w:p w14:paraId="7ED42BE3" w14:textId="77777777" w:rsidR="00342E13" w:rsidRDefault="00342E13" w:rsidP="002A6F46">
            <w:pPr>
              <w:widowControl w:val="0"/>
              <w:tabs>
                <w:tab w:val="left" w:pos="2552"/>
              </w:tabs>
              <w:rPr>
                <w:rFonts w:cs="Arial"/>
                <w:bCs/>
                <w:szCs w:val="22"/>
                <w:shd w:val="clear" w:color="auto" w:fill="FFFFFF"/>
              </w:rPr>
            </w:pPr>
          </w:p>
          <w:p w14:paraId="433BC80A" w14:textId="77777777" w:rsidR="00342E13" w:rsidRDefault="00342E13" w:rsidP="002A6F46">
            <w:pPr>
              <w:widowControl w:val="0"/>
              <w:tabs>
                <w:tab w:val="left" w:pos="2552"/>
              </w:tabs>
              <w:rPr>
                <w:rFonts w:cs="Arial"/>
                <w:bCs/>
                <w:szCs w:val="22"/>
                <w:shd w:val="clear" w:color="auto" w:fill="FFFFFF"/>
              </w:rPr>
            </w:pPr>
          </w:p>
          <w:p w14:paraId="32D60B24" w14:textId="77777777" w:rsidR="00342E13" w:rsidRDefault="00342E13" w:rsidP="002A6F46">
            <w:pPr>
              <w:widowControl w:val="0"/>
              <w:tabs>
                <w:tab w:val="left" w:pos="2552"/>
              </w:tabs>
              <w:rPr>
                <w:rFonts w:cs="Arial"/>
                <w:bCs/>
                <w:szCs w:val="22"/>
                <w:shd w:val="clear" w:color="auto" w:fill="FFFFFF"/>
              </w:rPr>
            </w:pPr>
          </w:p>
          <w:p w14:paraId="4B409165" w14:textId="77777777" w:rsidR="00342E13" w:rsidRDefault="00342E13" w:rsidP="002A6F46">
            <w:pPr>
              <w:widowControl w:val="0"/>
              <w:tabs>
                <w:tab w:val="left" w:pos="2552"/>
              </w:tabs>
              <w:rPr>
                <w:rFonts w:cs="Arial"/>
                <w:bCs/>
                <w:szCs w:val="22"/>
                <w:shd w:val="clear" w:color="auto" w:fill="FFFFFF"/>
              </w:rPr>
            </w:pPr>
          </w:p>
          <w:p w14:paraId="0E0A9A35" w14:textId="77777777" w:rsidR="00342E13" w:rsidRDefault="00342E13" w:rsidP="002A6F46">
            <w:pPr>
              <w:widowControl w:val="0"/>
              <w:tabs>
                <w:tab w:val="left" w:pos="2552"/>
              </w:tabs>
              <w:rPr>
                <w:rFonts w:cs="Arial"/>
                <w:bCs/>
                <w:szCs w:val="22"/>
                <w:shd w:val="clear" w:color="auto" w:fill="FFFFFF"/>
              </w:rPr>
            </w:pPr>
          </w:p>
          <w:p w14:paraId="43052A18" w14:textId="77777777" w:rsidR="00342E13" w:rsidRDefault="00342E13" w:rsidP="002A6F46">
            <w:pPr>
              <w:widowControl w:val="0"/>
              <w:tabs>
                <w:tab w:val="left" w:pos="2552"/>
              </w:tabs>
              <w:rPr>
                <w:rFonts w:cs="Arial"/>
                <w:bCs/>
                <w:szCs w:val="22"/>
                <w:shd w:val="clear" w:color="auto" w:fill="FFFFFF"/>
              </w:rPr>
            </w:pPr>
          </w:p>
          <w:p w14:paraId="288D274D" w14:textId="77777777" w:rsidR="00342E13" w:rsidRDefault="00342E13" w:rsidP="002A6F46">
            <w:pPr>
              <w:widowControl w:val="0"/>
              <w:tabs>
                <w:tab w:val="left" w:pos="2552"/>
              </w:tabs>
              <w:rPr>
                <w:rFonts w:cs="Arial"/>
                <w:bCs/>
                <w:szCs w:val="22"/>
                <w:shd w:val="clear" w:color="auto" w:fill="FFFFFF"/>
              </w:rPr>
            </w:pPr>
          </w:p>
          <w:p w14:paraId="344216CD" w14:textId="77777777" w:rsidR="00342E13" w:rsidRDefault="00342E13" w:rsidP="002A6F46">
            <w:pPr>
              <w:widowControl w:val="0"/>
              <w:tabs>
                <w:tab w:val="left" w:pos="2552"/>
              </w:tabs>
              <w:rPr>
                <w:rFonts w:cs="Arial"/>
                <w:bCs/>
                <w:szCs w:val="22"/>
                <w:shd w:val="clear" w:color="auto" w:fill="FFFFFF"/>
              </w:rPr>
            </w:pPr>
          </w:p>
          <w:p w14:paraId="2B055DE7" w14:textId="77777777" w:rsidR="00342E13" w:rsidRDefault="00342E13" w:rsidP="002A6F46">
            <w:pPr>
              <w:widowControl w:val="0"/>
              <w:tabs>
                <w:tab w:val="left" w:pos="2552"/>
              </w:tabs>
              <w:rPr>
                <w:rFonts w:cs="Arial"/>
                <w:bCs/>
                <w:szCs w:val="22"/>
                <w:shd w:val="clear" w:color="auto" w:fill="FFFFFF"/>
              </w:rPr>
            </w:pPr>
          </w:p>
          <w:p w14:paraId="263C0C4C" w14:textId="77777777" w:rsidR="00342E13" w:rsidRDefault="00342E13" w:rsidP="002A6F46">
            <w:pPr>
              <w:widowControl w:val="0"/>
              <w:tabs>
                <w:tab w:val="left" w:pos="2552"/>
              </w:tabs>
              <w:rPr>
                <w:rFonts w:cs="Arial"/>
                <w:bCs/>
                <w:szCs w:val="22"/>
                <w:shd w:val="clear" w:color="auto" w:fill="FFFFFF"/>
              </w:rPr>
            </w:pPr>
          </w:p>
          <w:p w14:paraId="5894529D" w14:textId="77777777" w:rsidR="00342E13" w:rsidRDefault="00342E13" w:rsidP="002A6F46">
            <w:pPr>
              <w:widowControl w:val="0"/>
              <w:tabs>
                <w:tab w:val="left" w:pos="2552"/>
              </w:tabs>
              <w:rPr>
                <w:rFonts w:cs="Arial"/>
                <w:bCs/>
                <w:szCs w:val="22"/>
                <w:shd w:val="clear" w:color="auto" w:fill="FFFFFF"/>
              </w:rPr>
            </w:pPr>
          </w:p>
          <w:p w14:paraId="1B07E981" w14:textId="77777777" w:rsidR="00342E13" w:rsidRDefault="00342E13" w:rsidP="002A6F46">
            <w:pPr>
              <w:widowControl w:val="0"/>
              <w:tabs>
                <w:tab w:val="left" w:pos="2552"/>
              </w:tabs>
              <w:rPr>
                <w:rFonts w:cs="Arial"/>
                <w:bCs/>
                <w:szCs w:val="22"/>
                <w:shd w:val="clear" w:color="auto" w:fill="FFFFFF"/>
              </w:rPr>
            </w:pPr>
          </w:p>
          <w:p w14:paraId="1EC5CD2B" w14:textId="77777777" w:rsidR="00342E13" w:rsidRDefault="00342E13" w:rsidP="002A6F46">
            <w:pPr>
              <w:widowControl w:val="0"/>
              <w:tabs>
                <w:tab w:val="left" w:pos="2552"/>
              </w:tabs>
              <w:rPr>
                <w:rFonts w:cs="Arial"/>
                <w:bCs/>
                <w:szCs w:val="22"/>
                <w:shd w:val="clear" w:color="auto" w:fill="FFFFFF"/>
              </w:rPr>
            </w:pPr>
          </w:p>
          <w:p w14:paraId="6D9FD173" w14:textId="77777777" w:rsidR="00342E13" w:rsidRDefault="00342E13" w:rsidP="002A6F46">
            <w:pPr>
              <w:widowControl w:val="0"/>
              <w:tabs>
                <w:tab w:val="left" w:pos="2552"/>
              </w:tabs>
              <w:rPr>
                <w:rFonts w:cs="Arial"/>
                <w:bCs/>
                <w:szCs w:val="22"/>
                <w:shd w:val="clear" w:color="auto" w:fill="FFFFFF"/>
              </w:rPr>
            </w:pPr>
          </w:p>
          <w:p w14:paraId="6E53B28D" w14:textId="77777777" w:rsidR="00342E13" w:rsidRDefault="00342E13" w:rsidP="002A6F46">
            <w:pPr>
              <w:widowControl w:val="0"/>
              <w:tabs>
                <w:tab w:val="left" w:pos="2552"/>
              </w:tabs>
              <w:rPr>
                <w:rFonts w:cs="Arial"/>
                <w:bCs/>
                <w:szCs w:val="22"/>
                <w:shd w:val="clear" w:color="auto" w:fill="FFFFFF"/>
              </w:rPr>
            </w:pPr>
          </w:p>
          <w:p w14:paraId="3B20393F" w14:textId="77777777" w:rsidR="00342E13" w:rsidRDefault="00342E13" w:rsidP="002A6F46">
            <w:pPr>
              <w:widowControl w:val="0"/>
              <w:tabs>
                <w:tab w:val="left" w:pos="2552"/>
              </w:tabs>
              <w:rPr>
                <w:rFonts w:cs="Arial"/>
                <w:bCs/>
                <w:szCs w:val="22"/>
                <w:shd w:val="clear" w:color="auto" w:fill="FFFFFF"/>
              </w:rPr>
            </w:pPr>
          </w:p>
          <w:p w14:paraId="7C2410D2" w14:textId="77777777" w:rsidR="00342E13" w:rsidRDefault="00342E13" w:rsidP="002A6F46">
            <w:pPr>
              <w:widowControl w:val="0"/>
              <w:tabs>
                <w:tab w:val="left" w:pos="2552"/>
              </w:tabs>
              <w:rPr>
                <w:rFonts w:cs="Arial"/>
                <w:bCs/>
                <w:szCs w:val="22"/>
                <w:shd w:val="clear" w:color="auto" w:fill="FFFFFF"/>
              </w:rPr>
            </w:pPr>
          </w:p>
          <w:p w14:paraId="1AA84D6D" w14:textId="77777777" w:rsidR="00342E13" w:rsidRDefault="00342E13" w:rsidP="002A6F46">
            <w:pPr>
              <w:widowControl w:val="0"/>
              <w:tabs>
                <w:tab w:val="left" w:pos="2552"/>
              </w:tabs>
              <w:rPr>
                <w:rFonts w:cs="Arial"/>
                <w:bCs/>
                <w:szCs w:val="22"/>
                <w:shd w:val="clear" w:color="auto" w:fill="FFFFFF"/>
              </w:rPr>
            </w:pPr>
          </w:p>
          <w:p w14:paraId="657989E0" w14:textId="77777777" w:rsidR="00342E13" w:rsidRDefault="00342E13" w:rsidP="002A6F46">
            <w:pPr>
              <w:widowControl w:val="0"/>
              <w:tabs>
                <w:tab w:val="left" w:pos="2552"/>
              </w:tabs>
              <w:rPr>
                <w:rFonts w:cs="Arial"/>
                <w:bCs/>
                <w:szCs w:val="22"/>
                <w:shd w:val="clear" w:color="auto" w:fill="FFFFFF"/>
              </w:rPr>
            </w:pPr>
          </w:p>
          <w:p w14:paraId="7EA745A8" w14:textId="77777777" w:rsidR="00342E13" w:rsidRDefault="00342E13" w:rsidP="002A6F46">
            <w:pPr>
              <w:widowControl w:val="0"/>
              <w:tabs>
                <w:tab w:val="left" w:pos="2552"/>
              </w:tabs>
              <w:rPr>
                <w:rFonts w:cs="Arial"/>
                <w:bCs/>
                <w:szCs w:val="22"/>
                <w:shd w:val="clear" w:color="auto" w:fill="FFFFFF"/>
              </w:rPr>
            </w:pPr>
          </w:p>
          <w:p w14:paraId="09703483" w14:textId="77777777" w:rsidR="00342E13" w:rsidRDefault="00342E13" w:rsidP="002A6F46">
            <w:pPr>
              <w:widowControl w:val="0"/>
              <w:tabs>
                <w:tab w:val="left" w:pos="2552"/>
              </w:tabs>
              <w:rPr>
                <w:rFonts w:cs="Arial"/>
                <w:bCs/>
                <w:szCs w:val="22"/>
                <w:shd w:val="clear" w:color="auto" w:fill="FFFFFF"/>
              </w:rPr>
            </w:pPr>
          </w:p>
          <w:p w14:paraId="4EA6CA50" w14:textId="77777777" w:rsidR="00342E13" w:rsidRDefault="00342E13" w:rsidP="002A6F46">
            <w:pPr>
              <w:widowControl w:val="0"/>
              <w:tabs>
                <w:tab w:val="left" w:pos="2552"/>
              </w:tabs>
              <w:rPr>
                <w:rFonts w:cs="Arial"/>
                <w:bCs/>
                <w:szCs w:val="22"/>
                <w:shd w:val="clear" w:color="auto" w:fill="FFFFFF"/>
              </w:rPr>
            </w:pPr>
          </w:p>
          <w:p w14:paraId="3C7A4E51" w14:textId="77777777" w:rsidR="00342E13" w:rsidRDefault="00342E13" w:rsidP="002A6F46">
            <w:pPr>
              <w:widowControl w:val="0"/>
              <w:tabs>
                <w:tab w:val="left" w:pos="2552"/>
              </w:tabs>
              <w:rPr>
                <w:rFonts w:cs="Arial"/>
                <w:bCs/>
                <w:szCs w:val="22"/>
                <w:shd w:val="clear" w:color="auto" w:fill="FFFFFF"/>
              </w:rPr>
            </w:pPr>
          </w:p>
          <w:p w14:paraId="1FE94550" w14:textId="77777777" w:rsidR="00342E13" w:rsidRDefault="00342E13" w:rsidP="002A6F46">
            <w:pPr>
              <w:widowControl w:val="0"/>
              <w:tabs>
                <w:tab w:val="left" w:pos="2552"/>
              </w:tabs>
              <w:rPr>
                <w:rFonts w:cs="Arial"/>
                <w:bCs/>
                <w:szCs w:val="22"/>
                <w:shd w:val="clear" w:color="auto" w:fill="FFFFFF"/>
              </w:rPr>
            </w:pPr>
          </w:p>
          <w:p w14:paraId="5F6B5021" w14:textId="77777777" w:rsidR="00342E13" w:rsidRDefault="00342E13" w:rsidP="002A6F46">
            <w:pPr>
              <w:widowControl w:val="0"/>
              <w:tabs>
                <w:tab w:val="left" w:pos="2552"/>
              </w:tabs>
              <w:rPr>
                <w:rFonts w:cs="Arial"/>
                <w:bCs/>
                <w:szCs w:val="22"/>
                <w:shd w:val="clear" w:color="auto" w:fill="FFFFFF"/>
              </w:rPr>
            </w:pPr>
          </w:p>
          <w:p w14:paraId="6CBD872A" w14:textId="77777777" w:rsidR="00342E13" w:rsidRDefault="00342E13" w:rsidP="002A6F46">
            <w:pPr>
              <w:widowControl w:val="0"/>
              <w:tabs>
                <w:tab w:val="left" w:pos="2552"/>
              </w:tabs>
              <w:rPr>
                <w:rFonts w:cs="Arial"/>
                <w:bCs/>
                <w:szCs w:val="22"/>
                <w:shd w:val="clear" w:color="auto" w:fill="FFFFFF"/>
              </w:rPr>
            </w:pPr>
          </w:p>
          <w:p w14:paraId="52A616AB" w14:textId="77777777" w:rsidR="00342E13" w:rsidRDefault="00342E13" w:rsidP="002A6F46">
            <w:pPr>
              <w:widowControl w:val="0"/>
              <w:tabs>
                <w:tab w:val="left" w:pos="2552"/>
              </w:tabs>
              <w:rPr>
                <w:rFonts w:cs="Arial"/>
                <w:bCs/>
                <w:szCs w:val="22"/>
                <w:shd w:val="clear" w:color="auto" w:fill="FFFFFF"/>
              </w:rPr>
            </w:pPr>
          </w:p>
          <w:p w14:paraId="1BA44015" w14:textId="77777777" w:rsidR="00342E13" w:rsidRDefault="00342E13" w:rsidP="002A6F46">
            <w:pPr>
              <w:widowControl w:val="0"/>
              <w:tabs>
                <w:tab w:val="left" w:pos="2552"/>
              </w:tabs>
              <w:rPr>
                <w:rFonts w:cs="Arial"/>
                <w:bCs/>
                <w:szCs w:val="22"/>
                <w:shd w:val="clear" w:color="auto" w:fill="FFFFFF"/>
              </w:rPr>
            </w:pPr>
          </w:p>
          <w:p w14:paraId="055DE306" w14:textId="77777777" w:rsidR="00342E13" w:rsidRDefault="00342E13" w:rsidP="002A6F46">
            <w:pPr>
              <w:widowControl w:val="0"/>
              <w:tabs>
                <w:tab w:val="left" w:pos="2552"/>
              </w:tabs>
              <w:rPr>
                <w:rFonts w:cs="Arial"/>
                <w:bCs/>
                <w:szCs w:val="22"/>
                <w:shd w:val="clear" w:color="auto" w:fill="FFFFFF"/>
              </w:rPr>
            </w:pPr>
          </w:p>
          <w:p w14:paraId="5599CB8B" w14:textId="77777777" w:rsidR="00342E13" w:rsidRDefault="00342E13" w:rsidP="002A6F46">
            <w:pPr>
              <w:widowControl w:val="0"/>
              <w:tabs>
                <w:tab w:val="left" w:pos="2552"/>
              </w:tabs>
              <w:rPr>
                <w:rFonts w:cs="Arial"/>
                <w:bCs/>
                <w:szCs w:val="22"/>
                <w:shd w:val="clear" w:color="auto" w:fill="FFFFFF"/>
              </w:rPr>
            </w:pPr>
          </w:p>
          <w:p w14:paraId="2B78D189" w14:textId="77777777" w:rsidR="00342E13" w:rsidRDefault="00342E13" w:rsidP="002A6F46">
            <w:pPr>
              <w:widowControl w:val="0"/>
              <w:tabs>
                <w:tab w:val="left" w:pos="2552"/>
              </w:tabs>
              <w:rPr>
                <w:rFonts w:cs="Arial"/>
                <w:bCs/>
                <w:szCs w:val="22"/>
                <w:shd w:val="clear" w:color="auto" w:fill="FFFFFF"/>
              </w:rPr>
            </w:pPr>
          </w:p>
          <w:p w14:paraId="2DCDC89B" w14:textId="77777777" w:rsidR="00342E13" w:rsidRDefault="00342E13" w:rsidP="002A6F46">
            <w:pPr>
              <w:widowControl w:val="0"/>
              <w:tabs>
                <w:tab w:val="left" w:pos="2552"/>
              </w:tabs>
              <w:rPr>
                <w:rFonts w:cs="Arial"/>
                <w:bCs/>
                <w:szCs w:val="22"/>
                <w:shd w:val="clear" w:color="auto" w:fill="FFFFFF"/>
              </w:rPr>
            </w:pPr>
          </w:p>
          <w:p w14:paraId="68CB043D" w14:textId="77777777" w:rsidR="00342E13" w:rsidRDefault="00342E13" w:rsidP="002A6F46">
            <w:pPr>
              <w:widowControl w:val="0"/>
              <w:tabs>
                <w:tab w:val="left" w:pos="2552"/>
              </w:tabs>
              <w:rPr>
                <w:rFonts w:cs="Arial"/>
                <w:bCs/>
                <w:szCs w:val="22"/>
                <w:shd w:val="clear" w:color="auto" w:fill="FFFFFF"/>
              </w:rPr>
            </w:pPr>
          </w:p>
          <w:p w14:paraId="5FC9C59D" w14:textId="77777777" w:rsidR="00342E13" w:rsidRDefault="00342E13" w:rsidP="002A6F46">
            <w:pPr>
              <w:widowControl w:val="0"/>
              <w:tabs>
                <w:tab w:val="left" w:pos="2552"/>
              </w:tabs>
              <w:rPr>
                <w:rFonts w:cs="Arial"/>
                <w:bCs/>
                <w:szCs w:val="22"/>
                <w:shd w:val="clear" w:color="auto" w:fill="FFFFFF"/>
              </w:rPr>
            </w:pPr>
          </w:p>
          <w:p w14:paraId="05006A5C" w14:textId="77777777" w:rsidR="00342E13" w:rsidRDefault="00342E13" w:rsidP="002A6F46">
            <w:pPr>
              <w:widowControl w:val="0"/>
              <w:tabs>
                <w:tab w:val="left" w:pos="2552"/>
              </w:tabs>
              <w:rPr>
                <w:rFonts w:cs="Arial"/>
                <w:bCs/>
                <w:szCs w:val="22"/>
                <w:shd w:val="clear" w:color="auto" w:fill="FFFFFF"/>
              </w:rPr>
            </w:pPr>
          </w:p>
          <w:p w14:paraId="354CBDE6" w14:textId="77777777" w:rsidR="00342E13" w:rsidRDefault="00342E13" w:rsidP="002A6F46">
            <w:pPr>
              <w:widowControl w:val="0"/>
              <w:tabs>
                <w:tab w:val="left" w:pos="2552"/>
              </w:tabs>
              <w:rPr>
                <w:rFonts w:cs="Arial"/>
                <w:bCs/>
                <w:szCs w:val="22"/>
                <w:shd w:val="clear" w:color="auto" w:fill="FFFFFF"/>
              </w:rPr>
            </w:pPr>
          </w:p>
          <w:p w14:paraId="02C5E144" w14:textId="77777777" w:rsidR="00342E13" w:rsidRDefault="00342E13" w:rsidP="002A6F46">
            <w:pPr>
              <w:widowControl w:val="0"/>
              <w:tabs>
                <w:tab w:val="left" w:pos="2552"/>
              </w:tabs>
              <w:rPr>
                <w:rFonts w:cs="Arial"/>
                <w:bCs/>
                <w:szCs w:val="22"/>
                <w:shd w:val="clear" w:color="auto" w:fill="FFFFFF"/>
              </w:rPr>
            </w:pPr>
          </w:p>
          <w:p w14:paraId="7D9FDD65" w14:textId="77777777" w:rsidR="00342E13" w:rsidRDefault="00342E13" w:rsidP="002A6F46">
            <w:pPr>
              <w:widowControl w:val="0"/>
              <w:tabs>
                <w:tab w:val="left" w:pos="2552"/>
              </w:tabs>
              <w:rPr>
                <w:rFonts w:cs="Arial"/>
                <w:bCs/>
                <w:szCs w:val="22"/>
                <w:shd w:val="clear" w:color="auto" w:fill="FFFFFF"/>
              </w:rPr>
            </w:pPr>
          </w:p>
          <w:p w14:paraId="2F03EC36" w14:textId="77777777" w:rsidR="00342E13" w:rsidRDefault="00342E13" w:rsidP="002A6F46">
            <w:pPr>
              <w:widowControl w:val="0"/>
              <w:tabs>
                <w:tab w:val="left" w:pos="2552"/>
              </w:tabs>
              <w:rPr>
                <w:rFonts w:cs="Arial"/>
                <w:bCs/>
                <w:szCs w:val="22"/>
                <w:shd w:val="clear" w:color="auto" w:fill="FFFFFF"/>
              </w:rPr>
            </w:pPr>
          </w:p>
          <w:p w14:paraId="71882AE5" w14:textId="77777777" w:rsidR="00342E13" w:rsidRDefault="00342E13" w:rsidP="002A6F46">
            <w:pPr>
              <w:widowControl w:val="0"/>
              <w:tabs>
                <w:tab w:val="left" w:pos="2552"/>
              </w:tabs>
              <w:rPr>
                <w:rFonts w:cs="Arial"/>
                <w:bCs/>
                <w:szCs w:val="22"/>
                <w:shd w:val="clear" w:color="auto" w:fill="FFFFFF"/>
              </w:rPr>
            </w:pPr>
          </w:p>
          <w:p w14:paraId="02E413F1" w14:textId="77777777" w:rsidR="00342E13" w:rsidRDefault="00342E13" w:rsidP="002A6F46">
            <w:pPr>
              <w:widowControl w:val="0"/>
              <w:tabs>
                <w:tab w:val="left" w:pos="2552"/>
              </w:tabs>
              <w:rPr>
                <w:rFonts w:cs="Arial"/>
                <w:bCs/>
                <w:szCs w:val="22"/>
                <w:shd w:val="clear" w:color="auto" w:fill="FFFFFF"/>
              </w:rPr>
            </w:pPr>
          </w:p>
          <w:p w14:paraId="0E909A3B" w14:textId="77777777" w:rsidR="00342E13" w:rsidRDefault="00342E13" w:rsidP="002A6F46">
            <w:pPr>
              <w:widowControl w:val="0"/>
              <w:tabs>
                <w:tab w:val="left" w:pos="2552"/>
              </w:tabs>
              <w:rPr>
                <w:rFonts w:cs="Arial"/>
                <w:bCs/>
                <w:szCs w:val="22"/>
                <w:shd w:val="clear" w:color="auto" w:fill="FFFFFF"/>
              </w:rPr>
            </w:pPr>
          </w:p>
          <w:p w14:paraId="3B40DFC3" w14:textId="77777777" w:rsidR="00342E13" w:rsidRDefault="00342E13" w:rsidP="002A6F46">
            <w:pPr>
              <w:widowControl w:val="0"/>
              <w:tabs>
                <w:tab w:val="left" w:pos="2552"/>
              </w:tabs>
              <w:rPr>
                <w:rFonts w:cs="Arial"/>
                <w:bCs/>
                <w:szCs w:val="22"/>
                <w:shd w:val="clear" w:color="auto" w:fill="FFFFFF"/>
              </w:rPr>
            </w:pPr>
          </w:p>
          <w:p w14:paraId="02577547" w14:textId="77777777" w:rsidR="00342E13" w:rsidRDefault="00342E13" w:rsidP="002A6F46">
            <w:pPr>
              <w:widowControl w:val="0"/>
              <w:tabs>
                <w:tab w:val="left" w:pos="2552"/>
              </w:tabs>
              <w:rPr>
                <w:rFonts w:cs="Arial"/>
                <w:bCs/>
                <w:szCs w:val="22"/>
                <w:shd w:val="clear" w:color="auto" w:fill="FFFFFF"/>
              </w:rPr>
            </w:pPr>
          </w:p>
          <w:p w14:paraId="1B374FE0" w14:textId="77777777" w:rsidR="00342E13" w:rsidRDefault="00342E13" w:rsidP="002A6F46">
            <w:pPr>
              <w:widowControl w:val="0"/>
              <w:tabs>
                <w:tab w:val="left" w:pos="2552"/>
              </w:tabs>
              <w:rPr>
                <w:rFonts w:cs="Arial"/>
                <w:bCs/>
                <w:szCs w:val="22"/>
                <w:shd w:val="clear" w:color="auto" w:fill="FFFFFF"/>
              </w:rPr>
            </w:pPr>
          </w:p>
          <w:p w14:paraId="7EBA2D85" w14:textId="77777777" w:rsidR="00342E13" w:rsidRDefault="00342E13" w:rsidP="002A6F46">
            <w:pPr>
              <w:widowControl w:val="0"/>
              <w:tabs>
                <w:tab w:val="left" w:pos="2552"/>
              </w:tabs>
              <w:rPr>
                <w:rFonts w:cs="Arial"/>
                <w:bCs/>
                <w:szCs w:val="22"/>
                <w:shd w:val="clear" w:color="auto" w:fill="FFFFFF"/>
              </w:rPr>
            </w:pPr>
          </w:p>
          <w:p w14:paraId="5C567327" w14:textId="77777777" w:rsidR="00342E13" w:rsidRDefault="00342E13" w:rsidP="002A6F46">
            <w:pPr>
              <w:widowControl w:val="0"/>
              <w:tabs>
                <w:tab w:val="left" w:pos="2552"/>
              </w:tabs>
              <w:rPr>
                <w:rFonts w:cs="Arial"/>
                <w:bCs/>
                <w:szCs w:val="22"/>
                <w:shd w:val="clear" w:color="auto" w:fill="FFFFFF"/>
              </w:rPr>
            </w:pPr>
          </w:p>
          <w:p w14:paraId="59BFD43B" w14:textId="77777777" w:rsidR="00342E13" w:rsidRDefault="00342E13" w:rsidP="002A6F46">
            <w:pPr>
              <w:widowControl w:val="0"/>
              <w:tabs>
                <w:tab w:val="left" w:pos="2552"/>
              </w:tabs>
              <w:rPr>
                <w:rFonts w:cs="Arial"/>
                <w:bCs/>
                <w:szCs w:val="22"/>
                <w:shd w:val="clear" w:color="auto" w:fill="FFFFFF"/>
              </w:rPr>
            </w:pPr>
          </w:p>
          <w:p w14:paraId="6DF58960" w14:textId="77777777" w:rsidR="00342E13" w:rsidRDefault="00342E13" w:rsidP="002A6F46">
            <w:pPr>
              <w:widowControl w:val="0"/>
              <w:tabs>
                <w:tab w:val="left" w:pos="2552"/>
              </w:tabs>
              <w:rPr>
                <w:rFonts w:cs="Arial"/>
                <w:bCs/>
                <w:szCs w:val="22"/>
                <w:shd w:val="clear" w:color="auto" w:fill="FFFFFF"/>
              </w:rPr>
            </w:pPr>
          </w:p>
          <w:p w14:paraId="5432C096" w14:textId="77777777" w:rsidR="00342E13" w:rsidRDefault="00342E13" w:rsidP="002A6F46">
            <w:pPr>
              <w:widowControl w:val="0"/>
              <w:tabs>
                <w:tab w:val="left" w:pos="2552"/>
              </w:tabs>
              <w:rPr>
                <w:rFonts w:cs="Arial"/>
                <w:bCs/>
                <w:szCs w:val="22"/>
                <w:shd w:val="clear" w:color="auto" w:fill="FFFFFF"/>
              </w:rPr>
            </w:pPr>
          </w:p>
          <w:p w14:paraId="093F0FB6" w14:textId="77777777" w:rsidR="00342E13" w:rsidRDefault="00342E13" w:rsidP="002A6F46">
            <w:pPr>
              <w:widowControl w:val="0"/>
              <w:tabs>
                <w:tab w:val="left" w:pos="2552"/>
              </w:tabs>
              <w:rPr>
                <w:rFonts w:cs="Arial"/>
                <w:bCs/>
                <w:szCs w:val="22"/>
                <w:shd w:val="clear" w:color="auto" w:fill="FFFFFF"/>
              </w:rPr>
            </w:pPr>
          </w:p>
          <w:p w14:paraId="670CEDB8" w14:textId="77777777" w:rsidR="00342E13" w:rsidRDefault="00342E13" w:rsidP="002A6F46">
            <w:pPr>
              <w:widowControl w:val="0"/>
              <w:tabs>
                <w:tab w:val="left" w:pos="2552"/>
              </w:tabs>
              <w:rPr>
                <w:rFonts w:cs="Arial"/>
                <w:bCs/>
                <w:szCs w:val="22"/>
                <w:shd w:val="clear" w:color="auto" w:fill="FFFFFF"/>
              </w:rPr>
            </w:pPr>
          </w:p>
          <w:p w14:paraId="4383F3A3" w14:textId="77777777" w:rsidR="00342E13" w:rsidRDefault="00342E13" w:rsidP="002A6F46">
            <w:pPr>
              <w:widowControl w:val="0"/>
              <w:tabs>
                <w:tab w:val="left" w:pos="2552"/>
              </w:tabs>
              <w:rPr>
                <w:rFonts w:cs="Arial"/>
                <w:bCs/>
                <w:szCs w:val="22"/>
                <w:shd w:val="clear" w:color="auto" w:fill="FFFFFF"/>
              </w:rPr>
            </w:pPr>
          </w:p>
          <w:p w14:paraId="3B9FEFB0" w14:textId="77777777" w:rsidR="00342E13" w:rsidRDefault="00342E13" w:rsidP="002A6F46">
            <w:pPr>
              <w:widowControl w:val="0"/>
              <w:tabs>
                <w:tab w:val="left" w:pos="2552"/>
              </w:tabs>
              <w:rPr>
                <w:rFonts w:cs="Arial"/>
                <w:bCs/>
                <w:szCs w:val="22"/>
                <w:shd w:val="clear" w:color="auto" w:fill="FFFFFF"/>
              </w:rPr>
            </w:pPr>
          </w:p>
          <w:p w14:paraId="7ECC4CA3" w14:textId="77777777" w:rsidR="00342E13" w:rsidRDefault="00342E13" w:rsidP="002A6F46">
            <w:pPr>
              <w:widowControl w:val="0"/>
              <w:tabs>
                <w:tab w:val="left" w:pos="2552"/>
              </w:tabs>
              <w:rPr>
                <w:rFonts w:cs="Arial"/>
                <w:bCs/>
                <w:szCs w:val="22"/>
                <w:shd w:val="clear" w:color="auto" w:fill="FFFFFF"/>
              </w:rPr>
            </w:pPr>
          </w:p>
          <w:p w14:paraId="199E569F" w14:textId="77777777" w:rsidR="00342E13" w:rsidRDefault="00342E13" w:rsidP="002A6F46">
            <w:pPr>
              <w:widowControl w:val="0"/>
              <w:tabs>
                <w:tab w:val="left" w:pos="2552"/>
              </w:tabs>
              <w:rPr>
                <w:rFonts w:cs="Arial"/>
                <w:bCs/>
                <w:szCs w:val="22"/>
                <w:shd w:val="clear" w:color="auto" w:fill="FFFFFF"/>
              </w:rPr>
            </w:pPr>
          </w:p>
          <w:p w14:paraId="12792CB6" w14:textId="77777777" w:rsidR="00342E13" w:rsidRDefault="00342E13" w:rsidP="002A6F46">
            <w:pPr>
              <w:widowControl w:val="0"/>
              <w:tabs>
                <w:tab w:val="left" w:pos="2552"/>
              </w:tabs>
              <w:rPr>
                <w:rFonts w:cs="Arial"/>
                <w:bCs/>
                <w:szCs w:val="22"/>
                <w:shd w:val="clear" w:color="auto" w:fill="FFFFFF"/>
              </w:rPr>
            </w:pPr>
          </w:p>
          <w:p w14:paraId="33E806C0" w14:textId="77777777" w:rsidR="00342E13" w:rsidRDefault="00342E13" w:rsidP="002A6F46">
            <w:pPr>
              <w:widowControl w:val="0"/>
              <w:tabs>
                <w:tab w:val="left" w:pos="2552"/>
              </w:tabs>
              <w:rPr>
                <w:rFonts w:cs="Arial"/>
                <w:bCs/>
                <w:szCs w:val="22"/>
                <w:shd w:val="clear" w:color="auto" w:fill="FFFFFF"/>
              </w:rPr>
            </w:pPr>
          </w:p>
          <w:p w14:paraId="2EFB2594" w14:textId="77777777" w:rsidR="00342E13" w:rsidRDefault="00342E13" w:rsidP="002A6F46">
            <w:pPr>
              <w:widowControl w:val="0"/>
              <w:tabs>
                <w:tab w:val="left" w:pos="2552"/>
              </w:tabs>
              <w:rPr>
                <w:rFonts w:cs="Arial"/>
                <w:bCs/>
                <w:szCs w:val="22"/>
                <w:shd w:val="clear" w:color="auto" w:fill="FFFFFF"/>
              </w:rPr>
            </w:pPr>
          </w:p>
          <w:p w14:paraId="12ADA0E1" w14:textId="77777777" w:rsidR="00342E13" w:rsidRDefault="00342E13" w:rsidP="002A6F46">
            <w:pPr>
              <w:widowControl w:val="0"/>
              <w:tabs>
                <w:tab w:val="left" w:pos="2552"/>
              </w:tabs>
              <w:rPr>
                <w:rFonts w:cs="Arial"/>
                <w:bCs/>
                <w:szCs w:val="22"/>
                <w:shd w:val="clear" w:color="auto" w:fill="FFFFFF"/>
              </w:rPr>
            </w:pPr>
          </w:p>
          <w:p w14:paraId="1AA7F33D" w14:textId="77777777" w:rsidR="00342E13" w:rsidRDefault="00342E13" w:rsidP="002A6F46">
            <w:pPr>
              <w:widowControl w:val="0"/>
              <w:tabs>
                <w:tab w:val="left" w:pos="2552"/>
              </w:tabs>
              <w:rPr>
                <w:rFonts w:cs="Arial"/>
                <w:bCs/>
                <w:szCs w:val="22"/>
                <w:shd w:val="clear" w:color="auto" w:fill="FFFFFF"/>
              </w:rPr>
            </w:pPr>
          </w:p>
          <w:p w14:paraId="6A7F56A9" w14:textId="77777777" w:rsidR="00342E13" w:rsidRDefault="00342E13" w:rsidP="002A6F46">
            <w:pPr>
              <w:widowControl w:val="0"/>
              <w:tabs>
                <w:tab w:val="left" w:pos="2552"/>
              </w:tabs>
              <w:rPr>
                <w:rFonts w:cs="Arial"/>
                <w:bCs/>
                <w:szCs w:val="22"/>
                <w:shd w:val="clear" w:color="auto" w:fill="FFFFFF"/>
              </w:rPr>
            </w:pPr>
          </w:p>
          <w:p w14:paraId="6E17A316" w14:textId="77777777" w:rsidR="00342E13" w:rsidRDefault="00342E13" w:rsidP="002A6F46">
            <w:pPr>
              <w:widowControl w:val="0"/>
              <w:tabs>
                <w:tab w:val="left" w:pos="2552"/>
              </w:tabs>
              <w:rPr>
                <w:rFonts w:cs="Arial"/>
                <w:bCs/>
                <w:szCs w:val="22"/>
                <w:shd w:val="clear" w:color="auto" w:fill="FFFFFF"/>
              </w:rPr>
            </w:pPr>
          </w:p>
          <w:p w14:paraId="5981C5B0" w14:textId="77777777" w:rsidR="00342E13" w:rsidRDefault="00342E13" w:rsidP="002A6F46">
            <w:pPr>
              <w:widowControl w:val="0"/>
              <w:tabs>
                <w:tab w:val="left" w:pos="2552"/>
              </w:tabs>
              <w:rPr>
                <w:rFonts w:cs="Arial"/>
                <w:bCs/>
                <w:szCs w:val="22"/>
                <w:shd w:val="clear" w:color="auto" w:fill="FFFFFF"/>
              </w:rPr>
            </w:pPr>
          </w:p>
          <w:p w14:paraId="5F70B535" w14:textId="77777777" w:rsidR="00342E13" w:rsidRDefault="00342E13" w:rsidP="002A6F46">
            <w:pPr>
              <w:widowControl w:val="0"/>
              <w:tabs>
                <w:tab w:val="left" w:pos="2552"/>
              </w:tabs>
              <w:rPr>
                <w:rFonts w:cs="Arial"/>
                <w:bCs/>
                <w:szCs w:val="22"/>
                <w:shd w:val="clear" w:color="auto" w:fill="FFFFFF"/>
              </w:rPr>
            </w:pPr>
          </w:p>
          <w:p w14:paraId="3AB0C5EE" w14:textId="77777777" w:rsidR="00342E13" w:rsidRDefault="00342E13" w:rsidP="002A6F46">
            <w:pPr>
              <w:widowControl w:val="0"/>
              <w:tabs>
                <w:tab w:val="left" w:pos="2552"/>
              </w:tabs>
              <w:rPr>
                <w:rFonts w:cs="Arial"/>
                <w:bCs/>
                <w:szCs w:val="22"/>
                <w:shd w:val="clear" w:color="auto" w:fill="FFFFFF"/>
              </w:rPr>
            </w:pPr>
          </w:p>
          <w:p w14:paraId="40B171F7" w14:textId="77777777" w:rsidR="00342E13" w:rsidRDefault="00342E13" w:rsidP="002A6F46">
            <w:pPr>
              <w:widowControl w:val="0"/>
              <w:tabs>
                <w:tab w:val="left" w:pos="2552"/>
              </w:tabs>
              <w:rPr>
                <w:rFonts w:cs="Arial"/>
                <w:bCs/>
                <w:szCs w:val="22"/>
                <w:shd w:val="clear" w:color="auto" w:fill="FFFFFF"/>
              </w:rPr>
            </w:pPr>
          </w:p>
          <w:p w14:paraId="7FD7DD2C" w14:textId="77777777" w:rsidR="00342E13" w:rsidRDefault="00342E13" w:rsidP="002A6F46">
            <w:pPr>
              <w:widowControl w:val="0"/>
              <w:tabs>
                <w:tab w:val="left" w:pos="2552"/>
              </w:tabs>
              <w:rPr>
                <w:rFonts w:cs="Arial"/>
                <w:bCs/>
                <w:szCs w:val="22"/>
                <w:shd w:val="clear" w:color="auto" w:fill="FFFFFF"/>
              </w:rPr>
            </w:pPr>
          </w:p>
          <w:p w14:paraId="782BE56D" w14:textId="77777777" w:rsidR="00342E13" w:rsidRDefault="00342E13" w:rsidP="002A6F46">
            <w:pPr>
              <w:widowControl w:val="0"/>
              <w:tabs>
                <w:tab w:val="left" w:pos="2552"/>
              </w:tabs>
              <w:rPr>
                <w:rFonts w:cs="Arial"/>
                <w:bCs/>
                <w:szCs w:val="22"/>
                <w:shd w:val="clear" w:color="auto" w:fill="FFFFFF"/>
              </w:rPr>
            </w:pPr>
          </w:p>
          <w:p w14:paraId="6D97512E" w14:textId="77777777" w:rsidR="00342E13" w:rsidRDefault="00342E13" w:rsidP="002A6F46">
            <w:pPr>
              <w:widowControl w:val="0"/>
              <w:tabs>
                <w:tab w:val="left" w:pos="2552"/>
              </w:tabs>
              <w:rPr>
                <w:rFonts w:cs="Arial"/>
                <w:bCs/>
                <w:szCs w:val="22"/>
                <w:shd w:val="clear" w:color="auto" w:fill="FFFFFF"/>
              </w:rPr>
            </w:pPr>
          </w:p>
          <w:p w14:paraId="13AA14B1" w14:textId="77777777" w:rsidR="00342E13" w:rsidRDefault="00342E13" w:rsidP="002A6F46">
            <w:pPr>
              <w:widowControl w:val="0"/>
              <w:tabs>
                <w:tab w:val="left" w:pos="2552"/>
              </w:tabs>
              <w:rPr>
                <w:rFonts w:cs="Arial"/>
                <w:bCs/>
                <w:szCs w:val="22"/>
                <w:shd w:val="clear" w:color="auto" w:fill="FFFFFF"/>
              </w:rPr>
            </w:pPr>
          </w:p>
          <w:p w14:paraId="37FD2F2A" w14:textId="77777777" w:rsidR="00342E13" w:rsidRDefault="00342E13" w:rsidP="002A6F46">
            <w:pPr>
              <w:widowControl w:val="0"/>
              <w:tabs>
                <w:tab w:val="left" w:pos="2552"/>
              </w:tabs>
              <w:rPr>
                <w:rFonts w:cs="Arial"/>
                <w:bCs/>
                <w:szCs w:val="22"/>
                <w:shd w:val="clear" w:color="auto" w:fill="FFFFFF"/>
              </w:rPr>
            </w:pPr>
          </w:p>
          <w:p w14:paraId="39F1B4E9" w14:textId="77777777" w:rsidR="00342E13" w:rsidRDefault="00342E13" w:rsidP="002A6F46">
            <w:pPr>
              <w:widowControl w:val="0"/>
              <w:tabs>
                <w:tab w:val="left" w:pos="2552"/>
              </w:tabs>
              <w:rPr>
                <w:rFonts w:cs="Arial"/>
                <w:bCs/>
                <w:szCs w:val="22"/>
                <w:shd w:val="clear" w:color="auto" w:fill="FFFFFF"/>
              </w:rPr>
            </w:pPr>
          </w:p>
          <w:p w14:paraId="4FBA6907" w14:textId="77777777" w:rsidR="00342E13" w:rsidRDefault="00342E13" w:rsidP="002A6F46">
            <w:pPr>
              <w:widowControl w:val="0"/>
              <w:tabs>
                <w:tab w:val="left" w:pos="2552"/>
              </w:tabs>
              <w:rPr>
                <w:rFonts w:cs="Arial"/>
                <w:bCs/>
                <w:szCs w:val="22"/>
                <w:shd w:val="clear" w:color="auto" w:fill="FFFFFF"/>
              </w:rPr>
            </w:pPr>
          </w:p>
          <w:p w14:paraId="10AEAEF2" w14:textId="77777777" w:rsidR="00342E13" w:rsidRDefault="00342E13" w:rsidP="002A6F46">
            <w:pPr>
              <w:widowControl w:val="0"/>
              <w:tabs>
                <w:tab w:val="left" w:pos="2552"/>
              </w:tabs>
              <w:rPr>
                <w:rFonts w:cs="Arial"/>
                <w:bCs/>
                <w:szCs w:val="22"/>
                <w:shd w:val="clear" w:color="auto" w:fill="FFFFFF"/>
              </w:rPr>
            </w:pPr>
          </w:p>
          <w:p w14:paraId="2595FFB0" w14:textId="77777777" w:rsidR="00342E13" w:rsidRDefault="00342E13" w:rsidP="002A6F46">
            <w:pPr>
              <w:widowControl w:val="0"/>
              <w:tabs>
                <w:tab w:val="left" w:pos="2552"/>
              </w:tabs>
              <w:rPr>
                <w:rFonts w:cs="Arial"/>
                <w:bCs/>
                <w:szCs w:val="22"/>
                <w:shd w:val="clear" w:color="auto" w:fill="FFFFFF"/>
              </w:rPr>
            </w:pPr>
          </w:p>
          <w:p w14:paraId="48117C32" w14:textId="77777777" w:rsidR="00342E13" w:rsidRDefault="00342E13" w:rsidP="002A6F46">
            <w:pPr>
              <w:widowControl w:val="0"/>
              <w:tabs>
                <w:tab w:val="left" w:pos="2552"/>
              </w:tabs>
              <w:rPr>
                <w:rFonts w:cs="Arial"/>
                <w:bCs/>
                <w:szCs w:val="22"/>
                <w:shd w:val="clear" w:color="auto" w:fill="FFFFFF"/>
              </w:rPr>
            </w:pPr>
          </w:p>
          <w:p w14:paraId="7734DE23" w14:textId="77777777" w:rsidR="00342E13" w:rsidRDefault="00342E13" w:rsidP="002A6F46">
            <w:pPr>
              <w:widowControl w:val="0"/>
              <w:tabs>
                <w:tab w:val="left" w:pos="2552"/>
              </w:tabs>
              <w:rPr>
                <w:rFonts w:cs="Arial"/>
                <w:bCs/>
                <w:szCs w:val="22"/>
                <w:shd w:val="clear" w:color="auto" w:fill="FFFFFF"/>
              </w:rPr>
            </w:pPr>
          </w:p>
          <w:p w14:paraId="68951B4E" w14:textId="77777777" w:rsidR="00342E13" w:rsidRDefault="00342E13" w:rsidP="002A6F46">
            <w:pPr>
              <w:widowControl w:val="0"/>
              <w:tabs>
                <w:tab w:val="left" w:pos="2552"/>
              </w:tabs>
              <w:rPr>
                <w:rFonts w:cs="Arial"/>
                <w:bCs/>
                <w:szCs w:val="22"/>
                <w:shd w:val="clear" w:color="auto" w:fill="FFFFFF"/>
              </w:rPr>
            </w:pPr>
          </w:p>
          <w:p w14:paraId="724F18EB" w14:textId="77777777" w:rsidR="00342E13" w:rsidRDefault="00342E13" w:rsidP="002A6F46">
            <w:pPr>
              <w:widowControl w:val="0"/>
              <w:tabs>
                <w:tab w:val="left" w:pos="2552"/>
              </w:tabs>
              <w:rPr>
                <w:rFonts w:cs="Arial"/>
                <w:bCs/>
                <w:szCs w:val="22"/>
                <w:shd w:val="clear" w:color="auto" w:fill="FFFFFF"/>
              </w:rPr>
            </w:pPr>
          </w:p>
          <w:p w14:paraId="2CF0F6C6" w14:textId="77777777" w:rsidR="00342E13" w:rsidRDefault="00342E13" w:rsidP="002A6F46">
            <w:pPr>
              <w:widowControl w:val="0"/>
              <w:tabs>
                <w:tab w:val="left" w:pos="2552"/>
              </w:tabs>
              <w:rPr>
                <w:rFonts w:cs="Arial"/>
                <w:bCs/>
                <w:szCs w:val="22"/>
                <w:shd w:val="clear" w:color="auto" w:fill="FFFFFF"/>
              </w:rPr>
            </w:pPr>
          </w:p>
          <w:p w14:paraId="0066828C" w14:textId="77777777" w:rsidR="00342E13" w:rsidRDefault="00342E13" w:rsidP="002A6F46">
            <w:pPr>
              <w:widowControl w:val="0"/>
              <w:tabs>
                <w:tab w:val="left" w:pos="2552"/>
              </w:tabs>
              <w:rPr>
                <w:rFonts w:cs="Arial"/>
                <w:bCs/>
                <w:szCs w:val="22"/>
                <w:shd w:val="clear" w:color="auto" w:fill="FFFFFF"/>
              </w:rPr>
            </w:pPr>
          </w:p>
          <w:p w14:paraId="71C8669D" w14:textId="77777777" w:rsidR="00342E13" w:rsidRDefault="00342E13" w:rsidP="002A6F46">
            <w:pPr>
              <w:widowControl w:val="0"/>
              <w:tabs>
                <w:tab w:val="left" w:pos="2552"/>
              </w:tabs>
              <w:rPr>
                <w:rFonts w:cs="Arial"/>
                <w:bCs/>
                <w:szCs w:val="22"/>
                <w:shd w:val="clear" w:color="auto" w:fill="FFFFFF"/>
              </w:rPr>
            </w:pPr>
          </w:p>
          <w:p w14:paraId="43B83D30" w14:textId="77777777" w:rsidR="00342E13" w:rsidRDefault="00342E13" w:rsidP="002A6F46">
            <w:pPr>
              <w:widowControl w:val="0"/>
              <w:tabs>
                <w:tab w:val="left" w:pos="2552"/>
              </w:tabs>
              <w:rPr>
                <w:rFonts w:cs="Arial"/>
                <w:bCs/>
                <w:szCs w:val="22"/>
                <w:shd w:val="clear" w:color="auto" w:fill="FFFFFF"/>
              </w:rPr>
            </w:pPr>
          </w:p>
          <w:p w14:paraId="1E817BAA" w14:textId="77777777" w:rsidR="00342E13" w:rsidRDefault="00342E13" w:rsidP="002A6F46">
            <w:pPr>
              <w:widowControl w:val="0"/>
              <w:tabs>
                <w:tab w:val="left" w:pos="2552"/>
              </w:tabs>
              <w:rPr>
                <w:rFonts w:cs="Arial"/>
                <w:bCs/>
                <w:szCs w:val="22"/>
                <w:shd w:val="clear" w:color="auto" w:fill="FFFFFF"/>
              </w:rPr>
            </w:pPr>
          </w:p>
          <w:p w14:paraId="77C96589" w14:textId="77777777" w:rsidR="00342E13" w:rsidRDefault="00342E13" w:rsidP="002A6F46">
            <w:pPr>
              <w:widowControl w:val="0"/>
              <w:tabs>
                <w:tab w:val="left" w:pos="2552"/>
              </w:tabs>
              <w:rPr>
                <w:rFonts w:cs="Arial"/>
                <w:bCs/>
                <w:szCs w:val="22"/>
                <w:shd w:val="clear" w:color="auto" w:fill="FFFFFF"/>
              </w:rPr>
            </w:pPr>
          </w:p>
          <w:p w14:paraId="09380D7B" w14:textId="77777777" w:rsidR="00342E13" w:rsidRDefault="00342E13" w:rsidP="002A6F46">
            <w:pPr>
              <w:widowControl w:val="0"/>
              <w:tabs>
                <w:tab w:val="left" w:pos="2552"/>
              </w:tabs>
              <w:rPr>
                <w:rFonts w:cs="Arial"/>
                <w:bCs/>
                <w:szCs w:val="22"/>
                <w:shd w:val="clear" w:color="auto" w:fill="FFFFFF"/>
              </w:rPr>
            </w:pPr>
          </w:p>
          <w:p w14:paraId="6468B851" w14:textId="77777777" w:rsidR="00342E13" w:rsidRDefault="00342E13" w:rsidP="002A6F46">
            <w:pPr>
              <w:widowControl w:val="0"/>
              <w:tabs>
                <w:tab w:val="left" w:pos="2552"/>
              </w:tabs>
              <w:rPr>
                <w:rFonts w:cs="Arial"/>
                <w:bCs/>
                <w:szCs w:val="22"/>
                <w:shd w:val="clear" w:color="auto" w:fill="FFFFFF"/>
              </w:rPr>
            </w:pPr>
          </w:p>
          <w:p w14:paraId="1A081E01" w14:textId="77777777" w:rsidR="00342E13" w:rsidRDefault="00342E13" w:rsidP="002A6F46">
            <w:pPr>
              <w:widowControl w:val="0"/>
              <w:tabs>
                <w:tab w:val="left" w:pos="2552"/>
              </w:tabs>
              <w:rPr>
                <w:rFonts w:cs="Arial"/>
                <w:bCs/>
                <w:szCs w:val="22"/>
                <w:shd w:val="clear" w:color="auto" w:fill="FFFFFF"/>
              </w:rPr>
            </w:pPr>
          </w:p>
          <w:p w14:paraId="27401088" w14:textId="77777777" w:rsidR="00342E13" w:rsidRDefault="00342E13" w:rsidP="002A6F46">
            <w:pPr>
              <w:widowControl w:val="0"/>
              <w:tabs>
                <w:tab w:val="left" w:pos="2552"/>
              </w:tabs>
              <w:rPr>
                <w:rFonts w:cs="Arial"/>
                <w:bCs/>
                <w:szCs w:val="22"/>
                <w:shd w:val="clear" w:color="auto" w:fill="FFFFFF"/>
              </w:rPr>
            </w:pPr>
          </w:p>
          <w:p w14:paraId="6CDFDCEB" w14:textId="77777777" w:rsidR="00342E13" w:rsidRDefault="00342E13" w:rsidP="002A6F46">
            <w:pPr>
              <w:widowControl w:val="0"/>
              <w:tabs>
                <w:tab w:val="left" w:pos="2552"/>
              </w:tabs>
              <w:rPr>
                <w:rFonts w:cs="Arial"/>
                <w:bCs/>
                <w:szCs w:val="22"/>
                <w:shd w:val="clear" w:color="auto" w:fill="FFFFFF"/>
              </w:rPr>
            </w:pPr>
          </w:p>
          <w:p w14:paraId="04F2DEEA" w14:textId="77777777" w:rsidR="00342E13" w:rsidRDefault="00342E13" w:rsidP="002A6F46">
            <w:pPr>
              <w:widowControl w:val="0"/>
              <w:tabs>
                <w:tab w:val="left" w:pos="2552"/>
              </w:tabs>
              <w:rPr>
                <w:rFonts w:cs="Arial"/>
                <w:bCs/>
                <w:szCs w:val="22"/>
                <w:shd w:val="clear" w:color="auto" w:fill="FFFFFF"/>
              </w:rPr>
            </w:pPr>
          </w:p>
          <w:p w14:paraId="65E8800D" w14:textId="77777777" w:rsidR="00342E13" w:rsidRDefault="00342E13" w:rsidP="002A6F46">
            <w:pPr>
              <w:widowControl w:val="0"/>
              <w:tabs>
                <w:tab w:val="left" w:pos="2552"/>
              </w:tabs>
              <w:rPr>
                <w:rFonts w:cs="Arial"/>
                <w:bCs/>
                <w:szCs w:val="22"/>
                <w:shd w:val="clear" w:color="auto" w:fill="FFFFFF"/>
              </w:rPr>
            </w:pPr>
          </w:p>
          <w:p w14:paraId="50660D7A" w14:textId="77777777" w:rsidR="00342E13" w:rsidRDefault="00342E13" w:rsidP="002A6F46">
            <w:pPr>
              <w:widowControl w:val="0"/>
              <w:tabs>
                <w:tab w:val="left" w:pos="2552"/>
              </w:tabs>
              <w:rPr>
                <w:rFonts w:cs="Arial"/>
                <w:bCs/>
                <w:szCs w:val="22"/>
                <w:shd w:val="clear" w:color="auto" w:fill="FFFFFF"/>
              </w:rPr>
            </w:pPr>
          </w:p>
          <w:p w14:paraId="414F6CBC" w14:textId="77777777" w:rsidR="00342E13" w:rsidRDefault="00342E13" w:rsidP="002A6F46">
            <w:pPr>
              <w:widowControl w:val="0"/>
              <w:tabs>
                <w:tab w:val="left" w:pos="2552"/>
              </w:tabs>
              <w:rPr>
                <w:rFonts w:cs="Arial"/>
                <w:bCs/>
                <w:szCs w:val="22"/>
                <w:shd w:val="clear" w:color="auto" w:fill="FFFFFF"/>
              </w:rPr>
            </w:pPr>
          </w:p>
          <w:p w14:paraId="10117214" w14:textId="77777777" w:rsidR="00342E13" w:rsidRDefault="00342E13" w:rsidP="002A6F46">
            <w:pPr>
              <w:widowControl w:val="0"/>
              <w:tabs>
                <w:tab w:val="left" w:pos="2552"/>
              </w:tabs>
              <w:rPr>
                <w:rFonts w:cs="Arial"/>
                <w:bCs/>
                <w:szCs w:val="22"/>
                <w:shd w:val="clear" w:color="auto" w:fill="FFFFFF"/>
              </w:rPr>
            </w:pPr>
          </w:p>
          <w:p w14:paraId="4FF4C467" w14:textId="77777777" w:rsidR="00342E13" w:rsidRDefault="00342E13" w:rsidP="002A6F46">
            <w:pPr>
              <w:widowControl w:val="0"/>
              <w:tabs>
                <w:tab w:val="left" w:pos="2552"/>
              </w:tabs>
              <w:rPr>
                <w:rFonts w:cs="Arial"/>
                <w:bCs/>
                <w:szCs w:val="22"/>
                <w:shd w:val="clear" w:color="auto" w:fill="FFFFFF"/>
              </w:rPr>
            </w:pPr>
          </w:p>
          <w:p w14:paraId="613D05D1" w14:textId="77777777" w:rsidR="00342E13" w:rsidRDefault="00342E13" w:rsidP="002A6F46">
            <w:pPr>
              <w:widowControl w:val="0"/>
              <w:tabs>
                <w:tab w:val="left" w:pos="2552"/>
              </w:tabs>
              <w:rPr>
                <w:rFonts w:cs="Arial"/>
                <w:bCs/>
                <w:szCs w:val="22"/>
                <w:shd w:val="clear" w:color="auto" w:fill="FFFFFF"/>
              </w:rPr>
            </w:pPr>
          </w:p>
          <w:p w14:paraId="2B4E2490" w14:textId="77777777" w:rsidR="00342E13" w:rsidRDefault="00342E13" w:rsidP="002A6F46">
            <w:pPr>
              <w:widowControl w:val="0"/>
              <w:tabs>
                <w:tab w:val="left" w:pos="2552"/>
              </w:tabs>
              <w:rPr>
                <w:rFonts w:cs="Arial"/>
                <w:bCs/>
                <w:szCs w:val="22"/>
                <w:shd w:val="clear" w:color="auto" w:fill="FFFFFF"/>
              </w:rPr>
            </w:pPr>
          </w:p>
          <w:p w14:paraId="1EABF14B" w14:textId="77777777" w:rsidR="00342E13" w:rsidRDefault="00342E13" w:rsidP="002A6F46">
            <w:pPr>
              <w:widowControl w:val="0"/>
              <w:tabs>
                <w:tab w:val="left" w:pos="2552"/>
              </w:tabs>
              <w:rPr>
                <w:rFonts w:cs="Arial"/>
                <w:bCs/>
                <w:szCs w:val="22"/>
                <w:shd w:val="clear" w:color="auto" w:fill="FFFFFF"/>
              </w:rPr>
            </w:pPr>
          </w:p>
          <w:p w14:paraId="56596904" w14:textId="77777777" w:rsidR="00342E13" w:rsidRDefault="00342E13" w:rsidP="002A6F46">
            <w:pPr>
              <w:widowControl w:val="0"/>
              <w:tabs>
                <w:tab w:val="left" w:pos="2552"/>
              </w:tabs>
              <w:rPr>
                <w:rFonts w:cs="Arial"/>
                <w:bCs/>
                <w:szCs w:val="22"/>
                <w:shd w:val="clear" w:color="auto" w:fill="FFFFFF"/>
              </w:rPr>
            </w:pPr>
          </w:p>
          <w:p w14:paraId="13918940" w14:textId="77777777" w:rsidR="00342E13" w:rsidRDefault="00342E13" w:rsidP="002A6F46">
            <w:pPr>
              <w:widowControl w:val="0"/>
              <w:tabs>
                <w:tab w:val="left" w:pos="2552"/>
              </w:tabs>
              <w:rPr>
                <w:rFonts w:cs="Arial"/>
                <w:bCs/>
                <w:szCs w:val="22"/>
                <w:shd w:val="clear" w:color="auto" w:fill="FFFFFF"/>
              </w:rPr>
            </w:pPr>
          </w:p>
          <w:p w14:paraId="4734296A" w14:textId="77777777" w:rsidR="00342E13" w:rsidRDefault="00342E13" w:rsidP="002A6F46">
            <w:pPr>
              <w:widowControl w:val="0"/>
              <w:tabs>
                <w:tab w:val="left" w:pos="2552"/>
              </w:tabs>
              <w:rPr>
                <w:rFonts w:cs="Arial"/>
                <w:bCs/>
                <w:szCs w:val="22"/>
                <w:shd w:val="clear" w:color="auto" w:fill="FFFFFF"/>
              </w:rPr>
            </w:pPr>
          </w:p>
          <w:p w14:paraId="3B4F521F" w14:textId="77777777" w:rsidR="00342E13" w:rsidRDefault="00342E13" w:rsidP="002A6F46">
            <w:pPr>
              <w:widowControl w:val="0"/>
              <w:tabs>
                <w:tab w:val="left" w:pos="2552"/>
              </w:tabs>
              <w:rPr>
                <w:rFonts w:cs="Arial"/>
                <w:bCs/>
                <w:szCs w:val="22"/>
                <w:shd w:val="clear" w:color="auto" w:fill="FFFFFF"/>
              </w:rPr>
            </w:pPr>
          </w:p>
          <w:p w14:paraId="59D7A7F1" w14:textId="77777777" w:rsidR="00342E13" w:rsidRDefault="00342E13" w:rsidP="002A6F46">
            <w:pPr>
              <w:widowControl w:val="0"/>
              <w:tabs>
                <w:tab w:val="left" w:pos="2552"/>
              </w:tabs>
              <w:rPr>
                <w:rFonts w:cs="Arial"/>
                <w:bCs/>
                <w:szCs w:val="22"/>
                <w:shd w:val="clear" w:color="auto" w:fill="FFFFFF"/>
              </w:rPr>
            </w:pPr>
          </w:p>
          <w:p w14:paraId="1B85987C" w14:textId="77777777" w:rsidR="00342E13" w:rsidRDefault="00342E13" w:rsidP="002A6F46">
            <w:pPr>
              <w:widowControl w:val="0"/>
              <w:tabs>
                <w:tab w:val="left" w:pos="2552"/>
              </w:tabs>
              <w:rPr>
                <w:rFonts w:cs="Arial"/>
                <w:bCs/>
                <w:szCs w:val="22"/>
                <w:shd w:val="clear" w:color="auto" w:fill="FFFFFF"/>
              </w:rPr>
            </w:pPr>
          </w:p>
          <w:p w14:paraId="3FDA1FE3" w14:textId="77777777" w:rsidR="00342E13" w:rsidRDefault="00342E13" w:rsidP="002A6F46">
            <w:pPr>
              <w:widowControl w:val="0"/>
              <w:tabs>
                <w:tab w:val="left" w:pos="2552"/>
              </w:tabs>
              <w:rPr>
                <w:rFonts w:cs="Arial"/>
                <w:bCs/>
                <w:szCs w:val="22"/>
                <w:shd w:val="clear" w:color="auto" w:fill="FFFFFF"/>
              </w:rPr>
            </w:pPr>
          </w:p>
          <w:p w14:paraId="3A05185B" w14:textId="77777777" w:rsidR="00342E13" w:rsidRDefault="00342E13" w:rsidP="002A6F46">
            <w:pPr>
              <w:widowControl w:val="0"/>
              <w:tabs>
                <w:tab w:val="left" w:pos="2552"/>
              </w:tabs>
              <w:rPr>
                <w:rFonts w:cs="Arial"/>
                <w:bCs/>
                <w:szCs w:val="22"/>
                <w:shd w:val="clear" w:color="auto" w:fill="FFFFFF"/>
              </w:rPr>
            </w:pPr>
          </w:p>
          <w:p w14:paraId="1B2D6A62" w14:textId="77777777" w:rsidR="00342E13" w:rsidRDefault="00342E13" w:rsidP="002A6F46">
            <w:pPr>
              <w:widowControl w:val="0"/>
              <w:tabs>
                <w:tab w:val="left" w:pos="2552"/>
              </w:tabs>
              <w:rPr>
                <w:rFonts w:cs="Arial"/>
                <w:bCs/>
                <w:szCs w:val="22"/>
                <w:shd w:val="clear" w:color="auto" w:fill="FFFFFF"/>
              </w:rPr>
            </w:pPr>
          </w:p>
          <w:p w14:paraId="7C36D88D" w14:textId="77777777" w:rsidR="00342E13" w:rsidRDefault="00342E13" w:rsidP="002A6F46">
            <w:pPr>
              <w:widowControl w:val="0"/>
              <w:tabs>
                <w:tab w:val="left" w:pos="2552"/>
              </w:tabs>
              <w:rPr>
                <w:rFonts w:cs="Arial"/>
                <w:bCs/>
                <w:szCs w:val="22"/>
                <w:shd w:val="clear" w:color="auto" w:fill="FFFFFF"/>
              </w:rPr>
            </w:pPr>
          </w:p>
          <w:p w14:paraId="31B795F4" w14:textId="77777777" w:rsidR="00342E13" w:rsidRDefault="00342E13" w:rsidP="002A6F46">
            <w:pPr>
              <w:widowControl w:val="0"/>
              <w:tabs>
                <w:tab w:val="left" w:pos="2552"/>
              </w:tabs>
              <w:rPr>
                <w:rFonts w:cs="Arial"/>
                <w:bCs/>
                <w:szCs w:val="22"/>
                <w:shd w:val="clear" w:color="auto" w:fill="FFFFFF"/>
              </w:rPr>
            </w:pPr>
          </w:p>
          <w:p w14:paraId="0BBAC47A" w14:textId="77777777" w:rsidR="00342E13" w:rsidRDefault="00342E13" w:rsidP="002A6F46">
            <w:pPr>
              <w:widowControl w:val="0"/>
              <w:tabs>
                <w:tab w:val="left" w:pos="2552"/>
              </w:tabs>
              <w:rPr>
                <w:rFonts w:cs="Arial"/>
                <w:bCs/>
                <w:szCs w:val="22"/>
                <w:shd w:val="clear" w:color="auto" w:fill="FFFFFF"/>
              </w:rPr>
            </w:pPr>
          </w:p>
          <w:p w14:paraId="61FE02AD" w14:textId="77777777" w:rsidR="00342E13" w:rsidRDefault="00342E13" w:rsidP="002A6F46">
            <w:pPr>
              <w:widowControl w:val="0"/>
              <w:tabs>
                <w:tab w:val="left" w:pos="2552"/>
              </w:tabs>
              <w:rPr>
                <w:rFonts w:cs="Arial"/>
                <w:bCs/>
                <w:szCs w:val="22"/>
                <w:shd w:val="clear" w:color="auto" w:fill="FFFFFF"/>
              </w:rPr>
            </w:pPr>
          </w:p>
          <w:p w14:paraId="348CB7EE" w14:textId="77777777" w:rsidR="00342E13" w:rsidRDefault="00342E13" w:rsidP="002A6F46">
            <w:pPr>
              <w:widowControl w:val="0"/>
              <w:tabs>
                <w:tab w:val="left" w:pos="2552"/>
              </w:tabs>
              <w:rPr>
                <w:rFonts w:cs="Arial"/>
                <w:bCs/>
                <w:szCs w:val="22"/>
                <w:shd w:val="clear" w:color="auto" w:fill="FFFFFF"/>
              </w:rPr>
            </w:pPr>
          </w:p>
          <w:p w14:paraId="5E59F978" w14:textId="77777777" w:rsidR="00342E13" w:rsidRDefault="00342E13" w:rsidP="002A6F46">
            <w:pPr>
              <w:widowControl w:val="0"/>
              <w:tabs>
                <w:tab w:val="left" w:pos="2552"/>
              </w:tabs>
              <w:rPr>
                <w:rFonts w:cs="Arial"/>
                <w:bCs/>
                <w:szCs w:val="22"/>
                <w:shd w:val="clear" w:color="auto" w:fill="FFFFFF"/>
              </w:rPr>
            </w:pPr>
          </w:p>
          <w:p w14:paraId="5561E837" w14:textId="77777777" w:rsidR="00342E13" w:rsidRDefault="00342E13" w:rsidP="002A6F46">
            <w:pPr>
              <w:widowControl w:val="0"/>
              <w:tabs>
                <w:tab w:val="left" w:pos="2552"/>
              </w:tabs>
              <w:rPr>
                <w:rFonts w:cs="Arial"/>
                <w:bCs/>
                <w:szCs w:val="22"/>
                <w:shd w:val="clear" w:color="auto" w:fill="FFFFFF"/>
              </w:rPr>
            </w:pPr>
          </w:p>
          <w:p w14:paraId="7D2D4F8B" w14:textId="77777777" w:rsidR="00342E13" w:rsidRDefault="00342E13" w:rsidP="002A6F46">
            <w:pPr>
              <w:widowControl w:val="0"/>
              <w:tabs>
                <w:tab w:val="left" w:pos="2552"/>
              </w:tabs>
              <w:rPr>
                <w:rFonts w:cs="Arial"/>
                <w:bCs/>
                <w:szCs w:val="22"/>
                <w:shd w:val="clear" w:color="auto" w:fill="FFFFFF"/>
              </w:rPr>
            </w:pPr>
          </w:p>
          <w:p w14:paraId="2998E6B9" w14:textId="77777777" w:rsidR="00342E13" w:rsidRDefault="00342E13" w:rsidP="002A6F46">
            <w:pPr>
              <w:widowControl w:val="0"/>
              <w:tabs>
                <w:tab w:val="left" w:pos="2552"/>
              </w:tabs>
              <w:rPr>
                <w:rFonts w:cs="Arial"/>
                <w:bCs/>
                <w:szCs w:val="22"/>
                <w:shd w:val="clear" w:color="auto" w:fill="FFFFFF"/>
              </w:rPr>
            </w:pPr>
          </w:p>
          <w:p w14:paraId="2176122F" w14:textId="77777777" w:rsidR="00342E13" w:rsidRDefault="00342E13" w:rsidP="002A6F46">
            <w:pPr>
              <w:widowControl w:val="0"/>
              <w:tabs>
                <w:tab w:val="left" w:pos="2552"/>
              </w:tabs>
              <w:rPr>
                <w:rFonts w:cs="Arial"/>
                <w:bCs/>
                <w:szCs w:val="22"/>
                <w:shd w:val="clear" w:color="auto" w:fill="FFFFFF"/>
              </w:rPr>
            </w:pPr>
          </w:p>
          <w:p w14:paraId="3FBF2C8A" w14:textId="77777777" w:rsidR="00342E13" w:rsidRDefault="00342E13" w:rsidP="002A6F46">
            <w:pPr>
              <w:widowControl w:val="0"/>
              <w:tabs>
                <w:tab w:val="left" w:pos="2552"/>
              </w:tabs>
              <w:rPr>
                <w:rFonts w:cs="Arial"/>
                <w:bCs/>
                <w:szCs w:val="22"/>
                <w:shd w:val="clear" w:color="auto" w:fill="FFFFFF"/>
              </w:rPr>
            </w:pPr>
          </w:p>
          <w:p w14:paraId="755E94DC" w14:textId="77777777" w:rsidR="00342E13" w:rsidRDefault="00342E13" w:rsidP="002A6F46">
            <w:pPr>
              <w:widowControl w:val="0"/>
              <w:tabs>
                <w:tab w:val="left" w:pos="2552"/>
              </w:tabs>
              <w:rPr>
                <w:rFonts w:cs="Arial"/>
                <w:bCs/>
                <w:szCs w:val="22"/>
                <w:shd w:val="clear" w:color="auto" w:fill="FFFFFF"/>
              </w:rPr>
            </w:pPr>
          </w:p>
          <w:p w14:paraId="30E7AE4E" w14:textId="77777777" w:rsidR="00342E13" w:rsidRDefault="00342E13" w:rsidP="002A6F46">
            <w:pPr>
              <w:widowControl w:val="0"/>
              <w:tabs>
                <w:tab w:val="left" w:pos="2552"/>
              </w:tabs>
              <w:rPr>
                <w:rFonts w:cs="Arial"/>
                <w:bCs/>
                <w:szCs w:val="22"/>
                <w:shd w:val="clear" w:color="auto" w:fill="FFFFFF"/>
              </w:rPr>
            </w:pPr>
          </w:p>
          <w:p w14:paraId="5AA67237" w14:textId="77777777" w:rsidR="00342E13" w:rsidRDefault="00342E13" w:rsidP="002A6F46">
            <w:pPr>
              <w:widowControl w:val="0"/>
              <w:tabs>
                <w:tab w:val="left" w:pos="2552"/>
              </w:tabs>
              <w:rPr>
                <w:rFonts w:cs="Arial"/>
                <w:bCs/>
                <w:szCs w:val="22"/>
                <w:shd w:val="clear" w:color="auto" w:fill="FFFFFF"/>
              </w:rPr>
            </w:pPr>
          </w:p>
          <w:p w14:paraId="34C7D108" w14:textId="77777777" w:rsidR="00342E13" w:rsidRDefault="00342E13" w:rsidP="002A6F46">
            <w:pPr>
              <w:widowControl w:val="0"/>
              <w:tabs>
                <w:tab w:val="left" w:pos="2552"/>
              </w:tabs>
              <w:rPr>
                <w:rFonts w:cs="Arial"/>
                <w:bCs/>
                <w:szCs w:val="22"/>
                <w:shd w:val="clear" w:color="auto" w:fill="FFFFFF"/>
              </w:rPr>
            </w:pPr>
          </w:p>
          <w:p w14:paraId="6B587941" w14:textId="77777777" w:rsidR="00342E13" w:rsidRDefault="00342E13" w:rsidP="002A6F46">
            <w:pPr>
              <w:widowControl w:val="0"/>
              <w:tabs>
                <w:tab w:val="left" w:pos="2552"/>
              </w:tabs>
              <w:rPr>
                <w:rFonts w:cs="Arial"/>
                <w:bCs/>
                <w:szCs w:val="22"/>
                <w:shd w:val="clear" w:color="auto" w:fill="FFFFFF"/>
              </w:rPr>
            </w:pPr>
          </w:p>
          <w:p w14:paraId="2F94385A" w14:textId="77777777" w:rsidR="00342E13" w:rsidRDefault="00342E13" w:rsidP="002A6F46">
            <w:pPr>
              <w:widowControl w:val="0"/>
              <w:tabs>
                <w:tab w:val="left" w:pos="2552"/>
              </w:tabs>
              <w:rPr>
                <w:rFonts w:cs="Arial"/>
                <w:bCs/>
                <w:szCs w:val="22"/>
                <w:shd w:val="clear" w:color="auto" w:fill="FFFFFF"/>
              </w:rPr>
            </w:pPr>
          </w:p>
          <w:p w14:paraId="6AFE08A8" w14:textId="77777777" w:rsidR="00342E13" w:rsidRDefault="00342E13" w:rsidP="002A6F46">
            <w:pPr>
              <w:widowControl w:val="0"/>
              <w:tabs>
                <w:tab w:val="left" w:pos="2552"/>
              </w:tabs>
              <w:rPr>
                <w:rFonts w:cs="Arial"/>
                <w:bCs/>
                <w:szCs w:val="22"/>
                <w:shd w:val="clear" w:color="auto" w:fill="FFFFFF"/>
              </w:rPr>
            </w:pPr>
          </w:p>
          <w:p w14:paraId="279F94E3" w14:textId="77777777" w:rsidR="00342E13" w:rsidRDefault="00342E13" w:rsidP="002A6F46">
            <w:pPr>
              <w:widowControl w:val="0"/>
              <w:tabs>
                <w:tab w:val="left" w:pos="2552"/>
              </w:tabs>
              <w:rPr>
                <w:rFonts w:cs="Arial"/>
                <w:bCs/>
                <w:szCs w:val="22"/>
                <w:shd w:val="clear" w:color="auto" w:fill="FFFFFF"/>
              </w:rPr>
            </w:pPr>
          </w:p>
          <w:p w14:paraId="480A02DD" w14:textId="77777777" w:rsidR="00342E13" w:rsidRDefault="00342E13" w:rsidP="002A6F46">
            <w:pPr>
              <w:widowControl w:val="0"/>
              <w:tabs>
                <w:tab w:val="left" w:pos="2552"/>
              </w:tabs>
              <w:rPr>
                <w:rFonts w:cs="Arial"/>
                <w:bCs/>
                <w:szCs w:val="22"/>
                <w:shd w:val="clear" w:color="auto" w:fill="FFFFFF"/>
              </w:rPr>
            </w:pPr>
          </w:p>
          <w:p w14:paraId="3D15BC61" w14:textId="77777777" w:rsidR="00342E13" w:rsidRDefault="00342E13" w:rsidP="002A6F46">
            <w:pPr>
              <w:widowControl w:val="0"/>
              <w:tabs>
                <w:tab w:val="left" w:pos="2552"/>
              </w:tabs>
              <w:rPr>
                <w:rFonts w:cs="Arial"/>
                <w:bCs/>
                <w:szCs w:val="22"/>
                <w:shd w:val="clear" w:color="auto" w:fill="FFFFFF"/>
              </w:rPr>
            </w:pPr>
          </w:p>
          <w:p w14:paraId="47AEA52D" w14:textId="77777777" w:rsidR="00342E13" w:rsidRDefault="00342E13" w:rsidP="002A6F46">
            <w:pPr>
              <w:widowControl w:val="0"/>
              <w:tabs>
                <w:tab w:val="left" w:pos="2552"/>
              </w:tabs>
              <w:rPr>
                <w:rFonts w:cs="Arial"/>
                <w:bCs/>
                <w:szCs w:val="22"/>
                <w:shd w:val="clear" w:color="auto" w:fill="FFFFFF"/>
              </w:rPr>
            </w:pPr>
          </w:p>
          <w:p w14:paraId="2A5FC2E2" w14:textId="77777777" w:rsidR="00342E13" w:rsidRDefault="00342E13" w:rsidP="002A6F46">
            <w:pPr>
              <w:widowControl w:val="0"/>
              <w:tabs>
                <w:tab w:val="left" w:pos="2552"/>
              </w:tabs>
              <w:rPr>
                <w:rFonts w:cs="Arial"/>
                <w:bCs/>
                <w:szCs w:val="22"/>
                <w:shd w:val="clear" w:color="auto" w:fill="FFFFFF"/>
              </w:rPr>
            </w:pPr>
          </w:p>
          <w:p w14:paraId="1B478F91" w14:textId="77777777" w:rsidR="00342E13" w:rsidRDefault="00342E13" w:rsidP="002A6F46">
            <w:pPr>
              <w:widowControl w:val="0"/>
              <w:tabs>
                <w:tab w:val="left" w:pos="2552"/>
              </w:tabs>
              <w:rPr>
                <w:rFonts w:cs="Arial"/>
                <w:bCs/>
                <w:szCs w:val="22"/>
                <w:shd w:val="clear" w:color="auto" w:fill="FFFFFF"/>
              </w:rPr>
            </w:pPr>
          </w:p>
          <w:p w14:paraId="07511CD0" w14:textId="77777777" w:rsidR="00342E13" w:rsidRDefault="00342E13" w:rsidP="002A6F46">
            <w:pPr>
              <w:widowControl w:val="0"/>
              <w:tabs>
                <w:tab w:val="left" w:pos="2552"/>
              </w:tabs>
              <w:rPr>
                <w:rFonts w:cs="Arial"/>
                <w:bCs/>
                <w:szCs w:val="22"/>
                <w:shd w:val="clear" w:color="auto" w:fill="FFFFFF"/>
              </w:rPr>
            </w:pPr>
          </w:p>
          <w:p w14:paraId="01E36B44" w14:textId="77777777" w:rsidR="00342E13" w:rsidRDefault="00342E13" w:rsidP="002A6F46">
            <w:pPr>
              <w:widowControl w:val="0"/>
              <w:tabs>
                <w:tab w:val="left" w:pos="2552"/>
              </w:tabs>
              <w:rPr>
                <w:rFonts w:cs="Arial"/>
                <w:bCs/>
                <w:szCs w:val="22"/>
                <w:shd w:val="clear" w:color="auto" w:fill="FFFFFF"/>
              </w:rPr>
            </w:pPr>
          </w:p>
          <w:p w14:paraId="0DA27AB6" w14:textId="77777777" w:rsidR="00342E13" w:rsidRDefault="00342E13" w:rsidP="002A6F46">
            <w:pPr>
              <w:widowControl w:val="0"/>
              <w:tabs>
                <w:tab w:val="left" w:pos="2552"/>
              </w:tabs>
              <w:rPr>
                <w:rFonts w:cs="Arial"/>
                <w:bCs/>
                <w:szCs w:val="22"/>
                <w:shd w:val="clear" w:color="auto" w:fill="FFFFFF"/>
              </w:rPr>
            </w:pPr>
          </w:p>
          <w:p w14:paraId="1442D2F0" w14:textId="77777777" w:rsidR="00342E13" w:rsidRDefault="00342E13" w:rsidP="002A6F46">
            <w:pPr>
              <w:widowControl w:val="0"/>
              <w:tabs>
                <w:tab w:val="left" w:pos="2552"/>
              </w:tabs>
              <w:rPr>
                <w:rFonts w:cs="Arial"/>
                <w:bCs/>
                <w:szCs w:val="22"/>
                <w:shd w:val="clear" w:color="auto" w:fill="FFFFFF"/>
              </w:rPr>
            </w:pPr>
          </w:p>
          <w:p w14:paraId="2446F4B1" w14:textId="77777777" w:rsidR="00342E13" w:rsidRDefault="00342E13" w:rsidP="002A6F46">
            <w:pPr>
              <w:widowControl w:val="0"/>
              <w:tabs>
                <w:tab w:val="left" w:pos="2552"/>
              </w:tabs>
              <w:rPr>
                <w:rFonts w:cs="Arial"/>
                <w:bCs/>
                <w:szCs w:val="22"/>
                <w:shd w:val="clear" w:color="auto" w:fill="FFFFFF"/>
              </w:rPr>
            </w:pPr>
          </w:p>
          <w:p w14:paraId="34A5CDDF" w14:textId="77777777" w:rsidR="00342E13" w:rsidRDefault="00342E13" w:rsidP="002A6F46">
            <w:pPr>
              <w:widowControl w:val="0"/>
              <w:tabs>
                <w:tab w:val="left" w:pos="2552"/>
              </w:tabs>
              <w:rPr>
                <w:rFonts w:cs="Arial"/>
                <w:bCs/>
                <w:szCs w:val="22"/>
                <w:shd w:val="clear" w:color="auto" w:fill="FFFFFF"/>
              </w:rPr>
            </w:pPr>
          </w:p>
          <w:p w14:paraId="091CD712" w14:textId="77777777" w:rsidR="00342E13" w:rsidRDefault="00342E13" w:rsidP="002A6F46">
            <w:pPr>
              <w:widowControl w:val="0"/>
              <w:tabs>
                <w:tab w:val="left" w:pos="2552"/>
              </w:tabs>
              <w:rPr>
                <w:rFonts w:cs="Arial"/>
                <w:bCs/>
                <w:szCs w:val="22"/>
                <w:shd w:val="clear" w:color="auto" w:fill="FFFFFF"/>
              </w:rPr>
            </w:pPr>
          </w:p>
          <w:p w14:paraId="15BE95E5" w14:textId="77777777" w:rsidR="00342E13" w:rsidRDefault="00342E13" w:rsidP="002A6F46">
            <w:pPr>
              <w:widowControl w:val="0"/>
              <w:tabs>
                <w:tab w:val="left" w:pos="2552"/>
              </w:tabs>
              <w:rPr>
                <w:rFonts w:cs="Arial"/>
                <w:bCs/>
                <w:szCs w:val="22"/>
                <w:shd w:val="clear" w:color="auto" w:fill="FFFFFF"/>
              </w:rPr>
            </w:pPr>
          </w:p>
          <w:p w14:paraId="668E0D44" w14:textId="77777777" w:rsidR="00342E13" w:rsidRDefault="00342E13" w:rsidP="002A6F46">
            <w:pPr>
              <w:widowControl w:val="0"/>
              <w:tabs>
                <w:tab w:val="left" w:pos="2552"/>
              </w:tabs>
              <w:rPr>
                <w:rFonts w:cs="Arial"/>
                <w:bCs/>
                <w:szCs w:val="22"/>
                <w:shd w:val="clear" w:color="auto" w:fill="FFFFFF"/>
              </w:rPr>
            </w:pPr>
          </w:p>
          <w:p w14:paraId="7A142F83" w14:textId="77777777" w:rsidR="00342E13" w:rsidRDefault="00342E13" w:rsidP="002A6F46">
            <w:pPr>
              <w:widowControl w:val="0"/>
              <w:tabs>
                <w:tab w:val="left" w:pos="2552"/>
              </w:tabs>
              <w:rPr>
                <w:rFonts w:cs="Arial"/>
                <w:bCs/>
                <w:szCs w:val="22"/>
                <w:shd w:val="clear" w:color="auto" w:fill="FFFFFF"/>
              </w:rPr>
            </w:pPr>
          </w:p>
          <w:p w14:paraId="1FDF1CD7" w14:textId="77777777" w:rsidR="00342E13" w:rsidRDefault="00342E13" w:rsidP="002A6F46">
            <w:pPr>
              <w:widowControl w:val="0"/>
              <w:tabs>
                <w:tab w:val="left" w:pos="2552"/>
              </w:tabs>
              <w:rPr>
                <w:rFonts w:cs="Arial"/>
                <w:bCs/>
                <w:szCs w:val="22"/>
                <w:shd w:val="clear" w:color="auto" w:fill="FFFFFF"/>
              </w:rPr>
            </w:pPr>
          </w:p>
          <w:p w14:paraId="48EFECA0" w14:textId="77777777" w:rsidR="00342E13" w:rsidRDefault="00342E13" w:rsidP="002A6F46">
            <w:pPr>
              <w:widowControl w:val="0"/>
              <w:tabs>
                <w:tab w:val="left" w:pos="2552"/>
              </w:tabs>
              <w:rPr>
                <w:rFonts w:cs="Arial"/>
                <w:bCs/>
                <w:szCs w:val="22"/>
                <w:shd w:val="clear" w:color="auto" w:fill="FFFFFF"/>
              </w:rPr>
            </w:pPr>
          </w:p>
          <w:p w14:paraId="69D3F924" w14:textId="77777777" w:rsidR="00342E13" w:rsidRDefault="00342E13" w:rsidP="002A6F46">
            <w:pPr>
              <w:widowControl w:val="0"/>
              <w:tabs>
                <w:tab w:val="left" w:pos="2552"/>
              </w:tabs>
              <w:rPr>
                <w:rFonts w:cs="Arial"/>
                <w:bCs/>
                <w:szCs w:val="22"/>
                <w:shd w:val="clear" w:color="auto" w:fill="FFFFFF"/>
              </w:rPr>
            </w:pPr>
          </w:p>
          <w:p w14:paraId="0513FB5B" w14:textId="77777777" w:rsidR="00342E13" w:rsidRDefault="00342E13" w:rsidP="002A6F46">
            <w:pPr>
              <w:widowControl w:val="0"/>
              <w:tabs>
                <w:tab w:val="left" w:pos="2552"/>
              </w:tabs>
              <w:rPr>
                <w:rFonts w:cs="Arial"/>
                <w:bCs/>
                <w:szCs w:val="22"/>
                <w:shd w:val="clear" w:color="auto" w:fill="FFFFFF"/>
              </w:rPr>
            </w:pPr>
          </w:p>
          <w:p w14:paraId="5D5077A2" w14:textId="77777777" w:rsidR="00342E13" w:rsidRDefault="00342E13" w:rsidP="002A6F46">
            <w:pPr>
              <w:widowControl w:val="0"/>
              <w:tabs>
                <w:tab w:val="left" w:pos="2552"/>
              </w:tabs>
              <w:rPr>
                <w:rFonts w:cs="Arial"/>
                <w:bCs/>
                <w:szCs w:val="22"/>
                <w:shd w:val="clear" w:color="auto" w:fill="FFFFFF"/>
              </w:rPr>
            </w:pPr>
          </w:p>
          <w:p w14:paraId="6F1BEA97" w14:textId="77777777" w:rsidR="00342E13" w:rsidRDefault="00342E13" w:rsidP="002A6F46">
            <w:pPr>
              <w:widowControl w:val="0"/>
              <w:tabs>
                <w:tab w:val="left" w:pos="2552"/>
              </w:tabs>
              <w:rPr>
                <w:rFonts w:cs="Arial"/>
                <w:bCs/>
                <w:szCs w:val="22"/>
                <w:shd w:val="clear" w:color="auto" w:fill="FFFFFF"/>
              </w:rPr>
            </w:pPr>
          </w:p>
          <w:p w14:paraId="2F934833" w14:textId="77777777" w:rsidR="00342E13" w:rsidRDefault="00342E13" w:rsidP="002A6F46">
            <w:pPr>
              <w:widowControl w:val="0"/>
              <w:tabs>
                <w:tab w:val="left" w:pos="2552"/>
              </w:tabs>
              <w:rPr>
                <w:rFonts w:cs="Arial"/>
                <w:bCs/>
                <w:szCs w:val="22"/>
                <w:shd w:val="clear" w:color="auto" w:fill="FFFFFF"/>
              </w:rPr>
            </w:pPr>
          </w:p>
          <w:p w14:paraId="46468CC9" w14:textId="77777777" w:rsidR="00342E13" w:rsidRDefault="00342E13" w:rsidP="002A6F46">
            <w:pPr>
              <w:widowControl w:val="0"/>
              <w:tabs>
                <w:tab w:val="left" w:pos="2552"/>
              </w:tabs>
              <w:rPr>
                <w:rFonts w:cs="Arial"/>
                <w:bCs/>
                <w:szCs w:val="22"/>
                <w:shd w:val="clear" w:color="auto" w:fill="FFFFFF"/>
              </w:rPr>
            </w:pPr>
          </w:p>
          <w:p w14:paraId="0F4BC543" w14:textId="77777777" w:rsidR="00342E13" w:rsidRDefault="00342E13" w:rsidP="002A6F46">
            <w:pPr>
              <w:widowControl w:val="0"/>
              <w:tabs>
                <w:tab w:val="left" w:pos="2552"/>
              </w:tabs>
              <w:rPr>
                <w:rFonts w:cs="Arial"/>
                <w:bCs/>
                <w:szCs w:val="22"/>
                <w:shd w:val="clear" w:color="auto" w:fill="FFFFFF"/>
              </w:rPr>
            </w:pPr>
          </w:p>
          <w:p w14:paraId="4422EECA" w14:textId="77777777" w:rsidR="00342E13" w:rsidRDefault="00342E13" w:rsidP="002A6F46">
            <w:pPr>
              <w:widowControl w:val="0"/>
              <w:tabs>
                <w:tab w:val="left" w:pos="2552"/>
              </w:tabs>
              <w:rPr>
                <w:rFonts w:cs="Arial"/>
                <w:bCs/>
                <w:szCs w:val="22"/>
                <w:shd w:val="clear" w:color="auto" w:fill="FFFFFF"/>
              </w:rPr>
            </w:pPr>
          </w:p>
          <w:p w14:paraId="3DF7C0CC" w14:textId="77777777" w:rsidR="00342E13" w:rsidRDefault="00342E13" w:rsidP="002A6F46">
            <w:pPr>
              <w:widowControl w:val="0"/>
              <w:tabs>
                <w:tab w:val="left" w:pos="2552"/>
              </w:tabs>
              <w:rPr>
                <w:rFonts w:cs="Arial"/>
                <w:bCs/>
                <w:szCs w:val="22"/>
                <w:shd w:val="clear" w:color="auto" w:fill="FFFFFF"/>
              </w:rPr>
            </w:pPr>
          </w:p>
          <w:p w14:paraId="3D8BEA86" w14:textId="77777777" w:rsidR="00342E13" w:rsidRDefault="00342E13" w:rsidP="002A6F46">
            <w:pPr>
              <w:widowControl w:val="0"/>
              <w:tabs>
                <w:tab w:val="left" w:pos="2552"/>
              </w:tabs>
              <w:rPr>
                <w:rFonts w:cs="Arial"/>
                <w:bCs/>
                <w:szCs w:val="22"/>
                <w:shd w:val="clear" w:color="auto" w:fill="FFFFFF"/>
              </w:rPr>
            </w:pPr>
          </w:p>
          <w:p w14:paraId="1004B91A" w14:textId="77777777" w:rsidR="00342E13" w:rsidRDefault="00342E13" w:rsidP="002A6F46">
            <w:pPr>
              <w:widowControl w:val="0"/>
              <w:tabs>
                <w:tab w:val="left" w:pos="2552"/>
              </w:tabs>
              <w:rPr>
                <w:rFonts w:cs="Arial"/>
                <w:bCs/>
                <w:szCs w:val="22"/>
                <w:shd w:val="clear" w:color="auto" w:fill="FFFFFF"/>
              </w:rPr>
            </w:pPr>
          </w:p>
          <w:p w14:paraId="7DEC4A16" w14:textId="77777777" w:rsidR="00342E13" w:rsidRDefault="00342E13" w:rsidP="002A6F46">
            <w:pPr>
              <w:widowControl w:val="0"/>
              <w:tabs>
                <w:tab w:val="left" w:pos="2552"/>
              </w:tabs>
              <w:rPr>
                <w:rFonts w:cs="Arial"/>
                <w:bCs/>
                <w:szCs w:val="22"/>
                <w:shd w:val="clear" w:color="auto" w:fill="FFFFFF"/>
              </w:rPr>
            </w:pPr>
          </w:p>
          <w:p w14:paraId="5EE68E92" w14:textId="77777777" w:rsidR="00342E13" w:rsidRDefault="00342E13" w:rsidP="002A6F46">
            <w:pPr>
              <w:widowControl w:val="0"/>
              <w:tabs>
                <w:tab w:val="left" w:pos="2552"/>
              </w:tabs>
              <w:rPr>
                <w:rFonts w:cs="Arial"/>
                <w:bCs/>
                <w:szCs w:val="22"/>
                <w:shd w:val="clear" w:color="auto" w:fill="FFFFFF"/>
              </w:rPr>
            </w:pPr>
          </w:p>
          <w:p w14:paraId="4F066293" w14:textId="77777777" w:rsidR="00342E13" w:rsidRDefault="00342E13" w:rsidP="002A6F46">
            <w:pPr>
              <w:widowControl w:val="0"/>
              <w:tabs>
                <w:tab w:val="left" w:pos="2552"/>
              </w:tabs>
              <w:rPr>
                <w:rFonts w:cs="Arial"/>
                <w:bCs/>
                <w:szCs w:val="22"/>
                <w:shd w:val="clear" w:color="auto" w:fill="FFFFFF"/>
              </w:rPr>
            </w:pPr>
          </w:p>
          <w:p w14:paraId="070E6DF9" w14:textId="77777777" w:rsidR="00342E13" w:rsidRDefault="00342E13" w:rsidP="002A6F46">
            <w:pPr>
              <w:widowControl w:val="0"/>
              <w:tabs>
                <w:tab w:val="left" w:pos="2552"/>
              </w:tabs>
              <w:rPr>
                <w:rFonts w:cs="Arial"/>
                <w:bCs/>
                <w:szCs w:val="22"/>
                <w:shd w:val="clear" w:color="auto" w:fill="FFFFFF"/>
              </w:rPr>
            </w:pPr>
          </w:p>
          <w:p w14:paraId="6AF0E1A2" w14:textId="77777777" w:rsidR="00342E13" w:rsidRDefault="00342E13" w:rsidP="002A6F46">
            <w:pPr>
              <w:widowControl w:val="0"/>
              <w:tabs>
                <w:tab w:val="left" w:pos="2552"/>
              </w:tabs>
              <w:rPr>
                <w:rFonts w:cs="Arial"/>
                <w:bCs/>
                <w:szCs w:val="22"/>
                <w:shd w:val="clear" w:color="auto" w:fill="FFFFFF"/>
              </w:rPr>
            </w:pPr>
          </w:p>
          <w:p w14:paraId="2BBAA656" w14:textId="77777777" w:rsidR="00342E13" w:rsidRDefault="00342E13" w:rsidP="002A6F46">
            <w:pPr>
              <w:widowControl w:val="0"/>
              <w:tabs>
                <w:tab w:val="left" w:pos="2552"/>
              </w:tabs>
              <w:rPr>
                <w:rFonts w:cs="Arial"/>
                <w:bCs/>
                <w:szCs w:val="22"/>
                <w:shd w:val="clear" w:color="auto" w:fill="FFFFFF"/>
              </w:rPr>
            </w:pPr>
          </w:p>
          <w:p w14:paraId="3E1F7E01" w14:textId="77777777" w:rsidR="00342E13" w:rsidRDefault="00342E13" w:rsidP="002A6F46">
            <w:pPr>
              <w:widowControl w:val="0"/>
              <w:tabs>
                <w:tab w:val="left" w:pos="2552"/>
              </w:tabs>
              <w:rPr>
                <w:rFonts w:cs="Arial"/>
                <w:bCs/>
                <w:szCs w:val="22"/>
                <w:shd w:val="clear" w:color="auto" w:fill="FFFFFF"/>
              </w:rPr>
            </w:pPr>
          </w:p>
          <w:p w14:paraId="655CACC2" w14:textId="77777777" w:rsidR="00342E13" w:rsidRDefault="00342E13" w:rsidP="002A6F46">
            <w:pPr>
              <w:widowControl w:val="0"/>
              <w:tabs>
                <w:tab w:val="left" w:pos="2552"/>
              </w:tabs>
              <w:rPr>
                <w:rFonts w:cs="Arial"/>
                <w:bCs/>
                <w:szCs w:val="22"/>
                <w:shd w:val="clear" w:color="auto" w:fill="FFFFFF"/>
              </w:rPr>
            </w:pPr>
          </w:p>
          <w:p w14:paraId="0BC9672C" w14:textId="77777777" w:rsidR="00342E13" w:rsidRDefault="00342E13" w:rsidP="002A6F46">
            <w:pPr>
              <w:widowControl w:val="0"/>
              <w:tabs>
                <w:tab w:val="left" w:pos="2552"/>
              </w:tabs>
              <w:rPr>
                <w:rFonts w:cs="Arial"/>
                <w:bCs/>
                <w:szCs w:val="22"/>
                <w:shd w:val="clear" w:color="auto" w:fill="FFFFFF"/>
              </w:rPr>
            </w:pPr>
          </w:p>
          <w:p w14:paraId="1A8C31BD" w14:textId="77777777" w:rsidR="00342E13" w:rsidRDefault="00342E13" w:rsidP="002A6F46">
            <w:pPr>
              <w:widowControl w:val="0"/>
              <w:tabs>
                <w:tab w:val="left" w:pos="2552"/>
              </w:tabs>
              <w:rPr>
                <w:rFonts w:cs="Arial"/>
                <w:bCs/>
                <w:szCs w:val="22"/>
                <w:shd w:val="clear" w:color="auto" w:fill="FFFFFF"/>
              </w:rPr>
            </w:pPr>
          </w:p>
          <w:p w14:paraId="7924FFFA" w14:textId="77777777" w:rsidR="00342E13" w:rsidRDefault="00342E13" w:rsidP="002A6F46">
            <w:pPr>
              <w:widowControl w:val="0"/>
              <w:tabs>
                <w:tab w:val="left" w:pos="2552"/>
              </w:tabs>
              <w:rPr>
                <w:rFonts w:cs="Arial"/>
                <w:bCs/>
                <w:szCs w:val="22"/>
                <w:shd w:val="clear" w:color="auto" w:fill="FFFFFF"/>
              </w:rPr>
            </w:pPr>
          </w:p>
          <w:p w14:paraId="26BE6823" w14:textId="77777777" w:rsidR="00342E13" w:rsidRDefault="00342E13" w:rsidP="002A6F46">
            <w:pPr>
              <w:widowControl w:val="0"/>
              <w:tabs>
                <w:tab w:val="left" w:pos="2552"/>
              </w:tabs>
              <w:rPr>
                <w:rFonts w:cs="Arial"/>
                <w:bCs/>
                <w:szCs w:val="22"/>
                <w:shd w:val="clear" w:color="auto" w:fill="FFFFFF"/>
              </w:rPr>
            </w:pPr>
          </w:p>
          <w:p w14:paraId="32FD4241" w14:textId="77777777" w:rsidR="00342E13" w:rsidRDefault="00342E13" w:rsidP="002A6F46">
            <w:pPr>
              <w:widowControl w:val="0"/>
              <w:tabs>
                <w:tab w:val="left" w:pos="2552"/>
              </w:tabs>
              <w:rPr>
                <w:rFonts w:cs="Arial"/>
                <w:bCs/>
                <w:szCs w:val="22"/>
                <w:shd w:val="clear" w:color="auto" w:fill="FFFFFF"/>
              </w:rPr>
            </w:pPr>
          </w:p>
          <w:p w14:paraId="0D8F1DF8" w14:textId="77777777" w:rsidR="00342E13" w:rsidRDefault="00342E13" w:rsidP="002A6F46">
            <w:pPr>
              <w:widowControl w:val="0"/>
              <w:tabs>
                <w:tab w:val="left" w:pos="2552"/>
              </w:tabs>
              <w:rPr>
                <w:rFonts w:cs="Arial"/>
                <w:bCs/>
                <w:szCs w:val="22"/>
                <w:shd w:val="clear" w:color="auto" w:fill="FFFFFF"/>
              </w:rPr>
            </w:pPr>
          </w:p>
          <w:p w14:paraId="576C9753" w14:textId="77777777" w:rsidR="00342E13" w:rsidRDefault="00342E13" w:rsidP="002A6F46">
            <w:pPr>
              <w:widowControl w:val="0"/>
              <w:tabs>
                <w:tab w:val="left" w:pos="2552"/>
              </w:tabs>
              <w:rPr>
                <w:rFonts w:cs="Arial"/>
                <w:bCs/>
                <w:szCs w:val="22"/>
                <w:shd w:val="clear" w:color="auto" w:fill="FFFFFF"/>
              </w:rPr>
            </w:pPr>
          </w:p>
          <w:p w14:paraId="307C8D57" w14:textId="77777777" w:rsidR="00342E13" w:rsidRDefault="00342E13" w:rsidP="002A6F46">
            <w:pPr>
              <w:widowControl w:val="0"/>
              <w:tabs>
                <w:tab w:val="left" w:pos="2552"/>
              </w:tabs>
              <w:rPr>
                <w:rFonts w:cs="Arial"/>
                <w:bCs/>
                <w:szCs w:val="22"/>
                <w:shd w:val="clear" w:color="auto" w:fill="FFFFFF"/>
              </w:rPr>
            </w:pPr>
          </w:p>
          <w:p w14:paraId="7FD6C43A" w14:textId="77777777" w:rsidR="00342E13" w:rsidRDefault="00342E13" w:rsidP="002A6F46">
            <w:pPr>
              <w:widowControl w:val="0"/>
              <w:tabs>
                <w:tab w:val="left" w:pos="2552"/>
              </w:tabs>
              <w:rPr>
                <w:rFonts w:cs="Arial"/>
                <w:bCs/>
                <w:szCs w:val="22"/>
                <w:shd w:val="clear" w:color="auto" w:fill="FFFFFF"/>
              </w:rPr>
            </w:pPr>
          </w:p>
          <w:p w14:paraId="5378CCD9" w14:textId="77777777" w:rsidR="00342E13" w:rsidRDefault="00342E13" w:rsidP="002A6F46">
            <w:pPr>
              <w:widowControl w:val="0"/>
              <w:tabs>
                <w:tab w:val="left" w:pos="2552"/>
              </w:tabs>
              <w:rPr>
                <w:rFonts w:cs="Arial"/>
                <w:bCs/>
                <w:szCs w:val="22"/>
                <w:shd w:val="clear" w:color="auto" w:fill="FFFFFF"/>
              </w:rPr>
            </w:pPr>
          </w:p>
          <w:p w14:paraId="270EFBDC" w14:textId="77777777" w:rsidR="00342E13" w:rsidRDefault="00342E13" w:rsidP="002A6F46">
            <w:pPr>
              <w:widowControl w:val="0"/>
              <w:tabs>
                <w:tab w:val="left" w:pos="2552"/>
              </w:tabs>
              <w:rPr>
                <w:rFonts w:cs="Arial"/>
                <w:bCs/>
                <w:szCs w:val="22"/>
                <w:shd w:val="clear" w:color="auto" w:fill="FFFFFF"/>
              </w:rPr>
            </w:pPr>
          </w:p>
          <w:p w14:paraId="4435298D" w14:textId="77777777" w:rsidR="00342E13" w:rsidRDefault="00342E13" w:rsidP="002A6F46">
            <w:pPr>
              <w:widowControl w:val="0"/>
              <w:tabs>
                <w:tab w:val="left" w:pos="2552"/>
              </w:tabs>
              <w:rPr>
                <w:rFonts w:cs="Arial"/>
                <w:bCs/>
                <w:szCs w:val="22"/>
                <w:shd w:val="clear" w:color="auto" w:fill="FFFFFF"/>
              </w:rPr>
            </w:pPr>
          </w:p>
          <w:p w14:paraId="645866BE" w14:textId="77777777" w:rsidR="00342E13" w:rsidRDefault="00342E13" w:rsidP="002A6F46">
            <w:pPr>
              <w:widowControl w:val="0"/>
              <w:tabs>
                <w:tab w:val="left" w:pos="2552"/>
              </w:tabs>
              <w:rPr>
                <w:rFonts w:cs="Arial"/>
                <w:bCs/>
                <w:szCs w:val="22"/>
                <w:shd w:val="clear" w:color="auto" w:fill="FFFFFF"/>
              </w:rPr>
            </w:pPr>
          </w:p>
          <w:p w14:paraId="45E423FC" w14:textId="77777777" w:rsidR="00342E13" w:rsidRDefault="00342E13" w:rsidP="002A6F46">
            <w:pPr>
              <w:widowControl w:val="0"/>
              <w:tabs>
                <w:tab w:val="left" w:pos="2552"/>
              </w:tabs>
              <w:rPr>
                <w:rFonts w:cs="Arial"/>
                <w:bCs/>
                <w:szCs w:val="22"/>
                <w:shd w:val="clear" w:color="auto" w:fill="FFFFFF"/>
              </w:rPr>
            </w:pPr>
          </w:p>
          <w:p w14:paraId="6D6F4CDB" w14:textId="77777777" w:rsidR="00342E13" w:rsidRDefault="00342E13" w:rsidP="002A6F46">
            <w:pPr>
              <w:widowControl w:val="0"/>
              <w:tabs>
                <w:tab w:val="left" w:pos="2552"/>
              </w:tabs>
              <w:rPr>
                <w:rFonts w:cs="Arial"/>
                <w:bCs/>
                <w:szCs w:val="22"/>
                <w:shd w:val="clear" w:color="auto" w:fill="FFFFFF"/>
              </w:rPr>
            </w:pPr>
          </w:p>
          <w:p w14:paraId="1000C9DF" w14:textId="77777777" w:rsidR="00342E13" w:rsidRDefault="00342E13" w:rsidP="002A6F46">
            <w:pPr>
              <w:widowControl w:val="0"/>
              <w:tabs>
                <w:tab w:val="left" w:pos="2552"/>
              </w:tabs>
              <w:rPr>
                <w:rFonts w:cs="Arial"/>
                <w:bCs/>
                <w:szCs w:val="22"/>
                <w:shd w:val="clear" w:color="auto" w:fill="FFFFFF"/>
              </w:rPr>
            </w:pPr>
          </w:p>
          <w:p w14:paraId="6F266647" w14:textId="77777777" w:rsidR="00342E13" w:rsidRDefault="00342E13" w:rsidP="002A6F46">
            <w:pPr>
              <w:widowControl w:val="0"/>
              <w:tabs>
                <w:tab w:val="left" w:pos="2552"/>
              </w:tabs>
              <w:rPr>
                <w:rFonts w:cs="Arial"/>
                <w:bCs/>
                <w:szCs w:val="22"/>
                <w:shd w:val="clear" w:color="auto" w:fill="FFFFFF"/>
              </w:rPr>
            </w:pPr>
          </w:p>
          <w:p w14:paraId="2C5E4199" w14:textId="77777777" w:rsidR="00342E13" w:rsidRDefault="00342E13" w:rsidP="002A6F46">
            <w:pPr>
              <w:widowControl w:val="0"/>
              <w:tabs>
                <w:tab w:val="left" w:pos="2552"/>
              </w:tabs>
              <w:rPr>
                <w:rFonts w:cs="Arial"/>
                <w:bCs/>
                <w:szCs w:val="22"/>
                <w:shd w:val="clear" w:color="auto" w:fill="FFFFFF"/>
              </w:rPr>
            </w:pPr>
          </w:p>
          <w:p w14:paraId="2D012A52" w14:textId="77777777" w:rsidR="00342E13" w:rsidRDefault="00342E13" w:rsidP="002A6F46">
            <w:pPr>
              <w:widowControl w:val="0"/>
              <w:tabs>
                <w:tab w:val="left" w:pos="2552"/>
              </w:tabs>
              <w:rPr>
                <w:rFonts w:cs="Arial"/>
                <w:bCs/>
                <w:szCs w:val="22"/>
                <w:shd w:val="clear" w:color="auto" w:fill="FFFFFF"/>
              </w:rPr>
            </w:pPr>
          </w:p>
          <w:p w14:paraId="32AD2DF8" w14:textId="77777777" w:rsidR="00342E13" w:rsidRDefault="00342E13" w:rsidP="002A6F46">
            <w:pPr>
              <w:widowControl w:val="0"/>
              <w:tabs>
                <w:tab w:val="left" w:pos="2552"/>
              </w:tabs>
              <w:rPr>
                <w:rFonts w:cs="Arial"/>
                <w:bCs/>
                <w:szCs w:val="22"/>
                <w:shd w:val="clear" w:color="auto" w:fill="FFFFFF"/>
              </w:rPr>
            </w:pPr>
          </w:p>
          <w:p w14:paraId="1D614CA2" w14:textId="77777777" w:rsidR="00342E13" w:rsidRDefault="00342E13" w:rsidP="002A6F46">
            <w:pPr>
              <w:widowControl w:val="0"/>
              <w:tabs>
                <w:tab w:val="left" w:pos="2552"/>
              </w:tabs>
              <w:rPr>
                <w:rFonts w:cs="Arial"/>
                <w:bCs/>
                <w:szCs w:val="22"/>
                <w:shd w:val="clear" w:color="auto" w:fill="FFFFFF"/>
              </w:rPr>
            </w:pPr>
          </w:p>
          <w:p w14:paraId="0F3EC507" w14:textId="77777777" w:rsidR="00342E13" w:rsidRDefault="00342E13" w:rsidP="002A6F46">
            <w:pPr>
              <w:widowControl w:val="0"/>
              <w:tabs>
                <w:tab w:val="left" w:pos="2552"/>
              </w:tabs>
              <w:rPr>
                <w:rFonts w:cs="Arial"/>
                <w:bCs/>
                <w:szCs w:val="22"/>
                <w:shd w:val="clear" w:color="auto" w:fill="FFFFFF"/>
              </w:rPr>
            </w:pPr>
          </w:p>
          <w:p w14:paraId="44659D11" w14:textId="77777777" w:rsidR="00342E13" w:rsidRDefault="00342E13" w:rsidP="002A6F46">
            <w:pPr>
              <w:widowControl w:val="0"/>
              <w:tabs>
                <w:tab w:val="left" w:pos="2552"/>
              </w:tabs>
              <w:rPr>
                <w:rFonts w:cs="Arial"/>
                <w:bCs/>
                <w:szCs w:val="22"/>
                <w:shd w:val="clear" w:color="auto" w:fill="FFFFFF"/>
              </w:rPr>
            </w:pPr>
          </w:p>
          <w:p w14:paraId="13610ACD" w14:textId="77777777" w:rsidR="00342E13" w:rsidRDefault="00342E13" w:rsidP="002A6F46">
            <w:pPr>
              <w:widowControl w:val="0"/>
              <w:tabs>
                <w:tab w:val="left" w:pos="2552"/>
              </w:tabs>
              <w:rPr>
                <w:rFonts w:cs="Arial"/>
                <w:bCs/>
                <w:szCs w:val="22"/>
                <w:shd w:val="clear" w:color="auto" w:fill="FFFFFF"/>
              </w:rPr>
            </w:pPr>
          </w:p>
          <w:p w14:paraId="4062D2CF" w14:textId="77777777" w:rsidR="00342E13" w:rsidRDefault="00342E13" w:rsidP="002A6F46">
            <w:pPr>
              <w:widowControl w:val="0"/>
              <w:tabs>
                <w:tab w:val="left" w:pos="2552"/>
              </w:tabs>
              <w:rPr>
                <w:rFonts w:cs="Arial"/>
                <w:bCs/>
                <w:szCs w:val="22"/>
                <w:shd w:val="clear" w:color="auto" w:fill="FFFFFF"/>
              </w:rPr>
            </w:pPr>
          </w:p>
          <w:p w14:paraId="2B970EE1" w14:textId="77777777" w:rsidR="00342E13" w:rsidRDefault="00342E13" w:rsidP="002A6F46">
            <w:pPr>
              <w:widowControl w:val="0"/>
              <w:tabs>
                <w:tab w:val="left" w:pos="2552"/>
              </w:tabs>
              <w:rPr>
                <w:rFonts w:cs="Arial"/>
                <w:bCs/>
                <w:szCs w:val="22"/>
                <w:shd w:val="clear" w:color="auto" w:fill="FFFFFF"/>
              </w:rPr>
            </w:pPr>
          </w:p>
          <w:p w14:paraId="120E5246" w14:textId="77777777" w:rsidR="00342E13" w:rsidRDefault="00342E13" w:rsidP="002A6F46">
            <w:pPr>
              <w:widowControl w:val="0"/>
              <w:tabs>
                <w:tab w:val="left" w:pos="2552"/>
              </w:tabs>
              <w:rPr>
                <w:rFonts w:cs="Arial"/>
                <w:bCs/>
                <w:szCs w:val="22"/>
                <w:shd w:val="clear" w:color="auto" w:fill="FFFFFF"/>
              </w:rPr>
            </w:pPr>
          </w:p>
          <w:p w14:paraId="51F1A30A" w14:textId="77777777" w:rsidR="00342E13" w:rsidRDefault="00342E13" w:rsidP="002A6F46">
            <w:pPr>
              <w:widowControl w:val="0"/>
              <w:tabs>
                <w:tab w:val="left" w:pos="2552"/>
              </w:tabs>
              <w:rPr>
                <w:rFonts w:cs="Arial"/>
                <w:bCs/>
                <w:szCs w:val="22"/>
                <w:shd w:val="clear" w:color="auto" w:fill="FFFFFF"/>
              </w:rPr>
            </w:pPr>
          </w:p>
          <w:p w14:paraId="691149D6" w14:textId="77777777" w:rsidR="00342E13" w:rsidRDefault="00342E13" w:rsidP="002A6F46">
            <w:pPr>
              <w:widowControl w:val="0"/>
              <w:tabs>
                <w:tab w:val="left" w:pos="2552"/>
              </w:tabs>
              <w:rPr>
                <w:rFonts w:cs="Arial"/>
                <w:bCs/>
                <w:szCs w:val="22"/>
                <w:shd w:val="clear" w:color="auto" w:fill="FFFFFF"/>
              </w:rPr>
            </w:pPr>
          </w:p>
          <w:p w14:paraId="5EA28C3B" w14:textId="77777777" w:rsidR="00342E13" w:rsidRDefault="00342E13" w:rsidP="002A6F46">
            <w:pPr>
              <w:widowControl w:val="0"/>
              <w:tabs>
                <w:tab w:val="left" w:pos="2552"/>
              </w:tabs>
              <w:rPr>
                <w:rFonts w:cs="Arial"/>
                <w:bCs/>
                <w:szCs w:val="22"/>
                <w:shd w:val="clear" w:color="auto" w:fill="FFFFFF"/>
              </w:rPr>
            </w:pPr>
          </w:p>
          <w:p w14:paraId="6D740583" w14:textId="77777777" w:rsidR="00342E13" w:rsidRDefault="00342E13" w:rsidP="002A6F46">
            <w:pPr>
              <w:widowControl w:val="0"/>
              <w:tabs>
                <w:tab w:val="left" w:pos="2552"/>
              </w:tabs>
              <w:rPr>
                <w:rFonts w:cs="Arial"/>
                <w:bCs/>
                <w:szCs w:val="22"/>
                <w:shd w:val="clear" w:color="auto" w:fill="FFFFFF"/>
              </w:rPr>
            </w:pPr>
          </w:p>
          <w:p w14:paraId="1FC8F21A" w14:textId="77777777" w:rsidR="00342E13" w:rsidRDefault="00342E13" w:rsidP="002A6F46">
            <w:pPr>
              <w:widowControl w:val="0"/>
              <w:tabs>
                <w:tab w:val="left" w:pos="2552"/>
              </w:tabs>
              <w:rPr>
                <w:rFonts w:cs="Arial"/>
                <w:bCs/>
                <w:szCs w:val="22"/>
                <w:shd w:val="clear" w:color="auto" w:fill="FFFFFF"/>
              </w:rPr>
            </w:pPr>
          </w:p>
          <w:p w14:paraId="4417CAD4" w14:textId="77777777" w:rsidR="00342E13" w:rsidRDefault="00342E13" w:rsidP="002A6F46">
            <w:pPr>
              <w:widowControl w:val="0"/>
              <w:tabs>
                <w:tab w:val="left" w:pos="2552"/>
              </w:tabs>
              <w:rPr>
                <w:rFonts w:cs="Arial"/>
                <w:bCs/>
                <w:szCs w:val="22"/>
                <w:shd w:val="clear" w:color="auto" w:fill="FFFFFF"/>
              </w:rPr>
            </w:pPr>
          </w:p>
          <w:p w14:paraId="57A397D9" w14:textId="77777777" w:rsidR="00342E13" w:rsidRDefault="00342E13" w:rsidP="002A6F46">
            <w:pPr>
              <w:widowControl w:val="0"/>
              <w:tabs>
                <w:tab w:val="left" w:pos="2552"/>
              </w:tabs>
              <w:rPr>
                <w:rFonts w:cs="Arial"/>
                <w:bCs/>
                <w:szCs w:val="22"/>
                <w:shd w:val="clear" w:color="auto" w:fill="FFFFFF"/>
              </w:rPr>
            </w:pPr>
          </w:p>
          <w:p w14:paraId="7895E9B8" w14:textId="77777777" w:rsidR="00342E13" w:rsidRDefault="00342E13" w:rsidP="002A6F46">
            <w:pPr>
              <w:widowControl w:val="0"/>
              <w:tabs>
                <w:tab w:val="left" w:pos="2552"/>
              </w:tabs>
              <w:rPr>
                <w:rFonts w:cs="Arial"/>
                <w:bCs/>
                <w:szCs w:val="22"/>
                <w:shd w:val="clear" w:color="auto" w:fill="FFFFFF"/>
              </w:rPr>
            </w:pPr>
          </w:p>
          <w:p w14:paraId="2DC79398" w14:textId="77777777" w:rsidR="00342E13" w:rsidRDefault="00342E13" w:rsidP="002A6F46">
            <w:pPr>
              <w:widowControl w:val="0"/>
              <w:tabs>
                <w:tab w:val="left" w:pos="2552"/>
              </w:tabs>
              <w:rPr>
                <w:rFonts w:cs="Arial"/>
                <w:bCs/>
                <w:szCs w:val="22"/>
                <w:shd w:val="clear" w:color="auto" w:fill="FFFFFF"/>
              </w:rPr>
            </w:pPr>
          </w:p>
          <w:p w14:paraId="352EAF7F" w14:textId="77777777" w:rsidR="00342E13" w:rsidRDefault="00342E13" w:rsidP="002A6F46">
            <w:pPr>
              <w:widowControl w:val="0"/>
              <w:tabs>
                <w:tab w:val="left" w:pos="2552"/>
              </w:tabs>
              <w:rPr>
                <w:rFonts w:cs="Arial"/>
                <w:bCs/>
                <w:szCs w:val="22"/>
                <w:shd w:val="clear" w:color="auto" w:fill="FFFFFF"/>
              </w:rPr>
            </w:pPr>
          </w:p>
          <w:p w14:paraId="7891E8D0" w14:textId="77777777" w:rsidR="00342E13" w:rsidRDefault="00342E13" w:rsidP="002A6F46">
            <w:pPr>
              <w:widowControl w:val="0"/>
              <w:tabs>
                <w:tab w:val="left" w:pos="2552"/>
              </w:tabs>
              <w:rPr>
                <w:rFonts w:cs="Arial"/>
                <w:bCs/>
                <w:szCs w:val="22"/>
                <w:shd w:val="clear" w:color="auto" w:fill="FFFFFF"/>
              </w:rPr>
            </w:pPr>
          </w:p>
          <w:p w14:paraId="00A3383B" w14:textId="77777777" w:rsidR="00342E13" w:rsidRDefault="00342E13" w:rsidP="002A6F46">
            <w:pPr>
              <w:widowControl w:val="0"/>
              <w:tabs>
                <w:tab w:val="left" w:pos="2552"/>
              </w:tabs>
              <w:rPr>
                <w:rFonts w:cs="Arial"/>
                <w:bCs/>
                <w:szCs w:val="22"/>
                <w:shd w:val="clear" w:color="auto" w:fill="FFFFFF"/>
              </w:rPr>
            </w:pPr>
          </w:p>
          <w:p w14:paraId="6D906FB8" w14:textId="77777777" w:rsidR="00342E13" w:rsidRDefault="00342E13" w:rsidP="002A6F46">
            <w:pPr>
              <w:widowControl w:val="0"/>
              <w:tabs>
                <w:tab w:val="left" w:pos="2552"/>
              </w:tabs>
              <w:rPr>
                <w:rFonts w:cs="Arial"/>
                <w:bCs/>
                <w:szCs w:val="22"/>
                <w:shd w:val="clear" w:color="auto" w:fill="FFFFFF"/>
              </w:rPr>
            </w:pPr>
          </w:p>
          <w:p w14:paraId="76DFE8AD" w14:textId="77777777" w:rsidR="00342E13" w:rsidRDefault="00342E13" w:rsidP="002A6F46">
            <w:pPr>
              <w:widowControl w:val="0"/>
              <w:tabs>
                <w:tab w:val="left" w:pos="2552"/>
              </w:tabs>
              <w:rPr>
                <w:rFonts w:cs="Arial"/>
                <w:bCs/>
                <w:szCs w:val="22"/>
                <w:shd w:val="clear" w:color="auto" w:fill="FFFFFF"/>
              </w:rPr>
            </w:pPr>
          </w:p>
          <w:p w14:paraId="78E3C328" w14:textId="77777777" w:rsidR="00342E13" w:rsidRDefault="00342E13" w:rsidP="002A6F46">
            <w:pPr>
              <w:widowControl w:val="0"/>
              <w:tabs>
                <w:tab w:val="left" w:pos="2552"/>
              </w:tabs>
              <w:rPr>
                <w:rFonts w:cs="Arial"/>
                <w:bCs/>
                <w:szCs w:val="22"/>
                <w:shd w:val="clear" w:color="auto" w:fill="FFFFFF"/>
              </w:rPr>
            </w:pPr>
          </w:p>
          <w:p w14:paraId="5146825A" w14:textId="77777777" w:rsidR="00342E13" w:rsidRDefault="00342E13" w:rsidP="002A6F46">
            <w:pPr>
              <w:widowControl w:val="0"/>
              <w:tabs>
                <w:tab w:val="left" w:pos="2552"/>
              </w:tabs>
              <w:rPr>
                <w:rFonts w:cs="Arial"/>
                <w:bCs/>
                <w:szCs w:val="22"/>
                <w:shd w:val="clear" w:color="auto" w:fill="FFFFFF"/>
              </w:rPr>
            </w:pPr>
          </w:p>
          <w:p w14:paraId="390346FC" w14:textId="77777777" w:rsidR="00342E13" w:rsidRDefault="00342E13" w:rsidP="002A6F46">
            <w:pPr>
              <w:widowControl w:val="0"/>
              <w:tabs>
                <w:tab w:val="left" w:pos="2552"/>
              </w:tabs>
              <w:rPr>
                <w:rFonts w:cs="Arial"/>
                <w:bCs/>
                <w:szCs w:val="22"/>
                <w:shd w:val="clear" w:color="auto" w:fill="FFFFFF"/>
              </w:rPr>
            </w:pPr>
          </w:p>
          <w:p w14:paraId="67BF0A20" w14:textId="77777777" w:rsidR="00342E13" w:rsidRDefault="00342E13" w:rsidP="002A6F46">
            <w:pPr>
              <w:widowControl w:val="0"/>
              <w:tabs>
                <w:tab w:val="left" w:pos="2552"/>
              </w:tabs>
              <w:rPr>
                <w:rFonts w:cs="Arial"/>
                <w:bCs/>
                <w:szCs w:val="22"/>
                <w:shd w:val="clear" w:color="auto" w:fill="FFFFFF"/>
              </w:rPr>
            </w:pPr>
          </w:p>
          <w:p w14:paraId="09825710" w14:textId="77777777" w:rsidR="00342E13" w:rsidRDefault="00342E13" w:rsidP="002A6F46">
            <w:pPr>
              <w:widowControl w:val="0"/>
              <w:tabs>
                <w:tab w:val="left" w:pos="2552"/>
              </w:tabs>
              <w:rPr>
                <w:rFonts w:cs="Arial"/>
                <w:bCs/>
                <w:szCs w:val="22"/>
                <w:shd w:val="clear" w:color="auto" w:fill="FFFFFF"/>
              </w:rPr>
            </w:pPr>
          </w:p>
          <w:p w14:paraId="487F252F" w14:textId="77777777" w:rsidR="00342E13" w:rsidRDefault="00342E13" w:rsidP="002A6F46">
            <w:pPr>
              <w:widowControl w:val="0"/>
              <w:tabs>
                <w:tab w:val="left" w:pos="2552"/>
              </w:tabs>
              <w:rPr>
                <w:rFonts w:cs="Arial"/>
                <w:bCs/>
                <w:szCs w:val="22"/>
                <w:shd w:val="clear" w:color="auto" w:fill="FFFFFF"/>
              </w:rPr>
            </w:pPr>
          </w:p>
          <w:p w14:paraId="49A06C9A" w14:textId="77777777" w:rsidR="00342E13" w:rsidRDefault="00342E13" w:rsidP="002A6F46">
            <w:pPr>
              <w:widowControl w:val="0"/>
              <w:tabs>
                <w:tab w:val="left" w:pos="2552"/>
              </w:tabs>
              <w:rPr>
                <w:rFonts w:cs="Arial"/>
                <w:bCs/>
                <w:szCs w:val="22"/>
                <w:shd w:val="clear" w:color="auto" w:fill="FFFFFF"/>
              </w:rPr>
            </w:pPr>
          </w:p>
          <w:p w14:paraId="21641B2F" w14:textId="77777777" w:rsidR="00342E13" w:rsidRDefault="00342E13" w:rsidP="002A6F46">
            <w:pPr>
              <w:widowControl w:val="0"/>
              <w:tabs>
                <w:tab w:val="left" w:pos="2552"/>
              </w:tabs>
              <w:rPr>
                <w:rFonts w:cs="Arial"/>
                <w:bCs/>
                <w:szCs w:val="22"/>
                <w:shd w:val="clear" w:color="auto" w:fill="FFFFFF"/>
              </w:rPr>
            </w:pPr>
          </w:p>
          <w:p w14:paraId="23D94E18" w14:textId="77777777" w:rsidR="00342E13" w:rsidRDefault="00342E13" w:rsidP="002A6F46">
            <w:pPr>
              <w:widowControl w:val="0"/>
              <w:tabs>
                <w:tab w:val="left" w:pos="2552"/>
              </w:tabs>
              <w:rPr>
                <w:rFonts w:cs="Arial"/>
                <w:bCs/>
                <w:szCs w:val="22"/>
                <w:shd w:val="clear" w:color="auto" w:fill="FFFFFF"/>
              </w:rPr>
            </w:pPr>
          </w:p>
          <w:p w14:paraId="262AD3E9" w14:textId="77777777" w:rsidR="00342E13" w:rsidRDefault="00342E13" w:rsidP="002A6F46">
            <w:pPr>
              <w:widowControl w:val="0"/>
              <w:tabs>
                <w:tab w:val="left" w:pos="2552"/>
              </w:tabs>
              <w:rPr>
                <w:rFonts w:cs="Arial"/>
                <w:bCs/>
                <w:szCs w:val="22"/>
                <w:shd w:val="clear" w:color="auto" w:fill="FFFFFF"/>
              </w:rPr>
            </w:pPr>
          </w:p>
          <w:p w14:paraId="10551B22" w14:textId="77777777" w:rsidR="00342E13" w:rsidRDefault="00342E13" w:rsidP="002A6F46">
            <w:pPr>
              <w:widowControl w:val="0"/>
              <w:tabs>
                <w:tab w:val="left" w:pos="2552"/>
              </w:tabs>
              <w:rPr>
                <w:rFonts w:cs="Arial"/>
                <w:bCs/>
                <w:szCs w:val="22"/>
                <w:shd w:val="clear" w:color="auto" w:fill="FFFFFF"/>
              </w:rPr>
            </w:pPr>
          </w:p>
          <w:p w14:paraId="638ED147" w14:textId="77777777" w:rsidR="00342E13" w:rsidRDefault="00342E13" w:rsidP="002A6F46">
            <w:pPr>
              <w:widowControl w:val="0"/>
              <w:tabs>
                <w:tab w:val="left" w:pos="2552"/>
              </w:tabs>
              <w:rPr>
                <w:rFonts w:cs="Arial"/>
                <w:bCs/>
                <w:szCs w:val="22"/>
                <w:shd w:val="clear" w:color="auto" w:fill="FFFFFF"/>
              </w:rPr>
            </w:pPr>
          </w:p>
          <w:p w14:paraId="7CCC9670" w14:textId="77777777" w:rsidR="00342E13" w:rsidRDefault="00342E13" w:rsidP="002A6F46">
            <w:pPr>
              <w:widowControl w:val="0"/>
              <w:tabs>
                <w:tab w:val="left" w:pos="2552"/>
              </w:tabs>
              <w:rPr>
                <w:rFonts w:cs="Arial"/>
                <w:bCs/>
                <w:szCs w:val="22"/>
                <w:shd w:val="clear" w:color="auto" w:fill="FFFFFF"/>
              </w:rPr>
            </w:pPr>
          </w:p>
          <w:p w14:paraId="522D2948" w14:textId="77777777" w:rsidR="00342E13" w:rsidRDefault="00342E13" w:rsidP="002A6F46">
            <w:pPr>
              <w:widowControl w:val="0"/>
              <w:tabs>
                <w:tab w:val="left" w:pos="2552"/>
              </w:tabs>
              <w:rPr>
                <w:rFonts w:cs="Arial"/>
                <w:bCs/>
                <w:szCs w:val="22"/>
                <w:shd w:val="clear" w:color="auto" w:fill="FFFFFF"/>
              </w:rPr>
            </w:pPr>
          </w:p>
          <w:p w14:paraId="694249F8" w14:textId="77777777" w:rsidR="00342E13" w:rsidRDefault="00342E13" w:rsidP="002A6F46">
            <w:pPr>
              <w:widowControl w:val="0"/>
              <w:tabs>
                <w:tab w:val="left" w:pos="2552"/>
              </w:tabs>
              <w:rPr>
                <w:rFonts w:cs="Arial"/>
                <w:bCs/>
                <w:szCs w:val="22"/>
                <w:shd w:val="clear" w:color="auto" w:fill="FFFFFF"/>
              </w:rPr>
            </w:pPr>
          </w:p>
          <w:p w14:paraId="78E87A83" w14:textId="77777777" w:rsidR="00342E13" w:rsidRDefault="00342E13" w:rsidP="002A6F46">
            <w:pPr>
              <w:widowControl w:val="0"/>
              <w:tabs>
                <w:tab w:val="left" w:pos="2552"/>
              </w:tabs>
              <w:rPr>
                <w:rFonts w:cs="Arial"/>
                <w:bCs/>
                <w:szCs w:val="22"/>
                <w:shd w:val="clear" w:color="auto" w:fill="FFFFFF"/>
              </w:rPr>
            </w:pPr>
          </w:p>
          <w:p w14:paraId="654BDB7E" w14:textId="77777777" w:rsidR="00342E13" w:rsidRDefault="00342E13" w:rsidP="002A6F46">
            <w:pPr>
              <w:widowControl w:val="0"/>
              <w:tabs>
                <w:tab w:val="left" w:pos="2552"/>
              </w:tabs>
              <w:rPr>
                <w:rFonts w:cs="Arial"/>
                <w:bCs/>
                <w:szCs w:val="22"/>
                <w:shd w:val="clear" w:color="auto" w:fill="FFFFFF"/>
              </w:rPr>
            </w:pPr>
          </w:p>
          <w:p w14:paraId="1CFB348F" w14:textId="77777777" w:rsidR="00342E13" w:rsidRDefault="00342E13" w:rsidP="002A6F46">
            <w:pPr>
              <w:widowControl w:val="0"/>
              <w:tabs>
                <w:tab w:val="left" w:pos="2552"/>
              </w:tabs>
              <w:rPr>
                <w:rFonts w:cs="Arial"/>
                <w:bCs/>
                <w:szCs w:val="22"/>
                <w:shd w:val="clear" w:color="auto" w:fill="FFFFFF"/>
              </w:rPr>
            </w:pPr>
          </w:p>
          <w:p w14:paraId="0BC0C47C" w14:textId="77777777" w:rsidR="00342E13" w:rsidRDefault="00342E13" w:rsidP="002A6F46">
            <w:pPr>
              <w:widowControl w:val="0"/>
              <w:tabs>
                <w:tab w:val="left" w:pos="2552"/>
              </w:tabs>
              <w:rPr>
                <w:rFonts w:cs="Arial"/>
                <w:bCs/>
                <w:szCs w:val="22"/>
                <w:shd w:val="clear" w:color="auto" w:fill="FFFFFF"/>
              </w:rPr>
            </w:pPr>
          </w:p>
          <w:p w14:paraId="646C4D9F" w14:textId="77777777" w:rsidR="00342E13" w:rsidRDefault="00342E13" w:rsidP="002A6F46">
            <w:pPr>
              <w:widowControl w:val="0"/>
              <w:tabs>
                <w:tab w:val="left" w:pos="2552"/>
              </w:tabs>
              <w:rPr>
                <w:rFonts w:cs="Arial"/>
                <w:bCs/>
                <w:szCs w:val="22"/>
                <w:shd w:val="clear" w:color="auto" w:fill="FFFFFF"/>
              </w:rPr>
            </w:pPr>
          </w:p>
          <w:p w14:paraId="2CCF138C" w14:textId="77777777" w:rsidR="00342E13" w:rsidRDefault="00342E13" w:rsidP="002A6F46">
            <w:pPr>
              <w:widowControl w:val="0"/>
              <w:tabs>
                <w:tab w:val="left" w:pos="2552"/>
              </w:tabs>
              <w:rPr>
                <w:rFonts w:cs="Arial"/>
                <w:bCs/>
                <w:szCs w:val="22"/>
                <w:shd w:val="clear" w:color="auto" w:fill="FFFFFF"/>
              </w:rPr>
            </w:pPr>
          </w:p>
          <w:p w14:paraId="34C67EE5" w14:textId="77777777" w:rsidR="00342E13" w:rsidRDefault="00342E13" w:rsidP="002A6F46">
            <w:pPr>
              <w:widowControl w:val="0"/>
              <w:tabs>
                <w:tab w:val="left" w:pos="2552"/>
              </w:tabs>
              <w:rPr>
                <w:rFonts w:cs="Arial"/>
                <w:bCs/>
                <w:szCs w:val="22"/>
                <w:shd w:val="clear" w:color="auto" w:fill="FFFFFF"/>
              </w:rPr>
            </w:pPr>
          </w:p>
          <w:p w14:paraId="77AE1A5F" w14:textId="77777777" w:rsidR="00342E13" w:rsidRDefault="00342E13" w:rsidP="002A6F46">
            <w:pPr>
              <w:widowControl w:val="0"/>
              <w:tabs>
                <w:tab w:val="left" w:pos="2552"/>
              </w:tabs>
              <w:rPr>
                <w:rFonts w:cs="Arial"/>
                <w:bCs/>
                <w:szCs w:val="22"/>
                <w:shd w:val="clear" w:color="auto" w:fill="FFFFFF"/>
              </w:rPr>
            </w:pPr>
          </w:p>
          <w:p w14:paraId="61C8E30B" w14:textId="77777777" w:rsidR="00342E13" w:rsidRDefault="00342E13" w:rsidP="002A6F46">
            <w:pPr>
              <w:widowControl w:val="0"/>
              <w:tabs>
                <w:tab w:val="left" w:pos="2552"/>
              </w:tabs>
              <w:rPr>
                <w:rFonts w:cs="Arial"/>
                <w:bCs/>
                <w:szCs w:val="22"/>
                <w:shd w:val="clear" w:color="auto" w:fill="FFFFFF"/>
              </w:rPr>
            </w:pPr>
          </w:p>
          <w:p w14:paraId="09F27D8A" w14:textId="77777777" w:rsidR="00342E13" w:rsidRDefault="00342E13" w:rsidP="002A6F46">
            <w:pPr>
              <w:widowControl w:val="0"/>
              <w:tabs>
                <w:tab w:val="left" w:pos="2552"/>
              </w:tabs>
              <w:rPr>
                <w:rFonts w:cs="Arial"/>
                <w:bCs/>
                <w:szCs w:val="22"/>
                <w:shd w:val="clear" w:color="auto" w:fill="FFFFFF"/>
              </w:rPr>
            </w:pPr>
          </w:p>
          <w:p w14:paraId="01FEA3DE" w14:textId="77777777" w:rsidR="00342E13" w:rsidRDefault="00342E13" w:rsidP="002A6F46">
            <w:pPr>
              <w:widowControl w:val="0"/>
              <w:tabs>
                <w:tab w:val="left" w:pos="2552"/>
              </w:tabs>
              <w:rPr>
                <w:rFonts w:cs="Arial"/>
                <w:bCs/>
                <w:szCs w:val="22"/>
                <w:shd w:val="clear" w:color="auto" w:fill="FFFFFF"/>
              </w:rPr>
            </w:pPr>
          </w:p>
          <w:p w14:paraId="79277850" w14:textId="77777777" w:rsidR="00342E13" w:rsidRDefault="00342E13" w:rsidP="002A6F46">
            <w:pPr>
              <w:widowControl w:val="0"/>
              <w:tabs>
                <w:tab w:val="left" w:pos="2552"/>
              </w:tabs>
              <w:rPr>
                <w:rFonts w:cs="Arial"/>
                <w:bCs/>
                <w:szCs w:val="22"/>
                <w:shd w:val="clear" w:color="auto" w:fill="FFFFFF"/>
              </w:rPr>
            </w:pPr>
          </w:p>
          <w:p w14:paraId="75BB3319" w14:textId="77777777" w:rsidR="00342E13" w:rsidRDefault="00342E13" w:rsidP="002A6F46">
            <w:pPr>
              <w:widowControl w:val="0"/>
              <w:tabs>
                <w:tab w:val="left" w:pos="2552"/>
              </w:tabs>
              <w:rPr>
                <w:rFonts w:cs="Arial"/>
                <w:bCs/>
                <w:szCs w:val="22"/>
                <w:shd w:val="clear" w:color="auto" w:fill="FFFFFF"/>
              </w:rPr>
            </w:pPr>
          </w:p>
          <w:p w14:paraId="1C7FC369" w14:textId="77777777" w:rsidR="00342E13" w:rsidRDefault="00342E13" w:rsidP="002A6F46">
            <w:pPr>
              <w:widowControl w:val="0"/>
              <w:tabs>
                <w:tab w:val="left" w:pos="2552"/>
              </w:tabs>
              <w:rPr>
                <w:rFonts w:cs="Arial"/>
                <w:bCs/>
                <w:szCs w:val="22"/>
                <w:shd w:val="clear" w:color="auto" w:fill="FFFFFF"/>
              </w:rPr>
            </w:pPr>
          </w:p>
          <w:p w14:paraId="5D9EAEE8" w14:textId="77777777" w:rsidR="00342E13" w:rsidRDefault="00342E13" w:rsidP="002A6F46">
            <w:pPr>
              <w:widowControl w:val="0"/>
              <w:tabs>
                <w:tab w:val="left" w:pos="2552"/>
              </w:tabs>
              <w:rPr>
                <w:rFonts w:cs="Arial"/>
                <w:bCs/>
                <w:szCs w:val="22"/>
                <w:shd w:val="clear" w:color="auto" w:fill="FFFFFF"/>
              </w:rPr>
            </w:pPr>
          </w:p>
          <w:p w14:paraId="0831ABAD" w14:textId="77777777" w:rsidR="00342E13" w:rsidRDefault="00342E13" w:rsidP="002A6F46">
            <w:pPr>
              <w:widowControl w:val="0"/>
              <w:tabs>
                <w:tab w:val="left" w:pos="2552"/>
              </w:tabs>
              <w:rPr>
                <w:rFonts w:cs="Arial"/>
                <w:bCs/>
                <w:szCs w:val="22"/>
                <w:shd w:val="clear" w:color="auto" w:fill="FFFFFF"/>
              </w:rPr>
            </w:pPr>
          </w:p>
          <w:p w14:paraId="64EB9021" w14:textId="77777777" w:rsidR="00342E13" w:rsidRDefault="00342E13" w:rsidP="002A6F46">
            <w:pPr>
              <w:widowControl w:val="0"/>
              <w:tabs>
                <w:tab w:val="left" w:pos="2552"/>
              </w:tabs>
              <w:rPr>
                <w:rFonts w:cs="Arial"/>
                <w:bCs/>
                <w:szCs w:val="22"/>
                <w:shd w:val="clear" w:color="auto" w:fill="FFFFFF"/>
              </w:rPr>
            </w:pPr>
          </w:p>
          <w:p w14:paraId="2FA9B068" w14:textId="77777777" w:rsidR="00342E13" w:rsidRDefault="00342E13" w:rsidP="002A6F46">
            <w:pPr>
              <w:widowControl w:val="0"/>
              <w:tabs>
                <w:tab w:val="left" w:pos="2552"/>
              </w:tabs>
              <w:rPr>
                <w:rFonts w:cs="Arial"/>
                <w:bCs/>
                <w:szCs w:val="22"/>
                <w:shd w:val="clear" w:color="auto" w:fill="FFFFFF"/>
              </w:rPr>
            </w:pPr>
          </w:p>
          <w:p w14:paraId="2E917A48" w14:textId="77777777" w:rsidR="00342E13" w:rsidRDefault="00342E13" w:rsidP="002A6F46">
            <w:pPr>
              <w:widowControl w:val="0"/>
              <w:tabs>
                <w:tab w:val="left" w:pos="2552"/>
              </w:tabs>
              <w:rPr>
                <w:rFonts w:cs="Arial"/>
                <w:bCs/>
                <w:szCs w:val="22"/>
                <w:shd w:val="clear" w:color="auto" w:fill="FFFFFF"/>
              </w:rPr>
            </w:pPr>
          </w:p>
          <w:p w14:paraId="713215B9" w14:textId="77777777" w:rsidR="00342E13" w:rsidRDefault="00342E13" w:rsidP="002A6F46">
            <w:pPr>
              <w:widowControl w:val="0"/>
              <w:tabs>
                <w:tab w:val="left" w:pos="2552"/>
              </w:tabs>
              <w:rPr>
                <w:rFonts w:cs="Arial"/>
                <w:bCs/>
                <w:szCs w:val="22"/>
                <w:shd w:val="clear" w:color="auto" w:fill="FFFFFF"/>
              </w:rPr>
            </w:pPr>
          </w:p>
          <w:p w14:paraId="052C2E32" w14:textId="77777777" w:rsidR="00342E13" w:rsidRDefault="00342E13" w:rsidP="002A6F46">
            <w:pPr>
              <w:widowControl w:val="0"/>
              <w:tabs>
                <w:tab w:val="left" w:pos="2552"/>
              </w:tabs>
              <w:rPr>
                <w:rFonts w:cs="Arial"/>
                <w:bCs/>
                <w:szCs w:val="22"/>
                <w:shd w:val="clear" w:color="auto" w:fill="FFFFFF"/>
              </w:rPr>
            </w:pPr>
          </w:p>
          <w:p w14:paraId="6E4248F3" w14:textId="77777777" w:rsidR="00342E13" w:rsidRDefault="00342E13" w:rsidP="002A6F46">
            <w:pPr>
              <w:widowControl w:val="0"/>
              <w:tabs>
                <w:tab w:val="left" w:pos="2552"/>
              </w:tabs>
              <w:rPr>
                <w:rFonts w:cs="Arial"/>
                <w:bCs/>
                <w:szCs w:val="22"/>
                <w:shd w:val="clear" w:color="auto" w:fill="FFFFFF"/>
              </w:rPr>
            </w:pPr>
          </w:p>
          <w:p w14:paraId="082A0B3A" w14:textId="77777777" w:rsidR="00342E13" w:rsidRDefault="00342E13" w:rsidP="002A6F46">
            <w:pPr>
              <w:widowControl w:val="0"/>
              <w:tabs>
                <w:tab w:val="left" w:pos="2552"/>
              </w:tabs>
              <w:rPr>
                <w:rFonts w:cs="Arial"/>
                <w:bCs/>
                <w:szCs w:val="22"/>
                <w:shd w:val="clear" w:color="auto" w:fill="FFFFFF"/>
              </w:rPr>
            </w:pPr>
          </w:p>
          <w:p w14:paraId="49EEA05B" w14:textId="77777777" w:rsidR="00342E13" w:rsidRDefault="00342E13" w:rsidP="002A6F46">
            <w:pPr>
              <w:widowControl w:val="0"/>
              <w:tabs>
                <w:tab w:val="left" w:pos="2552"/>
              </w:tabs>
              <w:rPr>
                <w:rFonts w:cs="Arial"/>
                <w:bCs/>
                <w:szCs w:val="22"/>
                <w:shd w:val="clear" w:color="auto" w:fill="FFFFFF"/>
              </w:rPr>
            </w:pPr>
          </w:p>
          <w:p w14:paraId="795EC47C" w14:textId="77777777" w:rsidR="00342E13" w:rsidRDefault="00342E13" w:rsidP="002A6F46">
            <w:pPr>
              <w:widowControl w:val="0"/>
              <w:tabs>
                <w:tab w:val="left" w:pos="2552"/>
              </w:tabs>
              <w:rPr>
                <w:rFonts w:cs="Arial"/>
                <w:bCs/>
                <w:szCs w:val="22"/>
                <w:shd w:val="clear" w:color="auto" w:fill="FFFFFF"/>
              </w:rPr>
            </w:pPr>
          </w:p>
          <w:p w14:paraId="0E209A73" w14:textId="77777777" w:rsidR="00342E13" w:rsidRPr="00C2343A" w:rsidRDefault="00342E13" w:rsidP="002A6F46">
            <w:pPr>
              <w:widowControl w:val="0"/>
              <w:tabs>
                <w:tab w:val="left" w:pos="2552"/>
              </w:tabs>
              <w:rPr>
                <w:rFonts w:cs="Arial"/>
                <w:bCs/>
                <w:szCs w:val="22"/>
                <w:shd w:val="clear" w:color="auto" w:fill="FFFFFF"/>
              </w:rPr>
            </w:pPr>
          </w:p>
        </w:tc>
      </w:tr>
      <w:tr w:rsidR="0084649D" w:rsidRPr="00EE77B9" w14:paraId="4FE6CAD7" w14:textId="13D1F14A" w:rsidTr="00E30892">
        <w:trPr>
          <w:jc w:val="center"/>
        </w:trPr>
        <w:tc>
          <w:tcPr>
            <w:tcW w:w="1250" w:type="pct"/>
            <w:shd w:val="clear" w:color="auto" w:fill="auto"/>
          </w:tcPr>
          <w:p w14:paraId="5B4CF2DB" w14:textId="77777777" w:rsidR="0084649D" w:rsidRPr="00C2343A" w:rsidRDefault="0084649D" w:rsidP="00DC73F1">
            <w:pPr>
              <w:pStyle w:val="Textonotapie"/>
              <w:widowControl w:val="0"/>
              <w:rPr>
                <w:sz w:val="22"/>
                <w:szCs w:val="22"/>
                <w:lang w:val="es-CL"/>
              </w:rPr>
            </w:pPr>
          </w:p>
        </w:tc>
        <w:tc>
          <w:tcPr>
            <w:tcW w:w="1250" w:type="pct"/>
          </w:tcPr>
          <w:p w14:paraId="1A4B4188"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Artículo 63.- Los requisitos para el desempeño de los cargos directivos de la Secretaría y Administración General del Ministerio de Hacienda, que se modifican por el artículo precedente no serán exigibles a los funcionarios titulares de planta directiva en servicio a la fecha de publicación de esta ley. Asimismo, a los funcionarios o funcionarias a contrata asimilados a dicha planta en servicio a la fecha de entrada en vigencia de esta ley y a aquellos cuyos contratos se prorroguen en las mismas condiciones, no les serán exigibles los requisitos señalados en el artículo anterior.</w:t>
            </w:r>
          </w:p>
          <w:p w14:paraId="4F822C35" w14:textId="77777777" w:rsidR="00A92975" w:rsidRPr="00C2343A" w:rsidRDefault="00A92975" w:rsidP="00C324ED">
            <w:pPr>
              <w:widowControl w:val="0"/>
              <w:rPr>
                <w:rFonts w:eastAsia="Aptos" w:cs="Arial"/>
                <w:szCs w:val="24"/>
                <w:lang w:eastAsia="en-US"/>
              </w:rPr>
            </w:pPr>
          </w:p>
        </w:tc>
        <w:tc>
          <w:tcPr>
            <w:tcW w:w="1250" w:type="pct"/>
          </w:tcPr>
          <w:p w14:paraId="056A893B"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70FA7340"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Artículo 63.- Los requisitos para el desempeño de los cargos directivos de la Secretaría y Administración General del Ministerio de Hacienda, que se modifican por el artículo precedente no serán exigibles a los funcionarios titulares de planta directiva en servicio a la fecha de publicación de esta ley. Asimismo, a los funcionarios o funcionarias a contrata asimilados a dicha planta en servicio a la fecha de entrada en vigencia de esta ley y a aquellos cuyos contratos se prorroguen en las mismas condiciones, no les serán exigibles los requisitos señalados en el artículo anterior.</w:t>
            </w:r>
          </w:p>
          <w:p w14:paraId="7822709B" w14:textId="77777777" w:rsidR="00A92975" w:rsidRPr="00C2343A" w:rsidRDefault="00A92975" w:rsidP="002A6F46">
            <w:pPr>
              <w:widowControl w:val="0"/>
              <w:tabs>
                <w:tab w:val="left" w:pos="2552"/>
              </w:tabs>
              <w:rPr>
                <w:rFonts w:cs="Arial"/>
                <w:bCs/>
                <w:szCs w:val="22"/>
                <w:shd w:val="clear" w:color="auto" w:fill="FFFFFF"/>
              </w:rPr>
            </w:pPr>
          </w:p>
        </w:tc>
      </w:tr>
      <w:tr w:rsidR="0084649D" w:rsidRPr="00EE77B9" w14:paraId="29283931" w14:textId="5C46EA82" w:rsidTr="00E30892">
        <w:trPr>
          <w:jc w:val="center"/>
        </w:trPr>
        <w:tc>
          <w:tcPr>
            <w:tcW w:w="1250" w:type="pct"/>
            <w:shd w:val="clear" w:color="auto" w:fill="auto"/>
          </w:tcPr>
          <w:p w14:paraId="09072E40" w14:textId="77777777" w:rsidR="0084649D" w:rsidRPr="00C2343A" w:rsidRDefault="0084649D" w:rsidP="00DC73F1">
            <w:pPr>
              <w:pStyle w:val="Textonotapie"/>
              <w:widowControl w:val="0"/>
              <w:rPr>
                <w:sz w:val="22"/>
                <w:szCs w:val="22"/>
                <w:lang w:val="es-CL"/>
              </w:rPr>
            </w:pPr>
          </w:p>
        </w:tc>
        <w:tc>
          <w:tcPr>
            <w:tcW w:w="1250" w:type="pct"/>
          </w:tcPr>
          <w:p w14:paraId="07E2D931" w14:textId="77777777" w:rsidR="00A92975" w:rsidRDefault="00A92975" w:rsidP="002A6F46">
            <w:pPr>
              <w:widowControl w:val="0"/>
              <w:tabs>
                <w:tab w:val="left" w:pos="2552"/>
              </w:tabs>
              <w:rPr>
                <w:rFonts w:cs="Arial"/>
                <w:bCs/>
                <w:szCs w:val="22"/>
                <w:shd w:val="clear" w:color="auto" w:fill="FFFFFF"/>
              </w:rPr>
            </w:pPr>
          </w:p>
          <w:p w14:paraId="5AC135F9" w14:textId="02EB7428"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64.- </w:t>
            </w:r>
            <w:proofErr w:type="spellStart"/>
            <w:r w:rsidRPr="00C2343A">
              <w:rPr>
                <w:rFonts w:cs="Arial"/>
                <w:bCs/>
                <w:szCs w:val="22"/>
                <w:shd w:val="clear" w:color="auto" w:fill="FFFFFF"/>
              </w:rPr>
              <w:t>Transfórmanse</w:t>
            </w:r>
            <w:proofErr w:type="spellEnd"/>
            <w:r w:rsidRPr="00C2343A">
              <w:rPr>
                <w:rFonts w:cs="Arial"/>
                <w:bCs/>
                <w:szCs w:val="22"/>
                <w:shd w:val="clear" w:color="auto" w:fill="FFFFFF"/>
              </w:rPr>
              <w:t xml:space="preserve"> en la planta de directivos de exclusiva confianza de la Defensoría del Contribuyente, fijada por el artículo 1° del decreto con fuerza de ley N°1, de 2021, del Ministerio de </w:t>
            </w:r>
            <w:r w:rsidRPr="00C2343A">
              <w:rPr>
                <w:rFonts w:cs="Arial"/>
                <w:bCs/>
                <w:szCs w:val="22"/>
                <w:shd w:val="clear" w:color="auto" w:fill="FFFFFF"/>
              </w:rPr>
              <w:lastRenderedPageBreak/>
              <w:t>Hacienda, un cargo de Jefe de División, grado 5°, en un cargo de Jefe de División, grado 4°.</w:t>
            </w:r>
          </w:p>
          <w:p w14:paraId="77A5A7ED" w14:textId="77777777" w:rsidR="0084649D" w:rsidRPr="00C2343A" w:rsidRDefault="0084649D" w:rsidP="00C324ED">
            <w:pPr>
              <w:widowControl w:val="0"/>
              <w:rPr>
                <w:rFonts w:eastAsia="Aptos" w:cs="Arial"/>
                <w:szCs w:val="24"/>
                <w:lang w:eastAsia="en-US"/>
              </w:rPr>
            </w:pPr>
          </w:p>
        </w:tc>
        <w:tc>
          <w:tcPr>
            <w:tcW w:w="1250" w:type="pct"/>
          </w:tcPr>
          <w:p w14:paraId="40FC29D4"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7EF3A2B6" w14:textId="77777777" w:rsidR="00A92975" w:rsidRDefault="00A92975" w:rsidP="00A92975">
            <w:pPr>
              <w:widowControl w:val="0"/>
              <w:tabs>
                <w:tab w:val="left" w:pos="2552"/>
              </w:tabs>
              <w:rPr>
                <w:rFonts w:cs="Arial"/>
                <w:bCs/>
                <w:szCs w:val="22"/>
                <w:shd w:val="clear" w:color="auto" w:fill="FFFFFF"/>
              </w:rPr>
            </w:pPr>
          </w:p>
          <w:p w14:paraId="59BA96CE" w14:textId="4D5E4F00"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64.- </w:t>
            </w:r>
            <w:proofErr w:type="spellStart"/>
            <w:r w:rsidRPr="00D777D2">
              <w:rPr>
                <w:rFonts w:cs="Arial"/>
                <w:bCs/>
                <w:szCs w:val="22"/>
                <w:shd w:val="clear" w:color="auto" w:fill="FFFFFF"/>
              </w:rPr>
              <w:t>Transfórmanse</w:t>
            </w:r>
            <w:proofErr w:type="spellEnd"/>
            <w:r w:rsidRPr="00D777D2">
              <w:rPr>
                <w:rFonts w:cs="Arial"/>
                <w:bCs/>
                <w:szCs w:val="22"/>
                <w:shd w:val="clear" w:color="auto" w:fill="FFFFFF"/>
              </w:rPr>
              <w:t xml:space="preserve"> en la planta de directivos de exclusiva confianza de la Defensoría del Contribuyente, fijada por el artículo 1° del decreto con fuerza de ley N°1</w:t>
            </w:r>
            <w:r w:rsidR="00B60015">
              <w:rPr>
                <w:rStyle w:val="Refdenotaalpie"/>
                <w:rFonts w:cs="Arial"/>
                <w:bCs/>
                <w:szCs w:val="22"/>
                <w:shd w:val="clear" w:color="auto" w:fill="FFFFFF"/>
              </w:rPr>
              <w:footnoteReference w:id="63"/>
            </w:r>
            <w:r w:rsidRPr="00D777D2">
              <w:rPr>
                <w:rFonts w:cs="Arial"/>
                <w:bCs/>
                <w:szCs w:val="22"/>
                <w:shd w:val="clear" w:color="auto" w:fill="FFFFFF"/>
              </w:rPr>
              <w:t xml:space="preserve">, de 2021, del Ministerio de </w:t>
            </w:r>
            <w:r w:rsidRPr="00D777D2">
              <w:rPr>
                <w:rFonts w:cs="Arial"/>
                <w:bCs/>
                <w:szCs w:val="22"/>
                <w:shd w:val="clear" w:color="auto" w:fill="FFFFFF"/>
              </w:rPr>
              <w:lastRenderedPageBreak/>
              <w:t>Hacienda, un cargo de Jefe de División, grado 5°, en un cargo de Jefe de División, grado 4°.</w:t>
            </w:r>
          </w:p>
          <w:p w14:paraId="66383241" w14:textId="77777777" w:rsidR="00A92975" w:rsidRPr="00D777D2" w:rsidRDefault="00A92975" w:rsidP="00A92975">
            <w:pPr>
              <w:widowControl w:val="0"/>
              <w:tabs>
                <w:tab w:val="left" w:pos="2552"/>
              </w:tabs>
              <w:rPr>
                <w:rFonts w:cs="Arial"/>
                <w:bCs/>
                <w:szCs w:val="22"/>
                <w:shd w:val="clear" w:color="auto" w:fill="FFFFFF"/>
              </w:rPr>
            </w:pPr>
          </w:p>
          <w:p w14:paraId="279F7557"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345233E6" w14:textId="2B65449A" w:rsidTr="00E30892">
        <w:trPr>
          <w:trHeight w:val="1285"/>
          <w:jc w:val="center"/>
        </w:trPr>
        <w:tc>
          <w:tcPr>
            <w:tcW w:w="1250" w:type="pct"/>
            <w:shd w:val="clear" w:color="auto" w:fill="auto"/>
          </w:tcPr>
          <w:p w14:paraId="5594FE21" w14:textId="07CEF691" w:rsidR="0084649D" w:rsidRPr="00C2343A" w:rsidRDefault="0084649D" w:rsidP="00614DBB">
            <w:pPr>
              <w:pStyle w:val="Textonotapie"/>
              <w:widowControl w:val="0"/>
              <w:jc w:val="center"/>
              <w:rPr>
                <w:sz w:val="22"/>
                <w:szCs w:val="22"/>
                <w:lang w:val="es-CL"/>
              </w:rPr>
            </w:pPr>
            <w:r w:rsidRPr="00C2343A">
              <w:rPr>
                <w:sz w:val="22"/>
                <w:szCs w:val="22"/>
                <w:lang w:val="es-CL"/>
              </w:rPr>
              <w:lastRenderedPageBreak/>
              <w:t>Ley 21713</w:t>
            </w:r>
          </w:p>
          <w:p w14:paraId="6DB4CCE7" w14:textId="77777777" w:rsidR="0084649D" w:rsidRPr="00C2343A" w:rsidRDefault="0084649D" w:rsidP="00614DBB">
            <w:pPr>
              <w:pStyle w:val="Textonotapie"/>
              <w:widowControl w:val="0"/>
              <w:jc w:val="center"/>
              <w:rPr>
                <w:sz w:val="22"/>
                <w:szCs w:val="22"/>
                <w:lang w:val="es-CL"/>
              </w:rPr>
            </w:pPr>
            <w:r w:rsidRPr="00C2343A">
              <w:rPr>
                <w:sz w:val="22"/>
                <w:szCs w:val="22"/>
                <w:lang w:val="es-CL"/>
              </w:rPr>
              <w:t>DICTA NORMAS PARA ASEGURAR EL CUMPLIMIENTO DE LAS OBLIGACIONES TRIBUTARIAS DENTRO DEL PACTO POR EL CRECIMIENTO ECONÓMICO, EL PROGRESO SOCIAL Y LA RESPONSABILIDAD FISCAL</w:t>
            </w:r>
          </w:p>
          <w:p w14:paraId="3D38EDAD" w14:textId="77777777" w:rsidR="0084649D" w:rsidRPr="00C2343A" w:rsidRDefault="0084649D" w:rsidP="00614DBB">
            <w:pPr>
              <w:pStyle w:val="Textonotapie"/>
              <w:widowControl w:val="0"/>
              <w:jc w:val="center"/>
              <w:rPr>
                <w:sz w:val="22"/>
                <w:szCs w:val="22"/>
                <w:lang w:val="es-CL"/>
              </w:rPr>
            </w:pPr>
          </w:p>
          <w:p w14:paraId="736A75A6" w14:textId="77777777" w:rsidR="0084649D" w:rsidRPr="00C2343A" w:rsidRDefault="0084649D" w:rsidP="00614DBB">
            <w:pPr>
              <w:pStyle w:val="Textonotapie"/>
              <w:widowControl w:val="0"/>
              <w:rPr>
                <w:sz w:val="22"/>
                <w:szCs w:val="22"/>
                <w:lang w:val="es-CL"/>
              </w:rPr>
            </w:pPr>
            <w:r w:rsidRPr="00C2343A">
              <w:rPr>
                <w:sz w:val="22"/>
                <w:szCs w:val="22"/>
                <w:lang w:val="es-CL"/>
              </w:rPr>
              <w:t xml:space="preserve">  Artículo </w:t>
            </w:r>
            <w:proofErr w:type="gramStart"/>
            <w:r w:rsidRPr="00C2343A">
              <w:rPr>
                <w:sz w:val="22"/>
                <w:szCs w:val="22"/>
                <w:lang w:val="es-CL"/>
              </w:rPr>
              <w:t>decimoséptimo.-</w:t>
            </w:r>
            <w:proofErr w:type="gramEnd"/>
            <w:r w:rsidRPr="00C2343A">
              <w:rPr>
                <w:sz w:val="22"/>
                <w:szCs w:val="22"/>
                <w:lang w:val="es-CL"/>
              </w:rPr>
              <w:t xml:space="preserve"> </w:t>
            </w:r>
            <w:proofErr w:type="spellStart"/>
            <w:r w:rsidRPr="00C2343A">
              <w:rPr>
                <w:sz w:val="22"/>
                <w:szCs w:val="22"/>
                <w:lang w:val="es-CL"/>
              </w:rPr>
              <w:t>Facúltase</w:t>
            </w:r>
            <w:proofErr w:type="spellEnd"/>
            <w:r w:rsidRPr="00C2343A">
              <w:rPr>
                <w:sz w:val="22"/>
                <w:szCs w:val="22"/>
                <w:lang w:val="es-CL"/>
              </w:rPr>
              <w:t xml:space="preserve"> al Presidente de la República para que, dentro del plazo de un año contado de la fecha de publicación de esta ley, establezca mediante uno o más decretos con fuerza de ley, expedidos a través del Ministerio de Hacienda, las normas necesarias para regular las siguientes materias:</w:t>
            </w:r>
          </w:p>
          <w:p w14:paraId="563063E7" w14:textId="77777777" w:rsidR="0084649D" w:rsidRPr="00C2343A" w:rsidRDefault="0084649D" w:rsidP="00614DBB">
            <w:pPr>
              <w:pStyle w:val="Textonotapie"/>
              <w:widowControl w:val="0"/>
              <w:rPr>
                <w:sz w:val="22"/>
                <w:szCs w:val="22"/>
                <w:lang w:val="es-CL"/>
              </w:rPr>
            </w:pPr>
            <w:r w:rsidRPr="00C2343A">
              <w:rPr>
                <w:sz w:val="22"/>
                <w:szCs w:val="22"/>
                <w:lang w:val="es-CL"/>
              </w:rPr>
              <w:t xml:space="preserve">   </w:t>
            </w:r>
          </w:p>
          <w:p w14:paraId="197585D6" w14:textId="37D9DC02" w:rsidR="0084649D" w:rsidRPr="00C2343A" w:rsidRDefault="0084649D" w:rsidP="00614DBB">
            <w:pPr>
              <w:pStyle w:val="Textonotapie"/>
              <w:widowControl w:val="0"/>
              <w:rPr>
                <w:sz w:val="22"/>
                <w:szCs w:val="22"/>
                <w:lang w:val="es-CL"/>
              </w:rPr>
            </w:pPr>
            <w:r w:rsidRPr="00C2343A">
              <w:rPr>
                <w:sz w:val="22"/>
                <w:szCs w:val="22"/>
                <w:lang w:val="es-CL"/>
              </w:rPr>
              <w:t xml:space="preserve">    1. En el ejercicio de esta facultad, podrá modificar el monto del bono por experiencia calificada de apoyo a la gestión tributaria para el personal del Servicio de Impuestos Internos titular de cargos de las plantas de administrativos y de auxiliares, establecido en el artículo 7º de la ley Nº 20.853. También podrá establecer la gradualidad en que las modificaciones antes indicadas se lleven a efecto. Asimismo, podrá establecer la fecha de entrada en vigencia de dichas </w:t>
            </w:r>
            <w:r w:rsidRPr="00C2343A">
              <w:rPr>
                <w:sz w:val="22"/>
                <w:szCs w:val="22"/>
                <w:lang w:val="es-CL"/>
              </w:rPr>
              <w:lastRenderedPageBreak/>
              <w:t>modificaciones.</w:t>
            </w:r>
          </w:p>
          <w:p w14:paraId="3BD9F964" w14:textId="77777777" w:rsidR="0084649D" w:rsidRPr="00C2343A" w:rsidRDefault="0084649D" w:rsidP="00614DBB">
            <w:pPr>
              <w:pStyle w:val="Textonotapie"/>
              <w:widowControl w:val="0"/>
              <w:rPr>
                <w:sz w:val="22"/>
                <w:szCs w:val="22"/>
                <w:lang w:val="es-CL"/>
              </w:rPr>
            </w:pPr>
          </w:p>
          <w:p w14:paraId="4C9C3251" w14:textId="27F0552F" w:rsidR="0084649D" w:rsidRPr="00C2343A" w:rsidRDefault="0084649D" w:rsidP="00614DBB">
            <w:pPr>
              <w:pStyle w:val="Textonotapie"/>
              <w:widowControl w:val="0"/>
              <w:rPr>
                <w:sz w:val="22"/>
                <w:szCs w:val="22"/>
                <w:lang w:val="es-CL"/>
              </w:rPr>
            </w:pPr>
            <w:r w:rsidRPr="00C2343A">
              <w:rPr>
                <w:sz w:val="22"/>
                <w:szCs w:val="22"/>
                <w:lang w:val="es-CL"/>
              </w:rPr>
              <w:t xml:space="preserve">    2. También podrá modificar el monto de los recursos que deberán destinarse al financiamiento de la asignación del artículo 7 de la Ley Nº19.646, establecido en el artículo 8 de dicha ley. Asimismo, podrá establecer la gradualidad en que las modificaciones antes indicadas se lleven a efecto como la fecha de entrada en vigencia de dichas modificaciones.</w:t>
            </w:r>
          </w:p>
          <w:p w14:paraId="4A00B13C" w14:textId="77777777" w:rsidR="0084649D" w:rsidRPr="00C2343A" w:rsidRDefault="0084649D" w:rsidP="00614DBB">
            <w:pPr>
              <w:pStyle w:val="Textonotapie"/>
              <w:widowControl w:val="0"/>
              <w:rPr>
                <w:sz w:val="22"/>
                <w:szCs w:val="22"/>
                <w:lang w:val="es-CL"/>
              </w:rPr>
            </w:pPr>
          </w:p>
          <w:p w14:paraId="5D3C83B1" w14:textId="77777777" w:rsidR="0084649D" w:rsidRPr="00C2343A" w:rsidRDefault="0084649D" w:rsidP="00614DBB">
            <w:pPr>
              <w:pStyle w:val="Textonotapie"/>
              <w:widowControl w:val="0"/>
              <w:rPr>
                <w:sz w:val="22"/>
                <w:szCs w:val="22"/>
                <w:lang w:val="es-CL"/>
              </w:rPr>
            </w:pPr>
            <w:r w:rsidRPr="00C2343A">
              <w:rPr>
                <w:sz w:val="22"/>
                <w:szCs w:val="22"/>
                <w:lang w:val="es-CL"/>
              </w:rPr>
              <w:t xml:space="preserve">    3. Además, podrá modificar los porcentajes de la asignación especial de estímulo en su componente fijo y los porcentajes de su componente asociado a la gestión tributaria, definidos en el artículo 4° de la ley Nº 19.646, para los estamentos técnicos, administrativos y </w:t>
            </w:r>
            <w:r w:rsidRPr="00C2343A">
              <w:rPr>
                <w:sz w:val="22"/>
                <w:szCs w:val="22"/>
                <w:u w:val="single"/>
                <w:lang w:val="es-CL"/>
              </w:rPr>
              <w:t>auxiliares</w:t>
            </w:r>
            <w:r w:rsidRPr="00C2343A">
              <w:rPr>
                <w:sz w:val="22"/>
                <w:szCs w:val="22"/>
                <w:lang w:val="es-CL"/>
              </w:rPr>
              <w:t>. También podrá establecer la gradualidad en que las modificaciones antes indicadas se lleven a efecto. Asimismo, podrá establecer la fecha de entrada en vigencia de dichas modificaciones.</w:t>
            </w:r>
          </w:p>
          <w:p w14:paraId="30F29044" w14:textId="58B9714D" w:rsidR="0084649D" w:rsidRPr="00C2343A" w:rsidRDefault="0084649D" w:rsidP="00614DBB">
            <w:pPr>
              <w:pStyle w:val="Textonotapie"/>
              <w:widowControl w:val="0"/>
              <w:rPr>
                <w:sz w:val="22"/>
                <w:szCs w:val="22"/>
                <w:lang w:val="es-CL"/>
              </w:rPr>
            </w:pPr>
          </w:p>
        </w:tc>
        <w:tc>
          <w:tcPr>
            <w:tcW w:w="1250" w:type="pct"/>
          </w:tcPr>
          <w:p w14:paraId="54EFB7C6" w14:textId="77777777" w:rsidR="0084649D" w:rsidRPr="00C2343A" w:rsidRDefault="0084649D" w:rsidP="002A6F46">
            <w:pPr>
              <w:widowControl w:val="0"/>
              <w:tabs>
                <w:tab w:val="left" w:pos="2552"/>
              </w:tabs>
              <w:rPr>
                <w:rFonts w:cs="Arial"/>
                <w:bCs/>
                <w:szCs w:val="22"/>
                <w:shd w:val="clear" w:color="auto" w:fill="FFFFFF"/>
              </w:rPr>
            </w:pPr>
          </w:p>
          <w:p w14:paraId="0956A51D" w14:textId="77777777" w:rsidR="0084649D" w:rsidRPr="00C2343A" w:rsidRDefault="0084649D" w:rsidP="002A6F46">
            <w:pPr>
              <w:widowControl w:val="0"/>
              <w:tabs>
                <w:tab w:val="left" w:pos="2552"/>
              </w:tabs>
              <w:rPr>
                <w:rFonts w:cs="Arial"/>
                <w:bCs/>
                <w:szCs w:val="22"/>
                <w:shd w:val="clear" w:color="auto" w:fill="FFFFFF"/>
              </w:rPr>
            </w:pPr>
          </w:p>
          <w:p w14:paraId="4FFD23B9" w14:textId="77777777" w:rsidR="0084649D" w:rsidRPr="00C2343A" w:rsidRDefault="0084649D" w:rsidP="002A6F46">
            <w:pPr>
              <w:widowControl w:val="0"/>
              <w:tabs>
                <w:tab w:val="left" w:pos="2552"/>
              </w:tabs>
              <w:rPr>
                <w:rFonts w:cs="Arial"/>
                <w:bCs/>
                <w:szCs w:val="22"/>
                <w:shd w:val="clear" w:color="auto" w:fill="FFFFFF"/>
              </w:rPr>
            </w:pPr>
          </w:p>
          <w:p w14:paraId="6595D619" w14:textId="77777777" w:rsidR="0084649D" w:rsidRPr="00C2343A" w:rsidRDefault="0084649D" w:rsidP="002A6F46">
            <w:pPr>
              <w:widowControl w:val="0"/>
              <w:tabs>
                <w:tab w:val="left" w:pos="2552"/>
              </w:tabs>
              <w:rPr>
                <w:rFonts w:cs="Arial"/>
                <w:bCs/>
                <w:szCs w:val="22"/>
                <w:shd w:val="clear" w:color="auto" w:fill="FFFFFF"/>
              </w:rPr>
            </w:pPr>
          </w:p>
          <w:p w14:paraId="1C0C7397" w14:textId="77777777" w:rsidR="0084649D" w:rsidRPr="00C2343A" w:rsidRDefault="0084649D" w:rsidP="002A6F46">
            <w:pPr>
              <w:widowControl w:val="0"/>
              <w:tabs>
                <w:tab w:val="left" w:pos="2552"/>
              </w:tabs>
              <w:rPr>
                <w:rFonts w:cs="Arial"/>
                <w:bCs/>
                <w:szCs w:val="22"/>
                <w:shd w:val="clear" w:color="auto" w:fill="FFFFFF"/>
              </w:rPr>
            </w:pPr>
          </w:p>
          <w:p w14:paraId="61749576" w14:textId="77777777" w:rsidR="0084649D" w:rsidRPr="00C2343A" w:rsidRDefault="0084649D" w:rsidP="002A6F46">
            <w:pPr>
              <w:widowControl w:val="0"/>
              <w:tabs>
                <w:tab w:val="left" w:pos="2552"/>
              </w:tabs>
              <w:rPr>
                <w:rFonts w:cs="Arial"/>
                <w:bCs/>
                <w:szCs w:val="22"/>
                <w:shd w:val="clear" w:color="auto" w:fill="FFFFFF"/>
              </w:rPr>
            </w:pPr>
          </w:p>
          <w:p w14:paraId="7967181F" w14:textId="77777777" w:rsidR="0084649D" w:rsidRPr="00C2343A" w:rsidRDefault="0084649D" w:rsidP="002A6F46">
            <w:pPr>
              <w:widowControl w:val="0"/>
              <w:tabs>
                <w:tab w:val="left" w:pos="2552"/>
              </w:tabs>
              <w:rPr>
                <w:rFonts w:cs="Arial"/>
                <w:bCs/>
                <w:szCs w:val="22"/>
                <w:shd w:val="clear" w:color="auto" w:fill="FFFFFF"/>
              </w:rPr>
            </w:pPr>
          </w:p>
          <w:p w14:paraId="7B9472BC" w14:textId="77777777" w:rsidR="0084649D" w:rsidRPr="00C2343A" w:rsidRDefault="0084649D" w:rsidP="002A6F46">
            <w:pPr>
              <w:widowControl w:val="0"/>
              <w:tabs>
                <w:tab w:val="left" w:pos="2552"/>
              </w:tabs>
              <w:rPr>
                <w:rFonts w:cs="Arial"/>
                <w:bCs/>
                <w:szCs w:val="22"/>
                <w:shd w:val="clear" w:color="auto" w:fill="FFFFFF"/>
              </w:rPr>
            </w:pPr>
          </w:p>
          <w:p w14:paraId="08124977" w14:textId="77777777" w:rsidR="0084649D" w:rsidRPr="00C2343A" w:rsidRDefault="0084649D" w:rsidP="002A6F46">
            <w:pPr>
              <w:widowControl w:val="0"/>
              <w:tabs>
                <w:tab w:val="left" w:pos="2552"/>
              </w:tabs>
              <w:rPr>
                <w:rFonts w:cs="Arial"/>
                <w:bCs/>
                <w:szCs w:val="22"/>
                <w:shd w:val="clear" w:color="auto" w:fill="FFFFFF"/>
              </w:rPr>
            </w:pPr>
          </w:p>
          <w:p w14:paraId="359CD147" w14:textId="77777777" w:rsidR="0084649D" w:rsidRPr="00C2343A" w:rsidRDefault="0084649D" w:rsidP="002A6F46">
            <w:pPr>
              <w:widowControl w:val="0"/>
              <w:tabs>
                <w:tab w:val="left" w:pos="2552"/>
              </w:tabs>
              <w:rPr>
                <w:rFonts w:cs="Arial"/>
                <w:bCs/>
                <w:szCs w:val="22"/>
                <w:shd w:val="clear" w:color="auto" w:fill="FFFFFF"/>
              </w:rPr>
            </w:pPr>
          </w:p>
          <w:p w14:paraId="270B59C6" w14:textId="77777777" w:rsidR="0084649D" w:rsidRPr="00C2343A" w:rsidRDefault="0084649D" w:rsidP="002A6F46">
            <w:pPr>
              <w:widowControl w:val="0"/>
              <w:tabs>
                <w:tab w:val="left" w:pos="2552"/>
              </w:tabs>
              <w:rPr>
                <w:rFonts w:cs="Arial"/>
                <w:bCs/>
                <w:szCs w:val="22"/>
                <w:shd w:val="clear" w:color="auto" w:fill="FFFFFF"/>
              </w:rPr>
            </w:pPr>
          </w:p>
          <w:p w14:paraId="7BCEFE04" w14:textId="77777777" w:rsidR="0084649D" w:rsidRPr="00C2343A" w:rsidRDefault="0084649D" w:rsidP="002A6F46">
            <w:pPr>
              <w:widowControl w:val="0"/>
              <w:tabs>
                <w:tab w:val="left" w:pos="2552"/>
              </w:tabs>
              <w:rPr>
                <w:rFonts w:cs="Arial"/>
                <w:bCs/>
                <w:szCs w:val="22"/>
                <w:shd w:val="clear" w:color="auto" w:fill="FFFFFF"/>
              </w:rPr>
            </w:pPr>
          </w:p>
          <w:p w14:paraId="3A99DB8C" w14:textId="77777777" w:rsidR="0084649D" w:rsidRPr="00C2343A" w:rsidRDefault="0084649D" w:rsidP="002A6F46">
            <w:pPr>
              <w:widowControl w:val="0"/>
              <w:tabs>
                <w:tab w:val="left" w:pos="2552"/>
              </w:tabs>
              <w:rPr>
                <w:rFonts w:cs="Arial"/>
                <w:bCs/>
                <w:szCs w:val="22"/>
                <w:shd w:val="clear" w:color="auto" w:fill="FFFFFF"/>
              </w:rPr>
            </w:pPr>
          </w:p>
          <w:p w14:paraId="43F60324" w14:textId="77777777" w:rsidR="0084649D" w:rsidRPr="00C2343A" w:rsidRDefault="0084649D" w:rsidP="002A6F46">
            <w:pPr>
              <w:widowControl w:val="0"/>
              <w:tabs>
                <w:tab w:val="left" w:pos="2552"/>
              </w:tabs>
              <w:rPr>
                <w:rFonts w:cs="Arial"/>
                <w:bCs/>
                <w:szCs w:val="22"/>
                <w:shd w:val="clear" w:color="auto" w:fill="FFFFFF"/>
              </w:rPr>
            </w:pPr>
          </w:p>
          <w:p w14:paraId="14E9EE17" w14:textId="77777777" w:rsidR="0084649D" w:rsidRPr="00C2343A" w:rsidRDefault="0084649D" w:rsidP="002A6F46">
            <w:pPr>
              <w:widowControl w:val="0"/>
              <w:tabs>
                <w:tab w:val="left" w:pos="2552"/>
              </w:tabs>
              <w:rPr>
                <w:rFonts w:cs="Arial"/>
                <w:bCs/>
                <w:szCs w:val="22"/>
                <w:shd w:val="clear" w:color="auto" w:fill="FFFFFF"/>
              </w:rPr>
            </w:pPr>
          </w:p>
          <w:p w14:paraId="7F96E4F8" w14:textId="77777777" w:rsidR="0084649D" w:rsidRPr="00C2343A" w:rsidRDefault="0084649D" w:rsidP="002A6F46">
            <w:pPr>
              <w:widowControl w:val="0"/>
              <w:tabs>
                <w:tab w:val="left" w:pos="2552"/>
              </w:tabs>
              <w:rPr>
                <w:rFonts w:cs="Arial"/>
                <w:bCs/>
                <w:szCs w:val="22"/>
                <w:shd w:val="clear" w:color="auto" w:fill="FFFFFF"/>
              </w:rPr>
            </w:pPr>
          </w:p>
          <w:p w14:paraId="50AAD820" w14:textId="77777777" w:rsidR="0084649D" w:rsidRPr="00C2343A" w:rsidRDefault="0084649D" w:rsidP="002A6F46">
            <w:pPr>
              <w:widowControl w:val="0"/>
              <w:tabs>
                <w:tab w:val="left" w:pos="2552"/>
              </w:tabs>
              <w:rPr>
                <w:rFonts w:cs="Arial"/>
                <w:bCs/>
                <w:szCs w:val="22"/>
                <w:shd w:val="clear" w:color="auto" w:fill="FFFFFF"/>
              </w:rPr>
            </w:pPr>
          </w:p>
          <w:p w14:paraId="78D27129" w14:textId="77777777" w:rsidR="0084649D" w:rsidRPr="00C2343A" w:rsidRDefault="0084649D" w:rsidP="002A6F46">
            <w:pPr>
              <w:widowControl w:val="0"/>
              <w:tabs>
                <w:tab w:val="left" w:pos="2552"/>
              </w:tabs>
              <w:rPr>
                <w:rFonts w:cs="Arial"/>
                <w:bCs/>
                <w:szCs w:val="22"/>
                <w:shd w:val="clear" w:color="auto" w:fill="FFFFFF"/>
              </w:rPr>
            </w:pPr>
          </w:p>
          <w:p w14:paraId="6F0C6210" w14:textId="77777777" w:rsidR="0084649D" w:rsidRPr="00C2343A" w:rsidRDefault="0084649D" w:rsidP="002A6F46">
            <w:pPr>
              <w:widowControl w:val="0"/>
              <w:tabs>
                <w:tab w:val="left" w:pos="2552"/>
              </w:tabs>
              <w:rPr>
                <w:rFonts w:cs="Arial"/>
                <w:bCs/>
                <w:szCs w:val="22"/>
                <w:shd w:val="clear" w:color="auto" w:fill="FFFFFF"/>
              </w:rPr>
            </w:pPr>
          </w:p>
          <w:p w14:paraId="0C5B1E40" w14:textId="77777777" w:rsidR="0084649D" w:rsidRPr="00C2343A" w:rsidRDefault="0084649D" w:rsidP="002A6F46">
            <w:pPr>
              <w:widowControl w:val="0"/>
              <w:tabs>
                <w:tab w:val="left" w:pos="2552"/>
              </w:tabs>
              <w:rPr>
                <w:rFonts w:cs="Arial"/>
                <w:bCs/>
                <w:szCs w:val="22"/>
                <w:shd w:val="clear" w:color="auto" w:fill="FFFFFF"/>
              </w:rPr>
            </w:pPr>
          </w:p>
          <w:p w14:paraId="69D02348" w14:textId="77777777" w:rsidR="0084649D" w:rsidRPr="00C2343A" w:rsidRDefault="0084649D" w:rsidP="002A6F46">
            <w:pPr>
              <w:widowControl w:val="0"/>
              <w:tabs>
                <w:tab w:val="left" w:pos="2552"/>
              </w:tabs>
              <w:rPr>
                <w:rFonts w:cs="Arial"/>
                <w:bCs/>
                <w:szCs w:val="22"/>
                <w:shd w:val="clear" w:color="auto" w:fill="FFFFFF"/>
              </w:rPr>
            </w:pPr>
          </w:p>
          <w:p w14:paraId="5A8EBAF9" w14:textId="77777777" w:rsidR="0084649D" w:rsidRPr="00C2343A" w:rsidRDefault="0084649D" w:rsidP="002A6F46">
            <w:pPr>
              <w:widowControl w:val="0"/>
              <w:tabs>
                <w:tab w:val="left" w:pos="2552"/>
              </w:tabs>
              <w:rPr>
                <w:rFonts w:cs="Arial"/>
                <w:bCs/>
                <w:szCs w:val="22"/>
                <w:shd w:val="clear" w:color="auto" w:fill="FFFFFF"/>
              </w:rPr>
            </w:pPr>
          </w:p>
          <w:p w14:paraId="782A2836" w14:textId="77777777" w:rsidR="0084649D" w:rsidRPr="00C2343A" w:rsidRDefault="0084649D" w:rsidP="002A6F46">
            <w:pPr>
              <w:widowControl w:val="0"/>
              <w:tabs>
                <w:tab w:val="left" w:pos="2552"/>
              </w:tabs>
              <w:rPr>
                <w:rFonts w:cs="Arial"/>
                <w:bCs/>
                <w:szCs w:val="22"/>
                <w:shd w:val="clear" w:color="auto" w:fill="FFFFFF"/>
              </w:rPr>
            </w:pPr>
          </w:p>
          <w:p w14:paraId="20B5FB8F" w14:textId="78C29AFC" w:rsidR="0084649D" w:rsidRDefault="0084649D" w:rsidP="002A6F46">
            <w:pPr>
              <w:widowControl w:val="0"/>
              <w:tabs>
                <w:tab w:val="left" w:pos="2552"/>
              </w:tabs>
              <w:rPr>
                <w:rFonts w:cs="Arial"/>
                <w:bCs/>
                <w:szCs w:val="22"/>
                <w:shd w:val="clear" w:color="auto" w:fill="FFFFFF"/>
              </w:rPr>
            </w:pPr>
          </w:p>
          <w:p w14:paraId="5CC0A3B1" w14:textId="56FF7670" w:rsidR="004F4FFC" w:rsidRDefault="004F4FFC" w:rsidP="002A6F46">
            <w:pPr>
              <w:widowControl w:val="0"/>
              <w:tabs>
                <w:tab w:val="left" w:pos="2552"/>
              </w:tabs>
              <w:rPr>
                <w:rFonts w:cs="Arial"/>
                <w:bCs/>
                <w:szCs w:val="22"/>
                <w:shd w:val="clear" w:color="auto" w:fill="FFFFFF"/>
              </w:rPr>
            </w:pPr>
          </w:p>
          <w:p w14:paraId="216F7883" w14:textId="421A273A" w:rsidR="004F4FFC" w:rsidRDefault="004F4FFC" w:rsidP="002A6F46">
            <w:pPr>
              <w:widowControl w:val="0"/>
              <w:tabs>
                <w:tab w:val="left" w:pos="2552"/>
              </w:tabs>
              <w:rPr>
                <w:rFonts w:cs="Arial"/>
                <w:bCs/>
                <w:szCs w:val="22"/>
                <w:shd w:val="clear" w:color="auto" w:fill="FFFFFF"/>
              </w:rPr>
            </w:pPr>
          </w:p>
          <w:p w14:paraId="005FBDDB" w14:textId="48131A65" w:rsidR="004F4FFC" w:rsidRDefault="004F4FFC" w:rsidP="002A6F46">
            <w:pPr>
              <w:widowControl w:val="0"/>
              <w:tabs>
                <w:tab w:val="left" w:pos="2552"/>
              </w:tabs>
              <w:rPr>
                <w:rFonts w:cs="Arial"/>
                <w:bCs/>
                <w:szCs w:val="22"/>
                <w:shd w:val="clear" w:color="auto" w:fill="FFFFFF"/>
              </w:rPr>
            </w:pPr>
          </w:p>
          <w:p w14:paraId="1FE85E80" w14:textId="0121C373" w:rsidR="004F4FFC" w:rsidRDefault="004F4FFC" w:rsidP="002A6F46">
            <w:pPr>
              <w:widowControl w:val="0"/>
              <w:tabs>
                <w:tab w:val="left" w:pos="2552"/>
              </w:tabs>
              <w:rPr>
                <w:rFonts w:cs="Arial"/>
                <w:bCs/>
                <w:szCs w:val="22"/>
                <w:shd w:val="clear" w:color="auto" w:fill="FFFFFF"/>
              </w:rPr>
            </w:pPr>
          </w:p>
          <w:p w14:paraId="0753C1B0" w14:textId="5A6F6432" w:rsidR="004F4FFC" w:rsidRDefault="004F4FFC" w:rsidP="002A6F46">
            <w:pPr>
              <w:widowControl w:val="0"/>
              <w:tabs>
                <w:tab w:val="left" w:pos="2552"/>
              </w:tabs>
              <w:rPr>
                <w:rFonts w:cs="Arial"/>
                <w:bCs/>
                <w:szCs w:val="22"/>
                <w:shd w:val="clear" w:color="auto" w:fill="FFFFFF"/>
              </w:rPr>
            </w:pPr>
          </w:p>
          <w:p w14:paraId="7E63C1E1" w14:textId="114918B2" w:rsidR="004F4FFC" w:rsidRDefault="004F4FFC" w:rsidP="002A6F46">
            <w:pPr>
              <w:widowControl w:val="0"/>
              <w:tabs>
                <w:tab w:val="left" w:pos="2552"/>
              </w:tabs>
              <w:rPr>
                <w:rFonts w:cs="Arial"/>
                <w:bCs/>
                <w:szCs w:val="22"/>
                <w:shd w:val="clear" w:color="auto" w:fill="FFFFFF"/>
              </w:rPr>
            </w:pPr>
          </w:p>
          <w:p w14:paraId="3C4514B2" w14:textId="2F04B3DD" w:rsidR="004F4FFC" w:rsidRDefault="004F4FFC" w:rsidP="002A6F46">
            <w:pPr>
              <w:widowControl w:val="0"/>
              <w:tabs>
                <w:tab w:val="left" w:pos="2552"/>
              </w:tabs>
              <w:rPr>
                <w:rFonts w:cs="Arial"/>
                <w:bCs/>
                <w:szCs w:val="22"/>
                <w:shd w:val="clear" w:color="auto" w:fill="FFFFFF"/>
              </w:rPr>
            </w:pPr>
          </w:p>
          <w:p w14:paraId="6274E619" w14:textId="45A480C0" w:rsidR="004F4FFC" w:rsidRDefault="004F4FFC" w:rsidP="002A6F46">
            <w:pPr>
              <w:widowControl w:val="0"/>
              <w:tabs>
                <w:tab w:val="left" w:pos="2552"/>
              </w:tabs>
              <w:rPr>
                <w:rFonts w:cs="Arial"/>
                <w:bCs/>
                <w:szCs w:val="22"/>
                <w:shd w:val="clear" w:color="auto" w:fill="FFFFFF"/>
              </w:rPr>
            </w:pPr>
          </w:p>
          <w:p w14:paraId="52EC1A58" w14:textId="6808A7B8" w:rsidR="004F4FFC" w:rsidRDefault="004F4FFC" w:rsidP="002A6F46">
            <w:pPr>
              <w:widowControl w:val="0"/>
              <w:tabs>
                <w:tab w:val="left" w:pos="2552"/>
              </w:tabs>
              <w:rPr>
                <w:rFonts w:cs="Arial"/>
                <w:bCs/>
                <w:szCs w:val="22"/>
                <w:shd w:val="clear" w:color="auto" w:fill="FFFFFF"/>
              </w:rPr>
            </w:pPr>
          </w:p>
          <w:p w14:paraId="2F172060" w14:textId="25F80D2A" w:rsidR="004F4FFC" w:rsidRDefault="004F4FFC" w:rsidP="002A6F46">
            <w:pPr>
              <w:widowControl w:val="0"/>
              <w:tabs>
                <w:tab w:val="left" w:pos="2552"/>
              </w:tabs>
              <w:rPr>
                <w:rFonts w:cs="Arial"/>
                <w:bCs/>
                <w:szCs w:val="22"/>
                <w:shd w:val="clear" w:color="auto" w:fill="FFFFFF"/>
              </w:rPr>
            </w:pPr>
          </w:p>
          <w:p w14:paraId="381DC5E5" w14:textId="14067355" w:rsidR="004F4FFC" w:rsidRDefault="004F4FFC" w:rsidP="002A6F46">
            <w:pPr>
              <w:widowControl w:val="0"/>
              <w:tabs>
                <w:tab w:val="left" w:pos="2552"/>
              </w:tabs>
              <w:rPr>
                <w:rFonts w:cs="Arial"/>
                <w:bCs/>
                <w:szCs w:val="22"/>
                <w:shd w:val="clear" w:color="auto" w:fill="FFFFFF"/>
              </w:rPr>
            </w:pPr>
          </w:p>
          <w:p w14:paraId="56833DF3" w14:textId="4161DB3F" w:rsidR="004F4FFC" w:rsidRDefault="004F4FFC" w:rsidP="002A6F46">
            <w:pPr>
              <w:widowControl w:val="0"/>
              <w:tabs>
                <w:tab w:val="left" w:pos="2552"/>
              </w:tabs>
              <w:rPr>
                <w:rFonts w:cs="Arial"/>
                <w:bCs/>
                <w:szCs w:val="22"/>
                <w:shd w:val="clear" w:color="auto" w:fill="FFFFFF"/>
              </w:rPr>
            </w:pPr>
          </w:p>
          <w:p w14:paraId="6224D3E1" w14:textId="6990C50A" w:rsidR="004F4FFC" w:rsidRDefault="004F4FFC" w:rsidP="002A6F46">
            <w:pPr>
              <w:widowControl w:val="0"/>
              <w:tabs>
                <w:tab w:val="left" w:pos="2552"/>
              </w:tabs>
              <w:rPr>
                <w:rFonts w:cs="Arial"/>
                <w:bCs/>
                <w:szCs w:val="22"/>
                <w:shd w:val="clear" w:color="auto" w:fill="FFFFFF"/>
              </w:rPr>
            </w:pPr>
          </w:p>
          <w:p w14:paraId="71E3FA47" w14:textId="387DC84B" w:rsidR="004F4FFC" w:rsidRDefault="004F4FFC" w:rsidP="002A6F46">
            <w:pPr>
              <w:widowControl w:val="0"/>
              <w:tabs>
                <w:tab w:val="left" w:pos="2552"/>
              </w:tabs>
              <w:rPr>
                <w:rFonts w:cs="Arial"/>
                <w:bCs/>
                <w:szCs w:val="22"/>
                <w:shd w:val="clear" w:color="auto" w:fill="FFFFFF"/>
              </w:rPr>
            </w:pPr>
          </w:p>
          <w:p w14:paraId="4C79B139" w14:textId="28CB1AD1" w:rsidR="004F4FFC" w:rsidRDefault="004F4FFC" w:rsidP="002A6F46">
            <w:pPr>
              <w:widowControl w:val="0"/>
              <w:tabs>
                <w:tab w:val="left" w:pos="2552"/>
              </w:tabs>
              <w:rPr>
                <w:rFonts w:cs="Arial"/>
                <w:bCs/>
                <w:szCs w:val="22"/>
                <w:shd w:val="clear" w:color="auto" w:fill="FFFFFF"/>
              </w:rPr>
            </w:pPr>
          </w:p>
          <w:p w14:paraId="12D08052" w14:textId="16C42EFD" w:rsidR="004F4FFC" w:rsidRDefault="004F4FFC" w:rsidP="002A6F46">
            <w:pPr>
              <w:widowControl w:val="0"/>
              <w:tabs>
                <w:tab w:val="left" w:pos="2552"/>
              </w:tabs>
              <w:rPr>
                <w:rFonts w:cs="Arial"/>
                <w:bCs/>
                <w:szCs w:val="22"/>
                <w:shd w:val="clear" w:color="auto" w:fill="FFFFFF"/>
              </w:rPr>
            </w:pPr>
          </w:p>
          <w:p w14:paraId="7F4B4BD1" w14:textId="2F59B2BB" w:rsidR="004F4FFC" w:rsidRDefault="004F4FFC" w:rsidP="002A6F46">
            <w:pPr>
              <w:widowControl w:val="0"/>
              <w:tabs>
                <w:tab w:val="left" w:pos="2552"/>
              </w:tabs>
              <w:rPr>
                <w:rFonts w:cs="Arial"/>
                <w:bCs/>
                <w:szCs w:val="22"/>
                <w:shd w:val="clear" w:color="auto" w:fill="FFFFFF"/>
              </w:rPr>
            </w:pPr>
          </w:p>
          <w:p w14:paraId="1F2A8893" w14:textId="77777777" w:rsidR="004F4FFC" w:rsidRPr="00C2343A" w:rsidRDefault="004F4FFC" w:rsidP="002A6F46">
            <w:pPr>
              <w:widowControl w:val="0"/>
              <w:tabs>
                <w:tab w:val="left" w:pos="2552"/>
              </w:tabs>
              <w:rPr>
                <w:rFonts w:cs="Arial"/>
                <w:bCs/>
                <w:szCs w:val="22"/>
                <w:shd w:val="clear" w:color="auto" w:fill="FFFFFF"/>
              </w:rPr>
            </w:pPr>
          </w:p>
          <w:p w14:paraId="68C83EF3" w14:textId="77777777" w:rsidR="0084649D" w:rsidRPr="00C2343A" w:rsidRDefault="0084649D" w:rsidP="002A6F46">
            <w:pPr>
              <w:widowControl w:val="0"/>
              <w:tabs>
                <w:tab w:val="left" w:pos="2552"/>
              </w:tabs>
              <w:rPr>
                <w:rFonts w:cs="Arial"/>
                <w:bCs/>
                <w:szCs w:val="22"/>
                <w:shd w:val="clear" w:color="auto" w:fill="FFFFFF"/>
              </w:rPr>
            </w:pPr>
          </w:p>
          <w:p w14:paraId="6D00DA20" w14:textId="77777777" w:rsidR="0084649D" w:rsidRPr="00C2343A" w:rsidRDefault="0084649D" w:rsidP="002A6F46">
            <w:pPr>
              <w:widowControl w:val="0"/>
              <w:tabs>
                <w:tab w:val="left" w:pos="2552"/>
              </w:tabs>
              <w:rPr>
                <w:rFonts w:cs="Arial"/>
                <w:bCs/>
                <w:szCs w:val="22"/>
                <w:shd w:val="clear" w:color="auto" w:fill="FFFFFF"/>
              </w:rPr>
            </w:pPr>
          </w:p>
          <w:p w14:paraId="5B4D97AF" w14:textId="3CBE5648"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65.- </w:t>
            </w:r>
            <w:proofErr w:type="spellStart"/>
            <w:r w:rsidRPr="00C2343A">
              <w:rPr>
                <w:rFonts w:cs="Arial"/>
                <w:bCs/>
                <w:szCs w:val="22"/>
                <w:shd w:val="clear" w:color="auto" w:fill="FFFFFF"/>
              </w:rPr>
              <w:t>Intercálase</w:t>
            </w:r>
            <w:proofErr w:type="spellEnd"/>
            <w:r w:rsidRPr="00C2343A">
              <w:rPr>
                <w:rFonts w:cs="Arial"/>
                <w:bCs/>
                <w:szCs w:val="22"/>
                <w:shd w:val="clear" w:color="auto" w:fill="FFFFFF"/>
              </w:rPr>
              <w:t xml:space="preserve"> en el numeral 3 del artículo décimo séptimo transitorio de la Ley N°21.713, entre la expresión “auxiliares” y el primer punto y seguido la frase “, incluyendo a profesionales de grados 13 a 16 y fiscalizadores grado 15”.</w:t>
            </w:r>
          </w:p>
          <w:p w14:paraId="135571F6" w14:textId="77777777" w:rsidR="0084649D" w:rsidRPr="00C2343A" w:rsidRDefault="0084649D" w:rsidP="00C324ED">
            <w:pPr>
              <w:widowControl w:val="0"/>
              <w:rPr>
                <w:rFonts w:eastAsia="Aptos" w:cs="Arial"/>
                <w:szCs w:val="24"/>
                <w:lang w:eastAsia="en-US"/>
              </w:rPr>
            </w:pPr>
          </w:p>
          <w:p w14:paraId="500A4051" w14:textId="3C529E77" w:rsidR="0084649D" w:rsidRPr="00C2343A" w:rsidRDefault="0084649D" w:rsidP="00C324ED">
            <w:pPr>
              <w:widowControl w:val="0"/>
              <w:rPr>
                <w:rFonts w:eastAsia="Aptos" w:cs="Arial"/>
                <w:szCs w:val="24"/>
                <w:lang w:eastAsia="en-US"/>
              </w:rPr>
            </w:pPr>
          </w:p>
        </w:tc>
        <w:tc>
          <w:tcPr>
            <w:tcW w:w="1250" w:type="pct"/>
          </w:tcPr>
          <w:p w14:paraId="61269995"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1CF7DB01" w14:textId="77777777" w:rsidR="0084649D" w:rsidRDefault="0084649D" w:rsidP="002A6F46">
            <w:pPr>
              <w:widowControl w:val="0"/>
              <w:tabs>
                <w:tab w:val="left" w:pos="2552"/>
              </w:tabs>
              <w:rPr>
                <w:rFonts w:cs="Arial"/>
                <w:bCs/>
                <w:szCs w:val="22"/>
                <w:shd w:val="clear" w:color="auto" w:fill="FFFFFF"/>
              </w:rPr>
            </w:pPr>
          </w:p>
          <w:p w14:paraId="79ECF407" w14:textId="77777777" w:rsidR="00A92975" w:rsidRDefault="00A92975" w:rsidP="002A6F46">
            <w:pPr>
              <w:widowControl w:val="0"/>
              <w:tabs>
                <w:tab w:val="left" w:pos="2552"/>
              </w:tabs>
              <w:rPr>
                <w:rFonts w:cs="Arial"/>
                <w:bCs/>
                <w:szCs w:val="22"/>
                <w:shd w:val="clear" w:color="auto" w:fill="FFFFFF"/>
              </w:rPr>
            </w:pPr>
          </w:p>
          <w:p w14:paraId="3DD94E83" w14:textId="77777777" w:rsidR="00A92975" w:rsidRDefault="00A92975" w:rsidP="002A6F46">
            <w:pPr>
              <w:widowControl w:val="0"/>
              <w:tabs>
                <w:tab w:val="left" w:pos="2552"/>
              </w:tabs>
              <w:rPr>
                <w:rFonts w:cs="Arial"/>
                <w:bCs/>
                <w:szCs w:val="22"/>
                <w:shd w:val="clear" w:color="auto" w:fill="FFFFFF"/>
              </w:rPr>
            </w:pPr>
          </w:p>
          <w:p w14:paraId="76A86E6B" w14:textId="77777777" w:rsidR="00A92975" w:rsidRDefault="00A92975" w:rsidP="002A6F46">
            <w:pPr>
              <w:widowControl w:val="0"/>
              <w:tabs>
                <w:tab w:val="left" w:pos="2552"/>
              </w:tabs>
              <w:rPr>
                <w:rFonts w:cs="Arial"/>
                <w:bCs/>
                <w:szCs w:val="22"/>
                <w:shd w:val="clear" w:color="auto" w:fill="FFFFFF"/>
              </w:rPr>
            </w:pPr>
          </w:p>
          <w:p w14:paraId="561653B9" w14:textId="77777777" w:rsidR="00A92975" w:rsidRDefault="00A92975" w:rsidP="002A6F46">
            <w:pPr>
              <w:widowControl w:val="0"/>
              <w:tabs>
                <w:tab w:val="left" w:pos="2552"/>
              </w:tabs>
              <w:rPr>
                <w:rFonts w:cs="Arial"/>
                <w:bCs/>
                <w:szCs w:val="22"/>
                <w:shd w:val="clear" w:color="auto" w:fill="FFFFFF"/>
              </w:rPr>
            </w:pPr>
          </w:p>
          <w:p w14:paraId="0251A329" w14:textId="77777777" w:rsidR="00A92975" w:rsidRDefault="00A92975" w:rsidP="002A6F46">
            <w:pPr>
              <w:widowControl w:val="0"/>
              <w:tabs>
                <w:tab w:val="left" w:pos="2552"/>
              </w:tabs>
              <w:rPr>
                <w:rFonts w:cs="Arial"/>
                <w:bCs/>
                <w:szCs w:val="22"/>
                <w:shd w:val="clear" w:color="auto" w:fill="FFFFFF"/>
              </w:rPr>
            </w:pPr>
          </w:p>
          <w:p w14:paraId="6FCCF432" w14:textId="77777777" w:rsidR="00A92975" w:rsidRDefault="00A92975" w:rsidP="002A6F46">
            <w:pPr>
              <w:widowControl w:val="0"/>
              <w:tabs>
                <w:tab w:val="left" w:pos="2552"/>
              </w:tabs>
              <w:rPr>
                <w:rFonts w:cs="Arial"/>
                <w:bCs/>
                <w:szCs w:val="22"/>
                <w:shd w:val="clear" w:color="auto" w:fill="FFFFFF"/>
              </w:rPr>
            </w:pPr>
          </w:p>
          <w:p w14:paraId="1CBE2B06" w14:textId="77777777" w:rsidR="00A92975" w:rsidRDefault="00A92975" w:rsidP="002A6F46">
            <w:pPr>
              <w:widowControl w:val="0"/>
              <w:tabs>
                <w:tab w:val="left" w:pos="2552"/>
              </w:tabs>
              <w:rPr>
                <w:rFonts w:cs="Arial"/>
                <w:bCs/>
                <w:szCs w:val="22"/>
                <w:shd w:val="clear" w:color="auto" w:fill="FFFFFF"/>
              </w:rPr>
            </w:pPr>
          </w:p>
          <w:p w14:paraId="01C120DA" w14:textId="77777777" w:rsidR="00A92975" w:rsidRDefault="00A92975" w:rsidP="002A6F46">
            <w:pPr>
              <w:widowControl w:val="0"/>
              <w:tabs>
                <w:tab w:val="left" w:pos="2552"/>
              </w:tabs>
              <w:rPr>
                <w:rFonts w:cs="Arial"/>
                <w:bCs/>
                <w:szCs w:val="22"/>
                <w:shd w:val="clear" w:color="auto" w:fill="FFFFFF"/>
              </w:rPr>
            </w:pPr>
          </w:p>
          <w:p w14:paraId="0AE38928" w14:textId="77777777" w:rsidR="00A92975" w:rsidRDefault="00A92975" w:rsidP="002A6F46">
            <w:pPr>
              <w:widowControl w:val="0"/>
              <w:tabs>
                <w:tab w:val="left" w:pos="2552"/>
              </w:tabs>
              <w:rPr>
                <w:rFonts w:cs="Arial"/>
                <w:bCs/>
                <w:szCs w:val="22"/>
                <w:shd w:val="clear" w:color="auto" w:fill="FFFFFF"/>
              </w:rPr>
            </w:pPr>
          </w:p>
          <w:p w14:paraId="75716C05" w14:textId="77777777" w:rsidR="00A92975" w:rsidRDefault="00A92975" w:rsidP="002A6F46">
            <w:pPr>
              <w:widowControl w:val="0"/>
              <w:tabs>
                <w:tab w:val="left" w:pos="2552"/>
              </w:tabs>
              <w:rPr>
                <w:rFonts w:cs="Arial"/>
                <w:bCs/>
                <w:szCs w:val="22"/>
                <w:shd w:val="clear" w:color="auto" w:fill="FFFFFF"/>
              </w:rPr>
            </w:pPr>
          </w:p>
          <w:p w14:paraId="7D370183" w14:textId="77777777" w:rsidR="00A92975" w:rsidRDefault="00A92975" w:rsidP="002A6F46">
            <w:pPr>
              <w:widowControl w:val="0"/>
              <w:tabs>
                <w:tab w:val="left" w:pos="2552"/>
              </w:tabs>
              <w:rPr>
                <w:rFonts w:cs="Arial"/>
                <w:bCs/>
                <w:szCs w:val="22"/>
                <w:shd w:val="clear" w:color="auto" w:fill="FFFFFF"/>
              </w:rPr>
            </w:pPr>
          </w:p>
          <w:p w14:paraId="79096137" w14:textId="77777777" w:rsidR="00A92975" w:rsidRDefault="00A92975" w:rsidP="002A6F46">
            <w:pPr>
              <w:widowControl w:val="0"/>
              <w:tabs>
                <w:tab w:val="left" w:pos="2552"/>
              </w:tabs>
              <w:rPr>
                <w:rFonts w:cs="Arial"/>
                <w:bCs/>
                <w:szCs w:val="22"/>
                <w:shd w:val="clear" w:color="auto" w:fill="FFFFFF"/>
              </w:rPr>
            </w:pPr>
          </w:p>
          <w:p w14:paraId="6DE82129" w14:textId="77777777" w:rsidR="00A92975" w:rsidRDefault="00A92975" w:rsidP="002A6F46">
            <w:pPr>
              <w:widowControl w:val="0"/>
              <w:tabs>
                <w:tab w:val="left" w:pos="2552"/>
              </w:tabs>
              <w:rPr>
                <w:rFonts w:cs="Arial"/>
                <w:bCs/>
                <w:szCs w:val="22"/>
                <w:shd w:val="clear" w:color="auto" w:fill="FFFFFF"/>
              </w:rPr>
            </w:pPr>
          </w:p>
          <w:p w14:paraId="0FE61014" w14:textId="77777777" w:rsidR="00A92975" w:rsidRDefault="00A92975" w:rsidP="002A6F46">
            <w:pPr>
              <w:widowControl w:val="0"/>
              <w:tabs>
                <w:tab w:val="left" w:pos="2552"/>
              </w:tabs>
              <w:rPr>
                <w:rFonts w:cs="Arial"/>
                <w:bCs/>
                <w:szCs w:val="22"/>
                <w:shd w:val="clear" w:color="auto" w:fill="FFFFFF"/>
              </w:rPr>
            </w:pPr>
          </w:p>
          <w:p w14:paraId="0A5C7D75" w14:textId="77777777" w:rsidR="00A92975" w:rsidRDefault="00A92975" w:rsidP="002A6F46">
            <w:pPr>
              <w:widowControl w:val="0"/>
              <w:tabs>
                <w:tab w:val="left" w:pos="2552"/>
              </w:tabs>
              <w:rPr>
                <w:rFonts w:cs="Arial"/>
                <w:bCs/>
                <w:szCs w:val="22"/>
                <w:shd w:val="clear" w:color="auto" w:fill="FFFFFF"/>
              </w:rPr>
            </w:pPr>
          </w:p>
          <w:p w14:paraId="1FAEC4AB" w14:textId="77777777" w:rsidR="00A92975" w:rsidRDefault="00A92975" w:rsidP="002A6F46">
            <w:pPr>
              <w:widowControl w:val="0"/>
              <w:tabs>
                <w:tab w:val="left" w:pos="2552"/>
              </w:tabs>
              <w:rPr>
                <w:rFonts w:cs="Arial"/>
                <w:bCs/>
                <w:szCs w:val="22"/>
                <w:shd w:val="clear" w:color="auto" w:fill="FFFFFF"/>
              </w:rPr>
            </w:pPr>
          </w:p>
          <w:p w14:paraId="4E2229AA" w14:textId="77777777" w:rsidR="00A92975" w:rsidRDefault="00A92975" w:rsidP="002A6F46">
            <w:pPr>
              <w:widowControl w:val="0"/>
              <w:tabs>
                <w:tab w:val="left" w:pos="2552"/>
              </w:tabs>
              <w:rPr>
                <w:rFonts w:cs="Arial"/>
                <w:bCs/>
                <w:szCs w:val="22"/>
                <w:shd w:val="clear" w:color="auto" w:fill="FFFFFF"/>
              </w:rPr>
            </w:pPr>
          </w:p>
          <w:p w14:paraId="50005CAF" w14:textId="77777777" w:rsidR="00A92975" w:rsidRDefault="00A92975" w:rsidP="002A6F46">
            <w:pPr>
              <w:widowControl w:val="0"/>
              <w:tabs>
                <w:tab w:val="left" w:pos="2552"/>
              </w:tabs>
              <w:rPr>
                <w:rFonts w:cs="Arial"/>
                <w:bCs/>
                <w:szCs w:val="22"/>
                <w:shd w:val="clear" w:color="auto" w:fill="FFFFFF"/>
              </w:rPr>
            </w:pPr>
          </w:p>
          <w:p w14:paraId="0034B614" w14:textId="77777777" w:rsidR="00A92975" w:rsidRDefault="00A92975" w:rsidP="002A6F46">
            <w:pPr>
              <w:widowControl w:val="0"/>
              <w:tabs>
                <w:tab w:val="left" w:pos="2552"/>
              </w:tabs>
              <w:rPr>
                <w:rFonts w:cs="Arial"/>
                <w:bCs/>
                <w:szCs w:val="22"/>
                <w:shd w:val="clear" w:color="auto" w:fill="FFFFFF"/>
              </w:rPr>
            </w:pPr>
          </w:p>
          <w:p w14:paraId="1F18BC95" w14:textId="77777777" w:rsidR="00A92975" w:rsidRDefault="00A92975" w:rsidP="002A6F46">
            <w:pPr>
              <w:widowControl w:val="0"/>
              <w:tabs>
                <w:tab w:val="left" w:pos="2552"/>
              </w:tabs>
              <w:rPr>
                <w:rFonts w:cs="Arial"/>
                <w:bCs/>
                <w:szCs w:val="22"/>
                <w:shd w:val="clear" w:color="auto" w:fill="FFFFFF"/>
              </w:rPr>
            </w:pPr>
          </w:p>
          <w:p w14:paraId="1E0A12E1" w14:textId="77777777" w:rsidR="00A92975" w:rsidRDefault="00A92975" w:rsidP="002A6F46">
            <w:pPr>
              <w:widowControl w:val="0"/>
              <w:tabs>
                <w:tab w:val="left" w:pos="2552"/>
              </w:tabs>
              <w:rPr>
                <w:rFonts w:cs="Arial"/>
                <w:bCs/>
                <w:szCs w:val="22"/>
                <w:shd w:val="clear" w:color="auto" w:fill="FFFFFF"/>
              </w:rPr>
            </w:pPr>
          </w:p>
          <w:p w14:paraId="549B32E8" w14:textId="77777777" w:rsidR="00A92975" w:rsidRDefault="00A92975" w:rsidP="002A6F46">
            <w:pPr>
              <w:widowControl w:val="0"/>
              <w:tabs>
                <w:tab w:val="left" w:pos="2552"/>
              </w:tabs>
              <w:rPr>
                <w:rFonts w:cs="Arial"/>
                <w:bCs/>
                <w:szCs w:val="22"/>
                <w:shd w:val="clear" w:color="auto" w:fill="FFFFFF"/>
              </w:rPr>
            </w:pPr>
          </w:p>
          <w:p w14:paraId="5E340C4F" w14:textId="77777777" w:rsidR="00A92975" w:rsidRDefault="00A92975" w:rsidP="002A6F46">
            <w:pPr>
              <w:widowControl w:val="0"/>
              <w:tabs>
                <w:tab w:val="left" w:pos="2552"/>
              </w:tabs>
              <w:rPr>
                <w:rFonts w:cs="Arial"/>
                <w:bCs/>
                <w:szCs w:val="22"/>
                <w:shd w:val="clear" w:color="auto" w:fill="FFFFFF"/>
              </w:rPr>
            </w:pPr>
          </w:p>
          <w:p w14:paraId="77EF7967" w14:textId="77777777" w:rsidR="00A92975" w:rsidRDefault="00A92975" w:rsidP="002A6F46">
            <w:pPr>
              <w:widowControl w:val="0"/>
              <w:tabs>
                <w:tab w:val="left" w:pos="2552"/>
              </w:tabs>
              <w:rPr>
                <w:rFonts w:cs="Arial"/>
                <w:bCs/>
                <w:szCs w:val="22"/>
                <w:shd w:val="clear" w:color="auto" w:fill="FFFFFF"/>
              </w:rPr>
            </w:pPr>
          </w:p>
          <w:p w14:paraId="67EFA04E" w14:textId="77777777" w:rsidR="00A92975" w:rsidRDefault="00A92975" w:rsidP="002A6F46">
            <w:pPr>
              <w:widowControl w:val="0"/>
              <w:tabs>
                <w:tab w:val="left" w:pos="2552"/>
              </w:tabs>
              <w:rPr>
                <w:rFonts w:cs="Arial"/>
                <w:bCs/>
                <w:szCs w:val="22"/>
                <w:shd w:val="clear" w:color="auto" w:fill="FFFFFF"/>
              </w:rPr>
            </w:pPr>
          </w:p>
          <w:p w14:paraId="7E05D7C3" w14:textId="77777777" w:rsidR="00A92975" w:rsidRDefault="00A92975" w:rsidP="002A6F46">
            <w:pPr>
              <w:widowControl w:val="0"/>
              <w:tabs>
                <w:tab w:val="left" w:pos="2552"/>
              </w:tabs>
              <w:rPr>
                <w:rFonts w:cs="Arial"/>
                <w:bCs/>
                <w:szCs w:val="22"/>
                <w:shd w:val="clear" w:color="auto" w:fill="FFFFFF"/>
              </w:rPr>
            </w:pPr>
          </w:p>
          <w:p w14:paraId="6A3A2F95" w14:textId="77777777" w:rsidR="00A92975" w:rsidRDefault="00A92975" w:rsidP="002A6F46">
            <w:pPr>
              <w:widowControl w:val="0"/>
              <w:tabs>
                <w:tab w:val="left" w:pos="2552"/>
              </w:tabs>
              <w:rPr>
                <w:rFonts w:cs="Arial"/>
                <w:bCs/>
                <w:szCs w:val="22"/>
                <w:shd w:val="clear" w:color="auto" w:fill="FFFFFF"/>
              </w:rPr>
            </w:pPr>
          </w:p>
          <w:p w14:paraId="233354C5" w14:textId="77777777" w:rsidR="00A92975" w:rsidRDefault="00A92975" w:rsidP="002A6F46">
            <w:pPr>
              <w:widowControl w:val="0"/>
              <w:tabs>
                <w:tab w:val="left" w:pos="2552"/>
              </w:tabs>
              <w:rPr>
                <w:rFonts w:cs="Arial"/>
                <w:bCs/>
                <w:szCs w:val="22"/>
                <w:shd w:val="clear" w:color="auto" w:fill="FFFFFF"/>
              </w:rPr>
            </w:pPr>
          </w:p>
          <w:p w14:paraId="72403FC3" w14:textId="77777777" w:rsidR="00A92975" w:rsidRDefault="00A92975" w:rsidP="002A6F46">
            <w:pPr>
              <w:widowControl w:val="0"/>
              <w:tabs>
                <w:tab w:val="left" w:pos="2552"/>
              </w:tabs>
              <w:rPr>
                <w:rFonts w:cs="Arial"/>
                <w:bCs/>
                <w:szCs w:val="22"/>
                <w:shd w:val="clear" w:color="auto" w:fill="FFFFFF"/>
              </w:rPr>
            </w:pPr>
          </w:p>
          <w:p w14:paraId="5D6BCD50" w14:textId="77777777" w:rsidR="00A92975" w:rsidRDefault="00A92975" w:rsidP="002A6F46">
            <w:pPr>
              <w:widowControl w:val="0"/>
              <w:tabs>
                <w:tab w:val="left" w:pos="2552"/>
              </w:tabs>
              <w:rPr>
                <w:rFonts w:cs="Arial"/>
                <w:bCs/>
                <w:szCs w:val="22"/>
                <w:shd w:val="clear" w:color="auto" w:fill="FFFFFF"/>
              </w:rPr>
            </w:pPr>
          </w:p>
          <w:p w14:paraId="059746DD" w14:textId="77777777" w:rsidR="00A92975" w:rsidRDefault="00A92975" w:rsidP="002A6F46">
            <w:pPr>
              <w:widowControl w:val="0"/>
              <w:tabs>
                <w:tab w:val="left" w:pos="2552"/>
              </w:tabs>
              <w:rPr>
                <w:rFonts w:cs="Arial"/>
                <w:bCs/>
                <w:szCs w:val="22"/>
                <w:shd w:val="clear" w:color="auto" w:fill="FFFFFF"/>
              </w:rPr>
            </w:pPr>
          </w:p>
          <w:p w14:paraId="1199EC6C" w14:textId="77777777" w:rsidR="00A92975" w:rsidRDefault="00A92975" w:rsidP="002A6F46">
            <w:pPr>
              <w:widowControl w:val="0"/>
              <w:tabs>
                <w:tab w:val="left" w:pos="2552"/>
              </w:tabs>
              <w:rPr>
                <w:rFonts w:cs="Arial"/>
                <w:bCs/>
                <w:szCs w:val="22"/>
                <w:shd w:val="clear" w:color="auto" w:fill="FFFFFF"/>
              </w:rPr>
            </w:pPr>
          </w:p>
          <w:p w14:paraId="4B16F1F2" w14:textId="77777777" w:rsidR="00A92975" w:rsidRDefault="00A92975" w:rsidP="002A6F46">
            <w:pPr>
              <w:widowControl w:val="0"/>
              <w:tabs>
                <w:tab w:val="left" w:pos="2552"/>
              </w:tabs>
              <w:rPr>
                <w:rFonts w:cs="Arial"/>
                <w:bCs/>
                <w:szCs w:val="22"/>
                <w:shd w:val="clear" w:color="auto" w:fill="FFFFFF"/>
              </w:rPr>
            </w:pPr>
          </w:p>
          <w:p w14:paraId="7D89B9E4" w14:textId="77777777" w:rsidR="00A92975" w:rsidRDefault="00A92975" w:rsidP="002A6F46">
            <w:pPr>
              <w:widowControl w:val="0"/>
              <w:tabs>
                <w:tab w:val="left" w:pos="2552"/>
              </w:tabs>
              <w:rPr>
                <w:rFonts w:cs="Arial"/>
                <w:bCs/>
                <w:szCs w:val="22"/>
                <w:shd w:val="clear" w:color="auto" w:fill="FFFFFF"/>
              </w:rPr>
            </w:pPr>
          </w:p>
          <w:p w14:paraId="3E7E24EE" w14:textId="77777777" w:rsidR="00A92975" w:rsidRDefault="00A92975" w:rsidP="002A6F46">
            <w:pPr>
              <w:widowControl w:val="0"/>
              <w:tabs>
                <w:tab w:val="left" w:pos="2552"/>
              </w:tabs>
              <w:rPr>
                <w:rFonts w:cs="Arial"/>
                <w:bCs/>
                <w:szCs w:val="22"/>
                <w:shd w:val="clear" w:color="auto" w:fill="FFFFFF"/>
              </w:rPr>
            </w:pPr>
          </w:p>
          <w:p w14:paraId="3D812D0D" w14:textId="77777777" w:rsidR="00A92975" w:rsidRDefault="00A92975" w:rsidP="002A6F46">
            <w:pPr>
              <w:widowControl w:val="0"/>
              <w:tabs>
                <w:tab w:val="left" w:pos="2552"/>
              </w:tabs>
              <w:rPr>
                <w:rFonts w:cs="Arial"/>
                <w:bCs/>
                <w:szCs w:val="22"/>
                <w:shd w:val="clear" w:color="auto" w:fill="FFFFFF"/>
              </w:rPr>
            </w:pPr>
          </w:p>
          <w:p w14:paraId="5A9E5772" w14:textId="77777777" w:rsidR="00A92975" w:rsidRDefault="00A92975" w:rsidP="002A6F46">
            <w:pPr>
              <w:widowControl w:val="0"/>
              <w:tabs>
                <w:tab w:val="left" w:pos="2552"/>
              </w:tabs>
              <w:rPr>
                <w:rFonts w:cs="Arial"/>
                <w:bCs/>
                <w:szCs w:val="22"/>
                <w:shd w:val="clear" w:color="auto" w:fill="FFFFFF"/>
              </w:rPr>
            </w:pPr>
          </w:p>
          <w:p w14:paraId="5BB5D484" w14:textId="77777777" w:rsidR="00A92975" w:rsidRDefault="00A92975" w:rsidP="002A6F46">
            <w:pPr>
              <w:widowControl w:val="0"/>
              <w:tabs>
                <w:tab w:val="left" w:pos="2552"/>
              </w:tabs>
              <w:rPr>
                <w:rFonts w:cs="Arial"/>
                <w:bCs/>
                <w:szCs w:val="22"/>
                <w:shd w:val="clear" w:color="auto" w:fill="FFFFFF"/>
              </w:rPr>
            </w:pPr>
          </w:p>
          <w:p w14:paraId="3D12E1CD" w14:textId="77777777" w:rsidR="00A92975" w:rsidRDefault="00A92975" w:rsidP="002A6F46">
            <w:pPr>
              <w:widowControl w:val="0"/>
              <w:tabs>
                <w:tab w:val="left" w:pos="2552"/>
              </w:tabs>
              <w:rPr>
                <w:rFonts w:cs="Arial"/>
                <w:bCs/>
                <w:szCs w:val="22"/>
                <w:shd w:val="clear" w:color="auto" w:fill="FFFFFF"/>
              </w:rPr>
            </w:pPr>
          </w:p>
          <w:p w14:paraId="341E2685" w14:textId="77777777" w:rsidR="00A92975" w:rsidRDefault="00A92975" w:rsidP="002A6F46">
            <w:pPr>
              <w:widowControl w:val="0"/>
              <w:tabs>
                <w:tab w:val="left" w:pos="2552"/>
              </w:tabs>
              <w:rPr>
                <w:rFonts w:cs="Arial"/>
                <w:bCs/>
                <w:szCs w:val="22"/>
                <w:shd w:val="clear" w:color="auto" w:fill="FFFFFF"/>
              </w:rPr>
            </w:pPr>
          </w:p>
          <w:p w14:paraId="351D60D1" w14:textId="77777777" w:rsidR="00A92975" w:rsidRDefault="00A92975" w:rsidP="002A6F46">
            <w:pPr>
              <w:widowControl w:val="0"/>
              <w:tabs>
                <w:tab w:val="left" w:pos="2552"/>
              </w:tabs>
              <w:rPr>
                <w:rFonts w:cs="Arial"/>
                <w:bCs/>
                <w:szCs w:val="22"/>
                <w:shd w:val="clear" w:color="auto" w:fill="FFFFFF"/>
              </w:rPr>
            </w:pPr>
          </w:p>
          <w:p w14:paraId="0BB31D79" w14:textId="77777777" w:rsidR="00A92975" w:rsidRDefault="00A92975" w:rsidP="002A6F46">
            <w:pPr>
              <w:widowControl w:val="0"/>
              <w:tabs>
                <w:tab w:val="left" w:pos="2552"/>
              </w:tabs>
              <w:rPr>
                <w:rFonts w:cs="Arial"/>
                <w:bCs/>
                <w:szCs w:val="22"/>
                <w:shd w:val="clear" w:color="auto" w:fill="FFFFFF"/>
              </w:rPr>
            </w:pPr>
          </w:p>
          <w:p w14:paraId="1AB41A93" w14:textId="77777777" w:rsidR="00A92975" w:rsidRDefault="00A92975" w:rsidP="002A6F46">
            <w:pPr>
              <w:widowControl w:val="0"/>
              <w:tabs>
                <w:tab w:val="left" w:pos="2552"/>
              </w:tabs>
              <w:rPr>
                <w:rFonts w:cs="Arial"/>
                <w:bCs/>
                <w:szCs w:val="22"/>
                <w:shd w:val="clear" w:color="auto" w:fill="FFFFFF"/>
              </w:rPr>
            </w:pPr>
          </w:p>
          <w:p w14:paraId="0A6C2889"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65.- </w:t>
            </w:r>
            <w:proofErr w:type="spellStart"/>
            <w:r w:rsidRPr="00D777D2">
              <w:rPr>
                <w:rFonts w:cs="Arial"/>
                <w:bCs/>
                <w:szCs w:val="22"/>
                <w:shd w:val="clear" w:color="auto" w:fill="FFFFFF"/>
              </w:rPr>
              <w:t>Intercálase</w:t>
            </w:r>
            <w:proofErr w:type="spellEnd"/>
            <w:r w:rsidRPr="00D777D2">
              <w:rPr>
                <w:rFonts w:cs="Arial"/>
                <w:bCs/>
                <w:szCs w:val="22"/>
                <w:shd w:val="clear" w:color="auto" w:fill="FFFFFF"/>
              </w:rPr>
              <w:t xml:space="preserve"> en el numeral 3 del artículo décimo séptimo transitorio de la Ley N°21.713, entre la expresión “auxiliares” y el primer punto y seguido la frase “, incluyendo a profesionales de grados 13 a 16 y fiscalizadores grado 15”.</w:t>
            </w:r>
          </w:p>
          <w:p w14:paraId="6705920C" w14:textId="77777777" w:rsidR="00A92975" w:rsidRPr="00C2343A" w:rsidRDefault="00A92975" w:rsidP="002A6F46">
            <w:pPr>
              <w:widowControl w:val="0"/>
              <w:tabs>
                <w:tab w:val="left" w:pos="2552"/>
              </w:tabs>
              <w:rPr>
                <w:rFonts w:cs="Arial"/>
                <w:bCs/>
                <w:szCs w:val="22"/>
                <w:shd w:val="clear" w:color="auto" w:fill="FFFFFF"/>
              </w:rPr>
            </w:pPr>
          </w:p>
        </w:tc>
      </w:tr>
      <w:tr w:rsidR="0084649D" w:rsidRPr="00EE77B9" w14:paraId="733AD5FF" w14:textId="5BC0C8D9" w:rsidTr="00E30892">
        <w:trPr>
          <w:jc w:val="center"/>
        </w:trPr>
        <w:tc>
          <w:tcPr>
            <w:tcW w:w="1250" w:type="pct"/>
            <w:shd w:val="clear" w:color="auto" w:fill="auto"/>
          </w:tcPr>
          <w:p w14:paraId="5F1DE602" w14:textId="77777777" w:rsidR="0084649D" w:rsidRPr="00C2343A" w:rsidRDefault="0084649D" w:rsidP="00614DBB">
            <w:pPr>
              <w:pStyle w:val="Textonotapie"/>
              <w:widowControl w:val="0"/>
              <w:jc w:val="center"/>
              <w:rPr>
                <w:sz w:val="22"/>
                <w:szCs w:val="22"/>
                <w:lang w:val="es-CL"/>
              </w:rPr>
            </w:pPr>
            <w:r w:rsidRPr="00C2343A">
              <w:rPr>
                <w:sz w:val="22"/>
                <w:szCs w:val="22"/>
                <w:lang w:val="es-CL"/>
              </w:rPr>
              <w:lastRenderedPageBreak/>
              <w:t>Ley 20853 FORTALECE AL SERVICIO DE IMPUESTOS INTERNOS PARA IMPLEMENTAR LA REFORMA TRIBUTARIA</w:t>
            </w:r>
          </w:p>
          <w:p w14:paraId="0275FA60" w14:textId="77777777" w:rsidR="0084649D" w:rsidRPr="00C2343A" w:rsidRDefault="0084649D" w:rsidP="00614DBB">
            <w:pPr>
              <w:pStyle w:val="Textonotapie"/>
              <w:widowControl w:val="0"/>
              <w:jc w:val="center"/>
              <w:rPr>
                <w:sz w:val="22"/>
                <w:szCs w:val="22"/>
                <w:lang w:val="es-CL"/>
              </w:rPr>
            </w:pPr>
          </w:p>
          <w:p w14:paraId="104F9733" w14:textId="77777777" w:rsidR="0084649D" w:rsidRPr="00C2343A" w:rsidRDefault="0084649D" w:rsidP="00614DBB">
            <w:pPr>
              <w:pStyle w:val="Textonotapie"/>
              <w:widowControl w:val="0"/>
              <w:rPr>
                <w:sz w:val="22"/>
                <w:szCs w:val="22"/>
                <w:lang w:val="es-CL"/>
              </w:rPr>
            </w:pPr>
            <w:r w:rsidRPr="00C2343A">
              <w:rPr>
                <w:sz w:val="22"/>
                <w:szCs w:val="22"/>
                <w:lang w:val="es-CL"/>
              </w:rPr>
              <w:t xml:space="preserve">Artículo 3º.- La provisión de los cargos de la planta de profesionales del Servicio de Impuestos Internos se efectuará mediante concurso interno, en cualquier </w:t>
            </w:r>
            <w:r w:rsidRPr="00C2343A">
              <w:rPr>
                <w:sz w:val="22"/>
                <w:szCs w:val="22"/>
                <w:lang w:val="es-CL"/>
              </w:rPr>
              <w:lastRenderedPageBreak/>
              <w:t>grado vacante y se someterá a las reglas especiales que se expresan a continuación:</w:t>
            </w:r>
          </w:p>
          <w:p w14:paraId="586833E7" w14:textId="77777777" w:rsidR="0084649D" w:rsidRPr="00C2343A" w:rsidRDefault="0084649D" w:rsidP="00614DBB">
            <w:pPr>
              <w:pStyle w:val="Textonotapie"/>
              <w:widowControl w:val="0"/>
              <w:rPr>
                <w:sz w:val="22"/>
                <w:szCs w:val="22"/>
                <w:lang w:val="es-CL"/>
              </w:rPr>
            </w:pPr>
          </w:p>
          <w:p w14:paraId="309BFD7C" w14:textId="275B33C4" w:rsidR="0084649D" w:rsidRPr="00C2343A" w:rsidRDefault="0084649D" w:rsidP="00614DBB">
            <w:pPr>
              <w:pStyle w:val="Textonotapie"/>
              <w:widowControl w:val="0"/>
              <w:rPr>
                <w:sz w:val="22"/>
                <w:szCs w:val="22"/>
                <w:lang w:val="es-CL"/>
              </w:rPr>
            </w:pPr>
            <w:r w:rsidRPr="00C2343A">
              <w:rPr>
                <w:sz w:val="22"/>
                <w:szCs w:val="22"/>
                <w:lang w:val="es-CL"/>
              </w:rPr>
              <w:t xml:space="preserve">    a) Para la provisión de los cargos hasta el grado 8º inclusive, podrán participar todos los funcionarios titulares de la planta de profesionales y los a contrata asimilados a ella que se encuentren en el mismo grado a proveer, y que reúnan los requisitos correspondientes al cargo. Además, los funcionarios a contrata deberán reunir los requisitos señalados en el inciso primero del artículo 1º.</w:t>
            </w:r>
          </w:p>
          <w:p w14:paraId="70DDA4EA" w14:textId="77777777" w:rsidR="0084649D" w:rsidRPr="00C2343A" w:rsidRDefault="0084649D" w:rsidP="00614DBB">
            <w:pPr>
              <w:pStyle w:val="Textonotapie"/>
              <w:widowControl w:val="0"/>
              <w:rPr>
                <w:sz w:val="22"/>
                <w:szCs w:val="22"/>
                <w:lang w:val="es-CL"/>
              </w:rPr>
            </w:pPr>
          </w:p>
          <w:p w14:paraId="6B584C58" w14:textId="18132B74" w:rsidR="0084649D" w:rsidRPr="00C2343A" w:rsidRDefault="0084649D" w:rsidP="00614DBB">
            <w:pPr>
              <w:pStyle w:val="Textonotapie"/>
              <w:widowControl w:val="0"/>
              <w:rPr>
                <w:sz w:val="22"/>
                <w:szCs w:val="22"/>
                <w:lang w:val="es-CL"/>
              </w:rPr>
            </w:pPr>
            <w:r w:rsidRPr="00C2343A">
              <w:rPr>
                <w:sz w:val="22"/>
                <w:szCs w:val="22"/>
                <w:lang w:val="es-CL"/>
              </w:rPr>
              <w:t xml:space="preserve">    b) Para la provisión de los cargos ubicados en los grados 7º y superiores, podrán participar todos los funcionarios titulares de planta y a contrata del Servicio de Impuestos Internos que reúnan los requisitos correspondientes al cargo. Además, los funcionarios a contrata deberán reunir los requisitos señalados en el inciso primero del artículo 1º.</w:t>
            </w:r>
          </w:p>
          <w:p w14:paraId="3276B12C" w14:textId="77777777" w:rsidR="0084649D" w:rsidRPr="00C2343A" w:rsidRDefault="0084649D" w:rsidP="00614DBB">
            <w:pPr>
              <w:pStyle w:val="Textonotapie"/>
              <w:widowControl w:val="0"/>
              <w:rPr>
                <w:sz w:val="22"/>
                <w:szCs w:val="22"/>
                <w:lang w:val="es-CL"/>
              </w:rPr>
            </w:pPr>
          </w:p>
          <w:p w14:paraId="3575C50E" w14:textId="26A56382" w:rsidR="0084649D" w:rsidRPr="00C2343A" w:rsidRDefault="0084649D" w:rsidP="00614DBB">
            <w:pPr>
              <w:pStyle w:val="Textonotapie"/>
              <w:widowControl w:val="0"/>
              <w:rPr>
                <w:sz w:val="22"/>
                <w:szCs w:val="22"/>
                <w:lang w:val="es-CL"/>
              </w:rPr>
            </w:pPr>
            <w:r w:rsidRPr="00C2343A">
              <w:rPr>
                <w:sz w:val="22"/>
                <w:szCs w:val="22"/>
                <w:lang w:val="es-CL"/>
              </w:rPr>
              <w:t xml:space="preserve">    Las bases de los concursos que se realicen para proveer los cargos señalados en las letras a) y b) del inciso anterior considerarán, a lo menos, los siguientes factores: capacitación, evaluación del desempeño, experiencia y aptitud para el cargo. La institución los determinará previamente y establecerá la forma en que ellos serán ponderados, </w:t>
            </w:r>
            <w:r w:rsidRPr="00C2343A">
              <w:rPr>
                <w:sz w:val="22"/>
                <w:szCs w:val="22"/>
                <w:lang w:val="es-CL"/>
              </w:rPr>
              <w:lastRenderedPageBreak/>
              <w:t>lo que deberá ser informado a los funcionarios en el llamado a concurso, el que deberá publicarse, a lo menos, en la página web de la institución.</w:t>
            </w:r>
          </w:p>
          <w:p w14:paraId="31E7416D" w14:textId="77777777" w:rsidR="0084649D" w:rsidRPr="00C2343A" w:rsidRDefault="0084649D" w:rsidP="00614DBB">
            <w:pPr>
              <w:pStyle w:val="Textonotapie"/>
              <w:widowControl w:val="0"/>
              <w:rPr>
                <w:sz w:val="22"/>
                <w:szCs w:val="22"/>
                <w:lang w:val="es-CL"/>
              </w:rPr>
            </w:pPr>
          </w:p>
          <w:p w14:paraId="021571F2" w14:textId="421FC77B" w:rsidR="0084649D" w:rsidRPr="00C2343A" w:rsidRDefault="0084649D" w:rsidP="00614DBB">
            <w:pPr>
              <w:pStyle w:val="Textonotapie"/>
              <w:widowControl w:val="0"/>
              <w:rPr>
                <w:sz w:val="22"/>
                <w:szCs w:val="22"/>
                <w:lang w:val="es-CL"/>
              </w:rPr>
            </w:pPr>
            <w:r w:rsidRPr="00C2343A">
              <w:rPr>
                <w:sz w:val="22"/>
                <w:szCs w:val="22"/>
                <w:lang w:val="es-CL"/>
              </w:rPr>
              <w:t xml:space="preserve">    En los concursos internos a que se refiere el inciso primero de este artículo se aplicará lo dispuesto en el artículo 21 de la ley Nº18.834, sobre Estatuto Administrativo, cuyo texto refundido, coordinado y sistematizado fue fijado por el decreto con fuerza de ley Nº29, de 2004, del Ministerio de Hacienda. La provisión de los cargos vacantes se efectuará en cada grado en orden decreciente conforme al puntaje obtenido por los postulantes. En caso de producirse empate, los funcionarios serán designados conforme al resultado de la última calificación obtenida y, en el evento de mantenerse esta igualdad, decidirá el Director Nacional.</w:t>
            </w:r>
          </w:p>
          <w:p w14:paraId="58349745" w14:textId="77777777" w:rsidR="0084649D" w:rsidRPr="00C2343A" w:rsidRDefault="0084649D" w:rsidP="00614DBB">
            <w:pPr>
              <w:pStyle w:val="Textonotapie"/>
              <w:widowControl w:val="0"/>
              <w:rPr>
                <w:sz w:val="22"/>
                <w:szCs w:val="22"/>
                <w:lang w:val="es-CL"/>
              </w:rPr>
            </w:pPr>
          </w:p>
          <w:p w14:paraId="74987467" w14:textId="77777777" w:rsidR="0084649D" w:rsidRPr="00C2343A" w:rsidRDefault="0084649D" w:rsidP="00614DBB">
            <w:pPr>
              <w:pStyle w:val="Textonotapie"/>
              <w:widowControl w:val="0"/>
              <w:rPr>
                <w:sz w:val="22"/>
                <w:szCs w:val="22"/>
                <w:lang w:val="es-CL"/>
              </w:rPr>
            </w:pPr>
            <w:r w:rsidRPr="00C2343A">
              <w:rPr>
                <w:sz w:val="22"/>
                <w:szCs w:val="22"/>
                <w:lang w:val="es-CL"/>
              </w:rPr>
              <w:t xml:space="preserve">    La provisión de los cargos a que se refiere el artículo 8º de la ley Nº18.834, sobre Estatuto Administrativo, cuyo texto refundido, coordinado y sistematizado fue fijado por el decreto con fuerza de ley Nº29, de 2004, del Ministerio de Hacienda, en el Servicio de Impuestos Internos, se efectuará conforme a las reglas especiales consultadas en dicha norma. En todo caso, si como resultado del concurso correspondiente es nombrado, en el cargo de jefatura, un funcionario titular de la planta del </w:t>
            </w:r>
            <w:r w:rsidRPr="00C2343A">
              <w:rPr>
                <w:sz w:val="22"/>
                <w:szCs w:val="22"/>
                <w:lang w:val="es-CL"/>
              </w:rPr>
              <w:lastRenderedPageBreak/>
              <w:t>Servicio de Impuestos Internos, procederá la suplencia en su cargo de origen. Con todo, las suplencias relativas a dichos cargos no podrán superar los 144 cargos.</w:t>
            </w:r>
          </w:p>
          <w:p w14:paraId="11327489" w14:textId="258EDBF1" w:rsidR="0084649D" w:rsidRPr="00C2343A" w:rsidRDefault="0084649D" w:rsidP="00614DBB">
            <w:pPr>
              <w:pStyle w:val="Textonotapie"/>
              <w:widowControl w:val="0"/>
              <w:rPr>
                <w:sz w:val="22"/>
                <w:szCs w:val="22"/>
                <w:lang w:val="es-CL"/>
              </w:rPr>
            </w:pPr>
          </w:p>
        </w:tc>
        <w:tc>
          <w:tcPr>
            <w:tcW w:w="1250" w:type="pct"/>
          </w:tcPr>
          <w:p w14:paraId="67A8DAFB" w14:textId="72CF699B" w:rsidR="0084649D" w:rsidRPr="00C2343A" w:rsidRDefault="0084649D" w:rsidP="00C324ED">
            <w:pPr>
              <w:widowControl w:val="0"/>
              <w:rPr>
                <w:rFonts w:eastAsia="Aptos" w:cs="Arial"/>
                <w:szCs w:val="24"/>
                <w:lang w:eastAsia="en-US"/>
              </w:rPr>
            </w:pPr>
          </w:p>
          <w:p w14:paraId="1A13454A" w14:textId="4A35DED4" w:rsidR="0084649D" w:rsidRDefault="0084649D" w:rsidP="00C324ED">
            <w:pPr>
              <w:widowControl w:val="0"/>
              <w:rPr>
                <w:rFonts w:eastAsia="Aptos" w:cs="Arial"/>
                <w:szCs w:val="24"/>
                <w:lang w:eastAsia="en-US"/>
              </w:rPr>
            </w:pPr>
          </w:p>
          <w:p w14:paraId="0FB24169" w14:textId="57E3463C" w:rsidR="004F4FFC" w:rsidRDefault="004F4FFC" w:rsidP="00C324ED">
            <w:pPr>
              <w:widowControl w:val="0"/>
              <w:rPr>
                <w:rFonts w:eastAsia="Aptos" w:cs="Arial"/>
                <w:szCs w:val="24"/>
                <w:lang w:eastAsia="en-US"/>
              </w:rPr>
            </w:pPr>
          </w:p>
          <w:p w14:paraId="450A596B" w14:textId="77777777" w:rsidR="004F4FFC" w:rsidRPr="00C2343A" w:rsidRDefault="004F4FFC" w:rsidP="00C324ED">
            <w:pPr>
              <w:widowControl w:val="0"/>
              <w:rPr>
                <w:rFonts w:eastAsia="Aptos" w:cs="Arial"/>
                <w:szCs w:val="24"/>
                <w:lang w:eastAsia="en-US"/>
              </w:rPr>
            </w:pPr>
          </w:p>
          <w:p w14:paraId="3C950376" w14:textId="77777777" w:rsidR="0084649D" w:rsidRPr="00C2343A" w:rsidRDefault="0084649D" w:rsidP="00C324ED">
            <w:pPr>
              <w:widowControl w:val="0"/>
              <w:rPr>
                <w:rFonts w:eastAsia="Aptos" w:cs="Arial"/>
                <w:szCs w:val="24"/>
                <w:lang w:eastAsia="en-US"/>
              </w:rPr>
            </w:pPr>
          </w:p>
          <w:p w14:paraId="08ADA6DA"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66.- </w:t>
            </w:r>
            <w:proofErr w:type="spellStart"/>
            <w:r w:rsidRPr="00C2343A">
              <w:rPr>
                <w:rFonts w:cs="Arial"/>
                <w:bCs/>
                <w:szCs w:val="22"/>
                <w:shd w:val="clear" w:color="auto" w:fill="FFFFFF"/>
              </w:rPr>
              <w:t>Incorpórase</w:t>
            </w:r>
            <w:proofErr w:type="spellEnd"/>
            <w:r w:rsidRPr="00C2343A">
              <w:rPr>
                <w:rFonts w:cs="Arial"/>
                <w:bCs/>
                <w:szCs w:val="22"/>
                <w:shd w:val="clear" w:color="auto" w:fill="FFFFFF"/>
              </w:rPr>
              <w:t xml:space="preserve"> en el artículo 3 de la ley N°20.853, el siguiente inciso final, nuevo: </w:t>
            </w:r>
          </w:p>
          <w:p w14:paraId="08E6A256" w14:textId="716B7C84" w:rsidR="0084649D" w:rsidRPr="00C2343A" w:rsidRDefault="0084649D" w:rsidP="002A6F46">
            <w:pPr>
              <w:widowControl w:val="0"/>
              <w:tabs>
                <w:tab w:val="left" w:pos="2552"/>
              </w:tabs>
              <w:rPr>
                <w:rFonts w:cs="Arial"/>
                <w:bCs/>
                <w:szCs w:val="22"/>
                <w:shd w:val="clear" w:color="auto" w:fill="FFFFFF"/>
              </w:rPr>
            </w:pPr>
          </w:p>
          <w:p w14:paraId="4394BF2D" w14:textId="29D8DF95" w:rsidR="0084649D" w:rsidRPr="00C2343A" w:rsidRDefault="0084649D" w:rsidP="002A6F46">
            <w:pPr>
              <w:widowControl w:val="0"/>
              <w:tabs>
                <w:tab w:val="left" w:pos="2552"/>
              </w:tabs>
              <w:rPr>
                <w:rFonts w:cs="Arial"/>
                <w:bCs/>
                <w:szCs w:val="22"/>
                <w:shd w:val="clear" w:color="auto" w:fill="FFFFFF"/>
              </w:rPr>
            </w:pPr>
          </w:p>
          <w:p w14:paraId="00061998" w14:textId="23C4302A" w:rsidR="0084649D" w:rsidRPr="00C2343A" w:rsidRDefault="0084649D" w:rsidP="002A6F46">
            <w:pPr>
              <w:widowControl w:val="0"/>
              <w:tabs>
                <w:tab w:val="left" w:pos="2552"/>
              </w:tabs>
              <w:rPr>
                <w:rFonts w:cs="Arial"/>
                <w:bCs/>
                <w:szCs w:val="22"/>
                <w:shd w:val="clear" w:color="auto" w:fill="FFFFFF"/>
              </w:rPr>
            </w:pPr>
          </w:p>
          <w:p w14:paraId="387872DB" w14:textId="7DD1A263" w:rsidR="0084649D" w:rsidRPr="00C2343A" w:rsidRDefault="0084649D" w:rsidP="002A6F46">
            <w:pPr>
              <w:widowControl w:val="0"/>
              <w:tabs>
                <w:tab w:val="left" w:pos="2552"/>
              </w:tabs>
              <w:rPr>
                <w:rFonts w:cs="Arial"/>
                <w:bCs/>
                <w:szCs w:val="22"/>
                <w:shd w:val="clear" w:color="auto" w:fill="FFFFFF"/>
              </w:rPr>
            </w:pPr>
          </w:p>
          <w:p w14:paraId="6E4FA4A0" w14:textId="6BA58B5E" w:rsidR="0084649D" w:rsidRPr="00C2343A" w:rsidRDefault="0084649D" w:rsidP="002A6F46">
            <w:pPr>
              <w:widowControl w:val="0"/>
              <w:tabs>
                <w:tab w:val="left" w:pos="2552"/>
              </w:tabs>
              <w:rPr>
                <w:rFonts w:cs="Arial"/>
                <w:bCs/>
                <w:szCs w:val="22"/>
                <w:shd w:val="clear" w:color="auto" w:fill="FFFFFF"/>
              </w:rPr>
            </w:pPr>
          </w:p>
          <w:p w14:paraId="48E094AD" w14:textId="7775CBA4" w:rsidR="0084649D" w:rsidRPr="00C2343A" w:rsidRDefault="0084649D" w:rsidP="002A6F46">
            <w:pPr>
              <w:widowControl w:val="0"/>
              <w:tabs>
                <w:tab w:val="left" w:pos="2552"/>
              </w:tabs>
              <w:rPr>
                <w:rFonts w:cs="Arial"/>
                <w:bCs/>
                <w:szCs w:val="22"/>
                <w:shd w:val="clear" w:color="auto" w:fill="FFFFFF"/>
              </w:rPr>
            </w:pPr>
          </w:p>
          <w:p w14:paraId="7D124118" w14:textId="0A50CAB0" w:rsidR="0084649D" w:rsidRPr="00C2343A" w:rsidRDefault="0084649D" w:rsidP="002A6F46">
            <w:pPr>
              <w:widowControl w:val="0"/>
              <w:tabs>
                <w:tab w:val="left" w:pos="2552"/>
              </w:tabs>
              <w:rPr>
                <w:rFonts w:cs="Arial"/>
                <w:bCs/>
                <w:szCs w:val="22"/>
                <w:shd w:val="clear" w:color="auto" w:fill="FFFFFF"/>
              </w:rPr>
            </w:pPr>
          </w:p>
          <w:p w14:paraId="587C890B" w14:textId="696BC1FE" w:rsidR="0084649D" w:rsidRPr="00C2343A" w:rsidRDefault="0084649D" w:rsidP="002A6F46">
            <w:pPr>
              <w:widowControl w:val="0"/>
              <w:tabs>
                <w:tab w:val="left" w:pos="2552"/>
              </w:tabs>
              <w:rPr>
                <w:rFonts w:cs="Arial"/>
                <w:bCs/>
                <w:szCs w:val="22"/>
                <w:shd w:val="clear" w:color="auto" w:fill="FFFFFF"/>
              </w:rPr>
            </w:pPr>
          </w:p>
          <w:p w14:paraId="65FE0BC2" w14:textId="20901B49" w:rsidR="0084649D" w:rsidRPr="00C2343A" w:rsidRDefault="0084649D" w:rsidP="002A6F46">
            <w:pPr>
              <w:widowControl w:val="0"/>
              <w:tabs>
                <w:tab w:val="left" w:pos="2552"/>
              </w:tabs>
              <w:rPr>
                <w:rFonts w:cs="Arial"/>
                <w:bCs/>
                <w:szCs w:val="22"/>
                <w:shd w:val="clear" w:color="auto" w:fill="FFFFFF"/>
              </w:rPr>
            </w:pPr>
          </w:p>
          <w:p w14:paraId="53737F0F" w14:textId="37D255B9" w:rsidR="0084649D" w:rsidRPr="00C2343A" w:rsidRDefault="0084649D" w:rsidP="002A6F46">
            <w:pPr>
              <w:widowControl w:val="0"/>
              <w:tabs>
                <w:tab w:val="left" w:pos="2552"/>
              </w:tabs>
              <w:rPr>
                <w:rFonts w:cs="Arial"/>
                <w:bCs/>
                <w:szCs w:val="22"/>
                <w:shd w:val="clear" w:color="auto" w:fill="FFFFFF"/>
              </w:rPr>
            </w:pPr>
          </w:p>
          <w:p w14:paraId="1B2F637D" w14:textId="34336D88" w:rsidR="0084649D" w:rsidRPr="00C2343A" w:rsidRDefault="0084649D" w:rsidP="002A6F46">
            <w:pPr>
              <w:widowControl w:val="0"/>
              <w:tabs>
                <w:tab w:val="left" w:pos="2552"/>
              </w:tabs>
              <w:rPr>
                <w:rFonts w:cs="Arial"/>
                <w:bCs/>
                <w:szCs w:val="22"/>
                <w:shd w:val="clear" w:color="auto" w:fill="FFFFFF"/>
              </w:rPr>
            </w:pPr>
          </w:p>
          <w:p w14:paraId="33FDD9CB" w14:textId="2AC19FF7" w:rsidR="0084649D" w:rsidRPr="00C2343A" w:rsidRDefault="0084649D" w:rsidP="002A6F46">
            <w:pPr>
              <w:widowControl w:val="0"/>
              <w:tabs>
                <w:tab w:val="left" w:pos="2552"/>
              </w:tabs>
              <w:rPr>
                <w:rFonts w:cs="Arial"/>
                <w:bCs/>
                <w:szCs w:val="22"/>
                <w:shd w:val="clear" w:color="auto" w:fill="FFFFFF"/>
              </w:rPr>
            </w:pPr>
          </w:p>
          <w:p w14:paraId="612286F1" w14:textId="3DE896B5" w:rsidR="0084649D" w:rsidRPr="00C2343A" w:rsidRDefault="0084649D" w:rsidP="002A6F46">
            <w:pPr>
              <w:widowControl w:val="0"/>
              <w:tabs>
                <w:tab w:val="left" w:pos="2552"/>
              </w:tabs>
              <w:rPr>
                <w:rFonts w:cs="Arial"/>
                <w:bCs/>
                <w:szCs w:val="22"/>
                <w:shd w:val="clear" w:color="auto" w:fill="FFFFFF"/>
              </w:rPr>
            </w:pPr>
          </w:p>
          <w:p w14:paraId="1EEA6DEE" w14:textId="38704969" w:rsidR="0084649D" w:rsidRPr="00C2343A" w:rsidRDefault="0084649D" w:rsidP="002A6F46">
            <w:pPr>
              <w:widowControl w:val="0"/>
              <w:tabs>
                <w:tab w:val="left" w:pos="2552"/>
              </w:tabs>
              <w:rPr>
                <w:rFonts w:cs="Arial"/>
                <w:bCs/>
                <w:szCs w:val="22"/>
                <w:shd w:val="clear" w:color="auto" w:fill="FFFFFF"/>
              </w:rPr>
            </w:pPr>
          </w:p>
          <w:p w14:paraId="46BD20D4" w14:textId="35F116BE" w:rsidR="0084649D" w:rsidRPr="00C2343A" w:rsidRDefault="0084649D" w:rsidP="002A6F46">
            <w:pPr>
              <w:widowControl w:val="0"/>
              <w:tabs>
                <w:tab w:val="left" w:pos="2552"/>
              </w:tabs>
              <w:rPr>
                <w:rFonts w:cs="Arial"/>
                <w:bCs/>
                <w:szCs w:val="22"/>
                <w:shd w:val="clear" w:color="auto" w:fill="FFFFFF"/>
              </w:rPr>
            </w:pPr>
          </w:p>
          <w:p w14:paraId="7D023F2D" w14:textId="28E16AB6" w:rsidR="0084649D" w:rsidRPr="00C2343A" w:rsidRDefault="0084649D" w:rsidP="002A6F46">
            <w:pPr>
              <w:widowControl w:val="0"/>
              <w:tabs>
                <w:tab w:val="left" w:pos="2552"/>
              </w:tabs>
              <w:rPr>
                <w:rFonts w:cs="Arial"/>
                <w:bCs/>
                <w:szCs w:val="22"/>
                <w:shd w:val="clear" w:color="auto" w:fill="FFFFFF"/>
              </w:rPr>
            </w:pPr>
          </w:p>
          <w:p w14:paraId="6AC7A21B" w14:textId="5CF8D5DA" w:rsidR="0084649D" w:rsidRPr="00C2343A" w:rsidRDefault="0084649D" w:rsidP="002A6F46">
            <w:pPr>
              <w:widowControl w:val="0"/>
              <w:tabs>
                <w:tab w:val="left" w:pos="2552"/>
              </w:tabs>
              <w:rPr>
                <w:rFonts w:cs="Arial"/>
                <w:bCs/>
                <w:szCs w:val="22"/>
                <w:shd w:val="clear" w:color="auto" w:fill="FFFFFF"/>
              </w:rPr>
            </w:pPr>
          </w:p>
          <w:p w14:paraId="5130ECA1" w14:textId="1EA7FE97" w:rsidR="0084649D" w:rsidRPr="00C2343A" w:rsidRDefault="0084649D" w:rsidP="002A6F46">
            <w:pPr>
              <w:widowControl w:val="0"/>
              <w:tabs>
                <w:tab w:val="left" w:pos="2552"/>
              </w:tabs>
              <w:rPr>
                <w:rFonts w:cs="Arial"/>
                <w:bCs/>
                <w:szCs w:val="22"/>
                <w:shd w:val="clear" w:color="auto" w:fill="FFFFFF"/>
              </w:rPr>
            </w:pPr>
          </w:p>
          <w:p w14:paraId="2DDEB59B" w14:textId="2B96DFF1" w:rsidR="0084649D" w:rsidRPr="00C2343A" w:rsidRDefault="0084649D" w:rsidP="002A6F46">
            <w:pPr>
              <w:widowControl w:val="0"/>
              <w:tabs>
                <w:tab w:val="left" w:pos="2552"/>
              </w:tabs>
              <w:rPr>
                <w:rFonts w:cs="Arial"/>
                <w:bCs/>
                <w:szCs w:val="22"/>
                <w:shd w:val="clear" w:color="auto" w:fill="FFFFFF"/>
              </w:rPr>
            </w:pPr>
          </w:p>
          <w:p w14:paraId="5619ED80" w14:textId="7147E6BA" w:rsidR="0084649D" w:rsidRPr="00C2343A" w:rsidRDefault="0084649D" w:rsidP="002A6F46">
            <w:pPr>
              <w:widowControl w:val="0"/>
              <w:tabs>
                <w:tab w:val="left" w:pos="2552"/>
              </w:tabs>
              <w:rPr>
                <w:rFonts w:cs="Arial"/>
                <w:bCs/>
                <w:szCs w:val="22"/>
                <w:shd w:val="clear" w:color="auto" w:fill="FFFFFF"/>
              </w:rPr>
            </w:pPr>
          </w:p>
          <w:p w14:paraId="6E6B732A" w14:textId="3F7DA64E" w:rsidR="0084649D" w:rsidRPr="00C2343A" w:rsidRDefault="0084649D" w:rsidP="002A6F46">
            <w:pPr>
              <w:widowControl w:val="0"/>
              <w:tabs>
                <w:tab w:val="left" w:pos="2552"/>
              </w:tabs>
              <w:rPr>
                <w:rFonts w:cs="Arial"/>
                <w:bCs/>
                <w:szCs w:val="22"/>
                <w:shd w:val="clear" w:color="auto" w:fill="FFFFFF"/>
              </w:rPr>
            </w:pPr>
          </w:p>
          <w:p w14:paraId="5261DB52" w14:textId="45E8533A" w:rsidR="0084649D" w:rsidRPr="00C2343A" w:rsidRDefault="0084649D" w:rsidP="002A6F46">
            <w:pPr>
              <w:widowControl w:val="0"/>
              <w:tabs>
                <w:tab w:val="left" w:pos="2552"/>
              </w:tabs>
              <w:rPr>
                <w:rFonts w:cs="Arial"/>
                <w:bCs/>
                <w:szCs w:val="22"/>
                <w:shd w:val="clear" w:color="auto" w:fill="FFFFFF"/>
              </w:rPr>
            </w:pPr>
          </w:p>
          <w:p w14:paraId="7CCDB940" w14:textId="11949FEC" w:rsidR="0084649D" w:rsidRPr="00C2343A" w:rsidRDefault="0084649D" w:rsidP="002A6F46">
            <w:pPr>
              <w:widowControl w:val="0"/>
              <w:tabs>
                <w:tab w:val="left" w:pos="2552"/>
              </w:tabs>
              <w:rPr>
                <w:rFonts w:cs="Arial"/>
                <w:bCs/>
                <w:szCs w:val="22"/>
                <w:shd w:val="clear" w:color="auto" w:fill="FFFFFF"/>
              </w:rPr>
            </w:pPr>
          </w:p>
          <w:p w14:paraId="0DC7E021" w14:textId="597F3B6A" w:rsidR="0084649D" w:rsidRPr="00C2343A" w:rsidRDefault="0084649D" w:rsidP="002A6F46">
            <w:pPr>
              <w:widowControl w:val="0"/>
              <w:tabs>
                <w:tab w:val="left" w:pos="2552"/>
              </w:tabs>
              <w:rPr>
                <w:rFonts w:cs="Arial"/>
                <w:bCs/>
                <w:szCs w:val="22"/>
                <w:shd w:val="clear" w:color="auto" w:fill="FFFFFF"/>
              </w:rPr>
            </w:pPr>
          </w:p>
          <w:p w14:paraId="01173E3C" w14:textId="2AA16A8B" w:rsidR="0084649D" w:rsidRPr="00C2343A" w:rsidRDefault="0084649D" w:rsidP="002A6F46">
            <w:pPr>
              <w:widowControl w:val="0"/>
              <w:tabs>
                <w:tab w:val="left" w:pos="2552"/>
              </w:tabs>
              <w:rPr>
                <w:rFonts w:cs="Arial"/>
                <w:bCs/>
                <w:szCs w:val="22"/>
                <w:shd w:val="clear" w:color="auto" w:fill="FFFFFF"/>
              </w:rPr>
            </w:pPr>
          </w:p>
          <w:p w14:paraId="0D810DCC" w14:textId="34474707" w:rsidR="0084649D" w:rsidRPr="00C2343A" w:rsidRDefault="0084649D" w:rsidP="002A6F46">
            <w:pPr>
              <w:widowControl w:val="0"/>
              <w:tabs>
                <w:tab w:val="left" w:pos="2552"/>
              </w:tabs>
              <w:rPr>
                <w:rFonts w:cs="Arial"/>
                <w:bCs/>
                <w:szCs w:val="22"/>
                <w:shd w:val="clear" w:color="auto" w:fill="FFFFFF"/>
              </w:rPr>
            </w:pPr>
          </w:p>
          <w:p w14:paraId="2D7CAE9D" w14:textId="70C724F1" w:rsidR="0084649D" w:rsidRPr="00C2343A" w:rsidRDefault="0084649D" w:rsidP="002A6F46">
            <w:pPr>
              <w:widowControl w:val="0"/>
              <w:tabs>
                <w:tab w:val="left" w:pos="2552"/>
              </w:tabs>
              <w:rPr>
                <w:rFonts w:cs="Arial"/>
                <w:bCs/>
                <w:szCs w:val="22"/>
                <w:shd w:val="clear" w:color="auto" w:fill="FFFFFF"/>
              </w:rPr>
            </w:pPr>
          </w:p>
          <w:p w14:paraId="22E1137C" w14:textId="4E064A4F" w:rsidR="0084649D" w:rsidRPr="00C2343A" w:rsidRDefault="0084649D" w:rsidP="002A6F46">
            <w:pPr>
              <w:widowControl w:val="0"/>
              <w:tabs>
                <w:tab w:val="left" w:pos="2552"/>
              </w:tabs>
              <w:rPr>
                <w:rFonts w:cs="Arial"/>
                <w:bCs/>
                <w:szCs w:val="22"/>
                <w:shd w:val="clear" w:color="auto" w:fill="FFFFFF"/>
              </w:rPr>
            </w:pPr>
          </w:p>
          <w:p w14:paraId="625D8BF1" w14:textId="05B3B261" w:rsidR="0084649D" w:rsidRPr="00C2343A" w:rsidRDefault="0084649D" w:rsidP="002A6F46">
            <w:pPr>
              <w:widowControl w:val="0"/>
              <w:tabs>
                <w:tab w:val="left" w:pos="2552"/>
              </w:tabs>
              <w:rPr>
                <w:rFonts w:cs="Arial"/>
                <w:bCs/>
                <w:szCs w:val="22"/>
                <w:shd w:val="clear" w:color="auto" w:fill="FFFFFF"/>
              </w:rPr>
            </w:pPr>
          </w:p>
          <w:p w14:paraId="59CEE28E" w14:textId="3639AD22" w:rsidR="0084649D" w:rsidRPr="00C2343A" w:rsidRDefault="0084649D" w:rsidP="002A6F46">
            <w:pPr>
              <w:widowControl w:val="0"/>
              <w:tabs>
                <w:tab w:val="left" w:pos="2552"/>
              </w:tabs>
              <w:rPr>
                <w:rFonts w:cs="Arial"/>
                <w:bCs/>
                <w:szCs w:val="22"/>
                <w:shd w:val="clear" w:color="auto" w:fill="FFFFFF"/>
              </w:rPr>
            </w:pPr>
          </w:p>
          <w:p w14:paraId="5DB3C6EB" w14:textId="5468913F" w:rsidR="0084649D" w:rsidRPr="00C2343A" w:rsidRDefault="0084649D" w:rsidP="002A6F46">
            <w:pPr>
              <w:widowControl w:val="0"/>
              <w:tabs>
                <w:tab w:val="left" w:pos="2552"/>
              </w:tabs>
              <w:rPr>
                <w:rFonts w:cs="Arial"/>
                <w:bCs/>
                <w:szCs w:val="22"/>
                <w:shd w:val="clear" w:color="auto" w:fill="FFFFFF"/>
              </w:rPr>
            </w:pPr>
          </w:p>
          <w:p w14:paraId="4A990703" w14:textId="44F6EB91" w:rsidR="0084649D" w:rsidRPr="00C2343A" w:rsidRDefault="0084649D" w:rsidP="002A6F46">
            <w:pPr>
              <w:widowControl w:val="0"/>
              <w:tabs>
                <w:tab w:val="left" w:pos="2552"/>
              </w:tabs>
              <w:rPr>
                <w:rFonts w:cs="Arial"/>
                <w:bCs/>
                <w:szCs w:val="22"/>
                <w:shd w:val="clear" w:color="auto" w:fill="FFFFFF"/>
              </w:rPr>
            </w:pPr>
          </w:p>
          <w:p w14:paraId="4FB7E9B3" w14:textId="26339B26" w:rsidR="0084649D" w:rsidRPr="00C2343A" w:rsidRDefault="0084649D" w:rsidP="002A6F46">
            <w:pPr>
              <w:widowControl w:val="0"/>
              <w:tabs>
                <w:tab w:val="left" w:pos="2552"/>
              </w:tabs>
              <w:rPr>
                <w:rFonts w:cs="Arial"/>
                <w:bCs/>
                <w:szCs w:val="22"/>
                <w:shd w:val="clear" w:color="auto" w:fill="FFFFFF"/>
              </w:rPr>
            </w:pPr>
          </w:p>
          <w:p w14:paraId="24D3C5E4" w14:textId="340EA766" w:rsidR="0084649D" w:rsidRPr="00C2343A" w:rsidRDefault="0084649D" w:rsidP="002A6F46">
            <w:pPr>
              <w:widowControl w:val="0"/>
              <w:tabs>
                <w:tab w:val="left" w:pos="2552"/>
              </w:tabs>
              <w:rPr>
                <w:rFonts w:cs="Arial"/>
                <w:bCs/>
                <w:szCs w:val="22"/>
                <w:shd w:val="clear" w:color="auto" w:fill="FFFFFF"/>
              </w:rPr>
            </w:pPr>
          </w:p>
          <w:p w14:paraId="3138C1D5" w14:textId="3D10F37C" w:rsidR="0084649D" w:rsidRPr="00C2343A" w:rsidRDefault="0084649D" w:rsidP="002A6F46">
            <w:pPr>
              <w:widowControl w:val="0"/>
              <w:tabs>
                <w:tab w:val="left" w:pos="2552"/>
              </w:tabs>
              <w:rPr>
                <w:rFonts w:cs="Arial"/>
                <w:bCs/>
                <w:szCs w:val="22"/>
                <w:shd w:val="clear" w:color="auto" w:fill="FFFFFF"/>
              </w:rPr>
            </w:pPr>
          </w:p>
          <w:p w14:paraId="4E59A64D" w14:textId="0DE02AC1" w:rsidR="0084649D" w:rsidRPr="00C2343A" w:rsidRDefault="0084649D" w:rsidP="002A6F46">
            <w:pPr>
              <w:widowControl w:val="0"/>
              <w:tabs>
                <w:tab w:val="left" w:pos="2552"/>
              </w:tabs>
              <w:rPr>
                <w:rFonts w:cs="Arial"/>
                <w:bCs/>
                <w:szCs w:val="22"/>
                <w:shd w:val="clear" w:color="auto" w:fill="FFFFFF"/>
              </w:rPr>
            </w:pPr>
          </w:p>
          <w:p w14:paraId="6BD4D97F" w14:textId="073710C6" w:rsidR="0084649D" w:rsidRPr="00C2343A" w:rsidRDefault="0084649D" w:rsidP="002A6F46">
            <w:pPr>
              <w:widowControl w:val="0"/>
              <w:tabs>
                <w:tab w:val="left" w:pos="2552"/>
              </w:tabs>
              <w:rPr>
                <w:rFonts w:cs="Arial"/>
                <w:bCs/>
                <w:szCs w:val="22"/>
                <w:shd w:val="clear" w:color="auto" w:fill="FFFFFF"/>
              </w:rPr>
            </w:pPr>
          </w:p>
          <w:p w14:paraId="668B309A" w14:textId="0BC9295E" w:rsidR="0084649D" w:rsidRPr="00C2343A" w:rsidRDefault="0084649D" w:rsidP="002A6F46">
            <w:pPr>
              <w:widowControl w:val="0"/>
              <w:tabs>
                <w:tab w:val="left" w:pos="2552"/>
              </w:tabs>
              <w:rPr>
                <w:rFonts w:cs="Arial"/>
                <w:bCs/>
                <w:szCs w:val="22"/>
                <w:shd w:val="clear" w:color="auto" w:fill="FFFFFF"/>
              </w:rPr>
            </w:pPr>
          </w:p>
          <w:p w14:paraId="3F44AAF4" w14:textId="6E42F268" w:rsidR="0084649D" w:rsidRDefault="0084649D" w:rsidP="002A6F46">
            <w:pPr>
              <w:widowControl w:val="0"/>
              <w:tabs>
                <w:tab w:val="left" w:pos="2552"/>
              </w:tabs>
              <w:rPr>
                <w:rFonts w:cs="Arial"/>
                <w:bCs/>
                <w:szCs w:val="22"/>
                <w:shd w:val="clear" w:color="auto" w:fill="FFFFFF"/>
              </w:rPr>
            </w:pPr>
          </w:p>
          <w:p w14:paraId="195A6C94" w14:textId="49A9D717" w:rsidR="004F4FFC" w:rsidRDefault="004F4FFC" w:rsidP="002A6F46">
            <w:pPr>
              <w:widowControl w:val="0"/>
              <w:tabs>
                <w:tab w:val="left" w:pos="2552"/>
              </w:tabs>
              <w:rPr>
                <w:rFonts w:cs="Arial"/>
                <w:bCs/>
                <w:szCs w:val="22"/>
                <w:shd w:val="clear" w:color="auto" w:fill="FFFFFF"/>
              </w:rPr>
            </w:pPr>
          </w:p>
          <w:p w14:paraId="13AD5943" w14:textId="35CC785B" w:rsidR="004F4FFC" w:rsidRDefault="004F4FFC" w:rsidP="002A6F46">
            <w:pPr>
              <w:widowControl w:val="0"/>
              <w:tabs>
                <w:tab w:val="left" w:pos="2552"/>
              </w:tabs>
              <w:rPr>
                <w:rFonts w:cs="Arial"/>
                <w:bCs/>
                <w:szCs w:val="22"/>
                <w:shd w:val="clear" w:color="auto" w:fill="FFFFFF"/>
              </w:rPr>
            </w:pPr>
          </w:p>
          <w:p w14:paraId="0031FF9F" w14:textId="7B19FD27" w:rsidR="004F4FFC" w:rsidRDefault="004F4FFC" w:rsidP="002A6F46">
            <w:pPr>
              <w:widowControl w:val="0"/>
              <w:tabs>
                <w:tab w:val="left" w:pos="2552"/>
              </w:tabs>
              <w:rPr>
                <w:rFonts w:cs="Arial"/>
                <w:bCs/>
                <w:szCs w:val="22"/>
                <w:shd w:val="clear" w:color="auto" w:fill="FFFFFF"/>
              </w:rPr>
            </w:pPr>
          </w:p>
          <w:p w14:paraId="2F11C591" w14:textId="78CA4993" w:rsidR="004F4FFC" w:rsidRDefault="004F4FFC" w:rsidP="002A6F46">
            <w:pPr>
              <w:widowControl w:val="0"/>
              <w:tabs>
                <w:tab w:val="left" w:pos="2552"/>
              </w:tabs>
              <w:rPr>
                <w:rFonts w:cs="Arial"/>
                <w:bCs/>
                <w:szCs w:val="22"/>
                <w:shd w:val="clear" w:color="auto" w:fill="FFFFFF"/>
              </w:rPr>
            </w:pPr>
          </w:p>
          <w:p w14:paraId="0375899D" w14:textId="1FA99655" w:rsidR="004F4FFC" w:rsidRDefault="004F4FFC" w:rsidP="002A6F46">
            <w:pPr>
              <w:widowControl w:val="0"/>
              <w:tabs>
                <w:tab w:val="left" w:pos="2552"/>
              </w:tabs>
              <w:rPr>
                <w:rFonts w:cs="Arial"/>
                <w:bCs/>
                <w:szCs w:val="22"/>
                <w:shd w:val="clear" w:color="auto" w:fill="FFFFFF"/>
              </w:rPr>
            </w:pPr>
          </w:p>
          <w:p w14:paraId="47F8FF70" w14:textId="29CBCE04" w:rsidR="004F4FFC" w:rsidRDefault="004F4FFC" w:rsidP="002A6F46">
            <w:pPr>
              <w:widowControl w:val="0"/>
              <w:tabs>
                <w:tab w:val="left" w:pos="2552"/>
              </w:tabs>
              <w:rPr>
                <w:rFonts w:cs="Arial"/>
                <w:bCs/>
                <w:szCs w:val="22"/>
                <w:shd w:val="clear" w:color="auto" w:fill="FFFFFF"/>
              </w:rPr>
            </w:pPr>
          </w:p>
          <w:p w14:paraId="0AAB3EBB" w14:textId="529BEF3F" w:rsidR="004F4FFC" w:rsidRDefault="004F4FFC" w:rsidP="002A6F46">
            <w:pPr>
              <w:widowControl w:val="0"/>
              <w:tabs>
                <w:tab w:val="left" w:pos="2552"/>
              </w:tabs>
              <w:rPr>
                <w:rFonts w:cs="Arial"/>
                <w:bCs/>
                <w:szCs w:val="22"/>
                <w:shd w:val="clear" w:color="auto" w:fill="FFFFFF"/>
              </w:rPr>
            </w:pPr>
          </w:p>
          <w:p w14:paraId="433614A0" w14:textId="52F7AB61" w:rsidR="004F4FFC" w:rsidRDefault="004F4FFC" w:rsidP="002A6F46">
            <w:pPr>
              <w:widowControl w:val="0"/>
              <w:tabs>
                <w:tab w:val="left" w:pos="2552"/>
              </w:tabs>
              <w:rPr>
                <w:rFonts w:cs="Arial"/>
                <w:bCs/>
                <w:szCs w:val="22"/>
                <w:shd w:val="clear" w:color="auto" w:fill="FFFFFF"/>
              </w:rPr>
            </w:pPr>
          </w:p>
          <w:p w14:paraId="027691F7" w14:textId="437B0918" w:rsidR="004F4FFC" w:rsidRDefault="004F4FFC" w:rsidP="002A6F46">
            <w:pPr>
              <w:widowControl w:val="0"/>
              <w:tabs>
                <w:tab w:val="left" w:pos="2552"/>
              </w:tabs>
              <w:rPr>
                <w:rFonts w:cs="Arial"/>
                <w:bCs/>
                <w:szCs w:val="22"/>
                <w:shd w:val="clear" w:color="auto" w:fill="FFFFFF"/>
              </w:rPr>
            </w:pPr>
          </w:p>
          <w:p w14:paraId="6218BB87" w14:textId="4B98332B" w:rsidR="004F4FFC" w:rsidRDefault="004F4FFC" w:rsidP="002A6F46">
            <w:pPr>
              <w:widowControl w:val="0"/>
              <w:tabs>
                <w:tab w:val="left" w:pos="2552"/>
              </w:tabs>
              <w:rPr>
                <w:rFonts w:cs="Arial"/>
                <w:bCs/>
                <w:szCs w:val="22"/>
                <w:shd w:val="clear" w:color="auto" w:fill="FFFFFF"/>
              </w:rPr>
            </w:pPr>
          </w:p>
          <w:p w14:paraId="28EFD024" w14:textId="64E41912" w:rsidR="004F4FFC" w:rsidRDefault="004F4FFC" w:rsidP="002A6F46">
            <w:pPr>
              <w:widowControl w:val="0"/>
              <w:tabs>
                <w:tab w:val="left" w:pos="2552"/>
              </w:tabs>
              <w:rPr>
                <w:rFonts w:cs="Arial"/>
                <w:bCs/>
                <w:szCs w:val="22"/>
                <w:shd w:val="clear" w:color="auto" w:fill="FFFFFF"/>
              </w:rPr>
            </w:pPr>
          </w:p>
          <w:p w14:paraId="1DA2B610" w14:textId="1194B247" w:rsidR="004F4FFC" w:rsidRDefault="004F4FFC" w:rsidP="002A6F46">
            <w:pPr>
              <w:widowControl w:val="0"/>
              <w:tabs>
                <w:tab w:val="left" w:pos="2552"/>
              </w:tabs>
              <w:rPr>
                <w:rFonts w:cs="Arial"/>
                <w:bCs/>
                <w:szCs w:val="22"/>
                <w:shd w:val="clear" w:color="auto" w:fill="FFFFFF"/>
              </w:rPr>
            </w:pPr>
          </w:p>
          <w:p w14:paraId="1088173A" w14:textId="55373618" w:rsidR="004F4FFC" w:rsidRDefault="004F4FFC" w:rsidP="002A6F46">
            <w:pPr>
              <w:widowControl w:val="0"/>
              <w:tabs>
                <w:tab w:val="left" w:pos="2552"/>
              </w:tabs>
              <w:rPr>
                <w:rFonts w:cs="Arial"/>
                <w:bCs/>
                <w:szCs w:val="22"/>
                <w:shd w:val="clear" w:color="auto" w:fill="FFFFFF"/>
              </w:rPr>
            </w:pPr>
          </w:p>
          <w:p w14:paraId="42232BC2" w14:textId="36EE437F" w:rsidR="004F4FFC" w:rsidRDefault="004F4FFC" w:rsidP="002A6F46">
            <w:pPr>
              <w:widowControl w:val="0"/>
              <w:tabs>
                <w:tab w:val="left" w:pos="2552"/>
              </w:tabs>
              <w:rPr>
                <w:rFonts w:cs="Arial"/>
                <w:bCs/>
                <w:szCs w:val="22"/>
                <w:shd w:val="clear" w:color="auto" w:fill="FFFFFF"/>
              </w:rPr>
            </w:pPr>
          </w:p>
          <w:p w14:paraId="6DA02F62" w14:textId="6301D38A" w:rsidR="004F4FFC" w:rsidRDefault="004F4FFC" w:rsidP="002A6F46">
            <w:pPr>
              <w:widowControl w:val="0"/>
              <w:tabs>
                <w:tab w:val="left" w:pos="2552"/>
              </w:tabs>
              <w:rPr>
                <w:rFonts w:cs="Arial"/>
                <w:bCs/>
                <w:szCs w:val="22"/>
                <w:shd w:val="clear" w:color="auto" w:fill="FFFFFF"/>
              </w:rPr>
            </w:pPr>
          </w:p>
          <w:p w14:paraId="581D4B98" w14:textId="4A7311A2" w:rsidR="004F4FFC" w:rsidRDefault="004F4FFC" w:rsidP="002A6F46">
            <w:pPr>
              <w:widowControl w:val="0"/>
              <w:tabs>
                <w:tab w:val="left" w:pos="2552"/>
              </w:tabs>
              <w:rPr>
                <w:rFonts w:cs="Arial"/>
                <w:bCs/>
                <w:szCs w:val="22"/>
                <w:shd w:val="clear" w:color="auto" w:fill="FFFFFF"/>
              </w:rPr>
            </w:pPr>
          </w:p>
          <w:p w14:paraId="3B784F31" w14:textId="76074C27" w:rsidR="004F4FFC" w:rsidRDefault="004F4FFC" w:rsidP="002A6F46">
            <w:pPr>
              <w:widowControl w:val="0"/>
              <w:tabs>
                <w:tab w:val="left" w:pos="2552"/>
              </w:tabs>
              <w:rPr>
                <w:rFonts w:cs="Arial"/>
                <w:bCs/>
                <w:szCs w:val="22"/>
                <w:shd w:val="clear" w:color="auto" w:fill="FFFFFF"/>
              </w:rPr>
            </w:pPr>
          </w:p>
          <w:p w14:paraId="11017E44" w14:textId="4082B956" w:rsidR="004F4FFC" w:rsidRDefault="004F4FFC" w:rsidP="002A6F46">
            <w:pPr>
              <w:widowControl w:val="0"/>
              <w:tabs>
                <w:tab w:val="left" w:pos="2552"/>
              </w:tabs>
              <w:rPr>
                <w:rFonts w:cs="Arial"/>
                <w:bCs/>
                <w:szCs w:val="22"/>
                <w:shd w:val="clear" w:color="auto" w:fill="FFFFFF"/>
              </w:rPr>
            </w:pPr>
          </w:p>
          <w:p w14:paraId="720CE198" w14:textId="1A09EAB4" w:rsidR="004F4FFC" w:rsidRDefault="004F4FFC" w:rsidP="002A6F46">
            <w:pPr>
              <w:widowControl w:val="0"/>
              <w:tabs>
                <w:tab w:val="left" w:pos="2552"/>
              </w:tabs>
              <w:rPr>
                <w:rFonts w:cs="Arial"/>
                <w:bCs/>
                <w:szCs w:val="22"/>
                <w:shd w:val="clear" w:color="auto" w:fill="FFFFFF"/>
              </w:rPr>
            </w:pPr>
          </w:p>
          <w:p w14:paraId="097DC041" w14:textId="2DD05855" w:rsidR="004F4FFC" w:rsidRDefault="004F4FFC" w:rsidP="002A6F46">
            <w:pPr>
              <w:widowControl w:val="0"/>
              <w:tabs>
                <w:tab w:val="left" w:pos="2552"/>
              </w:tabs>
              <w:rPr>
                <w:rFonts w:cs="Arial"/>
                <w:bCs/>
                <w:szCs w:val="22"/>
                <w:shd w:val="clear" w:color="auto" w:fill="FFFFFF"/>
              </w:rPr>
            </w:pPr>
          </w:p>
          <w:p w14:paraId="2CD984D4" w14:textId="5EA67302" w:rsidR="004F4FFC" w:rsidRDefault="004F4FFC" w:rsidP="002A6F46">
            <w:pPr>
              <w:widowControl w:val="0"/>
              <w:tabs>
                <w:tab w:val="left" w:pos="2552"/>
              </w:tabs>
              <w:rPr>
                <w:rFonts w:cs="Arial"/>
                <w:bCs/>
                <w:szCs w:val="22"/>
                <w:shd w:val="clear" w:color="auto" w:fill="FFFFFF"/>
              </w:rPr>
            </w:pPr>
          </w:p>
          <w:p w14:paraId="3296FB5B" w14:textId="5824BEA0" w:rsidR="004F4FFC" w:rsidRDefault="004F4FFC" w:rsidP="002A6F46">
            <w:pPr>
              <w:widowControl w:val="0"/>
              <w:tabs>
                <w:tab w:val="left" w:pos="2552"/>
              </w:tabs>
              <w:rPr>
                <w:rFonts w:cs="Arial"/>
                <w:bCs/>
                <w:szCs w:val="22"/>
                <w:shd w:val="clear" w:color="auto" w:fill="FFFFFF"/>
              </w:rPr>
            </w:pPr>
          </w:p>
          <w:p w14:paraId="14B1E189" w14:textId="65F46474" w:rsidR="004F4FFC" w:rsidRDefault="004F4FFC" w:rsidP="002A6F46">
            <w:pPr>
              <w:widowControl w:val="0"/>
              <w:tabs>
                <w:tab w:val="left" w:pos="2552"/>
              </w:tabs>
              <w:rPr>
                <w:rFonts w:cs="Arial"/>
                <w:bCs/>
                <w:szCs w:val="22"/>
                <w:shd w:val="clear" w:color="auto" w:fill="FFFFFF"/>
              </w:rPr>
            </w:pPr>
          </w:p>
          <w:p w14:paraId="6BBEABC7" w14:textId="7B79BBF9" w:rsidR="004F4FFC" w:rsidRDefault="004F4FFC" w:rsidP="002A6F46">
            <w:pPr>
              <w:widowControl w:val="0"/>
              <w:tabs>
                <w:tab w:val="left" w:pos="2552"/>
              </w:tabs>
              <w:rPr>
                <w:rFonts w:cs="Arial"/>
                <w:bCs/>
                <w:szCs w:val="22"/>
                <w:shd w:val="clear" w:color="auto" w:fill="FFFFFF"/>
              </w:rPr>
            </w:pPr>
          </w:p>
          <w:p w14:paraId="082D3D1E" w14:textId="695B15FC" w:rsidR="004F4FFC" w:rsidRDefault="004F4FFC" w:rsidP="002A6F46">
            <w:pPr>
              <w:widowControl w:val="0"/>
              <w:tabs>
                <w:tab w:val="left" w:pos="2552"/>
              </w:tabs>
              <w:rPr>
                <w:rFonts w:cs="Arial"/>
                <w:bCs/>
                <w:szCs w:val="22"/>
                <w:shd w:val="clear" w:color="auto" w:fill="FFFFFF"/>
              </w:rPr>
            </w:pPr>
          </w:p>
          <w:p w14:paraId="666758C2" w14:textId="6082B16A" w:rsidR="004F4FFC" w:rsidRDefault="004F4FFC" w:rsidP="002A6F46">
            <w:pPr>
              <w:widowControl w:val="0"/>
              <w:tabs>
                <w:tab w:val="left" w:pos="2552"/>
              </w:tabs>
              <w:rPr>
                <w:rFonts w:cs="Arial"/>
                <w:bCs/>
                <w:szCs w:val="22"/>
                <w:shd w:val="clear" w:color="auto" w:fill="FFFFFF"/>
              </w:rPr>
            </w:pPr>
          </w:p>
          <w:p w14:paraId="10DD0980" w14:textId="6C196D47" w:rsidR="004F4FFC" w:rsidRDefault="004F4FFC" w:rsidP="002A6F46">
            <w:pPr>
              <w:widowControl w:val="0"/>
              <w:tabs>
                <w:tab w:val="left" w:pos="2552"/>
              </w:tabs>
              <w:rPr>
                <w:rFonts w:cs="Arial"/>
                <w:bCs/>
                <w:szCs w:val="22"/>
                <w:shd w:val="clear" w:color="auto" w:fill="FFFFFF"/>
              </w:rPr>
            </w:pPr>
          </w:p>
          <w:p w14:paraId="268235BB" w14:textId="487864F2" w:rsidR="004F4FFC" w:rsidRDefault="004F4FFC" w:rsidP="002A6F46">
            <w:pPr>
              <w:widowControl w:val="0"/>
              <w:tabs>
                <w:tab w:val="left" w:pos="2552"/>
              </w:tabs>
              <w:rPr>
                <w:rFonts w:cs="Arial"/>
                <w:bCs/>
                <w:szCs w:val="22"/>
                <w:shd w:val="clear" w:color="auto" w:fill="FFFFFF"/>
              </w:rPr>
            </w:pPr>
          </w:p>
          <w:p w14:paraId="4DC57DF7" w14:textId="212C8E4E" w:rsidR="004F4FFC" w:rsidRDefault="004F4FFC" w:rsidP="002A6F46">
            <w:pPr>
              <w:widowControl w:val="0"/>
              <w:tabs>
                <w:tab w:val="left" w:pos="2552"/>
              </w:tabs>
              <w:rPr>
                <w:rFonts w:cs="Arial"/>
                <w:bCs/>
                <w:szCs w:val="22"/>
                <w:shd w:val="clear" w:color="auto" w:fill="FFFFFF"/>
              </w:rPr>
            </w:pPr>
          </w:p>
          <w:p w14:paraId="455BFED5" w14:textId="2667B19A" w:rsidR="004F4FFC" w:rsidRDefault="004F4FFC" w:rsidP="002A6F46">
            <w:pPr>
              <w:widowControl w:val="0"/>
              <w:tabs>
                <w:tab w:val="left" w:pos="2552"/>
              </w:tabs>
              <w:rPr>
                <w:rFonts w:cs="Arial"/>
                <w:bCs/>
                <w:szCs w:val="22"/>
                <w:shd w:val="clear" w:color="auto" w:fill="FFFFFF"/>
              </w:rPr>
            </w:pPr>
          </w:p>
          <w:p w14:paraId="73153084" w14:textId="70E2A88C" w:rsidR="004F4FFC" w:rsidRDefault="004F4FFC" w:rsidP="002A6F46">
            <w:pPr>
              <w:widowControl w:val="0"/>
              <w:tabs>
                <w:tab w:val="left" w:pos="2552"/>
              </w:tabs>
              <w:rPr>
                <w:rFonts w:cs="Arial"/>
                <w:bCs/>
                <w:szCs w:val="22"/>
                <w:shd w:val="clear" w:color="auto" w:fill="FFFFFF"/>
              </w:rPr>
            </w:pPr>
          </w:p>
          <w:p w14:paraId="4268EB9C" w14:textId="483E10D0" w:rsidR="004F4FFC" w:rsidRDefault="004F4FFC" w:rsidP="002A6F46">
            <w:pPr>
              <w:widowControl w:val="0"/>
              <w:tabs>
                <w:tab w:val="left" w:pos="2552"/>
              </w:tabs>
              <w:rPr>
                <w:rFonts w:cs="Arial"/>
                <w:bCs/>
                <w:szCs w:val="22"/>
                <w:shd w:val="clear" w:color="auto" w:fill="FFFFFF"/>
              </w:rPr>
            </w:pPr>
          </w:p>
          <w:p w14:paraId="1017E8A9" w14:textId="479C72CD" w:rsidR="004F4FFC" w:rsidRDefault="004F4FFC" w:rsidP="002A6F46">
            <w:pPr>
              <w:widowControl w:val="0"/>
              <w:tabs>
                <w:tab w:val="left" w:pos="2552"/>
              </w:tabs>
              <w:rPr>
                <w:rFonts w:cs="Arial"/>
                <w:bCs/>
                <w:szCs w:val="22"/>
                <w:shd w:val="clear" w:color="auto" w:fill="FFFFFF"/>
              </w:rPr>
            </w:pPr>
          </w:p>
          <w:p w14:paraId="57ECEB87" w14:textId="15AA0B88" w:rsidR="004F4FFC" w:rsidRDefault="004F4FFC" w:rsidP="002A6F46">
            <w:pPr>
              <w:widowControl w:val="0"/>
              <w:tabs>
                <w:tab w:val="left" w:pos="2552"/>
              </w:tabs>
              <w:rPr>
                <w:rFonts w:cs="Arial"/>
                <w:bCs/>
                <w:szCs w:val="22"/>
                <w:shd w:val="clear" w:color="auto" w:fill="FFFFFF"/>
              </w:rPr>
            </w:pPr>
          </w:p>
          <w:p w14:paraId="37892E1C" w14:textId="01947145" w:rsidR="004F4FFC" w:rsidRDefault="004F4FFC" w:rsidP="002A6F46">
            <w:pPr>
              <w:widowControl w:val="0"/>
              <w:tabs>
                <w:tab w:val="left" w:pos="2552"/>
              </w:tabs>
              <w:rPr>
                <w:rFonts w:cs="Arial"/>
                <w:bCs/>
                <w:szCs w:val="22"/>
                <w:shd w:val="clear" w:color="auto" w:fill="FFFFFF"/>
              </w:rPr>
            </w:pPr>
          </w:p>
          <w:p w14:paraId="36CA1C7D" w14:textId="1523425F" w:rsidR="004F4FFC" w:rsidRDefault="004F4FFC" w:rsidP="002A6F46">
            <w:pPr>
              <w:widowControl w:val="0"/>
              <w:tabs>
                <w:tab w:val="left" w:pos="2552"/>
              </w:tabs>
              <w:rPr>
                <w:rFonts w:cs="Arial"/>
                <w:bCs/>
                <w:szCs w:val="22"/>
                <w:shd w:val="clear" w:color="auto" w:fill="FFFFFF"/>
              </w:rPr>
            </w:pPr>
          </w:p>
          <w:p w14:paraId="04B5ED23" w14:textId="77777777" w:rsidR="004F4FFC" w:rsidRPr="00C2343A" w:rsidRDefault="004F4FFC" w:rsidP="002A6F46">
            <w:pPr>
              <w:widowControl w:val="0"/>
              <w:tabs>
                <w:tab w:val="left" w:pos="2552"/>
              </w:tabs>
              <w:rPr>
                <w:rFonts w:cs="Arial"/>
                <w:bCs/>
                <w:szCs w:val="22"/>
                <w:shd w:val="clear" w:color="auto" w:fill="FFFFFF"/>
              </w:rPr>
            </w:pPr>
          </w:p>
          <w:p w14:paraId="1835B917" w14:textId="5804922D" w:rsidR="0084649D" w:rsidRDefault="0084649D" w:rsidP="002A6F46">
            <w:pPr>
              <w:widowControl w:val="0"/>
              <w:tabs>
                <w:tab w:val="left" w:pos="2552"/>
              </w:tabs>
              <w:rPr>
                <w:rFonts w:cs="Arial"/>
                <w:bCs/>
                <w:szCs w:val="22"/>
                <w:shd w:val="clear" w:color="auto" w:fill="FFFFFF"/>
              </w:rPr>
            </w:pPr>
          </w:p>
          <w:p w14:paraId="63CAE9E5" w14:textId="77777777" w:rsidR="00A92975" w:rsidRPr="00C2343A" w:rsidRDefault="00A92975" w:rsidP="002A6F46">
            <w:pPr>
              <w:widowControl w:val="0"/>
              <w:tabs>
                <w:tab w:val="left" w:pos="2552"/>
              </w:tabs>
              <w:rPr>
                <w:rFonts w:cs="Arial"/>
                <w:bCs/>
                <w:szCs w:val="22"/>
                <w:shd w:val="clear" w:color="auto" w:fill="FFFFFF"/>
              </w:rPr>
            </w:pPr>
          </w:p>
          <w:p w14:paraId="76173FB4" w14:textId="77777777" w:rsidR="0084649D" w:rsidRPr="00C2343A" w:rsidRDefault="0084649D" w:rsidP="002A6F46">
            <w:pPr>
              <w:widowControl w:val="0"/>
              <w:tabs>
                <w:tab w:val="left" w:pos="2552"/>
              </w:tabs>
              <w:rPr>
                <w:rFonts w:cs="Arial"/>
                <w:bCs/>
                <w:szCs w:val="22"/>
                <w:shd w:val="clear" w:color="auto" w:fill="FFFFFF"/>
              </w:rPr>
            </w:pPr>
          </w:p>
          <w:p w14:paraId="12EE6602"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“En los concursos de que trata la letra a), el comité de selección estará integrado de conformidad al inciso tercero del artículo 53 de la ley Nº18.834, sobre Estatuto Administrativo. Además, las vacantes que se produzcan por efecto de provisión de los cargos conforme a los concursos de la letra a), se podrán proveer, de ser posible, de acuerdo a la disponibilidad presupuestaria, en acto seguido como parte del mismo concurso y siguiendo iguales reglas.”.</w:t>
            </w:r>
          </w:p>
          <w:p w14:paraId="31D27E0F" w14:textId="4D8AFA15" w:rsidR="0084649D" w:rsidRPr="00C2343A" w:rsidRDefault="0084649D" w:rsidP="00C324ED">
            <w:pPr>
              <w:widowControl w:val="0"/>
              <w:rPr>
                <w:rFonts w:eastAsia="Aptos" w:cs="Arial"/>
                <w:szCs w:val="24"/>
                <w:lang w:eastAsia="en-US"/>
              </w:rPr>
            </w:pPr>
          </w:p>
        </w:tc>
        <w:tc>
          <w:tcPr>
            <w:tcW w:w="1250" w:type="pct"/>
          </w:tcPr>
          <w:p w14:paraId="1F8277E5" w14:textId="77777777" w:rsidR="0084649D" w:rsidRPr="00C2343A" w:rsidRDefault="0084649D" w:rsidP="00C324ED">
            <w:pPr>
              <w:widowControl w:val="0"/>
              <w:rPr>
                <w:rFonts w:eastAsia="Aptos" w:cs="Arial"/>
                <w:szCs w:val="24"/>
                <w:lang w:eastAsia="en-US"/>
              </w:rPr>
            </w:pPr>
          </w:p>
        </w:tc>
        <w:tc>
          <w:tcPr>
            <w:tcW w:w="1250" w:type="pct"/>
          </w:tcPr>
          <w:p w14:paraId="4CE58DDC" w14:textId="77777777" w:rsidR="0084649D" w:rsidRDefault="0084649D" w:rsidP="00C324ED">
            <w:pPr>
              <w:widowControl w:val="0"/>
              <w:rPr>
                <w:rFonts w:eastAsia="Aptos" w:cs="Arial"/>
                <w:szCs w:val="24"/>
                <w:lang w:eastAsia="en-US"/>
              </w:rPr>
            </w:pPr>
          </w:p>
          <w:p w14:paraId="52580176" w14:textId="77777777" w:rsidR="00A92975" w:rsidRDefault="00A92975" w:rsidP="00C324ED">
            <w:pPr>
              <w:widowControl w:val="0"/>
              <w:rPr>
                <w:rFonts w:eastAsia="Aptos" w:cs="Arial"/>
                <w:szCs w:val="24"/>
                <w:lang w:eastAsia="en-US"/>
              </w:rPr>
            </w:pPr>
          </w:p>
          <w:p w14:paraId="5E84088F" w14:textId="77777777" w:rsidR="00A92975" w:rsidRDefault="00A92975" w:rsidP="00C324ED">
            <w:pPr>
              <w:widowControl w:val="0"/>
              <w:rPr>
                <w:rFonts w:eastAsia="Aptos" w:cs="Arial"/>
                <w:szCs w:val="24"/>
                <w:lang w:eastAsia="en-US"/>
              </w:rPr>
            </w:pPr>
          </w:p>
          <w:p w14:paraId="37A0C8B0" w14:textId="77777777" w:rsidR="00A92975" w:rsidRDefault="00A92975" w:rsidP="00C324ED">
            <w:pPr>
              <w:widowControl w:val="0"/>
              <w:rPr>
                <w:rFonts w:eastAsia="Aptos" w:cs="Arial"/>
                <w:szCs w:val="24"/>
                <w:lang w:eastAsia="en-US"/>
              </w:rPr>
            </w:pPr>
          </w:p>
          <w:p w14:paraId="2BF72DCF" w14:textId="77777777" w:rsidR="00A92975" w:rsidRDefault="00A92975" w:rsidP="00C324ED">
            <w:pPr>
              <w:widowControl w:val="0"/>
              <w:rPr>
                <w:rFonts w:eastAsia="Aptos" w:cs="Arial"/>
                <w:szCs w:val="24"/>
                <w:lang w:eastAsia="en-US"/>
              </w:rPr>
            </w:pPr>
          </w:p>
          <w:p w14:paraId="5E90F8DF"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66.- </w:t>
            </w:r>
            <w:proofErr w:type="spellStart"/>
            <w:r w:rsidRPr="00D777D2">
              <w:rPr>
                <w:rFonts w:cs="Arial"/>
                <w:bCs/>
                <w:szCs w:val="22"/>
                <w:shd w:val="clear" w:color="auto" w:fill="FFFFFF"/>
              </w:rPr>
              <w:t>Incorpórase</w:t>
            </w:r>
            <w:proofErr w:type="spellEnd"/>
            <w:r w:rsidRPr="00D777D2">
              <w:rPr>
                <w:rFonts w:cs="Arial"/>
                <w:bCs/>
                <w:szCs w:val="22"/>
                <w:shd w:val="clear" w:color="auto" w:fill="FFFFFF"/>
              </w:rPr>
              <w:t xml:space="preserve"> en el artículo 3 de la ley N°20.853, el siguiente inciso final, nuevo: </w:t>
            </w:r>
          </w:p>
          <w:p w14:paraId="7AA87AD2" w14:textId="77777777" w:rsidR="00A92975" w:rsidRDefault="00A92975" w:rsidP="00A92975">
            <w:pPr>
              <w:widowControl w:val="0"/>
              <w:tabs>
                <w:tab w:val="left" w:pos="2552"/>
              </w:tabs>
              <w:rPr>
                <w:rFonts w:cs="Arial"/>
                <w:bCs/>
                <w:szCs w:val="22"/>
                <w:shd w:val="clear" w:color="auto" w:fill="FFFFFF"/>
              </w:rPr>
            </w:pPr>
          </w:p>
          <w:p w14:paraId="0EB1C859" w14:textId="77777777" w:rsidR="00A92975" w:rsidRDefault="00A92975" w:rsidP="00A92975">
            <w:pPr>
              <w:widowControl w:val="0"/>
              <w:tabs>
                <w:tab w:val="left" w:pos="2552"/>
              </w:tabs>
              <w:rPr>
                <w:rFonts w:cs="Arial"/>
                <w:bCs/>
                <w:szCs w:val="22"/>
                <w:shd w:val="clear" w:color="auto" w:fill="FFFFFF"/>
              </w:rPr>
            </w:pPr>
          </w:p>
          <w:p w14:paraId="51E1F321" w14:textId="77777777" w:rsidR="00A92975" w:rsidRDefault="00A92975" w:rsidP="00A92975">
            <w:pPr>
              <w:widowControl w:val="0"/>
              <w:tabs>
                <w:tab w:val="left" w:pos="2552"/>
              </w:tabs>
              <w:rPr>
                <w:rFonts w:cs="Arial"/>
                <w:bCs/>
                <w:szCs w:val="22"/>
                <w:shd w:val="clear" w:color="auto" w:fill="FFFFFF"/>
              </w:rPr>
            </w:pPr>
          </w:p>
          <w:p w14:paraId="006574B9" w14:textId="77777777" w:rsidR="00A92975" w:rsidRDefault="00A92975" w:rsidP="00A92975">
            <w:pPr>
              <w:widowControl w:val="0"/>
              <w:tabs>
                <w:tab w:val="left" w:pos="2552"/>
              </w:tabs>
              <w:rPr>
                <w:rFonts w:cs="Arial"/>
                <w:bCs/>
                <w:szCs w:val="22"/>
                <w:shd w:val="clear" w:color="auto" w:fill="FFFFFF"/>
              </w:rPr>
            </w:pPr>
          </w:p>
          <w:p w14:paraId="3816BEAF" w14:textId="77777777" w:rsidR="00A92975" w:rsidRDefault="00A92975" w:rsidP="00A92975">
            <w:pPr>
              <w:widowControl w:val="0"/>
              <w:tabs>
                <w:tab w:val="left" w:pos="2552"/>
              </w:tabs>
              <w:rPr>
                <w:rFonts w:cs="Arial"/>
                <w:bCs/>
                <w:szCs w:val="22"/>
                <w:shd w:val="clear" w:color="auto" w:fill="FFFFFF"/>
              </w:rPr>
            </w:pPr>
          </w:p>
          <w:p w14:paraId="5A16D6A1" w14:textId="77777777" w:rsidR="00A92975" w:rsidRDefault="00A92975" w:rsidP="00A92975">
            <w:pPr>
              <w:widowControl w:val="0"/>
              <w:tabs>
                <w:tab w:val="left" w:pos="2552"/>
              </w:tabs>
              <w:rPr>
                <w:rFonts w:cs="Arial"/>
                <w:bCs/>
                <w:szCs w:val="22"/>
                <w:shd w:val="clear" w:color="auto" w:fill="FFFFFF"/>
              </w:rPr>
            </w:pPr>
          </w:p>
          <w:p w14:paraId="377BF595" w14:textId="77777777" w:rsidR="00A92975" w:rsidRDefault="00A92975" w:rsidP="00A92975">
            <w:pPr>
              <w:widowControl w:val="0"/>
              <w:tabs>
                <w:tab w:val="left" w:pos="2552"/>
              </w:tabs>
              <w:rPr>
                <w:rFonts w:cs="Arial"/>
                <w:bCs/>
                <w:szCs w:val="22"/>
                <w:shd w:val="clear" w:color="auto" w:fill="FFFFFF"/>
              </w:rPr>
            </w:pPr>
          </w:p>
          <w:p w14:paraId="0FE425DF" w14:textId="77777777" w:rsidR="00A92975" w:rsidRDefault="00A92975" w:rsidP="00A92975">
            <w:pPr>
              <w:widowControl w:val="0"/>
              <w:tabs>
                <w:tab w:val="left" w:pos="2552"/>
              </w:tabs>
              <w:rPr>
                <w:rFonts w:cs="Arial"/>
                <w:bCs/>
                <w:szCs w:val="22"/>
                <w:shd w:val="clear" w:color="auto" w:fill="FFFFFF"/>
              </w:rPr>
            </w:pPr>
          </w:p>
          <w:p w14:paraId="5861B919" w14:textId="77777777" w:rsidR="00A92975" w:rsidRDefault="00A92975" w:rsidP="00A92975">
            <w:pPr>
              <w:widowControl w:val="0"/>
              <w:tabs>
                <w:tab w:val="left" w:pos="2552"/>
              </w:tabs>
              <w:rPr>
                <w:rFonts w:cs="Arial"/>
                <w:bCs/>
                <w:szCs w:val="22"/>
                <w:shd w:val="clear" w:color="auto" w:fill="FFFFFF"/>
              </w:rPr>
            </w:pPr>
          </w:p>
          <w:p w14:paraId="792A9BFD" w14:textId="77777777" w:rsidR="00A92975" w:rsidRDefault="00A92975" w:rsidP="00A92975">
            <w:pPr>
              <w:widowControl w:val="0"/>
              <w:tabs>
                <w:tab w:val="left" w:pos="2552"/>
              </w:tabs>
              <w:rPr>
                <w:rFonts w:cs="Arial"/>
                <w:bCs/>
                <w:szCs w:val="22"/>
                <w:shd w:val="clear" w:color="auto" w:fill="FFFFFF"/>
              </w:rPr>
            </w:pPr>
          </w:p>
          <w:p w14:paraId="4551B4C0" w14:textId="77777777" w:rsidR="00A92975" w:rsidRDefault="00A92975" w:rsidP="00A92975">
            <w:pPr>
              <w:widowControl w:val="0"/>
              <w:tabs>
                <w:tab w:val="left" w:pos="2552"/>
              </w:tabs>
              <w:rPr>
                <w:rFonts w:cs="Arial"/>
                <w:bCs/>
                <w:szCs w:val="22"/>
                <w:shd w:val="clear" w:color="auto" w:fill="FFFFFF"/>
              </w:rPr>
            </w:pPr>
          </w:p>
          <w:p w14:paraId="31EC4945" w14:textId="77777777" w:rsidR="00A92975" w:rsidRDefault="00A92975" w:rsidP="00A92975">
            <w:pPr>
              <w:widowControl w:val="0"/>
              <w:tabs>
                <w:tab w:val="left" w:pos="2552"/>
              </w:tabs>
              <w:rPr>
                <w:rFonts w:cs="Arial"/>
                <w:bCs/>
                <w:szCs w:val="22"/>
                <w:shd w:val="clear" w:color="auto" w:fill="FFFFFF"/>
              </w:rPr>
            </w:pPr>
          </w:p>
          <w:p w14:paraId="7DD8E5F4" w14:textId="77777777" w:rsidR="00A92975" w:rsidRDefault="00A92975" w:rsidP="00A92975">
            <w:pPr>
              <w:widowControl w:val="0"/>
              <w:tabs>
                <w:tab w:val="left" w:pos="2552"/>
              </w:tabs>
              <w:rPr>
                <w:rFonts w:cs="Arial"/>
                <w:bCs/>
                <w:szCs w:val="22"/>
                <w:shd w:val="clear" w:color="auto" w:fill="FFFFFF"/>
              </w:rPr>
            </w:pPr>
          </w:p>
          <w:p w14:paraId="1FC0B1B0" w14:textId="77777777" w:rsidR="00A92975" w:rsidRDefault="00A92975" w:rsidP="00A92975">
            <w:pPr>
              <w:widowControl w:val="0"/>
              <w:tabs>
                <w:tab w:val="left" w:pos="2552"/>
              </w:tabs>
              <w:rPr>
                <w:rFonts w:cs="Arial"/>
                <w:bCs/>
                <w:szCs w:val="22"/>
                <w:shd w:val="clear" w:color="auto" w:fill="FFFFFF"/>
              </w:rPr>
            </w:pPr>
          </w:p>
          <w:p w14:paraId="07C1D588" w14:textId="77777777" w:rsidR="00A92975" w:rsidRDefault="00A92975" w:rsidP="00A92975">
            <w:pPr>
              <w:widowControl w:val="0"/>
              <w:tabs>
                <w:tab w:val="left" w:pos="2552"/>
              </w:tabs>
              <w:rPr>
                <w:rFonts w:cs="Arial"/>
                <w:bCs/>
                <w:szCs w:val="22"/>
                <w:shd w:val="clear" w:color="auto" w:fill="FFFFFF"/>
              </w:rPr>
            </w:pPr>
          </w:p>
          <w:p w14:paraId="7EA72DB9" w14:textId="77777777" w:rsidR="00A92975" w:rsidRDefault="00A92975" w:rsidP="00A92975">
            <w:pPr>
              <w:widowControl w:val="0"/>
              <w:tabs>
                <w:tab w:val="left" w:pos="2552"/>
              </w:tabs>
              <w:rPr>
                <w:rFonts w:cs="Arial"/>
                <w:bCs/>
                <w:szCs w:val="22"/>
                <w:shd w:val="clear" w:color="auto" w:fill="FFFFFF"/>
              </w:rPr>
            </w:pPr>
          </w:p>
          <w:p w14:paraId="7423FFF6" w14:textId="77777777" w:rsidR="00A92975" w:rsidRDefault="00A92975" w:rsidP="00A92975">
            <w:pPr>
              <w:widowControl w:val="0"/>
              <w:tabs>
                <w:tab w:val="left" w:pos="2552"/>
              </w:tabs>
              <w:rPr>
                <w:rFonts w:cs="Arial"/>
                <w:bCs/>
                <w:szCs w:val="22"/>
                <w:shd w:val="clear" w:color="auto" w:fill="FFFFFF"/>
              </w:rPr>
            </w:pPr>
          </w:p>
          <w:p w14:paraId="662FC2D2" w14:textId="77777777" w:rsidR="00A92975" w:rsidRDefault="00A92975" w:rsidP="00A92975">
            <w:pPr>
              <w:widowControl w:val="0"/>
              <w:tabs>
                <w:tab w:val="left" w:pos="2552"/>
              </w:tabs>
              <w:rPr>
                <w:rFonts w:cs="Arial"/>
                <w:bCs/>
                <w:szCs w:val="22"/>
                <w:shd w:val="clear" w:color="auto" w:fill="FFFFFF"/>
              </w:rPr>
            </w:pPr>
          </w:p>
          <w:p w14:paraId="4CE25F33" w14:textId="77777777" w:rsidR="00A92975" w:rsidRDefault="00A92975" w:rsidP="00A92975">
            <w:pPr>
              <w:widowControl w:val="0"/>
              <w:tabs>
                <w:tab w:val="left" w:pos="2552"/>
              </w:tabs>
              <w:rPr>
                <w:rFonts w:cs="Arial"/>
                <w:bCs/>
                <w:szCs w:val="22"/>
                <w:shd w:val="clear" w:color="auto" w:fill="FFFFFF"/>
              </w:rPr>
            </w:pPr>
          </w:p>
          <w:p w14:paraId="5B45A323" w14:textId="77777777" w:rsidR="00A92975" w:rsidRDefault="00A92975" w:rsidP="00A92975">
            <w:pPr>
              <w:widowControl w:val="0"/>
              <w:tabs>
                <w:tab w:val="left" w:pos="2552"/>
              </w:tabs>
              <w:rPr>
                <w:rFonts w:cs="Arial"/>
                <w:bCs/>
                <w:szCs w:val="22"/>
                <w:shd w:val="clear" w:color="auto" w:fill="FFFFFF"/>
              </w:rPr>
            </w:pPr>
          </w:p>
          <w:p w14:paraId="53AFC512" w14:textId="77777777" w:rsidR="00A92975" w:rsidRDefault="00A92975" w:rsidP="00A92975">
            <w:pPr>
              <w:widowControl w:val="0"/>
              <w:tabs>
                <w:tab w:val="left" w:pos="2552"/>
              </w:tabs>
              <w:rPr>
                <w:rFonts w:cs="Arial"/>
                <w:bCs/>
                <w:szCs w:val="22"/>
                <w:shd w:val="clear" w:color="auto" w:fill="FFFFFF"/>
              </w:rPr>
            </w:pPr>
          </w:p>
          <w:p w14:paraId="3582A6D0" w14:textId="77777777" w:rsidR="00A92975" w:rsidRDefault="00A92975" w:rsidP="00A92975">
            <w:pPr>
              <w:widowControl w:val="0"/>
              <w:tabs>
                <w:tab w:val="left" w:pos="2552"/>
              </w:tabs>
              <w:rPr>
                <w:rFonts w:cs="Arial"/>
                <w:bCs/>
                <w:szCs w:val="22"/>
                <w:shd w:val="clear" w:color="auto" w:fill="FFFFFF"/>
              </w:rPr>
            </w:pPr>
          </w:p>
          <w:p w14:paraId="53EF141E" w14:textId="77777777" w:rsidR="00A92975" w:rsidRDefault="00A92975" w:rsidP="00A92975">
            <w:pPr>
              <w:widowControl w:val="0"/>
              <w:tabs>
                <w:tab w:val="left" w:pos="2552"/>
              </w:tabs>
              <w:rPr>
                <w:rFonts w:cs="Arial"/>
                <w:bCs/>
                <w:szCs w:val="22"/>
                <w:shd w:val="clear" w:color="auto" w:fill="FFFFFF"/>
              </w:rPr>
            </w:pPr>
          </w:p>
          <w:p w14:paraId="57E411A0" w14:textId="77777777" w:rsidR="00A92975" w:rsidRDefault="00A92975" w:rsidP="00A92975">
            <w:pPr>
              <w:widowControl w:val="0"/>
              <w:tabs>
                <w:tab w:val="left" w:pos="2552"/>
              </w:tabs>
              <w:rPr>
                <w:rFonts w:cs="Arial"/>
                <w:bCs/>
                <w:szCs w:val="22"/>
                <w:shd w:val="clear" w:color="auto" w:fill="FFFFFF"/>
              </w:rPr>
            </w:pPr>
          </w:p>
          <w:p w14:paraId="00DED145" w14:textId="77777777" w:rsidR="00A92975" w:rsidRDefault="00A92975" w:rsidP="00A92975">
            <w:pPr>
              <w:widowControl w:val="0"/>
              <w:tabs>
                <w:tab w:val="left" w:pos="2552"/>
              </w:tabs>
              <w:rPr>
                <w:rFonts w:cs="Arial"/>
                <w:bCs/>
                <w:szCs w:val="22"/>
                <w:shd w:val="clear" w:color="auto" w:fill="FFFFFF"/>
              </w:rPr>
            </w:pPr>
          </w:p>
          <w:p w14:paraId="79A63EE9" w14:textId="77777777" w:rsidR="00A92975" w:rsidRDefault="00A92975" w:rsidP="00A92975">
            <w:pPr>
              <w:widowControl w:val="0"/>
              <w:tabs>
                <w:tab w:val="left" w:pos="2552"/>
              </w:tabs>
              <w:rPr>
                <w:rFonts w:cs="Arial"/>
                <w:bCs/>
                <w:szCs w:val="22"/>
                <w:shd w:val="clear" w:color="auto" w:fill="FFFFFF"/>
              </w:rPr>
            </w:pPr>
          </w:p>
          <w:p w14:paraId="199846D7" w14:textId="77777777" w:rsidR="00A92975" w:rsidRDefault="00A92975" w:rsidP="00A92975">
            <w:pPr>
              <w:widowControl w:val="0"/>
              <w:tabs>
                <w:tab w:val="left" w:pos="2552"/>
              </w:tabs>
              <w:rPr>
                <w:rFonts w:cs="Arial"/>
                <w:bCs/>
                <w:szCs w:val="22"/>
                <w:shd w:val="clear" w:color="auto" w:fill="FFFFFF"/>
              </w:rPr>
            </w:pPr>
          </w:p>
          <w:p w14:paraId="65CCA131" w14:textId="77777777" w:rsidR="00A92975" w:rsidRDefault="00A92975" w:rsidP="00A92975">
            <w:pPr>
              <w:widowControl w:val="0"/>
              <w:tabs>
                <w:tab w:val="left" w:pos="2552"/>
              </w:tabs>
              <w:rPr>
                <w:rFonts w:cs="Arial"/>
                <w:bCs/>
                <w:szCs w:val="22"/>
                <w:shd w:val="clear" w:color="auto" w:fill="FFFFFF"/>
              </w:rPr>
            </w:pPr>
          </w:p>
          <w:p w14:paraId="146A82AA" w14:textId="77777777" w:rsidR="00A92975" w:rsidRDefault="00A92975" w:rsidP="00A92975">
            <w:pPr>
              <w:widowControl w:val="0"/>
              <w:tabs>
                <w:tab w:val="left" w:pos="2552"/>
              </w:tabs>
              <w:rPr>
                <w:rFonts w:cs="Arial"/>
                <w:bCs/>
                <w:szCs w:val="22"/>
                <w:shd w:val="clear" w:color="auto" w:fill="FFFFFF"/>
              </w:rPr>
            </w:pPr>
          </w:p>
          <w:p w14:paraId="4B83EBBA" w14:textId="77777777" w:rsidR="00A92975" w:rsidRDefault="00A92975" w:rsidP="00A92975">
            <w:pPr>
              <w:widowControl w:val="0"/>
              <w:tabs>
                <w:tab w:val="left" w:pos="2552"/>
              </w:tabs>
              <w:rPr>
                <w:rFonts w:cs="Arial"/>
                <w:bCs/>
                <w:szCs w:val="22"/>
                <w:shd w:val="clear" w:color="auto" w:fill="FFFFFF"/>
              </w:rPr>
            </w:pPr>
          </w:p>
          <w:p w14:paraId="06F4D6E4" w14:textId="77777777" w:rsidR="00A92975" w:rsidRDefault="00A92975" w:rsidP="00A92975">
            <w:pPr>
              <w:widowControl w:val="0"/>
              <w:tabs>
                <w:tab w:val="left" w:pos="2552"/>
              </w:tabs>
              <w:rPr>
                <w:rFonts w:cs="Arial"/>
                <w:bCs/>
                <w:szCs w:val="22"/>
                <w:shd w:val="clear" w:color="auto" w:fill="FFFFFF"/>
              </w:rPr>
            </w:pPr>
          </w:p>
          <w:p w14:paraId="534462E3" w14:textId="77777777" w:rsidR="00A92975" w:rsidRDefault="00A92975" w:rsidP="00A92975">
            <w:pPr>
              <w:widowControl w:val="0"/>
              <w:tabs>
                <w:tab w:val="left" w:pos="2552"/>
              </w:tabs>
              <w:rPr>
                <w:rFonts w:cs="Arial"/>
                <w:bCs/>
                <w:szCs w:val="22"/>
                <w:shd w:val="clear" w:color="auto" w:fill="FFFFFF"/>
              </w:rPr>
            </w:pPr>
          </w:p>
          <w:p w14:paraId="69AE2A8F" w14:textId="77777777" w:rsidR="00A92975" w:rsidRDefault="00A92975" w:rsidP="00A92975">
            <w:pPr>
              <w:widowControl w:val="0"/>
              <w:tabs>
                <w:tab w:val="left" w:pos="2552"/>
              </w:tabs>
              <w:rPr>
                <w:rFonts w:cs="Arial"/>
                <w:bCs/>
                <w:szCs w:val="22"/>
                <w:shd w:val="clear" w:color="auto" w:fill="FFFFFF"/>
              </w:rPr>
            </w:pPr>
          </w:p>
          <w:p w14:paraId="762876A1" w14:textId="77777777" w:rsidR="00A92975" w:rsidRDefault="00A92975" w:rsidP="00A92975">
            <w:pPr>
              <w:widowControl w:val="0"/>
              <w:tabs>
                <w:tab w:val="left" w:pos="2552"/>
              </w:tabs>
              <w:rPr>
                <w:rFonts w:cs="Arial"/>
                <w:bCs/>
                <w:szCs w:val="22"/>
                <w:shd w:val="clear" w:color="auto" w:fill="FFFFFF"/>
              </w:rPr>
            </w:pPr>
          </w:p>
          <w:p w14:paraId="2A467277" w14:textId="77777777" w:rsidR="00A92975" w:rsidRDefault="00A92975" w:rsidP="00A92975">
            <w:pPr>
              <w:widowControl w:val="0"/>
              <w:tabs>
                <w:tab w:val="left" w:pos="2552"/>
              </w:tabs>
              <w:rPr>
                <w:rFonts w:cs="Arial"/>
                <w:bCs/>
                <w:szCs w:val="22"/>
                <w:shd w:val="clear" w:color="auto" w:fill="FFFFFF"/>
              </w:rPr>
            </w:pPr>
          </w:p>
          <w:p w14:paraId="415E5F1B" w14:textId="77777777" w:rsidR="00A92975" w:rsidRDefault="00A92975" w:rsidP="00A92975">
            <w:pPr>
              <w:widowControl w:val="0"/>
              <w:tabs>
                <w:tab w:val="left" w:pos="2552"/>
              </w:tabs>
              <w:rPr>
                <w:rFonts w:cs="Arial"/>
                <w:bCs/>
                <w:szCs w:val="22"/>
                <w:shd w:val="clear" w:color="auto" w:fill="FFFFFF"/>
              </w:rPr>
            </w:pPr>
          </w:p>
          <w:p w14:paraId="4F6EDD69" w14:textId="77777777" w:rsidR="00A92975" w:rsidRDefault="00A92975" w:rsidP="00A92975">
            <w:pPr>
              <w:widowControl w:val="0"/>
              <w:tabs>
                <w:tab w:val="left" w:pos="2552"/>
              </w:tabs>
              <w:rPr>
                <w:rFonts w:cs="Arial"/>
                <w:bCs/>
                <w:szCs w:val="22"/>
                <w:shd w:val="clear" w:color="auto" w:fill="FFFFFF"/>
              </w:rPr>
            </w:pPr>
          </w:p>
          <w:p w14:paraId="4F541F49" w14:textId="77777777" w:rsidR="00A92975" w:rsidRDefault="00A92975" w:rsidP="00A92975">
            <w:pPr>
              <w:widowControl w:val="0"/>
              <w:tabs>
                <w:tab w:val="left" w:pos="2552"/>
              </w:tabs>
              <w:rPr>
                <w:rFonts w:cs="Arial"/>
                <w:bCs/>
                <w:szCs w:val="22"/>
                <w:shd w:val="clear" w:color="auto" w:fill="FFFFFF"/>
              </w:rPr>
            </w:pPr>
          </w:p>
          <w:p w14:paraId="7E73E20F" w14:textId="77777777" w:rsidR="00A92975" w:rsidRDefault="00A92975" w:rsidP="00A92975">
            <w:pPr>
              <w:widowControl w:val="0"/>
              <w:tabs>
                <w:tab w:val="left" w:pos="2552"/>
              </w:tabs>
              <w:rPr>
                <w:rFonts w:cs="Arial"/>
                <w:bCs/>
                <w:szCs w:val="22"/>
                <w:shd w:val="clear" w:color="auto" w:fill="FFFFFF"/>
              </w:rPr>
            </w:pPr>
          </w:p>
          <w:p w14:paraId="25848893" w14:textId="77777777" w:rsidR="00A92975" w:rsidRDefault="00A92975" w:rsidP="00A92975">
            <w:pPr>
              <w:widowControl w:val="0"/>
              <w:tabs>
                <w:tab w:val="left" w:pos="2552"/>
              </w:tabs>
              <w:rPr>
                <w:rFonts w:cs="Arial"/>
                <w:bCs/>
                <w:szCs w:val="22"/>
                <w:shd w:val="clear" w:color="auto" w:fill="FFFFFF"/>
              </w:rPr>
            </w:pPr>
          </w:p>
          <w:p w14:paraId="680F132B" w14:textId="77777777" w:rsidR="00A92975" w:rsidRDefault="00A92975" w:rsidP="00A92975">
            <w:pPr>
              <w:widowControl w:val="0"/>
              <w:tabs>
                <w:tab w:val="left" w:pos="2552"/>
              </w:tabs>
              <w:rPr>
                <w:rFonts w:cs="Arial"/>
                <w:bCs/>
                <w:szCs w:val="22"/>
                <w:shd w:val="clear" w:color="auto" w:fill="FFFFFF"/>
              </w:rPr>
            </w:pPr>
          </w:p>
          <w:p w14:paraId="55698DA0" w14:textId="77777777" w:rsidR="00A92975" w:rsidRDefault="00A92975" w:rsidP="00A92975">
            <w:pPr>
              <w:widowControl w:val="0"/>
              <w:tabs>
                <w:tab w:val="left" w:pos="2552"/>
              </w:tabs>
              <w:rPr>
                <w:rFonts w:cs="Arial"/>
                <w:bCs/>
                <w:szCs w:val="22"/>
                <w:shd w:val="clear" w:color="auto" w:fill="FFFFFF"/>
              </w:rPr>
            </w:pPr>
          </w:p>
          <w:p w14:paraId="211EF769" w14:textId="77777777" w:rsidR="00A92975" w:rsidRDefault="00A92975" w:rsidP="00A92975">
            <w:pPr>
              <w:widowControl w:val="0"/>
              <w:tabs>
                <w:tab w:val="left" w:pos="2552"/>
              </w:tabs>
              <w:rPr>
                <w:rFonts w:cs="Arial"/>
                <w:bCs/>
                <w:szCs w:val="22"/>
                <w:shd w:val="clear" w:color="auto" w:fill="FFFFFF"/>
              </w:rPr>
            </w:pPr>
          </w:p>
          <w:p w14:paraId="55E56D2E" w14:textId="77777777" w:rsidR="00A92975" w:rsidRDefault="00A92975" w:rsidP="00A92975">
            <w:pPr>
              <w:widowControl w:val="0"/>
              <w:tabs>
                <w:tab w:val="left" w:pos="2552"/>
              </w:tabs>
              <w:rPr>
                <w:rFonts w:cs="Arial"/>
                <w:bCs/>
                <w:szCs w:val="22"/>
                <w:shd w:val="clear" w:color="auto" w:fill="FFFFFF"/>
              </w:rPr>
            </w:pPr>
          </w:p>
          <w:p w14:paraId="0628E1DF" w14:textId="77777777" w:rsidR="00A92975" w:rsidRDefault="00A92975" w:rsidP="00A92975">
            <w:pPr>
              <w:widowControl w:val="0"/>
              <w:tabs>
                <w:tab w:val="left" w:pos="2552"/>
              </w:tabs>
              <w:rPr>
                <w:rFonts w:cs="Arial"/>
                <w:bCs/>
                <w:szCs w:val="22"/>
                <w:shd w:val="clear" w:color="auto" w:fill="FFFFFF"/>
              </w:rPr>
            </w:pPr>
          </w:p>
          <w:p w14:paraId="36873C36" w14:textId="77777777" w:rsidR="00A92975" w:rsidRDefault="00A92975" w:rsidP="00A92975">
            <w:pPr>
              <w:widowControl w:val="0"/>
              <w:tabs>
                <w:tab w:val="left" w:pos="2552"/>
              </w:tabs>
              <w:rPr>
                <w:rFonts w:cs="Arial"/>
                <w:bCs/>
                <w:szCs w:val="22"/>
                <w:shd w:val="clear" w:color="auto" w:fill="FFFFFF"/>
              </w:rPr>
            </w:pPr>
          </w:p>
          <w:p w14:paraId="7986DCD6" w14:textId="77777777" w:rsidR="00A92975" w:rsidRDefault="00A92975" w:rsidP="00A92975">
            <w:pPr>
              <w:widowControl w:val="0"/>
              <w:tabs>
                <w:tab w:val="left" w:pos="2552"/>
              </w:tabs>
              <w:rPr>
                <w:rFonts w:cs="Arial"/>
                <w:bCs/>
                <w:szCs w:val="22"/>
                <w:shd w:val="clear" w:color="auto" w:fill="FFFFFF"/>
              </w:rPr>
            </w:pPr>
          </w:p>
          <w:p w14:paraId="48D290C4" w14:textId="77777777" w:rsidR="00A92975" w:rsidRDefault="00A92975" w:rsidP="00A92975">
            <w:pPr>
              <w:widowControl w:val="0"/>
              <w:tabs>
                <w:tab w:val="left" w:pos="2552"/>
              </w:tabs>
              <w:rPr>
                <w:rFonts w:cs="Arial"/>
                <w:bCs/>
                <w:szCs w:val="22"/>
                <w:shd w:val="clear" w:color="auto" w:fill="FFFFFF"/>
              </w:rPr>
            </w:pPr>
          </w:p>
          <w:p w14:paraId="50B1CED4" w14:textId="77777777" w:rsidR="00A92975" w:rsidRDefault="00A92975" w:rsidP="00A92975">
            <w:pPr>
              <w:widowControl w:val="0"/>
              <w:tabs>
                <w:tab w:val="left" w:pos="2552"/>
              </w:tabs>
              <w:rPr>
                <w:rFonts w:cs="Arial"/>
                <w:bCs/>
                <w:szCs w:val="22"/>
                <w:shd w:val="clear" w:color="auto" w:fill="FFFFFF"/>
              </w:rPr>
            </w:pPr>
          </w:p>
          <w:p w14:paraId="6F5F0682" w14:textId="77777777" w:rsidR="00A92975" w:rsidRDefault="00A92975" w:rsidP="00A92975">
            <w:pPr>
              <w:widowControl w:val="0"/>
              <w:tabs>
                <w:tab w:val="left" w:pos="2552"/>
              </w:tabs>
              <w:rPr>
                <w:rFonts w:cs="Arial"/>
                <w:bCs/>
                <w:szCs w:val="22"/>
                <w:shd w:val="clear" w:color="auto" w:fill="FFFFFF"/>
              </w:rPr>
            </w:pPr>
          </w:p>
          <w:p w14:paraId="5A1EDF53" w14:textId="77777777" w:rsidR="00A92975" w:rsidRDefault="00A92975" w:rsidP="00A92975">
            <w:pPr>
              <w:widowControl w:val="0"/>
              <w:tabs>
                <w:tab w:val="left" w:pos="2552"/>
              </w:tabs>
              <w:rPr>
                <w:rFonts w:cs="Arial"/>
                <w:bCs/>
                <w:szCs w:val="22"/>
                <w:shd w:val="clear" w:color="auto" w:fill="FFFFFF"/>
              </w:rPr>
            </w:pPr>
          </w:p>
          <w:p w14:paraId="2687EADD" w14:textId="77777777" w:rsidR="00A92975" w:rsidRDefault="00A92975" w:rsidP="00A92975">
            <w:pPr>
              <w:widowControl w:val="0"/>
              <w:tabs>
                <w:tab w:val="left" w:pos="2552"/>
              </w:tabs>
              <w:rPr>
                <w:rFonts w:cs="Arial"/>
                <w:bCs/>
                <w:szCs w:val="22"/>
                <w:shd w:val="clear" w:color="auto" w:fill="FFFFFF"/>
              </w:rPr>
            </w:pPr>
          </w:p>
          <w:p w14:paraId="7983CC85" w14:textId="77777777" w:rsidR="00A92975" w:rsidRDefault="00A92975" w:rsidP="00A92975">
            <w:pPr>
              <w:widowControl w:val="0"/>
              <w:tabs>
                <w:tab w:val="left" w:pos="2552"/>
              </w:tabs>
              <w:rPr>
                <w:rFonts w:cs="Arial"/>
                <w:bCs/>
                <w:szCs w:val="22"/>
                <w:shd w:val="clear" w:color="auto" w:fill="FFFFFF"/>
              </w:rPr>
            </w:pPr>
          </w:p>
          <w:p w14:paraId="4509507A" w14:textId="77777777" w:rsidR="00A92975" w:rsidRDefault="00A92975" w:rsidP="00A92975">
            <w:pPr>
              <w:widowControl w:val="0"/>
              <w:tabs>
                <w:tab w:val="left" w:pos="2552"/>
              </w:tabs>
              <w:rPr>
                <w:rFonts w:cs="Arial"/>
                <w:bCs/>
                <w:szCs w:val="22"/>
                <w:shd w:val="clear" w:color="auto" w:fill="FFFFFF"/>
              </w:rPr>
            </w:pPr>
          </w:p>
          <w:p w14:paraId="56475DAA" w14:textId="77777777" w:rsidR="00A92975" w:rsidRDefault="00A92975" w:rsidP="00A92975">
            <w:pPr>
              <w:widowControl w:val="0"/>
              <w:tabs>
                <w:tab w:val="left" w:pos="2552"/>
              </w:tabs>
              <w:rPr>
                <w:rFonts w:cs="Arial"/>
                <w:bCs/>
                <w:szCs w:val="22"/>
                <w:shd w:val="clear" w:color="auto" w:fill="FFFFFF"/>
              </w:rPr>
            </w:pPr>
          </w:p>
          <w:p w14:paraId="79FBC0C6" w14:textId="77777777" w:rsidR="00A92975" w:rsidRDefault="00A92975" w:rsidP="00A92975">
            <w:pPr>
              <w:widowControl w:val="0"/>
              <w:tabs>
                <w:tab w:val="left" w:pos="2552"/>
              </w:tabs>
              <w:rPr>
                <w:rFonts w:cs="Arial"/>
                <w:bCs/>
                <w:szCs w:val="22"/>
                <w:shd w:val="clear" w:color="auto" w:fill="FFFFFF"/>
              </w:rPr>
            </w:pPr>
          </w:p>
          <w:p w14:paraId="342AB32A" w14:textId="77777777" w:rsidR="00A92975" w:rsidRDefault="00A92975" w:rsidP="00A92975">
            <w:pPr>
              <w:widowControl w:val="0"/>
              <w:tabs>
                <w:tab w:val="left" w:pos="2552"/>
              </w:tabs>
              <w:rPr>
                <w:rFonts w:cs="Arial"/>
                <w:bCs/>
                <w:szCs w:val="22"/>
                <w:shd w:val="clear" w:color="auto" w:fill="FFFFFF"/>
              </w:rPr>
            </w:pPr>
          </w:p>
          <w:p w14:paraId="4EA9C9DA" w14:textId="77777777" w:rsidR="00A92975" w:rsidRDefault="00A92975" w:rsidP="00A92975">
            <w:pPr>
              <w:widowControl w:val="0"/>
              <w:tabs>
                <w:tab w:val="left" w:pos="2552"/>
              </w:tabs>
              <w:rPr>
                <w:rFonts w:cs="Arial"/>
                <w:bCs/>
                <w:szCs w:val="22"/>
                <w:shd w:val="clear" w:color="auto" w:fill="FFFFFF"/>
              </w:rPr>
            </w:pPr>
          </w:p>
          <w:p w14:paraId="50F22277" w14:textId="77777777" w:rsidR="00A92975" w:rsidRDefault="00A92975" w:rsidP="00A92975">
            <w:pPr>
              <w:widowControl w:val="0"/>
              <w:tabs>
                <w:tab w:val="left" w:pos="2552"/>
              </w:tabs>
              <w:rPr>
                <w:rFonts w:cs="Arial"/>
                <w:bCs/>
                <w:szCs w:val="22"/>
                <w:shd w:val="clear" w:color="auto" w:fill="FFFFFF"/>
              </w:rPr>
            </w:pPr>
          </w:p>
          <w:p w14:paraId="340C5633" w14:textId="77777777" w:rsidR="00A92975" w:rsidRDefault="00A92975" w:rsidP="00A92975">
            <w:pPr>
              <w:widowControl w:val="0"/>
              <w:tabs>
                <w:tab w:val="left" w:pos="2552"/>
              </w:tabs>
              <w:rPr>
                <w:rFonts w:cs="Arial"/>
                <w:bCs/>
                <w:szCs w:val="22"/>
                <w:shd w:val="clear" w:color="auto" w:fill="FFFFFF"/>
              </w:rPr>
            </w:pPr>
          </w:p>
          <w:p w14:paraId="209366A2" w14:textId="77777777" w:rsidR="00A92975" w:rsidRDefault="00A92975" w:rsidP="00A92975">
            <w:pPr>
              <w:widowControl w:val="0"/>
              <w:tabs>
                <w:tab w:val="left" w:pos="2552"/>
              </w:tabs>
              <w:rPr>
                <w:rFonts w:cs="Arial"/>
                <w:bCs/>
                <w:szCs w:val="22"/>
                <w:shd w:val="clear" w:color="auto" w:fill="FFFFFF"/>
              </w:rPr>
            </w:pPr>
          </w:p>
          <w:p w14:paraId="74DB4E1E" w14:textId="77777777" w:rsidR="00A92975" w:rsidRDefault="00A92975" w:rsidP="00A92975">
            <w:pPr>
              <w:widowControl w:val="0"/>
              <w:tabs>
                <w:tab w:val="left" w:pos="2552"/>
              </w:tabs>
              <w:rPr>
                <w:rFonts w:cs="Arial"/>
                <w:bCs/>
                <w:szCs w:val="22"/>
                <w:shd w:val="clear" w:color="auto" w:fill="FFFFFF"/>
              </w:rPr>
            </w:pPr>
          </w:p>
          <w:p w14:paraId="5FD9088F" w14:textId="77777777" w:rsidR="00A92975" w:rsidRDefault="00A92975" w:rsidP="00A92975">
            <w:pPr>
              <w:widowControl w:val="0"/>
              <w:tabs>
                <w:tab w:val="left" w:pos="2552"/>
              </w:tabs>
              <w:rPr>
                <w:rFonts w:cs="Arial"/>
                <w:bCs/>
                <w:szCs w:val="22"/>
                <w:shd w:val="clear" w:color="auto" w:fill="FFFFFF"/>
              </w:rPr>
            </w:pPr>
          </w:p>
          <w:p w14:paraId="0374F32B" w14:textId="77777777" w:rsidR="00A92975" w:rsidRDefault="00A92975" w:rsidP="00A92975">
            <w:pPr>
              <w:widowControl w:val="0"/>
              <w:tabs>
                <w:tab w:val="left" w:pos="2552"/>
              </w:tabs>
              <w:rPr>
                <w:rFonts w:cs="Arial"/>
                <w:bCs/>
                <w:szCs w:val="22"/>
                <w:shd w:val="clear" w:color="auto" w:fill="FFFFFF"/>
              </w:rPr>
            </w:pPr>
          </w:p>
          <w:p w14:paraId="23976E70" w14:textId="77777777" w:rsidR="00A92975" w:rsidRDefault="00A92975" w:rsidP="00A92975">
            <w:pPr>
              <w:widowControl w:val="0"/>
              <w:tabs>
                <w:tab w:val="left" w:pos="2552"/>
              </w:tabs>
              <w:rPr>
                <w:rFonts w:cs="Arial"/>
                <w:bCs/>
                <w:szCs w:val="22"/>
                <w:shd w:val="clear" w:color="auto" w:fill="FFFFFF"/>
              </w:rPr>
            </w:pPr>
          </w:p>
          <w:p w14:paraId="2782CD74" w14:textId="77777777" w:rsidR="00A92975" w:rsidRDefault="00A92975" w:rsidP="00A92975">
            <w:pPr>
              <w:widowControl w:val="0"/>
              <w:tabs>
                <w:tab w:val="left" w:pos="2552"/>
              </w:tabs>
              <w:rPr>
                <w:rFonts w:cs="Arial"/>
                <w:bCs/>
                <w:szCs w:val="22"/>
                <w:shd w:val="clear" w:color="auto" w:fill="FFFFFF"/>
              </w:rPr>
            </w:pPr>
          </w:p>
          <w:p w14:paraId="7AFBFE5D" w14:textId="77777777" w:rsidR="00A92975" w:rsidRDefault="00A92975" w:rsidP="00A92975">
            <w:pPr>
              <w:widowControl w:val="0"/>
              <w:tabs>
                <w:tab w:val="left" w:pos="2552"/>
              </w:tabs>
              <w:rPr>
                <w:rFonts w:cs="Arial"/>
                <w:bCs/>
                <w:szCs w:val="22"/>
                <w:shd w:val="clear" w:color="auto" w:fill="FFFFFF"/>
              </w:rPr>
            </w:pPr>
          </w:p>
          <w:p w14:paraId="0D3DFA76" w14:textId="77777777" w:rsidR="00A92975" w:rsidRDefault="00A92975" w:rsidP="00A92975">
            <w:pPr>
              <w:widowControl w:val="0"/>
              <w:tabs>
                <w:tab w:val="left" w:pos="2552"/>
              </w:tabs>
              <w:rPr>
                <w:rFonts w:cs="Arial"/>
                <w:bCs/>
                <w:szCs w:val="22"/>
                <w:shd w:val="clear" w:color="auto" w:fill="FFFFFF"/>
              </w:rPr>
            </w:pPr>
          </w:p>
          <w:p w14:paraId="23C892B4" w14:textId="77777777" w:rsidR="00A92975" w:rsidRDefault="00A92975" w:rsidP="00A92975">
            <w:pPr>
              <w:widowControl w:val="0"/>
              <w:tabs>
                <w:tab w:val="left" w:pos="2552"/>
              </w:tabs>
              <w:rPr>
                <w:rFonts w:cs="Arial"/>
                <w:bCs/>
                <w:szCs w:val="22"/>
                <w:shd w:val="clear" w:color="auto" w:fill="FFFFFF"/>
              </w:rPr>
            </w:pPr>
          </w:p>
          <w:p w14:paraId="7B355CD6" w14:textId="77777777" w:rsidR="00A92975" w:rsidRDefault="00A92975" w:rsidP="00A92975">
            <w:pPr>
              <w:widowControl w:val="0"/>
              <w:tabs>
                <w:tab w:val="left" w:pos="2552"/>
              </w:tabs>
              <w:rPr>
                <w:rFonts w:cs="Arial"/>
                <w:bCs/>
                <w:szCs w:val="22"/>
                <w:shd w:val="clear" w:color="auto" w:fill="FFFFFF"/>
              </w:rPr>
            </w:pPr>
          </w:p>
          <w:p w14:paraId="705AA512" w14:textId="77777777" w:rsidR="00A92975" w:rsidRDefault="00A92975" w:rsidP="00A92975">
            <w:pPr>
              <w:widowControl w:val="0"/>
              <w:tabs>
                <w:tab w:val="left" w:pos="2552"/>
              </w:tabs>
              <w:rPr>
                <w:rFonts w:cs="Arial"/>
                <w:bCs/>
                <w:szCs w:val="22"/>
                <w:shd w:val="clear" w:color="auto" w:fill="FFFFFF"/>
              </w:rPr>
            </w:pPr>
          </w:p>
          <w:p w14:paraId="000F3B54" w14:textId="77777777" w:rsidR="00A92975" w:rsidRDefault="00A92975" w:rsidP="00A92975">
            <w:pPr>
              <w:widowControl w:val="0"/>
              <w:tabs>
                <w:tab w:val="left" w:pos="2552"/>
              </w:tabs>
              <w:rPr>
                <w:rFonts w:cs="Arial"/>
                <w:bCs/>
                <w:szCs w:val="22"/>
                <w:shd w:val="clear" w:color="auto" w:fill="FFFFFF"/>
              </w:rPr>
            </w:pPr>
          </w:p>
          <w:p w14:paraId="00F0FA27" w14:textId="77777777" w:rsidR="00A92975" w:rsidRDefault="00A92975" w:rsidP="00A92975">
            <w:pPr>
              <w:widowControl w:val="0"/>
              <w:tabs>
                <w:tab w:val="left" w:pos="2552"/>
              </w:tabs>
              <w:rPr>
                <w:rFonts w:cs="Arial"/>
                <w:bCs/>
                <w:szCs w:val="22"/>
                <w:shd w:val="clear" w:color="auto" w:fill="FFFFFF"/>
              </w:rPr>
            </w:pPr>
          </w:p>
          <w:p w14:paraId="5DD16E89" w14:textId="77777777" w:rsidR="00A92975" w:rsidRDefault="00A92975" w:rsidP="00A92975">
            <w:pPr>
              <w:widowControl w:val="0"/>
              <w:tabs>
                <w:tab w:val="left" w:pos="2552"/>
              </w:tabs>
              <w:rPr>
                <w:rFonts w:cs="Arial"/>
                <w:bCs/>
                <w:szCs w:val="22"/>
                <w:shd w:val="clear" w:color="auto" w:fill="FFFFFF"/>
              </w:rPr>
            </w:pPr>
          </w:p>
          <w:p w14:paraId="45AE7D91" w14:textId="77777777" w:rsidR="00A92975" w:rsidRDefault="00A92975" w:rsidP="00A92975">
            <w:pPr>
              <w:widowControl w:val="0"/>
              <w:tabs>
                <w:tab w:val="left" w:pos="2552"/>
              </w:tabs>
              <w:rPr>
                <w:rFonts w:cs="Arial"/>
                <w:bCs/>
                <w:szCs w:val="22"/>
                <w:shd w:val="clear" w:color="auto" w:fill="FFFFFF"/>
              </w:rPr>
            </w:pPr>
          </w:p>
          <w:p w14:paraId="63450A62" w14:textId="77777777" w:rsidR="00A92975" w:rsidRDefault="00A92975" w:rsidP="00A92975">
            <w:pPr>
              <w:widowControl w:val="0"/>
              <w:tabs>
                <w:tab w:val="left" w:pos="2552"/>
              </w:tabs>
              <w:rPr>
                <w:rFonts w:cs="Arial"/>
                <w:bCs/>
                <w:szCs w:val="22"/>
                <w:shd w:val="clear" w:color="auto" w:fill="FFFFFF"/>
              </w:rPr>
            </w:pPr>
          </w:p>
          <w:p w14:paraId="7D6C779B" w14:textId="1474BDC3" w:rsidR="00A92975" w:rsidRDefault="00A92975" w:rsidP="00A92975">
            <w:pPr>
              <w:widowControl w:val="0"/>
              <w:tabs>
                <w:tab w:val="left" w:pos="2552"/>
              </w:tabs>
              <w:rPr>
                <w:rFonts w:cs="Arial"/>
                <w:bCs/>
                <w:szCs w:val="22"/>
                <w:shd w:val="clear" w:color="auto" w:fill="FFFFFF"/>
              </w:rPr>
            </w:pPr>
          </w:p>
          <w:p w14:paraId="5DA0ABA5" w14:textId="77777777" w:rsidR="00B60015" w:rsidRDefault="00B60015" w:rsidP="00A92975">
            <w:pPr>
              <w:widowControl w:val="0"/>
              <w:tabs>
                <w:tab w:val="left" w:pos="2552"/>
              </w:tabs>
              <w:rPr>
                <w:rFonts w:cs="Arial"/>
                <w:bCs/>
                <w:szCs w:val="22"/>
                <w:shd w:val="clear" w:color="auto" w:fill="FFFFFF"/>
              </w:rPr>
            </w:pPr>
          </w:p>
          <w:p w14:paraId="6C898303" w14:textId="77777777" w:rsidR="00A92975" w:rsidRPr="00D777D2" w:rsidRDefault="00A92975" w:rsidP="00A92975">
            <w:pPr>
              <w:widowControl w:val="0"/>
              <w:tabs>
                <w:tab w:val="left" w:pos="2552"/>
              </w:tabs>
              <w:rPr>
                <w:rFonts w:cs="Arial"/>
                <w:bCs/>
                <w:szCs w:val="22"/>
                <w:shd w:val="clear" w:color="auto" w:fill="FFFFFF"/>
              </w:rPr>
            </w:pPr>
          </w:p>
          <w:p w14:paraId="2C7CB523"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“En los concursos de que trata la letra a), el comité de selección estará integrado de conformidad al inciso tercero del artículo 53 de la ley Nº18.834, sobre Estatuto Administrativo. Además, las vacantes que se produzcan por efecto de provisión de los cargos conforme a los concursos de la letra a), se podrán proveer, de ser posible, de acuerdo a la disponibilidad presupuestaria, en acto seguido como parte del mismo concurso y siguiendo iguales reglas.”.</w:t>
            </w:r>
          </w:p>
          <w:p w14:paraId="0DE61BA8" w14:textId="77777777" w:rsidR="00A92975" w:rsidRPr="00C2343A" w:rsidRDefault="00A92975" w:rsidP="00C324ED">
            <w:pPr>
              <w:widowControl w:val="0"/>
              <w:rPr>
                <w:rFonts w:eastAsia="Aptos" w:cs="Arial"/>
                <w:szCs w:val="24"/>
                <w:lang w:eastAsia="en-US"/>
              </w:rPr>
            </w:pPr>
          </w:p>
        </w:tc>
      </w:tr>
      <w:tr w:rsidR="0084649D" w:rsidRPr="00EE77B9" w14:paraId="11836C47" w14:textId="4FBFA1F2" w:rsidTr="00E30892">
        <w:trPr>
          <w:jc w:val="center"/>
        </w:trPr>
        <w:tc>
          <w:tcPr>
            <w:tcW w:w="1250" w:type="pct"/>
            <w:shd w:val="clear" w:color="auto" w:fill="auto"/>
          </w:tcPr>
          <w:p w14:paraId="3AEED9E8" w14:textId="00356A58" w:rsidR="0084649D" w:rsidRPr="00C2343A" w:rsidRDefault="0084649D" w:rsidP="00614DBB">
            <w:pPr>
              <w:pStyle w:val="Textonotapie"/>
              <w:widowControl w:val="0"/>
              <w:jc w:val="center"/>
              <w:rPr>
                <w:sz w:val="22"/>
                <w:szCs w:val="22"/>
                <w:lang w:val="es-CL"/>
              </w:rPr>
            </w:pPr>
            <w:r w:rsidRPr="00C2343A">
              <w:rPr>
                <w:sz w:val="22"/>
                <w:szCs w:val="22"/>
                <w:lang w:val="es-CL"/>
              </w:rPr>
              <w:lastRenderedPageBreak/>
              <w:t>Ley 21640</w:t>
            </w:r>
          </w:p>
          <w:p w14:paraId="59920BDC" w14:textId="77777777" w:rsidR="0084649D" w:rsidRPr="00C2343A" w:rsidRDefault="0084649D" w:rsidP="00614DBB">
            <w:pPr>
              <w:pStyle w:val="Textonotapie"/>
              <w:widowControl w:val="0"/>
              <w:jc w:val="center"/>
              <w:rPr>
                <w:sz w:val="22"/>
                <w:szCs w:val="22"/>
                <w:lang w:val="es-CL"/>
              </w:rPr>
            </w:pPr>
            <w:r w:rsidRPr="00C2343A">
              <w:rPr>
                <w:sz w:val="22"/>
                <w:szCs w:val="22"/>
                <w:lang w:val="es-CL"/>
              </w:rPr>
              <w:t>LEY DE PRESUPUESTOS DEL SECTOR PÚBLICO CORRESPONDIENTE AL AÑO 2024</w:t>
            </w:r>
          </w:p>
          <w:p w14:paraId="2E08F7D6" w14:textId="77777777" w:rsidR="0084649D" w:rsidRPr="00C2343A" w:rsidRDefault="0084649D" w:rsidP="00614DBB">
            <w:pPr>
              <w:pStyle w:val="Textonotapie"/>
              <w:widowControl w:val="0"/>
              <w:jc w:val="center"/>
              <w:rPr>
                <w:sz w:val="22"/>
                <w:szCs w:val="22"/>
                <w:lang w:val="es-CL"/>
              </w:rPr>
            </w:pPr>
          </w:p>
          <w:p w14:paraId="3DAD3476" w14:textId="77777777" w:rsidR="0084649D" w:rsidRPr="00C2343A" w:rsidRDefault="0084649D" w:rsidP="00614DBB">
            <w:pPr>
              <w:pStyle w:val="Textonotapie"/>
              <w:widowControl w:val="0"/>
              <w:jc w:val="center"/>
              <w:rPr>
                <w:sz w:val="22"/>
                <w:szCs w:val="22"/>
                <w:lang w:val="es-CL"/>
              </w:rPr>
            </w:pPr>
            <w:r w:rsidRPr="00C2343A">
              <w:rPr>
                <w:sz w:val="22"/>
                <w:szCs w:val="22"/>
                <w:lang w:val="es-CL"/>
              </w:rPr>
              <w:t>PARTIDA 28 SERVICIO ELECTORAL</w:t>
            </w:r>
          </w:p>
          <w:p w14:paraId="787CAEE0" w14:textId="77777777" w:rsidR="0084649D" w:rsidRPr="00C2343A" w:rsidRDefault="0084649D" w:rsidP="00614DBB">
            <w:pPr>
              <w:pStyle w:val="Textonotapie"/>
              <w:widowControl w:val="0"/>
              <w:jc w:val="center"/>
              <w:rPr>
                <w:sz w:val="22"/>
                <w:szCs w:val="22"/>
                <w:lang w:val="es-CL"/>
              </w:rPr>
            </w:pPr>
            <w:r w:rsidRPr="00C2343A">
              <w:rPr>
                <w:sz w:val="22"/>
                <w:szCs w:val="22"/>
                <w:lang w:val="es-CL"/>
              </w:rPr>
              <w:t>Programa 01 Servicio Electoral</w:t>
            </w:r>
          </w:p>
          <w:p w14:paraId="2D7872F2" w14:textId="77777777" w:rsidR="0084649D" w:rsidRPr="00C2343A" w:rsidRDefault="0084649D" w:rsidP="00614DBB">
            <w:pPr>
              <w:pStyle w:val="Textonotapie"/>
              <w:widowControl w:val="0"/>
              <w:jc w:val="center"/>
              <w:rPr>
                <w:sz w:val="22"/>
                <w:szCs w:val="22"/>
                <w:lang w:val="es-CL"/>
              </w:rPr>
            </w:pPr>
            <w:r w:rsidRPr="00C2343A">
              <w:rPr>
                <w:sz w:val="22"/>
                <w:szCs w:val="22"/>
                <w:lang w:val="es-CL"/>
              </w:rPr>
              <w:t>Capítulo 01Servicio Electoral</w:t>
            </w:r>
          </w:p>
          <w:p w14:paraId="55661534" w14:textId="77777777" w:rsidR="0084649D" w:rsidRPr="00C2343A" w:rsidRDefault="0084649D" w:rsidP="00614DBB">
            <w:pPr>
              <w:pStyle w:val="Textonotapie"/>
              <w:widowControl w:val="0"/>
              <w:jc w:val="center"/>
              <w:rPr>
                <w:sz w:val="22"/>
                <w:szCs w:val="22"/>
                <w:lang w:val="es-CL"/>
              </w:rPr>
            </w:pPr>
          </w:p>
          <w:p w14:paraId="58DC735B" w14:textId="5CC51B79" w:rsidR="0084649D" w:rsidRPr="00C2343A" w:rsidRDefault="0084649D" w:rsidP="00614DBB">
            <w:pPr>
              <w:pStyle w:val="Textonotapie"/>
              <w:widowControl w:val="0"/>
              <w:rPr>
                <w:sz w:val="22"/>
                <w:szCs w:val="22"/>
                <w:lang w:val="es-CL"/>
              </w:rPr>
            </w:pPr>
            <w:r w:rsidRPr="00C2343A">
              <w:rPr>
                <w:sz w:val="22"/>
                <w:szCs w:val="22"/>
                <w:lang w:val="es-CL"/>
              </w:rPr>
              <w:t xml:space="preserve">10 En los años en que se realicen actos electorales, de conformidad a lo establecido en el decreto con fuerza de ley N°2, de 2017, del Ministerio Secretaria General de la Presidencia, que fija el texto refundido, coordinado y sistematizado de la ley N°18.700, orgánica constitucional sobre votaciones </w:t>
            </w:r>
            <w:r w:rsidRPr="00C2343A">
              <w:rPr>
                <w:sz w:val="22"/>
                <w:szCs w:val="22"/>
                <w:lang w:val="es-CL"/>
              </w:rPr>
              <w:lastRenderedPageBreak/>
              <w:t xml:space="preserve">populares y escrutinios, el personal dispuesto por el Servicio Electoral, que ejerza de modo efectivo lo establecido en sus artículos 83 y 185, tendrá derecho a percibir lo siguiente: </w:t>
            </w:r>
          </w:p>
          <w:p w14:paraId="10BBEA7E" w14:textId="77777777" w:rsidR="0084649D" w:rsidRPr="00C2343A" w:rsidRDefault="0084649D" w:rsidP="00614DBB">
            <w:pPr>
              <w:pStyle w:val="Textonotapie"/>
              <w:widowControl w:val="0"/>
              <w:rPr>
                <w:sz w:val="22"/>
                <w:szCs w:val="22"/>
                <w:lang w:val="es-CL"/>
              </w:rPr>
            </w:pPr>
          </w:p>
          <w:p w14:paraId="46EF71D1" w14:textId="2C09A1D9" w:rsidR="0084649D" w:rsidRPr="00C2343A" w:rsidRDefault="0084649D" w:rsidP="00614DBB">
            <w:pPr>
              <w:pStyle w:val="Textonotapie"/>
              <w:widowControl w:val="0"/>
              <w:rPr>
                <w:sz w:val="22"/>
                <w:szCs w:val="22"/>
                <w:lang w:val="es-CL"/>
              </w:rPr>
            </w:pPr>
            <w:r w:rsidRPr="00C2343A">
              <w:rPr>
                <w:sz w:val="22"/>
                <w:szCs w:val="22"/>
                <w:lang w:val="es-CL"/>
              </w:rPr>
              <w:t xml:space="preserve">a.-  Un bono equivalente a 4 Unidades de Fomento, para quien desempeñe la labor de </w:t>
            </w:r>
            <w:proofErr w:type="spellStart"/>
            <w:r w:rsidRPr="00C2343A">
              <w:rPr>
                <w:sz w:val="22"/>
                <w:szCs w:val="22"/>
                <w:lang w:val="es-CL"/>
              </w:rPr>
              <w:t>recepcionar</w:t>
            </w:r>
            <w:proofErr w:type="spellEnd"/>
            <w:r w:rsidRPr="00C2343A">
              <w:rPr>
                <w:sz w:val="22"/>
                <w:szCs w:val="22"/>
                <w:lang w:val="es-CL"/>
              </w:rPr>
              <w:t xml:space="preserve"> los ejemplares del acta señalados en el inciso sexto del artículo 78, e incorporar los resultados al sistema computacional en los términos dispuestos en el artículo 83. </w:t>
            </w:r>
          </w:p>
          <w:p w14:paraId="0892D1DC" w14:textId="77777777" w:rsidR="0084649D" w:rsidRPr="00C2343A" w:rsidRDefault="0084649D" w:rsidP="00614DBB">
            <w:pPr>
              <w:pStyle w:val="Textonotapie"/>
              <w:widowControl w:val="0"/>
              <w:rPr>
                <w:sz w:val="22"/>
                <w:szCs w:val="22"/>
                <w:lang w:val="es-CL"/>
              </w:rPr>
            </w:pPr>
          </w:p>
          <w:p w14:paraId="1110C230" w14:textId="77777777" w:rsidR="0084649D" w:rsidRPr="00C2343A" w:rsidRDefault="0084649D" w:rsidP="00614DBB">
            <w:pPr>
              <w:pStyle w:val="Textonotapie"/>
              <w:widowControl w:val="0"/>
              <w:rPr>
                <w:sz w:val="22"/>
                <w:szCs w:val="22"/>
                <w:lang w:val="es-CL"/>
              </w:rPr>
            </w:pPr>
            <w:r w:rsidRPr="00C2343A">
              <w:rPr>
                <w:sz w:val="22"/>
                <w:szCs w:val="22"/>
                <w:lang w:val="es-CL"/>
              </w:rPr>
              <w:t>b.-  Un bono equivalente a 2,5 Unidades de Fomento, para quien desempeñe la labor de ayudante técnico.</w:t>
            </w:r>
          </w:p>
          <w:p w14:paraId="5E348D87" w14:textId="6734D487" w:rsidR="0084649D" w:rsidRPr="00C2343A" w:rsidRDefault="0084649D" w:rsidP="00614DBB">
            <w:pPr>
              <w:pStyle w:val="Textonotapie"/>
              <w:widowControl w:val="0"/>
              <w:rPr>
                <w:sz w:val="22"/>
                <w:szCs w:val="22"/>
                <w:lang w:val="es-CL"/>
              </w:rPr>
            </w:pPr>
          </w:p>
          <w:p w14:paraId="70CA2458" w14:textId="442DABC1" w:rsidR="0084649D" w:rsidRPr="00C2343A" w:rsidRDefault="0084649D" w:rsidP="00614DBB">
            <w:pPr>
              <w:pStyle w:val="Textonotapie"/>
              <w:widowControl w:val="0"/>
              <w:rPr>
                <w:sz w:val="22"/>
                <w:szCs w:val="22"/>
                <w:lang w:val="es-CL"/>
              </w:rPr>
            </w:pPr>
          </w:p>
          <w:p w14:paraId="2722EB8C" w14:textId="4EF8F37B" w:rsidR="0084649D" w:rsidRPr="00C2343A" w:rsidRDefault="0084649D" w:rsidP="00614DBB">
            <w:pPr>
              <w:pStyle w:val="Textonotapie"/>
              <w:widowControl w:val="0"/>
              <w:rPr>
                <w:sz w:val="22"/>
                <w:szCs w:val="22"/>
                <w:lang w:val="es-CL"/>
              </w:rPr>
            </w:pPr>
          </w:p>
          <w:p w14:paraId="5ACA045A" w14:textId="4B4810B6" w:rsidR="0084649D" w:rsidRPr="00C2343A" w:rsidRDefault="0084649D" w:rsidP="00614DBB">
            <w:pPr>
              <w:pStyle w:val="Textonotapie"/>
              <w:widowControl w:val="0"/>
              <w:rPr>
                <w:sz w:val="22"/>
                <w:szCs w:val="22"/>
                <w:lang w:val="es-CL"/>
              </w:rPr>
            </w:pPr>
          </w:p>
          <w:p w14:paraId="26B60490" w14:textId="27D02E2F" w:rsidR="0084649D" w:rsidRDefault="0084649D" w:rsidP="00614DBB">
            <w:pPr>
              <w:pStyle w:val="Textonotapie"/>
              <w:widowControl w:val="0"/>
              <w:rPr>
                <w:sz w:val="22"/>
                <w:szCs w:val="22"/>
                <w:lang w:val="es-CL"/>
              </w:rPr>
            </w:pPr>
          </w:p>
          <w:p w14:paraId="788878F8" w14:textId="1F6D8B80" w:rsidR="004F4FFC" w:rsidRDefault="004F4FFC" w:rsidP="00614DBB">
            <w:pPr>
              <w:pStyle w:val="Textonotapie"/>
              <w:widowControl w:val="0"/>
              <w:rPr>
                <w:sz w:val="22"/>
                <w:szCs w:val="22"/>
                <w:lang w:val="es-CL"/>
              </w:rPr>
            </w:pPr>
          </w:p>
          <w:p w14:paraId="488D80F8" w14:textId="0E41E837" w:rsidR="004F4FFC" w:rsidRDefault="004F4FFC" w:rsidP="00614DBB">
            <w:pPr>
              <w:pStyle w:val="Textonotapie"/>
              <w:widowControl w:val="0"/>
              <w:rPr>
                <w:sz w:val="22"/>
                <w:szCs w:val="22"/>
                <w:lang w:val="es-CL"/>
              </w:rPr>
            </w:pPr>
          </w:p>
          <w:p w14:paraId="117634BD" w14:textId="77777777" w:rsidR="004F4FFC" w:rsidRPr="00C2343A" w:rsidRDefault="004F4FFC" w:rsidP="00614DBB">
            <w:pPr>
              <w:pStyle w:val="Textonotapie"/>
              <w:widowControl w:val="0"/>
              <w:rPr>
                <w:sz w:val="22"/>
                <w:szCs w:val="22"/>
                <w:lang w:val="es-CL"/>
              </w:rPr>
            </w:pPr>
          </w:p>
          <w:p w14:paraId="1140B7FB" w14:textId="77777777" w:rsidR="0084649D" w:rsidRPr="00C2343A" w:rsidRDefault="0084649D" w:rsidP="00614DBB">
            <w:pPr>
              <w:pStyle w:val="Textonotapie"/>
              <w:widowControl w:val="0"/>
              <w:rPr>
                <w:sz w:val="22"/>
                <w:szCs w:val="22"/>
                <w:lang w:val="es-CL"/>
              </w:rPr>
            </w:pPr>
          </w:p>
          <w:p w14:paraId="5FC72EC8" w14:textId="77777777" w:rsidR="0084649D" w:rsidRPr="00C2343A" w:rsidRDefault="0084649D" w:rsidP="00614DBB">
            <w:pPr>
              <w:pStyle w:val="Textonotapie"/>
              <w:widowControl w:val="0"/>
              <w:rPr>
                <w:sz w:val="22"/>
                <w:szCs w:val="22"/>
                <w:lang w:val="es-CL"/>
              </w:rPr>
            </w:pPr>
            <w:r w:rsidRPr="00C2343A">
              <w:rPr>
                <w:sz w:val="22"/>
                <w:szCs w:val="22"/>
                <w:lang w:val="es-CL"/>
              </w:rPr>
              <w:t xml:space="preserve">Los bonos antes mencionados se pagarán por las tareas realizadas en cada acto electoral. Tanto para la designación de quienes deban cumplir estas funciones como para la identificación de quienes tengan derecho al pago efectivo del bono, el Servicio Electoral elaborará nóminas, que serán aprobadas por Resolución del Director del Servicio. </w:t>
            </w:r>
          </w:p>
          <w:p w14:paraId="605902D1" w14:textId="77777777" w:rsidR="0084649D" w:rsidRPr="00C2343A" w:rsidRDefault="0084649D" w:rsidP="00614DBB">
            <w:pPr>
              <w:pStyle w:val="Textonotapie"/>
              <w:widowControl w:val="0"/>
              <w:rPr>
                <w:sz w:val="22"/>
                <w:szCs w:val="22"/>
                <w:lang w:val="es-CL"/>
              </w:rPr>
            </w:pPr>
          </w:p>
          <w:p w14:paraId="6E5930B7" w14:textId="4B92F8A1" w:rsidR="0084649D" w:rsidRPr="00C2343A" w:rsidRDefault="0084649D" w:rsidP="00614DBB">
            <w:pPr>
              <w:pStyle w:val="Textonotapie"/>
              <w:widowControl w:val="0"/>
              <w:rPr>
                <w:sz w:val="22"/>
                <w:szCs w:val="22"/>
                <w:lang w:val="es-CL"/>
              </w:rPr>
            </w:pPr>
            <w:r w:rsidRPr="00C2343A">
              <w:rPr>
                <w:sz w:val="22"/>
                <w:szCs w:val="22"/>
                <w:lang w:val="es-CL"/>
              </w:rPr>
              <w:t>El bono no constituirá remuneración o renta para ningún efecto legal y, en consecuencia, no será imponible ni tributable y no estará afecto a descuento alguno.</w:t>
            </w:r>
          </w:p>
        </w:tc>
        <w:tc>
          <w:tcPr>
            <w:tcW w:w="1250" w:type="pct"/>
          </w:tcPr>
          <w:p w14:paraId="5871B331"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Artículo 67.- </w:t>
            </w:r>
            <w:proofErr w:type="spellStart"/>
            <w:r w:rsidRPr="00C2343A">
              <w:rPr>
                <w:rFonts w:cs="Arial"/>
                <w:bCs/>
                <w:szCs w:val="22"/>
                <w:shd w:val="clear" w:color="auto" w:fill="FFFFFF"/>
              </w:rPr>
              <w:t>Incorpórase</w:t>
            </w:r>
            <w:proofErr w:type="spellEnd"/>
            <w:r w:rsidRPr="00C2343A">
              <w:rPr>
                <w:rFonts w:cs="Arial"/>
                <w:bCs/>
                <w:szCs w:val="22"/>
                <w:shd w:val="clear" w:color="auto" w:fill="FFFFFF"/>
              </w:rPr>
              <w:t xml:space="preserve"> en la glosa 10 en el Programa 01 Servicio Electoral, Capítulo 01, Partida 28, de la ley N° 21.640, de Presupuestos del Sector Público correspondiente al año 2024, el siguiente párrafo segundo, pasando los actuales párrafos segundo, tercero y cuarto a ser tercero, cuarto y quinto, respectivamente:</w:t>
            </w:r>
          </w:p>
          <w:p w14:paraId="1CF43412" w14:textId="05060EC8" w:rsidR="0084649D" w:rsidRPr="00C2343A" w:rsidRDefault="0084649D" w:rsidP="002A6F46">
            <w:pPr>
              <w:widowControl w:val="0"/>
              <w:tabs>
                <w:tab w:val="left" w:pos="2552"/>
              </w:tabs>
              <w:rPr>
                <w:rFonts w:cs="Arial"/>
                <w:bCs/>
                <w:szCs w:val="22"/>
                <w:shd w:val="clear" w:color="auto" w:fill="FFFFFF"/>
              </w:rPr>
            </w:pPr>
          </w:p>
          <w:p w14:paraId="5471C893" w14:textId="79B221CD" w:rsidR="0084649D" w:rsidRPr="00C2343A" w:rsidRDefault="0084649D" w:rsidP="002A6F46">
            <w:pPr>
              <w:widowControl w:val="0"/>
              <w:tabs>
                <w:tab w:val="left" w:pos="2552"/>
              </w:tabs>
              <w:rPr>
                <w:rFonts w:cs="Arial"/>
                <w:bCs/>
                <w:szCs w:val="22"/>
                <w:shd w:val="clear" w:color="auto" w:fill="FFFFFF"/>
              </w:rPr>
            </w:pPr>
          </w:p>
          <w:p w14:paraId="41C7A634" w14:textId="1A64A786" w:rsidR="0084649D" w:rsidRPr="00C2343A" w:rsidRDefault="0084649D" w:rsidP="002A6F46">
            <w:pPr>
              <w:widowControl w:val="0"/>
              <w:tabs>
                <w:tab w:val="left" w:pos="2552"/>
              </w:tabs>
              <w:rPr>
                <w:rFonts w:cs="Arial"/>
                <w:bCs/>
                <w:szCs w:val="22"/>
                <w:shd w:val="clear" w:color="auto" w:fill="FFFFFF"/>
              </w:rPr>
            </w:pPr>
          </w:p>
          <w:p w14:paraId="227B6D17" w14:textId="128B323E" w:rsidR="0084649D" w:rsidRPr="00C2343A" w:rsidRDefault="0084649D" w:rsidP="002A6F46">
            <w:pPr>
              <w:widowControl w:val="0"/>
              <w:tabs>
                <w:tab w:val="left" w:pos="2552"/>
              </w:tabs>
              <w:rPr>
                <w:rFonts w:cs="Arial"/>
                <w:bCs/>
                <w:szCs w:val="22"/>
                <w:shd w:val="clear" w:color="auto" w:fill="FFFFFF"/>
              </w:rPr>
            </w:pPr>
          </w:p>
          <w:p w14:paraId="01132D1A" w14:textId="7CAAEFFB" w:rsidR="0084649D" w:rsidRPr="00C2343A" w:rsidRDefault="0084649D" w:rsidP="002A6F46">
            <w:pPr>
              <w:widowControl w:val="0"/>
              <w:tabs>
                <w:tab w:val="left" w:pos="2552"/>
              </w:tabs>
              <w:rPr>
                <w:rFonts w:cs="Arial"/>
                <w:bCs/>
                <w:szCs w:val="22"/>
                <w:shd w:val="clear" w:color="auto" w:fill="FFFFFF"/>
              </w:rPr>
            </w:pPr>
          </w:p>
          <w:p w14:paraId="44C5733C" w14:textId="4242F8EA" w:rsidR="0084649D" w:rsidRPr="00C2343A" w:rsidRDefault="0084649D" w:rsidP="002A6F46">
            <w:pPr>
              <w:widowControl w:val="0"/>
              <w:tabs>
                <w:tab w:val="left" w:pos="2552"/>
              </w:tabs>
              <w:rPr>
                <w:rFonts w:cs="Arial"/>
                <w:bCs/>
                <w:szCs w:val="22"/>
                <w:shd w:val="clear" w:color="auto" w:fill="FFFFFF"/>
              </w:rPr>
            </w:pPr>
          </w:p>
          <w:p w14:paraId="1E53F849" w14:textId="31EA65F8" w:rsidR="0084649D" w:rsidRPr="00C2343A" w:rsidRDefault="0084649D" w:rsidP="002A6F46">
            <w:pPr>
              <w:widowControl w:val="0"/>
              <w:tabs>
                <w:tab w:val="left" w:pos="2552"/>
              </w:tabs>
              <w:rPr>
                <w:rFonts w:cs="Arial"/>
                <w:bCs/>
                <w:szCs w:val="22"/>
                <w:shd w:val="clear" w:color="auto" w:fill="FFFFFF"/>
              </w:rPr>
            </w:pPr>
          </w:p>
          <w:p w14:paraId="0856A93F" w14:textId="2F57DBC5" w:rsidR="0084649D" w:rsidRPr="00C2343A" w:rsidRDefault="0084649D" w:rsidP="002A6F46">
            <w:pPr>
              <w:widowControl w:val="0"/>
              <w:tabs>
                <w:tab w:val="left" w:pos="2552"/>
              </w:tabs>
              <w:rPr>
                <w:rFonts w:cs="Arial"/>
                <w:bCs/>
                <w:szCs w:val="22"/>
                <w:shd w:val="clear" w:color="auto" w:fill="FFFFFF"/>
              </w:rPr>
            </w:pPr>
          </w:p>
          <w:p w14:paraId="5896E9D5" w14:textId="2F68E081" w:rsidR="0084649D" w:rsidRPr="00C2343A" w:rsidRDefault="0084649D" w:rsidP="002A6F46">
            <w:pPr>
              <w:widowControl w:val="0"/>
              <w:tabs>
                <w:tab w:val="left" w:pos="2552"/>
              </w:tabs>
              <w:rPr>
                <w:rFonts w:cs="Arial"/>
                <w:bCs/>
                <w:szCs w:val="22"/>
                <w:shd w:val="clear" w:color="auto" w:fill="FFFFFF"/>
              </w:rPr>
            </w:pPr>
          </w:p>
          <w:p w14:paraId="65798197" w14:textId="28B514F2" w:rsidR="0084649D" w:rsidRPr="00C2343A" w:rsidRDefault="0084649D" w:rsidP="002A6F46">
            <w:pPr>
              <w:widowControl w:val="0"/>
              <w:tabs>
                <w:tab w:val="left" w:pos="2552"/>
              </w:tabs>
              <w:rPr>
                <w:rFonts w:cs="Arial"/>
                <w:bCs/>
                <w:szCs w:val="22"/>
                <w:shd w:val="clear" w:color="auto" w:fill="FFFFFF"/>
              </w:rPr>
            </w:pPr>
          </w:p>
          <w:p w14:paraId="45F14FB2" w14:textId="7520563C" w:rsidR="0084649D" w:rsidRPr="00C2343A" w:rsidRDefault="0084649D" w:rsidP="002A6F46">
            <w:pPr>
              <w:widowControl w:val="0"/>
              <w:tabs>
                <w:tab w:val="left" w:pos="2552"/>
              </w:tabs>
              <w:rPr>
                <w:rFonts w:cs="Arial"/>
                <w:bCs/>
                <w:szCs w:val="22"/>
                <w:shd w:val="clear" w:color="auto" w:fill="FFFFFF"/>
              </w:rPr>
            </w:pPr>
          </w:p>
          <w:p w14:paraId="74992B10" w14:textId="14FF0B43" w:rsidR="0084649D" w:rsidRPr="00C2343A" w:rsidRDefault="0084649D" w:rsidP="002A6F46">
            <w:pPr>
              <w:widowControl w:val="0"/>
              <w:tabs>
                <w:tab w:val="left" w:pos="2552"/>
              </w:tabs>
              <w:rPr>
                <w:rFonts w:cs="Arial"/>
                <w:bCs/>
                <w:szCs w:val="22"/>
                <w:shd w:val="clear" w:color="auto" w:fill="FFFFFF"/>
              </w:rPr>
            </w:pPr>
          </w:p>
          <w:p w14:paraId="175FBBD8" w14:textId="4D202D9A" w:rsidR="0084649D" w:rsidRDefault="0084649D" w:rsidP="002A6F46">
            <w:pPr>
              <w:widowControl w:val="0"/>
              <w:tabs>
                <w:tab w:val="left" w:pos="2552"/>
              </w:tabs>
              <w:rPr>
                <w:rFonts w:cs="Arial"/>
                <w:bCs/>
                <w:szCs w:val="22"/>
                <w:shd w:val="clear" w:color="auto" w:fill="FFFFFF"/>
              </w:rPr>
            </w:pPr>
          </w:p>
          <w:p w14:paraId="668254F2" w14:textId="1A31E649" w:rsidR="004F4FFC" w:rsidRDefault="004F4FFC" w:rsidP="002A6F46">
            <w:pPr>
              <w:widowControl w:val="0"/>
              <w:tabs>
                <w:tab w:val="left" w:pos="2552"/>
              </w:tabs>
              <w:rPr>
                <w:rFonts w:cs="Arial"/>
                <w:bCs/>
                <w:szCs w:val="22"/>
                <w:shd w:val="clear" w:color="auto" w:fill="FFFFFF"/>
              </w:rPr>
            </w:pPr>
          </w:p>
          <w:p w14:paraId="075C4555" w14:textId="48CBA250" w:rsidR="004F4FFC" w:rsidRDefault="004F4FFC" w:rsidP="002A6F46">
            <w:pPr>
              <w:widowControl w:val="0"/>
              <w:tabs>
                <w:tab w:val="left" w:pos="2552"/>
              </w:tabs>
              <w:rPr>
                <w:rFonts w:cs="Arial"/>
                <w:bCs/>
                <w:szCs w:val="22"/>
                <w:shd w:val="clear" w:color="auto" w:fill="FFFFFF"/>
              </w:rPr>
            </w:pPr>
          </w:p>
          <w:p w14:paraId="471EB88B" w14:textId="771A0D37" w:rsidR="004F4FFC" w:rsidRDefault="004F4FFC" w:rsidP="002A6F46">
            <w:pPr>
              <w:widowControl w:val="0"/>
              <w:tabs>
                <w:tab w:val="left" w:pos="2552"/>
              </w:tabs>
              <w:rPr>
                <w:rFonts w:cs="Arial"/>
                <w:bCs/>
                <w:szCs w:val="22"/>
                <w:shd w:val="clear" w:color="auto" w:fill="FFFFFF"/>
              </w:rPr>
            </w:pPr>
          </w:p>
          <w:p w14:paraId="3D79E14E" w14:textId="3430E09C" w:rsidR="004F4FFC" w:rsidRDefault="004F4FFC" w:rsidP="002A6F46">
            <w:pPr>
              <w:widowControl w:val="0"/>
              <w:tabs>
                <w:tab w:val="left" w:pos="2552"/>
              </w:tabs>
              <w:rPr>
                <w:rFonts w:cs="Arial"/>
                <w:bCs/>
                <w:szCs w:val="22"/>
                <w:shd w:val="clear" w:color="auto" w:fill="FFFFFF"/>
              </w:rPr>
            </w:pPr>
          </w:p>
          <w:p w14:paraId="5225A261" w14:textId="79718FB7" w:rsidR="004F4FFC" w:rsidRDefault="004F4FFC" w:rsidP="002A6F46">
            <w:pPr>
              <w:widowControl w:val="0"/>
              <w:tabs>
                <w:tab w:val="left" w:pos="2552"/>
              </w:tabs>
              <w:rPr>
                <w:rFonts w:cs="Arial"/>
                <w:bCs/>
                <w:szCs w:val="22"/>
                <w:shd w:val="clear" w:color="auto" w:fill="FFFFFF"/>
              </w:rPr>
            </w:pPr>
          </w:p>
          <w:p w14:paraId="14A35AAA" w14:textId="355802C4" w:rsidR="004F4FFC" w:rsidRDefault="004F4FFC" w:rsidP="002A6F46">
            <w:pPr>
              <w:widowControl w:val="0"/>
              <w:tabs>
                <w:tab w:val="left" w:pos="2552"/>
              </w:tabs>
              <w:rPr>
                <w:rFonts w:cs="Arial"/>
                <w:bCs/>
                <w:szCs w:val="22"/>
                <w:shd w:val="clear" w:color="auto" w:fill="FFFFFF"/>
              </w:rPr>
            </w:pPr>
          </w:p>
          <w:p w14:paraId="0C6EE542" w14:textId="77777777" w:rsidR="004F4FFC" w:rsidRPr="00C2343A" w:rsidRDefault="004F4FFC" w:rsidP="002A6F46">
            <w:pPr>
              <w:widowControl w:val="0"/>
              <w:tabs>
                <w:tab w:val="left" w:pos="2552"/>
              </w:tabs>
              <w:rPr>
                <w:rFonts w:cs="Arial"/>
                <w:bCs/>
                <w:szCs w:val="22"/>
                <w:shd w:val="clear" w:color="auto" w:fill="FFFFFF"/>
              </w:rPr>
            </w:pPr>
          </w:p>
          <w:p w14:paraId="3F4AEE6F" w14:textId="63CBE592" w:rsidR="0084649D" w:rsidRPr="00C2343A" w:rsidRDefault="0084649D" w:rsidP="002A6F46">
            <w:pPr>
              <w:widowControl w:val="0"/>
              <w:tabs>
                <w:tab w:val="left" w:pos="2552"/>
              </w:tabs>
              <w:rPr>
                <w:rFonts w:cs="Arial"/>
                <w:bCs/>
                <w:szCs w:val="22"/>
                <w:shd w:val="clear" w:color="auto" w:fill="FFFFFF"/>
              </w:rPr>
            </w:pPr>
          </w:p>
          <w:p w14:paraId="203308A7" w14:textId="532AA088" w:rsidR="0084649D" w:rsidRPr="00C2343A" w:rsidRDefault="0084649D" w:rsidP="002A6F46">
            <w:pPr>
              <w:widowControl w:val="0"/>
              <w:tabs>
                <w:tab w:val="left" w:pos="2552"/>
              </w:tabs>
              <w:rPr>
                <w:rFonts w:cs="Arial"/>
                <w:bCs/>
                <w:szCs w:val="22"/>
                <w:shd w:val="clear" w:color="auto" w:fill="FFFFFF"/>
              </w:rPr>
            </w:pPr>
          </w:p>
          <w:p w14:paraId="255D515B" w14:textId="691652D3" w:rsidR="0084649D" w:rsidRPr="00C2343A" w:rsidRDefault="0084649D" w:rsidP="002A6F46">
            <w:pPr>
              <w:widowControl w:val="0"/>
              <w:tabs>
                <w:tab w:val="left" w:pos="2552"/>
              </w:tabs>
              <w:rPr>
                <w:rFonts w:cs="Arial"/>
                <w:bCs/>
                <w:szCs w:val="22"/>
                <w:shd w:val="clear" w:color="auto" w:fill="FFFFFF"/>
              </w:rPr>
            </w:pPr>
          </w:p>
          <w:p w14:paraId="27E8F0CE" w14:textId="3DDA0329" w:rsidR="0084649D" w:rsidRPr="00C2343A" w:rsidRDefault="0084649D" w:rsidP="002A6F46">
            <w:pPr>
              <w:widowControl w:val="0"/>
              <w:tabs>
                <w:tab w:val="left" w:pos="2552"/>
              </w:tabs>
              <w:rPr>
                <w:rFonts w:cs="Arial"/>
                <w:bCs/>
                <w:szCs w:val="22"/>
                <w:shd w:val="clear" w:color="auto" w:fill="FFFFFF"/>
              </w:rPr>
            </w:pPr>
          </w:p>
          <w:p w14:paraId="6FB7FF07" w14:textId="38B4004D" w:rsidR="0084649D" w:rsidRPr="00C2343A" w:rsidRDefault="0084649D" w:rsidP="002A6F46">
            <w:pPr>
              <w:widowControl w:val="0"/>
              <w:tabs>
                <w:tab w:val="left" w:pos="2552"/>
              </w:tabs>
              <w:rPr>
                <w:rFonts w:cs="Arial"/>
                <w:bCs/>
                <w:szCs w:val="22"/>
                <w:shd w:val="clear" w:color="auto" w:fill="FFFFFF"/>
              </w:rPr>
            </w:pPr>
          </w:p>
          <w:p w14:paraId="6C7C6143" w14:textId="77777777" w:rsidR="0084649D" w:rsidRPr="00C2343A" w:rsidRDefault="0084649D" w:rsidP="002A6F46">
            <w:pPr>
              <w:widowControl w:val="0"/>
              <w:tabs>
                <w:tab w:val="left" w:pos="2552"/>
              </w:tabs>
              <w:rPr>
                <w:rFonts w:cs="Arial"/>
                <w:bCs/>
                <w:szCs w:val="22"/>
                <w:shd w:val="clear" w:color="auto" w:fill="FFFFFF"/>
              </w:rPr>
            </w:pPr>
          </w:p>
          <w:p w14:paraId="5F7E6523"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“En las elecciones municipales y regionales del 26 y 27 de octubre de 2024, los bonos antes mencionados en las letras a) y b) corresponderán al equivalente de 4,8 unidades de fomento y de 3 unidades de fomento, respectivamente.”.</w:t>
            </w:r>
          </w:p>
          <w:p w14:paraId="0EFADE50" w14:textId="77777777" w:rsidR="0084649D" w:rsidRPr="00C2343A" w:rsidRDefault="0084649D" w:rsidP="002A6F46">
            <w:pPr>
              <w:widowControl w:val="0"/>
              <w:tabs>
                <w:tab w:val="left" w:pos="2552"/>
              </w:tabs>
              <w:rPr>
                <w:rFonts w:cs="Arial"/>
                <w:bCs/>
                <w:szCs w:val="22"/>
                <w:shd w:val="clear" w:color="auto" w:fill="FFFFFF"/>
              </w:rPr>
            </w:pPr>
          </w:p>
          <w:p w14:paraId="492F5A6F" w14:textId="77777777" w:rsidR="0084649D" w:rsidRPr="00C2343A" w:rsidRDefault="0084649D" w:rsidP="002A6F46">
            <w:pPr>
              <w:widowControl w:val="0"/>
              <w:tabs>
                <w:tab w:val="left" w:pos="2552"/>
              </w:tabs>
              <w:rPr>
                <w:rFonts w:cs="Arial"/>
                <w:bCs/>
                <w:szCs w:val="22"/>
                <w:shd w:val="clear" w:color="auto" w:fill="FFFFFF"/>
              </w:rPr>
            </w:pPr>
          </w:p>
          <w:p w14:paraId="42249C0D" w14:textId="77777777" w:rsidR="0084649D" w:rsidRPr="00C2343A" w:rsidRDefault="0084649D" w:rsidP="00C324ED">
            <w:pPr>
              <w:widowControl w:val="0"/>
              <w:rPr>
                <w:rFonts w:eastAsia="Aptos" w:cs="Arial"/>
                <w:szCs w:val="24"/>
                <w:lang w:eastAsia="en-US"/>
              </w:rPr>
            </w:pPr>
          </w:p>
        </w:tc>
        <w:tc>
          <w:tcPr>
            <w:tcW w:w="1250" w:type="pct"/>
          </w:tcPr>
          <w:p w14:paraId="4F1D2948"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6A8B01BF"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67.- </w:t>
            </w:r>
            <w:proofErr w:type="spellStart"/>
            <w:r w:rsidRPr="00D777D2">
              <w:rPr>
                <w:rFonts w:cs="Arial"/>
                <w:bCs/>
                <w:szCs w:val="22"/>
                <w:shd w:val="clear" w:color="auto" w:fill="FFFFFF"/>
              </w:rPr>
              <w:t>Incorpórase</w:t>
            </w:r>
            <w:proofErr w:type="spellEnd"/>
            <w:r w:rsidRPr="00D777D2">
              <w:rPr>
                <w:rFonts w:cs="Arial"/>
                <w:bCs/>
                <w:szCs w:val="22"/>
                <w:shd w:val="clear" w:color="auto" w:fill="FFFFFF"/>
              </w:rPr>
              <w:t xml:space="preserve"> en la glosa 10 en el Programa 01 Servicio Electoral, Capítulo 01, Partida 28, de la ley N° 21.640, de Presupuestos del Sector Público correspondiente al año 2024, el siguiente párrafo segundo, pasando los actuales párrafos segundo, tercero y cuarto a ser tercero, cuarto y quinto, respectivamente:</w:t>
            </w:r>
          </w:p>
          <w:p w14:paraId="71CEFA90" w14:textId="77777777" w:rsidR="00A92975" w:rsidRDefault="00A92975" w:rsidP="00A92975">
            <w:pPr>
              <w:widowControl w:val="0"/>
              <w:tabs>
                <w:tab w:val="left" w:pos="2552"/>
              </w:tabs>
              <w:rPr>
                <w:rFonts w:cs="Arial"/>
                <w:bCs/>
                <w:szCs w:val="22"/>
                <w:shd w:val="clear" w:color="auto" w:fill="FFFFFF"/>
              </w:rPr>
            </w:pPr>
          </w:p>
          <w:p w14:paraId="219FF287" w14:textId="77777777" w:rsidR="00A92975" w:rsidRDefault="00A92975" w:rsidP="00A92975">
            <w:pPr>
              <w:widowControl w:val="0"/>
              <w:tabs>
                <w:tab w:val="left" w:pos="2552"/>
              </w:tabs>
              <w:rPr>
                <w:rFonts w:cs="Arial"/>
                <w:bCs/>
                <w:szCs w:val="22"/>
                <w:shd w:val="clear" w:color="auto" w:fill="FFFFFF"/>
              </w:rPr>
            </w:pPr>
          </w:p>
          <w:p w14:paraId="681C84C6" w14:textId="77777777" w:rsidR="00A92975" w:rsidRDefault="00A92975" w:rsidP="00A92975">
            <w:pPr>
              <w:widowControl w:val="0"/>
              <w:tabs>
                <w:tab w:val="left" w:pos="2552"/>
              </w:tabs>
              <w:rPr>
                <w:rFonts w:cs="Arial"/>
                <w:bCs/>
                <w:szCs w:val="22"/>
                <w:shd w:val="clear" w:color="auto" w:fill="FFFFFF"/>
              </w:rPr>
            </w:pPr>
          </w:p>
          <w:p w14:paraId="13C76E7F" w14:textId="77777777" w:rsidR="00A92975" w:rsidRDefault="00A92975" w:rsidP="00A92975">
            <w:pPr>
              <w:widowControl w:val="0"/>
              <w:tabs>
                <w:tab w:val="left" w:pos="2552"/>
              </w:tabs>
              <w:rPr>
                <w:rFonts w:cs="Arial"/>
                <w:bCs/>
                <w:szCs w:val="22"/>
                <w:shd w:val="clear" w:color="auto" w:fill="FFFFFF"/>
              </w:rPr>
            </w:pPr>
          </w:p>
          <w:p w14:paraId="02D69317" w14:textId="77777777" w:rsidR="00A92975" w:rsidRDefault="00A92975" w:rsidP="00A92975">
            <w:pPr>
              <w:widowControl w:val="0"/>
              <w:tabs>
                <w:tab w:val="left" w:pos="2552"/>
              </w:tabs>
              <w:rPr>
                <w:rFonts w:cs="Arial"/>
                <w:bCs/>
                <w:szCs w:val="22"/>
                <w:shd w:val="clear" w:color="auto" w:fill="FFFFFF"/>
              </w:rPr>
            </w:pPr>
          </w:p>
          <w:p w14:paraId="24C578DF" w14:textId="77777777" w:rsidR="00A92975" w:rsidRDefault="00A92975" w:rsidP="00A92975">
            <w:pPr>
              <w:widowControl w:val="0"/>
              <w:tabs>
                <w:tab w:val="left" w:pos="2552"/>
              </w:tabs>
              <w:rPr>
                <w:rFonts w:cs="Arial"/>
                <w:bCs/>
                <w:szCs w:val="22"/>
                <w:shd w:val="clear" w:color="auto" w:fill="FFFFFF"/>
              </w:rPr>
            </w:pPr>
          </w:p>
          <w:p w14:paraId="040EAA0D" w14:textId="77777777" w:rsidR="00A92975" w:rsidRDefault="00A92975" w:rsidP="00A92975">
            <w:pPr>
              <w:widowControl w:val="0"/>
              <w:tabs>
                <w:tab w:val="left" w:pos="2552"/>
              </w:tabs>
              <w:rPr>
                <w:rFonts w:cs="Arial"/>
                <w:bCs/>
                <w:szCs w:val="22"/>
                <w:shd w:val="clear" w:color="auto" w:fill="FFFFFF"/>
              </w:rPr>
            </w:pPr>
          </w:p>
          <w:p w14:paraId="75CDF5A9" w14:textId="77777777" w:rsidR="00A92975" w:rsidRDefault="00A92975" w:rsidP="00A92975">
            <w:pPr>
              <w:widowControl w:val="0"/>
              <w:tabs>
                <w:tab w:val="left" w:pos="2552"/>
              </w:tabs>
              <w:rPr>
                <w:rFonts w:cs="Arial"/>
                <w:bCs/>
                <w:szCs w:val="22"/>
                <w:shd w:val="clear" w:color="auto" w:fill="FFFFFF"/>
              </w:rPr>
            </w:pPr>
          </w:p>
          <w:p w14:paraId="7F62CA0D" w14:textId="77777777" w:rsidR="00A92975" w:rsidRDefault="00A92975" w:rsidP="00A92975">
            <w:pPr>
              <w:widowControl w:val="0"/>
              <w:tabs>
                <w:tab w:val="left" w:pos="2552"/>
              </w:tabs>
              <w:rPr>
                <w:rFonts w:cs="Arial"/>
                <w:bCs/>
                <w:szCs w:val="22"/>
                <w:shd w:val="clear" w:color="auto" w:fill="FFFFFF"/>
              </w:rPr>
            </w:pPr>
          </w:p>
          <w:p w14:paraId="4FD869E1" w14:textId="77777777" w:rsidR="00A92975" w:rsidRDefault="00A92975" w:rsidP="00A92975">
            <w:pPr>
              <w:widowControl w:val="0"/>
              <w:tabs>
                <w:tab w:val="left" w:pos="2552"/>
              </w:tabs>
              <w:rPr>
                <w:rFonts w:cs="Arial"/>
                <w:bCs/>
                <w:szCs w:val="22"/>
                <w:shd w:val="clear" w:color="auto" w:fill="FFFFFF"/>
              </w:rPr>
            </w:pPr>
          </w:p>
          <w:p w14:paraId="34D49CFA" w14:textId="77777777" w:rsidR="00A92975" w:rsidRDefault="00A92975" w:rsidP="00A92975">
            <w:pPr>
              <w:widowControl w:val="0"/>
              <w:tabs>
                <w:tab w:val="left" w:pos="2552"/>
              </w:tabs>
              <w:rPr>
                <w:rFonts w:cs="Arial"/>
                <w:bCs/>
                <w:szCs w:val="22"/>
                <w:shd w:val="clear" w:color="auto" w:fill="FFFFFF"/>
              </w:rPr>
            </w:pPr>
          </w:p>
          <w:p w14:paraId="4A8D0F63" w14:textId="77777777" w:rsidR="00A92975" w:rsidRDefault="00A92975" w:rsidP="00A92975">
            <w:pPr>
              <w:widowControl w:val="0"/>
              <w:tabs>
                <w:tab w:val="left" w:pos="2552"/>
              </w:tabs>
              <w:rPr>
                <w:rFonts w:cs="Arial"/>
                <w:bCs/>
                <w:szCs w:val="22"/>
                <w:shd w:val="clear" w:color="auto" w:fill="FFFFFF"/>
              </w:rPr>
            </w:pPr>
          </w:p>
          <w:p w14:paraId="6BAF4589" w14:textId="77777777" w:rsidR="00A92975" w:rsidRDefault="00A92975" w:rsidP="00A92975">
            <w:pPr>
              <w:widowControl w:val="0"/>
              <w:tabs>
                <w:tab w:val="left" w:pos="2552"/>
              </w:tabs>
              <w:rPr>
                <w:rFonts w:cs="Arial"/>
                <w:bCs/>
                <w:szCs w:val="22"/>
                <w:shd w:val="clear" w:color="auto" w:fill="FFFFFF"/>
              </w:rPr>
            </w:pPr>
          </w:p>
          <w:p w14:paraId="5ABF5F3E" w14:textId="77777777" w:rsidR="00A92975" w:rsidRDefault="00A92975" w:rsidP="00A92975">
            <w:pPr>
              <w:widowControl w:val="0"/>
              <w:tabs>
                <w:tab w:val="left" w:pos="2552"/>
              </w:tabs>
              <w:rPr>
                <w:rFonts w:cs="Arial"/>
                <w:bCs/>
                <w:szCs w:val="22"/>
                <w:shd w:val="clear" w:color="auto" w:fill="FFFFFF"/>
              </w:rPr>
            </w:pPr>
          </w:p>
          <w:p w14:paraId="2A96D645" w14:textId="77777777" w:rsidR="00A92975" w:rsidRDefault="00A92975" w:rsidP="00A92975">
            <w:pPr>
              <w:widowControl w:val="0"/>
              <w:tabs>
                <w:tab w:val="left" w:pos="2552"/>
              </w:tabs>
              <w:rPr>
                <w:rFonts w:cs="Arial"/>
                <w:bCs/>
                <w:szCs w:val="22"/>
                <w:shd w:val="clear" w:color="auto" w:fill="FFFFFF"/>
              </w:rPr>
            </w:pPr>
          </w:p>
          <w:p w14:paraId="5A0B4D3F" w14:textId="77777777" w:rsidR="00A92975" w:rsidRDefault="00A92975" w:rsidP="00A92975">
            <w:pPr>
              <w:widowControl w:val="0"/>
              <w:tabs>
                <w:tab w:val="left" w:pos="2552"/>
              </w:tabs>
              <w:rPr>
                <w:rFonts w:cs="Arial"/>
                <w:bCs/>
                <w:szCs w:val="22"/>
                <w:shd w:val="clear" w:color="auto" w:fill="FFFFFF"/>
              </w:rPr>
            </w:pPr>
          </w:p>
          <w:p w14:paraId="3F52041B" w14:textId="77777777" w:rsidR="00A92975" w:rsidRDefault="00A92975" w:rsidP="00A92975">
            <w:pPr>
              <w:widowControl w:val="0"/>
              <w:tabs>
                <w:tab w:val="left" w:pos="2552"/>
              </w:tabs>
              <w:rPr>
                <w:rFonts w:cs="Arial"/>
                <w:bCs/>
                <w:szCs w:val="22"/>
                <w:shd w:val="clear" w:color="auto" w:fill="FFFFFF"/>
              </w:rPr>
            </w:pPr>
          </w:p>
          <w:p w14:paraId="3010A477" w14:textId="77777777" w:rsidR="00A92975" w:rsidRDefault="00A92975" w:rsidP="00A92975">
            <w:pPr>
              <w:widowControl w:val="0"/>
              <w:tabs>
                <w:tab w:val="left" w:pos="2552"/>
              </w:tabs>
              <w:rPr>
                <w:rFonts w:cs="Arial"/>
                <w:bCs/>
                <w:szCs w:val="22"/>
                <w:shd w:val="clear" w:color="auto" w:fill="FFFFFF"/>
              </w:rPr>
            </w:pPr>
          </w:p>
          <w:p w14:paraId="62573D9C" w14:textId="77777777" w:rsidR="00A92975" w:rsidRDefault="00A92975" w:rsidP="00A92975">
            <w:pPr>
              <w:widowControl w:val="0"/>
              <w:tabs>
                <w:tab w:val="left" w:pos="2552"/>
              </w:tabs>
              <w:rPr>
                <w:rFonts w:cs="Arial"/>
                <w:bCs/>
                <w:szCs w:val="22"/>
                <w:shd w:val="clear" w:color="auto" w:fill="FFFFFF"/>
              </w:rPr>
            </w:pPr>
          </w:p>
          <w:p w14:paraId="7CA94503" w14:textId="77777777" w:rsidR="00A92975" w:rsidRDefault="00A92975" w:rsidP="00A92975">
            <w:pPr>
              <w:widowControl w:val="0"/>
              <w:tabs>
                <w:tab w:val="left" w:pos="2552"/>
              </w:tabs>
              <w:rPr>
                <w:rFonts w:cs="Arial"/>
                <w:bCs/>
                <w:szCs w:val="22"/>
                <w:shd w:val="clear" w:color="auto" w:fill="FFFFFF"/>
              </w:rPr>
            </w:pPr>
          </w:p>
          <w:p w14:paraId="422FBFA1" w14:textId="77777777" w:rsidR="00A92975" w:rsidRDefault="00A92975" w:rsidP="00A92975">
            <w:pPr>
              <w:widowControl w:val="0"/>
              <w:tabs>
                <w:tab w:val="left" w:pos="2552"/>
              </w:tabs>
              <w:rPr>
                <w:rFonts w:cs="Arial"/>
                <w:bCs/>
                <w:szCs w:val="22"/>
                <w:shd w:val="clear" w:color="auto" w:fill="FFFFFF"/>
              </w:rPr>
            </w:pPr>
          </w:p>
          <w:p w14:paraId="2F4EF83B" w14:textId="77777777" w:rsidR="00A92975" w:rsidRDefault="00A92975" w:rsidP="00A92975">
            <w:pPr>
              <w:widowControl w:val="0"/>
              <w:tabs>
                <w:tab w:val="left" w:pos="2552"/>
              </w:tabs>
              <w:rPr>
                <w:rFonts w:cs="Arial"/>
                <w:bCs/>
                <w:szCs w:val="22"/>
                <w:shd w:val="clear" w:color="auto" w:fill="FFFFFF"/>
              </w:rPr>
            </w:pPr>
          </w:p>
          <w:p w14:paraId="20102561" w14:textId="77777777" w:rsidR="00A92975" w:rsidRDefault="00A92975" w:rsidP="00A92975">
            <w:pPr>
              <w:widowControl w:val="0"/>
              <w:tabs>
                <w:tab w:val="left" w:pos="2552"/>
              </w:tabs>
              <w:rPr>
                <w:rFonts w:cs="Arial"/>
                <w:bCs/>
                <w:szCs w:val="22"/>
                <w:shd w:val="clear" w:color="auto" w:fill="FFFFFF"/>
              </w:rPr>
            </w:pPr>
          </w:p>
          <w:p w14:paraId="31777CB7" w14:textId="77777777" w:rsidR="00A92975" w:rsidRDefault="00A92975" w:rsidP="00A92975">
            <w:pPr>
              <w:widowControl w:val="0"/>
              <w:tabs>
                <w:tab w:val="left" w:pos="2552"/>
              </w:tabs>
              <w:rPr>
                <w:rFonts w:cs="Arial"/>
                <w:bCs/>
                <w:szCs w:val="22"/>
                <w:shd w:val="clear" w:color="auto" w:fill="FFFFFF"/>
              </w:rPr>
            </w:pPr>
          </w:p>
          <w:p w14:paraId="02391F76" w14:textId="77777777" w:rsidR="00A92975" w:rsidRDefault="00A92975" w:rsidP="00A92975">
            <w:pPr>
              <w:widowControl w:val="0"/>
              <w:tabs>
                <w:tab w:val="left" w:pos="2552"/>
              </w:tabs>
              <w:rPr>
                <w:rFonts w:cs="Arial"/>
                <w:bCs/>
                <w:szCs w:val="22"/>
                <w:shd w:val="clear" w:color="auto" w:fill="FFFFFF"/>
              </w:rPr>
            </w:pPr>
          </w:p>
          <w:p w14:paraId="0101EE74" w14:textId="77777777" w:rsidR="00A92975" w:rsidRDefault="00A92975" w:rsidP="00A92975">
            <w:pPr>
              <w:widowControl w:val="0"/>
              <w:tabs>
                <w:tab w:val="left" w:pos="2552"/>
              </w:tabs>
              <w:rPr>
                <w:rFonts w:cs="Arial"/>
                <w:bCs/>
                <w:szCs w:val="22"/>
                <w:shd w:val="clear" w:color="auto" w:fill="FFFFFF"/>
              </w:rPr>
            </w:pPr>
          </w:p>
          <w:p w14:paraId="2C6F6205"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“En las elecciones municipales y regionales del 26 y 27 de octubre de 2024, los bonos antes mencionados en las letras a) y b) corresponderán al equivalente de 4,8 unidades de fomento y de 3 unidades de fomento, respectivamente.”.</w:t>
            </w:r>
          </w:p>
          <w:p w14:paraId="05B4974F"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3FB9D49F" w14:textId="7C1D75BB" w:rsidTr="00E30892">
        <w:trPr>
          <w:jc w:val="center"/>
        </w:trPr>
        <w:tc>
          <w:tcPr>
            <w:tcW w:w="1250" w:type="pct"/>
            <w:shd w:val="clear" w:color="auto" w:fill="auto"/>
          </w:tcPr>
          <w:p w14:paraId="52C132F3" w14:textId="77777777" w:rsidR="0084649D" w:rsidRPr="00C2343A" w:rsidRDefault="0084649D" w:rsidP="00DC73F1">
            <w:pPr>
              <w:pStyle w:val="Textonotapie"/>
              <w:widowControl w:val="0"/>
              <w:rPr>
                <w:sz w:val="22"/>
                <w:szCs w:val="22"/>
                <w:lang w:val="es-CL"/>
              </w:rPr>
            </w:pPr>
          </w:p>
        </w:tc>
        <w:tc>
          <w:tcPr>
            <w:tcW w:w="1250" w:type="pct"/>
          </w:tcPr>
          <w:p w14:paraId="1A0065F1"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68.- Créase un cargo Jefe de División Grado 4° EUS, en la planta de directivos de exclusiva confianza de la Subsecretaría de Ciencia, Tecnología, Conocimiento e Innovación, establecida en el decreto con fuerza de ley N°5 de 2019, del Ministerio de Educación, que fija la planta de personal de dicha Subsecretaría. </w:t>
            </w:r>
          </w:p>
          <w:p w14:paraId="36DFB89B" w14:textId="77777777" w:rsidR="0084649D" w:rsidRPr="00C2343A" w:rsidRDefault="0084649D" w:rsidP="00C324ED">
            <w:pPr>
              <w:widowControl w:val="0"/>
              <w:rPr>
                <w:rFonts w:eastAsia="Aptos" w:cs="Arial"/>
                <w:szCs w:val="24"/>
                <w:lang w:eastAsia="en-US"/>
              </w:rPr>
            </w:pPr>
          </w:p>
        </w:tc>
        <w:tc>
          <w:tcPr>
            <w:tcW w:w="1250" w:type="pct"/>
          </w:tcPr>
          <w:p w14:paraId="339DD3DC"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5CA3710D"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68.- Créase un cargo Jefe de División Grado 4° EUS, en la planta de directivos de exclusiva confianza de la Subsecretaría de Ciencia, Tecnología, Conocimiento e Innovación, establecida en el decreto con fuerza de ley N°5 de 2019, del Ministerio de Educación, que fija la planta de personal de dicha Subsecretaría. </w:t>
            </w:r>
          </w:p>
          <w:p w14:paraId="113A8471"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2537EFE6" w14:textId="0CF7A01F" w:rsidTr="00E30892">
        <w:trPr>
          <w:jc w:val="center"/>
        </w:trPr>
        <w:tc>
          <w:tcPr>
            <w:tcW w:w="1250" w:type="pct"/>
            <w:shd w:val="clear" w:color="auto" w:fill="auto"/>
          </w:tcPr>
          <w:p w14:paraId="371C4652" w14:textId="77777777" w:rsidR="0084649D" w:rsidRPr="00C2343A" w:rsidRDefault="0084649D" w:rsidP="00DC73F1">
            <w:pPr>
              <w:pStyle w:val="Textonotapie"/>
              <w:widowControl w:val="0"/>
              <w:rPr>
                <w:sz w:val="22"/>
                <w:szCs w:val="22"/>
                <w:lang w:val="es-CL"/>
              </w:rPr>
            </w:pPr>
          </w:p>
        </w:tc>
        <w:tc>
          <w:tcPr>
            <w:tcW w:w="1250" w:type="pct"/>
          </w:tcPr>
          <w:p w14:paraId="706DAA1D" w14:textId="77777777" w:rsidR="0084649D" w:rsidRDefault="0084649D" w:rsidP="00A92975">
            <w:pPr>
              <w:widowControl w:val="0"/>
              <w:tabs>
                <w:tab w:val="left" w:pos="2552"/>
              </w:tabs>
              <w:rPr>
                <w:rFonts w:cs="Arial"/>
                <w:bCs/>
                <w:szCs w:val="22"/>
                <w:shd w:val="clear" w:color="auto" w:fill="FFFFFF"/>
              </w:rPr>
            </w:pPr>
            <w:r w:rsidRPr="00C2343A">
              <w:rPr>
                <w:rFonts w:cs="Arial"/>
                <w:bCs/>
                <w:szCs w:val="22"/>
                <w:shd w:val="clear" w:color="auto" w:fill="FFFFFF"/>
              </w:rPr>
              <w:t>Artículo 69.- El mayor gasto fiscal que represente la aplicación del artículo anterior se financiará con cargo al presupuesto del Ministerio de Ciencia, Tecnología, Conocimiento e Innovación y, en lo que falte, con recursos provenientes de la partida presupuestaria Tesoro Público. En los años siguientes los recursos se consultarán en la ley de Presupuestos del Sector Público respectiva.</w:t>
            </w:r>
          </w:p>
          <w:p w14:paraId="0A34C360" w14:textId="669EAD5D" w:rsidR="00B60015" w:rsidRPr="00C2343A" w:rsidRDefault="00B60015" w:rsidP="00A92975">
            <w:pPr>
              <w:widowControl w:val="0"/>
              <w:tabs>
                <w:tab w:val="left" w:pos="2552"/>
              </w:tabs>
              <w:rPr>
                <w:rFonts w:eastAsia="Aptos" w:cs="Arial"/>
                <w:szCs w:val="24"/>
                <w:lang w:eastAsia="en-US"/>
              </w:rPr>
            </w:pPr>
          </w:p>
        </w:tc>
        <w:tc>
          <w:tcPr>
            <w:tcW w:w="1250" w:type="pct"/>
          </w:tcPr>
          <w:p w14:paraId="3CD20D31"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12C67A2A" w14:textId="4A8F9AFE" w:rsidR="0084649D" w:rsidRPr="00C2343A"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Artículo 69.- El mayor gasto fiscal que represente la aplicación del artículo anterior se financiará con cargo al presupuesto del Ministerio de Ciencia, Tecnología, Conocimiento e Innovación y, en lo que falte, con recursos provenientes de la partida presupuestaria Tesoro Público. En los años siguientes los recursos se consultarán en la ley de Presupuestos del Sector Público respectiva.</w:t>
            </w:r>
          </w:p>
        </w:tc>
      </w:tr>
      <w:tr w:rsidR="0084649D" w:rsidRPr="00EE77B9" w14:paraId="07FE98A8" w14:textId="634959DF" w:rsidTr="00E30892">
        <w:trPr>
          <w:jc w:val="center"/>
        </w:trPr>
        <w:tc>
          <w:tcPr>
            <w:tcW w:w="1250" w:type="pct"/>
            <w:shd w:val="clear" w:color="auto" w:fill="auto"/>
          </w:tcPr>
          <w:p w14:paraId="6B3790DC" w14:textId="572DA3B9" w:rsidR="0084649D" w:rsidRPr="00C2343A" w:rsidRDefault="0084649D" w:rsidP="00586FA4">
            <w:pPr>
              <w:pStyle w:val="Textonotapie"/>
              <w:widowControl w:val="0"/>
              <w:jc w:val="center"/>
              <w:rPr>
                <w:sz w:val="22"/>
                <w:szCs w:val="22"/>
                <w:lang w:val="es-CL"/>
              </w:rPr>
            </w:pPr>
            <w:r w:rsidRPr="00C2343A">
              <w:rPr>
                <w:sz w:val="22"/>
                <w:szCs w:val="22"/>
                <w:lang w:val="es-CL"/>
              </w:rPr>
              <w:t>DFL 1</w:t>
            </w:r>
          </w:p>
          <w:p w14:paraId="03D725CC" w14:textId="77777777" w:rsidR="0084649D" w:rsidRPr="00C2343A" w:rsidRDefault="0084649D" w:rsidP="00586FA4">
            <w:pPr>
              <w:pStyle w:val="Textonotapie"/>
              <w:widowControl w:val="0"/>
              <w:jc w:val="center"/>
              <w:rPr>
                <w:sz w:val="22"/>
                <w:szCs w:val="22"/>
                <w:lang w:val="es-CL"/>
              </w:rPr>
            </w:pPr>
            <w:r w:rsidRPr="00C2343A">
              <w:rPr>
                <w:sz w:val="22"/>
                <w:szCs w:val="22"/>
                <w:lang w:val="es-CL"/>
              </w:rPr>
              <w:t>FIJA TEXTO REFUNDIDO, COORDINADO Y SISTEMATIZADO DE LA LEY Nº 19.070 QUE APROBO EL ESTATUTO DE LOS PROFESIONALES DE LA EDUCACION, Y DE LAS LEYES QUE LA COMPLEMENTAN Y MODIFICAN</w:t>
            </w:r>
          </w:p>
          <w:p w14:paraId="75F1EA9C" w14:textId="77777777" w:rsidR="0084649D" w:rsidRPr="00C2343A" w:rsidRDefault="0084649D" w:rsidP="00586FA4">
            <w:pPr>
              <w:pStyle w:val="Textonotapie"/>
              <w:widowControl w:val="0"/>
              <w:jc w:val="center"/>
              <w:rPr>
                <w:sz w:val="22"/>
                <w:szCs w:val="22"/>
                <w:lang w:val="es-CL"/>
              </w:rPr>
            </w:pPr>
          </w:p>
          <w:p w14:paraId="12784D47" w14:textId="345EBA2A" w:rsidR="0084649D" w:rsidRPr="00C2343A" w:rsidRDefault="0084649D" w:rsidP="00586FA4">
            <w:pPr>
              <w:pStyle w:val="Textonotapie"/>
              <w:widowControl w:val="0"/>
              <w:rPr>
                <w:sz w:val="22"/>
                <w:szCs w:val="22"/>
                <w:lang w:val="es-CL"/>
              </w:rPr>
            </w:pPr>
            <w:r w:rsidRPr="00C2343A">
              <w:rPr>
                <w:sz w:val="22"/>
                <w:szCs w:val="22"/>
                <w:lang w:val="es-CL"/>
              </w:rPr>
              <w:t>Artículo 19 L.- El instrumento portafolio señalado en el artículo anterior se aplicará por el Centro respecto del profesional de la educación cada cuatro años.</w:t>
            </w:r>
          </w:p>
          <w:p w14:paraId="3118A7BD" w14:textId="77777777" w:rsidR="0084649D" w:rsidRPr="00C2343A" w:rsidRDefault="0084649D" w:rsidP="00586FA4">
            <w:pPr>
              <w:pStyle w:val="Textonotapie"/>
              <w:widowControl w:val="0"/>
              <w:rPr>
                <w:sz w:val="22"/>
                <w:szCs w:val="22"/>
                <w:lang w:val="es-CL"/>
              </w:rPr>
            </w:pPr>
          </w:p>
          <w:p w14:paraId="2C3954FE" w14:textId="1584F9DA" w:rsidR="0084649D" w:rsidRPr="00C2343A" w:rsidRDefault="0084649D" w:rsidP="00586FA4">
            <w:pPr>
              <w:pStyle w:val="Textonotapie"/>
              <w:widowControl w:val="0"/>
              <w:rPr>
                <w:sz w:val="22"/>
                <w:szCs w:val="22"/>
                <w:u w:val="single"/>
                <w:lang w:val="es-CL"/>
              </w:rPr>
            </w:pPr>
            <w:r w:rsidRPr="00C2343A">
              <w:rPr>
                <w:sz w:val="22"/>
                <w:szCs w:val="22"/>
                <w:lang w:val="es-CL"/>
              </w:rPr>
              <w:t xml:space="preserve">      El instrumento de evaluación de conocimientos específicos y pedagógicos será aplicado por la Agencia de Calidad de la Educación y sus resultados serán entregados al Centro en la forma y plazos que determine el reglamento a que se refiere el artículo 19 U</w:t>
            </w:r>
            <w:r w:rsidRPr="00C2343A">
              <w:rPr>
                <w:sz w:val="22"/>
                <w:szCs w:val="22"/>
                <w:u w:val="single"/>
                <w:lang w:val="es-CL"/>
              </w:rPr>
              <w:t>.</w:t>
            </w:r>
          </w:p>
          <w:p w14:paraId="2971E1AF" w14:textId="0D4B9636" w:rsidR="0084649D" w:rsidRPr="00C2343A" w:rsidRDefault="0084649D" w:rsidP="00586FA4">
            <w:pPr>
              <w:pStyle w:val="Textonotapie"/>
              <w:widowControl w:val="0"/>
              <w:rPr>
                <w:sz w:val="22"/>
                <w:szCs w:val="22"/>
                <w:u w:val="single"/>
                <w:lang w:val="es-CL"/>
              </w:rPr>
            </w:pPr>
          </w:p>
          <w:p w14:paraId="27CE44AD" w14:textId="70839BA5" w:rsidR="0084649D" w:rsidRPr="00C2343A" w:rsidRDefault="0084649D" w:rsidP="00586FA4">
            <w:pPr>
              <w:pStyle w:val="Textonotapie"/>
              <w:widowControl w:val="0"/>
              <w:rPr>
                <w:sz w:val="22"/>
                <w:szCs w:val="22"/>
                <w:u w:val="single"/>
                <w:lang w:val="es-CL"/>
              </w:rPr>
            </w:pPr>
          </w:p>
          <w:p w14:paraId="03F70194" w14:textId="73BE36DD" w:rsidR="0084649D" w:rsidRPr="00C2343A" w:rsidRDefault="0084649D" w:rsidP="00586FA4">
            <w:pPr>
              <w:pStyle w:val="Textonotapie"/>
              <w:widowControl w:val="0"/>
              <w:rPr>
                <w:sz w:val="22"/>
                <w:szCs w:val="22"/>
                <w:u w:val="single"/>
                <w:lang w:val="es-CL"/>
              </w:rPr>
            </w:pPr>
          </w:p>
          <w:p w14:paraId="634BA748" w14:textId="5AA36FF6" w:rsidR="0084649D" w:rsidRPr="00C2343A" w:rsidRDefault="0084649D" w:rsidP="00586FA4">
            <w:pPr>
              <w:pStyle w:val="Textonotapie"/>
              <w:widowControl w:val="0"/>
              <w:rPr>
                <w:sz w:val="22"/>
                <w:szCs w:val="22"/>
                <w:u w:val="single"/>
                <w:lang w:val="es-CL"/>
              </w:rPr>
            </w:pPr>
          </w:p>
          <w:p w14:paraId="4B0B2422" w14:textId="7DAD4F0F" w:rsidR="0084649D" w:rsidRDefault="0084649D" w:rsidP="00586FA4">
            <w:pPr>
              <w:pStyle w:val="Textonotapie"/>
              <w:widowControl w:val="0"/>
              <w:rPr>
                <w:sz w:val="22"/>
                <w:szCs w:val="22"/>
                <w:u w:val="single"/>
                <w:lang w:val="es-CL"/>
              </w:rPr>
            </w:pPr>
          </w:p>
          <w:p w14:paraId="7CBEF21B" w14:textId="1A3D46DE" w:rsidR="004F4FFC" w:rsidRDefault="004F4FFC" w:rsidP="00586FA4">
            <w:pPr>
              <w:pStyle w:val="Textonotapie"/>
              <w:widowControl w:val="0"/>
              <w:rPr>
                <w:sz w:val="22"/>
                <w:szCs w:val="22"/>
                <w:u w:val="single"/>
                <w:lang w:val="es-CL"/>
              </w:rPr>
            </w:pPr>
          </w:p>
          <w:p w14:paraId="3BD46AFF" w14:textId="17894040" w:rsidR="004F4FFC" w:rsidRDefault="004F4FFC" w:rsidP="00586FA4">
            <w:pPr>
              <w:pStyle w:val="Textonotapie"/>
              <w:widowControl w:val="0"/>
              <w:rPr>
                <w:sz w:val="22"/>
                <w:szCs w:val="22"/>
                <w:u w:val="single"/>
                <w:lang w:val="es-CL"/>
              </w:rPr>
            </w:pPr>
          </w:p>
          <w:p w14:paraId="07729A9D" w14:textId="42D27934" w:rsidR="004F4FFC" w:rsidRDefault="004F4FFC" w:rsidP="00586FA4">
            <w:pPr>
              <w:pStyle w:val="Textonotapie"/>
              <w:widowControl w:val="0"/>
              <w:rPr>
                <w:sz w:val="22"/>
                <w:szCs w:val="22"/>
                <w:u w:val="single"/>
                <w:lang w:val="es-CL"/>
              </w:rPr>
            </w:pPr>
          </w:p>
          <w:p w14:paraId="1F80A220" w14:textId="4FF8A9BD" w:rsidR="004F4FFC" w:rsidRDefault="004F4FFC" w:rsidP="00586FA4">
            <w:pPr>
              <w:pStyle w:val="Textonotapie"/>
              <w:widowControl w:val="0"/>
              <w:rPr>
                <w:sz w:val="22"/>
                <w:szCs w:val="22"/>
                <w:u w:val="single"/>
                <w:lang w:val="es-CL"/>
              </w:rPr>
            </w:pPr>
          </w:p>
          <w:p w14:paraId="1194855D" w14:textId="310F4D6F" w:rsidR="004F4FFC" w:rsidRDefault="004F4FFC" w:rsidP="00586FA4">
            <w:pPr>
              <w:pStyle w:val="Textonotapie"/>
              <w:widowControl w:val="0"/>
              <w:rPr>
                <w:sz w:val="22"/>
                <w:szCs w:val="22"/>
                <w:u w:val="single"/>
                <w:lang w:val="es-CL"/>
              </w:rPr>
            </w:pPr>
          </w:p>
          <w:p w14:paraId="331A632E" w14:textId="762273B9" w:rsidR="004F4FFC" w:rsidRDefault="004F4FFC" w:rsidP="00586FA4">
            <w:pPr>
              <w:pStyle w:val="Textonotapie"/>
              <w:widowControl w:val="0"/>
              <w:rPr>
                <w:sz w:val="22"/>
                <w:szCs w:val="22"/>
                <w:u w:val="single"/>
                <w:lang w:val="es-CL"/>
              </w:rPr>
            </w:pPr>
          </w:p>
          <w:p w14:paraId="22BE6789" w14:textId="13CE2525" w:rsidR="004F4FFC" w:rsidRDefault="004F4FFC" w:rsidP="00586FA4">
            <w:pPr>
              <w:pStyle w:val="Textonotapie"/>
              <w:widowControl w:val="0"/>
              <w:rPr>
                <w:sz w:val="22"/>
                <w:szCs w:val="22"/>
                <w:u w:val="single"/>
                <w:lang w:val="es-CL"/>
              </w:rPr>
            </w:pPr>
          </w:p>
          <w:p w14:paraId="6673C8CB" w14:textId="2A5D54FD" w:rsidR="004F4FFC" w:rsidRDefault="004F4FFC" w:rsidP="00586FA4">
            <w:pPr>
              <w:pStyle w:val="Textonotapie"/>
              <w:widowControl w:val="0"/>
              <w:rPr>
                <w:sz w:val="22"/>
                <w:szCs w:val="22"/>
                <w:u w:val="single"/>
                <w:lang w:val="es-CL"/>
              </w:rPr>
            </w:pPr>
          </w:p>
          <w:p w14:paraId="59922535" w14:textId="77777777" w:rsidR="00B60015" w:rsidRPr="00C2343A" w:rsidRDefault="00B60015" w:rsidP="00586FA4">
            <w:pPr>
              <w:pStyle w:val="Textonotapie"/>
              <w:widowControl w:val="0"/>
              <w:rPr>
                <w:sz w:val="22"/>
                <w:szCs w:val="22"/>
                <w:u w:val="single"/>
                <w:lang w:val="es-CL"/>
              </w:rPr>
            </w:pPr>
          </w:p>
          <w:p w14:paraId="333EC4F4" w14:textId="1C039ED4" w:rsidR="0084649D" w:rsidRPr="00C2343A" w:rsidRDefault="0084649D" w:rsidP="00586FA4">
            <w:pPr>
              <w:pStyle w:val="Textonotapie"/>
              <w:widowControl w:val="0"/>
              <w:rPr>
                <w:sz w:val="22"/>
                <w:szCs w:val="22"/>
                <w:u w:val="single"/>
                <w:lang w:val="es-CL"/>
              </w:rPr>
            </w:pPr>
          </w:p>
          <w:p w14:paraId="51F0F139" w14:textId="77777777" w:rsidR="0084649D" w:rsidRPr="00C2343A" w:rsidRDefault="0084649D" w:rsidP="00586FA4">
            <w:pPr>
              <w:pStyle w:val="Textonotapie"/>
              <w:widowControl w:val="0"/>
              <w:rPr>
                <w:sz w:val="22"/>
                <w:szCs w:val="22"/>
                <w:lang w:val="es-CL"/>
              </w:rPr>
            </w:pPr>
          </w:p>
          <w:p w14:paraId="6B98A898" w14:textId="77777777" w:rsidR="0084649D" w:rsidRPr="00C2343A" w:rsidRDefault="0084649D" w:rsidP="00586FA4">
            <w:pPr>
              <w:pStyle w:val="Textonotapie"/>
              <w:widowControl w:val="0"/>
              <w:rPr>
                <w:sz w:val="22"/>
                <w:szCs w:val="22"/>
                <w:lang w:val="es-CL"/>
              </w:rPr>
            </w:pPr>
          </w:p>
          <w:p w14:paraId="7BF3B9D9" w14:textId="77777777" w:rsidR="0084649D" w:rsidRPr="00C2343A" w:rsidRDefault="0084649D" w:rsidP="00586FA4">
            <w:pPr>
              <w:pStyle w:val="Textonotapie"/>
              <w:widowControl w:val="0"/>
              <w:rPr>
                <w:sz w:val="22"/>
                <w:szCs w:val="22"/>
                <w:lang w:val="es-CL"/>
              </w:rPr>
            </w:pPr>
            <w:r w:rsidRPr="00C2343A">
              <w:rPr>
                <w:sz w:val="22"/>
                <w:szCs w:val="22"/>
                <w:lang w:val="es-CL"/>
              </w:rPr>
              <w:t xml:space="preserve">      Corresponderá al Ministerio de Educación la coordinación entre la Agencia de la Calidad de la Educación y el Centro para los efectos de la </w:t>
            </w:r>
            <w:r w:rsidRPr="00C2343A">
              <w:rPr>
                <w:sz w:val="22"/>
                <w:szCs w:val="22"/>
                <w:lang w:val="es-CL"/>
              </w:rPr>
              <w:lastRenderedPageBreak/>
              <w:t>implementación del Sistema de Desarrollo Profesional Docente establecido en el Título III del decreto con fuerza de ley N°1, de 1996, del Ministerio de Educación.</w:t>
            </w:r>
          </w:p>
          <w:p w14:paraId="095F6C8C" w14:textId="24737246" w:rsidR="0084649D" w:rsidRPr="00C2343A" w:rsidRDefault="0084649D" w:rsidP="00586FA4">
            <w:pPr>
              <w:pStyle w:val="Textonotapie"/>
              <w:widowControl w:val="0"/>
              <w:rPr>
                <w:sz w:val="22"/>
                <w:szCs w:val="22"/>
                <w:lang w:val="es-CL"/>
              </w:rPr>
            </w:pPr>
          </w:p>
        </w:tc>
        <w:tc>
          <w:tcPr>
            <w:tcW w:w="1250" w:type="pct"/>
          </w:tcPr>
          <w:p w14:paraId="2D57F548"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Artículo 70.-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en el inciso segundo del artículo 19 L del decreto con fuerza de ley N° 1, de 1996, del Ministerio de Educación, que fija el texto refundido, coordinado y sistematizado de la ley N° 19.070, que aprobó el Estatuto de los profesionales de la educación, a continuación del punto y aparte, que </w:t>
            </w:r>
            <w:r w:rsidRPr="00C2343A">
              <w:rPr>
                <w:rFonts w:cs="Arial"/>
                <w:bCs/>
                <w:szCs w:val="22"/>
                <w:shd w:val="clear" w:color="auto" w:fill="FFFFFF"/>
              </w:rPr>
              <w:lastRenderedPageBreak/>
              <w:t xml:space="preserve">pasa a ser punto y seguido, la siguiente oración: </w:t>
            </w:r>
          </w:p>
          <w:p w14:paraId="005BD91E" w14:textId="77777777" w:rsidR="0084649D" w:rsidRPr="00C2343A" w:rsidRDefault="0084649D" w:rsidP="002A6F46">
            <w:pPr>
              <w:widowControl w:val="0"/>
              <w:tabs>
                <w:tab w:val="left" w:pos="2552"/>
              </w:tabs>
              <w:rPr>
                <w:rFonts w:cs="Arial"/>
                <w:bCs/>
                <w:szCs w:val="22"/>
                <w:shd w:val="clear" w:color="auto" w:fill="FFFFFF"/>
              </w:rPr>
            </w:pPr>
          </w:p>
          <w:p w14:paraId="6456ACDE" w14:textId="77777777" w:rsidR="0084649D" w:rsidRPr="00C2343A" w:rsidRDefault="0084649D" w:rsidP="002A6F46">
            <w:pPr>
              <w:widowControl w:val="0"/>
              <w:tabs>
                <w:tab w:val="left" w:pos="2552"/>
              </w:tabs>
              <w:rPr>
                <w:rFonts w:cs="Arial"/>
                <w:bCs/>
                <w:szCs w:val="22"/>
                <w:shd w:val="clear" w:color="auto" w:fill="FFFFFF"/>
              </w:rPr>
            </w:pPr>
          </w:p>
          <w:p w14:paraId="1C27B253" w14:textId="77777777" w:rsidR="0084649D" w:rsidRPr="00C2343A" w:rsidRDefault="0084649D" w:rsidP="002A6F46">
            <w:pPr>
              <w:widowControl w:val="0"/>
              <w:tabs>
                <w:tab w:val="left" w:pos="2552"/>
              </w:tabs>
              <w:rPr>
                <w:rFonts w:cs="Arial"/>
                <w:bCs/>
                <w:szCs w:val="22"/>
                <w:shd w:val="clear" w:color="auto" w:fill="FFFFFF"/>
              </w:rPr>
            </w:pPr>
          </w:p>
          <w:p w14:paraId="7315F583" w14:textId="3073043C" w:rsidR="0084649D" w:rsidRDefault="0084649D" w:rsidP="002A6F46">
            <w:pPr>
              <w:widowControl w:val="0"/>
              <w:tabs>
                <w:tab w:val="left" w:pos="2552"/>
              </w:tabs>
              <w:rPr>
                <w:rFonts w:cs="Arial"/>
                <w:bCs/>
                <w:szCs w:val="22"/>
                <w:shd w:val="clear" w:color="auto" w:fill="FFFFFF"/>
              </w:rPr>
            </w:pPr>
          </w:p>
          <w:p w14:paraId="47763E13" w14:textId="4DC347B0" w:rsidR="004F4FFC" w:rsidRDefault="004F4FFC" w:rsidP="002A6F46">
            <w:pPr>
              <w:widowControl w:val="0"/>
              <w:tabs>
                <w:tab w:val="left" w:pos="2552"/>
              </w:tabs>
              <w:rPr>
                <w:rFonts w:cs="Arial"/>
                <w:bCs/>
                <w:szCs w:val="22"/>
                <w:shd w:val="clear" w:color="auto" w:fill="FFFFFF"/>
              </w:rPr>
            </w:pPr>
          </w:p>
          <w:p w14:paraId="57A20706" w14:textId="33439314" w:rsidR="004F4FFC" w:rsidRDefault="004F4FFC" w:rsidP="002A6F46">
            <w:pPr>
              <w:widowControl w:val="0"/>
              <w:tabs>
                <w:tab w:val="left" w:pos="2552"/>
              </w:tabs>
              <w:rPr>
                <w:rFonts w:cs="Arial"/>
                <w:bCs/>
                <w:szCs w:val="22"/>
                <w:shd w:val="clear" w:color="auto" w:fill="FFFFFF"/>
              </w:rPr>
            </w:pPr>
          </w:p>
          <w:p w14:paraId="426E2E6C" w14:textId="600DC194" w:rsidR="004F4FFC" w:rsidRDefault="004F4FFC" w:rsidP="002A6F46">
            <w:pPr>
              <w:widowControl w:val="0"/>
              <w:tabs>
                <w:tab w:val="left" w:pos="2552"/>
              </w:tabs>
              <w:rPr>
                <w:rFonts w:cs="Arial"/>
                <w:bCs/>
                <w:szCs w:val="22"/>
                <w:shd w:val="clear" w:color="auto" w:fill="FFFFFF"/>
              </w:rPr>
            </w:pPr>
          </w:p>
          <w:p w14:paraId="0AC82E33" w14:textId="340CEF52" w:rsidR="004F4FFC" w:rsidRDefault="004F4FFC" w:rsidP="002A6F46">
            <w:pPr>
              <w:widowControl w:val="0"/>
              <w:tabs>
                <w:tab w:val="left" w:pos="2552"/>
              </w:tabs>
              <w:rPr>
                <w:rFonts w:cs="Arial"/>
                <w:bCs/>
                <w:szCs w:val="22"/>
                <w:shd w:val="clear" w:color="auto" w:fill="FFFFFF"/>
              </w:rPr>
            </w:pPr>
          </w:p>
          <w:p w14:paraId="6F45D92E" w14:textId="21443B36" w:rsidR="004F4FFC" w:rsidRDefault="004F4FFC" w:rsidP="002A6F46">
            <w:pPr>
              <w:widowControl w:val="0"/>
              <w:tabs>
                <w:tab w:val="left" w:pos="2552"/>
              </w:tabs>
              <w:rPr>
                <w:rFonts w:cs="Arial"/>
                <w:bCs/>
                <w:szCs w:val="22"/>
                <w:shd w:val="clear" w:color="auto" w:fill="FFFFFF"/>
              </w:rPr>
            </w:pPr>
          </w:p>
          <w:p w14:paraId="51A043FC" w14:textId="69998CB2" w:rsidR="004F4FFC" w:rsidRDefault="004F4FFC" w:rsidP="002A6F46">
            <w:pPr>
              <w:widowControl w:val="0"/>
              <w:tabs>
                <w:tab w:val="left" w:pos="2552"/>
              </w:tabs>
              <w:rPr>
                <w:rFonts w:cs="Arial"/>
                <w:bCs/>
                <w:szCs w:val="22"/>
                <w:shd w:val="clear" w:color="auto" w:fill="FFFFFF"/>
              </w:rPr>
            </w:pPr>
          </w:p>
          <w:p w14:paraId="42B777EF" w14:textId="77777777" w:rsidR="00B60015" w:rsidRPr="00C2343A" w:rsidRDefault="00B60015" w:rsidP="002A6F46">
            <w:pPr>
              <w:widowControl w:val="0"/>
              <w:tabs>
                <w:tab w:val="left" w:pos="2552"/>
              </w:tabs>
              <w:rPr>
                <w:rFonts w:cs="Arial"/>
                <w:bCs/>
                <w:szCs w:val="22"/>
                <w:shd w:val="clear" w:color="auto" w:fill="FFFFFF"/>
              </w:rPr>
            </w:pPr>
          </w:p>
          <w:p w14:paraId="1D63C77E" w14:textId="77777777" w:rsidR="0084649D" w:rsidRPr="00C2343A" w:rsidRDefault="0084649D" w:rsidP="002A6F46">
            <w:pPr>
              <w:widowControl w:val="0"/>
              <w:tabs>
                <w:tab w:val="left" w:pos="2552"/>
              </w:tabs>
              <w:rPr>
                <w:rFonts w:cs="Arial"/>
                <w:bCs/>
                <w:szCs w:val="22"/>
                <w:shd w:val="clear" w:color="auto" w:fill="FFFFFF"/>
              </w:rPr>
            </w:pPr>
          </w:p>
          <w:p w14:paraId="0342A93D" w14:textId="77777777" w:rsidR="0084649D" w:rsidRPr="00C2343A" w:rsidRDefault="0084649D" w:rsidP="002A6F46">
            <w:pPr>
              <w:widowControl w:val="0"/>
              <w:tabs>
                <w:tab w:val="left" w:pos="2552"/>
              </w:tabs>
              <w:rPr>
                <w:rFonts w:cs="Arial"/>
                <w:bCs/>
                <w:szCs w:val="22"/>
                <w:shd w:val="clear" w:color="auto" w:fill="FFFFFF"/>
              </w:rPr>
            </w:pPr>
          </w:p>
          <w:p w14:paraId="70E130A3" w14:textId="6A48BB34"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“Para estos efectos, la Agencia determinará los establecimientos educacionales que funcionarán como sedes de aplicación de dicho instrumento, y notificará a los establecimientos seleccionados en la forma y plazos que defina dicho Servicio mediante el respectivo acto administrativo, acorde a las reglas previstas en la ley N° 19.880, en cuyo caso las instituciones respectivas se encontrarán obligadas a prestar sus instalaciones para la aplicación del instrumento durante las sesiones previamente establecidas por la Subsecretaría de Educación.”.</w:t>
            </w:r>
          </w:p>
          <w:p w14:paraId="5A6FA44A" w14:textId="77777777" w:rsidR="0084649D" w:rsidRPr="00C2343A" w:rsidRDefault="0084649D" w:rsidP="00C324ED">
            <w:pPr>
              <w:widowControl w:val="0"/>
              <w:rPr>
                <w:rFonts w:eastAsia="Aptos" w:cs="Arial"/>
                <w:szCs w:val="24"/>
                <w:lang w:eastAsia="en-US"/>
              </w:rPr>
            </w:pPr>
          </w:p>
        </w:tc>
        <w:tc>
          <w:tcPr>
            <w:tcW w:w="1250" w:type="pct"/>
          </w:tcPr>
          <w:p w14:paraId="750A8C7E"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29057351" w14:textId="77777777" w:rsidR="00A92975"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70.-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en el inciso segundo del artículo 19 L del decreto con fuerza de ley N° 1, de 1996, del Ministerio de Educación, que fija el texto refundido, coordinado y sistematizado de la ley N° 19.070, que aprobó el Estatuto de los profesionales de la educación, a continuación del punto y aparte, que </w:t>
            </w:r>
            <w:r w:rsidRPr="00D777D2">
              <w:rPr>
                <w:rFonts w:cs="Arial"/>
                <w:bCs/>
                <w:szCs w:val="22"/>
                <w:shd w:val="clear" w:color="auto" w:fill="FFFFFF"/>
              </w:rPr>
              <w:lastRenderedPageBreak/>
              <w:t xml:space="preserve">pasa a ser punto y seguido, la siguiente oración: </w:t>
            </w:r>
          </w:p>
          <w:p w14:paraId="2CD98510" w14:textId="77777777" w:rsidR="00A92975" w:rsidRDefault="00A92975" w:rsidP="00A92975">
            <w:pPr>
              <w:widowControl w:val="0"/>
              <w:tabs>
                <w:tab w:val="left" w:pos="2552"/>
              </w:tabs>
              <w:rPr>
                <w:rFonts w:cs="Arial"/>
                <w:bCs/>
                <w:szCs w:val="22"/>
                <w:shd w:val="clear" w:color="auto" w:fill="FFFFFF"/>
              </w:rPr>
            </w:pPr>
          </w:p>
          <w:p w14:paraId="3AAE17BB" w14:textId="77777777" w:rsidR="00A92975" w:rsidRDefault="00A92975" w:rsidP="00A92975">
            <w:pPr>
              <w:widowControl w:val="0"/>
              <w:tabs>
                <w:tab w:val="left" w:pos="2552"/>
              </w:tabs>
              <w:rPr>
                <w:rFonts w:cs="Arial"/>
                <w:bCs/>
                <w:szCs w:val="22"/>
                <w:shd w:val="clear" w:color="auto" w:fill="FFFFFF"/>
              </w:rPr>
            </w:pPr>
          </w:p>
          <w:p w14:paraId="4B783EBB" w14:textId="77777777" w:rsidR="00A92975" w:rsidRDefault="00A92975" w:rsidP="00A92975">
            <w:pPr>
              <w:widowControl w:val="0"/>
              <w:tabs>
                <w:tab w:val="left" w:pos="2552"/>
              </w:tabs>
              <w:rPr>
                <w:rFonts w:cs="Arial"/>
                <w:bCs/>
                <w:szCs w:val="22"/>
                <w:shd w:val="clear" w:color="auto" w:fill="FFFFFF"/>
              </w:rPr>
            </w:pPr>
          </w:p>
          <w:p w14:paraId="567F69BE" w14:textId="77777777" w:rsidR="00A92975" w:rsidRDefault="00A92975" w:rsidP="00A92975">
            <w:pPr>
              <w:widowControl w:val="0"/>
              <w:tabs>
                <w:tab w:val="left" w:pos="2552"/>
              </w:tabs>
              <w:rPr>
                <w:rFonts w:cs="Arial"/>
                <w:bCs/>
                <w:szCs w:val="22"/>
                <w:shd w:val="clear" w:color="auto" w:fill="FFFFFF"/>
              </w:rPr>
            </w:pPr>
          </w:p>
          <w:p w14:paraId="6F103241" w14:textId="77777777" w:rsidR="00A92975" w:rsidRDefault="00A92975" w:rsidP="00A92975">
            <w:pPr>
              <w:widowControl w:val="0"/>
              <w:tabs>
                <w:tab w:val="left" w:pos="2552"/>
              </w:tabs>
              <w:rPr>
                <w:rFonts w:cs="Arial"/>
                <w:bCs/>
                <w:szCs w:val="22"/>
                <w:shd w:val="clear" w:color="auto" w:fill="FFFFFF"/>
              </w:rPr>
            </w:pPr>
          </w:p>
          <w:p w14:paraId="4615F197" w14:textId="77777777" w:rsidR="00A92975" w:rsidRDefault="00A92975" w:rsidP="00A92975">
            <w:pPr>
              <w:widowControl w:val="0"/>
              <w:tabs>
                <w:tab w:val="left" w:pos="2552"/>
              </w:tabs>
              <w:rPr>
                <w:rFonts w:cs="Arial"/>
                <w:bCs/>
                <w:szCs w:val="22"/>
                <w:shd w:val="clear" w:color="auto" w:fill="FFFFFF"/>
              </w:rPr>
            </w:pPr>
          </w:p>
          <w:p w14:paraId="454DDDD3" w14:textId="77777777" w:rsidR="00A92975" w:rsidRDefault="00A92975" w:rsidP="00A92975">
            <w:pPr>
              <w:widowControl w:val="0"/>
              <w:tabs>
                <w:tab w:val="left" w:pos="2552"/>
              </w:tabs>
              <w:rPr>
                <w:rFonts w:cs="Arial"/>
                <w:bCs/>
                <w:szCs w:val="22"/>
                <w:shd w:val="clear" w:color="auto" w:fill="FFFFFF"/>
              </w:rPr>
            </w:pPr>
          </w:p>
          <w:p w14:paraId="5FD8541F" w14:textId="77777777" w:rsidR="00A92975" w:rsidRDefault="00A92975" w:rsidP="00A92975">
            <w:pPr>
              <w:widowControl w:val="0"/>
              <w:tabs>
                <w:tab w:val="left" w:pos="2552"/>
              </w:tabs>
              <w:rPr>
                <w:rFonts w:cs="Arial"/>
                <w:bCs/>
                <w:szCs w:val="22"/>
                <w:shd w:val="clear" w:color="auto" w:fill="FFFFFF"/>
              </w:rPr>
            </w:pPr>
          </w:p>
          <w:p w14:paraId="2ECD0F78" w14:textId="77777777" w:rsidR="00A92975" w:rsidRDefault="00A92975" w:rsidP="00A92975">
            <w:pPr>
              <w:widowControl w:val="0"/>
              <w:tabs>
                <w:tab w:val="left" w:pos="2552"/>
              </w:tabs>
              <w:rPr>
                <w:rFonts w:cs="Arial"/>
                <w:bCs/>
                <w:szCs w:val="22"/>
                <w:shd w:val="clear" w:color="auto" w:fill="FFFFFF"/>
              </w:rPr>
            </w:pPr>
          </w:p>
          <w:p w14:paraId="5A4DDB2A" w14:textId="0025F231" w:rsidR="00A92975" w:rsidRDefault="00A92975" w:rsidP="00A92975">
            <w:pPr>
              <w:widowControl w:val="0"/>
              <w:tabs>
                <w:tab w:val="left" w:pos="2552"/>
              </w:tabs>
              <w:rPr>
                <w:rFonts w:cs="Arial"/>
                <w:bCs/>
                <w:szCs w:val="22"/>
                <w:shd w:val="clear" w:color="auto" w:fill="FFFFFF"/>
              </w:rPr>
            </w:pPr>
          </w:p>
          <w:p w14:paraId="4AC9053C" w14:textId="77777777" w:rsidR="00B60015" w:rsidRDefault="00B60015" w:rsidP="00A92975">
            <w:pPr>
              <w:widowControl w:val="0"/>
              <w:tabs>
                <w:tab w:val="left" w:pos="2552"/>
              </w:tabs>
              <w:rPr>
                <w:rFonts w:cs="Arial"/>
                <w:bCs/>
                <w:szCs w:val="22"/>
                <w:shd w:val="clear" w:color="auto" w:fill="FFFFFF"/>
              </w:rPr>
            </w:pPr>
          </w:p>
          <w:p w14:paraId="0E9DDCE8" w14:textId="77777777" w:rsidR="00A92975" w:rsidRDefault="00A92975" w:rsidP="00A92975">
            <w:pPr>
              <w:widowControl w:val="0"/>
              <w:tabs>
                <w:tab w:val="left" w:pos="2552"/>
              </w:tabs>
              <w:rPr>
                <w:rFonts w:cs="Arial"/>
                <w:bCs/>
                <w:szCs w:val="22"/>
                <w:shd w:val="clear" w:color="auto" w:fill="FFFFFF"/>
              </w:rPr>
            </w:pPr>
          </w:p>
          <w:p w14:paraId="2F0B6B30" w14:textId="77777777" w:rsidR="00A92975" w:rsidRDefault="00A92975" w:rsidP="00A92975">
            <w:pPr>
              <w:widowControl w:val="0"/>
              <w:tabs>
                <w:tab w:val="left" w:pos="2552"/>
              </w:tabs>
              <w:rPr>
                <w:rFonts w:cs="Arial"/>
                <w:bCs/>
                <w:szCs w:val="22"/>
                <w:shd w:val="clear" w:color="auto" w:fill="FFFFFF"/>
              </w:rPr>
            </w:pPr>
          </w:p>
          <w:p w14:paraId="7EB2EDBE" w14:textId="59305A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“Para estos efectos, la Agencia determinará los establecimientos educacionales que funcionarán como sedes de aplicación de dicho instrumento, y notificará a los establecimientos seleccionados en la forma y plazos que defina dicho Servicio mediante el respectivo acto administrativo, acorde a las reglas previstas en la ley N° 19.880, en cuyo caso las instituciones respectivas se encontrarán obligadas a prestar sus instalaciones para la aplicación del instrumento durante las sesiones previamente establecidas por la Subsecretaría de Educación.”.</w:t>
            </w:r>
          </w:p>
          <w:p w14:paraId="1009BE32"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417208F2" w14:textId="60D23324" w:rsidTr="00E30892">
        <w:trPr>
          <w:jc w:val="center"/>
        </w:trPr>
        <w:tc>
          <w:tcPr>
            <w:tcW w:w="1250" w:type="pct"/>
            <w:shd w:val="clear" w:color="auto" w:fill="auto"/>
          </w:tcPr>
          <w:p w14:paraId="2AE82B3D" w14:textId="7398754A" w:rsidR="0084649D" w:rsidRPr="00C2343A" w:rsidRDefault="0084649D" w:rsidP="00586FA4">
            <w:pPr>
              <w:pStyle w:val="Textonotapie"/>
              <w:widowControl w:val="0"/>
              <w:jc w:val="center"/>
              <w:rPr>
                <w:sz w:val="22"/>
                <w:szCs w:val="22"/>
                <w:lang w:val="es-CL"/>
              </w:rPr>
            </w:pPr>
            <w:r w:rsidRPr="00C2343A">
              <w:rPr>
                <w:sz w:val="22"/>
                <w:szCs w:val="22"/>
                <w:lang w:val="es-CL"/>
              </w:rPr>
              <w:lastRenderedPageBreak/>
              <w:t>Ley 20903</w:t>
            </w:r>
          </w:p>
          <w:p w14:paraId="4AF6F25E" w14:textId="77777777" w:rsidR="0084649D" w:rsidRPr="00C2343A" w:rsidRDefault="0084649D" w:rsidP="00586FA4">
            <w:pPr>
              <w:pStyle w:val="Textonotapie"/>
              <w:widowControl w:val="0"/>
              <w:jc w:val="center"/>
              <w:rPr>
                <w:sz w:val="22"/>
                <w:szCs w:val="22"/>
                <w:lang w:val="es-CL"/>
              </w:rPr>
            </w:pPr>
            <w:r w:rsidRPr="00C2343A">
              <w:rPr>
                <w:sz w:val="22"/>
                <w:szCs w:val="22"/>
                <w:lang w:val="es-CL"/>
              </w:rPr>
              <w:t>CREA EL SISTEMA DE DESARROLLO PROFESIONAL DOCENTE Y MODIFICA OTRAS NORMAS</w:t>
            </w:r>
          </w:p>
          <w:p w14:paraId="7ACB3CED" w14:textId="77777777" w:rsidR="0084649D" w:rsidRPr="00C2343A" w:rsidRDefault="0084649D" w:rsidP="00586FA4">
            <w:pPr>
              <w:pStyle w:val="Textonotapie"/>
              <w:widowControl w:val="0"/>
              <w:jc w:val="center"/>
              <w:rPr>
                <w:sz w:val="22"/>
                <w:szCs w:val="22"/>
                <w:lang w:val="es-CL"/>
              </w:rPr>
            </w:pPr>
          </w:p>
          <w:p w14:paraId="254E521F" w14:textId="18AC15B9" w:rsidR="0084649D" w:rsidRPr="00C2343A" w:rsidRDefault="0084649D" w:rsidP="00586FA4">
            <w:pPr>
              <w:pStyle w:val="Textonotapie"/>
              <w:widowControl w:val="0"/>
              <w:rPr>
                <w:sz w:val="22"/>
                <w:szCs w:val="22"/>
                <w:lang w:val="es-CL"/>
              </w:rPr>
            </w:pPr>
            <w:r w:rsidRPr="00C2343A">
              <w:rPr>
                <w:sz w:val="22"/>
                <w:szCs w:val="22"/>
                <w:lang w:val="es-CL"/>
              </w:rPr>
              <w:t xml:space="preserve">Artículo trigésimo </w:t>
            </w:r>
            <w:proofErr w:type="gramStart"/>
            <w:r w:rsidRPr="00C2343A">
              <w:rPr>
                <w:sz w:val="22"/>
                <w:szCs w:val="22"/>
                <w:lang w:val="es-CL"/>
              </w:rPr>
              <w:t>sexto.-</w:t>
            </w:r>
            <w:proofErr w:type="gramEnd"/>
            <w:r w:rsidRPr="00C2343A">
              <w:rPr>
                <w:sz w:val="22"/>
                <w:szCs w:val="22"/>
                <w:lang w:val="es-CL"/>
              </w:rPr>
              <w:t xml:space="preserve"> Los requisitos para la admisión universitaria establecidos en la letra b) del artículo 27 bis de la ley N°20.129, entrarán en vigencia desde el proceso de admisión universitaria y matrícula del año </w:t>
            </w:r>
            <w:r w:rsidRPr="00C2343A">
              <w:rPr>
                <w:sz w:val="22"/>
                <w:szCs w:val="22"/>
                <w:u w:val="single"/>
                <w:lang w:val="es-CL"/>
              </w:rPr>
              <w:t>2025</w:t>
            </w:r>
            <w:r w:rsidRPr="00C2343A">
              <w:rPr>
                <w:sz w:val="22"/>
                <w:szCs w:val="22"/>
                <w:lang w:val="es-CL"/>
              </w:rPr>
              <w:t>.</w:t>
            </w:r>
          </w:p>
          <w:p w14:paraId="1CCA2390" w14:textId="77777777" w:rsidR="0084649D" w:rsidRPr="00C2343A" w:rsidRDefault="0084649D" w:rsidP="00586FA4">
            <w:pPr>
              <w:pStyle w:val="Textonotapie"/>
              <w:widowControl w:val="0"/>
              <w:rPr>
                <w:sz w:val="22"/>
                <w:szCs w:val="22"/>
                <w:lang w:val="es-CL"/>
              </w:rPr>
            </w:pPr>
          </w:p>
          <w:p w14:paraId="48B1255C" w14:textId="77307B3D" w:rsidR="0084649D" w:rsidRPr="00C2343A" w:rsidRDefault="0084649D" w:rsidP="00586FA4">
            <w:pPr>
              <w:pStyle w:val="Textonotapie"/>
              <w:widowControl w:val="0"/>
              <w:rPr>
                <w:sz w:val="22"/>
                <w:szCs w:val="22"/>
                <w:lang w:val="es-CL"/>
              </w:rPr>
            </w:pPr>
            <w:r w:rsidRPr="00C2343A">
              <w:rPr>
                <w:sz w:val="22"/>
                <w:szCs w:val="22"/>
                <w:lang w:val="es-CL"/>
              </w:rPr>
              <w:t xml:space="preserve">    Sin perjuicio de lo dispuesto en el inciso anterior, para el proceso de admisión universitaria y matrícula del año 2023 </w:t>
            </w:r>
            <w:r w:rsidRPr="00C2343A">
              <w:rPr>
                <w:sz w:val="22"/>
                <w:szCs w:val="22"/>
                <w:u w:val="single"/>
                <w:lang w:val="es-CL"/>
              </w:rPr>
              <w:t>y 2024</w:t>
            </w:r>
            <w:r w:rsidRPr="00C2343A">
              <w:rPr>
                <w:sz w:val="22"/>
                <w:szCs w:val="22"/>
                <w:lang w:val="es-CL"/>
              </w:rPr>
              <w:t>, en las carreras y programas de pedagogía, deberá cumplirse con alguna de las siguientes exigencias:</w:t>
            </w:r>
          </w:p>
          <w:p w14:paraId="19F4D8D6" w14:textId="77777777" w:rsidR="0084649D" w:rsidRPr="00C2343A" w:rsidRDefault="0084649D" w:rsidP="00586FA4">
            <w:pPr>
              <w:pStyle w:val="Textonotapie"/>
              <w:widowControl w:val="0"/>
              <w:rPr>
                <w:sz w:val="22"/>
                <w:szCs w:val="22"/>
                <w:lang w:val="es-CL"/>
              </w:rPr>
            </w:pPr>
          </w:p>
          <w:p w14:paraId="4EF319CE" w14:textId="4F179B2A" w:rsidR="0084649D" w:rsidRPr="00C2343A" w:rsidRDefault="0084649D" w:rsidP="00586FA4">
            <w:pPr>
              <w:pStyle w:val="Textonotapie"/>
              <w:widowControl w:val="0"/>
              <w:rPr>
                <w:sz w:val="22"/>
                <w:szCs w:val="22"/>
                <w:lang w:val="es-CL"/>
              </w:rPr>
            </w:pPr>
            <w:r w:rsidRPr="00C2343A">
              <w:rPr>
                <w:sz w:val="22"/>
                <w:szCs w:val="22"/>
                <w:lang w:val="es-CL"/>
              </w:rPr>
              <w:t xml:space="preserve">    i. Haber rendido la prueba de selección universitaria o el instrumento que la reemplace, y obtener un rendimiento que lo ubique en el percentil 50 o superior, teniendo en cuenta el promedio de las pruebas obligatorias.</w:t>
            </w:r>
          </w:p>
          <w:p w14:paraId="57A87F2F" w14:textId="77777777" w:rsidR="0084649D" w:rsidRPr="00C2343A" w:rsidRDefault="0084649D" w:rsidP="00586FA4">
            <w:pPr>
              <w:pStyle w:val="Textonotapie"/>
              <w:widowControl w:val="0"/>
              <w:rPr>
                <w:sz w:val="22"/>
                <w:szCs w:val="22"/>
                <w:lang w:val="es-CL"/>
              </w:rPr>
            </w:pPr>
          </w:p>
          <w:p w14:paraId="5F31D671" w14:textId="4A105719" w:rsidR="0084649D" w:rsidRPr="00C2343A" w:rsidRDefault="0084649D" w:rsidP="00586FA4">
            <w:pPr>
              <w:pStyle w:val="Textonotapie"/>
              <w:widowControl w:val="0"/>
              <w:rPr>
                <w:sz w:val="22"/>
                <w:szCs w:val="22"/>
                <w:lang w:val="es-CL"/>
              </w:rPr>
            </w:pPr>
            <w:r w:rsidRPr="00C2343A">
              <w:rPr>
                <w:sz w:val="22"/>
                <w:szCs w:val="22"/>
                <w:lang w:val="es-CL"/>
              </w:rPr>
              <w:t xml:space="preserve">    ii. Tener un promedio de notas de la educación media dentro del 30% superior de su establecimiento </w:t>
            </w:r>
            <w:r w:rsidRPr="00C2343A">
              <w:rPr>
                <w:sz w:val="22"/>
                <w:szCs w:val="22"/>
                <w:lang w:val="es-CL"/>
              </w:rPr>
              <w:lastRenderedPageBreak/>
              <w:t>educacional, según el reglamento respectivo.</w:t>
            </w:r>
          </w:p>
          <w:p w14:paraId="6FEA3CFC" w14:textId="77777777" w:rsidR="0084649D" w:rsidRPr="00C2343A" w:rsidRDefault="0084649D" w:rsidP="00586FA4">
            <w:pPr>
              <w:pStyle w:val="Textonotapie"/>
              <w:widowControl w:val="0"/>
              <w:rPr>
                <w:sz w:val="22"/>
                <w:szCs w:val="22"/>
                <w:lang w:val="es-CL"/>
              </w:rPr>
            </w:pPr>
          </w:p>
          <w:p w14:paraId="15FC8864" w14:textId="4AEE20CC" w:rsidR="0084649D" w:rsidRPr="00C2343A" w:rsidRDefault="0084649D" w:rsidP="00586FA4">
            <w:pPr>
              <w:pStyle w:val="Textonotapie"/>
              <w:widowControl w:val="0"/>
              <w:rPr>
                <w:sz w:val="22"/>
                <w:szCs w:val="22"/>
                <w:lang w:val="es-CL"/>
              </w:rPr>
            </w:pPr>
            <w:r w:rsidRPr="00C2343A">
              <w:rPr>
                <w:sz w:val="22"/>
                <w:szCs w:val="22"/>
                <w:lang w:val="es-CL"/>
              </w:rPr>
              <w:t xml:space="preserve">    iii. Haber realizado y aprobado un programa de preparación y acceso de estudiantes de enseñanza media para continuar estudios de pedagogía en la educación superior reconocido por el Ministerio de Educación y rendir la prueba de selección universitaria o el instrumento que la reemplace.</w:t>
            </w:r>
          </w:p>
          <w:p w14:paraId="2C6D0DAC" w14:textId="77777777" w:rsidR="0084649D" w:rsidRPr="00C2343A" w:rsidRDefault="0084649D" w:rsidP="00586FA4">
            <w:pPr>
              <w:pStyle w:val="Textonotapie"/>
              <w:widowControl w:val="0"/>
              <w:rPr>
                <w:sz w:val="22"/>
                <w:szCs w:val="22"/>
                <w:lang w:val="es-CL"/>
              </w:rPr>
            </w:pPr>
          </w:p>
          <w:p w14:paraId="140927EB" w14:textId="40085103" w:rsidR="0084649D" w:rsidRPr="00C2343A" w:rsidRDefault="0084649D" w:rsidP="00586FA4">
            <w:pPr>
              <w:pStyle w:val="Textonotapie"/>
              <w:widowControl w:val="0"/>
              <w:rPr>
                <w:sz w:val="22"/>
                <w:szCs w:val="22"/>
                <w:lang w:val="es-CL"/>
              </w:rPr>
            </w:pPr>
            <w:r w:rsidRPr="00C2343A">
              <w:rPr>
                <w:sz w:val="22"/>
                <w:szCs w:val="22"/>
                <w:lang w:val="es-CL"/>
              </w:rPr>
              <w:t xml:space="preserve">    iv. Haber realizado y aprobado un programa de preparación y acceso de estudiantes de enseñanza media para continuar estudios de pedagogía en la educación superior reconocido por el Ministerio de Educación y encontrarse inscrito en el Registro Nacional de la Discapacidad, establecido en el Título V de la ley Nº 20.422. En este caso no será necesario rendir la prueba de acceso a la educación superior o el instrumento que la reemplace.</w:t>
            </w:r>
          </w:p>
          <w:p w14:paraId="1A18BC8E" w14:textId="77777777" w:rsidR="0084649D" w:rsidRPr="00C2343A" w:rsidRDefault="0084649D" w:rsidP="00586FA4">
            <w:pPr>
              <w:pStyle w:val="Textonotapie"/>
              <w:widowControl w:val="0"/>
              <w:rPr>
                <w:sz w:val="22"/>
                <w:szCs w:val="22"/>
                <w:lang w:val="es-CL"/>
              </w:rPr>
            </w:pPr>
          </w:p>
          <w:p w14:paraId="6268340F" w14:textId="77777777" w:rsidR="0084649D" w:rsidRDefault="0084649D" w:rsidP="00586FA4">
            <w:pPr>
              <w:pStyle w:val="Textonotapie"/>
              <w:widowControl w:val="0"/>
              <w:rPr>
                <w:sz w:val="22"/>
                <w:szCs w:val="22"/>
                <w:lang w:val="es-CL"/>
              </w:rPr>
            </w:pPr>
            <w:r w:rsidRPr="00C2343A">
              <w:rPr>
                <w:sz w:val="22"/>
                <w:szCs w:val="22"/>
                <w:lang w:val="es-CL"/>
              </w:rPr>
              <w:t xml:space="preserve">    En el caso de los programas de prosecución de estudios de pedagogía sólo les serán exigibles los requisitos de ingreso previstos en el artículo 27 </w:t>
            </w:r>
            <w:proofErr w:type="spellStart"/>
            <w:r w:rsidRPr="00C2343A">
              <w:rPr>
                <w:sz w:val="22"/>
                <w:szCs w:val="22"/>
                <w:lang w:val="es-CL"/>
              </w:rPr>
              <w:t>sexies</w:t>
            </w:r>
            <w:proofErr w:type="spellEnd"/>
            <w:r w:rsidRPr="00C2343A">
              <w:rPr>
                <w:sz w:val="22"/>
                <w:szCs w:val="22"/>
                <w:lang w:val="es-CL"/>
              </w:rPr>
              <w:t xml:space="preserve"> de la ley N° 20.129.</w:t>
            </w:r>
          </w:p>
          <w:p w14:paraId="30A63632" w14:textId="77777777" w:rsidR="00F675D6" w:rsidRDefault="00F675D6" w:rsidP="00586FA4">
            <w:pPr>
              <w:pStyle w:val="Textonotapie"/>
              <w:widowControl w:val="0"/>
              <w:rPr>
                <w:sz w:val="22"/>
                <w:szCs w:val="22"/>
                <w:lang w:val="es-CL"/>
              </w:rPr>
            </w:pPr>
          </w:p>
          <w:p w14:paraId="647CD6F0" w14:textId="3EAC0511" w:rsidR="00F675D6" w:rsidRPr="00C2343A" w:rsidRDefault="00F675D6" w:rsidP="00586FA4">
            <w:pPr>
              <w:pStyle w:val="Textonotapie"/>
              <w:widowControl w:val="0"/>
              <w:rPr>
                <w:sz w:val="22"/>
                <w:szCs w:val="22"/>
                <w:lang w:val="es-CL"/>
              </w:rPr>
            </w:pPr>
          </w:p>
        </w:tc>
        <w:tc>
          <w:tcPr>
            <w:tcW w:w="1250" w:type="pct"/>
          </w:tcPr>
          <w:p w14:paraId="1497C722"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lastRenderedPageBreak/>
              <w:t>Artículo 71.- En el artículo trigésimo sexto transitorio de la ley N° 20.903:</w:t>
            </w:r>
          </w:p>
          <w:p w14:paraId="1DBF322E" w14:textId="593DF6CC" w:rsidR="0084649D" w:rsidRPr="00C2343A" w:rsidRDefault="0084649D" w:rsidP="002A6F46">
            <w:pPr>
              <w:widowControl w:val="0"/>
              <w:tabs>
                <w:tab w:val="left" w:pos="2552"/>
              </w:tabs>
              <w:rPr>
                <w:rFonts w:cs="Arial"/>
                <w:bCs/>
                <w:szCs w:val="22"/>
                <w:shd w:val="clear" w:color="auto" w:fill="FFFFFF"/>
              </w:rPr>
            </w:pPr>
          </w:p>
          <w:p w14:paraId="3931E11A" w14:textId="59E177E3" w:rsidR="0084649D" w:rsidRPr="00C2343A" w:rsidRDefault="0084649D" w:rsidP="002A6F46">
            <w:pPr>
              <w:widowControl w:val="0"/>
              <w:tabs>
                <w:tab w:val="left" w:pos="2552"/>
              </w:tabs>
              <w:rPr>
                <w:rFonts w:cs="Arial"/>
                <w:bCs/>
                <w:szCs w:val="22"/>
                <w:shd w:val="clear" w:color="auto" w:fill="FFFFFF"/>
              </w:rPr>
            </w:pPr>
          </w:p>
          <w:p w14:paraId="39C137A7" w14:textId="776DA813" w:rsidR="0084649D" w:rsidRDefault="0084649D" w:rsidP="002A6F46">
            <w:pPr>
              <w:widowControl w:val="0"/>
              <w:tabs>
                <w:tab w:val="left" w:pos="2552"/>
              </w:tabs>
              <w:rPr>
                <w:rFonts w:cs="Arial"/>
                <w:bCs/>
                <w:szCs w:val="22"/>
                <w:shd w:val="clear" w:color="auto" w:fill="FFFFFF"/>
              </w:rPr>
            </w:pPr>
          </w:p>
          <w:p w14:paraId="44D5E7B3" w14:textId="61361706" w:rsidR="004F4FFC" w:rsidRDefault="004F4FFC" w:rsidP="002A6F46">
            <w:pPr>
              <w:widowControl w:val="0"/>
              <w:tabs>
                <w:tab w:val="left" w:pos="2552"/>
              </w:tabs>
              <w:rPr>
                <w:rFonts w:cs="Arial"/>
                <w:bCs/>
                <w:szCs w:val="22"/>
                <w:shd w:val="clear" w:color="auto" w:fill="FFFFFF"/>
              </w:rPr>
            </w:pPr>
          </w:p>
          <w:p w14:paraId="731E322B" w14:textId="77777777" w:rsidR="004F4FFC" w:rsidRPr="00C2343A" w:rsidRDefault="004F4FFC" w:rsidP="002A6F46">
            <w:pPr>
              <w:widowControl w:val="0"/>
              <w:tabs>
                <w:tab w:val="left" w:pos="2552"/>
              </w:tabs>
              <w:rPr>
                <w:rFonts w:cs="Arial"/>
                <w:bCs/>
                <w:szCs w:val="22"/>
                <w:shd w:val="clear" w:color="auto" w:fill="FFFFFF"/>
              </w:rPr>
            </w:pPr>
          </w:p>
          <w:p w14:paraId="2F42908F" w14:textId="595122D2" w:rsidR="0084649D" w:rsidRPr="00C2343A" w:rsidRDefault="0084649D" w:rsidP="002A6F46">
            <w:pPr>
              <w:widowControl w:val="0"/>
              <w:tabs>
                <w:tab w:val="left" w:pos="2552"/>
              </w:tabs>
              <w:rPr>
                <w:rFonts w:cs="Arial"/>
                <w:bCs/>
                <w:szCs w:val="22"/>
                <w:shd w:val="clear" w:color="auto" w:fill="FFFFFF"/>
              </w:rPr>
            </w:pPr>
          </w:p>
          <w:p w14:paraId="18B1B785" w14:textId="77777777" w:rsidR="0084649D" w:rsidRPr="00C2343A" w:rsidRDefault="0084649D" w:rsidP="002A6F46">
            <w:pPr>
              <w:widowControl w:val="0"/>
              <w:tabs>
                <w:tab w:val="left" w:pos="2552"/>
              </w:tabs>
              <w:rPr>
                <w:rFonts w:cs="Arial"/>
                <w:bCs/>
                <w:szCs w:val="22"/>
                <w:shd w:val="clear" w:color="auto" w:fill="FFFFFF"/>
              </w:rPr>
            </w:pPr>
          </w:p>
          <w:p w14:paraId="4AF4C57C"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1.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inciso primero el guarismo “2025” por “2026”.</w:t>
            </w:r>
          </w:p>
          <w:p w14:paraId="2B48F76C" w14:textId="77777777" w:rsidR="0084649D" w:rsidRPr="00C2343A" w:rsidRDefault="0084649D" w:rsidP="002A6F46">
            <w:pPr>
              <w:widowControl w:val="0"/>
              <w:tabs>
                <w:tab w:val="left" w:pos="2552"/>
              </w:tabs>
              <w:rPr>
                <w:rFonts w:cs="Arial"/>
                <w:bCs/>
                <w:szCs w:val="22"/>
                <w:shd w:val="clear" w:color="auto" w:fill="FFFFFF"/>
              </w:rPr>
            </w:pPr>
          </w:p>
          <w:p w14:paraId="63584F75"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2.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inciso segundo la expresión “y 2024” por la expresión “, 2024 y 2025”.</w:t>
            </w:r>
          </w:p>
          <w:p w14:paraId="7875274F" w14:textId="77777777" w:rsidR="0084649D" w:rsidRPr="00C2343A" w:rsidRDefault="0084649D" w:rsidP="00C324ED">
            <w:pPr>
              <w:widowControl w:val="0"/>
              <w:rPr>
                <w:rFonts w:eastAsia="Aptos" w:cs="Arial"/>
                <w:szCs w:val="24"/>
                <w:lang w:eastAsia="en-US"/>
              </w:rPr>
            </w:pPr>
          </w:p>
        </w:tc>
        <w:tc>
          <w:tcPr>
            <w:tcW w:w="1250" w:type="pct"/>
          </w:tcPr>
          <w:p w14:paraId="46D36642" w14:textId="77777777" w:rsidR="00F675D6" w:rsidRPr="0082053C" w:rsidRDefault="00F675D6" w:rsidP="00F675D6">
            <w:pPr>
              <w:jc w:val="center"/>
              <w:rPr>
                <w:b/>
                <w:szCs w:val="22"/>
                <w:lang w:val="es-ES_tradnl"/>
              </w:rPr>
            </w:pPr>
            <w:r w:rsidRPr="0082053C">
              <w:rPr>
                <w:b/>
                <w:szCs w:val="22"/>
                <w:lang w:val="es-ES_tradnl"/>
              </w:rPr>
              <w:t>Artículo 71</w:t>
            </w:r>
          </w:p>
          <w:p w14:paraId="3706D721" w14:textId="77777777" w:rsidR="00F675D6" w:rsidRPr="0082053C" w:rsidRDefault="00F675D6" w:rsidP="00F675D6">
            <w:pPr>
              <w:tabs>
                <w:tab w:val="left" w:pos="1276"/>
              </w:tabs>
              <w:rPr>
                <w:rFonts w:cs="Arial"/>
                <w:szCs w:val="22"/>
                <w:lang w:val="es-ES_tradnl"/>
              </w:rPr>
            </w:pPr>
          </w:p>
          <w:p w14:paraId="1C77EF12" w14:textId="77777777" w:rsidR="00F675D6" w:rsidRPr="0082053C" w:rsidRDefault="00F675D6" w:rsidP="00F675D6">
            <w:pPr>
              <w:tabs>
                <w:tab w:val="left" w:pos="1276"/>
              </w:tabs>
              <w:rPr>
                <w:rFonts w:cs="Arial"/>
                <w:szCs w:val="22"/>
                <w:lang w:val="es-ES_tradnl"/>
              </w:rPr>
            </w:pPr>
            <w:r w:rsidRPr="0082053C">
              <w:rPr>
                <w:rFonts w:cs="Arial"/>
                <w:szCs w:val="22"/>
                <w:lang w:val="es-ES_tradnl"/>
              </w:rPr>
              <w:t>Lo ha eliminado.</w:t>
            </w:r>
          </w:p>
          <w:p w14:paraId="401B5676" w14:textId="77777777" w:rsidR="00F675D6" w:rsidRPr="0082053C" w:rsidRDefault="00F675D6" w:rsidP="00F675D6">
            <w:pPr>
              <w:tabs>
                <w:tab w:val="left" w:pos="1276"/>
              </w:tabs>
              <w:rPr>
                <w:rFonts w:cs="Arial"/>
                <w:b/>
                <w:szCs w:val="22"/>
                <w:lang w:val="es-ES_tradnl"/>
              </w:rPr>
            </w:pPr>
            <w:r w:rsidRPr="0082053C">
              <w:rPr>
                <w:rFonts w:cs="Arial"/>
                <w:b/>
                <w:szCs w:val="22"/>
                <w:lang w:val="es-ES_tradnl"/>
              </w:rPr>
              <w:t>(Votación separada. Mayoría 3x1 a favor x1 abstención)</w:t>
            </w:r>
          </w:p>
          <w:p w14:paraId="73D0CD4C" w14:textId="77777777" w:rsidR="00F675D6" w:rsidRPr="0082053C" w:rsidRDefault="00F675D6" w:rsidP="00F675D6">
            <w:pPr>
              <w:tabs>
                <w:tab w:val="left" w:pos="1276"/>
              </w:tabs>
              <w:rPr>
                <w:rFonts w:cs="Arial"/>
                <w:szCs w:val="22"/>
                <w:lang w:val="es-ES_tradnl"/>
              </w:rPr>
            </w:pPr>
          </w:p>
          <w:p w14:paraId="5363B67B"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7B00E802"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1C073737" w14:textId="6CD17F32" w:rsidTr="00E30892">
        <w:trPr>
          <w:jc w:val="center"/>
        </w:trPr>
        <w:tc>
          <w:tcPr>
            <w:tcW w:w="1250" w:type="pct"/>
            <w:shd w:val="clear" w:color="auto" w:fill="auto"/>
          </w:tcPr>
          <w:p w14:paraId="751EB2EF" w14:textId="77777777" w:rsidR="0084649D" w:rsidRPr="00C2343A" w:rsidRDefault="0084649D" w:rsidP="00DC73F1">
            <w:pPr>
              <w:pStyle w:val="Textonotapie"/>
              <w:widowControl w:val="0"/>
              <w:rPr>
                <w:sz w:val="22"/>
                <w:szCs w:val="22"/>
                <w:lang w:val="es-CL"/>
              </w:rPr>
            </w:pPr>
          </w:p>
        </w:tc>
        <w:tc>
          <w:tcPr>
            <w:tcW w:w="1250" w:type="pct"/>
          </w:tcPr>
          <w:p w14:paraId="3095C172" w14:textId="75FCF6B5"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72.- En caso de que por ley, o por un acto de autoridad basado en la normativa legal, se suspenda el traspaso del servicio educacional al Servicio Local </w:t>
            </w:r>
            <w:r w:rsidRPr="00C2343A">
              <w:rPr>
                <w:rFonts w:cs="Arial"/>
                <w:bCs/>
                <w:szCs w:val="22"/>
                <w:shd w:val="clear" w:color="auto" w:fill="FFFFFF"/>
              </w:rPr>
              <w:lastRenderedPageBreak/>
              <w:t>respectivo que debió haberse producido el 1 de enero de 2025, los sostenedores podrán dejar sin efecto las cartas de despido o aviso de desvinculación que, conforme al Código del Trabajo, hayan enviado antes de la publicación de la presente ley a los trabajadores mencionados en el inciso tercero del numeral 3 del artículo trigésimo octavo transitorio de la ley N° 21.040.</w:t>
            </w:r>
          </w:p>
          <w:p w14:paraId="7C2B0415" w14:textId="77777777" w:rsidR="0084649D" w:rsidRPr="00C2343A" w:rsidRDefault="0084649D" w:rsidP="002A6F46">
            <w:pPr>
              <w:widowControl w:val="0"/>
              <w:tabs>
                <w:tab w:val="left" w:pos="2552"/>
              </w:tabs>
              <w:rPr>
                <w:rFonts w:cs="Arial"/>
                <w:bCs/>
                <w:szCs w:val="22"/>
                <w:shd w:val="clear" w:color="auto" w:fill="FFFFFF"/>
              </w:rPr>
            </w:pPr>
          </w:p>
          <w:p w14:paraId="19489962"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Dichos trabajadores continuarán la prestación de sus servicios en los términos que señalen sus respectivos contratos de trabajo. </w:t>
            </w:r>
          </w:p>
          <w:p w14:paraId="113112E8" w14:textId="77777777" w:rsidR="0084649D" w:rsidRPr="00C2343A" w:rsidRDefault="0084649D" w:rsidP="002A6F46">
            <w:pPr>
              <w:widowControl w:val="0"/>
              <w:tabs>
                <w:tab w:val="left" w:pos="2552"/>
              </w:tabs>
              <w:rPr>
                <w:rFonts w:cs="Arial"/>
                <w:bCs/>
                <w:szCs w:val="22"/>
                <w:shd w:val="clear" w:color="auto" w:fill="FFFFFF"/>
              </w:rPr>
            </w:pPr>
          </w:p>
          <w:p w14:paraId="22AEFAA4"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El uso de esta facultad no obstará a que, al término de la postergación del traspaso del servicio educativo, se deba proceder a la desvinculación de los trabajadores que se desempeñen en los Departamentos de Administración de Educación Municipal o en las corporaciones municipales, según corresponda de acuerdo a la normativa </w:t>
            </w:r>
            <w:r w:rsidRPr="00C2343A">
              <w:rPr>
                <w:rFonts w:cs="Arial"/>
                <w:bCs/>
                <w:szCs w:val="22"/>
                <w:shd w:val="clear" w:color="auto" w:fill="FFFFFF"/>
              </w:rPr>
              <w:lastRenderedPageBreak/>
              <w:t>aplicable.</w:t>
            </w:r>
          </w:p>
          <w:p w14:paraId="2DD22D70" w14:textId="77777777" w:rsidR="0084649D" w:rsidRPr="00C2343A" w:rsidRDefault="0084649D" w:rsidP="002A6F46">
            <w:pPr>
              <w:widowControl w:val="0"/>
              <w:tabs>
                <w:tab w:val="left" w:pos="2552"/>
              </w:tabs>
              <w:rPr>
                <w:rFonts w:cs="Arial"/>
                <w:bCs/>
                <w:szCs w:val="22"/>
                <w:shd w:val="clear" w:color="auto" w:fill="FFFFFF"/>
              </w:rPr>
            </w:pPr>
          </w:p>
          <w:p w14:paraId="27D7C758" w14:textId="77777777" w:rsidR="0084649D" w:rsidRPr="00C2343A" w:rsidRDefault="0084649D" w:rsidP="00C324ED">
            <w:pPr>
              <w:widowControl w:val="0"/>
              <w:rPr>
                <w:rFonts w:eastAsia="Aptos" w:cs="Arial"/>
                <w:szCs w:val="24"/>
                <w:lang w:eastAsia="en-US"/>
              </w:rPr>
            </w:pPr>
          </w:p>
        </w:tc>
        <w:tc>
          <w:tcPr>
            <w:tcW w:w="1250" w:type="pct"/>
          </w:tcPr>
          <w:p w14:paraId="71163C40" w14:textId="77777777" w:rsidR="00F675D6" w:rsidRPr="0082053C" w:rsidRDefault="00F675D6" w:rsidP="00F675D6">
            <w:pPr>
              <w:jc w:val="center"/>
              <w:rPr>
                <w:b/>
                <w:szCs w:val="22"/>
                <w:lang w:val="es-ES_tradnl"/>
              </w:rPr>
            </w:pPr>
            <w:r w:rsidRPr="0082053C">
              <w:rPr>
                <w:b/>
                <w:szCs w:val="22"/>
                <w:lang w:val="es-ES_tradnl"/>
              </w:rPr>
              <w:lastRenderedPageBreak/>
              <w:t>Artículos 72 a 82</w:t>
            </w:r>
          </w:p>
          <w:p w14:paraId="7D124C4C" w14:textId="77777777" w:rsidR="00F675D6" w:rsidRPr="0082053C" w:rsidRDefault="00F675D6" w:rsidP="00F675D6">
            <w:pPr>
              <w:tabs>
                <w:tab w:val="left" w:pos="1276"/>
              </w:tabs>
              <w:rPr>
                <w:rFonts w:cs="Arial"/>
                <w:szCs w:val="22"/>
                <w:lang w:val="es-ES_tradnl"/>
              </w:rPr>
            </w:pPr>
          </w:p>
          <w:p w14:paraId="4205F2ED" w14:textId="77777777" w:rsidR="00F675D6" w:rsidRPr="0082053C" w:rsidRDefault="00F675D6" w:rsidP="00F675D6">
            <w:pPr>
              <w:tabs>
                <w:tab w:val="left" w:pos="1276"/>
              </w:tabs>
              <w:rPr>
                <w:rFonts w:cs="Arial"/>
                <w:szCs w:val="22"/>
                <w:lang w:val="es-ES_tradnl"/>
              </w:rPr>
            </w:pPr>
            <w:r w:rsidRPr="0082053C">
              <w:rPr>
                <w:rFonts w:cs="Arial"/>
                <w:szCs w:val="22"/>
                <w:lang w:val="es-ES_tradnl"/>
              </w:rPr>
              <w:t>Han pasado a ser artículos 71 a 81, respectivamente, sin enmiendas.</w:t>
            </w:r>
          </w:p>
          <w:p w14:paraId="7C48C3AA"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391AC260" w14:textId="247E09B0"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lastRenderedPageBreak/>
              <w:t xml:space="preserve">Artículo </w:t>
            </w:r>
            <w:r w:rsidRPr="00D777D2">
              <w:rPr>
                <w:rFonts w:cs="Arial"/>
                <w:b/>
                <w:bCs/>
                <w:szCs w:val="22"/>
                <w:shd w:val="clear" w:color="auto" w:fill="FFFFFF"/>
              </w:rPr>
              <w:t>71</w:t>
            </w:r>
            <w:r w:rsidRPr="00D777D2">
              <w:rPr>
                <w:rFonts w:cs="Arial"/>
                <w:bCs/>
                <w:szCs w:val="22"/>
                <w:shd w:val="clear" w:color="auto" w:fill="FFFFFF"/>
              </w:rPr>
              <w:t xml:space="preserve">.- En caso de que por ley, o por un acto de autoridad basado en la normativa legal, se suspenda el traspaso del servicio educacional al Servicio Local </w:t>
            </w:r>
            <w:r w:rsidRPr="00D777D2">
              <w:rPr>
                <w:rFonts w:cs="Arial"/>
                <w:bCs/>
                <w:szCs w:val="22"/>
                <w:shd w:val="clear" w:color="auto" w:fill="FFFFFF"/>
              </w:rPr>
              <w:lastRenderedPageBreak/>
              <w:t>respectivo que debió haberse producido el 1 de enero de 2025, los sostenedores podrán dejar sin efecto las cartas de despido o aviso de desvinculación que, conforme al Código del Trabajo, hayan enviado antes de la publicación de la presente ley a los trabajadores mencionados en el inciso tercero del numeral 3 del artículo trigésimo octavo transitorio</w:t>
            </w:r>
            <w:r w:rsidR="00074E2D">
              <w:rPr>
                <w:rStyle w:val="Refdenotaalpie"/>
                <w:rFonts w:cs="Arial"/>
                <w:bCs/>
                <w:szCs w:val="22"/>
                <w:shd w:val="clear" w:color="auto" w:fill="FFFFFF"/>
              </w:rPr>
              <w:footnoteReference w:id="64"/>
            </w:r>
            <w:r w:rsidRPr="00D777D2">
              <w:rPr>
                <w:rFonts w:cs="Arial"/>
                <w:bCs/>
                <w:szCs w:val="22"/>
                <w:shd w:val="clear" w:color="auto" w:fill="FFFFFF"/>
              </w:rPr>
              <w:t xml:space="preserve"> de la ley N° 21.040.</w:t>
            </w:r>
          </w:p>
          <w:p w14:paraId="529FA7BA" w14:textId="77777777" w:rsidR="00A92975" w:rsidRPr="00D777D2" w:rsidRDefault="00A92975" w:rsidP="00A92975">
            <w:pPr>
              <w:widowControl w:val="0"/>
              <w:tabs>
                <w:tab w:val="left" w:pos="2552"/>
              </w:tabs>
              <w:rPr>
                <w:rFonts w:cs="Arial"/>
                <w:bCs/>
                <w:szCs w:val="22"/>
                <w:shd w:val="clear" w:color="auto" w:fill="FFFFFF"/>
              </w:rPr>
            </w:pPr>
          </w:p>
          <w:p w14:paraId="51F27604"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Dichos trabajadores continuarán la prestación de sus servicios en los términos que señalen sus respectivos contratos de trabajo. </w:t>
            </w:r>
          </w:p>
          <w:p w14:paraId="5DA6636C" w14:textId="77777777" w:rsidR="00A92975" w:rsidRPr="00D777D2" w:rsidRDefault="00A92975" w:rsidP="00A92975">
            <w:pPr>
              <w:widowControl w:val="0"/>
              <w:tabs>
                <w:tab w:val="left" w:pos="2552"/>
              </w:tabs>
              <w:rPr>
                <w:rFonts w:cs="Arial"/>
                <w:bCs/>
                <w:szCs w:val="22"/>
                <w:shd w:val="clear" w:color="auto" w:fill="FFFFFF"/>
              </w:rPr>
            </w:pPr>
          </w:p>
          <w:p w14:paraId="53411C9F"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El uso de esta facultad no obstará a que, al término de la postergación del traspaso del servicio educativo, se deba proceder a la desvinculación de los trabajadores que se desempeñen en los Departamentos de Administración de Educación Municipal o en las corporaciones municipales, según corresponda de acuerdo a la normativa </w:t>
            </w:r>
            <w:r w:rsidRPr="00D777D2">
              <w:rPr>
                <w:rFonts w:cs="Arial"/>
                <w:bCs/>
                <w:szCs w:val="22"/>
                <w:shd w:val="clear" w:color="auto" w:fill="FFFFFF"/>
              </w:rPr>
              <w:lastRenderedPageBreak/>
              <w:t>aplicable.</w:t>
            </w:r>
          </w:p>
          <w:p w14:paraId="03F3D94E" w14:textId="77777777" w:rsidR="00A92975" w:rsidRPr="00D777D2" w:rsidRDefault="00A92975" w:rsidP="00A92975">
            <w:pPr>
              <w:widowControl w:val="0"/>
              <w:tabs>
                <w:tab w:val="left" w:pos="2552"/>
              </w:tabs>
              <w:rPr>
                <w:rFonts w:cs="Arial"/>
                <w:bCs/>
                <w:szCs w:val="22"/>
                <w:shd w:val="clear" w:color="auto" w:fill="FFFFFF"/>
              </w:rPr>
            </w:pPr>
          </w:p>
          <w:p w14:paraId="3C09A5B6"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61308E6B" w14:textId="59271D65" w:rsidTr="00E30892">
        <w:trPr>
          <w:jc w:val="center"/>
        </w:trPr>
        <w:tc>
          <w:tcPr>
            <w:tcW w:w="1250" w:type="pct"/>
            <w:shd w:val="clear" w:color="auto" w:fill="auto"/>
          </w:tcPr>
          <w:p w14:paraId="77A80142" w14:textId="1EFE8EB7" w:rsidR="0084649D" w:rsidRPr="00C2343A" w:rsidRDefault="0084649D" w:rsidP="00D93386">
            <w:pPr>
              <w:pStyle w:val="Textonotapie"/>
              <w:widowControl w:val="0"/>
              <w:jc w:val="center"/>
              <w:rPr>
                <w:sz w:val="22"/>
                <w:szCs w:val="22"/>
                <w:lang w:val="es-CL"/>
              </w:rPr>
            </w:pPr>
            <w:r w:rsidRPr="00C2343A">
              <w:rPr>
                <w:sz w:val="22"/>
                <w:szCs w:val="22"/>
                <w:lang w:val="es-CL"/>
              </w:rPr>
              <w:lastRenderedPageBreak/>
              <w:t>Ley 20529</w:t>
            </w:r>
          </w:p>
          <w:p w14:paraId="0B440F17" w14:textId="77777777" w:rsidR="0084649D" w:rsidRPr="00C2343A" w:rsidRDefault="0084649D" w:rsidP="00D93386">
            <w:pPr>
              <w:pStyle w:val="Textonotapie"/>
              <w:widowControl w:val="0"/>
              <w:jc w:val="center"/>
              <w:rPr>
                <w:sz w:val="22"/>
                <w:szCs w:val="22"/>
                <w:lang w:val="es-CL"/>
              </w:rPr>
            </w:pPr>
            <w:r w:rsidRPr="00C2343A">
              <w:rPr>
                <w:sz w:val="22"/>
                <w:szCs w:val="22"/>
                <w:lang w:val="es-CL"/>
              </w:rPr>
              <w:t>SISTEMA NACIONAL DE ASEGURAMIENTO DE LA CALIDAD DE LA EDUCACIÓN PARVULARIA, BÁSICA Y MEDIA Y SU FISCALIZACIÓN</w:t>
            </w:r>
          </w:p>
          <w:p w14:paraId="389EE17A" w14:textId="77777777" w:rsidR="0084649D" w:rsidRPr="00C2343A" w:rsidRDefault="0084649D" w:rsidP="00D93386">
            <w:pPr>
              <w:pStyle w:val="Textonotapie"/>
              <w:widowControl w:val="0"/>
              <w:jc w:val="center"/>
              <w:rPr>
                <w:sz w:val="22"/>
                <w:szCs w:val="22"/>
                <w:lang w:val="es-CL"/>
              </w:rPr>
            </w:pPr>
          </w:p>
          <w:p w14:paraId="7A31A7F0" w14:textId="77777777" w:rsidR="0084649D" w:rsidRPr="00C2343A" w:rsidRDefault="0084649D" w:rsidP="00D93386">
            <w:pPr>
              <w:pStyle w:val="Textonotapie"/>
              <w:widowControl w:val="0"/>
              <w:rPr>
                <w:sz w:val="22"/>
                <w:szCs w:val="22"/>
                <w:lang w:val="es-CL"/>
              </w:rPr>
            </w:pPr>
            <w:r w:rsidRPr="00C2343A">
              <w:rPr>
                <w:sz w:val="22"/>
                <w:szCs w:val="22"/>
                <w:lang w:val="es-CL"/>
              </w:rPr>
              <w:t xml:space="preserve">Artículo </w:t>
            </w:r>
            <w:proofErr w:type="gramStart"/>
            <w:r w:rsidRPr="00C2343A">
              <w:rPr>
                <w:sz w:val="22"/>
                <w:szCs w:val="22"/>
                <w:lang w:val="es-CL"/>
              </w:rPr>
              <w:t>decimoquinto.-</w:t>
            </w:r>
            <w:proofErr w:type="gramEnd"/>
            <w:r w:rsidRPr="00C2343A">
              <w:rPr>
                <w:sz w:val="22"/>
                <w:szCs w:val="22"/>
                <w:lang w:val="es-CL"/>
              </w:rPr>
              <w:t xml:space="preserve"> Los establecimientos que imparten educación </w:t>
            </w:r>
            <w:proofErr w:type="spellStart"/>
            <w:r w:rsidRPr="00C2343A">
              <w:rPr>
                <w:sz w:val="22"/>
                <w:szCs w:val="22"/>
                <w:lang w:val="es-CL"/>
              </w:rPr>
              <w:t>parvularia</w:t>
            </w:r>
            <w:proofErr w:type="spellEnd"/>
            <w:r w:rsidRPr="00C2343A">
              <w:rPr>
                <w:sz w:val="22"/>
                <w:szCs w:val="22"/>
                <w:lang w:val="es-CL"/>
              </w:rPr>
              <w:t xml:space="preserve">, que reciben aportes del Estado y que no cuentan con el reconocimiento oficial de éste, tendrán plazo hasta el 31 de diciembre del año </w:t>
            </w:r>
            <w:r w:rsidRPr="00C2343A">
              <w:rPr>
                <w:sz w:val="22"/>
                <w:szCs w:val="22"/>
                <w:u w:val="single"/>
                <w:lang w:val="es-CL"/>
              </w:rPr>
              <w:t>2024</w:t>
            </w:r>
            <w:r w:rsidRPr="00C2343A">
              <w:rPr>
                <w:sz w:val="22"/>
                <w:szCs w:val="22"/>
                <w:lang w:val="es-CL"/>
              </w:rPr>
              <w:t xml:space="preserve"> para obtener tal reconocimiento. Transcurrido ese plazo, los establecimientos educacionales de educación </w:t>
            </w:r>
            <w:proofErr w:type="spellStart"/>
            <w:r w:rsidRPr="00C2343A">
              <w:rPr>
                <w:sz w:val="22"/>
                <w:szCs w:val="22"/>
                <w:lang w:val="es-CL"/>
              </w:rPr>
              <w:t>parvularia</w:t>
            </w:r>
            <w:proofErr w:type="spellEnd"/>
            <w:r w:rsidRPr="00C2343A">
              <w:rPr>
                <w:sz w:val="22"/>
                <w:szCs w:val="22"/>
                <w:lang w:val="es-CL"/>
              </w:rPr>
              <w:t xml:space="preserve"> que no cuenten con dicho reconocimiento no podrán recibir recursos del Estado para la prestación del servicio educativo.".</w:t>
            </w:r>
          </w:p>
          <w:p w14:paraId="4F372507" w14:textId="775104CA" w:rsidR="0084649D" w:rsidRPr="00C2343A" w:rsidRDefault="0084649D" w:rsidP="00D93386">
            <w:pPr>
              <w:pStyle w:val="Textonotapie"/>
              <w:widowControl w:val="0"/>
              <w:rPr>
                <w:sz w:val="22"/>
                <w:szCs w:val="22"/>
                <w:lang w:val="es-CL"/>
              </w:rPr>
            </w:pPr>
          </w:p>
        </w:tc>
        <w:tc>
          <w:tcPr>
            <w:tcW w:w="1250" w:type="pct"/>
          </w:tcPr>
          <w:p w14:paraId="2828B277" w14:textId="77777777" w:rsidR="0084649D" w:rsidRPr="00C2343A" w:rsidRDefault="0084649D" w:rsidP="00C324ED">
            <w:pPr>
              <w:widowControl w:val="0"/>
              <w:rPr>
                <w:rFonts w:eastAsia="Aptos" w:cs="Arial"/>
                <w:szCs w:val="24"/>
                <w:lang w:eastAsia="en-US"/>
              </w:rPr>
            </w:pPr>
          </w:p>
          <w:p w14:paraId="040A224B" w14:textId="77777777" w:rsidR="0084649D" w:rsidRPr="00C2343A" w:rsidRDefault="0084649D" w:rsidP="00C324ED">
            <w:pPr>
              <w:widowControl w:val="0"/>
              <w:rPr>
                <w:rFonts w:eastAsia="Aptos" w:cs="Arial"/>
                <w:szCs w:val="24"/>
                <w:lang w:eastAsia="en-US"/>
              </w:rPr>
            </w:pPr>
          </w:p>
          <w:p w14:paraId="691BB3E6" w14:textId="3D15286B" w:rsidR="0084649D" w:rsidRDefault="0084649D" w:rsidP="00C324ED">
            <w:pPr>
              <w:widowControl w:val="0"/>
              <w:rPr>
                <w:rFonts w:eastAsia="Aptos" w:cs="Arial"/>
                <w:szCs w:val="24"/>
                <w:lang w:eastAsia="en-US"/>
              </w:rPr>
            </w:pPr>
          </w:p>
          <w:p w14:paraId="6FBC750C" w14:textId="31439281" w:rsidR="004F4FFC" w:rsidRDefault="004F4FFC" w:rsidP="00C324ED">
            <w:pPr>
              <w:widowControl w:val="0"/>
              <w:rPr>
                <w:rFonts w:eastAsia="Aptos" w:cs="Arial"/>
                <w:szCs w:val="24"/>
                <w:lang w:eastAsia="en-US"/>
              </w:rPr>
            </w:pPr>
          </w:p>
          <w:p w14:paraId="08581EC8" w14:textId="7A7D8C50" w:rsidR="004F4FFC" w:rsidRDefault="004F4FFC" w:rsidP="00C324ED">
            <w:pPr>
              <w:widowControl w:val="0"/>
              <w:rPr>
                <w:rFonts w:eastAsia="Aptos" w:cs="Arial"/>
                <w:szCs w:val="24"/>
                <w:lang w:eastAsia="en-US"/>
              </w:rPr>
            </w:pPr>
          </w:p>
          <w:p w14:paraId="3D7CDF8F" w14:textId="77777777" w:rsidR="004F4FFC" w:rsidRPr="00C2343A" w:rsidRDefault="004F4FFC" w:rsidP="00C324ED">
            <w:pPr>
              <w:widowControl w:val="0"/>
              <w:rPr>
                <w:rFonts w:eastAsia="Aptos" w:cs="Arial"/>
                <w:szCs w:val="24"/>
                <w:lang w:eastAsia="en-US"/>
              </w:rPr>
            </w:pPr>
          </w:p>
          <w:p w14:paraId="0F0C4D62" w14:textId="77777777" w:rsidR="0084649D" w:rsidRPr="00C2343A" w:rsidRDefault="0084649D" w:rsidP="00C324ED">
            <w:pPr>
              <w:widowControl w:val="0"/>
              <w:rPr>
                <w:rFonts w:eastAsia="Aptos" w:cs="Arial"/>
                <w:szCs w:val="24"/>
                <w:lang w:eastAsia="en-US"/>
              </w:rPr>
            </w:pPr>
          </w:p>
          <w:p w14:paraId="0E6DE11D"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73.-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artículo decimoquinto transitorio de la ley N° 20.529, que crea el Sistema Nacional de Aseguramiento de la Calidad de la Educación </w:t>
            </w:r>
            <w:proofErr w:type="spellStart"/>
            <w:r w:rsidRPr="00C2343A">
              <w:rPr>
                <w:rFonts w:cs="Arial"/>
                <w:bCs/>
                <w:szCs w:val="22"/>
                <w:shd w:val="clear" w:color="auto" w:fill="FFFFFF"/>
              </w:rPr>
              <w:t>Parvularia</w:t>
            </w:r>
            <w:proofErr w:type="spellEnd"/>
            <w:r w:rsidRPr="00C2343A">
              <w:rPr>
                <w:rFonts w:cs="Arial"/>
                <w:bCs/>
                <w:szCs w:val="22"/>
                <w:shd w:val="clear" w:color="auto" w:fill="FFFFFF"/>
              </w:rPr>
              <w:t>, Básica y Media, la expresión “2024” por “2025”.”</w:t>
            </w:r>
          </w:p>
          <w:p w14:paraId="049848E1" w14:textId="34251E68" w:rsidR="0084649D" w:rsidRPr="00C2343A" w:rsidRDefault="0084649D" w:rsidP="00C324ED">
            <w:pPr>
              <w:widowControl w:val="0"/>
              <w:rPr>
                <w:rFonts w:eastAsia="Aptos" w:cs="Arial"/>
                <w:szCs w:val="24"/>
                <w:lang w:eastAsia="en-US"/>
              </w:rPr>
            </w:pPr>
          </w:p>
        </w:tc>
        <w:tc>
          <w:tcPr>
            <w:tcW w:w="1250" w:type="pct"/>
          </w:tcPr>
          <w:p w14:paraId="78FA5685" w14:textId="77777777" w:rsidR="0084649D" w:rsidRPr="00C2343A" w:rsidRDefault="0084649D" w:rsidP="00C324ED">
            <w:pPr>
              <w:widowControl w:val="0"/>
              <w:rPr>
                <w:rFonts w:eastAsia="Aptos" w:cs="Arial"/>
                <w:szCs w:val="24"/>
                <w:lang w:eastAsia="en-US"/>
              </w:rPr>
            </w:pPr>
          </w:p>
        </w:tc>
        <w:tc>
          <w:tcPr>
            <w:tcW w:w="1250" w:type="pct"/>
          </w:tcPr>
          <w:p w14:paraId="4CB28DF3" w14:textId="77777777" w:rsidR="0084649D" w:rsidRDefault="0084649D" w:rsidP="00C324ED">
            <w:pPr>
              <w:widowControl w:val="0"/>
              <w:rPr>
                <w:rFonts w:eastAsia="Aptos" w:cs="Arial"/>
                <w:szCs w:val="24"/>
                <w:lang w:eastAsia="en-US"/>
              </w:rPr>
            </w:pPr>
          </w:p>
          <w:p w14:paraId="0822478B" w14:textId="77777777" w:rsidR="00A92975" w:rsidRDefault="00A92975" w:rsidP="00C324ED">
            <w:pPr>
              <w:widowControl w:val="0"/>
              <w:rPr>
                <w:rFonts w:eastAsia="Aptos" w:cs="Arial"/>
                <w:szCs w:val="24"/>
                <w:lang w:eastAsia="en-US"/>
              </w:rPr>
            </w:pPr>
          </w:p>
          <w:p w14:paraId="18690708" w14:textId="77777777" w:rsidR="00A92975" w:rsidRDefault="00A92975" w:rsidP="00C324ED">
            <w:pPr>
              <w:widowControl w:val="0"/>
              <w:rPr>
                <w:rFonts w:eastAsia="Aptos" w:cs="Arial"/>
                <w:szCs w:val="24"/>
                <w:lang w:eastAsia="en-US"/>
              </w:rPr>
            </w:pPr>
          </w:p>
          <w:p w14:paraId="6ED63849" w14:textId="77777777" w:rsidR="00A92975" w:rsidRDefault="00A92975" w:rsidP="00C324ED">
            <w:pPr>
              <w:widowControl w:val="0"/>
              <w:rPr>
                <w:rFonts w:eastAsia="Aptos" w:cs="Arial"/>
                <w:szCs w:val="24"/>
                <w:lang w:eastAsia="en-US"/>
              </w:rPr>
            </w:pPr>
          </w:p>
          <w:p w14:paraId="7472450E" w14:textId="77777777" w:rsidR="00A92975" w:rsidRDefault="00A92975" w:rsidP="00C324ED">
            <w:pPr>
              <w:widowControl w:val="0"/>
              <w:rPr>
                <w:rFonts w:eastAsia="Aptos" w:cs="Arial"/>
                <w:szCs w:val="24"/>
                <w:lang w:eastAsia="en-US"/>
              </w:rPr>
            </w:pPr>
          </w:p>
          <w:p w14:paraId="7426BCDD" w14:textId="77777777" w:rsidR="00A92975" w:rsidRDefault="00A92975" w:rsidP="00C324ED">
            <w:pPr>
              <w:widowControl w:val="0"/>
              <w:rPr>
                <w:rFonts w:eastAsia="Aptos" w:cs="Arial"/>
                <w:szCs w:val="24"/>
                <w:lang w:eastAsia="en-US"/>
              </w:rPr>
            </w:pPr>
          </w:p>
          <w:p w14:paraId="7362FFBD" w14:textId="77777777" w:rsidR="00A92975" w:rsidRPr="00D777D2" w:rsidRDefault="00A92975" w:rsidP="00A92975">
            <w:pPr>
              <w:widowControl w:val="0"/>
              <w:tabs>
                <w:tab w:val="left" w:pos="2552"/>
              </w:tabs>
              <w:rPr>
                <w:rFonts w:cs="Arial"/>
                <w:bCs/>
                <w:szCs w:val="22"/>
                <w:shd w:val="clear" w:color="auto" w:fill="FFFFFF"/>
              </w:rPr>
            </w:pPr>
          </w:p>
          <w:p w14:paraId="37F9ED06"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72.-</w:t>
            </w:r>
            <w:r w:rsidRPr="00D777D2">
              <w:rPr>
                <w:rFonts w:cs="Arial"/>
                <w:bCs/>
                <w:szCs w:val="22"/>
                <w:shd w:val="clear" w:color="auto" w:fill="FFFFFF"/>
              </w:rPr>
              <w:t xml:space="preserve">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el artículo decimoquinto transitorio de la ley N° 20.529, que crea el Sistema Nacional de Aseguramiento de la Calidad de la Educación </w:t>
            </w:r>
            <w:proofErr w:type="spellStart"/>
            <w:r w:rsidRPr="00D777D2">
              <w:rPr>
                <w:rFonts w:cs="Arial"/>
                <w:bCs/>
                <w:szCs w:val="22"/>
                <w:shd w:val="clear" w:color="auto" w:fill="FFFFFF"/>
              </w:rPr>
              <w:t>Parvularia</w:t>
            </w:r>
            <w:proofErr w:type="spellEnd"/>
            <w:r w:rsidRPr="00D777D2">
              <w:rPr>
                <w:rFonts w:cs="Arial"/>
                <w:bCs/>
                <w:szCs w:val="22"/>
                <w:shd w:val="clear" w:color="auto" w:fill="FFFFFF"/>
              </w:rPr>
              <w:t>, Básica y Media, la expresión “2024” por “2025”.”</w:t>
            </w:r>
          </w:p>
          <w:p w14:paraId="4C9F8335" w14:textId="77777777" w:rsidR="00A92975" w:rsidRPr="00C2343A" w:rsidRDefault="00A92975" w:rsidP="00C324ED">
            <w:pPr>
              <w:widowControl w:val="0"/>
              <w:rPr>
                <w:rFonts w:eastAsia="Aptos" w:cs="Arial"/>
                <w:szCs w:val="24"/>
                <w:lang w:eastAsia="en-US"/>
              </w:rPr>
            </w:pPr>
          </w:p>
        </w:tc>
      </w:tr>
      <w:tr w:rsidR="0084649D" w:rsidRPr="00EE77B9" w14:paraId="46EA86A7" w14:textId="1E796817" w:rsidTr="00E30892">
        <w:trPr>
          <w:jc w:val="center"/>
        </w:trPr>
        <w:tc>
          <w:tcPr>
            <w:tcW w:w="1250" w:type="pct"/>
            <w:shd w:val="clear" w:color="auto" w:fill="auto"/>
          </w:tcPr>
          <w:p w14:paraId="66D62FE1" w14:textId="77777777" w:rsidR="0084649D" w:rsidRPr="00C2343A" w:rsidRDefault="0084649D" w:rsidP="00DC73F1">
            <w:pPr>
              <w:pStyle w:val="Textonotapie"/>
              <w:widowControl w:val="0"/>
              <w:rPr>
                <w:sz w:val="22"/>
                <w:szCs w:val="22"/>
                <w:lang w:val="es-CL"/>
              </w:rPr>
            </w:pPr>
          </w:p>
        </w:tc>
        <w:tc>
          <w:tcPr>
            <w:tcW w:w="1250" w:type="pct"/>
          </w:tcPr>
          <w:p w14:paraId="394DAB75"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74.- </w:t>
            </w:r>
            <w:proofErr w:type="spellStart"/>
            <w:r w:rsidRPr="00C2343A">
              <w:rPr>
                <w:rFonts w:cs="Arial"/>
                <w:bCs/>
                <w:szCs w:val="22"/>
                <w:shd w:val="clear" w:color="auto" w:fill="FFFFFF"/>
              </w:rPr>
              <w:t>Concédese</w:t>
            </w:r>
            <w:proofErr w:type="spellEnd"/>
            <w:r w:rsidRPr="00C2343A">
              <w:rPr>
                <w:rFonts w:cs="Arial"/>
                <w:bCs/>
                <w:szCs w:val="22"/>
                <w:shd w:val="clear" w:color="auto" w:fill="FFFFFF"/>
              </w:rPr>
              <w:t xml:space="preserve"> durante el año 2025, por una sola vez, un bono extraordinario anual, de cargo fiscal, a los asistentes de la educación que tengan contrato vigente al 31 de octubre de 2024, en virtud del cual se desempeñen en establecimientos educacionales dependientes de municipalidades o corporaciones municipales regidas por el decreto con fuerza de ley N° 2, de 1998, del Ministerio de Educación y en establecimientos </w:t>
            </w:r>
            <w:r w:rsidRPr="00C2343A">
              <w:rPr>
                <w:rFonts w:cs="Arial"/>
                <w:bCs/>
                <w:szCs w:val="22"/>
                <w:shd w:val="clear" w:color="auto" w:fill="FFFFFF"/>
              </w:rPr>
              <w:lastRenderedPageBreak/>
              <w:t xml:space="preserve">regidos por el decreto ley N° 3.166, de 1980, ubicados en las comunas que conforman el ámbito de competencia territorial correspondiente a los Servicios Locales de Educación Pública del Tamarugal, del Elqui, de Costa Central y de Marga </w:t>
            </w:r>
            <w:proofErr w:type="spellStart"/>
            <w:r w:rsidRPr="00C2343A">
              <w:rPr>
                <w:rFonts w:cs="Arial"/>
                <w:bCs/>
                <w:szCs w:val="22"/>
                <w:shd w:val="clear" w:color="auto" w:fill="FFFFFF"/>
              </w:rPr>
              <w:t>Marga</w:t>
            </w:r>
            <w:proofErr w:type="spellEnd"/>
            <w:r w:rsidRPr="00C2343A">
              <w:rPr>
                <w:rFonts w:cs="Arial"/>
                <w:bCs/>
                <w:szCs w:val="22"/>
                <w:shd w:val="clear" w:color="auto" w:fill="FFFFFF"/>
              </w:rPr>
              <w:t xml:space="preserve"> y que, a la fecha del pago de la respectiva cuota, continúen desempeñándose en dichos establecimientos, sin solución de continuidad. </w:t>
            </w:r>
          </w:p>
          <w:p w14:paraId="73B76AF0" w14:textId="77777777" w:rsidR="0084649D" w:rsidRPr="00C2343A" w:rsidRDefault="0084649D" w:rsidP="002A6F46">
            <w:pPr>
              <w:widowControl w:val="0"/>
              <w:tabs>
                <w:tab w:val="left" w:pos="2552"/>
              </w:tabs>
              <w:rPr>
                <w:rFonts w:cs="Arial"/>
                <w:bCs/>
                <w:szCs w:val="22"/>
                <w:shd w:val="clear" w:color="auto" w:fill="FFFFFF"/>
              </w:rPr>
            </w:pPr>
          </w:p>
          <w:p w14:paraId="5E8E654F"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El monto del bono extraordinario anual del presente artículo se determinará de acuerdo a lo siguiente:</w:t>
            </w:r>
          </w:p>
          <w:p w14:paraId="17D165BD"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     </w:t>
            </w:r>
          </w:p>
          <w:p w14:paraId="5738B590" w14:textId="3D29B441"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1. Recibirán un monto equivalente a 7,2 veces de la diferencia entre la remuneración bruta mensual correspondiente al mes de enero de 2025 y las cantidades establecidas en el artículo 21 de la ley N° 19.429, según corresponda a las categorías señaladas en los artículos 7, 8 y 9 de la ley N° 21.109, siempre que la remuneración </w:t>
            </w:r>
            <w:r w:rsidRPr="00C2343A">
              <w:rPr>
                <w:rFonts w:cs="Arial"/>
                <w:bCs/>
                <w:szCs w:val="22"/>
                <w:shd w:val="clear" w:color="auto" w:fill="FFFFFF"/>
              </w:rPr>
              <w:lastRenderedPageBreak/>
              <w:t>bruta mensual antes señalada sea inferior a las cantidades establecidas en el citado artículo 21. Con todo, para la determinación del monto resultante, se deberá considerar las sumas que el personal reciba en virtud de lo dispuesto por el artículo 59 de la ley N° 20.883.</w:t>
            </w:r>
          </w:p>
          <w:p w14:paraId="359A2E1A" w14:textId="77777777" w:rsidR="0084649D" w:rsidRPr="00C2343A" w:rsidRDefault="0084649D" w:rsidP="002A6F46">
            <w:pPr>
              <w:widowControl w:val="0"/>
              <w:tabs>
                <w:tab w:val="left" w:pos="2552"/>
              </w:tabs>
              <w:rPr>
                <w:rFonts w:cs="Arial"/>
                <w:bCs/>
                <w:szCs w:val="22"/>
                <w:shd w:val="clear" w:color="auto" w:fill="FFFFFF"/>
              </w:rPr>
            </w:pPr>
          </w:p>
          <w:p w14:paraId="76E77EA6" w14:textId="45894B69"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Para efectos de determinar la remuneración bruta mensual no se considerará: la asignación de reconocimiento por desempeño en establecimientos de alta concentración de alumnos prioritarios establecida en el artículo 44 de la ley N° 21.109; la bonificación de excelencia académica establecida en el artículo 45 de la ley N° 21.109; el beneficio del artículo 30 de la </w:t>
            </w:r>
            <w:r w:rsidRPr="00C2343A">
              <w:rPr>
                <w:rFonts w:cs="Arial"/>
                <w:bCs/>
                <w:szCs w:val="22"/>
                <w:shd w:val="clear" w:color="auto" w:fill="FFFFFF"/>
              </w:rPr>
              <w:lastRenderedPageBreak/>
              <w:t xml:space="preserve">ley N° 20.313 a que se refiere el artículo 47 de la ley N° 21.109; el componente variable del bono de desempeño laboral que le corresponda percibir de acuerdo al artículo 50 de la ley N° 21.109, y el </w:t>
            </w:r>
            <w:r w:rsidRPr="00C2343A">
              <w:rPr>
                <w:rFonts w:cs="Arial"/>
                <w:bCs/>
                <w:szCs w:val="22"/>
                <w:shd w:val="clear" w:color="auto" w:fill="FFFFFF"/>
              </w:rPr>
              <w:lastRenderedPageBreak/>
              <w:t>aumento de remuneración establecido en el artículo 7 de la ley N° 19.464. Asimismo, se excluirá lo dispuesto en el inciso segundo del artículo 41 del Código del Trabajo.</w:t>
            </w:r>
          </w:p>
          <w:p w14:paraId="29F29307"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 </w:t>
            </w:r>
          </w:p>
          <w:p w14:paraId="59FF3C99"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lastRenderedPageBreak/>
              <w:t>2. Recibirán un monto de acuerdo a los años de servicio con su actual empleador. El monto se determinará por cada dos años de servicio con su actual empleador, y se otorgará por cada bienio cumplido al 31 de enero de 2025, con un máximo de quince, de acuerdo a la siguiente tabla:</w:t>
            </w:r>
          </w:p>
          <w:p w14:paraId="2FC4973E" w14:textId="77777777" w:rsidR="0084649D" w:rsidRPr="00C2343A" w:rsidRDefault="0084649D" w:rsidP="002A6F46">
            <w:pPr>
              <w:widowControl w:val="0"/>
              <w:tabs>
                <w:tab w:val="left" w:pos="2552"/>
              </w:tabs>
              <w:rPr>
                <w:rFonts w:cs="Arial"/>
                <w:bCs/>
                <w:szCs w:val="22"/>
                <w:shd w:val="clear" w:color="auto" w:fill="FFFFFF"/>
              </w:rPr>
            </w:pPr>
          </w:p>
          <w:p w14:paraId="23EB0150" w14:textId="6C35B322"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Categoría de acuerdo a los artículos 6, 7, 8 y 9 de la ley N° 21.109</w:t>
            </w:r>
          </w:p>
          <w:p w14:paraId="099E2119"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Monto anual por bienio</w:t>
            </w:r>
          </w:p>
          <w:p w14:paraId="1268770E"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Profesional                </w:t>
            </w:r>
            <w:r w:rsidRPr="00C2343A">
              <w:rPr>
                <w:rFonts w:cs="Arial"/>
                <w:bCs/>
                <w:szCs w:val="22"/>
                <w:shd w:val="clear" w:color="auto" w:fill="FFFFFF"/>
              </w:rPr>
              <w:tab/>
              <w:t>$72.088</w:t>
            </w:r>
          </w:p>
          <w:p w14:paraId="4CAC05B0"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Técnica                    </w:t>
            </w:r>
            <w:r w:rsidRPr="00C2343A">
              <w:rPr>
                <w:rFonts w:cs="Arial"/>
                <w:bCs/>
                <w:szCs w:val="22"/>
                <w:shd w:val="clear" w:color="auto" w:fill="FFFFFF"/>
              </w:rPr>
              <w:tab/>
              <w:t>$60.880</w:t>
            </w:r>
          </w:p>
          <w:p w14:paraId="7E631437" w14:textId="7655DD68"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Administrativa                   $57.232</w:t>
            </w:r>
          </w:p>
          <w:p w14:paraId="3A0B75AC"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Auxiliar                   </w:t>
            </w:r>
            <w:r w:rsidRPr="00C2343A">
              <w:rPr>
                <w:rFonts w:cs="Arial"/>
                <w:bCs/>
                <w:szCs w:val="22"/>
                <w:shd w:val="clear" w:color="auto" w:fill="FFFFFF"/>
              </w:rPr>
              <w:tab/>
              <w:t>$51.424</w:t>
            </w:r>
          </w:p>
          <w:p w14:paraId="64AE0C57" w14:textId="77777777" w:rsidR="0084649D" w:rsidRPr="00C2343A" w:rsidRDefault="0084649D" w:rsidP="002A6F46">
            <w:pPr>
              <w:widowControl w:val="0"/>
              <w:tabs>
                <w:tab w:val="left" w:pos="2552"/>
              </w:tabs>
              <w:rPr>
                <w:rFonts w:cs="Arial"/>
                <w:bCs/>
                <w:szCs w:val="22"/>
                <w:shd w:val="clear" w:color="auto" w:fill="FFFFFF"/>
              </w:rPr>
            </w:pPr>
          </w:p>
          <w:p w14:paraId="041C630A"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El bono extraordinario anual se pagará en cuatro cuotas, en los meses de marzo, junio, septiembre y diciembre de 2025. Cada una de las cuotas de dicho bono corresponderá a la suma de los montos calculados de conformidad a los numerales 1 y 2 anteriores, dividido por cuatro. En los casos que el traspaso del servicio educacional a los Servicios Locales del Elqui y de Costa Central, se </w:t>
            </w:r>
            <w:r w:rsidRPr="00C2343A">
              <w:rPr>
                <w:rFonts w:cs="Arial"/>
                <w:bCs/>
                <w:szCs w:val="22"/>
                <w:shd w:val="clear" w:color="auto" w:fill="FFFFFF"/>
              </w:rPr>
              <w:lastRenderedPageBreak/>
              <w:t xml:space="preserve">efectúe durante el año 2025, el personal beneficiario de este bono solo tendrá derecho a las cuotas que le hubieren correspondido anterior a la fecha de dicho traspaso.  </w:t>
            </w:r>
          </w:p>
          <w:p w14:paraId="50102CA8" w14:textId="77777777" w:rsidR="0084649D" w:rsidRPr="00C2343A" w:rsidRDefault="0084649D" w:rsidP="002A6F46">
            <w:pPr>
              <w:widowControl w:val="0"/>
              <w:tabs>
                <w:tab w:val="left" w:pos="2552"/>
              </w:tabs>
              <w:rPr>
                <w:rFonts w:cs="Arial"/>
                <w:bCs/>
                <w:szCs w:val="22"/>
                <w:shd w:val="clear" w:color="auto" w:fill="FFFFFF"/>
              </w:rPr>
            </w:pPr>
          </w:p>
          <w:p w14:paraId="178E0173"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El bono extraordinario anual se otorgará a quienes se desempeñen en un cargo de una jornada ordinaria de trabajo de cuarenta y cuatro horas semanales. El personal que se desempeñe en jornadas inferiores a las antes señaladas, percibirá el bono en forma proporcional a las horas establecidas en sus respectivos contratos de trabajo.</w:t>
            </w:r>
          </w:p>
          <w:p w14:paraId="3DDA5924" w14:textId="77777777" w:rsidR="0084649D" w:rsidRPr="00C2343A" w:rsidRDefault="0084649D" w:rsidP="002A6F46">
            <w:pPr>
              <w:widowControl w:val="0"/>
              <w:tabs>
                <w:tab w:val="left" w:pos="2552"/>
              </w:tabs>
              <w:rPr>
                <w:rFonts w:cs="Arial"/>
                <w:bCs/>
                <w:szCs w:val="22"/>
                <w:shd w:val="clear" w:color="auto" w:fill="FFFFFF"/>
              </w:rPr>
            </w:pPr>
          </w:p>
          <w:p w14:paraId="7C9A950A" w14:textId="77777777" w:rsidR="0084649D" w:rsidRPr="00C2343A" w:rsidRDefault="0084649D" w:rsidP="002A6F46">
            <w:pPr>
              <w:widowControl w:val="0"/>
              <w:tabs>
                <w:tab w:val="left" w:pos="2552"/>
              </w:tabs>
              <w:rPr>
                <w:rFonts w:cs="Arial"/>
                <w:bCs/>
                <w:szCs w:val="22"/>
                <w:shd w:val="clear" w:color="auto" w:fill="FFFFFF"/>
              </w:rPr>
            </w:pPr>
            <w:proofErr w:type="gramStart"/>
            <w:r w:rsidRPr="00C2343A">
              <w:rPr>
                <w:rFonts w:cs="Arial"/>
                <w:bCs/>
                <w:szCs w:val="22"/>
                <w:shd w:val="clear" w:color="auto" w:fill="FFFFFF"/>
              </w:rPr>
              <w:t>Además</w:t>
            </w:r>
            <w:proofErr w:type="gramEnd"/>
            <w:r w:rsidRPr="00C2343A">
              <w:rPr>
                <w:rFonts w:cs="Arial"/>
                <w:bCs/>
                <w:szCs w:val="22"/>
                <w:shd w:val="clear" w:color="auto" w:fill="FFFFFF"/>
              </w:rPr>
              <w:t xml:space="preserve"> </w:t>
            </w:r>
            <w:proofErr w:type="spellStart"/>
            <w:r w:rsidRPr="00C2343A">
              <w:rPr>
                <w:rFonts w:cs="Arial"/>
                <w:bCs/>
                <w:szCs w:val="22"/>
                <w:shd w:val="clear" w:color="auto" w:fill="FFFFFF"/>
              </w:rPr>
              <w:t>concédese</w:t>
            </w:r>
            <w:proofErr w:type="spellEnd"/>
            <w:r w:rsidRPr="00C2343A">
              <w:rPr>
                <w:rFonts w:cs="Arial"/>
                <w:bCs/>
                <w:szCs w:val="22"/>
                <w:shd w:val="clear" w:color="auto" w:fill="FFFFFF"/>
              </w:rPr>
              <w:t xml:space="preserve"> durante el año 2025 el bono extraordinario anual del presente artículo a los asistentes de la educación que se desempeñan en los jardines infantiles financiados vía transferencia de fondos de la Junta Nacional de Jardines Infantiles, administrados por municipalidades o corporaciones municipales, correspondientes al mismo ámbito de competencia territorial señalado en el inciso primero. Este personal sólo tendrá derecho a lo dispuesto en el numeral 2 del inciso segundo.</w:t>
            </w:r>
          </w:p>
          <w:p w14:paraId="51548E1A" w14:textId="77777777" w:rsidR="0084649D" w:rsidRPr="00C2343A" w:rsidRDefault="0084649D" w:rsidP="002A6F46">
            <w:pPr>
              <w:widowControl w:val="0"/>
              <w:tabs>
                <w:tab w:val="left" w:pos="2552"/>
              </w:tabs>
              <w:rPr>
                <w:rFonts w:cs="Arial"/>
                <w:bCs/>
                <w:szCs w:val="22"/>
                <w:shd w:val="clear" w:color="auto" w:fill="FFFFFF"/>
              </w:rPr>
            </w:pPr>
          </w:p>
          <w:p w14:paraId="33DC63D2"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El bono que concede este artículo no será imponible ni tributable y no servirá de base de cálculo de ninguna otra asignación.</w:t>
            </w:r>
          </w:p>
          <w:p w14:paraId="28EE4A1B" w14:textId="77777777" w:rsidR="0084649D" w:rsidRPr="00C2343A" w:rsidRDefault="0084649D" w:rsidP="002A6F46">
            <w:pPr>
              <w:widowControl w:val="0"/>
              <w:tabs>
                <w:tab w:val="left" w:pos="2552"/>
              </w:tabs>
              <w:rPr>
                <w:rFonts w:cs="Arial"/>
                <w:bCs/>
                <w:szCs w:val="22"/>
                <w:shd w:val="clear" w:color="auto" w:fill="FFFFFF"/>
              </w:rPr>
            </w:pPr>
          </w:p>
          <w:p w14:paraId="589DA6FA"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lastRenderedPageBreak/>
              <w:t>Los procedimientos necesarios para el pago del bono que establece este artículo deberán ser establecidos por una resolución exenta del Ministerio de Educación, la que deberá ser previamente visada por la Dirección de Presupuestos, y que deberá dictarse dentro de los treinta días siguientes a la publicación de esta ley.</w:t>
            </w:r>
          </w:p>
          <w:p w14:paraId="331BB55D" w14:textId="77777777" w:rsidR="0084649D" w:rsidRPr="00C2343A" w:rsidRDefault="0084649D" w:rsidP="002A6F46">
            <w:pPr>
              <w:widowControl w:val="0"/>
              <w:tabs>
                <w:tab w:val="left" w:pos="2552"/>
              </w:tabs>
              <w:rPr>
                <w:rFonts w:cs="Arial"/>
                <w:bCs/>
                <w:szCs w:val="22"/>
                <w:shd w:val="clear" w:color="auto" w:fill="FFFFFF"/>
              </w:rPr>
            </w:pPr>
          </w:p>
          <w:p w14:paraId="490983E1"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El mayor gasto fiscal que irrogue la aplicación de este artículo se financiará con cargo al presupuesto del Ministerio de Educación y en lo que falte con cargo a la Partida Presupuestaria Tesoro Público.</w:t>
            </w:r>
          </w:p>
          <w:p w14:paraId="0D153971" w14:textId="77777777" w:rsidR="0084649D" w:rsidRPr="00C2343A" w:rsidRDefault="0084649D" w:rsidP="002A6F46">
            <w:pPr>
              <w:widowControl w:val="0"/>
              <w:tabs>
                <w:tab w:val="left" w:pos="2552"/>
              </w:tabs>
              <w:rPr>
                <w:rFonts w:cs="Arial"/>
                <w:bCs/>
                <w:szCs w:val="22"/>
                <w:shd w:val="clear" w:color="auto" w:fill="FFFFFF"/>
              </w:rPr>
            </w:pPr>
          </w:p>
          <w:p w14:paraId="58CCE142" w14:textId="77777777" w:rsidR="0084649D" w:rsidRPr="00C2343A" w:rsidRDefault="0084649D" w:rsidP="00C324ED">
            <w:pPr>
              <w:widowControl w:val="0"/>
              <w:rPr>
                <w:rFonts w:eastAsia="Aptos" w:cs="Arial"/>
                <w:szCs w:val="24"/>
                <w:lang w:eastAsia="en-US"/>
              </w:rPr>
            </w:pPr>
          </w:p>
        </w:tc>
        <w:tc>
          <w:tcPr>
            <w:tcW w:w="1250" w:type="pct"/>
          </w:tcPr>
          <w:p w14:paraId="5259D1EC"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51204224"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73.-</w:t>
            </w:r>
            <w:r w:rsidRPr="00D777D2">
              <w:rPr>
                <w:rFonts w:cs="Arial"/>
                <w:bCs/>
                <w:szCs w:val="22"/>
                <w:shd w:val="clear" w:color="auto" w:fill="FFFFFF"/>
              </w:rPr>
              <w:t xml:space="preserve"> </w:t>
            </w:r>
            <w:proofErr w:type="spellStart"/>
            <w:r w:rsidRPr="00D777D2">
              <w:rPr>
                <w:rFonts w:cs="Arial"/>
                <w:bCs/>
                <w:szCs w:val="22"/>
                <w:shd w:val="clear" w:color="auto" w:fill="FFFFFF"/>
              </w:rPr>
              <w:t>Concédese</w:t>
            </w:r>
            <w:proofErr w:type="spellEnd"/>
            <w:r w:rsidRPr="00D777D2">
              <w:rPr>
                <w:rFonts w:cs="Arial"/>
                <w:bCs/>
                <w:szCs w:val="22"/>
                <w:shd w:val="clear" w:color="auto" w:fill="FFFFFF"/>
              </w:rPr>
              <w:t xml:space="preserve"> durante el año 2025, por una sola vez, un bono extraordinario anual, de cargo fiscal, a los asistentes de la educación que tengan contrato vigente al 31 de octubre de 2024, en virtud del cual se desempeñen en establecimientos educacionales dependientes de municipalidades o corporaciones municipales regidas por el decreto con fuerza de ley N° 2, de 1998, del Ministerio de Educación y en establecimientos </w:t>
            </w:r>
            <w:r w:rsidRPr="00D777D2">
              <w:rPr>
                <w:rFonts w:cs="Arial"/>
                <w:bCs/>
                <w:szCs w:val="22"/>
                <w:shd w:val="clear" w:color="auto" w:fill="FFFFFF"/>
              </w:rPr>
              <w:lastRenderedPageBreak/>
              <w:t xml:space="preserve">regidos por el decreto ley N° 3.166, de 1980, ubicados en las comunas que conforman el ámbito de competencia territorial correspondiente a los Servicios Locales de Educación Pública del Tamarugal, del Elqui, de Costa Central y de Marga </w:t>
            </w:r>
            <w:proofErr w:type="spellStart"/>
            <w:r w:rsidRPr="00D777D2">
              <w:rPr>
                <w:rFonts w:cs="Arial"/>
                <w:bCs/>
                <w:szCs w:val="22"/>
                <w:shd w:val="clear" w:color="auto" w:fill="FFFFFF"/>
              </w:rPr>
              <w:t>Marga</w:t>
            </w:r>
            <w:proofErr w:type="spellEnd"/>
            <w:r w:rsidRPr="00D777D2">
              <w:rPr>
                <w:rFonts w:cs="Arial"/>
                <w:bCs/>
                <w:szCs w:val="22"/>
                <w:shd w:val="clear" w:color="auto" w:fill="FFFFFF"/>
              </w:rPr>
              <w:t xml:space="preserve"> y que, a la fecha del pago de la respectiva cuota, continúen desempeñándose en dichos establecimientos, sin solución de continuidad. </w:t>
            </w:r>
          </w:p>
          <w:p w14:paraId="5D963A44" w14:textId="77777777" w:rsidR="00A92975" w:rsidRPr="00D777D2" w:rsidRDefault="00A92975" w:rsidP="00A92975">
            <w:pPr>
              <w:widowControl w:val="0"/>
              <w:tabs>
                <w:tab w:val="left" w:pos="2552"/>
              </w:tabs>
              <w:rPr>
                <w:rFonts w:cs="Arial"/>
                <w:bCs/>
                <w:szCs w:val="22"/>
                <w:shd w:val="clear" w:color="auto" w:fill="FFFFFF"/>
              </w:rPr>
            </w:pPr>
          </w:p>
          <w:p w14:paraId="67461EB7"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El monto del bono extraordinario anual del presente artículo se determinará de acuerdo a lo siguiente:</w:t>
            </w:r>
          </w:p>
          <w:p w14:paraId="08152E6C" w14:textId="77777777" w:rsidR="00A92975" w:rsidRPr="00D777D2" w:rsidRDefault="00A92975" w:rsidP="00A92975">
            <w:pPr>
              <w:widowControl w:val="0"/>
              <w:tabs>
                <w:tab w:val="left" w:pos="2552"/>
              </w:tabs>
              <w:rPr>
                <w:rFonts w:cs="Arial"/>
                <w:bCs/>
                <w:szCs w:val="22"/>
                <w:shd w:val="clear" w:color="auto" w:fill="FFFFFF"/>
              </w:rPr>
            </w:pPr>
          </w:p>
          <w:p w14:paraId="2FA293D7" w14:textId="4FC55130"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1. Recibirán un monto equivalente a 7,2 veces de la diferencia entre la remuneración bruta mensual correspondiente al mes de enero de 2025 y las cantidades establecidas en el artículo 21 de la ley N° 19.429, según corresponda a las categorías señaladas en los artículos 7, 8 y 9 de la ley N° 21.109</w:t>
            </w:r>
            <w:r w:rsidR="00074E2D">
              <w:rPr>
                <w:rStyle w:val="Refdenotaalpie"/>
                <w:rFonts w:cs="Arial"/>
                <w:bCs/>
                <w:szCs w:val="22"/>
                <w:shd w:val="clear" w:color="auto" w:fill="FFFFFF"/>
              </w:rPr>
              <w:footnoteReference w:id="65"/>
            </w:r>
            <w:r w:rsidRPr="00D777D2">
              <w:rPr>
                <w:rFonts w:cs="Arial"/>
                <w:bCs/>
                <w:szCs w:val="22"/>
                <w:shd w:val="clear" w:color="auto" w:fill="FFFFFF"/>
              </w:rPr>
              <w:t xml:space="preserve">, siempre que la remuneración </w:t>
            </w:r>
            <w:r w:rsidRPr="00D777D2">
              <w:rPr>
                <w:rFonts w:cs="Arial"/>
                <w:bCs/>
                <w:szCs w:val="22"/>
                <w:shd w:val="clear" w:color="auto" w:fill="FFFFFF"/>
              </w:rPr>
              <w:lastRenderedPageBreak/>
              <w:t>bruta mensual antes señalada sea inferior a las cantidades establecidas en el citado artículo 21. Con todo, para la determinación del monto resultante, se deberá considerar las sumas que el personal reciba en virtud de lo dispuesto por el artículo 59 de la ley N° 20.883.</w:t>
            </w:r>
          </w:p>
          <w:p w14:paraId="0B0E7833" w14:textId="77777777" w:rsidR="00A92975" w:rsidRPr="00D777D2" w:rsidRDefault="00A92975" w:rsidP="00A92975">
            <w:pPr>
              <w:widowControl w:val="0"/>
              <w:tabs>
                <w:tab w:val="left" w:pos="2552"/>
              </w:tabs>
              <w:rPr>
                <w:rFonts w:cs="Arial"/>
                <w:bCs/>
                <w:szCs w:val="22"/>
                <w:shd w:val="clear" w:color="auto" w:fill="FFFFFF"/>
              </w:rPr>
            </w:pPr>
          </w:p>
          <w:p w14:paraId="4525EEE1" w14:textId="1B5B04E2"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Para efectos de determinar la remuneración bruta mensual no se considerará: la asignación de reconocimiento por desempeño en establecimientos de alta concentración de alumnos prioritarios establecida en el artículo 44</w:t>
            </w:r>
            <w:r w:rsidR="00074E2D">
              <w:rPr>
                <w:rStyle w:val="Refdenotaalpie"/>
                <w:rFonts w:cs="Arial"/>
                <w:bCs/>
                <w:szCs w:val="22"/>
                <w:shd w:val="clear" w:color="auto" w:fill="FFFFFF"/>
              </w:rPr>
              <w:footnoteReference w:id="66"/>
            </w:r>
            <w:r w:rsidRPr="00D777D2">
              <w:rPr>
                <w:rFonts w:cs="Arial"/>
                <w:bCs/>
                <w:szCs w:val="22"/>
                <w:shd w:val="clear" w:color="auto" w:fill="FFFFFF"/>
              </w:rPr>
              <w:t xml:space="preserve"> de la ley N° 21.109; la bonificación de excelencia académica establecida en el artículo 45</w:t>
            </w:r>
            <w:r w:rsidR="00074E2D">
              <w:rPr>
                <w:rStyle w:val="Refdenotaalpie"/>
                <w:rFonts w:cs="Arial"/>
                <w:bCs/>
                <w:szCs w:val="22"/>
                <w:shd w:val="clear" w:color="auto" w:fill="FFFFFF"/>
              </w:rPr>
              <w:footnoteReference w:id="67"/>
            </w:r>
            <w:r w:rsidRPr="00D777D2">
              <w:rPr>
                <w:rFonts w:cs="Arial"/>
                <w:bCs/>
                <w:szCs w:val="22"/>
                <w:shd w:val="clear" w:color="auto" w:fill="FFFFFF"/>
              </w:rPr>
              <w:t xml:space="preserve"> de la ley N° 21.109; el beneficio del artículo 30</w:t>
            </w:r>
            <w:r w:rsidR="00074E2D">
              <w:rPr>
                <w:rStyle w:val="Refdenotaalpie"/>
                <w:rFonts w:cs="Arial"/>
                <w:bCs/>
                <w:szCs w:val="22"/>
                <w:shd w:val="clear" w:color="auto" w:fill="FFFFFF"/>
              </w:rPr>
              <w:footnoteReference w:id="68"/>
            </w:r>
            <w:r w:rsidRPr="00D777D2">
              <w:rPr>
                <w:rFonts w:cs="Arial"/>
                <w:bCs/>
                <w:szCs w:val="22"/>
                <w:shd w:val="clear" w:color="auto" w:fill="FFFFFF"/>
              </w:rPr>
              <w:t xml:space="preserve"> </w:t>
            </w:r>
            <w:r w:rsidRPr="00D777D2">
              <w:rPr>
                <w:rFonts w:cs="Arial"/>
                <w:bCs/>
                <w:szCs w:val="22"/>
                <w:shd w:val="clear" w:color="auto" w:fill="FFFFFF"/>
              </w:rPr>
              <w:lastRenderedPageBreak/>
              <w:t>de la ley N° 20.313 a que se refiere el artículo 47</w:t>
            </w:r>
            <w:r w:rsidR="00074E2D">
              <w:rPr>
                <w:rStyle w:val="Refdenotaalpie"/>
                <w:rFonts w:cs="Arial"/>
                <w:bCs/>
                <w:szCs w:val="22"/>
                <w:shd w:val="clear" w:color="auto" w:fill="FFFFFF"/>
              </w:rPr>
              <w:footnoteReference w:id="69"/>
            </w:r>
            <w:r w:rsidRPr="00D777D2">
              <w:rPr>
                <w:rFonts w:cs="Arial"/>
                <w:bCs/>
                <w:szCs w:val="22"/>
                <w:shd w:val="clear" w:color="auto" w:fill="FFFFFF"/>
              </w:rPr>
              <w:t xml:space="preserve"> de la ley N° 21.109; el componente variable del bono de desempeño laboral que le corresponda percibir de acuerdo al artículo 50</w:t>
            </w:r>
            <w:r w:rsidR="00074E2D">
              <w:rPr>
                <w:rStyle w:val="Refdenotaalpie"/>
                <w:rFonts w:cs="Arial"/>
                <w:bCs/>
                <w:szCs w:val="22"/>
                <w:shd w:val="clear" w:color="auto" w:fill="FFFFFF"/>
              </w:rPr>
              <w:footnoteReference w:id="70"/>
            </w:r>
            <w:r w:rsidRPr="00D777D2">
              <w:rPr>
                <w:rFonts w:cs="Arial"/>
                <w:bCs/>
                <w:szCs w:val="22"/>
                <w:shd w:val="clear" w:color="auto" w:fill="FFFFFF"/>
              </w:rPr>
              <w:t xml:space="preserve"> de la </w:t>
            </w:r>
            <w:r w:rsidRPr="00D777D2">
              <w:rPr>
                <w:rFonts w:cs="Arial"/>
                <w:bCs/>
                <w:szCs w:val="22"/>
                <w:shd w:val="clear" w:color="auto" w:fill="FFFFFF"/>
              </w:rPr>
              <w:lastRenderedPageBreak/>
              <w:t>ley N° 21.109, y el aumento de remuneración establecido en el artículo 7</w:t>
            </w:r>
            <w:r w:rsidR="00074E2D">
              <w:rPr>
                <w:rStyle w:val="Refdenotaalpie"/>
                <w:rFonts w:cs="Arial"/>
                <w:bCs/>
                <w:szCs w:val="22"/>
                <w:shd w:val="clear" w:color="auto" w:fill="FFFFFF"/>
              </w:rPr>
              <w:footnoteReference w:id="71"/>
            </w:r>
            <w:r w:rsidRPr="00D777D2">
              <w:rPr>
                <w:rFonts w:cs="Arial"/>
                <w:bCs/>
                <w:szCs w:val="22"/>
                <w:shd w:val="clear" w:color="auto" w:fill="FFFFFF"/>
              </w:rPr>
              <w:t xml:space="preserve"> de la ley N° 19.464. Asimismo, se excluirá lo dispuesto en el inciso segundo del artículo 41</w:t>
            </w:r>
            <w:r w:rsidR="00074E2D">
              <w:rPr>
                <w:rStyle w:val="Refdenotaalpie"/>
                <w:rFonts w:cs="Arial"/>
                <w:bCs/>
                <w:szCs w:val="22"/>
                <w:shd w:val="clear" w:color="auto" w:fill="FFFFFF"/>
              </w:rPr>
              <w:footnoteReference w:id="72"/>
            </w:r>
            <w:r w:rsidRPr="00D777D2">
              <w:rPr>
                <w:rFonts w:cs="Arial"/>
                <w:bCs/>
                <w:szCs w:val="22"/>
                <w:shd w:val="clear" w:color="auto" w:fill="FFFFFF"/>
              </w:rPr>
              <w:t xml:space="preserve"> del Código del Trabajo.</w:t>
            </w:r>
          </w:p>
          <w:p w14:paraId="5B4A09F9" w14:textId="77777777" w:rsidR="00A92975" w:rsidRPr="00D777D2" w:rsidRDefault="00A92975" w:rsidP="00A92975">
            <w:pPr>
              <w:widowControl w:val="0"/>
              <w:tabs>
                <w:tab w:val="left" w:pos="2552"/>
              </w:tabs>
              <w:rPr>
                <w:rFonts w:cs="Arial"/>
                <w:bCs/>
                <w:szCs w:val="22"/>
                <w:shd w:val="clear" w:color="auto" w:fill="FFFFFF"/>
              </w:rPr>
            </w:pPr>
          </w:p>
          <w:p w14:paraId="426D864D"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lastRenderedPageBreak/>
              <w:t>2. Recibirán un monto de acuerdo a los años de servicio con su actual empleador. El monto se determinará por cada dos años de servicio con su actual empleador, y se otorgará por cada bienio cumplido al 31 de enero de 2025, con un máximo de quince, de acuerdo a la siguiente tabla:</w:t>
            </w:r>
          </w:p>
          <w:p w14:paraId="7EC60093" w14:textId="77777777" w:rsidR="00A92975" w:rsidRPr="00D777D2" w:rsidRDefault="00A92975" w:rsidP="00A92975">
            <w:pPr>
              <w:widowControl w:val="0"/>
              <w:tabs>
                <w:tab w:val="left" w:pos="2552"/>
              </w:tabs>
              <w:rPr>
                <w:rFonts w:cs="Arial"/>
                <w:bCs/>
                <w:szCs w:val="22"/>
                <w:shd w:val="clear" w:color="auto" w:fill="FFFFFF"/>
              </w:rPr>
            </w:pPr>
          </w:p>
          <w:p w14:paraId="0D1107FC" w14:textId="3A16DBFC"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Categoría de acuerdo a los artículos 6</w:t>
            </w:r>
            <w:r w:rsidR="00074E2D">
              <w:rPr>
                <w:rStyle w:val="Refdenotaalpie"/>
                <w:rFonts w:cs="Arial"/>
                <w:bCs/>
                <w:szCs w:val="22"/>
                <w:shd w:val="clear" w:color="auto" w:fill="FFFFFF"/>
              </w:rPr>
              <w:footnoteReference w:id="73"/>
            </w:r>
            <w:r w:rsidRPr="00D777D2">
              <w:rPr>
                <w:rFonts w:cs="Arial"/>
                <w:bCs/>
                <w:szCs w:val="22"/>
                <w:shd w:val="clear" w:color="auto" w:fill="FFFFFF"/>
              </w:rPr>
              <w:t>, 7, 8 y 9 de la ley N° 21.109</w:t>
            </w:r>
          </w:p>
          <w:p w14:paraId="616BF655"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Monto anual por bienio</w:t>
            </w:r>
          </w:p>
          <w:p w14:paraId="05D60608"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Profesional                </w:t>
            </w:r>
            <w:r w:rsidRPr="00D777D2">
              <w:rPr>
                <w:rFonts w:cs="Arial"/>
                <w:bCs/>
                <w:szCs w:val="22"/>
                <w:shd w:val="clear" w:color="auto" w:fill="FFFFFF"/>
              </w:rPr>
              <w:tab/>
              <w:t>$72.088</w:t>
            </w:r>
          </w:p>
          <w:p w14:paraId="7EB20AA3"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Técnica                    </w:t>
            </w:r>
            <w:r w:rsidRPr="00D777D2">
              <w:rPr>
                <w:rFonts w:cs="Arial"/>
                <w:bCs/>
                <w:szCs w:val="22"/>
                <w:shd w:val="clear" w:color="auto" w:fill="FFFFFF"/>
              </w:rPr>
              <w:tab/>
              <w:t>$60.880</w:t>
            </w:r>
          </w:p>
          <w:p w14:paraId="0F4F1617"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Administrativa             </w:t>
            </w:r>
            <w:r>
              <w:rPr>
                <w:rFonts w:cs="Arial"/>
                <w:bCs/>
                <w:szCs w:val="22"/>
                <w:shd w:val="clear" w:color="auto" w:fill="FFFFFF"/>
              </w:rPr>
              <w:tab/>
            </w:r>
            <w:r w:rsidRPr="00D777D2">
              <w:rPr>
                <w:rFonts w:cs="Arial"/>
                <w:bCs/>
                <w:szCs w:val="22"/>
                <w:shd w:val="clear" w:color="auto" w:fill="FFFFFF"/>
              </w:rPr>
              <w:t>$57.232</w:t>
            </w:r>
          </w:p>
          <w:p w14:paraId="680F2208"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Auxiliar                   </w:t>
            </w:r>
            <w:r w:rsidRPr="00D777D2">
              <w:rPr>
                <w:rFonts w:cs="Arial"/>
                <w:bCs/>
                <w:szCs w:val="22"/>
                <w:shd w:val="clear" w:color="auto" w:fill="FFFFFF"/>
              </w:rPr>
              <w:tab/>
              <w:t>$51.424</w:t>
            </w:r>
          </w:p>
          <w:p w14:paraId="27997728" w14:textId="77777777" w:rsidR="00A92975" w:rsidRPr="00D777D2" w:rsidRDefault="00A92975" w:rsidP="00A92975">
            <w:pPr>
              <w:widowControl w:val="0"/>
              <w:tabs>
                <w:tab w:val="left" w:pos="2552"/>
              </w:tabs>
              <w:rPr>
                <w:rFonts w:cs="Arial"/>
                <w:bCs/>
                <w:szCs w:val="22"/>
                <w:shd w:val="clear" w:color="auto" w:fill="FFFFFF"/>
              </w:rPr>
            </w:pPr>
          </w:p>
          <w:p w14:paraId="457D02BC"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El bono extraordinario anual se pagará en cuatro cuotas, en los meses de marzo, junio, septiembre y diciembre de 2025. Cada una de las cuotas de dicho bono corresponderá a la suma de los montos calculados de conformidad a los numerales 1 y 2 anteriores, dividido por cuatro. En los casos que el traspaso del servicio educacional a los Servicios Locales del Elqui y de Costa Central, se </w:t>
            </w:r>
            <w:r w:rsidRPr="00D777D2">
              <w:rPr>
                <w:rFonts w:cs="Arial"/>
                <w:bCs/>
                <w:szCs w:val="22"/>
                <w:shd w:val="clear" w:color="auto" w:fill="FFFFFF"/>
              </w:rPr>
              <w:lastRenderedPageBreak/>
              <w:t xml:space="preserve">efectúe durante el año 2025, el personal beneficiario de este bono solo tendrá derecho a las cuotas que le hubieren correspondido anterior a la fecha de dicho traspaso.  </w:t>
            </w:r>
          </w:p>
          <w:p w14:paraId="67DED1E4" w14:textId="77777777" w:rsidR="00A92975" w:rsidRPr="00D777D2" w:rsidRDefault="00A92975" w:rsidP="00A92975">
            <w:pPr>
              <w:widowControl w:val="0"/>
              <w:tabs>
                <w:tab w:val="left" w:pos="2552"/>
              </w:tabs>
              <w:rPr>
                <w:rFonts w:cs="Arial"/>
                <w:bCs/>
                <w:szCs w:val="22"/>
                <w:shd w:val="clear" w:color="auto" w:fill="FFFFFF"/>
              </w:rPr>
            </w:pPr>
          </w:p>
          <w:p w14:paraId="6A2711BC"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El bono extraordinario anual se otorgará a quienes se desempeñen en un cargo de una jornada ordinaria de trabajo de cuarenta y cuatro horas semanales. El personal que se desempeñe en jornadas inferiores a las antes señaladas, percibirá el bono en forma proporcional a las horas establecidas en sus respectivos contratos de trabajo.</w:t>
            </w:r>
          </w:p>
          <w:p w14:paraId="77E04770" w14:textId="77777777" w:rsidR="00A92975" w:rsidRPr="00D777D2" w:rsidRDefault="00A92975" w:rsidP="00A92975">
            <w:pPr>
              <w:widowControl w:val="0"/>
              <w:tabs>
                <w:tab w:val="left" w:pos="2552"/>
              </w:tabs>
              <w:rPr>
                <w:rFonts w:cs="Arial"/>
                <w:bCs/>
                <w:szCs w:val="22"/>
                <w:shd w:val="clear" w:color="auto" w:fill="FFFFFF"/>
              </w:rPr>
            </w:pPr>
          </w:p>
          <w:p w14:paraId="72219456" w14:textId="77777777" w:rsidR="00A92975" w:rsidRPr="00D777D2" w:rsidRDefault="00A92975" w:rsidP="00A92975">
            <w:pPr>
              <w:widowControl w:val="0"/>
              <w:tabs>
                <w:tab w:val="left" w:pos="2552"/>
              </w:tabs>
              <w:rPr>
                <w:rFonts w:cs="Arial"/>
                <w:bCs/>
                <w:szCs w:val="22"/>
                <w:shd w:val="clear" w:color="auto" w:fill="FFFFFF"/>
              </w:rPr>
            </w:pPr>
            <w:proofErr w:type="gramStart"/>
            <w:r w:rsidRPr="00D777D2">
              <w:rPr>
                <w:rFonts w:cs="Arial"/>
                <w:bCs/>
                <w:szCs w:val="22"/>
                <w:shd w:val="clear" w:color="auto" w:fill="FFFFFF"/>
              </w:rPr>
              <w:t>Además</w:t>
            </w:r>
            <w:proofErr w:type="gramEnd"/>
            <w:r w:rsidRPr="00D777D2">
              <w:rPr>
                <w:rFonts w:cs="Arial"/>
                <w:bCs/>
                <w:szCs w:val="22"/>
                <w:shd w:val="clear" w:color="auto" w:fill="FFFFFF"/>
              </w:rPr>
              <w:t xml:space="preserve"> </w:t>
            </w:r>
            <w:proofErr w:type="spellStart"/>
            <w:r w:rsidRPr="00D777D2">
              <w:rPr>
                <w:rFonts w:cs="Arial"/>
                <w:bCs/>
                <w:szCs w:val="22"/>
                <w:shd w:val="clear" w:color="auto" w:fill="FFFFFF"/>
              </w:rPr>
              <w:t>concédese</w:t>
            </w:r>
            <w:proofErr w:type="spellEnd"/>
            <w:r w:rsidRPr="00D777D2">
              <w:rPr>
                <w:rFonts w:cs="Arial"/>
                <w:bCs/>
                <w:szCs w:val="22"/>
                <w:shd w:val="clear" w:color="auto" w:fill="FFFFFF"/>
              </w:rPr>
              <w:t xml:space="preserve"> durante el año 2025 el bono extraordinario anual del presente artículo a los asistentes de la educación que se desempeñan en los jardines infantiles financiados vía transferencia de fondos de la Junta Nacional de Jardines Infantiles, administrados por municipalidades o corporaciones municipales, correspondientes al mismo ámbito de competencia territorial señalado en el inciso primero. Este personal sólo tendrá derecho a lo dispuesto en el numeral 2 del inciso segundo.</w:t>
            </w:r>
          </w:p>
          <w:p w14:paraId="0D44A2CD" w14:textId="77777777" w:rsidR="00A92975" w:rsidRPr="00D777D2" w:rsidRDefault="00A92975" w:rsidP="00A92975">
            <w:pPr>
              <w:widowControl w:val="0"/>
              <w:tabs>
                <w:tab w:val="left" w:pos="2552"/>
              </w:tabs>
              <w:rPr>
                <w:rFonts w:cs="Arial"/>
                <w:bCs/>
                <w:szCs w:val="22"/>
                <w:shd w:val="clear" w:color="auto" w:fill="FFFFFF"/>
              </w:rPr>
            </w:pPr>
          </w:p>
          <w:p w14:paraId="1D265A2E"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El bono que concede este artículo no será imponible ni tributable y no servirá de base de cálculo de ninguna otra asignación.</w:t>
            </w:r>
          </w:p>
          <w:p w14:paraId="635E6A08" w14:textId="77777777" w:rsidR="00A92975" w:rsidRPr="00D777D2" w:rsidRDefault="00A92975" w:rsidP="00A92975">
            <w:pPr>
              <w:widowControl w:val="0"/>
              <w:tabs>
                <w:tab w:val="left" w:pos="2552"/>
              </w:tabs>
              <w:rPr>
                <w:rFonts w:cs="Arial"/>
                <w:bCs/>
                <w:szCs w:val="22"/>
                <w:shd w:val="clear" w:color="auto" w:fill="FFFFFF"/>
              </w:rPr>
            </w:pPr>
          </w:p>
          <w:p w14:paraId="38168E26"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lastRenderedPageBreak/>
              <w:t>Los procedimientos necesarios para el pago del bono que establece este artículo deberán ser establecidos por una resolución exenta del Ministerio de Educación, la que deberá ser previamente visada por la Dirección de Presupuestos, y que deberá dictarse dentro de los treinta días siguientes a la publicación de esta ley.</w:t>
            </w:r>
          </w:p>
          <w:p w14:paraId="54580818" w14:textId="77777777" w:rsidR="00A92975" w:rsidRPr="00D777D2" w:rsidRDefault="00A92975" w:rsidP="00A92975">
            <w:pPr>
              <w:widowControl w:val="0"/>
              <w:tabs>
                <w:tab w:val="left" w:pos="2552"/>
              </w:tabs>
              <w:rPr>
                <w:rFonts w:cs="Arial"/>
                <w:bCs/>
                <w:szCs w:val="22"/>
                <w:shd w:val="clear" w:color="auto" w:fill="FFFFFF"/>
              </w:rPr>
            </w:pPr>
          </w:p>
          <w:p w14:paraId="503B54B6"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El mayor gasto fiscal que irrogue la aplicación de este artículo se financiará con cargo al presupuesto del Ministerio de Educación y en lo que falte con cargo a la Partida Presupuestaria Tesoro Público.</w:t>
            </w:r>
          </w:p>
          <w:p w14:paraId="0F2DBBB6" w14:textId="77777777" w:rsidR="00A92975" w:rsidRPr="00D777D2" w:rsidRDefault="00A92975" w:rsidP="00A92975">
            <w:pPr>
              <w:widowControl w:val="0"/>
              <w:tabs>
                <w:tab w:val="left" w:pos="2552"/>
              </w:tabs>
              <w:rPr>
                <w:rFonts w:cs="Arial"/>
                <w:bCs/>
                <w:szCs w:val="22"/>
                <w:shd w:val="clear" w:color="auto" w:fill="FFFFFF"/>
              </w:rPr>
            </w:pPr>
          </w:p>
          <w:p w14:paraId="329AFA0C"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5F7BAC7B" w14:textId="7E7760F8" w:rsidTr="00E30892">
        <w:trPr>
          <w:jc w:val="center"/>
        </w:trPr>
        <w:tc>
          <w:tcPr>
            <w:tcW w:w="1250" w:type="pct"/>
            <w:shd w:val="clear" w:color="auto" w:fill="auto"/>
          </w:tcPr>
          <w:p w14:paraId="44935A3E" w14:textId="77777777" w:rsidR="0084649D" w:rsidRPr="00C2343A" w:rsidRDefault="0084649D" w:rsidP="00DC73F1">
            <w:pPr>
              <w:pStyle w:val="Textonotapie"/>
              <w:widowControl w:val="0"/>
              <w:rPr>
                <w:sz w:val="22"/>
                <w:szCs w:val="22"/>
                <w:lang w:val="es-CL"/>
              </w:rPr>
            </w:pPr>
          </w:p>
        </w:tc>
        <w:tc>
          <w:tcPr>
            <w:tcW w:w="1250" w:type="pct"/>
          </w:tcPr>
          <w:p w14:paraId="3BC68011" w14:textId="4DF241B9"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75.- Declárase interpretado el inciso segundo del artículo noveno transitorio de la ley N°21.040, en el sentido de que el Servicio Local de Educación Pública será el sucesor legal de la municipalidad o corporación municipal, según corresponda, </w:t>
            </w:r>
            <w:r w:rsidRPr="00C2343A">
              <w:rPr>
                <w:rFonts w:cs="Arial"/>
                <w:bCs/>
                <w:szCs w:val="22"/>
                <w:shd w:val="clear" w:color="auto" w:fill="FFFFFF"/>
              </w:rPr>
              <w:lastRenderedPageBreak/>
              <w:t>exclusivamente en la calidad de sostenedor del establecimiento educacional traspasado, excluyendo las obligaciones y deudas generadas u originadas por incumplimientos o hechos ocurridos durante el período previo a la fecha en que les fue traspasado el servicio educativo, las cuales quedarán radicadas en el patrimonio del Municipio o de la Corporación Municipal, para todos los efectos legales, hasta su total extinción. En consecuencia, no se podrán embargar los bienes ni subvenciones a los Servicios Locales de Educación Pública para efectos de responder de dichas deudas u obligaciones.</w:t>
            </w:r>
          </w:p>
          <w:p w14:paraId="0170CD2B" w14:textId="77777777" w:rsidR="0084649D" w:rsidRPr="00C2343A" w:rsidRDefault="0084649D" w:rsidP="00C324ED">
            <w:pPr>
              <w:widowControl w:val="0"/>
              <w:rPr>
                <w:rFonts w:eastAsia="Aptos" w:cs="Arial"/>
                <w:szCs w:val="24"/>
                <w:lang w:eastAsia="en-US"/>
              </w:rPr>
            </w:pPr>
          </w:p>
        </w:tc>
        <w:tc>
          <w:tcPr>
            <w:tcW w:w="1250" w:type="pct"/>
          </w:tcPr>
          <w:p w14:paraId="09DC9600"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3B2B842A" w14:textId="77D1BB68"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74.-</w:t>
            </w:r>
            <w:r w:rsidRPr="00D777D2">
              <w:rPr>
                <w:rFonts w:cs="Arial"/>
                <w:bCs/>
                <w:szCs w:val="22"/>
                <w:shd w:val="clear" w:color="auto" w:fill="FFFFFF"/>
              </w:rPr>
              <w:t xml:space="preserve"> Declárase interpretado el inciso segundo del artículo noveno transitorio</w:t>
            </w:r>
            <w:r w:rsidR="00D445A6">
              <w:rPr>
                <w:rStyle w:val="Refdenotaalpie"/>
                <w:rFonts w:cs="Arial"/>
                <w:bCs/>
                <w:szCs w:val="22"/>
                <w:shd w:val="clear" w:color="auto" w:fill="FFFFFF"/>
              </w:rPr>
              <w:footnoteReference w:id="74"/>
            </w:r>
            <w:r w:rsidRPr="00D777D2">
              <w:rPr>
                <w:rFonts w:cs="Arial"/>
                <w:bCs/>
                <w:szCs w:val="22"/>
                <w:shd w:val="clear" w:color="auto" w:fill="FFFFFF"/>
              </w:rPr>
              <w:t xml:space="preserve"> de la ley N°21.040, en el sentido de que el Servicio Local de Educación Pública será el sucesor legal de la municipalidad o corporación municipal, según corresponda, </w:t>
            </w:r>
            <w:r w:rsidRPr="00D777D2">
              <w:rPr>
                <w:rFonts w:cs="Arial"/>
                <w:bCs/>
                <w:szCs w:val="22"/>
                <w:shd w:val="clear" w:color="auto" w:fill="FFFFFF"/>
              </w:rPr>
              <w:lastRenderedPageBreak/>
              <w:t>exclusivamente en la calidad de sostenedor del establecimiento educacional traspasado, excluyendo las obligaciones y deudas generadas u originadas por incumplimientos o hechos ocurridos durante el período previo a la fecha en que les fue traspasado el servicio educativo, las cuales quedarán radicadas en el patrimonio del Municipio o de la Corporación Municipal, para todos los efectos legales, hasta su total extinción. En consecuencia, no se podrán embargar los bienes ni subvenciones a los Servicios Locales de Educación Pública para efectos de responder de dichas deudas u obligaciones.</w:t>
            </w:r>
          </w:p>
          <w:p w14:paraId="0F7A0C23" w14:textId="77777777" w:rsidR="00A92975" w:rsidRPr="00D777D2" w:rsidRDefault="00A92975" w:rsidP="00A92975">
            <w:pPr>
              <w:widowControl w:val="0"/>
              <w:tabs>
                <w:tab w:val="left" w:pos="2552"/>
              </w:tabs>
              <w:rPr>
                <w:rFonts w:cs="Arial"/>
                <w:bCs/>
                <w:szCs w:val="22"/>
                <w:shd w:val="clear" w:color="auto" w:fill="FFFFFF"/>
              </w:rPr>
            </w:pPr>
          </w:p>
          <w:p w14:paraId="44CFF64A"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65B5904A" w14:textId="792859CF" w:rsidTr="00E30892">
        <w:trPr>
          <w:jc w:val="center"/>
        </w:trPr>
        <w:tc>
          <w:tcPr>
            <w:tcW w:w="1250" w:type="pct"/>
            <w:shd w:val="clear" w:color="auto" w:fill="auto"/>
          </w:tcPr>
          <w:p w14:paraId="639AFA28" w14:textId="77777777" w:rsidR="0084649D" w:rsidRPr="00C2343A" w:rsidRDefault="0084649D" w:rsidP="00DC73F1">
            <w:pPr>
              <w:pStyle w:val="Textonotapie"/>
              <w:widowControl w:val="0"/>
              <w:rPr>
                <w:sz w:val="22"/>
                <w:szCs w:val="22"/>
                <w:lang w:val="es-CL"/>
              </w:rPr>
            </w:pPr>
          </w:p>
        </w:tc>
        <w:tc>
          <w:tcPr>
            <w:tcW w:w="1250" w:type="pct"/>
          </w:tcPr>
          <w:p w14:paraId="274AD930" w14:textId="30714ED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76.- A partir del 1 de enero de 2025, la Agencia Nacional de Ciberseguridad, creada por la Ley N°21.663, en el ámbito de las funciones y atribuciones que le otorga la mencionada ley será la sucesora legal del Programa de Ciberseguridad y del Programa Red de Conectividad del Estado, todos de la Subsecretaría del Interior, en particular sobre los derechos y obligaciones relacionados con la ejecución de convenios, de contratos de suministro y prestación de servicios, de los actos relacionados con los bienes, servicios y activos tangibles e </w:t>
            </w:r>
            <w:r w:rsidRPr="00C2343A">
              <w:rPr>
                <w:rFonts w:cs="Arial"/>
                <w:bCs/>
                <w:szCs w:val="22"/>
                <w:shd w:val="clear" w:color="auto" w:fill="FFFFFF"/>
              </w:rPr>
              <w:lastRenderedPageBreak/>
              <w:t>intangibles, así como de las respectivas garantías y, en general, de cualquier otro acto jurídico o administrativo referido a materias de ciberseguridad.</w:t>
            </w:r>
          </w:p>
          <w:p w14:paraId="3AB32AEA" w14:textId="77777777" w:rsidR="0084649D" w:rsidRDefault="0084649D" w:rsidP="00C324ED">
            <w:pPr>
              <w:widowControl w:val="0"/>
              <w:rPr>
                <w:rFonts w:eastAsia="Aptos" w:cs="Arial"/>
                <w:szCs w:val="24"/>
                <w:lang w:eastAsia="en-US"/>
              </w:rPr>
            </w:pPr>
          </w:p>
          <w:p w14:paraId="66CD1BEF" w14:textId="575388C7" w:rsidR="004F4FFC" w:rsidRPr="00C2343A" w:rsidRDefault="004F4FFC" w:rsidP="00C324ED">
            <w:pPr>
              <w:widowControl w:val="0"/>
              <w:rPr>
                <w:rFonts w:eastAsia="Aptos" w:cs="Arial"/>
                <w:szCs w:val="24"/>
                <w:lang w:eastAsia="en-US"/>
              </w:rPr>
            </w:pPr>
          </w:p>
        </w:tc>
        <w:tc>
          <w:tcPr>
            <w:tcW w:w="1250" w:type="pct"/>
          </w:tcPr>
          <w:p w14:paraId="568B2C7B"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56B65655" w14:textId="4FA0387B"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75.-</w:t>
            </w:r>
            <w:r w:rsidRPr="00D777D2">
              <w:rPr>
                <w:rFonts w:cs="Arial"/>
                <w:bCs/>
                <w:szCs w:val="22"/>
                <w:shd w:val="clear" w:color="auto" w:fill="FFFFFF"/>
              </w:rPr>
              <w:t xml:space="preserve"> A partir del 1 de enero de 2025, la Agencia Nacional de Ciberseguridad, creada por la Ley N°21.663</w:t>
            </w:r>
            <w:r w:rsidR="00EA1756">
              <w:rPr>
                <w:rStyle w:val="Refdenotaalpie"/>
                <w:rFonts w:cs="Arial"/>
                <w:bCs/>
                <w:szCs w:val="22"/>
                <w:shd w:val="clear" w:color="auto" w:fill="FFFFFF"/>
              </w:rPr>
              <w:footnoteReference w:id="75"/>
            </w:r>
            <w:r w:rsidRPr="00D777D2">
              <w:rPr>
                <w:rFonts w:cs="Arial"/>
                <w:bCs/>
                <w:szCs w:val="22"/>
                <w:shd w:val="clear" w:color="auto" w:fill="FFFFFF"/>
              </w:rPr>
              <w:t xml:space="preserve">, en el ámbito de las funciones y atribuciones que le otorga la mencionada ley será la sucesora legal del Programa de Ciberseguridad y del Programa Red de Conectividad del Estado, todos de la Subsecretaría del Interior, en particular sobre los derechos y obligaciones relacionados con la ejecución de convenios, de contratos de suministro y prestación de servicios, de los actos relacionados con los bienes, servicios y activos tangibles e </w:t>
            </w:r>
            <w:r w:rsidRPr="00D777D2">
              <w:rPr>
                <w:rFonts w:cs="Arial"/>
                <w:bCs/>
                <w:szCs w:val="22"/>
                <w:shd w:val="clear" w:color="auto" w:fill="FFFFFF"/>
              </w:rPr>
              <w:lastRenderedPageBreak/>
              <w:t>intangibles, así como de las respectivas garantías y, en general, de cualquier otro acto jurídico o administrativo referido a materias de ciberseguridad.</w:t>
            </w:r>
          </w:p>
          <w:p w14:paraId="2C1AF10B" w14:textId="77777777" w:rsidR="00A92975" w:rsidRPr="00D777D2" w:rsidRDefault="00A92975" w:rsidP="00A92975">
            <w:pPr>
              <w:widowControl w:val="0"/>
              <w:tabs>
                <w:tab w:val="left" w:pos="2552"/>
              </w:tabs>
              <w:rPr>
                <w:rFonts w:cs="Arial"/>
                <w:bCs/>
                <w:szCs w:val="22"/>
                <w:shd w:val="clear" w:color="auto" w:fill="FFFFFF"/>
              </w:rPr>
            </w:pPr>
          </w:p>
          <w:p w14:paraId="1C0A4DBE"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3E6D1D57" w14:textId="52552918" w:rsidTr="00E30892">
        <w:trPr>
          <w:jc w:val="center"/>
        </w:trPr>
        <w:tc>
          <w:tcPr>
            <w:tcW w:w="1250" w:type="pct"/>
            <w:shd w:val="clear" w:color="auto" w:fill="auto"/>
          </w:tcPr>
          <w:p w14:paraId="4687CE4D" w14:textId="19B8B2CA" w:rsidR="0084649D" w:rsidRPr="00C2343A" w:rsidRDefault="0084649D" w:rsidP="0063703D">
            <w:pPr>
              <w:pStyle w:val="Textonotapie"/>
              <w:widowControl w:val="0"/>
              <w:jc w:val="center"/>
              <w:rPr>
                <w:sz w:val="22"/>
                <w:szCs w:val="22"/>
                <w:lang w:val="es-CL"/>
              </w:rPr>
            </w:pPr>
            <w:r w:rsidRPr="00C2343A">
              <w:rPr>
                <w:sz w:val="22"/>
                <w:szCs w:val="22"/>
                <w:lang w:val="es-CL"/>
              </w:rPr>
              <w:lastRenderedPageBreak/>
              <w:t>Ley 20816</w:t>
            </w:r>
          </w:p>
          <w:p w14:paraId="30C63087" w14:textId="77777777" w:rsidR="0084649D" w:rsidRPr="00C2343A" w:rsidRDefault="0084649D" w:rsidP="0063703D">
            <w:pPr>
              <w:pStyle w:val="Textonotapie"/>
              <w:widowControl w:val="0"/>
              <w:jc w:val="center"/>
              <w:rPr>
                <w:sz w:val="22"/>
                <w:szCs w:val="22"/>
                <w:lang w:val="es-CL"/>
              </w:rPr>
            </w:pPr>
            <w:r w:rsidRPr="00C2343A">
              <w:rPr>
                <w:sz w:val="22"/>
                <w:szCs w:val="22"/>
                <w:lang w:val="es-CL"/>
              </w:rPr>
              <w:t>PERFECCIONA NORMATIVA SOBRE PROFESIONALES Y TRABAJADORES DEL SECTOR PÚBLICO DE SALUD</w:t>
            </w:r>
          </w:p>
          <w:p w14:paraId="66F32EF0" w14:textId="77777777" w:rsidR="0084649D" w:rsidRPr="00C2343A" w:rsidRDefault="0084649D" w:rsidP="0063703D">
            <w:pPr>
              <w:pStyle w:val="Textonotapie"/>
              <w:widowControl w:val="0"/>
              <w:jc w:val="center"/>
              <w:rPr>
                <w:sz w:val="22"/>
                <w:szCs w:val="22"/>
                <w:lang w:val="es-CL"/>
              </w:rPr>
            </w:pPr>
          </w:p>
          <w:p w14:paraId="59CC97A8" w14:textId="560C4EE6" w:rsidR="0084649D" w:rsidRPr="00C2343A" w:rsidRDefault="0084649D" w:rsidP="0063703D">
            <w:pPr>
              <w:pStyle w:val="Textonotapie"/>
              <w:widowControl w:val="0"/>
              <w:rPr>
                <w:sz w:val="22"/>
                <w:szCs w:val="22"/>
                <w:lang w:val="es-CL"/>
              </w:rPr>
            </w:pPr>
            <w:r w:rsidRPr="00C2343A">
              <w:rPr>
                <w:sz w:val="22"/>
                <w:szCs w:val="22"/>
                <w:lang w:val="es-CL"/>
              </w:rPr>
              <w:t>Artículo 1º.- Respecto de los profesionales funcionarios a que se refieren los artículos 8º y 11 de la ley Nº19.664, que ingresen a programas y becas de perfeccionamiento o especialización a contar del 1 de enero de 2015 o en una fecha posterior, no regirá la limitación relativa a la duración de tales programas y becas establecida en el inciso segundo del artículo 43 del decreto con fuerza de ley Nº 1, de 2001, del Ministerio de Salud, que fija el texto refundido, coordinado y sistematizado de la ley Nº 15.076; ni lo dispuesto en el artículo 10 de la ley Nº 19.664, respecto de la duración máxima de las becas de perfeccionamiento o programas de perfeccionamiento o especialización, pudiendo autorizarse becas o programas de hasta cuatro años de duración.</w:t>
            </w:r>
          </w:p>
          <w:p w14:paraId="313BB21C" w14:textId="48CB5D0F" w:rsidR="0084649D" w:rsidRPr="00C2343A" w:rsidRDefault="0084649D" w:rsidP="0063703D">
            <w:pPr>
              <w:pStyle w:val="Textonotapie"/>
              <w:widowControl w:val="0"/>
              <w:rPr>
                <w:sz w:val="22"/>
                <w:szCs w:val="22"/>
                <w:lang w:val="es-CL"/>
              </w:rPr>
            </w:pPr>
          </w:p>
          <w:p w14:paraId="3CBDE476" w14:textId="14F50A31" w:rsidR="0084649D" w:rsidRPr="00C2343A" w:rsidRDefault="0084649D" w:rsidP="0063703D">
            <w:pPr>
              <w:pStyle w:val="Textonotapie"/>
              <w:widowControl w:val="0"/>
              <w:rPr>
                <w:sz w:val="22"/>
                <w:szCs w:val="22"/>
                <w:lang w:val="es-CL"/>
              </w:rPr>
            </w:pPr>
          </w:p>
          <w:p w14:paraId="1794C003" w14:textId="6FDC8D6F" w:rsidR="0084649D" w:rsidRPr="00C2343A" w:rsidRDefault="0084649D" w:rsidP="0063703D">
            <w:pPr>
              <w:pStyle w:val="Textonotapie"/>
              <w:widowControl w:val="0"/>
              <w:rPr>
                <w:sz w:val="22"/>
                <w:szCs w:val="22"/>
                <w:lang w:val="es-CL"/>
              </w:rPr>
            </w:pPr>
          </w:p>
          <w:p w14:paraId="7B2ABE00" w14:textId="004C2BBE" w:rsidR="0084649D" w:rsidRPr="00C2343A" w:rsidRDefault="0084649D" w:rsidP="0063703D">
            <w:pPr>
              <w:pStyle w:val="Textonotapie"/>
              <w:widowControl w:val="0"/>
              <w:rPr>
                <w:sz w:val="22"/>
                <w:szCs w:val="22"/>
                <w:lang w:val="es-CL"/>
              </w:rPr>
            </w:pPr>
          </w:p>
          <w:p w14:paraId="0536CD74" w14:textId="1DE6E78B" w:rsidR="0084649D" w:rsidRPr="00C2343A" w:rsidRDefault="0084649D" w:rsidP="0063703D">
            <w:pPr>
              <w:pStyle w:val="Textonotapie"/>
              <w:widowControl w:val="0"/>
              <w:rPr>
                <w:sz w:val="22"/>
                <w:szCs w:val="22"/>
                <w:lang w:val="es-CL"/>
              </w:rPr>
            </w:pPr>
          </w:p>
          <w:p w14:paraId="3E4D8867" w14:textId="20671324" w:rsidR="0084649D" w:rsidRPr="00C2343A" w:rsidRDefault="0084649D" w:rsidP="0063703D">
            <w:pPr>
              <w:pStyle w:val="Textonotapie"/>
              <w:widowControl w:val="0"/>
              <w:rPr>
                <w:sz w:val="22"/>
                <w:szCs w:val="22"/>
                <w:lang w:val="es-CL"/>
              </w:rPr>
            </w:pPr>
          </w:p>
          <w:p w14:paraId="2D560C98" w14:textId="04B59E41" w:rsidR="0084649D" w:rsidRPr="00C2343A" w:rsidRDefault="0084649D" w:rsidP="0063703D">
            <w:pPr>
              <w:pStyle w:val="Textonotapie"/>
              <w:widowControl w:val="0"/>
              <w:rPr>
                <w:sz w:val="22"/>
                <w:szCs w:val="22"/>
                <w:lang w:val="es-CL"/>
              </w:rPr>
            </w:pPr>
          </w:p>
          <w:p w14:paraId="47988E2E" w14:textId="1F780723" w:rsidR="0084649D" w:rsidRDefault="0084649D" w:rsidP="0063703D">
            <w:pPr>
              <w:pStyle w:val="Textonotapie"/>
              <w:widowControl w:val="0"/>
              <w:rPr>
                <w:sz w:val="22"/>
                <w:szCs w:val="22"/>
                <w:lang w:val="es-CL"/>
              </w:rPr>
            </w:pPr>
          </w:p>
          <w:p w14:paraId="5AB680B6" w14:textId="1FA60A43" w:rsidR="004F4FFC" w:rsidRDefault="004F4FFC" w:rsidP="0063703D">
            <w:pPr>
              <w:pStyle w:val="Textonotapie"/>
              <w:widowControl w:val="0"/>
              <w:rPr>
                <w:sz w:val="22"/>
                <w:szCs w:val="22"/>
                <w:lang w:val="es-CL"/>
              </w:rPr>
            </w:pPr>
          </w:p>
          <w:p w14:paraId="3FE462D0" w14:textId="14D0C640" w:rsidR="004F4FFC" w:rsidRDefault="004F4FFC" w:rsidP="0063703D">
            <w:pPr>
              <w:pStyle w:val="Textonotapie"/>
              <w:widowControl w:val="0"/>
              <w:rPr>
                <w:sz w:val="22"/>
                <w:szCs w:val="22"/>
                <w:lang w:val="es-CL"/>
              </w:rPr>
            </w:pPr>
          </w:p>
          <w:p w14:paraId="2852502E" w14:textId="36AFB3CE" w:rsidR="004F4FFC" w:rsidRDefault="004F4FFC" w:rsidP="0063703D">
            <w:pPr>
              <w:pStyle w:val="Textonotapie"/>
              <w:widowControl w:val="0"/>
              <w:rPr>
                <w:sz w:val="22"/>
                <w:szCs w:val="22"/>
                <w:lang w:val="es-CL"/>
              </w:rPr>
            </w:pPr>
          </w:p>
          <w:p w14:paraId="0D91C29A" w14:textId="767C9B38" w:rsidR="004F4FFC" w:rsidRDefault="004F4FFC" w:rsidP="0063703D">
            <w:pPr>
              <w:pStyle w:val="Textonotapie"/>
              <w:widowControl w:val="0"/>
              <w:rPr>
                <w:sz w:val="22"/>
                <w:szCs w:val="22"/>
                <w:lang w:val="es-CL"/>
              </w:rPr>
            </w:pPr>
          </w:p>
          <w:p w14:paraId="255B9DF8" w14:textId="38881C4A" w:rsidR="004F4FFC" w:rsidRDefault="004F4FFC" w:rsidP="0063703D">
            <w:pPr>
              <w:pStyle w:val="Textonotapie"/>
              <w:widowControl w:val="0"/>
              <w:rPr>
                <w:sz w:val="22"/>
                <w:szCs w:val="22"/>
                <w:lang w:val="es-CL"/>
              </w:rPr>
            </w:pPr>
          </w:p>
          <w:p w14:paraId="58B225F0" w14:textId="629357D2" w:rsidR="004F4FFC" w:rsidRDefault="004F4FFC" w:rsidP="0063703D">
            <w:pPr>
              <w:pStyle w:val="Textonotapie"/>
              <w:widowControl w:val="0"/>
              <w:rPr>
                <w:sz w:val="22"/>
                <w:szCs w:val="22"/>
                <w:lang w:val="es-CL"/>
              </w:rPr>
            </w:pPr>
          </w:p>
          <w:p w14:paraId="499CEDCD" w14:textId="77777777" w:rsidR="004F4FFC" w:rsidRPr="00C2343A" w:rsidRDefault="004F4FFC" w:rsidP="0063703D">
            <w:pPr>
              <w:pStyle w:val="Textonotapie"/>
              <w:widowControl w:val="0"/>
              <w:rPr>
                <w:sz w:val="22"/>
                <w:szCs w:val="22"/>
                <w:lang w:val="es-CL"/>
              </w:rPr>
            </w:pPr>
          </w:p>
          <w:p w14:paraId="57A83BB9" w14:textId="77777777" w:rsidR="0084649D" w:rsidRPr="00C2343A" w:rsidRDefault="0084649D" w:rsidP="0063703D">
            <w:pPr>
              <w:pStyle w:val="Textonotapie"/>
              <w:widowControl w:val="0"/>
              <w:rPr>
                <w:sz w:val="22"/>
                <w:szCs w:val="22"/>
                <w:lang w:val="es-CL"/>
              </w:rPr>
            </w:pPr>
          </w:p>
          <w:p w14:paraId="76271991" w14:textId="77777777" w:rsidR="0084649D" w:rsidRPr="00C2343A" w:rsidRDefault="0084649D" w:rsidP="0063703D">
            <w:pPr>
              <w:pStyle w:val="Textonotapie"/>
              <w:widowControl w:val="0"/>
              <w:rPr>
                <w:sz w:val="22"/>
                <w:szCs w:val="22"/>
                <w:lang w:val="es-CL"/>
              </w:rPr>
            </w:pPr>
          </w:p>
          <w:p w14:paraId="3989B6B6" w14:textId="77777777" w:rsidR="0084649D" w:rsidRPr="00C2343A" w:rsidRDefault="0084649D" w:rsidP="0063703D">
            <w:pPr>
              <w:pStyle w:val="Textonotapie"/>
              <w:widowControl w:val="0"/>
              <w:rPr>
                <w:sz w:val="22"/>
                <w:szCs w:val="22"/>
                <w:lang w:val="es-CL"/>
              </w:rPr>
            </w:pPr>
            <w:r w:rsidRPr="00C2343A">
              <w:rPr>
                <w:sz w:val="22"/>
                <w:szCs w:val="22"/>
                <w:lang w:val="es-CL"/>
              </w:rPr>
              <w:t xml:space="preserve">    Mediante resolución del Subsecretario de Redes Asistenciales, que además deberá ser visada por el Director de Presupuestos, se indicará anualmente las especialidades a las que se aplicará lo dispuesto en el inciso anterior.</w:t>
            </w:r>
          </w:p>
          <w:p w14:paraId="38D3D23B" w14:textId="3998E4AE" w:rsidR="0084649D" w:rsidRPr="00C2343A" w:rsidRDefault="0084649D" w:rsidP="0063703D">
            <w:pPr>
              <w:pStyle w:val="Textonotapie"/>
              <w:widowControl w:val="0"/>
              <w:rPr>
                <w:sz w:val="22"/>
                <w:szCs w:val="22"/>
                <w:lang w:val="es-CL"/>
              </w:rPr>
            </w:pPr>
          </w:p>
        </w:tc>
        <w:tc>
          <w:tcPr>
            <w:tcW w:w="1250" w:type="pct"/>
          </w:tcPr>
          <w:p w14:paraId="01213988" w14:textId="77777777" w:rsidR="0084649D" w:rsidRPr="00C2343A" w:rsidRDefault="0084649D" w:rsidP="00C324ED">
            <w:pPr>
              <w:widowControl w:val="0"/>
              <w:rPr>
                <w:rFonts w:eastAsia="Aptos" w:cs="Arial"/>
                <w:szCs w:val="24"/>
                <w:lang w:eastAsia="en-US"/>
              </w:rPr>
            </w:pPr>
          </w:p>
          <w:p w14:paraId="23323E1B" w14:textId="77777777" w:rsidR="0084649D" w:rsidRPr="00C2343A" w:rsidRDefault="0084649D" w:rsidP="00C324ED">
            <w:pPr>
              <w:widowControl w:val="0"/>
              <w:rPr>
                <w:rFonts w:eastAsia="Aptos" w:cs="Arial"/>
                <w:szCs w:val="24"/>
                <w:lang w:eastAsia="en-US"/>
              </w:rPr>
            </w:pPr>
          </w:p>
          <w:p w14:paraId="2D25D0F3" w14:textId="77777777" w:rsidR="0084649D" w:rsidRPr="00C2343A" w:rsidRDefault="0084649D" w:rsidP="00C324ED">
            <w:pPr>
              <w:widowControl w:val="0"/>
              <w:rPr>
                <w:rFonts w:eastAsia="Aptos" w:cs="Arial"/>
                <w:szCs w:val="24"/>
                <w:lang w:eastAsia="en-US"/>
              </w:rPr>
            </w:pPr>
          </w:p>
          <w:p w14:paraId="24FC7319" w14:textId="77777777" w:rsidR="0084649D" w:rsidRPr="00C2343A" w:rsidRDefault="0084649D" w:rsidP="00C324ED">
            <w:pPr>
              <w:widowControl w:val="0"/>
              <w:rPr>
                <w:rFonts w:eastAsia="Aptos" w:cs="Arial"/>
                <w:szCs w:val="24"/>
                <w:lang w:eastAsia="en-US"/>
              </w:rPr>
            </w:pPr>
          </w:p>
          <w:p w14:paraId="05B0B749"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77.-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en el artículo 1 de la ley N°20.816 el siguiente inciso segundo, nuevo, pasando el inciso segundo actual a ser tercero: </w:t>
            </w:r>
          </w:p>
          <w:p w14:paraId="6774127B" w14:textId="153B6213" w:rsidR="0084649D" w:rsidRPr="00C2343A" w:rsidRDefault="0084649D" w:rsidP="002A6F46">
            <w:pPr>
              <w:widowControl w:val="0"/>
              <w:tabs>
                <w:tab w:val="left" w:pos="2552"/>
              </w:tabs>
              <w:rPr>
                <w:rFonts w:cs="Arial"/>
                <w:bCs/>
                <w:szCs w:val="22"/>
                <w:shd w:val="clear" w:color="auto" w:fill="FFFFFF"/>
              </w:rPr>
            </w:pPr>
          </w:p>
          <w:p w14:paraId="222E2E79" w14:textId="6044012A" w:rsidR="0084649D" w:rsidRPr="00C2343A" w:rsidRDefault="0084649D" w:rsidP="002A6F46">
            <w:pPr>
              <w:widowControl w:val="0"/>
              <w:tabs>
                <w:tab w:val="left" w:pos="2552"/>
              </w:tabs>
              <w:rPr>
                <w:rFonts w:cs="Arial"/>
                <w:bCs/>
                <w:szCs w:val="22"/>
                <w:shd w:val="clear" w:color="auto" w:fill="FFFFFF"/>
              </w:rPr>
            </w:pPr>
          </w:p>
          <w:p w14:paraId="574C3AC6" w14:textId="5A562488" w:rsidR="0084649D" w:rsidRPr="00C2343A" w:rsidRDefault="0084649D" w:rsidP="002A6F46">
            <w:pPr>
              <w:widowControl w:val="0"/>
              <w:tabs>
                <w:tab w:val="left" w:pos="2552"/>
              </w:tabs>
              <w:rPr>
                <w:rFonts w:cs="Arial"/>
                <w:bCs/>
                <w:szCs w:val="22"/>
                <w:shd w:val="clear" w:color="auto" w:fill="FFFFFF"/>
              </w:rPr>
            </w:pPr>
          </w:p>
          <w:p w14:paraId="35C46B7F" w14:textId="77777777" w:rsidR="0084649D" w:rsidRPr="00C2343A" w:rsidRDefault="0084649D" w:rsidP="002A6F46">
            <w:pPr>
              <w:widowControl w:val="0"/>
              <w:tabs>
                <w:tab w:val="left" w:pos="2552"/>
              </w:tabs>
              <w:rPr>
                <w:rFonts w:cs="Arial"/>
                <w:bCs/>
                <w:szCs w:val="22"/>
                <w:shd w:val="clear" w:color="auto" w:fill="FFFFFF"/>
              </w:rPr>
            </w:pPr>
          </w:p>
          <w:p w14:paraId="0E1AD6C6" w14:textId="59B2C7D2" w:rsidR="0084649D" w:rsidRPr="00C2343A" w:rsidRDefault="0084649D" w:rsidP="002A6F46">
            <w:pPr>
              <w:widowControl w:val="0"/>
              <w:tabs>
                <w:tab w:val="left" w:pos="2552"/>
              </w:tabs>
              <w:rPr>
                <w:rFonts w:cs="Arial"/>
                <w:bCs/>
                <w:szCs w:val="22"/>
                <w:shd w:val="clear" w:color="auto" w:fill="FFFFFF"/>
              </w:rPr>
            </w:pPr>
          </w:p>
          <w:p w14:paraId="3AA8A9B7" w14:textId="727E48E7" w:rsidR="0084649D" w:rsidRDefault="0084649D" w:rsidP="002A6F46">
            <w:pPr>
              <w:widowControl w:val="0"/>
              <w:tabs>
                <w:tab w:val="left" w:pos="2552"/>
              </w:tabs>
              <w:rPr>
                <w:rFonts w:cs="Arial"/>
                <w:bCs/>
                <w:szCs w:val="22"/>
                <w:shd w:val="clear" w:color="auto" w:fill="FFFFFF"/>
              </w:rPr>
            </w:pPr>
          </w:p>
          <w:p w14:paraId="71BFC19F" w14:textId="00F4558B" w:rsidR="004F4FFC" w:rsidRDefault="004F4FFC" w:rsidP="002A6F46">
            <w:pPr>
              <w:widowControl w:val="0"/>
              <w:tabs>
                <w:tab w:val="left" w:pos="2552"/>
              </w:tabs>
              <w:rPr>
                <w:rFonts w:cs="Arial"/>
                <w:bCs/>
                <w:szCs w:val="22"/>
                <w:shd w:val="clear" w:color="auto" w:fill="FFFFFF"/>
              </w:rPr>
            </w:pPr>
          </w:p>
          <w:p w14:paraId="38825C76" w14:textId="6311A5BF" w:rsidR="004F4FFC" w:rsidRDefault="004F4FFC" w:rsidP="002A6F46">
            <w:pPr>
              <w:widowControl w:val="0"/>
              <w:tabs>
                <w:tab w:val="left" w:pos="2552"/>
              </w:tabs>
              <w:rPr>
                <w:rFonts w:cs="Arial"/>
                <w:bCs/>
                <w:szCs w:val="22"/>
                <w:shd w:val="clear" w:color="auto" w:fill="FFFFFF"/>
              </w:rPr>
            </w:pPr>
          </w:p>
          <w:p w14:paraId="37108CC5" w14:textId="6A91D6FD" w:rsidR="004F4FFC" w:rsidRDefault="004F4FFC" w:rsidP="002A6F46">
            <w:pPr>
              <w:widowControl w:val="0"/>
              <w:tabs>
                <w:tab w:val="left" w:pos="2552"/>
              </w:tabs>
              <w:rPr>
                <w:rFonts w:cs="Arial"/>
                <w:bCs/>
                <w:szCs w:val="22"/>
                <w:shd w:val="clear" w:color="auto" w:fill="FFFFFF"/>
              </w:rPr>
            </w:pPr>
          </w:p>
          <w:p w14:paraId="77F19693" w14:textId="7130A664" w:rsidR="004F4FFC" w:rsidRDefault="004F4FFC" w:rsidP="002A6F46">
            <w:pPr>
              <w:widowControl w:val="0"/>
              <w:tabs>
                <w:tab w:val="left" w:pos="2552"/>
              </w:tabs>
              <w:rPr>
                <w:rFonts w:cs="Arial"/>
                <w:bCs/>
                <w:szCs w:val="22"/>
                <w:shd w:val="clear" w:color="auto" w:fill="FFFFFF"/>
              </w:rPr>
            </w:pPr>
          </w:p>
          <w:p w14:paraId="726C5086" w14:textId="5ABE6FD7" w:rsidR="004F4FFC" w:rsidRDefault="004F4FFC" w:rsidP="002A6F46">
            <w:pPr>
              <w:widowControl w:val="0"/>
              <w:tabs>
                <w:tab w:val="left" w:pos="2552"/>
              </w:tabs>
              <w:rPr>
                <w:rFonts w:cs="Arial"/>
                <w:bCs/>
                <w:szCs w:val="22"/>
                <w:shd w:val="clear" w:color="auto" w:fill="FFFFFF"/>
              </w:rPr>
            </w:pPr>
          </w:p>
          <w:p w14:paraId="56D5841D" w14:textId="16B4BC1D" w:rsidR="004F4FFC" w:rsidRDefault="004F4FFC" w:rsidP="002A6F46">
            <w:pPr>
              <w:widowControl w:val="0"/>
              <w:tabs>
                <w:tab w:val="left" w:pos="2552"/>
              </w:tabs>
              <w:rPr>
                <w:rFonts w:cs="Arial"/>
                <w:bCs/>
                <w:szCs w:val="22"/>
                <w:shd w:val="clear" w:color="auto" w:fill="FFFFFF"/>
              </w:rPr>
            </w:pPr>
          </w:p>
          <w:p w14:paraId="2EA154F1" w14:textId="644F1813" w:rsidR="004F4FFC" w:rsidRDefault="004F4FFC" w:rsidP="002A6F46">
            <w:pPr>
              <w:widowControl w:val="0"/>
              <w:tabs>
                <w:tab w:val="left" w:pos="2552"/>
              </w:tabs>
              <w:rPr>
                <w:rFonts w:cs="Arial"/>
                <w:bCs/>
                <w:szCs w:val="22"/>
                <w:shd w:val="clear" w:color="auto" w:fill="FFFFFF"/>
              </w:rPr>
            </w:pPr>
          </w:p>
          <w:p w14:paraId="495B86EA" w14:textId="2675FE49" w:rsidR="004F4FFC" w:rsidRDefault="004F4FFC" w:rsidP="002A6F46">
            <w:pPr>
              <w:widowControl w:val="0"/>
              <w:tabs>
                <w:tab w:val="left" w:pos="2552"/>
              </w:tabs>
              <w:rPr>
                <w:rFonts w:cs="Arial"/>
                <w:bCs/>
                <w:szCs w:val="22"/>
                <w:shd w:val="clear" w:color="auto" w:fill="FFFFFF"/>
              </w:rPr>
            </w:pPr>
          </w:p>
          <w:p w14:paraId="17A9098B" w14:textId="77777777" w:rsidR="004F4FFC" w:rsidRPr="00C2343A" w:rsidRDefault="004F4FFC" w:rsidP="002A6F46">
            <w:pPr>
              <w:widowControl w:val="0"/>
              <w:tabs>
                <w:tab w:val="left" w:pos="2552"/>
              </w:tabs>
              <w:rPr>
                <w:rFonts w:cs="Arial"/>
                <w:bCs/>
                <w:szCs w:val="22"/>
                <w:shd w:val="clear" w:color="auto" w:fill="FFFFFF"/>
              </w:rPr>
            </w:pPr>
          </w:p>
          <w:p w14:paraId="441D49A9" w14:textId="3A642CD5" w:rsidR="0084649D" w:rsidRPr="00C2343A" w:rsidRDefault="0084649D" w:rsidP="002A6F46">
            <w:pPr>
              <w:widowControl w:val="0"/>
              <w:tabs>
                <w:tab w:val="left" w:pos="2552"/>
              </w:tabs>
              <w:rPr>
                <w:rFonts w:cs="Arial"/>
                <w:bCs/>
                <w:szCs w:val="22"/>
                <w:shd w:val="clear" w:color="auto" w:fill="FFFFFF"/>
              </w:rPr>
            </w:pPr>
          </w:p>
          <w:p w14:paraId="3018A8A5" w14:textId="69BC91A5" w:rsidR="0084649D" w:rsidRPr="00C2343A" w:rsidRDefault="0084649D" w:rsidP="002A6F46">
            <w:pPr>
              <w:widowControl w:val="0"/>
              <w:tabs>
                <w:tab w:val="left" w:pos="2552"/>
              </w:tabs>
              <w:rPr>
                <w:rFonts w:cs="Arial"/>
                <w:bCs/>
                <w:szCs w:val="22"/>
                <w:shd w:val="clear" w:color="auto" w:fill="FFFFFF"/>
              </w:rPr>
            </w:pPr>
          </w:p>
          <w:p w14:paraId="022C4368" w14:textId="77777777" w:rsidR="0084649D" w:rsidRPr="00C2343A" w:rsidRDefault="0084649D" w:rsidP="002A6F46">
            <w:pPr>
              <w:widowControl w:val="0"/>
              <w:tabs>
                <w:tab w:val="left" w:pos="2552"/>
              </w:tabs>
              <w:rPr>
                <w:rFonts w:cs="Arial"/>
                <w:bCs/>
                <w:szCs w:val="22"/>
                <w:shd w:val="clear" w:color="auto" w:fill="FFFFFF"/>
              </w:rPr>
            </w:pPr>
          </w:p>
          <w:p w14:paraId="6AF5E3E7"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“Lo dispuesto en el inciso anterior también será aplicable a los becarios que ingresen a programas y becas de perfeccionamiento o especialización de </w:t>
            </w:r>
            <w:r w:rsidRPr="00C2343A">
              <w:rPr>
                <w:rFonts w:cs="Arial"/>
                <w:bCs/>
                <w:szCs w:val="22"/>
                <w:shd w:val="clear" w:color="auto" w:fill="FFFFFF"/>
              </w:rPr>
              <w:lastRenderedPageBreak/>
              <w:t>acuerdo al reglamento de becarios de la ley N° 15.076, en el Sistema Nacional de Servicios de Salud, siempre que se trate de profesionales egresados de la última promoción de las diferentes Facultades de Medicina, Odontología y de las Ciencias Químicas y Farmacéuticas de las universidades del país, mediante un proceso que se denominará “Concurso de becas para profesionales de la última promoción”.”.</w:t>
            </w:r>
          </w:p>
          <w:p w14:paraId="74A56F4D" w14:textId="77777777" w:rsidR="0084649D" w:rsidRPr="00C2343A" w:rsidRDefault="0084649D" w:rsidP="00C324ED">
            <w:pPr>
              <w:widowControl w:val="0"/>
              <w:rPr>
                <w:rFonts w:eastAsia="Aptos" w:cs="Arial"/>
                <w:szCs w:val="24"/>
                <w:lang w:eastAsia="en-US"/>
              </w:rPr>
            </w:pPr>
          </w:p>
          <w:p w14:paraId="5576822F" w14:textId="5737041B" w:rsidR="0084649D" w:rsidRPr="00C2343A" w:rsidRDefault="0084649D" w:rsidP="00C324ED">
            <w:pPr>
              <w:widowControl w:val="0"/>
              <w:rPr>
                <w:rFonts w:eastAsia="Aptos" w:cs="Arial"/>
                <w:szCs w:val="24"/>
                <w:lang w:eastAsia="en-US"/>
              </w:rPr>
            </w:pPr>
          </w:p>
        </w:tc>
        <w:tc>
          <w:tcPr>
            <w:tcW w:w="1250" w:type="pct"/>
          </w:tcPr>
          <w:p w14:paraId="20C19C6C" w14:textId="77777777" w:rsidR="0084649D" w:rsidRPr="00C2343A" w:rsidRDefault="0084649D" w:rsidP="00C324ED">
            <w:pPr>
              <w:widowControl w:val="0"/>
              <w:rPr>
                <w:rFonts w:eastAsia="Aptos" w:cs="Arial"/>
                <w:szCs w:val="24"/>
                <w:lang w:eastAsia="en-US"/>
              </w:rPr>
            </w:pPr>
          </w:p>
        </w:tc>
        <w:tc>
          <w:tcPr>
            <w:tcW w:w="1250" w:type="pct"/>
          </w:tcPr>
          <w:p w14:paraId="6A500265" w14:textId="77777777" w:rsidR="0084649D" w:rsidRDefault="0084649D" w:rsidP="00C324ED">
            <w:pPr>
              <w:widowControl w:val="0"/>
              <w:rPr>
                <w:rFonts w:eastAsia="Aptos" w:cs="Arial"/>
                <w:szCs w:val="24"/>
                <w:lang w:eastAsia="en-US"/>
              </w:rPr>
            </w:pPr>
          </w:p>
          <w:p w14:paraId="2785E879" w14:textId="77777777" w:rsidR="00A92975" w:rsidRDefault="00A92975" w:rsidP="00C324ED">
            <w:pPr>
              <w:widowControl w:val="0"/>
              <w:rPr>
                <w:rFonts w:eastAsia="Aptos" w:cs="Arial"/>
                <w:szCs w:val="24"/>
                <w:lang w:eastAsia="en-US"/>
              </w:rPr>
            </w:pPr>
          </w:p>
          <w:p w14:paraId="06D56BEE" w14:textId="77777777" w:rsidR="00A92975" w:rsidRDefault="00A92975" w:rsidP="00C324ED">
            <w:pPr>
              <w:widowControl w:val="0"/>
              <w:rPr>
                <w:rFonts w:eastAsia="Aptos" w:cs="Arial"/>
                <w:szCs w:val="24"/>
                <w:lang w:eastAsia="en-US"/>
              </w:rPr>
            </w:pPr>
          </w:p>
          <w:p w14:paraId="6B06E188" w14:textId="77777777" w:rsidR="00A92975" w:rsidRDefault="00A92975" w:rsidP="00C324ED">
            <w:pPr>
              <w:widowControl w:val="0"/>
              <w:rPr>
                <w:rFonts w:eastAsia="Aptos" w:cs="Arial"/>
                <w:szCs w:val="24"/>
                <w:lang w:eastAsia="en-US"/>
              </w:rPr>
            </w:pPr>
          </w:p>
          <w:p w14:paraId="37278341"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76.-</w:t>
            </w:r>
            <w:r w:rsidRPr="00D777D2">
              <w:rPr>
                <w:rFonts w:cs="Arial"/>
                <w:bCs/>
                <w:szCs w:val="22"/>
                <w:shd w:val="clear" w:color="auto" w:fill="FFFFFF"/>
              </w:rPr>
              <w:t xml:space="preserve">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en el artículo 1 de la ley N°20.816 el siguiente inciso segundo, nuevo, pasando el inciso segundo actual a ser tercero: </w:t>
            </w:r>
          </w:p>
          <w:p w14:paraId="01E3350D" w14:textId="77777777" w:rsidR="00A92975" w:rsidRDefault="00A92975" w:rsidP="00A92975">
            <w:pPr>
              <w:widowControl w:val="0"/>
              <w:tabs>
                <w:tab w:val="left" w:pos="2552"/>
              </w:tabs>
              <w:rPr>
                <w:rFonts w:cs="Arial"/>
                <w:bCs/>
                <w:szCs w:val="22"/>
                <w:shd w:val="clear" w:color="auto" w:fill="FFFFFF"/>
              </w:rPr>
            </w:pPr>
          </w:p>
          <w:p w14:paraId="0D714169" w14:textId="77777777" w:rsidR="00A92975" w:rsidRDefault="00A92975" w:rsidP="00A92975">
            <w:pPr>
              <w:widowControl w:val="0"/>
              <w:tabs>
                <w:tab w:val="left" w:pos="2552"/>
              </w:tabs>
              <w:rPr>
                <w:rFonts w:cs="Arial"/>
                <w:bCs/>
                <w:szCs w:val="22"/>
                <w:shd w:val="clear" w:color="auto" w:fill="FFFFFF"/>
              </w:rPr>
            </w:pPr>
          </w:p>
          <w:p w14:paraId="591DC770" w14:textId="77777777" w:rsidR="00A92975" w:rsidRDefault="00A92975" w:rsidP="00A92975">
            <w:pPr>
              <w:widowControl w:val="0"/>
              <w:tabs>
                <w:tab w:val="left" w:pos="2552"/>
              </w:tabs>
              <w:rPr>
                <w:rFonts w:cs="Arial"/>
                <w:bCs/>
                <w:szCs w:val="22"/>
                <w:shd w:val="clear" w:color="auto" w:fill="FFFFFF"/>
              </w:rPr>
            </w:pPr>
          </w:p>
          <w:p w14:paraId="4A84AB76" w14:textId="77777777" w:rsidR="00A92975" w:rsidRDefault="00A92975" w:rsidP="00A92975">
            <w:pPr>
              <w:widowControl w:val="0"/>
              <w:tabs>
                <w:tab w:val="left" w:pos="2552"/>
              </w:tabs>
              <w:rPr>
                <w:rFonts w:cs="Arial"/>
                <w:bCs/>
                <w:szCs w:val="22"/>
                <w:shd w:val="clear" w:color="auto" w:fill="FFFFFF"/>
              </w:rPr>
            </w:pPr>
          </w:p>
          <w:p w14:paraId="07E3F067" w14:textId="77777777" w:rsidR="00A92975" w:rsidRDefault="00A92975" w:rsidP="00A92975">
            <w:pPr>
              <w:widowControl w:val="0"/>
              <w:tabs>
                <w:tab w:val="left" w:pos="2552"/>
              </w:tabs>
              <w:rPr>
                <w:rFonts w:cs="Arial"/>
                <w:bCs/>
                <w:szCs w:val="22"/>
                <w:shd w:val="clear" w:color="auto" w:fill="FFFFFF"/>
              </w:rPr>
            </w:pPr>
          </w:p>
          <w:p w14:paraId="2B980CFF" w14:textId="77777777" w:rsidR="00A92975" w:rsidRDefault="00A92975" w:rsidP="00A92975">
            <w:pPr>
              <w:widowControl w:val="0"/>
              <w:tabs>
                <w:tab w:val="left" w:pos="2552"/>
              </w:tabs>
              <w:rPr>
                <w:rFonts w:cs="Arial"/>
                <w:bCs/>
                <w:szCs w:val="22"/>
                <w:shd w:val="clear" w:color="auto" w:fill="FFFFFF"/>
              </w:rPr>
            </w:pPr>
          </w:p>
          <w:p w14:paraId="7B1671DE" w14:textId="77777777" w:rsidR="00A92975" w:rsidRDefault="00A92975" w:rsidP="00A92975">
            <w:pPr>
              <w:widowControl w:val="0"/>
              <w:tabs>
                <w:tab w:val="left" w:pos="2552"/>
              </w:tabs>
              <w:rPr>
                <w:rFonts w:cs="Arial"/>
                <w:bCs/>
                <w:szCs w:val="22"/>
                <w:shd w:val="clear" w:color="auto" w:fill="FFFFFF"/>
              </w:rPr>
            </w:pPr>
          </w:p>
          <w:p w14:paraId="5C8AB32E" w14:textId="77777777" w:rsidR="00A92975" w:rsidRDefault="00A92975" w:rsidP="00A92975">
            <w:pPr>
              <w:widowControl w:val="0"/>
              <w:tabs>
                <w:tab w:val="left" w:pos="2552"/>
              </w:tabs>
              <w:rPr>
                <w:rFonts w:cs="Arial"/>
                <w:bCs/>
                <w:szCs w:val="22"/>
                <w:shd w:val="clear" w:color="auto" w:fill="FFFFFF"/>
              </w:rPr>
            </w:pPr>
          </w:p>
          <w:p w14:paraId="7C055E97" w14:textId="77777777" w:rsidR="00A92975" w:rsidRDefault="00A92975" w:rsidP="00A92975">
            <w:pPr>
              <w:widowControl w:val="0"/>
              <w:tabs>
                <w:tab w:val="left" w:pos="2552"/>
              </w:tabs>
              <w:rPr>
                <w:rFonts w:cs="Arial"/>
                <w:bCs/>
                <w:szCs w:val="22"/>
                <w:shd w:val="clear" w:color="auto" w:fill="FFFFFF"/>
              </w:rPr>
            </w:pPr>
          </w:p>
          <w:p w14:paraId="371F17D1" w14:textId="77777777" w:rsidR="00A92975" w:rsidRDefault="00A92975" w:rsidP="00A92975">
            <w:pPr>
              <w:widowControl w:val="0"/>
              <w:tabs>
                <w:tab w:val="left" w:pos="2552"/>
              </w:tabs>
              <w:rPr>
                <w:rFonts w:cs="Arial"/>
                <w:bCs/>
                <w:szCs w:val="22"/>
                <w:shd w:val="clear" w:color="auto" w:fill="FFFFFF"/>
              </w:rPr>
            </w:pPr>
          </w:p>
          <w:p w14:paraId="6E54CF5A" w14:textId="77777777" w:rsidR="00A92975" w:rsidRDefault="00A92975" w:rsidP="00A92975">
            <w:pPr>
              <w:widowControl w:val="0"/>
              <w:tabs>
                <w:tab w:val="left" w:pos="2552"/>
              </w:tabs>
              <w:rPr>
                <w:rFonts w:cs="Arial"/>
                <w:bCs/>
                <w:szCs w:val="22"/>
                <w:shd w:val="clear" w:color="auto" w:fill="FFFFFF"/>
              </w:rPr>
            </w:pPr>
          </w:p>
          <w:p w14:paraId="112F95D7" w14:textId="77777777" w:rsidR="00A92975" w:rsidRDefault="00A92975" w:rsidP="00A92975">
            <w:pPr>
              <w:widowControl w:val="0"/>
              <w:tabs>
                <w:tab w:val="left" w:pos="2552"/>
              </w:tabs>
              <w:rPr>
                <w:rFonts w:cs="Arial"/>
                <w:bCs/>
                <w:szCs w:val="22"/>
                <w:shd w:val="clear" w:color="auto" w:fill="FFFFFF"/>
              </w:rPr>
            </w:pPr>
          </w:p>
          <w:p w14:paraId="6E8B6F1E" w14:textId="77777777" w:rsidR="00A92975" w:rsidRDefault="00A92975" w:rsidP="00A92975">
            <w:pPr>
              <w:widowControl w:val="0"/>
              <w:tabs>
                <w:tab w:val="left" w:pos="2552"/>
              </w:tabs>
              <w:rPr>
                <w:rFonts w:cs="Arial"/>
                <w:bCs/>
                <w:szCs w:val="22"/>
                <w:shd w:val="clear" w:color="auto" w:fill="FFFFFF"/>
              </w:rPr>
            </w:pPr>
          </w:p>
          <w:p w14:paraId="37B69C91" w14:textId="77777777" w:rsidR="00A92975" w:rsidRDefault="00A92975" w:rsidP="00A92975">
            <w:pPr>
              <w:widowControl w:val="0"/>
              <w:tabs>
                <w:tab w:val="left" w:pos="2552"/>
              </w:tabs>
              <w:rPr>
                <w:rFonts w:cs="Arial"/>
                <w:bCs/>
                <w:szCs w:val="22"/>
                <w:shd w:val="clear" w:color="auto" w:fill="FFFFFF"/>
              </w:rPr>
            </w:pPr>
          </w:p>
          <w:p w14:paraId="0971B971" w14:textId="77777777" w:rsidR="00A92975" w:rsidRDefault="00A92975" w:rsidP="00A92975">
            <w:pPr>
              <w:widowControl w:val="0"/>
              <w:tabs>
                <w:tab w:val="left" w:pos="2552"/>
              </w:tabs>
              <w:rPr>
                <w:rFonts w:cs="Arial"/>
                <w:bCs/>
                <w:szCs w:val="22"/>
                <w:shd w:val="clear" w:color="auto" w:fill="FFFFFF"/>
              </w:rPr>
            </w:pPr>
          </w:p>
          <w:p w14:paraId="44318C4C" w14:textId="77777777" w:rsidR="00A92975" w:rsidRDefault="00A92975" w:rsidP="00A92975">
            <w:pPr>
              <w:widowControl w:val="0"/>
              <w:tabs>
                <w:tab w:val="left" w:pos="2552"/>
              </w:tabs>
              <w:rPr>
                <w:rFonts w:cs="Arial"/>
                <w:bCs/>
                <w:szCs w:val="22"/>
                <w:shd w:val="clear" w:color="auto" w:fill="FFFFFF"/>
              </w:rPr>
            </w:pPr>
          </w:p>
          <w:p w14:paraId="207F13F8" w14:textId="77777777" w:rsidR="00A92975" w:rsidRDefault="00A92975" w:rsidP="00A92975">
            <w:pPr>
              <w:widowControl w:val="0"/>
              <w:tabs>
                <w:tab w:val="left" w:pos="2552"/>
              </w:tabs>
              <w:rPr>
                <w:rFonts w:cs="Arial"/>
                <w:bCs/>
                <w:szCs w:val="22"/>
                <w:shd w:val="clear" w:color="auto" w:fill="FFFFFF"/>
              </w:rPr>
            </w:pPr>
          </w:p>
          <w:p w14:paraId="649BA98E" w14:textId="77777777" w:rsidR="00A92975" w:rsidRPr="00D777D2" w:rsidRDefault="00A92975" w:rsidP="00A92975">
            <w:pPr>
              <w:widowControl w:val="0"/>
              <w:tabs>
                <w:tab w:val="left" w:pos="2552"/>
              </w:tabs>
              <w:rPr>
                <w:rFonts w:cs="Arial"/>
                <w:bCs/>
                <w:szCs w:val="22"/>
                <w:shd w:val="clear" w:color="auto" w:fill="FFFFFF"/>
              </w:rPr>
            </w:pPr>
          </w:p>
          <w:p w14:paraId="0476DE70"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“Lo dispuesto en el inciso anterior también será aplicable a los becarios que ingresen a programas y becas de perfeccionamiento o especialización de </w:t>
            </w:r>
            <w:r w:rsidRPr="00D777D2">
              <w:rPr>
                <w:rFonts w:cs="Arial"/>
                <w:bCs/>
                <w:szCs w:val="22"/>
                <w:shd w:val="clear" w:color="auto" w:fill="FFFFFF"/>
              </w:rPr>
              <w:lastRenderedPageBreak/>
              <w:t>acuerdo al reglamento de becarios de la ley N° 15.076, en el Sistema Nacional de Servicios de Salud, siempre que se trate de profesionales egresados de la última promoción de las diferentes Facultades de Medicina, Odontología y de las Ciencias Químicas y Farmacéuticas de las universidades del país, mediante un proceso que se denominará “Concurso de becas para profesionales de la última promoción”.”.</w:t>
            </w:r>
          </w:p>
          <w:p w14:paraId="28166AF7" w14:textId="77777777" w:rsidR="00A92975" w:rsidRPr="00C2343A" w:rsidRDefault="00A92975" w:rsidP="00C324ED">
            <w:pPr>
              <w:widowControl w:val="0"/>
              <w:rPr>
                <w:rFonts w:eastAsia="Aptos" w:cs="Arial"/>
                <w:szCs w:val="24"/>
                <w:lang w:eastAsia="en-US"/>
              </w:rPr>
            </w:pPr>
          </w:p>
        </w:tc>
      </w:tr>
      <w:tr w:rsidR="0084649D" w:rsidRPr="00EE77B9" w14:paraId="7CDF4BA8" w14:textId="7F12591F" w:rsidTr="00E30892">
        <w:trPr>
          <w:jc w:val="center"/>
        </w:trPr>
        <w:tc>
          <w:tcPr>
            <w:tcW w:w="1250" w:type="pct"/>
            <w:shd w:val="clear" w:color="auto" w:fill="auto"/>
          </w:tcPr>
          <w:p w14:paraId="2ABB08E3" w14:textId="77777777" w:rsidR="0084649D" w:rsidRPr="00C2343A" w:rsidRDefault="0084649D" w:rsidP="00DC73F1">
            <w:pPr>
              <w:pStyle w:val="Textonotapie"/>
              <w:widowControl w:val="0"/>
              <w:rPr>
                <w:sz w:val="22"/>
                <w:szCs w:val="22"/>
                <w:lang w:val="es-CL"/>
              </w:rPr>
            </w:pPr>
          </w:p>
        </w:tc>
        <w:tc>
          <w:tcPr>
            <w:tcW w:w="1250" w:type="pct"/>
          </w:tcPr>
          <w:p w14:paraId="33FA370C" w14:textId="0FD07A94"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78.- </w:t>
            </w:r>
            <w:proofErr w:type="spellStart"/>
            <w:r w:rsidRPr="00C2343A">
              <w:rPr>
                <w:rFonts w:cs="Arial"/>
                <w:bCs/>
                <w:szCs w:val="22"/>
                <w:shd w:val="clear" w:color="auto" w:fill="FFFFFF"/>
              </w:rPr>
              <w:t>Autorízase</w:t>
            </w:r>
            <w:proofErr w:type="spellEnd"/>
            <w:r w:rsidRPr="00C2343A">
              <w:rPr>
                <w:rFonts w:cs="Arial"/>
                <w:bCs/>
                <w:szCs w:val="22"/>
                <w:shd w:val="clear" w:color="auto" w:fill="FFFFFF"/>
              </w:rPr>
              <w:t xml:space="preserve"> durante el año 2025, en forma excepcional, a las entidades administradoras de salud municipal, para pagar a partir del mes de julio del año 2025, la asignación de estímulo por competencias profesionales establecida en el artículo 8° de la ley </w:t>
            </w:r>
            <w:r w:rsidRPr="00C2343A">
              <w:rPr>
                <w:rFonts w:cs="Arial"/>
                <w:bCs/>
                <w:szCs w:val="22"/>
                <w:shd w:val="clear" w:color="auto" w:fill="FFFFFF"/>
              </w:rPr>
              <w:lastRenderedPageBreak/>
              <w:t>N°20.816 a los médicos cirujanos de especialidades distintas a la de medicina familiar, que indique el decreto al que se refiere el inciso tercero de la referida norma.</w:t>
            </w:r>
          </w:p>
          <w:p w14:paraId="43CBD243" w14:textId="77777777" w:rsidR="0084649D" w:rsidRPr="00C2343A" w:rsidRDefault="0084649D" w:rsidP="00C324ED">
            <w:pPr>
              <w:widowControl w:val="0"/>
              <w:rPr>
                <w:rFonts w:eastAsia="Aptos" w:cs="Arial"/>
                <w:szCs w:val="24"/>
                <w:lang w:eastAsia="en-US"/>
              </w:rPr>
            </w:pPr>
          </w:p>
          <w:p w14:paraId="090E18EF" w14:textId="7F178164" w:rsidR="0084649D" w:rsidRPr="00C2343A" w:rsidRDefault="0084649D" w:rsidP="00C324ED">
            <w:pPr>
              <w:widowControl w:val="0"/>
              <w:rPr>
                <w:rFonts w:eastAsia="Aptos" w:cs="Arial"/>
                <w:szCs w:val="24"/>
                <w:lang w:eastAsia="en-US"/>
              </w:rPr>
            </w:pPr>
          </w:p>
        </w:tc>
        <w:tc>
          <w:tcPr>
            <w:tcW w:w="1250" w:type="pct"/>
          </w:tcPr>
          <w:p w14:paraId="4E723EF9"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0A6B3DFF" w14:textId="5DE5C0D1"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77.-</w:t>
            </w:r>
            <w:r w:rsidRPr="00D777D2">
              <w:rPr>
                <w:rFonts w:cs="Arial"/>
                <w:bCs/>
                <w:szCs w:val="22"/>
                <w:shd w:val="clear" w:color="auto" w:fill="FFFFFF"/>
              </w:rPr>
              <w:t xml:space="preserve"> </w:t>
            </w:r>
            <w:proofErr w:type="spellStart"/>
            <w:r w:rsidRPr="00D777D2">
              <w:rPr>
                <w:rFonts w:cs="Arial"/>
                <w:bCs/>
                <w:szCs w:val="22"/>
                <w:shd w:val="clear" w:color="auto" w:fill="FFFFFF"/>
              </w:rPr>
              <w:t>Autorízase</w:t>
            </w:r>
            <w:proofErr w:type="spellEnd"/>
            <w:r w:rsidRPr="00D777D2">
              <w:rPr>
                <w:rFonts w:cs="Arial"/>
                <w:bCs/>
                <w:szCs w:val="22"/>
                <w:shd w:val="clear" w:color="auto" w:fill="FFFFFF"/>
              </w:rPr>
              <w:t xml:space="preserve"> durante el año 2025, en forma excepcional, a las entidades administradoras de salud municipal, para pagar a partir del mes de julio del año 2025, la asignación de estímulo por competencias profesionales establecida en el artículo 8°</w:t>
            </w:r>
            <w:r w:rsidR="00EA1756">
              <w:rPr>
                <w:rStyle w:val="Refdenotaalpie"/>
                <w:rFonts w:cs="Arial"/>
                <w:bCs/>
                <w:szCs w:val="22"/>
                <w:shd w:val="clear" w:color="auto" w:fill="FFFFFF"/>
              </w:rPr>
              <w:footnoteReference w:id="76"/>
            </w:r>
            <w:r w:rsidRPr="00D777D2">
              <w:rPr>
                <w:rFonts w:cs="Arial"/>
                <w:bCs/>
                <w:szCs w:val="22"/>
                <w:shd w:val="clear" w:color="auto" w:fill="FFFFFF"/>
              </w:rPr>
              <w:t xml:space="preserve"> de la ley </w:t>
            </w:r>
            <w:r w:rsidRPr="00D777D2">
              <w:rPr>
                <w:rFonts w:cs="Arial"/>
                <w:bCs/>
                <w:szCs w:val="22"/>
                <w:shd w:val="clear" w:color="auto" w:fill="FFFFFF"/>
              </w:rPr>
              <w:lastRenderedPageBreak/>
              <w:t>N°20.816 a los médicos cirujanos de especialidades distintas a la de medicina familiar, que indique el decreto al que se refiere el inciso tercero de la referida norma.</w:t>
            </w:r>
          </w:p>
          <w:p w14:paraId="7DF200D4"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5B002AA3" w14:textId="4816CDE9" w:rsidTr="00E30892">
        <w:trPr>
          <w:jc w:val="center"/>
        </w:trPr>
        <w:tc>
          <w:tcPr>
            <w:tcW w:w="1250" w:type="pct"/>
            <w:shd w:val="clear" w:color="auto" w:fill="auto"/>
          </w:tcPr>
          <w:p w14:paraId="1AE400B4" w14:textId="4E3D18F7" w:rsidR="0084649D" w:rsidRPr="00C2343A" w:rsidRDefault="0084649D" w:rsidP="0063703D">
            <w:pPr>
              <w:pStyle w:val="Textonotapie"/>
              <w:widowControl w:val="0"/>
              <w:jc w:val="center"/>
              <w:rPr>
                <w:sz w:val="22"/>
                <w:szCs w:val="22"/>
                <w:lang w:val="es-CL"/>
              </w:rPr>
            </w:pPr>
            <w:r w:rsidRPr="00C2343A">
              <w:rPr>
                <w:sz w:val="22"/>
                <w:szCs w:val="22"/>
                <w:lang w:val="es-CL"/>
              </w:rPr>
              <w:lastRenderedPageBreak/>
              <w:t>Ley 21643</w:t>
            </w:r>
          </w:p>
          <w:p w14:paraId="2734E8F5" w14:textId="160D64E2" w:rsidR="0084649D" w:rsidRPr="00C2343A" w:rsidRDefault="0084649D" w:rsidP="0063703D">
            <w:pPr>
              <w:pStyle w:val="Textonotapie"/>
              <w:widowControl w:val="0"/>
              <w:jc w:val="center"/>
              <w:rPr>
                <w:sz w:val="22"/>
                <w:szCs w:val="22"/>
                <w:lang w:val="es-CL"/>
              </w:rPr>
            </w:pPr>
            <w:r w:rsidRPr="00C2343A">
              <w:rPr>
                <w:sz w:val="22"/>
                <w:szCs w:val="22"/>
                <w:lang w:val="es-CL"/>
              </w:rPr>
              <w:t>MODIFICA EL CÓDIGO DEL TRABAJO Y OTROS CUERPOS LEGALES, EN MATERIA DE PREVENCIÓN, INVESTIGACIÓN Y SANCIÓN DEL ACOSO LABORAL, SEXUAL O DE VIOLENCIA EN EL TRABAJO</w:t>
            </w:r>
          </w:p>
        </w:tc>
        <w:tc>
          <w:tcPr>
            <w:tcW w:w="1250" w:type="pct"/>
          </w:tcPr>
          <w:p w14:paraId="038F9760"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79.-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en la ley Nº 21.643 que modifica el Código del Trabajo y otros cuerpos legales en materia de prevención, investigación y sanción del acoso laboral, sexual o de violencia en el trabajo, el siguiente artículo 6: </w:t>
            </w:r>
          </w:p>
          <w:p w14:paraId="36AEDD32" w14:textId="77777777" w:rsidR="0084649D" w:rsidRPr="00C2343A" w:rsidRDefault="0084649D" w:rsidP="002A6F46">
            <w:pPr>
              <w:widowControl w:val="0"/>
              <w:tabs>
                <w:tab w:val="left" w:pos="2552"/>
              </w:tabs>
              <w:rPr>
                <w:rFonts w:cs="Arial"/>
                <w:bCs/>
                <w:szCs w:val="22"/>
                <w:shd w:val="clear" w:color="auto" w:fill="FFFFFF"/>
              </w:rPr>
            </w:pPr>
          </w:p>
          <w:p w14:paraId="6D689E27"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6.- En el marco de las actividades de vigilancia destinadas a la prevención de riesgos laborales, los organismos administradores del seguro de la ley N°16.744 deberán remitir semestralmente a la Superintendencia de Seguridad Social, la cantidad de </w:t>
            </w:r>
            <w:r w:rsidRPr="00C2343A">
              <w:rPr>
                <w:rFonts w:cs="Arial"/>
                <w:bCs/>
                <w:szCs w:val="22"/>
                <w:shd w:val="clear" w:color="auto" w:fill="FFFFFF"/>
              </w:rPr>
              <w:lastRenderedPageBreak/>
              <w:t>denuncias que han sido presentadas en los lugares de trabajo en materia de acoso laboral, sexual o de violencia en el trabajo, además del tipo de acciones y/o medidas adoptadas en cada una de ellas.</w:t>
            </w:r>
          </w:p>
          <w:p w14:paraId="618839F3" w14:textId="77777777" w:rsidR="0084649D" w:rsidRPr="00C2343A" w:rsidRDefault="0084649D" w:rsidP="002A6F46">
            <w:pPr>
              <w:widowControl w:val="0"/>
              <w:tabs>
                <w:tab w:val="left" w:pos="2552"/>
              </w:tabs>
              <w:rPr>
                <w:rFonts w:cs="Arial"/>
                <w:bCs/>
                <w:szCs w:val="22"/>
                <w:shd w:val="clear" w:color="auto" w:fill="FFFFFF"/>
              </w:rPr>
            </w:pPr>
          </w:p>
          <w:p w14:paraId="4223FBD0"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Los empleadores estarán obligados a proporcionar la información requerida por los organismos administradores para dar cumplimiento a lo establecido en el inciso precedente.</w:t>
            </w:r>
          </w:p>
          <w:p w14:paraId="798040E9" w14:textId="77777777" w:rsidR="0084649D" w:rsidRPr="00C2343A" w:rsidRDefault="0084649D" w:rsidP="002A6F46">
            <w:pPr>
              <w:widowControl w:val="0"/>
              <w:tabs>
                <w:tab w:val="left" w:pos="2552"/>
              </w:tabs>
              <w:rPr>
                <w:rFonts w:cs="Arial"/>
                <w:bCs/>
                <w:szCs w:val="22"/>
                <w:shd w:val="clear" w:color="auto" w:fill="FFFFFF"/>
              </w:rPr>
            </w:pPr>
          </w:p>
          <w:p w14:paraId="48472F7E"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La Superintendencia de Seguridad Social, mediante una norma de carácter general, entregará las directrices para el cumplimiento de lo dispuesto en el presente artículo, especialmente en lo que respecta al reporte y registro de información y la clasificación de las acciones y medidas adoptadas por los empleadores. Con todo, la Superintendencia deberá remitir al Ministerio del Trabajo y Previsión Social y al Consejo Superior Laboral, en los meses de enero y julio de cada año, un informe estadístico con los datos consolidados a que refiere el presente artículo.”.</w:t>
            </w:r>
          </w:p>
          <w:p w14:paraId="6DF5D08F" w14:textId="77777777" w:rsidR="0084649D" w:rsidRPr="00C2343A" w:rsidRDefault="0084649D" w:rsidP="002A6F46">
            <w:pPr>
              <w:widowControl w:val="0"/>
              <w:tabs>
                <w:tab w:val="left" w:pos="2552"/>
              </w:tabs>
              <w:rPr>
                <w:rFonts w:cs="Arial"/>
                <w:bCs/>
                <w:szCs w:val="22"/>
                <w:shd w:val="clear" w:color="auto" w:fill="FFFFFF"/>
              </w:rPr>
            </w:pPr>
          </w:p>
          <w:p w14:paraId="0A4EEB59" w14:textId="77777777" w:rsidR="0084649D" w:rsidRPr="00C2343A" w:rsidRDefault="0084649D" w:rsidP="002A6F46">
            <w:pPr>
              <w:widowControl w:val="0"/>
              <w:tabs>
                <w:tab w:val="left" w:pos="2552"/>
              </w:tabs>
              <w:rPr>
                <w:rFonts w:cs="Arial"/>
                <w:bCs/>
                <w:szCs w:val="22"/>
                <w:shd w:val="clear" w:color="auto" w:fill="FFFFFF"/>
              </w:rPr>
            </w:pPr>
          </w:p>
          <w:p w14:paraId="42D75C63" w14:textId="77777777" w:rsidR="0084649D" w:rsidRPr="00C2343A" w:rsidRDefault="0084649D" w:rsidP="00C324ED">
            <w:pPr>
              <w:widowControl w:val="0"/>
              <w:rPr>
                <w:rFonts w:eastAsia="Aptos" w:cs="Arial"/>
                <w:szCs w:val="24"/>
                <w:lang w:eastAsia="en-US"/>
              </w:rPr>
            </w:pPr>
          </w:p>
        </w:tc>
        <w:tc>
          <w:tcPr>
            <w:tcW w:w="1250" w:type="pct"/>
          </w:tcPr>
          <w:p w14:paraId="209B9E8F"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2BAA8CBC"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78.-</w:t>
            </w:r>
            <w:r w:rsidRPr="00D777D2">
              <w:rPr>
                <w:rFonts w:cs="Arial"/>
                <w:bCs/>
                <w:szCs w:val="22"/>
                <w:shd w:val="clear" w:color="auto" w:fill="FFFFFF"/>
              </w:rPr>
              <w:t xml:space="preserve">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en la ley Nº 21.643 que modifica el Código del Trabajo y otros cuerpos legales en materia de prevención, investigación y sanción del acoso laboral, sexual o de violencia en el trabajo, el siguiente artículo 6: </w:t>
            </w:r>
          </w:p>
          <w:p w14:paraId="48E5C849" w14:textId="77777777" w:rsidR="00A92975" w:rsidRPr="00D777D2" w:rsidRDefault="00A92975" w:rsidP="00A92975">
            <w:pPr>
              <w:widowControl w:val="0"/>
              <w:tabs>
                <w:tab w:val="left" w:pos="2552"/>
              </w:tabs>
              <w:rPr>
                <w:rFonts w:cs="Arial"/>
                <w:bCs/>
                <w:szCs w:val="22"/>
                <w:shd w:val="clear" w:color="auto" w:fill="FFFFFF"/>
              </w:rPr>
            </w:pPr>
          </w:p>
          <w:p w14:paraId="32417701"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6.- En el marco de las actividades de vigilancia destinadas a la prevención de riesgos laborales, los organismos administradores del seguro de la ley N°16.744 deberán remitir semestralmente a la Superintendencia de Seguridad Social, la cantidad de </w:t>
            </w:r>
            <w:r w:rsidRPr="00D777D2">
              <w:rPr>
                <w:rFonts w:cs="Arial"/>
                <w:bCs/>
                <w:szCs w:val="22"/>
                <w:shd w:val="clear" w:color="auto" w:fill="FFFFFF"/>
              </w:rPr>
              <w:lastRenderedPageBreak/>
              <w:t>denuncias que han sido presentadas en los lugares de trabajo en materia de acoso laboral, sexual o de violencia en el trabajo, además del tipo de acciones y/o medidas adoptadas en cada una de ellas.</w:t>
            </w:r>
          </w:p>
          <w:p w14:paraId="147F3D14" w14:textId="77777777" w:rsidR="00A92975" w:rsidRPr="00D777D2" w:rsidRDefault="00A92975" w:rsidP="00A92975">
            <w:pPr>
              <w:widowControl w:val="0"/>
              <w:tabs>
                <w:tab w:val="left" w:pos="2552"/>
              </w:tabs>
              <w:rPr>
                <w:rFonts w:cs="Arial"/>
                <w:bCs/>
                <w:szCs w:val="22"/>
                <w:shd w:val="clear" w:color="auto" w:fill="FFFFFF"/>
              </w:rPr>
            </w:pPr>
          </w:p>
          <w:p w14:paraId="7056E854"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Los empleadores estarán obligados a proporcionar la información requerida por los organismos administradores para dar cumplimiento a lo establecido en el inciso precedente.</w:t>
            </w:r>
          </w:p>
          <w:p w14:paraId="511BC3F8" w14:textId="77777777" w:rsidR="00A92975" w:rsidRPr="00D777D2" w:rsidRDefault="00A92975" w:rsidP="00A92975">
            <w:pPr>
              <w:widowControl w:val="0"/>
              <w:tabs>
                <w:tab w:val="left" w:pos="2552"/>
              </w:tabs>
              <w:rPr>
                <w:rFonts w:cs="Arial"/>
                <w:bCs/>
                <w:szCs w:val="22"/>
                <w:shd w:val="clear" w:color="auto" w:fill="FFFFFF"/>
              </w:rPr>
            </w:pPr>
          </w:p>
          <w:p w14:paraId="3139D8D6"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La Superintendencia de Seguridad Social, mediante una norma de carácter general, entregará las directrices para el cumplimiento de lo dispuesto en el presente artículo, especialmente en lo que respecta al reporte y registro de información y la clasificación de las acciones y medidas adoptadas por los empleadores. Con todo, la Superintendencia deberá remitir al Ministerio del Trabajo y Previsión Social y al Consejo Superior Laboral, en los meses de enero y julio de cada año, un informe estadístico con los datos consolidados a que refiere el presente artículo.”.</w:t>
            </w:r>
          </w:p>
          <w:p w14:paraId="2DE63817" w14:textId="77777777" w:rsidR="0084649D" w:rsidRPr="00C2343A" w:rsidRDefault="0084649D" w:rsidP="002A6F46">
            <w:pPr>
              <w:widowControl w:val="0"/>
              <w:tabs>
                <w:tab w:val="left" w:pos="2552"/>
              </w:tabs>
              <w:rPr>
                <w:rFonts w:cs="Arial"/>
                <w:bCs/>
                <w:szCs w:val="22"/>
                <w:shd w:val="clear" w:color="auto" w:fill="FFFFFF"/>
              </w:rPr>
            </w:pPr>
          </w:p>
        </w:tc>
      </w:tr>
      <w:tr w:rsidR="0084649D" w:rsidRPr="00EE77B9" w14:paraId="0E499931" w14:textId="74029907" w:rsidTr="00E30892">
        <w:trPr>
          <w:jc w:val="center"/>
        </w:trPr>
        <w:tc>
          <w:tcPr>
            <w:tcW w:w="1250" w:type="pct"/>
            <w:shd w:val="clear" w:color="auto" w:fill="auto"/>
          </w:tcPr>
          <w:p w14:paraId="72207A2D" w14:textId="1BF6BADB" w:rsidR="0084649D" w:rsidRPr="00C2343A" w:rsidRDefault="0084649D" w:rsidP="0063703D">
            <w:pPr>
              <w:pStyle w:val="Textonotapie"/>
              <w:widowControl w:val="0"/>
              <w:jc w:val="center"/>
              <w:rPr>
                <w:sz w:val="22"/>
                <w:szCs w:val="22"/>
                <w:lang w:val="es-CL"/>
              </w:rPr>
            </w:pPr>
            <w:r w:rsidRPr="00C2343A">
              <w:rPr>
                <w:sz w:val="22"/>
                <w:szCs w:val="22"/>
                <w:lang w:val="es-CL"/>
              </w:rPr>
              <w:lastRenderedPageBreak/>
              <w:t>Ley 21306</w:t>
            </w:r>
          </w:p>
          <w:p w14:paraId="3915D1BD" w14:textId="77777777" w:rsidR="0084649D" w:rsidRPr="00C2343A" w:rsidRDefault="0084649D" w:rsidP="0063703D">
            <w:pPr>
              <w:pStyle w:val="Textonotapie"/>
              <w:widowControl w:val="0"/>
              <w:jc w:val="center"/>
              <w:rPr>
                <w:sz w:val="22"/>
                <w:szCs w:val="22"/>
                <w:lang w:val="es-CL"/>
              </w:rPr>
            </w:pPr>
            <w:r w:rsidRPr="00C2343A">
              <w:rPr>
                <w:sz w:val="22"/>
                <w:szCs w:val="22"/>
                <w:lang w:val="es-CL"/>
              </w:rPr>
              <w:t xml:space="preserve">OTORGA REAJUSTE DE REMUNERACIONES A LOS TRABAJADORES DEL SECTOR </w:t>
            </w:r>
            <w:r w:rsidRPr="00C2343A">
              <w:rPr>
                <w:sz w:val="22"/>
                <w:szCs w:val="22"/>
                <w:lang w:val="es-CL"/>
              </w:rPr>
              <w:lastRenderedPageBreak/>
              <w:t>PÚBLICO, CONCEDE AGUINALDOS QUE SEÑALA, CONCEDE OTROS BENEFICIOS QUE INDICA, Y MODIFICA DIVERSOS CUERPOS LEGALES</w:t>
            </w:r>
          </w:p>
          <w:p w14:paraId="20300F0E" w14:textId="77777777" w:rsidR="0084649D" w:rsidRPr="00C2343A" w:rsidRDefault="0084649D" w:rsidP="0063703D">
            <w:pPr>
              <w:pStyle w:val="Textonotapie"/>
              <w:widowControl w:val="0"/>
              <w:jc w:val="center"/>
              <w:rPr>
                <w:sz w:val="22"/>
                <w:szCs w:val="22"/>
                <w:lang w:val="es-CL"/>
              </w:rPr>
            </w:pPr>
          </w:p>
          <w:p w14:paraId="7FA80FB1" w14:textId="5746A286" w:rsidR="0084649D" w:rsidRPr="00C2343A" w:rsidRDefault="0084649D" w:rsidP="00BD6D60">
            <w:pPr>
              <w:pStyle w:val="Textonotapie"/>
              <w:widowControl w:val="0"/>
              <w:rPr>
                <w:sz w:val="22"/>
                <w:szCs w:val="22"/>
                <w:lang w:val="es-CL"/>
              </w:rPr>
            </w:pPr>
            <w:r w:rsidRPr="00C2343A">
              <w:rPr>
                <w:sz w:val="22"/>
                <w:szCs w:val="22"/>
                <w:lang w:val="es-CL"/>
              </w:rPr>
              <w:t xml:space="preserve">Artículo 70.- Los órganos y servicios públicos incluidos en la ley de presupuestos, </w:t>
            </w:r>
            <w:r w:rsidRPr="00C2343A">
              <w:rPr>
                <w:sz w:val="22"/>
                <w:szCs w:val="22"/>
                <w:u w:val="single"/>
                <w:lang w:val="es-CL"/>
              </w:rPr>
              <w:t>las municipalidades,</w:t>
            </w:r>
            <w:r w:rsidRPr="00C2343A">
              <w:rPr>
                <w:sz w:val="22"/>
                <w:szCs w:val="22"/>
                <w:lang w:val="es-CL"/>
              </w:rPr>
              <w:t xml:space="preserve"> </w:t>
            </w:r>
            <w:r w:rsidRPr="00C2343A">
              <w:rPr>
                <w:sz w:val="22"/>
                <w:szCs w:val="22"/>
                <w:u w:val="single"/>
                <w:lang w:val="es-CL"/>
              </w:rPr>
              <w:t>las universidades estatales,</w:t>
            </w:r>
            <w:r w:rsidRPr="00C2343A">
              <w:rPr>
                <w:sz w:val="22"/>
                <w:szCs w:val="22"/>
                <w:lang w:val="es-CL"/>
              </w:rPr>
              <w:t xml:space="preserve"> las empresas públicas creadas por ley y las empresas del Estado y sociedades en que éste tenga participación accionaria superior al 50 por ciento o mayoría en el directorio, deberán enviar mensualmente a la Dirección de Presupuestos la nómina de los trabajadores, cualquiera sea su régimen laboral, y de aquellos servidores que se desempeñen a honorarios, indicando las remuneraciones y demás contraprestaciones en dinero efectivamente pagadas a cada uno ellos en dicho período, e identificando la fuente de financiamiento. Esta información deberá ser entregada dentro de los quince días siguientes al término del mes respectivo a informar, según los medios y en los formatos que determine la Dirección de Presupuestos.</w:t>
            </w:r>
          </w:p>
          <w:p w14:paraId="4BD5D5EE" w14:textId="77777777" w:rsidR="0084649D" w:rsidRPr="00C2343A" w:rsidRDefault="0084649D" w:rsidP="00BD6D60">
            <w:pPr>
              <w:pStyle w:val="Textonotapie"/>
              <w:widowControl w:val="0"/>
              <w:rPr>
                <w:sz w:val="22"/>
                <w:szCs w:val="22"/>
                <w:lang w:val="es-CL"/>
              </w:rPr>
            </w:pPr>
          </w:p>
          <w:p w14:paraId="6D6EF48E" w14:textId="5A095EEC" w:rsidR="0084649D" w:rsidRPr="00C2343A" w:rsidRDefault="0084649D" w:rsidP="00BD6D60">
            <w:pPr>
              <w:pStyle w:val="Textonotapie"/>
              <w:widowControl w:val="0"/>
              <w:rPr>
                <w:sz w:val="22"/>
                <w:szCs w:val="22"/>
                <w:lang w:val="es-CL"/>
              </w:rPr>
            </w:pPr>
            <w:r w:rsidRPr="00C2343A">
              <w:rPr>
                <w:sz w:val="22"/>
                <w:szCs w:val="22"/>
                <w:lang w:val="es-CL"/>
              </w:rPr>
              <w:t xml:space="preserve">    La información remitida será utilizada por la Dirección de Presupuestos para realizar las proyecciones económicas necesarias para el estudio y preparación de los proyectos de ley con efecto en las remuneraciones del sector público.</w:t>
            </w:r>
          </w:p>
          <w:p w14:paraId="348B5FC0" w14:textId="77777777" w:rsidR="0084649D" w:rsidRPr="00C2343A" w:rsidRDefault="0084649D" w:rsidP="00BD6D60">
            <w:pPr>
              <w:pStyle w:val="Textonotapie"/>
              <w:widowControl w:val="0"/>
              <w:rPr>
                <w:sz w:val="22"/>
                <w:szCs w:val="22"/>
                <w:lang w:val="es-CL"/>
              </w:rPr>
            </w:pPr>
          </w:p>
          <w:p w14:paraId="54A8E425" w14:textId="0EFA6506" w:rsidR="0084649D" w:rsidRPr="00C2343A" w:rsidRDefault="0084649D" w:rsidP="00BD6D60">
            <w:pPr>
              <w:pStyle w:val="Textonotapie"/>
              <w:widowControl w:val="0"/>
              <w:rPr>
                <w:sz w:val="22"/>
                <w:szCs w:val="22"/>
                <w:lang w:val="es-CL"/>
              </w:rPr>
            </w:pPr>
            <w:r w:rsidRPr="00C2343A">
              <w:rPr>
                <w:sz w:val="22"/>
                <w:szCs w:val="22"/>
                <w:lang w:val="es-CL"/>
              </w:rPr>
              <w:t xml:space="preserve">    La Dirección de Presupuestos informará a la Contraloría General de la República sobre el incumplimiento de la obligación dispuesta en este artículo, la cual, de acuerdo a las normas de su ley orgánica, podrá incoar el sumario y establecer las sanciones que correspondan respecto de las entidades sujetas a su fiscalización. El incumplimiento injustificado de la obligación establecida en este artículo se sancionará con multa de 20 a 50 por ciento de las remuneraciones de la autoridad o jefe superior respectivo del órgano o servicio.</w:t>
            </w:r>
          </w:p>
          <w:p w14:paraId="37025512" w14:textId="77777777" w:rsidR="0084649D" w:rsidRPr="00C2343A" w:rsidRDefault="0084649D" w:rsidP="00BD6D60">
            <w:pPr>
              <w:pStyle w:val="Textonotapie"/>
              <w:widowControl w:val="0"/>
              <w:rPr>
                <w:sz w:val="22"/>
                <w:szCs w:val="22"/>
                <w:lang w:val="es-CL"/>
              </w:rPr>
            </w:pPr>
          </w:p>
          <w:p w14:paraId="6E454351" w14:textId="15ADE165" w:rsidR="0084649D" w:rsidRPr="00C2343A" w:rsidRDefault="0084649D" w:rsidP="00BD6D60">
            <w:pPr>
              <w:pStyle w:val="Textonotapie"/>
              <w:widowControl w:val="0"/>
              <w:rPr>
                <w:sz w:val="22"/>
                <w:szCs w:val="22"/>
                <w:lang w:val="es-CL"/>
              </w:rPr>
            </w:pPr>
            <w:r w:rsidRPr="00C2343A">
              <w:rPr>
                <w:sz w:val="22"/>
                <w:szCs w:val="22"/>
                <w:lang w:val="es-CL"/>
              </w:rPr>
              <w:t xml:space="preserve">    La Dirección de Presupuestos y su personal deberán guardar absoluta reserva y secreto de los datos personales de que tomen conocimiento en virtud de la presente disposición, y abstenerse de usar dicha información en beneficio propio o de terceros. Para efectos de lo dispuesto en el inciso segundo del artículo 125 del decreto con fuerza de ley Nº 29, de 2004, del Ministerio de Hacienda, que fija el texto refundido, coordinado y sistematizado de la ley Nº 18.834, sobre Estatuto Administrativo, se estimará que los hechos que configuren infracciones de esta disposición vulneran gravemente el principio de probidad administrativa, sin perjuicio de las demás sanciones y responsabilidades que procedan.</w:t>
            </w:r>
          </w:p>
          <w:p w14:paraId="4AACAA3F" w14:textId="77777777" w:rsidR="0084649D" w:rsidRPr="00C2343A" w:rsidRDefault="0084649D" w:rsidP="00BD6D60">
            <w:pPr>
              <w:pStyle w:val="Textonotapie"/>
              <w:widowControl w:val="0"/>
              <w:rPr>
                <w:sz w:val="22"/>
                <w:szCs w:val="22"/>
                <w:lang w:val="es-CL"/>
              </w:rPr>
            </w:pPr>
          </w:p>
          <w:p w14:paraId="5F9CD9C1" w14:textId="3DAB6E4D" w:rsidR="0084649D" w:rsidRPr="00C2343A" w:rsidRDefault="0084649D" w:rsidP="004F4FFC">
            <w:pPr>
              <w:pStyle w:val="Textonotapie"/>
              <w:widowControl w:val="0"/>
              <w:rPr>
                <w:sz w:val="22"/>
                <w:szCs w:val="22"/>
                <w:lang w:val="es-CL"/>
              </w:rPr>
            </w:pPr>
            <w:r w:rsidRPr="00C2343A">
              <w:rPr>
                <w:sz w:val="22"/>
                <w:szCs w:val="22"/>
                <w:lang w:val="es-CL"/>
              </w:rPr>
              <w:t xml:space="preserve">    La Dirección de Presupuestos publicará semestralmente en su página web institucional la información disponible y consolidada por institución del número de trabajadores informados en la nómina a que se refiere el inciso primero de este artículo. Con todo, la integridad y calidad de la información será de exclusiva responsabilidad de los organismos mencionados en dicho inciso.</w:t>
            </w:r>
          </w:p>
        </w:tc>
        <w:tc>
          <w:tcPr>
            <w:tcW w:w="1250" w:type="pct"/>
          </w:tcPr>
          <w:p w14:paraId="45364B45" w14:textId="77777777" w:rsidR="0084649D" w:rsidRPr="00C2343A" w:rsidRDefault="0084649D" w:rsidP="00C324ED">
            <w:pPr>
              <w:widowControl w:val="0"/>
              <w:rPr>
                <w:rFonts w:eastAsia="Aptos" w:cs="Arial"/>
                <w:szCs w:val="24"/>
                <w:lang w:eastAsia="en-US"/>
              </w:rPr>
            </w:pPr>
          </w:p>
          <w:p w14:paraId="5672BB2D" w14:textId="77777777" w:rsidR="0084649D" w:rsidRPr="00C2343A" w:rsidRDefault="0084649D" w:rsidP="00C324ED">
            <w:pPr>
              <w:widowControl w:val="0"/>
              <w:rPr>
                <w:rFonts w:eastAsia="Aptos" w:cs="Arial"/>
                <w:szCs w:val="24"/>
                <w:lang w:eastAsia="en-US"/>
              </w:rPr>
            </w:pPr>
          </w:p>
          <w:p w14:paraId="7FCDB9D5" w14:textId="77777777" w:rsidR="0084649D" w:rsidRPr="00C2343A" w:rsidRDefault="0084649D" w:rsidP="00C324ED">
            <w:pPr>
              <w:widowControl w:val="0"/>
              <w:rPr>
                <w:rFonts w:eastAsia="Aptos" w:cs="Arial"/>
                <w:szCs w:val="24"/>
                <w:lang w:eastAsia="en-US"/>
              </w:rPr>
            </w:pPr>
          </w:p>
          <w:p w14:paraId="45708B38" w14:textId="77777777" w:rsidR="0084649D" w:rsidRPr="00C2343A" w:rsidRDefault="0084649D" w:rsidP="00C324ED">
            <w:pPr>
              <w:widowControl w:val="0"/>
              <w:rPr>
                <w:rFonts w:eastAsia="Aptos" w:cs="Arial"/>
                <w:szCs w:val="24"/>
                <w:lang w:eastAsia="en-US"/>
              </w:rPr>
            </w:pPr>
          </w:p>
          <w:p w14:paraId="0D2DCF29" w14:textId="65207920" w:rsidR="0084649D" w:rsidRDefault="0084649D" w:rsidP="00C324ED">
            <w:pPr>
              <w:widowControl w:val="0"/>
              <w:rPr>
                <w:rFonts w:eastAsia="Aptos" w:cs="Arial"/>
                <w:szCs w:val="24"/>
                <w:lang w:eastAsia="en-US"/>
              </w:rPr>
            </w:pPr>
          </w:p>
          <w:p w14:paraId="29D3B07F" w14:textId="31082A1C" w:rsidR="004F4FFC" w:rsidRDefault="004F4FFC" w:rsidP="00C324ED">
            <w:pPr>
              <w:widowControl w:val="0"/>
              <w:rPr>
                <w:rFonts w:eastAsia="Aptos" w:cs="Arial"/>
                <w:szCs w:val="24"/>
                <w:lang w:eastAsia="en-US"/>
              </w:rPr>
            </w:pPr>
          </w:p>
          <w:p w14:paraId="2144501C" w14:textId="518602A1" w:rsidR="004F4FFC" w:rsidRDefault="004F4FFC" w:rsidP="00C324ED">
            <w:pPr>
              <w:widowControl w:val="0"/>
              <w:rPr>
                <w:rFonts w:eastAsia="Aptos" w:cs="Arial"/>
                <w:szCs w:val="24"/>
                <w:lang w:eastAsia="en-US"/>
              </w:rPr>
            </w:pPr>
          </w:p>
          <w:p w14:paraId="1D1FBE12" w14:textId="09FC2F4F" w:rsidR="004F4FFC" w:rsidRDefault="004F4FFC" w:rsidP="00C324ED">
            <w:pPr>
              <w:widowControl w:val="0"/>
              <w:rPr>
                <w:rFonts w:eastAsia="Aptos" w:cs="Arial"/>
                <w:szCs w:val="24"/>
                <w:lang w:eastAsia="en-US"/>
              </w:rPr>
            </w:pPr>
          </w:p>
          <w:p w14:paraId="2AAF996E" w14:textId="77777777" w:rsidR="004F4FFC" w:rsidRPr="00C2343A" w:rsidRDefault="004F4FFC" w:rsidP="00C324ED">
            <w:pPr>
              <w:widowControl w:val="0"/>
              <w:rPr>
                <w:rFonts w:eastAsia="Aptos" w:cs="Arial"/>
                <w:szCs w:val="24"/>
                <w:lang w:eastAsia="en-US"/>
              </w:rPr>
            </w:pPr>
          </w:p>
          <w:p w14:paraId="6996F62C" w14:textId="77777777" w:rsidR="0084649D" w:rsidRPr="00C2343A" w:rsidRDefault="0084649D" w:rsidP="00C324ED">
            <w:pPr>
              <w:widowControl w:val="0"/>
              <w:rPr>
                <w:rFonts w:eastAsia="Aptos" w:cs="Arial"/>
                <w:szCs w:val="24"/>
                <w:lang w:eastAsia="en-US"/>
              </w:rPr>
            </w:pPr>
          </w:p>
          <w:p w14:paraId="0EEA61D6"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80.- </w:t>
            </w:r>
            <w:proofErr w:type="spellStart"/>
            <w:r w:rsidRPr="00C2343A">
              <w:rPr>
                <w:rFonts w:cs="Arial"/>
                <w:bCs/>
                <w:szCs w:val="22"/>
                <w:shd w:val="clear" w:color="auto" w:fill="FFFFFF"/>
              </w:rPr>
              <w:t>Intercálase</w:t>
            </w:r>
            <w:proofErr w:type="spellEnd"/>
            <w:r w:rsidRPr="00C2343A">
              <w:rPr>
                <w:rFonts w:cs="Arial"/>
                <w:bCs/>
                <w:szCs w:val="22"/>
                <w:shd w:val="clear" w:color="auto" w:fill="FFFFFF"/>
              </w:rPr>
              <w:t xml:space="preserve"> en el inciso primero del artículo 70 de la ley N° 21.306 entre las expresiones “las municipalidades,” y “las universidades estatales,” la siguiente frase: “las corporaciones municipales de educación y salud,”.</w:t>
            </w:r>
          </w:p>
          <w:p w14:paraId="53FBCCB2" w14:textId="77777777" w:rsidR="0084649D" w:rsidRPr="00C2343A" w:rsidRDefault="0084649D" w:rsidP="00C324ED">
            <w:pPr>
              <w:widowControl w:val="0"/>
              <w:rPr>
                <w:rFonts w:eastAsia="Aptos" w:cs="Arial"/>
                <w:szCs w:val="24"/>
                <w:lang w:eastAsia="en-US"/>
              </w:rPr>
            </w:pPr>
          </w:p>
          <w:p w14:paraId="769D5EC5" w14:textId="76A28601" w:rsidR="0084649D" w:rsidRPr="00C2343A" w:rsidRDefault="0084649D" w:rsidP="00C324ED">
            <w:pPr>
              <w:widowControl w:val="0"/>
              <w:rPr>
                <w:rFonts w:eastAsia="Aptos" w:cs="Arial"/>
                <w:szCs w:val="24"/>
                <w:lang w:eastAsia="en-US"/>
              </w:rPr>
            </w:pPr>
          </w:p>
        </w:tc>
        <w:tc>
          <w:tcPr>
            <w:tcW w:w="1250" w:type="pct"/>
          </w:tcPr>
          <w:p w14:paraId="698E57A0" w14:textId="77777777" w:rsidR="0084649D" w:rsidRPr="00C2343A" w:rsidRDefault="0084649D" w:rsidP="00C324ED">
            <w:pPr>
              <w:widowControl w:val="0"/>
              <w:rPr>
                <w:rFonts w:eastAsia="Aptos" w:cs="Arial"/>
                <w:szCs w:val="24"/>
                <w:lang w:eastAsia="en-US"/>
              </w:rPr>
            </w:pPr>
          </w:p>
        </w:tc>
        <w:tc>
          <w:tcPr>
            <w:tcW w:w="1250" w:type="pct"/>
          </w:tcPr>
          <w:p w14:paraId="1B6EA67D" w14:textId="77777777" w:rsidR="0084649D" w:rsidRDefault="0084649D" w:rsidP="00C324ED">
            <w:pPr>
              <w:widowControl w:val="0"/>
              <w:rPr>
                <w:rFonts w:eastAsia="Aptos" w:cs="Arial"/>
                <w:szCs w:val="24"/>
                <w:lang w:eastAsia="en-US"/>
              </w:rPr>
            </w:pPr>
          </w:p>
          <w:p w14:paraId="38419543" w14:textId="77777777" w:rsidR="00A92975" w:rsidRDefault="00A92975" w:rsidP="00C324ED">
            <w:pPr>
              <w:widowControl w:val="0"/>
              <w:rPr>
                <w:rFonts w:eastAsia="Aptos" w:cs="Arial"/>
                <w:szCs w:val="24"/>
                <w:lang w:eastAsia="en-US"/>
              </w:rPr>
            </w:pPr>
          </w:p>
          <w:p w14:paraId="1817DA44" w14:textId="77777777" w:rsidR="00A92975" w:rsidRDefault="00A92975" w:rsidP="00C324ED">
            <w:pPr>
              <w:widowControl w:val="0"/>
              <w:rPr>
                <w:rFonts w:eastAsia="Aptos" w:cs="Arial"/>
                <w:szCs w:val="24"/>
                <w:lang w:eastAsia="en-US"/>
              </w:rPr>
            </w:pPr>
          </w:p>
          <w:p w14:paraId="08C587E6" w14:textId="77777777" w:rsidR="00A92975" w:rsidRDefault="00A92975" w:rsidP="00C324ED">
            <w:pPr>
              <w:widowControl w:val="0"/>
              <w:rPr>
                <w:rFonts w:eastAsia="Aptos" w:cs="Arial"/>
                <w:szCs w:val="24"/>
                <w:lang w:eastAsia="en-US"/>
              </w:rPr>
            </w:pPr>
          </w:p>
          <w:p w14:paraId="6C88603F" w14:textId="77777777" w:rsidR="00A92975" w:rsidRDefault="00A92975" w:rsidP="00C324ED">
            <w:pPr>
              <w:widowControl w:val="0"/>
              <w:rPr>
                <w:rFonts w:eastAsia="Aptos" w:cs="Arial"/>
                <w:szCs w:val="24"/>
                <w:lang w:eastAsia="en-US"/>
              </w:rPr>
            </w:pPr>
          </w:p>
          <w:p w14:paraId="4D412D7B" w14:textId="77777777" w:rsidR="00A92975" w:rsidRDefault="00A92975" w:rsidP="00C324ED">
            <w:pPr>
              <w:widowControl w:val="0"/>
              <w:rPr>
                <w:rFonts w:eastAsia="Aptos" w:cs="Arial"/>
                <w:szCs w:val="24"/>
                <w:lang w:eastAsia="en-US"/>
              </w:rPr>
            </w:pPr>
          </w:p>
          <w:p w14:paraId="0B8D535A" w14:textId="77777777" w:rsidR="00A92975" w:rsidRDefault="00A92975" w:rsidP="00C324ED">
            <w:pPr>
              <w:widowControl w:val="0"/>
              <w:rPr>
                <w:rFonts w:eastAsia="Aptos" w:cs="Arial"/>
                <w:szCs w:val="24"/>
                <w:lang w:eastAsia="en-US"/>
              </w:rPr>
            </w:pPr>
          </w:p>
          <w:p w14:paraId="7481F89D" w14:textId="77777777" w:rsidR="00A92975" w:rsidRDefault="00A92975" w:rsidP="00C324ED">
            <w:pPr>
              <w:widowControl w:val="0"/>
              <w:rPr>
                <w:rFonts w:eastAsia="Aptos" w:cs="Arial"/>
                <w:szCs w:val="24"/>
                <w:lang w:eastAsia="en-US"/>
              </w:rPr>
            </w:pPr>
          </w:p>
          <w:p w14:paraId="59F3140C" w14:textId="77777777" w:rsidR="00A92975" w:rsidRDefault="00A92975" w:rsidP="00C324ED">
            <w:pPr>
              <w:widowControl w:val="0"/>
              <w:rPr>
                <w:rFonts w:eastAsia="Aptos" w:cs="Arial"/>
                <w:szCs w:val="24"/>
                <w:lang w:eastAsia="en-US"/>
              </w:rPr>
            </w:pPr>
          </w:p>
          <w:p w14:paraId="1DBD974C" w14:textId="77777777" w:rsidR="00A92975" w:rsidRDefault="00A92975" w:rsidP="00C324ED">
            <w:pPr>
              <w:widowControl w:val="0"/>
              <w:rPr>
                <w:rFonts w:eastAsia="Aptos" w:cs="Arial"/>
                <w:szCs w:val="24"/>
                <w:lang w:eastAsia="en-US"/>
              </w:rPr>
            </w:pPr>
          </w:p>
          <w:p w14:paraId="02ECD805"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79.-</w:t>
            </w:r>
            <w:r w:rsidRPr="00D777D2">
              <w:rPr>
                <w:rFonts w:cs="Arial"/>
                <w:bCs/>
                <w:szCs w:val="22"/>
                <w:shd w:val="clear" w:color="auto" w:fill="FFFFFF"/>
              </w:rPr>
              <w:t xml:space="preserve"> </w:t>
            </w:r>
            <w:proofErr w:type="spellStart"/>
            <w:r w:rsidRPr="00D777D2">
              <w:rPr>
                <w:rFonts w:cs="Arial"/>
                <w:bCs/>
                <w:szCs w:val="22"/>
                <w:shd w:val="clear" w:color="auto" w:fill="FFFFFF"/>
              </w:rPr>
              <w:t>Intercálase</w:t>
            </w:r>
            <w:proofErr w:type="spellEnd"/>
            <w:r w:rsidRPr="00D777D2">
              <w:rPr>
                <w:rFonts w:cs="Arial"/>
                <w:bCs/>
                <w:szCs w:val="22"/>
                <w:shd w:val="clear" w:color="auto" w:fill="FFFFFF"/>
              </w:rPr>
              <w:t xml:space="preserve"> en el inciso primero del artículo 70 de la ley N° 21.306 entre las expresiones “las municipalidades,” y “las universidades estatales,” la siguiente frase: “las corporaciones municipales de educación y salud,”.</w:t>
            </w:r>
          </w:p>
          <w:p w14:paraId="22B5971C" w14:textId="77777777" w:rsidR="00A92975" w:rsidRPr="00C2343A" w:rsidRDefault="00A92975" w:rsidP="00C324ED">
            <w:pPr>
              <w:widowControl w:val="0"/>
              <w:rPr>
                <w:rFonts w:eastAsia="Aptos" w:cs="Arial"/>
                <w:szCs w:val="24"/>
                <w:lang w:eastAsia="en-US"/>
              </w:rPr>
            </w:pPr>
          </w:p>
        </w:tc>
      </w:tr>
      <w:tr w:rsidR="0084649D" w:rsidRPr="00EE77B9" w14:paraId="48C3B1CD" w14:textId="2B72C080" w:rsidTr="00E30892">
        <w:trPr>
          <w:jc w:val="center"/>
        </w:trPr>
        <w:tc>
          <w:tcPr>
            <w:tcW w:w="1250" w:type="pct"/>
            <w:shd w:val="clear" w:color="auto" w:fill="auto"/>
          </w:tcPr>
          <w:p w14:paraId="71C43EDA" w14:textId="1AE94DE5" w:rsidR="0084649D" w:rsidRPr="00C2343A" w:rsidRDefault="0084649D" w:rsidP="00BD6D60">
            <w:pPr>
              <w:pStyle w:val="Textonotapie"/>
              <w:widowControl w:val="0"/>
              <w:jc w:val="center"/>
              <w:rPr>
                <w:sz w:val="22"/>
                <w:szCs w:val="22"/>
                <w:lang w:val="es-CL"/>
              </w:rPr>
            </w:pPr>
            <w:r w:rsidRPr="00C2343A">
              <w:rPr>
                <w:sz w:val="22"/>
                <w:szCs w:val="22"/>
                <w:lang w:val="es-CL"/>
              </w:rPr>
              <w:lastRenderedPageBreak/>
              <w:t>Ley 21713</w:t>
            </w:r>
          </w:p>
          <w:p w14:paraId="30B2552B" w14:textId="172140EB" w:rsidR="0084649D" w:rsidRPr="00C2343A" w:rsidRDefault="0084649D" w:rsidP="00BD6D60">
            <w:pPr>
              <w:pStyle w:val="Textonotapie"/>
              <w:widowControl w:val="0"/>
              <w:jc w:val="center"/>
              <w:rPr>
                <w:sz w:val="22"/>
                <w:szCs w:val="22"/>
                <w:lang w:val="es-CL"/>
              </w:rPr>
            </w:pPr>
            <w:r w:rsidRPr="00C2343A">
              <w:rPr>
                <w:sz w:val="22"/>
                <w:szCs w:val="22"/>
                <w:lang w:val="es-CL"/>
              </w:rPr>
              <w:t>DICTA NORMAS PARA ASEGURAR EL CUMPLIMIENTO DE LAS OBLIGACIONES TRIBUTARIAS DENTRO DEL PACTO POR EL CRECIMIENTO ECONÓMICO, EL PROGRESO SOCIAL Y LA RESPONSABILIDAD FISCAL</w:t>
            </w:r>
          </w:p>
        </w:tc>
        <w:tc>
          <w:tcPr>
            <w:tcW w:w="1250" w:type="pct"/>
          </w:tcPr>
          <w:p w14:paraId="1A5E6F0B"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81.- </w:t>
            </w:r>
            <w:proofErr w:type="spellStart"/>
            <w:r w:rsidRPr="00C2343A">
              <w:rPr>
                <w:rFonts w:cs="Arial"/>
                <w:bCs/>
                <w:szCs w:val="22"/>
                <w:shd w:val="clear" w:color="auto" w:fill="FFFFFF"/>
              </w:rPr>
              <w:t>Incorpórase</w:t>
            </w:r>
            <w:proofErr w:type="spellEnd"/>
            <w:r w:rsidRPr="00C2343A">
              <w:rPr>
                <w:rFonts w:cs="Arial"/>
                <w:bCs/>
                <w:szCs w:val="22"/>
                <w:shd w:val="clear" w:color="auto" w:fill="FFFFFF"/>
              </w:rPr>
              <w:t xml:space="preserve"> en la Ley N° 21.713, que dicta normas para asegurar el cumplimiento de las obligaciones tributarias, incorporando el siguiente artículo vigésimo sexto transitorio, nuevo: </w:t>
            </w:r>
          </w:p>
          <w:p w14:paraId="33D6BC22" w14:textId="00459739" w:rsidR="0084649D" w:rsidRPr="00C2343A" w:rsidRDefault="0084649D" w:rsidP="002A6F46">
            <w:pPr>
              <w:widowControl w:val="0"/>
              <w:tabs>
                <w:tab w:val="left" w:pos="2552"/>
              </w:tabs>
              <w:rPr>
                <w:rFonts w:cs="Arial"/>
                <w:bCs/>
                <w:szCs w:val="22"/>
                <w:shd w:val="clear" w:color="auto" w:fill="FFFFFF"/>
              </w:rPr>
            </w:pPr>
          </w:p>
          <w:p w14:paraId="08C7046E" w14:textId="77777777" w:rsidR="0084649D" w:rsidRPr="00C2343A" w:rsidRDefault="0084649D" w:rsidP="002A6F46">
            <w:pPr>
              <w:widowControl w:val="0"/>
              <w:tabs>
                <w:tab w:val="left" w:pos="2552"/>
              </w:tabs>
              <w:rPr>
                <w:rFonts w:cs="Arial"/>
                <w:bCs/>
                <w:szCs w:val="22"/>
                <w:shd w:val="clear" w:color="auto" w:fill="FFFFFF"/>
              </w:rPr>
            </w:pPr>
          </w:p>
          <w:p w14:paraId="4FFC3499"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“Artículo vigésimo sexto.- El Ministro de Hacienda, mediante uno o más decretos elaborados en la forma señalada en el artículo 70 del decreto ley N° 1.263 y sus modificaciones, podrá modificar los subtítulos, ítem, asignaciones y glosas del Servicio de Impuestos Internos, Servicio Nacional de Aduanas, Servicio de Tesorerías y Defensoría del Contribuyente para incorporar en sus presupuestos los mayores ingresos, gastos y dotaciones señalados en los diversos Informes Financieros que acompañaron el trámite de la presente ley.</w:t>
            </w:r>
          </w:p>
          <w:p w14:paraId="197AC007" w14:textId="77777777" w:rsidR="0084649D" w:rsidRPr="00C2343A" w:rsidRDefault="0084649D" w:rsidP="002A6F46">
            <w:pPr>
              <w:widowControl w:val="0"/>
              <w:tabs>
                <w:tab w:val="left" w:pos="2552"/>
              </w:tabs>
              <w:rPr>
                <w:rFonts w:cs="Arial"/>
                <w:bCs/>
                <w:szCs w:val="22"/>
                <w:shd w:val="clear" w:color="auto" w:fill="FFFFFF"/>
              </w:rPr>
            </w:pPr>
          </w:p>
          <w:p w14:paraId="1CFA48B3" w14:textId="78011D03" w:rsidR="004F4FFC" w:rsidRPr="00C2343A" w:rsidRDefault="0084649D" w:rsidP="00A92975">
            <w:pPr>
              <w:widowControl w:val="0"/>
              <w:tabs>
                <w:tab w:val="left" w:pos="2552"/>
              </w:tabs>
              <w:rPr>
                <w:rFonts w:eastAsia="Aptos" w:cs="Arial"/>
                <w:szCs w:val="24"/>
                <w:lang w:eastAsia="en-US"/>
              </w:rPr>
            </w:pPr>
            <w:r w:rsidRPr="00C2343A">
              <w:rPr>
                <w:rFonts w:cs="Arial"/>
                <w:bCs/>
                <w:szCs w:val="22"/>
                <w:shd w:val="clear" w:color="auto" w:fill="FFFFFF"/>
              </w:rPr>
              <w:lastRenderedPageBreak/>
              <w:t>El mayor gasto asociado se financiará con cargo a la Partida 50, Tesoro Público, Programa 03, Operaciones Complementarias, subtítulo 24, Transferencias Corrientes, ítem 03, A otras Entidades Públicas, asignación 104, Provisión para Financiamientos Comprometidos de la Ley de Presupuestos vigente a la dictación de los decretos señalados.”.</w:t>
            </w:r>
          </w:p>
        </w:tc>
        <w:tc>
          <w:tcPr>
            <w:tcW w:w="1250" w:type="pct"/>
          </w:tcPr>
          <w:p w14:paraId="53D2927F"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2517A721"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80.-</w:t>
            </w:r>
            <w:r w:rsidRPr="00D777D2">
              <w:rPr>
                <w:rFonts w:cs="Arial"/>
                <w:bCs/>
                <w:szCs w:val="22"/>
                <w:shd w:val="clear" w:color="auto" w:fill="FFFFFF"/>
              </w:rPr>
              <w:t xml:space="preserve"> </w:t>
            </w:r>
            <w:proofErr w:type="spellStart"/>
            <w:r w:rsidRPr="00D777D2">
              <w:rPr>
                <w:rFonts w:cs="Arial"/>
                <w:bCs/>
                <w:szCs w:val="22"/>
                <w:shd w:val="clear" w:color="auto" w:fill="FFFFFF"/>
              </w:rPr>
              <w:t>Incorpórase</w:t>
            </w:r>
            <w:proofErr w:type="spellEnd"/>
            <w:r w:rsidRPr="00D777D2">
              <w:rPr>
                <w:rFonts w:cs="Arial"/>
                <w:bCs/>
                <w:szCs w:val="22"/>
                <w:shd w:val="clear" w:color="auto" w:fill="FFFFFF"/>
              </w:rPr>
              <w:t xml:space="preserve"> en la Ley N° 21.713, que dicta normas para asegurar el cumplimiento de las obligaciones tributarias, incorporando el siguiente artículo vigésimo sexto transitorio, nuevo: </w:t>
            </w:r>
          </w:p>
          <w:p w14:paraId="177354F6" w14:textId="77777777" w:rsidR="00A92975" w:rsidRDefault="00A92975" w:rsidP="00A92975">
            <w:pPr>
              <w:widowControl w:val="0"/>
              <w:tabs>
                <w:tab w:val="left" w:pos="2552"/>
              </w:tabs>
              <w:rPr>
                <w:rFonts w:cs="Arial"/>
                <w:bCs/>
                <w:szCs w:val="22"/>
                <w:shd w:val="clear" w:color="auto" w:fill="FFFFFF"/>
              </w:rPr>
            </w:pPr>
          </w:p>
          <w:p w14:paraId="3E67078E" w14:textId="77777777" w:rsidR="00A92975" w:rsidRPr="00D777D2" w:rsidRDefault="00A92975" w:rsidP="00A92975">
            <w:pPr>
              <w:widowControl w:val="0"/>
              <w:tabs>
                <w:tab w:val="left" w:pos="2552"/>
              </w:tabs>
              <w:rPr>
                <w:rFonts w:cs="Arial"/>
                <w:bCs/>
                <w:szCs w:val="22"/>
                <w:shd w:val="clear" w:color="auto" w:fill="FFFFFF"/>
              </w:rPr>
            </w:pPr>
          </w:p>
          <w:p w14:paraId="3E8F2F25"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“Artículo vigésimo sexto.- El Ministro de Hacienda, mediante uno o más decretos elaborados en la forma señalada en el artículo 70 del decreto ley N° 1.263 y sus modificaciones, podrá modificar los subtítulos, ítem, asignaciones y glosas del Servicio de Impuestos Internos, Servicio Nacional de Aduanas, Servicio de Tesorerías y Defensoría del Contribuyente para incorporar en sus presupuestos los mayores ingresos, gastos y dotaciones señalados en los diversos Informes Financieros que acompañaron el trámite de la presente ley.</w:t>
            </w:r>
          </w:p>
          <w:p w14:paraId="161066C0" w14:textId="77777777" w:rsidR="00A92975" w:rsidRPr="00D777D2" w:rsidRDefault="00A92975" w:rsidP="00A92975">
            <w:pPr>
              <w:widowControl w:val="0"/>
              <w:tabs>
                <w:tab w:val="left" w:pos="2552"/>
              </w:tabs>
              <w:rPr>
                <w:rFonts w:cs="Arial"/>
                <w:bCs/>
                <w:szCs w:val="22"/>
                <w:shd w:val="clear" w:color="auto" w:fill="FFFFFF"/>
              </w:rPr>
            </w:pPr>
          </w:p>
          <w:p w14:paraId="6C4FB23C" w14:textId="5DC2E896" w:rsidR="0084649D" w:rsidRPr="00C2343A"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lastRenderedPageBreak/>
              <w:t>El mayor gasto asociado se financiará con cargo a la Partida 50, Tesoro Público, Programa 03, Operaciones Complementarias, subtítulo 24, Transferencias Corrientes, ítem 03, A otras Entidades Públicas, asignación 104, Provisión para Financiamientos Comprometidos de la Ley de Presupuestos vigente a la dictación de los decretos señalados.”.</w:t>
            </w:r>
          </w:p>
        </w:tc>
      </w:tr>
      <w:tr w:rsidR="0084649D" w:rsidRPr="00EE77B9" w14:paraId="620E9375" w14:textId="4875896E" w:rsidTr="00E30892">
        <w:trPr>
          <w:jc w:val="center"/>
        </w:trPr>
        <w:tc>
          <w:tcPr>
            <w:tcW w:w="1250" w:type="pct"/>
            <w:shd w:val="clear" w:color="auto" w:fill="auto"/>
          </w:tcPr>
          <w:p w14:paraId="07118E91" w14:textId="77777777" w:rsidR="0084649D" w:rsidRPr="00C2343A" w:rsidRDefault="0084649D" w:rsidP="003641DF">
            <w:pPr>
              <w:pStyle w:val="Textonotapie"/>
              <w:widowControl w:val="0"/>
              <w:rPr>
                <w:sz w:val="22"/>
                <w:szCs w:val="22"/>
                <w:lang w:val="es-CL"/>
              </w:rPr>
            </w:pPr>
            <w:r w:rsidRPr="00C2343A">
              <w:rPr>
                <w:sz w:val="22"/>
                <w:szCs w:val="22"/>
                <w:lang w:val="es-CL"/>
              </w:rPr>
              <w:lastRenderedPageBreak/>
              <w:t xml:space="preserve">02 Estos recursos están destinados al cumplimiento de lo establecido en el artículo 4° de la Ley N°20.742 y su reglamento, aprobado mediante Decreto Supremo N°1.933 de 2014 del Ministerio del Interior y Seguridad Pública y sus modificaciones, las cuales deberán contar con la </w:t>
            </w:r>
            <w:proofErr w:type="spellStart"/>
            <w:r w:rsidRPr="00C2343A">
              <w:rPr>
                <w:sz w:val="22"/>
                <w:szCs w:val="22"/>
                <w:lang w:val="es-CL"/>
              </w:rPr>
              <w:t>visación</w:t>
            </w:r>
            <w:proofErr w:type="spellEnd"/>
            <w:r w:rsidRPr="00C2343A">
              <w:rPr>
                <w:sz w:val="22"/>
                <w:szCs w:val="22"/>
                <w:lang w:val="es-CL"/>
              </w:rPr>
              <w:t xml:space="preserve"> de la Dirección de Presupuestos.</w:t>
            </w:r>
          </w:p>
          <w:p w14:paraId="47970307" w14:textId="77777777" w:rsidR="0084649D" w:rsidRPr="00C2343A" w:rsidRDefault="0084649D" w:rsidP="003641DF">
            <w:pPr>
              <w:pStyle w:val="Textonotapie"/>
              <w:widowControl w:val="0"/>
              <w:rPr>
                <w:sz w:val="22"/>
                <w:szCs w:val="22"/>
                <w:lang w:val="es-CL"/>
              </w:rPr>
            </w:pPr>
          </w:p>
          <w:p w14:paraId="075BFFC9" w14:textId="77777777" w:rsidR="0084649D" w:rsidRPr="00C2343A" w:rsidRDefault="0084649D" w:rsidP="003641DF">
            <w:pPr>
              <w:pStyle w:val="Textonotapie"/>
              <w:widowControl w:val="0"/>
              <w:rPr>
                <w:sz w:val="22"/>
                <w:szCs w:val="22"/>
                <w:lang w:val="es-CL"/>
              </w:rPr>
            </w:pPr>
            <w:r w:rsidRPr="00C2343A">
              <w:rPr>
                <w:sz w:val="22"/>
                <w:szCs w:val="22"/>
                <w:lang w:val="es-CL"/>
              </w:rPr>
              <w:t>Las instituciones de educación superior: Universidades, Institutos Profesionales y Centros de Formación Técnica, que impartan los programas de formación, deberán estar acreditadas por la Comisión Nacional de Acreditación (CNA).</w:t>
            </w:r>
          </w:p>
          <w:p w14:paraId="6F706622" w14:textId="77777777" w:rsidR="0084649D" w:rsidRPr="00C2343A" w:rsidRDefault="0084649D" w:rsidP="003641DF">
            <w:pPr>
              <w:pStyle w:val="Textonotapie"/>
              <w:widowControl w:val="0"/>
              <w:rPr>
                <w:sz w:val="22"/>
                <w:szCs w:val="22"/>
                <w:lang w:val="es-CL"/>
              </w:rPr>
            </w:pPr>
          </w:p>
          <w:p w14:paraId="460B1552" w14:textId="77777777" w:rsidR="0084649D" w:rsidRPr="00C2343A" w:rsidRDefault="0084649D" w:rsidP="003641DF">
            <w:pPr>
              <w:pStyle w:val="Textonotapie"/>
              <w:widowControl w:val="0"/>
              <w:rPr>
                <w:sz w:val="22"/>
                <w:szCs w:val="22"/>
                <w:lang w:val="es-CL"/>
              </w:rPr>
            </w:pPr>
            <w:r w:rsidRPr="00C2343A">
              <w:rPr>
                <w:sz w:val="22"/>
                <w:szCs w:val="22"/>
                <w:lang w:val="es-CL"/>
              </w:rPr>
              <w:t>El Directorio de la Academia de Capacitación Municipal y Regional, en su calidad e administrador del Fondo de Becas, podrá determinar criterios generales para la asignación y selección de becas en cada concurso</w:t>
            </w:r>
            <w:r w:rsidRPr="00C2343A">
              <w:rPr>
                <w:sz w:val="22"/>
                <w:szCs w:val="22"/>
                <w:u w:val="single"/>
                <w:lang w:val="es-CL"/>
              </w:rPr>
              <w:t>.</w:t>
            </w:r>
          </w:p>
          <w:p w14:paraId="323DC514" w14:textId="1DE3BEB7" w:rsidR="0084649D" w:rsidRPr="00C2343A" w:rsidRDefault="0084649D" w:rsidP="003641DF">
            <w:pPr>
              <w:pStyle w:val="Textonotapie"/>
              <w:widowControl w:val="0"/>
              <w:rPr>
                <w:sz w:val="22"/>
                <w:szCs w:val="22"/>
                <w:lang w:val="es-CL"/>
              </w:rPr>
            </w:pPr>
          </w:p>
          <w:p w14:paraId="451822BC" w14:textId="1FC0EAF9" w:rsidR="0084649D" w:rsidRDefault="0084649D" w:rsidP="003641DF">
            <w:pPr>
              <w:pStyle w:val="Textonotapie"/>
              <w:widowControl w:val="0"/>
              <w:rPr>
                <w:sz w:val="22"/>
                <w:szCs w:val="22"/>
                <w:lang w:val="es-CL"/>
              </w:rPr>
            </w:pPr>
          </w:p>
          <w:p w14:paraId="470324CE" w14:textId="545EBB75" w:rsidR="004F4FFC" w:rsidRDefault="004F4FFC" w:rsidP="003641DF">
            <w:pPr>
              <w:pStyle w:val="Textonotapie"/>
              <w:widowControl w:val="0"/>
              <w:rPr>
                <w:sz w:val="22"/>
                <w:szCs w:val="22"/>
                <w:lang w:val="es-CL"/>
              </w:rPr>
            </w:pPr>
          </w:p>
          <w:p w14:paraId="514A5B4F" w14:textId="3309E87C" w:rsidR="004F4FFC" w:rsidRDefault="004F4FFC" w:rsidP="003641DF">
            <w:pPr>
              <w:pStyle w:val="Textonotapie"/>
              <w:widowControl w:val="0"/>
              <w:rPr>
                <w:sz w:val="22"/>
                <w:szCs w:val="22"/>
                <w:lang w:val="es-CL"/>
              </w:rPr>
            </w:pPr>
          </w:p>
          <w:p w14:paraId="1E28B829" w14:textId="7FB39819" w:rsidR="004F4FFC" w:rsidRDefault="004F4FFC" w:rsidP="003641DF">
            <w:pPr>
              <w:pStyle w:val="Textonotapie"/>
              <w:widowControl w:val="0"/>
              <w:rPr>
                <w:sz w:val="22"/>
                <w:szCs w:val="22"/>
                <w:lang w:val="es-CL"/>
              </w:rPr>
            </w:pPr>
          </w:p>
          <w:p w14:paraId="27DEFF74" w14:textId="08789258" w:rsidR="004F4FFC" w:rsidRDefault="004F4FFC" w:rsidP="003641DF">
            <w:pPr>
              <w:pStyle w:val="Textonotapie"/>
              <w:widowControl w:val="0"/>
              <w:rPr>
                <w:sz w:val="22"/>
                <w:szCs w:val="22"/>
                <w:lang w:val="es-CL"/>
              </w:rPr>
            </w:pPr>
          </w:p>
          <w:p w14:paraId="1492E7AE" w14:textId="77777777" w:rsidR="004F4FFC" w:rsidRPr="00C2343A" w:rsidRDefault="004F4FFC" w:rsidP="003641DF">
            <w:pPr>
              <w:pStyle w:val="Textonotapie"/>
              <w:widowControl w:val="0"/>
              <w:rPr>
                <w:sz w:val="22"/>
                <w:szCs w:val="22"/>
                <w:lang w:val="es-CL"/>
              </w:rPr>
            </w:pPr>
          </w:p>
          <w:p w14:paraId="4266F40A" w14:textId="2CF7E7D3" w:rsidR="0084649D" w:rsidRPr="00C2343A" w:rsidRDefault="0084649D" w:rsidP="003641DF">
            <w:pPr>
              <w:pStyle w:val="Textonotapie"/>
              <w:widowControl w:val="0"/>
              <w:rPr>
                <w:sz w:val="22"/>
                <w:szCs w:val="22"/>
                <w:lang w:val="es-CL"/>
              </w:rPr>
            </w:pPr>
          </w:p>
          <w:p w14:paraId="06BE6563" w14:textId="77777777" w:rsidR="0084649D" w:rsidRPr="00C2343A" w:rsidRDefault="0084649D" w:rsidP="003641DF">
            <w:pPr>
              <w:pStyle w:val="Textonotapie"/>
              <w:widowControl w:val="0"/>
              <w:rPr>
                <w:sz w:val="22"/>
                <w:szCs w:val="22"/>
                <w:lang w:val="es-CL"/>
              </w:rPr>
            </w:pPr>
            <w:r w:rsidRPr="00C2343A">
              <w:rPr>
                <w:sz w:val="22"/>
                <w:szCs w:val="22"/>
                <w:lang w:val="es-CL"/>
              </w:rPr>
              <w:t>A objeto de garantizar las obligaciones del becario establecidas en el reglamento, el funcionario seleccionado deberá presentar a la Subsecretaría de Desarrollo Regional y Administrativo, al momento de suscribir el convenio, una póliza de seguro de responsabilidad personal, de conformidad con la normativa establecida en la Ley N°10.336, u otro instrumento que esta Subsecretaría determine como suficiente.</w:t>
            </w:r>
          </w:p>
          <w:p w14:paraId="514447A1" w14:textId="77777777" w:rsidR="0084649D" w:rsidRPr="00C2343A" w:rsidRDefault="0084649D" w:rsidP="003641DF">
            <w:pPr>
              <w:pStyle w:val="Textonotapie"/>
              <w:widowControl w:val="0"/>
              <w:rPr>
                <w:sz w:val="22"/>
                <w:szCs w:val="22"/>
                <w:lang w:val="es-CL"/>
              </w:rPr>
            </w:pPr>
          </w:p>
          <w:p w14:paraId="437CBBF6" w14:textId="77777777" w:rsidR="0084649D" w:rsidRPr="00C2343A" w:rsidRDefault="0084649D" w:rsidP="003641DF">
            <w:pPr>
              <w:pStyle w:val="Textonotapie"/>
              <w:widowControl w:val="0"/>
              <w:rPr>
                <w:sz w:val="22"/>
                <w:szCs w:val="22"/>
                <w:lang w:val="es-CL"/>
              </w:rPr>
            </w:pPr>
            <w:r w:rsidRPr="00C2343A">
              <w:rPr>
                <w:sz w:val="22"/>
                <w:szCs w:val="22"/>
                <w:lang w:val="es-CL"/>
              </w:rPr>
              <w:t>El funcionario seleccionado podrá cambiar de programa académico y/o institución de educación superior a otro que sea equivalente en contenido y/o calidad, y/o pertinencia laboral, en el caso que el programa al que postuló no fuera dictado, o que no fuera aceptado por la institución. La Secretaría Ejecutiva determinará los programas e instituciones de educación superior donde se podrán hacer efectivas las becas, lo cual se formalizará mediante Resolución de la Subsecretaría. Así también, podrá postergar sus estudios solo una vez durante el periodo de vigencia de su beca.</w:t>
            </w:r>
          </w:p>
          <w:p w14:paraId="2343A95B" w14:textId="77777777" w:rsidR="0084649D" w:rsidRPr="00C2343A" w:rsidRDefault="0084649D" w:rsidP="003641DF">
            <w:pPr>
              <w:pStyle w:val="Textonotapie"/>
              <w:widowControl w:val="0"/>
              <w:rPr>
                <w:sz w:val="22"/>
                <w:szCs w:val="22"/>
                <w:lang w:val="es-CL"/>
              </w:rPr>
            </w:pPr>
          </w:p>
          <w:p w14:paraId="75C4CB7E" w14:textId="77777777" w:rsidR="0084649D" w:rsidRPr="00C2343A" w:rsidRDefault="0084649D" w:rsidP="003641DF">
            <w:pPr>
              <w:pStyle w:val="Textonotapie"/>
              <w:widowControl w:val="0"/>
              <w:rPr>
                <w:sz w:val="22"/>
                <w:szCs w:val="22"/>
                <w:lang w:val="es-CL"/>
              </w:rPr>
            </w:pPr>
            <w:r w:rsidRPr="00C2343A">
              <w:rPr>
                <w:sz w:val="22"/>
                <w:szCs w:val="22"/>
                <w:lang w:val="es-CL"/>
              </w:rPr>
              <w:lastRenderedPageBreak/>
              <w:t>De acuerdo con las características del programa a ejecutar, se podrá efectuar todo tipo de gastos requeridos para la administración del Fondo, hasta por $105.695 miles, incluyendo gastos en bienes y servicios de consumo y gastos en personal:</w:t>
            </w:r>
          </w:p>
          <w:p w14:paraId="19BF8CE6" w14:textId="77777777" w:rsidR="0084649D" w:rsidRPr="00C2343A" w:rsidRDefault="0084649D" w:rsidP="003641DF">
            <w:pPr>
              <w:pStyle w:val="Textonotapie"/>
              <w:widowControl w:val="0"/>
              <w:rPr>
                <w:sz w:val="22"/>
                <w:szCs w:val="22"/>
                <w:lang w:val="es-CL"/>
              </w:rPr>
            </w:pPr>
          </w:p>
          <w:p w14:paraId="648D0B39" w14:textId="77777777" w:rsidR="0084649D" w:rsidRPr="00C2343A" w:rsidRDefault="0084649D" w:rsidP="003641DF">
            <w:pPr>
              <w:pStyle w:val="Textonotapie"/>
              <w:widowControl w:val="0"/>
              <w:rPr>
                <w:sz w:val="22"/>
                <w:szCs w:val="22"/>
                <w:lang w:val="es-CL"/>
              </w:rPr>
            </w:pPr>
            <w:r w:rsidRPr="00C2343A">
              <w:rPr>
                <w:sz w:val="22"/>
                <w:szCs w:val="22"/>
                <w:lang w:val="es-CL"/>
              </w:rPr>
              <w:t>a) Convenios con Personas Naturales:</w:t>
            </w:r>
          </w:p>
          <w:p w14:paraId="11F48857" w14:textId="77777777" w:rsidR="0084649D" w:rsidRPr="00C2343A" w:rsidRDefault="0084649D" w:rsidP="003641DF">
            <w:pPr>
              <w:pStyle w:val="Textonotapie"/>
              <w:widowControl w:val="0"/>
              <w:rPr>
                <w:sz w:val="22"/>
                <w:szCs w:val="22"/>
                <w:lang w:val="es-CL"/>
              </w:rPr>
            </w:pPr>
            <w:r w:rsidRPr="00C2343A">
              <w:rPr>
                <w:sz w:val="22"/>
                <w:szCs w:val="22"/>
                <w:lang w:val="es-CL"/>
              </w:rPr>
              <w:t>- Número de Personas 1</w:t>
            </w:r>
          </w:p>
          <w:p w14:paraId="1D6F465E" w14:textId="77777777" w:rsidR="0084649D" w:rsidRPr="00C2343A" w:rsidRDefault="0084649D" w:rsidP="003641DF">
            <w:pPr>
              <w:pStyle w:val="Textonotapie"/>
              <w:widowControl w:val="0"/>
              <w:rPr>
                <w:sz w:val="22"/>
                <w:szCs w:val="22"/>
                <w:lang w:val="es-CL"/>
              </w:rPr>
            </w:pPr>
            <w:r w:rsidRPr="00C2343A">
              <w:rPr>
                <w:sz w:val="22"/>
                <w:szCs w:val="22"/>
                <w:lang w:val="es-CL"/>
              </w:rPr>
              <w:t>- Miles de Pesos $ 31.928</w:t>
            </w:r>
          </w:p>
          <w:p w14:paraId="4BD7DD1C" w14:textId="4EAEA7FC" w:rsidR="0084649D" w:rsidRPr="00C2343A" w:rsidRDefault="0084649D" w:rsidP="003641DF">
            <w:pPr>
              <w:pStyle w:val="Textonotapie"/>
              <w:widowControl w:val="0"/>
              <w:rPr>
                <w:sz w:val="22"/>
                <w:szCs w:val="22"/>
                <w:lang w:val="es-CL"/>
              </w:rPr>
            </w:pPr>
          </w:p>
        </w:tc>
        <w:tc>
          <w:tcPr>
            <w:tcW w:w="1250" w:type="pct"/>
          </w:tcPr>
          <w:p w14:paraId="0527F464" w14:textId="77777777" w:rsidR="0084649D" w:rsidRPr="00C2343A" w:rsidRDefault="0084649D" w:rsidP="00C324ED">
            <w:pPr>
              <w:widowControl w:val="0"/>
              <w:rPr>
                <w:rFonts w:eastAsia="Aptos" w:cs="Arial"/>
                <w:szCs w:val="24"/>
                <w:lang w:eastAsia="en-US"/>
              </w:rPr>
            </w:pPr>
          </w:p>
          <w:p w14:paraId="4F580D25" w14:textId="77777777" w:rsidR="0084649D" w:rsidRPr="00C2343A" w:rsidRDefault="0084649D" w:rsidP="00C324ED">
            <w:pPr>
              <w:widowControl w:val="0"/>
              <w:rPr>
                <w:rFonts w:eastAsia="Aptos" w:cs="Arial"/>
                <w:szCs w:val="24"/>
                <w:lang w:eastAsia="en-US"/>
              </w:rPr>
            </w:pPr>
          </w:p>
          <w:p w14:paraId="59513713" w14:textId="77777777" w:rsidR="0084649D" w:rsidRPr="00C2343A" w:rsidRDefault="0084649D" w:rsidP="00C324ED">
            <w:pPr>
              <w:widowControl w:val="0"/>
              <w:rPr>
                <w:rFonts w:eastAsia="Aptos" w:cs="Arial"/>
                <w:szCs w:val="24"/>
                <w:lang w:eastAsia="en-US"/>
              </w:rPr>
            </w:pPr>
          </w:p>
          <w:p w14:paraId="71C24CDD" w14:textId="77777777" w:rsidR="0084649D" w:rsidRPr="00C2343A" w:rsidRDefault="0084649D" w:rsidP="00C324ED">
            <w:pPr>
              <w:widowControl w:val="0"/>
              <w:rPr>
                <w:rFonts w:eastAsia="Aptos" w:cs="Arial"/>
                <w:szCs w:val="24"/>
                <w:lang w:eastAsia="en-US"/>
              </w:rPr>
            </w:pPr>
          </w:p>
          <w:p w14:paraId="2439321B" w14:textId="77777777" w:rsidR="0084649D" w:rsidRPr="00C2343A" w:rsidRDefault="0084649D" w:rsidP="00C324ED">
            <w:pPr>
              <w:widowControl w:val="0"/>
              <w:rPr>
                <w:rFonts w:eastAsia="Aptos" w:cs="Arial"/>
                <w:szCs w:val="24"/>
                <w:lang w:eastAsia="en-US"/>
              </w:rPr>
            </w:pPr>
          </w:p>
          <w:p w14:paraId="01FB3562" w14:textId="77777777" w:rsidR="0084649D" w:rsidRPr="00C2343A" w:rsidRDefault="0084649D" w:rsidP="00C324ED">
            <w:pPr>
              <w:widowControl w:val="0"/>
              <w:rPr>
                <w:rFonts w:eastAsia="Aptos" w:cs="Arial"/>
                <w:szCs w:val="24"/>
                <w:lang w:eastAsia="en-US"/>
              </w:rPr>
            </w:pPr>
          </w:p>
          <w:p w14:paraId="5BC26269" w14:textId="18A90FE7" w:rsidR="0084649D" w:rsidRDefault="0084649D" w:rsidP="00C324ED">
            <w:pPr>
              <w:widowControl w:val="0"/>
              <w:rPr>
                <w:rFonts w:eastAsia="Aptos" w:cs="Arial"/>
                <w:szCs w:val="24"/>
                <w:lang w:eastAsia="en-US"/>
              </w:rPr>
            </w:pPr>
          </w:p>
          <w:p w14:paraId="28D3BE54" w14:textId="6EDFA2BF" w:rsidR="004F4FFC" w:rsidRDefault="004F4FFC" w:rsidP="00C324ED">
            <w:pPr>
              <w:widowControl w:val="0"/>
              <w:rPr>
                <w:rFonts w:eastAsia="Aptos" w:cs="Arial"/>
                <w:szCs w:val="24"/>
                <w:lang w:eastAsia="en-US"/>
              </w:rPr>
            </w:pPr>
          </w:p>
          <w:p w14:paraId="14736416" w14:textId="427096DE" w:rsidR="004F4FFC" w:rsidRDefault="004F4FFC" w:rsidP="00C324ED">
            <w:pPr>
              <w:widowControl w:val="0"/>
              <w:rPr>
                <w:rFonts w:eastAsia="Aptos" w:cs="Arial"/>
                <w:szCs w:val="24"/>
                <w:lang w:eastAsia="en-US"/>
              </w:rPr>
            </w:pPr>
          </w:p>
          <w:p w14:paraId="7458A40D" w14:textId="3D9997C1" w:rsidR="004F4FFC" w:rsidRDefault="004F4FFC" w:rsidP="00C324ED">
            <w:pPr>
              <w:widowControl w:val="0"/>
              <w:rPr>
                <w:rFonts w:eastAsia="Aptos" w:cs="Arial"/>
                <w:szCs w:val="24"/>
                <w:lang w:eastAsia="en-US"/>
              </w:rPr>
            </w:pPr>
          </w:p>
          <w:p w14:paraId="485F969D" w14:textId="019C5ED7" w:rsidR="004F4FFC" w:rsidRDefault="004F4FFC" w:rsidP="00C324ED">
            <w:pPr>
              <w:widowControl w:val="0"/>
              <w:rPr>
                <w:rFonts w:eastAsia="Aptos" w:cs="Arial"/>
                <w:szCs w:val="24"/>
                <w:lang w:eastAsia="en-US"/>
              </w:rPr>
            </w:pPr>
          </w:p>
          <w:p w14:paraId="66EF0D3C" w14:textId="14641DF2" w:rsidR="004F4FFC" w:rsidRDefault="004F4FFC" w:rsidP="00C324ED">
            <w:pPr>
              <w:widowControl w:val="0"/>
              <w:rPr>
                <w:rFonts w:eastAsia="Aptos" w:cs="Arial"/>
                <w:szCs w:val="24"/>
                <w:lang w:eastAsia="en-US"/>
              </w:rPr>
            </w:pPr>
          </w:p>
          <w:p w14:paraId="5FDD876E" w14:textId="60A20D1E" w:rsidR="004F4FFC" w:rsidRDefault="004F4FFC" w:rsidP="00C324ED">
            <w:pPr>
              <w:widowControl w:val="0"/>
              <w:rPr>
                <w:rFonts w:eastAsia="Aptos" w:cs="Arial"/>
                <w:szCs w:val="24"/>
                <w:lang w:eastAsia="en-US"/>
              </w:rPr>
            </w:pPr>
          </w:p>
          <w:p w14:paraId="43DE3208" w14:textId="788B06D1" w:rsidR="004F4FFC" w:rsidRDefault="004F4FFC" w:rsidP="00C324ED">
            <w:pPr>
              <w:widowControl w:val="0"/>
              <w:rPr>
                <w:rFonts w:eastAsia="Aptos" w:cs="Arial"/>
                <w:szCs w:val="24"/>
                <w:lang w:eastAsia="en-US"/>
              </w:rPr>
            </w:pPr>
          </w:p>
          <w:p w14:paraId="089182D4" w14:textId="4CA6F66A" w:rsidR="004F4FFC" w:rsidRDefault="004F4FFC" w:rsidP="00C324ED">
            <w:pPr>
              <w:widowControl w:val="0"/>
              <w:rPr>
                <w:rFonts w:eastAsia="Aptos" w:cs="Arial"/>
                <w:szCs w:val="24"/>
                <w:lang w:eastAsia="en-US"/>
              </w:rPr>
            </w:pPr>
          </w:p>
          <w:p w14:paraId="3C482B35" w14:textId="77777777" w:rsidR="004F4FFC" w:rsidRPr="00C2343A" w:rsidRDefault="004F4FFC" w:rsidP="00C324ED">
            <w:pPr>
              <w:widowControl w:val="0"/>
              <w:rPr>
                <w:rFonts w:eastAsia="Aptos" w:cs="Arial"/>
                <w:szCs w:val="24"/>
                <w:lang w:eastAsia="en-US"/>
              </w:rPr>
            </w:pPr>
          </w:p>
          <w:p w14:paraId="6D2B23F3" w14:textId="77777777" w:rsidR="0084649D" w:rsidRPr="00C2343A" w:rsidRDefault="0084649D" w:rsidP="00C324ED">
            <w:pPr>
              <w:widowControl w:val="0"/>
              <w:rPr>
                <w:rFonts w:eastAsia="Aptos" w:cs="Arial"/>
                <w:szCs w:val="24"/>
                <w:lang w:eastAsia="en-US"/>
              </w:rPr>
            </w:pPr>
          </w:p>
          <w:p w14:paraId="661473BB" w14:textId="77777777" w:rsidR="0084649D" w:rsidRPr="00C2343A" w:rsidRDefault="0084649D" w:rsidP="00C324ED">
            <w:pPr>
              <w:widowControl w:val="0"/>
              <w:rPr>
                <w:rFonts w:eastAsia="Aptos" w:cs="Arial"/>
                <w:szCs w:val="24"/>
                <w:lang w:eastAsia="en-US"/>
              </w:rPr>
            </w:pPr>
          </w:p>
          <w:p w14:paraId="2B2274B3"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82.-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en la ley de Presupuestos 2025 del Sector Público, en la glosa 02, asociada a la asignación 030 Fondo Concursable Becas Ley N°20.742, del programa 02, capítulo 05, partida 05, en el párrafo tercero, a continuación del punto y aparte, que pasa a ser punto y seguido, la siguiente </w:t>
            </w:r>
            <w:r w:rsidRPr="00C2343A">
              <w:rPr>
                <w:rFonts w:cs="Arial"/>
                <w:bCs/>
                <w:szCs w:val="22"/>
                <w:shd w:val="clear" w:color="auto" w:fill="FFFFFF"/>
              </w:rPr>
              <w:lastRenderedPageBreak/>
              <w:t>oración: “En aquellos casos en que el convenio sea suscrito mediante firma electrónica avanzada por todas las partes, quedará exento de ser autorizado ante notario público.”.</w:t>
            </w:r>
          </w:p>
          <w:p w14:paraId="488644EA" w14:textId="3AE1089E" w:rsidR="0084649D" w:rsidRPr="00C2343A" w:rsidRDefault="0084649D" w:rsidP="00C324ED">
            <w:pPr>
              <w:widowControl w:val="0"/>
              <w:rPr>
                <w:rFonts w:eastAsia="Aptos" w:cs="Arial"/>
                <w:szCs w:val="24"/>
                <w:lang w:eastAsia="en-US"/>
              </w:rPr>
            </w:pPr>
          </w:p>
        </w:tc>
        <w:tc>
          <w:tcPr>
            <w:tcW w:w="1250" w:type="pct"/>
          </w:tcPr>
          <w:p w14:paraId="697337A4" w14:textId="77777777" w:rsidR="0084649D" w:rsidRPr="00C2343A" w:rsidRDefault="0084649D" w:rsidP="00C324ED">
            <w:pPr>
              <w:widowControl w:val="0"/>
              <w:rPr>
                <w:rFonts w:eastAsia="Aptos" w:cs="Arial"/>
                <w:szCs w:val="24"/>
                <w:lang w:eastAsia="en-US"/>
              </w:rPr>
            </w:pPr>
          </w:p>
        </w:tc>
        <w:tc>
          <w:tcPr>
            <w:tcW w:w="1250" w:type="pct"/>
          </w:tcPr>
          <w:p w14:paraId="12815BBE" w14:textId="77777777" w:rsidR="0084649D" w:rsidRDefault="0084649D" w:rsidP="00C324ED">
            <w:pPr>
              <w:widowControl w:val="0"/>
              <w:rPr>
                <w:rFonts w:eastAsia="Aptos" w:cs="Arial"/>
                <w:szCs w:val="24"/>
                <w:lang w:eastAsia="en-US"/>
              </w:rPr>
            </w:pPr>
          </w:p>
          <w:p w14:paraId="0111DE0C" w14:textId="77777777" w:rsidR="00A92975" w:rsidRDefault="00A92975" w:rsidP="00C324ED">
            <w:pPr>
              <w:widowControl w:val="0"/>
              <w:rPr>
                <w:rFonts w:eastAsia="Aptos" w:cs="Arial"/>
                <w:szCs w:val="24"/>
                <w:lang w:eastAsia="en-US"/>
              </w:rPr>
            </w:pPr>
          </w:p>
          <w:p w14:paraId="422F5DC9" w14:textId="77777777" w:rsidR="00A92975" w:rsidRDefault="00A92975" w:rsidP="00C324ED">
            <w:pPr>
              <w:widowControl w:val="0"/>
              <w:rPr>
                <w:rFonts w:eastAsia="Aptos" w:cs="Arial"/>
                <w:szCs w:val="24"/>
                <w:lang w:eastAsia="en-US"/>
              </w:rPr>
            </w:pPr>
          </w:p>
          <w:p w14:paraId="29833860" w14:textId="77777777" w:rsidR="00A92975" w:rsidRDefault="00A92975" w:rsidP="00C324ED">
            <w:pPr>
              <w:widowControl w:val="0"/>
              <w:rPr>
                <w:rFonts w:eastAsia="Aptos" w:cs="Arial"/>
                <w:szCs w:val="24"/>
                <w:lang w:eastAsia="en-US"/>
              </w:rPr>
            </w:pPr>
          </w:p>
          <w:p w14:paraId="3F42C2EE" w14:textId="77777777" w:rsidR="00A92975" w:rsidRDefault="00A92975" w:rsidP="00C324ED">
            <w:pPr>
              <w:widowControl w:val="0"/>
              <w:rPr>
                <w:rFonts w:eastAsia="Aptos" w:cs="Arial"/>
                <w:szCs w:val="24"/>
                <w:lang w:eastAsia="en-US"/>
              </w:rPr>
            </w:pPr>
          </w:p>
          <w:p w14:paraId="5FD839F5" w14:textId="77777777" w:rsidR="00A92975" w:rsidRDefault="00A92975" w:rsidP="00C324ED">
            <w:pPr>
              <w:widowControl w:val="0"/>
              <w:rPr>
                <w:rFonts w:eastAsia="Aptos" w:cs="Arial"/>
                <w:szCs w:val="24"/>
                <w:lang w:eastAsia="en-US"/>
              </w:rPr>
            </w:pPr>
          </w:p>
          <w:p w14:paraId="427C34BA" w14:textId="77777777" w:rsidR="00A92975" w:rsidRDefault="00A92975" w:rsidP="00C324ED">
            <w:pPr>
              <w:widowControl w:val="0"/>
              <w:rPr>
                <w:rFonts w:eastAsia="Aptos" w:cs="Arial"/>
                <w:szCs w:val="24"/>
                <w:lang w:eastAsia="en-US"/>
              </w:rPr>
            </w:pPr>
          </w:p>
          <w:p w14:paraId="34696C49" w14:textId="77777777" w:rsidR="00A92975" w:rsidRDefault="00A92975" w:rsidP="00C324ED">
            <w:pPr>
              <w:widowControl w:val="0"/>
              <w:rPr>
                <w:rFonts w:eastAsia="Aptos" w:cs="Arial"/>
                <w:szCs w:val="24"/>
                <w:lang w:eastAsia="en-US"/>
              </w:rPr>
            </w:pPr>
          </w:p>
          <w:p w14:paraId="093454FF" w14:textId="77777777" w:rsidR="00A92975" w:rsidRDefault="00A92975" w:rsidP="00C324ED">
            <w:pPr>
              <w:widowControl w:val="0"/>
              <w:rPr>
                <w:rFonts w:eastAsia="Aptos" w:cs="Arial"/>
                <w:szCs w:val="24"/>
                <w:lang w:eastAsia="en-US"/>
              </w:rPr>
            </w:pPr>
          </w:p>
          <w:p w14:paraId="12A868BF" w14:textId="77777777" w:rsidR="00A92975" w:rsidRDefault="00A92975" w:rsidP="00C324ED">
            <w:pPr>
              <w:widowControl w:val="0"/>
              <w:rPr>
                <w:rFonts w:eastAsia="Aptos" w:cs="Arial"/>
                <w:szCs w:val="24"/>
                <w:lang w:eastAsia="en-US"/>
              </w:rPr>
            </w:pPr>
          </w:p>
          <w:p w14:paraId="2ED15CC9" w14:textId="77777777" w:rsidR="00A92975" w:rsidRDefault="00A92975" w:rsidP="00C324ED">
            <w:pPr>
              <w:widowControl w:val="0"/>
              <w:rPr>
                <w:rFonts w:eastAsia="Aptos" w:cs="Arial"/>
                <w:szCs w:val="24"/>
                <w:lang w:eastAsia="en-US"/>
              </w:rPr>
            </w:pPr>
          </w:p>
          <w:p w14:paraId="5020F207" w14:textId="77777777" w:rsidR="00A92975" w:rsidRDefault="00A92975" w:rsidP="00C324ED">
            <w:pPr>
              <w:widowControl w:val="0"/>
              <w:rPr>
                <w:rFonts w:eastAsia="Aptos" w:cs="Arial"/>
                <w:szCs w:val="24"/>
                <w:lang w:eastAsia="en-US"/>
              </w:rPr>
            </w:pPr>
          </w:p>
          <w:p w14:paraId="499A93DC" w14:textId="77777777" w:rsidR="00A92975" w:rsidRDefault="00A92975" w:rsidP="00C324ED">
            <w:pPr>
              <w:widowControl w:val="0"/>
              <w:rPr>
                <w:rFonts w:eastAsia="Aptos" w:cs="Arial"/>
                <w:szCs w:val="24"/>
                <w:lang w:eastAsia="en-US"/>
              </w:rPr>
            </w:pPr>
          </w:p>
          <w:p w14:paraId="5E829975" w14:textId="77777777" w:rsidR="00A92975" w:rsidRDefault="00A92975" w:rsidP="00C324ED">
            <w:pPr>
              <w:widowControl w:val="0"/>
              <w:rPr>
                <w:rFonts w:eastAsia="Aptos" w:cs="Arial"/>
                <w:szCs w:val="24"/>
                <w:lang w:eastAsia="en-US"/>
              </w:rPr>
            </w:pPr>
          </w:p>
          <w:p w14:paraId="40E09D9A" w14:textId="77777777" w:rsidR="00A92975" w:rsidRDefault="00A92975" w:rsidP="00C324ED">
            <w:pPr>
              <w:widowControl w:val="0"/>
              <w:rPr>
                <w:rFonts w:eastAsia="Aptos" w:cs="Arial"/>
                <w:szCs w:val="24"/>
                <w:lang w:eastAsia="en-US"/>
              </w:rPr>
            </w:pPr>
          </w:p>
          <w:p w14:paraId="34DB00FC" w14:textId="77777777" w:rsidR="00A92975" w:rsidRDefault="00A92975" w:rsidP="00C324ED">
            <w:pPr>
              <w:widowControl w:val="0"/>
              <w:rPr>
                <w:rFonts w:eastAsia="Aptos" w:cs="Arial"/>
                <w:szCs w:val="24"/>
                <w:lang w:eastAsia="en-US"/>
              </w:rPr>
            </w:pPr>
          </w:p>
          <w:p w14:paraId="2C754B05" w14:textId="77777777" w:rsidR="00A92975" w:rsidRDefault="00A92975" w:rsidP="00C324ED">
            <w:pPr>
              <w:widowControl w:val="0"/>
              <w:rPr>
                <w:rFonts w:eastAsia="Aptos" w:cs="Arial"/>
                <w:szCs w:val="24"/>
                <w:lang w:eastAsia="en-US"/>
              </w:rPr>
            </w:pPr>
          </w:p>
          <w:p w14:paraId="5EFE28ED" w14:textId="77777777" w:rsidR="00A92975" w:rsidRDefault="00A92975" w:rsidP="00C324ED">
            <w:pPr>
              <w:widowControl w:val="0"/>
              <w:rPr>
                <w:rFonts w:eastAsia="Aptos" w:cs="Arial"/>
                <w:szCs w:val="24"/>
                <w:lang w:eastAsia="en-US"/>
              </w:rPr>
            </w:pPr>
          </w:p>
          <w:p w14:paraId="2ACBD4E9"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81.-</w:t>
            </w:r>
            <w:r w:rsidRPr="00D777D2">
              <w:rPr>
                <w:rFonts w:cs="Arial"/>
                <w:bCs/>
                <w:szCs w:val="22"/>
                <w:shd w:val="clear" w:color="auto" w:fill="FFFFFF"/>
              </w:rPr>
              <w:t xml:space="preserve">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en la ley de Presupuestos 2025 del Sector Público, en la glosa 02, asociada a la asignación 030 Fondo Concursable Becas Ley N°20.742, del programa 02, capítulo 05, partida 05, en el párrafo tercero, a continuación del punto y aparte, que pasa a ser punto y seguido, la siguiente </w:t>
            </w:r>
            <w:r w:rsidRPr="00D777D2">
              <w:rPr>
                <w:rFonts w:cs="Arial"/>
                <w:bCs/>
                <w:szCs w:val="22"/>
                <w:shd w:val="clear" w:color="auto" w:fill="FFFFFF"/>
              </w:rPr>
              <w:lastRenderedPageBreak/>
              <w:t>oración: “En aquellos casos en que el convenio sea suscrito mediante firma electrónica avanzada por todas las partes, quedará exento de ser autorizado ante notario público.”.</w:t>
            </w:r>
          </w:p>
          <w:p w14:paraId="7281B767" w14:textId="77777777" w:rsidR="00A92975" w:rsidRDefault="00A92975" w:rsidP="00C324ED">
            <w:pPr>
              <w:widowControl w:val="0"/>
              <w:rPr>
                <w:rFonts w:eastAsia="Aptos" w:cs="Arial"/>
                <w:szCs w:val="24"/>
                <w:lang w:eastAsia="en-US"/>
              </w:rPr>
            </w:pPr>
          </w:p>
          <w:p w14:paraId="60260E83" w14:textId="77777777" w:rsidR="00A92975" w:rsidRPr="00C2343A" w:rsidRDefault="00A92975" w:rsidP="00C324ED">
            <w:pPr>
              <w:widowControl w:val="0"/>
              <w:rPr>
                <w:rFonts w:eastAsia="Aptos" w:cs="Arial"/>
                <w:szCs w:val="24"/>
                <w:lang w:eastAsia="en-US"/>
              </w:rPr>
            </w:pPr>
          </w:p>
        </w:tc>
      </w:tr>
      <w:tr w:rsidR="0084649D" w:rsidRPr="00EE77B9" w14:paraId="2E828F22" w14:textId="2F07915B" w:rsidTr="00E30892">
        <w:trPr>
          <w:jc w:val="center"/>
        </w:trPr>
        <w:tc>
          <w:tcPr>
            <w:tcW w:w="1250" w:type="pct"/>
            <w:shd w:val="clear" w:color="auto" w:fill="auto"/>
          </w:tcPr>
          <w:p w14:paraId="47906184" w14:textId="747EC734" w:rsidR="0084649D" w:rsidRPr="00C2343A" w:rsidRDefault="0084649D" w:rsidP="002E6FA1">
            <w:pPr>
              <w:pStyle w:val="Textonotapie"/>
              <w:widowControl w:val="0"/>
              <w:jc w:val="center"/>
              <w:rPr>
                <w:sz w:val="22"/>
                <w:szCs w:val="22"/>
                <w:lang w:val="es-CL"/>
              </w:rPr>
            </w:pPr>
            <w:r w:rsidRPr="00C2343A">
              <w:rPr>
                <w:sz w:val="22"/>
                <w:szCs w:val="22"/>
                <w:lang w:val="es-CL"/>
              </w:rPr>
              <w:lastRenderedPageBreak/>
              <w:t>Ley 21040</w:t>
            </w:r>
          </w:p>
          <w:p w14:paraId="3709FDE6" w14:textId="77777777" w:rsidR="0084649D" w:rsidRPr="00C2343A" w:rsidRDefault="0084649D" w:rsidP="002E6FA1">
            <w:pPr>
              <w:pStyle w:val="Textonotapie"/>
              <w:widowControl w:val="0"/>
              <w:jc w:val="center"/>
              <w:rPr>
                <w:sz w:val="22"/>
                <w:szCs w:val="22"/>
                <w:lang w:val="es-CL"/>
              </w:rPr>
            </w:pPr>
            <w:r w:rsidRPr="00C2343A">
              <w:rPr>
                <w:sz w:val="22"/>
                <w:szCs w:val="22"/>
                <w:lang w:val="es-CL"/>
              </w:rPr>
              <w:t>CREA EL SISTEMA DE EDUCACIÓN PÚBLICA</w:t>
            </w:r>
          </w:p>
          <w:p w14:paraId="4DF74D0C" w14:textId="77777777" w:rsidR="0084649D" w:rsidRPr="00C2343A" w:rsidRDefault="0084649D" w:rsidP="002E6FA1">
            <w:pPr>
              <w:pStyle w:val="Textonotapie"/>
              <w:widowControl w:val="0"/>
              <w:jc w:val="center"/>
              <w:rPr>
                <w:sz w:val="22"/>
                <w:szCs w:val="22"/>
                <w:lang w:val="es-CL"/>
              </w:rPr>
            </w:pPr>
          </w:p>
          <w:p w14:paraId="3C97BB08" w14:textId="5A56B838" w:rsidR="0084649D" w:rsidRPr="00C2343A" w:rsidRDefault="0084649D" w:rsidP="002E6FA1">
            <w:pPr>
              <w:pStyle w:val="Textonotapie"/>
              <w:widowControl w:val="0"/>
              <w:rPr>
                <w:sz w:val="22"/>
                <w:szCs w:val="22"/>
                <w:lang w:val="es-CL"/>
              </w:rPr>
            </w:pPr>
            <w:r w:rsidRPr="00C2343A">
              <w:rPr>
                <w:sz w:val="22"/>
                <w:szCs w:val="22"/>
                <w:lang w:val="es-CL"/>
              </w:rPr>
              <w:t xml:space="preserve">Artículo cuadragésimo </w:t>
            </w:r>
            <w:proofErr w:type="gramStart"/>
            <w:r w:rsidRPr="00C2343A">
              <w:rPr>
                <w:sz w:val="22"/>
                <w:szCs w:val="22"/>
                <w:lang w:val="es-CL"/>
              </w:rPr>
              <w:t>segundo.-</w:t>
            </w:r>
            <w:proofErr w:type="gramEnd"/>
            <w:r w:rsidRPr="00C2343A">
              <w:rPr>
                <w:sz w:val="22"/>
                <w:szCs w:val="22"/>
                <w:lang w:val="es-CL"/>
              </w:rPr>
              <w:t xml:space="preserve"> Protección de derechos del personal. El traspaso al que alude este párrafo en ningún caso podrá tener como consecuencia ni podrá ser considerado causal de término de servicios, supresión de cargos, cese de funciones, pérdida del empleo o término de la relación laboral del personal traspasado. Asimismo, no podrá significar disminución de remuneraciones, ni modificación de los derechos estatutarios o previsionales de dicho personal. Tampoco podrá importar cambio de residencia habitual de los funcionarios fuera de la región en que estén prestando sus servicios, salvo con su consentimiento expreso.</w:t>
            </w:r>
          </w:p>
          <w:p w14:paraId="4BE62804" w14:textId="77777777" w:rsidR="0084649D" w:rsidRPr="00C2343A" w:rsidRDefault="0084649D" w:rsidP="002E6FA1">
            <w:pPr>
              <w:pStyle w:val="Textonotapie"/>
              <w:widowControl w:val="0"/>
              <w:rPr>
                <w:sz w:val="22"/>
                <w:szCs w:val="22"/>
                <w:lang w:val="es-CL"/>
              </w:rPr>
            </w:pPr>
          </w:p>
          <w:p w14:paraId="23EEFEBF" w14:textId="3984CEFD" w:rsidR="0084649D" w:rsidRPr="00C2343A" w:rsidRDefault="0084649D" w:rsidP="002E6FA1">
            <w:pPr>
              <w:pStyle w:val="Textonotapie"/>
              <w:widowControl w:val="0"/>
              <w:rPr>
                <w:sz w:val="22"/>
                <w:szCs w:val="22"/>
                <w:lang w:val="es-CL"/>
              </w:rPr>
            </w:pPr>
            <w:r w:rsidRPr="00C2343A">
              <w:rPr>
                <w:sz w:val="22"/>
                <w:szCs w:val="22"/>
                <w:lang w:val="es-CL"/>
              </w:rPr>
              <w:t xml:space="preserve">    La individualización del personal </w:t>
            </w:r>
            <w:r w:rsidRPr="00C2343A">
              <w:rPr>
                <w:sz w:val="22"/>
                <w:szCs w:val="22"/>
                <w:lang w:val="es-CL"/>
              </w:rPr>
              <w:lastRenderedPageBreak/>
              <w:t>traspasado se llevará a cabo por decretos del Ministerio de Educación, expedidos bajo la fórmula "Por orden del Presidente de la República".</w:t>
            </w:r>
          </w:p>
          <w:p w14:paraId="34D3E222" w14:textId="77777777" w:rsidR="0084649D" w:rsidRPr="00C2343A" w:rsidRDefault="0084649D" w:rsidP="002E6FA1">
            <w:pPr>
              <w:pStyle w:val="Textonotapie"/>
              <w:widowControl w:val="0"/>
              <w:rPr>
                <w:sz w:val="22"/>
                <w:szCs w:val="22"/>
                <w:lang w:val="es-CL"/>
              </w:rPr>
            </w:pPr>
          </w:p>
          <w:p w14:paraId="22AF9AE3" w14:textId="5E198887" w:rsidR="0084649D" w:rsidRPr="00C2343A" w:rsidRDefault="0084649D" w:rsidP="002E6FA1">
            <w:pPr>
              <w:pStyle w:val="Textonotapie"/>
              <w:widowControl w:val="0"/>
              <w:rPr>
                <w:sz w:val="22"/>
                <w:szCs w:val="22"/>
                <w:lang w:val="es-CL"/>
              </w:rPr>
            </w:pPr>
            <w:r w:rsidRPr="00C2343A">
              <w:rPr>
                <w:sz w:val="22"/>
                <w:szCs w:val="22"/>
                <w:lang w:val="es-CL"/>
              </w:rPr>
              <w:t xml:space="preserve">    Como consecuencia del traspaso a los Servicios Locales, ningún trabajador perderá sus derechos adquiridos.</w:t>
            </w:r>
          </w:p>
          <w:p w14:paraId="14977A7D" w14:textId="77777777" w:rsidR="0084649D" w:rsidRPr="00C2343A" w:rsidRDefault="0084649D" w:rsidP="002E6FA1">
            <w:pPr>
              <w:pStyle w:val="Textonotapie"/>
              <w:widowControl w:val="0"/>
              <w:rPr>
                <w:sz w:val="22"/>
                <w:szCs w:val="22"/>
                <w:lang w:val="es-CL"/>
              </w:rPr>
            </w:pPr>
          </w:p>
          <w:p w14:paraId="45D5C477" w14:textId="79BB31B4" w:rsidR="0084649D" w:rsidRPr="00C2343A" w:rsidRDefault="0084649D" w:rsidP="002E6FA1">
            <w:pPr>
              <w:pStyle w:val="Textonotapie"/>
              <w:widowControl w:val="0"/>
              <w:rPr>
                <w:sz w:val="22"/>
                <w:szCs w:val="22"/>
                <w:lang w:val="es-CL"/>
              </w:rPr>
            </w:pPr>
            <w:r w:rsidRPr="00C2343A">
              <w:rPr>
                <w:sz w:val="22"/>
                <w:szCs w:val="22"/>
                <w:lang w:val="es-CL"/>
              </w:rPr>
              <w:t xml:space="preserve">    Con todo, sólo le serán oponibles a los Servicios Locales de Educación Pública las condiciones pactadas con anterioridad a seis meses contados desde la fecha en que se haga efectivo el traspaso del personal de que trata este párrafo, debiendo pagar la municipalidad o corporación municipal respectiva aquellas que se pacten dentro de dichos seis meses. En caso de que el Presidente de la República ejerza la facultad establecida en el inciso cuarto del artículo sexto transitorio, podrá establecer un plazo menor.</w:t>
            </w:r>
          </w:p>
          <w:p w14:paraId="1D6EC386" w14:textId="77777777" w:rsidR="0084649D" w:rsidRPr="00C2343A" w:rsidRDefault="0084649D" w:rsidP="002E6FA1">
            <w:pPr>
              <w:pStyle w:val="Textonotapie"/>
              <w:widowControl w:val="0"/>
              <w:rPr>
                <w:sz w:val="22"/>
                <w:szCs w:val="22"/>
                <w:lang w:val="es-CL"/>
              </w:rPr>
            </w:pPr>
          </w:p>
          <w:p w14:paraId="34DEE671" w14:textId="77777777" w:rsidR="0084649D" w:rsidRPr="00C2343A" w:rsidRDefault="0084649D" w:rsidP="002E6FA1">
            <w:pPr>
              <w:pStyle w:val="Textonotapie"/>
              <w:widowControl w:val="0"/>
              <w:rPr>
                <w:sz w:val="22"/>
                <w:szCs w:val="22"/>
                <w:lang w:val="es-CL"/>
              </w:rPr>
            </w:pPr>
            <w:r w:rsidRPr="00C2343A">
              <w:rPr>
                <w:sz w:val="22"/>
                <w:szCs w:val="22"/>
                <w:lang w:val="es-CL"/>
              </w:rPr>
              <w:t xml:space="preserve">    Tampoco serán oponibles al Servicio Local las condiciones de trabajo que se pacten o se hayan pactado en cualquier fecha previa al traspaso del servicio educativo, para que produzcan efectos o se hagan exigibles desde que se verifique el traspaso del servicio educacional al Servicio Local, las que serán pagadas por la municipalidad o corporación municipal respectiva, a través de una planilla complementaria. El Servicio Local de Educación en </w:t>
            </w:r>
            <w:r w:rsidRPr="00C2343A">
              <w:rPr>
                <w:sz w:val="22"/>
                <w:szCs w:val="22"/>
                <w:lang w:val="es-CL"/>
              </w:rPr>
              <w:lastRenderedPageBreak/>
              <w:t xml:space="preserve">representación del municipio o corporación municipal pagará dicha planilla complementaria. </w:t>
            </w:r>
            <w:r w:rsidRPr="0004245B">
              <w:rPr>
                <w:sz w:val="22"/>
                <w:szCs w:val="22"/>
                <w:u w:val="single"/>
                <w:lang w:val="es-CL"/>
              </w:rPr>
              <w:t>Para tal efecto, los recursos necesarios para el pago de la obligación del municipio, incluida su corporación, serán deducidos por el Servicio de Tesorería de las remesas por anticipos del Fondo Común Municipal que le correspondan a la respectiva municipalidad de acuerdo a lo que se establezca mediante resolución exenta de la Dirección de Presupuestos. Dichos recursos no ingresarán al presupuesto del respectivo servicio local.</w:t>
            </w:r>
            <w:r w:rsidRPr="00C2343A">
              <w:rPr>
                <w:sz w:val="22"/>
                <w:szCs w:val="22"/>
                <w:lang w:val="es-CL"/>
              </w:rPr>
              <w:t xml:space="preserve"> Lo establecido en este inciso será aplicable para todas aquellas condiciones que se hayan pactado desde el 1 de enero de 2021 en adelante.</w:t>
            </w:r>
          </w:p>
          <w:p w14:paraId="7D66B118" w14:textId="78180EA8" w:rsidR="0084649D" w:rsidRPr="00C2343A" w:rsidRDefault="0084649D" w:rsidP="002E6FA1">
            <w:pPr>
              <w:pStyle w:val="Textonotapie"/>
              <w:widowControl w:val="0"/>
              <w:rPr>
                <w:sz w:val="22"/>
                <w:szCs w:val="22"/>
                <w:lang w:val="es-CL"/>
              </w:rPr>
            </w:pPr>
          </w:p>
        </w:tc>
        <w:tc>
          <w:tcPr>
            <w:tcW w:w="1250" w:type="pct"/>
          </w:tcPr>
          <w:p w14:paraId="0CB7D471" w14:textId="77777777" w:rsidR="0084649D" w:rsidRPr="00C2343A" w:rsidRDefault="0084649D" w:rsidP="002A6F46">
            <w:pPr>
              <w:widowControl w:val="0"/>
              <w:tabs>
                <w:tab w:val="left" w:pos="2552"/>
              </w:tabs>
              <w:rPr>
                <w:rFonts w:cs="Arial"/>
                <w:bCs/>
                <w:szCs w:val="22"/>
                <w:shd w:val="clear" w:color="auto" w:fill="FFFFFF"/>
              </w:rPr>
            </w:pPr>
          </w:p>
          <w:p w14:paraId="59537345" w14:textId="77777777" w:rsidR="0084649D" w:rsidRPr="00C2343A" w:rsidRDefault="0084649D" w:rsidP="002A6F46">
            <w:pPr>
              <w:widowControl w:val="0"/>
              <w:tabs>
                <w:tab w:val="left" w:pos="2552"/>
              </w:tabs>
              <w:rPr>
                <w:rFonts w:cs="Arial"/>
                <w:bCs/>
                <w:szCs w:val="22"/>
                <w:shd w:val="clear" w:color="auto" w:fill="FFFFFF"/>
              </w:rPr>
            </w:pPr>
          </w:p>
          <w:p w14:paraId="18552253" w14:textId="77777777" w:rsidR="0084649D" w:rsidRPr="00C2343A" w:rsidRDefault="0084649D" w:rsidP="002A6F46">
            <w:pPr>
              <w:widowControl w:val="0"/>
              <w:tabs>
                <w:tab w:val="left" w:pos="2552"/>
              </w:tabs>
              <w:rPr>
                <w:rFonts w:cs="Arial"/>
                <w:bCs/>
                <w:szCs w:val="22"/>
                <w:shd w:val="clear" w:color="auto" w:fill="FFFFFF"/>
              </w:rPr>
            </w:pPr>
          </w:p>
          <w:p w14:paraId="261275FA" w14:textId="77777777" w:rsidR="0084649D" w:rsidRPr="00C2343A" w:rsidRDefault="0084649D" w:rsidP="002A6F46">
            <w:pPr>
              <w:widowControl w:val="0"/>
              <w:tabs>
                <w:tab w:val="left" w:pos="2552"/>
              </w:tabs>
              <w:rPr>
                <w:rFonts w:cs="Arial"/>
                <w:bCs/>
                <w:szCs w:val="22"/>
                <w:shd w:val="clear" w:color="auto" w:fill="FFFFFF"/>
              </w:rPr>
            </w:pPr>
          </w:p>
          <w:p w14:paraId="718B8104" w14:textId="77777777" w:rsidR="0084649D" w:rsidRPr="00C2343A" w:rsidRDefault="0084649D" w:rsidP="002A6F46">
            <w:pPr>
              <w:widowControl w:val="0"/>
              <w:tabs>
                <w:tab w:val="left" w:pos="2552"/>
              </w:tabs>
              <w:rPr>
                <w:rFonts w:cs="Arial"/>
                <w:bCs/>
                <w:szCs w:val="22"/>
                <w:shd w:val="clear" w:color="auto" w:fill="FFFFFF"/>
              </w:rPr>
            </w:pPr>
          </w:p>
          <w:p w14:paraId="3834C6BC" w14:textId="77777777" w:rsidR="0084649D" w:rsidRPr="00C2343A" w:rsidRDefault="0084649D" w:rsidP="002A6F46">
            <w:pPr>
              <w:widowControl w:val="0"/>
              <w:tabs>
                <w:tab w:val="left" w:pos="2552"/>
              </w:tabs>
              <w:rPr>
                <w:rFonts w:cs="Arial"/>
                <w:bCs/>
                <w:szCs w:val="22"/>
                <w:shd w:val="clear" w:color="auto" w:fill="FFFFFF"/>
              </w:rPr>
            </w:pPr>
          </w:p>
          <w:p w14:paraId="5C5BA344" w14:textId="77777777" w:rsidR="0084649D" w:rsidRPr="00C2343A" w:rsidRDefault="0084649D" w:rsidP="002A6F46">
            <w:pPr>
              <w:widowControl w:val="0"/>
              <w:tabs>
                <w:tab w:val="left" w:pos="2552"/>
              </w:tabs>
              <w:rPr>
                <w:rFonts w:cs="Arial"/>
                <w:bCs/>
                <w:szCs w:val="22"/>
                <w:shd w:val="clear" w:color="auto" w:fill="FFFFFF"/>
              </w:rPr>
            </w:pPr>
          </w:p>
          <w:p w14:paraId="65768259" w14:textId="77777777" w:rsidR="0084649D" w:rsidRPr="00C2343A" w:rsidRDefault="0084649D" w:rsidP="002A6F46">
            <w:pPr>
              <w:widowControl w:val="0"/>
              <w:tabs>
                <w:tab w:val="left" w:pos="2552"/>
              </w:tabs>
              <w:rPr>
                <w:rFonts w:cs="Arial"/>
                <w:bCs/>
                <w:szCs w:val="22"/>
                <w:shd w:val="clear" w:color="auto" w:fill="FFFFFF"/>
              </w:rPr>
            </w:pPr>
          </w:p>
          <w:p w14:paraId="03A6A6FD" w14:textId="77777777" w:rsidR="0084649D" w:rsidRPr="00C2343A" w:rsidRDefault="0084649D" w:rsidP="002A6F46">
            <w:pPr>
              <w:widowControl w:val="0"/>
              <w:tabs>
                <w:tab w:val="left" w:pos="2552"/>
              </w:tabs>
              <w:rPr>
                <w:rFonts w:cs="Arial"/>
                <w:bCs/>
                <w:szCs w:val="22"/>
                <w:shd w:val="clear" w:color="auto" w:fill="FFFFFF"/>
              </w:rPr>
            </w:pPr>
          </w:p>
          <w:p w14:paraId="11928011" w14:textId="77777777" w:rsidR="0084649D" w:rsidRPr="00C2343A" w:rsidRDefault="0084649D" w:rsidP="002A6F46">
            <w:pPr>
              <w:widowControl w:val="0"/>
              <w:tabs>
                <w:tab w:val="left" w:pos="2552"/>
              </w:tabs>
              <w:rPr>
                <w:rFonts w:cs="Arial"/>
                <w:bCs/>
                <w:szCs w:val="22"/>
                <w:shd w:val="clear" w:color="auto" w:fill="FFFFFF"/>
              </w:rPr>
            </w:pPr>
          </w:p>
          <w:p w14:paraId="2EFC50E9" w14:textId="77777777" w:rsidR="0084649D" w:rsidRPr="00C2343A" w:rsidRDefault="0084649D" w:rsidP="002A6F46">
            <w:pPr>
              <w:widowControl w:val="0"/>
              <w:tabs>
                <w:tab w:val="left" w:pos="2552"/>
              </w:tabs>
              <w:rPr>
                <w:rFonts w:cs="Arial"/>
                <w:bCs/>
                <w:szCs w:val="22"/>
                <w:shd w:val="clear" w:color="auto" w:fill="FFFFFF"/>
              </w:rPr>
            </w:pPr>
          </w:p>
          <w:p w14:paraId="110DD1E3" w14:textId="77777777" w:rsidR="0084649D" w:rsidRPr="00C2343A" w:rsidRDefault="0084649D" w:rsidP="002A6F46">
            <w:pPr>
              <w:widowControl w:val="0"/>
              <w:tabs>
                <w:tab w:val="left" w:pos="2552"/>
              </w:tabs>
              <w:rPr>
                <w:rFonts w:cs="Arial"/>
                <w:bCs/>
                <w:szCs w:val="22"/>
                <w:shd w:val="clear" w:color="auto" w:fill="FFFFFF"/>
              </w:rPr>
            </w:pPr>
          </w:p>
          <w:p w14:paraId="0FD8F700" w14:textId="77777777" w:rsidR="0084649D" w:rsidRPr="00C2343A" w:rsidRDefault="0084649D" w:rsidP="002A6F46">
            <w:pPr>
              <w:widowControl w:val="0"/>
              <w:tabs>
                <w:tab w:val="left" w:pos="2552"/>
              </w:tabs>
              <w:rPr>
                <w:rFonts w:cs="Arial"/>
                <w:bCs/>
                <w:szCs w:val="22"/>
                <w:shd w:val="clear" w:color="auto" w:fill="FFFFFF"/>
              </w:rPr>
            </w:pPr>
          </w:p>
          <w:p w14:paraId="03EDC440" w14:textId="77777777" w:rsidR="0084649D" w:rsidRPr="00C2343A" w:rsidRDefault="0084649D" w:rsidP="002A6F46">
            <w:pPr>
              <w:widowControl w:val="0"/>
              <w:tabs>
                <w:tab w:val="left" w:pos="2552"/>
              </w:tabs>
              <w:rPr>
                <w:rFonts w:cs="Arial"/>
                <w:bCs/>
                <w:szCs w:val="22"/>
                <w:shd w:val="clear" w:color="auto" w:fill="FFFFFF"/>
              </w:rPr>
            </w:pPr>
          </w:p>
          <w:p w14:paraId="4C527886" w14:textId="77777777" w:rsidR="0084649D" w:rsidRPr="00C2343A" w:rsidRDefault="0084649D" w:rsidP="002A6F46">
            <w:pPr>
              <w:widowControl w:val="0"/>
              <w:tabs>
                <w:tab w:val="left" w:pos="2552"/>
              </w:tabs>
              <w:rPr>
                <w:rFonts w:cs="Arial"/>
                <w:bCs/>
                <w:szCs w:val="22"/>
                <w:shd w:val="clear" w:color="auto" w:fill="FFFFFF"/>
              </w:rPr>
            </w:pPr>
          </w:p>
          <w:p w14:paraId="76D40F05" w14:textId="77777777" w:rsidR="0084649D" w:rsidRPr="00C2343A" w:rsidRDefault="0084649D" w:rsidP="002A6F46">
            <w:pPr>
              <w:widowControl w:val="0"/>
              <w:tabs>
                <w:tab w:val="left" w:pos="2552"/>
              </w:tabs>
              <w:rPr>
                <w:rFonts w:cs="Arial"/>
                <w:bCs/>
                <w:szCs w:val="22"/>
                <w:shd w:val="clear" w:color="auto" w:fill="FFFFFF"/>
              </w:rPr>
            </w:pPr>
          </w:p>
          <w:p w14:paraId="35FACFF8" w14:textId="77777777" w:rsidR="0084649D" w:rsidRPr="00C2343A" w:rsidRDefault="0084649D" w:rsidP="002A6F46">
            <w:pPr>
              <w:widowControl w:val="0"/>
              <w:tabs>
                <w:tab w:val="left" w:pos="2552"/>
              </w:tabs>
              <w:rPr>
                <w:rFonts w:cs="Arial"/>
                <w:bCs/>
                <w:szCs w:val="22"/>
                <w:shd w:val="clear" w:color="auto" w:fill="FFFFFF"/>
              </w:rPr>
            </w:pPr>
          </w:p>
          <w:p w14:paraId="428C0ABF" w14:textId="77777777" w:rsidR="0084649D" w:rsidRPr="00C2343A" w:rsidRDefault="0084649D" w:rsidP="002A6F46">
            <w:pPr>
              <w:widowControl w:val="0"/>
              <w:tabs>
                <w:tab w:val="left" w:pos="2552"/>
              </w:tabs>
              <w:rPr>
                <w:rFonts w:cs="Arial"/>
                <w:bCs/>
                <w:szCs w:val="22"/>
                <w:shd w:val="clear" w:color="auto" w:fill="FFFFFF"/>
              </w:rPr>
            </w:pPr>
          </w:p>
          <w:p w14:paraId="333F8B71" w14:textId="77777777" w:rsidR="0084649D" w:rsidRPr="00C2343A" w:rsidRDefault="0084649D" w:rsidP="002A6F46">
            <w:pPr>
              <w:widowControl w:val="0"/>
              <w:tabs>
                <w:tab w:val="left" w:pos="2552"/>
              </w:tabs>
              <w:rPr>
                <w:rFonts w:cs="Arial"/>
                <w:bCs/>
                <w:szCs w:val="22"/>
                <w:shd w:val="clear" w:color="auto" w:fill="FFFFFF"/>
              </w:rPr>
            </w:pPr>
          </w:p>
          <w:p w14:paraId="042E6BCA" w14:textId="77777777" w:rsidR="0084649D" w:rsidRPr="00C2343A" w:rsidRDefault="0084649D" w:rsidP="002A6F46">
            <w:pPr>
              <w:widowControl w:val="0"/>
              <w:tabs>
                <w:tab w:val="left" w:pos="2552"/>
              </w:tabs>
              <w:rPr>
                <w:rFonts w:cs="Arial"/>
                <w:bCs/>
                <w:szCs w:val="22"/>
                <w:shd w:val="clear" w:color="auto" w:fill="FFFFFF"/>
              </w:rPr>
            </w:pPr>
          </w:p>
          <w:p w14:paraId="052CFF36" w14:textId="77777777" w:rsidR="0084649D" w:rsidRPr="00C2343A" w:rsidRDefault="0084649D" w:rsidP="002A6F46">
            <w:pPr>
              <w:widowControl w:val="0"/>
              <w:tabs>
                <w:tab w:val="left" w:pos="2552"/>
              </w:tabs>
              <w:rPr>
                <w:rFonts w:cs="Arial"/>
                <w:bCs/>
                <w:szCs w:val="22"/>
                <w:shd w:val="clear" w:color="auto" w:fill="FFFFFF"/>
              </w:rPr>
            </w:pPr>
          </w:p>
          <w:p w14:paraId="6F3C87D5" w14:textId="77777777" w:rsidR="0084649D" w:rsidRPr="00C2343A" w:rsidRDefault="0084649D" w:rsidP="002A6F46">
            <w:pPr>
              <w:widowControl w:val="0"/>
              <w:tabs>
                <w:tab w:val="left" w:pos="2552"/>
              </w:tabs>
              <w:rPr>
                <w:rFonts w:cs="Arial"/>
                <w:bCs/>
                <w:szCs w:val="22"/>
                <w:shd w:val="clear" w:color="auto" w:fill="FFFFFF"/>
              </w:rPr>
            </w:pPr>
          </w:p>
          <w:p w14:paraId="01D527F1" w14:textId="77777777" w:rsidR="0084649D" w:rsidRPr="00C2343A" w:rsidRDefault="0084649D" w:rsidP="002A6F46">
            <w:pPr>
              <w:widowControl w:val="0"/>
              <w:tabs>
                <w:tab w:val="left" w:pos="2552"/>
              </w:tabs>
              <w:rPr>
                <w:rFonts w:cs="Arial"/>
                <w:bCs/>
                <w:szCs w:val="22"/>
                <w:shd w:val="clear" w:color="auto" w:fill="FFFFFF"/>
              </w:rPr>
            </w:pPr>
          </w:p>
          <w:p w14:paraId="46218F17" w14:textId="77777777" w:rsidR="0084649D" w:rsidRPr="00C2343A" w:rsidRDefault="0084649D" w:rsidP="002A6F46">
            <w:pPr>
              <w:widowControl w:val="0"/>
              <w:tabs>
                <w:tab w:val="left" w:pos="2552"/>
              </w:tabs>
              <w:rPr>
                <w:rFonts w:cs="Arial"/>
                <w:bCs/>
                <w:szCs w:val="22"/>
                <w:shd w:val="clear" w:color="auto" w:fill="FFFFFF"/>
              </w:rPr>
            </w:pPr>
          </w:p>
          <w:p w14:paraId="33944F06" w14:textId="77777777" w:rsidR="0084649D" w:rsidRPr="00C2343A" w:rsidRDefault="0084649D" w:rsidP="002A6F46">
            <w:pPr>
              <w:widowControl w:val="0"/>
              <w:tabs>
                <w:tab w:val="left" w:pos="2552"/>
              </w:tabs>
              <w:rPr>
                <w:rFonts w:cs="Arial"/>
                <w:bCs/>
                <w:szCs w:val="22"/>
                <w:shd w:val="clear" w:color="auto" w:fill="FFFFFF"/>
              </w:rPr>
            </w:pPr>
          </w:p>
          <w:p w14:paraId="57A11178" w14:textId="77777777" w:rsidR="0084649D" w:rsidRPr="00C2343A" w:rsidRDefault="0084649D" w:rsidP="002A6F46">
            <w:pPr>
              <w:widowControl w:val="0"/>
              <w:tabs>
                <w:tab w:val="left" w:pos="2552"/>
              </w:tabs>
              <w:rPr>
                <w:rFonts w:cs="Arial"/>
                <w:bCs/>
                <w:szCs w:val="22"/>
                <w:shd w:val="clear" w:color="auto" w:fill="FFFFFF"/>
              </w:rPr>
            </w:pPr>
          </w:p>
          <w:p w14:paraId="23A39A96" w14:textId="77777777" w:rsidR="0084649D" w:rsidRPr="00C2343A" w:rsidRDefault="0084649D" w:rsidP="002A6F46">
            <w:pPr>
              <w:widowControl w:val="0"/>
              <w:tabs>
                <w:tab w:val="left" w:pos="2552"/>
              </w:tabs>
              <w:rPr>
                <w:rFonts w:cs="Arial"/>
                <w:bCs/>
                <w:szCs w:val="22"/>
                <w:shd w:val="clear" w:color="auto" w:fill="FFFFFF"/>
              </w:rPr>
            </w:pPr>
          </w:p>
          <w:p w14:paraId="5A78A431" w14:textId="77777777" w:rsidR="0084649D" w:rsidRPr="00C2343A" w:rsidRDefault="0084649D" w:rsidP="002A6F46">
            <w:pPr>
              <w:widowControl w:val="0"/>
              <w:tabs>
                <w:tab w:val="left" w:pos="2552"/>
              </w:tabs>
              <w:rPr>
                <w:rFonts w:cs="Arial"/>
                <w:bCs/>
                <w:szCs w:val="22"/>
                <w:shd w:val="clear" w:color="auto" w:fill="FFFFFF"/>
              </w:rPr>
            </w:pPr>
          </w:p>
          <w:p w14:paraId="3C066860" w14:textId="77777777" w:rsidR="0084649D" w:rsidRPr="00C2343A" w:rsidRDefault="0084649D" w:rsidP="002A6F46">
            <w:pPr>
              <w:widowControl w:val="0"/>
              <w:tabs>
                <w:tab w:val="left" w:pos="2552"/>
              </w:tabs>
              <w:rPr>
                <w:rFonts w:cs="Arial"/>
                <w:bCs/>
                <w:szCs w:val="22"/>
                <w:shd w:val="clear" w:color="auto" w:fill="FFFFFF"/>
              </w:rPr>
            </w:pPr>
          </w:p>
          <w:p w14:paraId="7863E6FC" w14:textId="77777777" w:rsidR="0084649D" w:rsidRPr="00C2343A" w:rsidRDefault="0084649D" w:rsidP="002A6F46">
            <w:pPr>
              <w:widowControl w:val="0"/>
              <w:tabs>
                <w:tab w:val="left" w:pos="2552"/>
              </w:tabs>
              <w:rPr>
                <w:rFonts w:cs="Arial"/>
                <w:bCs/>
                <w:szCs w:val="22"/>
                <w:shd w:val="clear" w:color="auto" w:fill="FFFFFF"/>
              </w:rPr>
            </w:pPr>
          </w:p>
          <w:p w14:paraId="448F4735" w14:textId="77777777" w:rsidR="0084649D" w:rsidRPr="00C2343A" w:rsidRDefault="0084649D" w:rsidP="002A6F46">
            <w:pPr>
              <w:widowControl w:val="0"/>
              <w:tabs>
                <w:tab w:val="left" w:pos="2552"/>
              </w:tabs>
              <w:rPr>
                <w:rFonts w:cs="Arial"/>
                <w:bCs/>
                <w:szCs w:val="22"/>
                <w:shd w:val="clear" w:color="auto" w:fill="FFFFFF"/>
              </w:rPr>
            </w:pPr>
          </w:p>
          <w:p w14:paraId="6273D170" w14:textId="77777777" w:rsidR="0084649D" w:rsidRPr="00C2343A" w:rsidRDefault="0084649D" w:rsidP="002A6F46">
            <w:pPr>
              <w:widowControl w:val="0"/>
              <w:tabs>
                <w:tab w:val="left" w:pos="2552"/>
              </w:tabs>
              <w:rPr>
                <w:rFonts w:cs="Arial"/>
                <w:bCs/>
                <w:szCs w:val="22"/>
                <w:shd w:val="clear" w:color="auto" w:fill="FFFFFF"/>
              </w:rPr>
            </w:pPr>
          </w:p>
          <w:p w14:paraId="02701069" w14:textId="77777777" w:rsidR="0084649D" w:rsidRPr="00C2343A" w:rsidRDefault="0084649D" w:rsidP="002A6F46">
            <w:pPr>
              <w:widowControl w:val="0"/>
              <w:tabs>
                <w:tab w:val="left" w:pos="2552"/>
              </w:tabs>
              <w:rPr>
                <w:rFonts w:cs="Arial"/>
                <w:bCs/>
                <w:szCs w:val="22"/>
                <w:shd w:val="clear" w:color="auto" w:fill="FFFFFF"/>
              </w:rPr>
            </w:pPr>
          </w:p>
          <w:p w14:paraId="60884A6A" w14:textId="77777777" w:rsidR="0084649D" w:rsidRPr="00C2343A" w:rsidRDefault="0084649D" w:rsidP="002A6F46">
            <w:pPr>
              <w:widowControl w:val="0"/>
              <w:tabs>
                <w:tab w:val="left" w:pos="2552"/>
              </w:tabs>
              <w:rPr>
                <w:rFonts w:cs="Arial"/>
                <w:bCs/>
                <w:szCs w:val="22"/>
                <w:shd w:val="clear" w:color="auto" w:fill="FFFFFF"/>
              </w:rPr>
            </w:pPr>
          </w:p>
          <w:p w14:paraId="5985BBBD" w14:textId="77777777" w:rsidR="0084649D" w:rsidRPr="00C2343A" w:rsidRDefault="0084649D" w:rsidP="002A6F46">
            <w:pPr>
              <w:widowControl w:val="0"/>
              <w:tabs>
                <w:tab w:val="left" w:pos="2552"/>
              </w:tabs>
              <w:rPr>
                <w:rFonts w:cs="Arial"/>
                <w:bCs/>
                <w:szCs w:val="22"/>
                <w:shd w:val="clear" w:color="auto" w:fill="FFFFFF"/>
              </w:rPr>
            </w:pPr>
          </w:p>
          <w:p w14:paraId="694F56B9" w14:textId="77777777" w:rsidR="0084649D" w:rsidRPr="00C2343A" w:rsidRDefault="0084649D" w:rsidP="002A6F46">
            <w:pPr>
              <w:widowControl w:val="0"/>
              <w:tabs>
                <w:tab w:val="left" w:pos="2552"/>
              </w:tabs>
              <w:rPr>
                <w:rFonts w:cs="Arial"/>
                <w:bCs/>
                <w:szCs w:val="22"/>
                <w:shd w:val="clear" w:color="auto" w:fill="FFFFFF"/>
              </w:rPr>
            </w:pPr>
          </w:p>
          <w:p w14:paraId="75FCE421" w14:textId="77777777" w:rsidR="0084649D" w:rsidRPr="00C2343A" w:rsidRDefault="0084649D" w:rsidP="002A6F46">
            <w:pPr>
              <w:widowControl w:val="0"/>
              <w:tabs>
                <w:tab w:val="left" w:pos="2552"/>
              </w:tabs>
              <w:rPr>
                <w:rFonts w:cs="Arial"/>
                <w:bCs/>
                <w:szCs w:val="22"/>
                <w:shd w:val="clear" w:color="auto" w:fill="FFFFFF"/>
              </w:rPr>
            </w:pPr>
          </w:p>
          <w:p w14:paraId="73829A24" w14:textId="144BAAD3" w:rsidR="0084649D" w:rsidRDefault="0084649D" w:rsidP="002A6F46">
            <w:pPr>
              <w:widowControl w:val="0"/>
              <w:tabs>
                <w:tab w:val="left" w:pos="2552"/>
              </w:tabs>
              <w:rPr>
                <w:rFonts w:cs="Arial"/>
                <w:bCs/>
                <w:szCs w:val="22"/>
                <w:shd w:val="clear" w:color="auto" w:fill="FFFFFF"/>
              </w:rPr>
            </w:pPr>
          </w:p>
          <w:p w14:paraId="35E52B95" w14:textId="172B94DD" w:rsidR="004F4FFC" w:rsidRDefault="004F4FFC" w:rsidP="002A6F46">
            <w:pPr>
              <w:widowControl w:val="0"/>
              <w:tabs>
                <w:tab w:val="left" w:pos="2552"/>
              </w:tabs>
              <w:rPr>
                <w:rFonts w:cs="Arial"/>
                <w:bCs/>
                <w:szCs w:val="22"/>
                <w:shd w:val="clear" w:color="auto" w:fill="FFFFFF"/>
              </w:rPr>
            </w:pPr>
          </w:p>
          <w:p w14:paraId="7DFAA75E" w14:textId="6D6FD564" w:rsidR="004F4FFC" w:rsidRDefault="004F4FFC" w:rsidP="002A6F46">
            <w:pPr>
              <w:widowControl w:val="0"/>
              <w:tabs>
                <w:tab w:val="left" w:pos="2552"/>
              </w:tabs>
              <w:rPr>
                <w:rFonts w:cs="Arial"/>
                <w:bCs/>
                <w:szCs w:val="22"/>
                <w:shd w:val="clear" w:color="auto" w:fill="FFFFFF"/>
              </w:rPr>
            </w:pPr>
          </w:p>
          <w:p w14:paraId="765A6099" w14:textId="601F5E96" w:rsidR="004F4FFC" w:rsidRDefault="004F4FFC" w:rsidP="002A6F46">
            <w:pPr>
              <w:widowControl w:val="0"/>
              <w:tabs>
                <w:tab w:val="left" w:pos="2552"/>
              </w:tabs>
              <w:rPr>
                <w:rFonts w:cs="Arial"/>
                <w:bCs/>
                <w:szCs w:val="22"/>
                <w:shd w:val="clear" w:color="auto" w:fill="FFFFFF"/>
              </w:rPr>
            </w:pPr>
          </w:p>
          <w:p w14:paraId="2E7C9AED" w14:textId="42F73803" w:rsidR="004F4FFC" w:rsidRDefault="004F4FFC" w:rsidP="002A6F46">
            <w:pPr>
              <w:widowControl w:val="0"/>
              <w:tabs>
                <w:tab w:val="left" w:pos="2552"/>
              </w:tabs>
              <w:rPr>
                <w:rFonts w:cs="Arial"/>
                <w:bCs/>
                <w:szCs w:val="22"/>
                <w:shd w:val="clear" w:color="auto" w:fill="FFFFFF"/>
              </w:rPr>
            </w:pPr>
          </w:p>
          <w:p w14:paraId="212C9F9C" w14:textId="3A5538C4" w:rsidR="004F4FFC" w:rsidRDefault="004F4FFC" w:rsidP="002A6F46">
            <w:pPr>
              <w:widowControl w:val="0"/>
              <w:tabs>
                <w:tab w:val="left" w:pos="2552"/>
              </w:tabs>
              <w:rPr>
                <w:rFonts w:cs="Arial"/>
                <w:bCs/>
                <w:szCs w:val="22"/>
                <w:shd w:val="clear" w:color="auto" w:fill="FFFFFF"/>
              </w:rPr>
            </w:pPr>
          </w:p>
          <w:p w14:paraId="726F88CC" w14:textId="4E08B9EA" w:rsidR="004F4FFC" w:rsidRDefault="004F4FFC" w:rsidP="002A6F46">
            <w:pPr>
              <w:widowControl w:val="0"/>
              <w:tabs>
                <w:tab w:val="left" w:pos="2552"/>
              </w:tabs>
              <w:rPr>
                <w:rFonts w:cs="Arial"/>
                <w:bCs/>
                <w:szCs w:val="22"/>
                <w:shd w:val="clear" w:color="auto" w:fill="FFFFFF"/>
              </w:rPr>
            </w:pPr>
          </w:p>
          <w:p w14:paraId="3FD12D42" w14:textId="188484D3" w:rsidR="004F4FFC" w:rsidRDefault="004F4FFC" w:rsidP="002A6F46">
            <w:pPr>
              <w:widowControl w:val="0"/>
              <w:tabs>
                <w:tab w:val="left" w:pos="2552"/>
              </w:tabs>
              <w:rPr>
                <w:rFonts w:cs="Arial"/>
                <w:bCs/>
                <w:szCs w:val="22"/>
                <w:shd w:val="clear" w:color="auto" w:fill="FFFFFF"/>
              </w:rPr>
            </w:pPr>
          </w:p>
          <w:p w14:paraId="2EE85291" w14:textId="2574E327" w:rsidR="004F4FFC" w:rsidRDefault="004F4FFC" w:rsidP="002A6F46">
            <w:pPr>
              <w:widowControl w:val="0"/>
              <w:tabs>
                <w:tab w:val="left" w:pos="2552"/>
              </w:tabs>
              <w:rPr>
                <w:rFonts w:cs="Arial"/>
                <w:bCs/>
                <w:szCs w:val="22"/>
                <w:shd w:val="clear" w:color="auto" w:fill="FFFFFF"/>
              </w:rPr>
            </w:pPr>
          </w:p>
          <w:p w14:paraId="103B2377" w14:textId="1EBD3C1A" w:rsidR="004F4FFC" w:rsidRDefault="004F4FFC" w:rsidP="002A6F46">
            <w:pPr>
              <w:widowControl w:val="0"/>
              <w:tabs>
                <w:tab w:val="left" w:pos="2552"/>
              </w:tabs>
              <w:rPr>
                <w:rFonts w:cs="Arial"/>
                <w:bCs/>
                <w:szCs w:val="22"/>
                <w:shd w:val="clear" w:color="auto" w:fill="FFFFFF"/>
              </w:rPr>
            </w:pPr>
          </w:p>
          <w:p w14:paraId="5CB78537" w14:textId="407EA774" w:rsidR="004F4FFC" w:rsidRDefault="004F4FFC" w:rsidP="002A6F46">
            <w:pPr>
              <w:widowControl w:val="0"/>
              <w:tabs>
                <w:tab w:val="left" w:pos="2552"/>
              </w:tabs>
              <w:rPr>
                <w:rFonts w:cs="Arial"/>
                <w:bCs/>
                <w:szCs w:val="22"/>
                <w:shd w:val="clear" w:color="auto" w:fill="FFFFFF"/>
              </w:rPr>
            </w:pPr>
          </w:p>
          <w:p w14:paraId="55EAF5E4" w14:textId="5A7DA2D6" w:rsidR="004F4FFC" w:rsidRDefault="004F4FFC" w:rsidP="002A6F46">
            <w:pPr>
              <w:widowControl w:val="0"/>
              <w:tabs>
                <w:tab w:val="left" w:pos="2552"/>
              </w:tabs>
              <w:rPr>
                <w:rFonts w:cs="Arial"/>
                <w:bCs/>
                <w:szCs w:val="22"/>
                <w:shd w:val="clear" w:color="auto" w:fill="FFFFFF"/>
              </w:rPr>
            </w:pPr>
          </w:p>
          <w:p w14:paraId="20DCC68F" w14:textId="74D119B8" w:rsidR="004F4FFC" w:rsidRDefault="004F4FFC" w:rsidP="002A6F46">
            <w:pPr>
              <w:widowControl w:val="0"/>
              <w:tabs>
                <w:tab w:val="left" w:pos="2552"/>
              </w:tabs>
              <w:rPr>
                <w:rFonts w:cs="Arial"/>
                <w:bCs/>
                <w:szCs w:val="22"/>
                <w:shd w:val="clear" w:color="auto" w:fill="FFFFFF"/>
              </w:rPr>
            </w:pPr>
          </w:p>
          <w:p w14:paraId="14D49D69" w14:textId="2E9206F7" w:rsidR="004F4FFC" w:rsidRDefault="004F4FFC" w:rsidP="002A6F46">
            <w:pPr>
              <w:widowControl w:val="0"/>
              <w:tabs>
                <w:tab w:val="left" w:pos="2552"/>
              </w:tabs>
              <w:rPr>
                <w:rFonts w:cs="Arial"/>
                <w:bCs/>
                <w:szCs w:val="22"/>
                <w:shd w:val="clear" w:color="auto" w:fill="FFFFFF"/>
              </w:rPr>
            </w:pPr>
          </w:p>
          <w:p w14:paraId="3321FBC3" w14:textId="69143150" w:rsidR="004F4FFC" w:rsidRDefault="004F4FFC" w:rsidP="002A6F46">
            <w:pPr>
              <w:widowControl w:val="0"/>
              <w:tabs>
                <w:tab w:val="left" w:pos="2552"/>
              </w:tabs>
              <w:rPr>
                <w:rFonts w:cs="Arial"/>
                <w:bCs/>
                <w:szCs w:val="22"/>
                <w:shd w:val="clear" w:color="auto" w:fill="FFFFFF"/>
              </w:rPr>
            </w:pPr>
          </w:p>
          <w:p w14:paraId="46B4C71E" w14:textId="0A42D1A8" w:rsidR="004F4FFC" w:rsidRDefault="004F4FFC" w:rsidP="002A6F46">
            <w:pPr>
              <w:widowControl w:val="0"/>
              <w:tabs>
                <w:tab w:val="left" w:pos="2552"/>
              </w:tabs>
              <w:rPr>
                <w:rFonts w:cs="Arial"/>
                <w:bCs/>
                <w:szCs w:val="22"/>
                <w:shd w:val="clear" w:color="auto" w:fill="FFFFFF"/>
              </w:rPr>
            </w:pPr>
          </w:p>
          <w:p w14:paraId="4071BEAC" w14:textId="1DA33584" w:rsidR="004F4FFC" w:rsidRDefault="004F4FFC" w:rsidP="002A6F46">
            <w:pPr>
              <w:widowControl w:val="0"/>
              <w:tabs>
                <w:tab w:val="left" w:pos="2552"/>
              </w:tabs>
              <w:rPr>
                <w:rFonts w:cs="Arial"/>
                <w:bCs/>
                <w:szCs w:val="22"/>
                <w:shd w:val="clear" w:color="auto" w:fill="FFFFFF"/>
              </w:rPr>
            </w:pPr>
          </w:p>
          <w:p w14:paraId="1948CD71" w14:textId="3AFE82A9" w:rsidR="004F4FFC" w:rsidRDefault="004F4FFC" w:rsidP="002A6F46">
            <w:pPr>
              <w:widowControl w:val="0"/>
              <w:tabs>
                <w:tab w:val="left" w:pos="2552"/>
              </w:tabs>
              <w:rPr>
                <w:rFonts w:cs="Arial"/>
                <w:bCs/>
                <w:szCs w:val="22"/>
                <w:shd w:val="clear" w:color="auto" w:fill="FFFFFF"/>
              </w:rPr>
            </w:pPr>
          </w:p>
          <w:p w14:paraId="50E75B8B" w14:textId="33EE7D88" w:rsidR="004F4FFC" w:rsidRDefault="004F4FFC" w:rsidP="002A6F46">
            <w:pPr>
              <w:widowControl w:val="0"/>
              <w:tabs>
                <w:tab w:val="left" w:pos="2552"/>
              </w:tabs>
              <w:rPr>
                <w:rFonts w:cs="Arial"/>
                <w:bCs/>
                <w:szCs w:val="22"/>
                <w:shd w:val="clear" w:color="auto" w:fill="FFFFFF"/>
              </w:rPr>
            </w:pPr>
          </w:p>
          <w:p w14:paraId="5F529B67" w14:textId="2030E8A7" w:rsidR="004F4FFC" w:rsidRDefault="004F4FFC" w:rsidP="002A6F46">
            <w:pPr>
              <w:widowControl w:val="0"/>
              <w:tabs>
                <w:tab w:val="left" w:pos="2552"/>
              </w:tabs>
              <w:rPr>
                <w:rFonts w:cs="Arial"/>
                <w:bCs/>
                <w:szCs w:val="22"/>
                <w:shd w:val="clear" w:color="auto" w:fill="FFFFFF"/>
              </w:rPr>
            </w:pPr>
          </w:p>
          <w:p w14:paraId="0F5A10FC" w14:textId="5D9080C1" w:rsidR="004F4FFC" w:rsidRDefault="004F4FFC" w:rsidP="002A6F46">
            <w:pPr>
              <w:widowControl w:val="0"/>
              <w:tabs>
                <w:tab w:val="left" w:pos="2552"/>
              </w:tabs>
              <w:rPr>
                <w:rFonts w:cs="Arial"/>
                <w:bCs/>
                <w:szCs w:val="22"/>
                <w:shd w:val="clear" w:color="auto" w:fill="FFFFFF"/>
              </w:rPr>
            </w:pPr>
          </w:p>
          <w:p w14:paraId="0BA86427" w14:textId="057529C8" w:rsidR="004F4FFC" w:rsidRDefault="004F4FFC" w:rsidP="002A6F46">
            <w:pPr>
              <w:widowControl w:val="0"/>
              <w:tabs>
                <w:tab w:val="left" w:pos="2552"/>
              </w:tabs>
              <w:rPr>
                <w:rFonts w:cs="Arial"/>
                <w:bCs/>
                <w:szCs w:val="22"/>
                <w:shd w:val="clear" w:color="auto" w:fill="FFFFFF"/>
              </w:rPr>
            </w:pPr>
          </w:p>
          <w:p w14:paraId="7AD08AAF" w14:textId="6946107A" w:rsidR="004F4FFC" w:rsidRDefault="004F4FFC" w:rsidP="002A6F46">
            <w:pPr>
              <w:widowControl w:val="0"/>
              <w:tabs>
                <w:tab w:val="left" w:pos="2552"/>
              </w:tabs>
              <w:rPr>
                <w:rFonts w:cs="Arial"/>
                <w:bCs/>
                <w:szCs w:val="22"/>
                <w:shd w:val="clear" w:color="auto" w:fill="FFFFFF"/>
              </w:rPr>
            </w:pPr>
          </w:p>
          <w:p w14:paraId="3FF31274" w14:textId="4F874D47" w:rsidR="004F4FFC" w:rsidRDefault="004F4FFC" w:rsidP="002A6F46">
            <w:pPr>
              <w:widowControl w:val="0"/>
              <w:tabs>
                <w:tab w:val="left" w:pos="2552"/>
              </w:tabs>
              <w:rPr>
                <w:rFonts w:cs="Arial"/>
                <w:bCs/>
                <w:szCs w:val="22"/>
                <w:shd w:val="clear" w:color="auto" w:fill="FFFFFF"/>
              </w:rPr>
            </w:pPr>
          </w:p>
          <w:p w14:paraId="14AC84A6" w14:textId="306ED377" w:rsidR="004F4FFC" w:rsidRDefault="004F4FFC" w:rsidP="002A6F46">
            <w:pPr>
              <w:widowControl w:val="0"/>
              <w:tabs>
                <w:tab w:val="left" w:pos="2552"/>
              </w:tabs>
              <w:rPr>
                <w:rFonts w:cs="Arial"/>
                <w:bCs/>
                <w:szCs w:val="22"/>
                <w:shd w:val="clear" w:color="auto" w:fill="FFFFFF"/>
              </w:rPr>
            </w:pPr>
          </w:p>
          <w:p w14:paraId="26B3509A" w14:textId="60DE7042" w:rsidR="004F4FFC" w:rsidRDefault="004F4FFC" w:rsidP="002A6F46">
            <w:pPr>
              <w:widowControl w:val="0"/>
              <w:tabs>
                <w:tab w:val="left" w:pos="2552"/>
              </w:tabs>
              <w:rPr>
                <w:rFonts w:cs="Arial"/>
                <w:bCs/>
                <w:szCs w:val="22"/>
                <w:shd w:val="clear" w:color="auto" w:fill="FFFFFF"/>
              </w:rPr>
            </w:pPr>
          </w:p>
          <w:p w14:paraId="50858797" w14:textId="78678460" w:rsidR="004F4FFC" w:rsidRDefault="004F4FFC" w:rsidP="002A6F46">
            <w:pPr>
              <w:widowControl w:val="0"/>
              <w:tabs>
                <w:tab w:val="left" w:pos="2552"/>
              </w:tabs>
              <w:rPr>
                <w:rFonts w:cs="Arial"/>
                <w:bCs/>
                <w:szCs w:val="22"/>
                <w:shd w:val="clear" w:color="auto" w:fill="FFFFFF"/>
              </w:rPr>
            </w:pPr>
          </w:p>
          <w:p w14:paraId="364E446C" w14:textId="1887E752" w:rsidR="004F4FFC" w:rsidRDefault="004F4FFC" w:rsidP="002A6F46">
            <w:pPr>
              <w:widowControl w:val="0"/>
              <w:tabs>
                <w:tab w:val="left" w:pos="2552"/>
              </w:tabs>
              <w:rPr>
                <w:rFonts w:cs="Arial"/>
                <w:bCs/>
                <w:szCs w:val="22"/>
                <w:shd w:val="clear" w:color="auto" w:fill="FFFFFF"/>
              </w:rPr>
            </w:pPr>
          </w:p>
          <w:p w14:paraId="30C1FDD8" w14:textId="730A77F7" w:rsidR="004F4FFC" w:rsidRDefault="004F4FFC" w:rsidP="002A6F46">
            <w:pPr>
              <w:widowControl w:val="0"/>
              <w:tabs>
                <w:tab w:val="left" w:pos="2552"/>
              </w:tabs>
              <w:rPr>
                <w:rFonts w:cs="Arial"/>
                <w:bCs/>
                <w:szCs w:val="22"/>
                <w:shd w:val="clear" w:color="auto" w:fill="FFFFFF"/>
              </w:rPr>
            </w:pPr>
          </w:p>
          <w:p w14:paraId="73A9435A" w14:textId="77777777" w:rsidR="004F4FFC" w:rsidRPr="00C2343A" w:rsidRDefault="004F4FFC" w:rsidP="002A6F46">
            <w:pPr>
              <w:widowControl w:val="0"/>
              <w:tabs>
                <w:tab w:val="left" w:pos="2552"/>
              </w:tabs>
              <w:rPr>
                <w:rFonts w:cs="Arial"/>
                <w:bCs/>
                <w:szCs w:val="22"/>
                <w:shd w:val="clear" w:color="auto" w:fill="FFFFFF"/>
              </w:rPr>
            </w:pPr>
          </w:p>
          <w:p w14:paraId="26E7082B" w14:textId="57EE7EC8"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83.- En el inciso final del artículo cuadragésimo segundo transitorio de la ley N°21.040, que crea el Sistema de Educación Pública, </w:t>
            </w:r>
            <w:proofErr w:type="spellStart"/>
            <w:r w:rsidRPr="00C2343A">
              <w:rPr>
                <w:rFonts w:cs="Arial"/>
                <w:bCs/>
                <w:szCs w:val="22"/>
                <w:shd w:val="clear" w:color="auto" w:fill="FFFFFF"/>
              </w:rPr>
              <w:t>suprímese</w:t>
            </w:r>
            <w:proofErr w:type="spellEnd"/>
            <w:r w:rsidRPr="00C2343A">
              <w:rPr>
                <w:rFonts w:cs="Arial"/>
                <w:bCs/>
                <w:szCs w:val="22"/>
                <w:shd w:val="clear" w:color="auto" w:fill="FFFFFF"/>
              </w:rPr>
              <w:t xml:space="preserve"> la frase “Dichos recursos no ingresarán al presupuesto del respectivo servicio local”.</w:t>
            </w:r>
          </w:p>
          <w:p w14:paraId="2EC3A533" w14:textId="77777777" w:rsidR="0084649D" w:rsidRPr="00C2343A" w:rsidRDefault="0084649D" w:rsidP="00C324ED">
            <w:pPr>
              <w:widowControl w:val="0"/>
              <w:rPr>
                <w:rFonts w:eastAsia="Aptos" w:cs="Arial"/>
                <w:szCs w:val="24"/>
                <w:lang w:eastAsia="en-US"/>
              </w:rPr>
            </w:pPr>
          </w:p>
          <w:p w14:paraId="3DEFAB11" w14:textId="3F2EFADC" w:rsidR="0084649D" w:rsidRPr="00C2343A" w:rsidRDefault="0084649D" w:rsidP="00C324ED">
            <w:pPr>
              <w:widowControl w:val="0"/>
              <w:rPr>
                <w:rFonts w:eastAsia="Aptos" w:cs="Arial"/>
                <w:szCs w:val="24"/>
                <w:lang w:eastAsia="en-US"/>
              </w:rPr>
            </w:pPr>
          </w:p>
        </w:tc>
        <w:tc>
          <w:tcPr>
            <w:tcW w:w="1250" w:type="pct"/>
          </w:tcPr>
          <w:p w14:paraId="3093CB00" w14:textId="77777777" w:rsidR="0004245B" w:rsidRDefault="0004245B" w:rsidP="00F675D6">
            <w:pPr>
              <w:jc w:val="center"/>
              <w:rPr>
                <w:b/>
                <w:szCs w:val="22"/>
                <w:lang w:val="es-ES_tradnl"/>
              </w:rPr>
            </w:pPr>
          </w:p>
          <w:p w14:paraId="0BC96F5C" w14:textId="77777777" w:rsidR="0004245B" w:rsidRDefault="0004245B" w:rsidP="00F675D6">
            <w:pPr>
              <w:jc w:val="center"/>
              <w:rPr>
                <w:b/>
                <w:szCs w:val="22"/>
                <w:lang w:val="es-ES_tradnl"/>
              </w:rPr>
            </w:pPr>
          </w:p>
          <w:p w14:paraId="2CDB4A83" w14:textId="77777777" w:rsidR="0004245B" w:rsidRDefault="0004245B" w:rsidP="00F675D6">
            <w:pPr>
              <w:jc w:val="center"/>
              <w:rPr>
                <w:b/>
                <w:szCs w:val="22"/>
                <w:lang w:val="es-ES_tradnl"/>
              </w:rPr>
            </w:pPr>
          </w:p>
          <w:p w14:paraId="17CAE6E0" w14:textId="77777777" w:rsidR="0004245B" w:rsidRDefault="0004245B" w:rsidP="00F675D6">
            <w:pPr>
              <w:jc w:val="center"/>
              <w:rPr>
                <w:b/>
                <w:szCs w:val="22"/>
                <w:lang w:val="es-ES_tradnl"/>
              </w:rPr>
            </w:pPr>
          </w:p>
          <w:p w14:paraId="6D8702FC" w14:textId="77777777" w:rsidR="0004245B" w:rsidRDefault="0004245B" w:rsidP="00F675D6">
            <w:pPr>
              <w:jc w:val="center"/>
              <w:rPr>
                <w:b/>
                <w:szCs w:val="22"/>
                <w:lang w:val="es-ES_tradnl"/>
              </w:rPr>
            </w:pPr>
          </w:p>
          <w:p w14:paraId="2DAE1004" w14:textId="77777777" w:rsidR="0004245B" w:rsidRDefault="0004245B" w:rsidP="00F675D6">
            <w:pPr>
              <w:jc w:val="center"/>
              <w:rPr>
                <w:b/>
                <w:szCs w:val="22"/>
                <w:lang w:val="es-ES_tradnl"/>
              </w:rPr>
            </w:pPr>
          </w:p>
          <w:p w14:paraId="3DE361C8" w14:textId="77777777" w:rsidR="0004245B" w:rsidRDefault="0004245B" w:rsidP="00F675D6">
            <w:pPr>
              <w:jc w:val="center"/>
              <w:rPr>
                <w:b/>
                <w:szCs w:val="22"/>
                <w:lang w:val="es-ES_tradnl"/>
              </w:rPr>
            </w:pPr>
          </w:p>
          <w:p w14:paraId="27692A8E" w14:textId="77777777" w:rsidR="0004245B" w:rsidRDefault="0004245B" w:rsidP="00F675D6">
            <w:pPr>
              <w:jc w:val="center"/>
              <w:rPr>
                <w:b/>
                <w:szCs w:val="22"/>
                <w:lang w:val="es-ES_tradnl"/>
              </w:rPr>
            </w:pPr>
          </w:p>
          <w:p w14:paraId="713CB271" w14:textId="77777777" w:rsidR="0004245B" w:rsidRDefault="0004245B" w:rsidP="00F675D6">
            <w:pPr>
              <w:jc w:val="center"/>
              <w:rPr>
                <w:b/>
                <w:szCs w:val="22"/>
                <w:lang w:val="es-ES_tradnl"/>
              </w:rPr>
            </w:pPr>
          </w:p>
          <w:p w14:paraId="6B0C752C" w14:textId="77777777" w:rsidR="0004245B" w:rsidRDefault="0004245B" w:rsidP="00F675D6">
            <w:pPr>
              <w:jc w:val="center"/>
              <w:rPr>
                <w:b/>
                <w:szCs w:val="22"/>
                <w:lang w:val="es-ES_tradnl"/>
              </w:rPr>
            </w:pPr>
          </w:p>
          <w:p w14:paraId="5EF1B166" w14:textId="77777777" w:rsidR="0004245B" w:rsidRDefault="0004245B" w:rsidP="00F675D6">
            <w:pPr>
              <w:jc w:val="center"/>
              <w:rPr>
                <w:b/>
                <w:szCs w:val="22"/>
                <w:lang w:val="es-ES_tradnl"/>
              </w:rPr>
            </w:pPr>
          </w:p>
          <w:p w14:paraId="2F346FB7" w14:textId="77777777" w:rsidR="0004245B" w:rsidRDefault="0004245B" w:rsidP="00F675D6">
            <w:pPr>
              <w:jc w:val="center"/>
              <w:rPr>
                <w:b/>
                <w:szCs w:val="22"/>
                <w:lang w:val="es-ES_tradnl"/>
              </w:rPr>
            </w:pPr>
          </w:p>
          <w:p w14:paraId="06379EC3" w14:textId="77777777" w:rsidR="0004245B" w:rsidRDefault="0004245B" w:rsidP="00F675D6">
            <w:pPr>
              <w:jc w:val="center"/>
              <w:rPr>
                <w:b/>
                <w:szCs w:val="22"/>
                <w:lang w:val="es-ES_tradnl"/>
              </w:rPr>
            </w:pPr>
          </w:p>
          <w:p w14:paraId="083C219D" w14:textId="77777777" w:rsidR="0004245B" w:rsidRDefault="0004245B" w:rsidP="00F675D6">
            <w:pPr>
              <w:jc w:val="center"/>
              <w:rPr>
                <w:b/>
                <w:szCs w:val="22"/>
                <w:lang w:val="es-ES_tradnl"/>
              </w:rPr>
            </w:pPr>
          </w:p>
          <w:p w14:paraId="55528D69" w14:textId="77777777" w:rsidR="0004245B" w:rsidRDefault="0004245B" w:rsidP="00F675D6">
            <w:pPr>
              <w:jc w:val="center"/>
              <w:rPr>
                <w:b/>
                <w:szCs w:val="22"/>
                <w:lang w:val="es-ES_tradnl"/>
              </w:rPr>
            </w:pPr>
          </w:p>
          <w:p w14:paraId="59A73CA9" w14:textId="77777777" w:rsidR="0004245B" w:rsidRDefault="0004245B" w:rsidP="00F675D6">
            <w:pPr>
              <w:jc w:val="center"/>
              <w:rPr>
                <w:b/>
                <w:szCs w:val="22"/>
                <w:lang w:val="es-ES_tradnl"/>
              </w:rPr>
            </w:pPr>
          </w:p>
          <w:p w14:paraId="440DEF85" w14:textId="77777777" w:rsidR="0004245B" w:rsidRDefault="0004245B" w:rsidP="00F675D6">
            <w:pPr>
              <w:jc w:val="center"/>
              <w:rPr>
                <w:b/>
                <w:szCs w:val="22"/>
                <w:lang w:val="es-ES_tradnl"/>
              </w:rPr>
            </w:pPr>
          </w:p>
          <w:p w14:paraId="5AADBA9E" w14:textId="77777777" w:rsidR="0004245B" w:rsidRDefault="0004245B" w:rsidP="00F675D6">
            <w:pPr>
              <w:jc w:val="center"/>
              <w:rPr>
                <w:b/>
                <w:szCs w:val="22"/>
                <w:lang w:val="es-ES_tradnl"/>
              </w:rPr>
            </w:pPr>
          </w:p>
          <w:p w14:paraId="227F1866" w14:textId="77777777" w:rsidR="0004245B" w:rsidRDefault="0004245B" w:rsidP="00F675D6">
            <w:pPr>
              <w:jc w:val="center"/>
              <w:rPr>
                <w:b/>
                <w:szCs w:val="22"/>
                <w:lang w:val="es-ES_tradnl"/>
              </w:rPr>
            </w:pPr>
          </w:p>
          <w:p w14:paraId="6EBF90DE" w14:textId="77777777" w:rsidR="0004245B" w:rsidRDefault="0004245B" w:rsidP="00F675D6">
            <w:pPr>
              <w:jc w:val="center"/>
              <w:rPr>
                <w:b/>
                <w:szCs w:val="22"/>
                <w:lang w:val="es-ES_tradnl"/>
              </w:rPr>
            </w:pPr>
          </w:p>
          <w:p w14:paraId="29D5179B" w14:textId="77777777" w:rsidR="0004245B" w:rsidRDefault="0004245B" w:rsidP="00F675D6">
            <w:pPr>
              <w:jc w:val="center"/>
              <w:rPr>
                <w:b/>
                <w:szCs w:val="22"/>
                <w:lang w:val="es-ES_tradnl"/>
              </w:rPr>
            </w:pPr>
          </w:p>
          <w:p w14:paraId="21E09F7A" w14:textId="77777777" w:rsidR="0004245B" w:rsidRDefault="0004245B" w:rsidP="00F675D6">
            <w:pPr>
              <w:jc w:val="center"/>
              <w:rPr>
                <w:b/>
                <w:szCs w:val="22"/>
                <w:lang w:val="es-ES_tradnl"/>
              </w:rPr>
            </w:pPr>
          </w:p>
          <w:p w14:paraId="1EADA6F0" w14:textId="77777777" w:rsidR="0004245B" w:rsidRDefault="0004245B" w:rsidP="00F675D6">
            <w:pPr>
              <w:jc w:val="center"/>
              <w:rPr>
                <w:b/>
                <w:szCs w:val="22"/>
                <w:lang w:val="es-ES_tradnl"/>
              </w:rPr>
            </w:pPr>
          </w:p>
          <w:p w14:paraId="5C8D3A0B" w14:textId="77777777" w:rsidR="0004245B" w:rsidRDefault="0004245B" w:rsidP="00F675D6">
            <w:pPr>
              <w:jc w:val="center"/>
              <w:rPr>
                <w:b/>
                <w:szCs w:val="22"/>
                <w:lang w:val="es-ES_tradnl"/>
              </w:rPr>
            </w:pPr>
          </w:p>
          <w:p w14:paraId="4E8627CE" w14:textId="77777777" w:rsidR="0004245B" w:rsidRDefault="0004245B" w:rsidP="00F675D6">
            <w:pPr>
              <w:jc w:val="center"/>
              <w:rPr>
                <w:b/>
                <w:szCs w:val="22"/>
                <w:lang w:val="es-ES_tradnl"/>
              </w:rPr>
            </w:pPr>
          </w:p>
          <w:p w14:paraId="43F3A473" w14:textId="77777777" w:rsidR="0004245B" w:rsidRDefault="0004245B" w:rsidP="00F675D6">
            <w:pPr>
              <w:jc w:val="center"/>
              <w:rPr>
                <w:b/>
                <w:szCs w:val="22"/>
                <w:lang w:val="es-ES_tradnl"/>
              </w:rPr>
            </w:pPr>
          </w:p>
          <w:p w14:paraId="017630C0" w14:textId="77777777" w:rsidR="0004245B" w:rsidRDefault="0004245B" w:rsidP="00F675D6">
            <w:pPr>
              <w:jc w:val="center"/>
              <w:rPr>
                <w:b/>
                <w:szCs w:val="22"/>
                <w:lang w:val="es-ES_tradnl"/>
              </w:rPr>
            </w:pPr>
          </w:p>
          <w:p w14:paraId="558F47D1" w14:textId="77777777" w:rsidR="0004245B" w:rsidRDefault="0004245B" w:rsidP="00F675D6">
            <w:pPr>
              <w:jc w:val="center"/>
              <w:rPr>
                <w:b/>
                <w:szCs w:val="22"/>
                <w:lang w:val="es-ES_tradnl"/>
              </w:rPr>
            </w:pPr>
          </w:p>
          <w:p w14:paraId="7618A3A1" w14:textId="77777777" w:rsidR="0004245B" w:rsidRDefault="0004245B" w:rsidP="00F675D6">
            <w:pPr>
              <w:jc w:val="center"/>
              <w:rPr>
                <w:b/>
                <w:szCs w:val="22"/>
                <w:lang w:val="es-ES_tradnl"/>
              </w:rPr>
            </w:pPr>
          </w:p>
          <w:p w14:paraId="0112F30D" w14:textId="77777777" w:rsidR="0004245B" w:rsidRDefault="0004245B" w:rsidP="00F675D6">
            <w:pPr>
              <w:jc w:val="center"/>
              <w:rPr>
                <w:b/>
                <w:szCs w:val="22"/>
                <w:lang w:val="es-ES_tradnl"/>
              </w:rPr>
            </w:pPr>
          </w:p>
          <w:p w14:paraId="3F4CA3F3" w14:textId="77777777" w:rsidR="0004245B" w:rsidRDefault="0004245B" w:rsidP="00F675D6">
            <w:pPr>
              <w:jc w:val="center"/>
              <w:rPr>
                <w:b/>
                <w:szCs w:val="22"/>
                <w:lang w:val="es-ES_tradnl"/>
              </w:rPr>
            </w:pPr>
          </w:p>
          <w:p w14:paraId="303BC374" w14:textId="77777777" w:rsidR="0004245B" w:rsidRDefault="0004245B" w:rsidP="00F675D6">
            <w:pPr>
              <w:jc w:val="center"/>
              <w:rPr>
                <w:b/>
                <w:szCs w:val="22"/>
                <w:lang w:val="es-ES_tradnl"/>
              </w:rPr>
            </w:pPr>
          </w:p>
          <w:p w14:paraId="6849AD1A" w14:textId="77777777" w:rsidR="0004245B" w:rsidRDefault="0004245B" w:rsidP="00F675D6">
            <w:pPr>
              <w:jc w:val="center"/>
              <w:rPr>
                <w:b/>
                <w:szCs w:val="22"/>
                <w:lang w:val="es-ES_tradnl"/>
              </w:rPr>
            </w:pPr>
          </w:p>
          <w:p w14:paraId="4857E053" w14:textId="77777777" w:rsidR="0004245B" w:rsidRDefault="0004245B" w:rsidP="00F675D6">
            <w:pPr>
              <w:jc w:val="center"/>
              <w:rPr>
                <w:b/>
                <w:szCs w:val="22"/>
                <w:lang w:val="es-ES_tradnl"/>
              </w:rPr>
            </w:pPr>
          </w:p>
          <w:p w14:paraId="0482A553" w14:textId="77777777" w:rsidR="0004245B" w:rsidRDefault="0004245B" w:rsidP="00F675D6">
            <w:pPr>
              <w:jc w:val="center"/>
              <w:rPr>
                <w:b/>
                <w:szCs w:val="22"/>
                <w:lang w:val="es-ES_tradnl"/>
              </w:rPr>
            </w:pPr>
          </w:p>
          <w:p w14:paraId="48393206" w14:textId="77777777" w:rsidR="0004245B" w:rsidRDefault="0004245B" w:rsidP="00F675D6">
            <w:pPr>
              <w:jc w:val="center"/>
              <w:rPr>
                <w:b/>
                <w:szCs w:val="22"/>
                <w:lang w:val="es-ES_tradnl"/>
              </w:rPr>
            </w:pPr>
          </w:p>
          <w:p w14:paraId="33C9713C" w14:textId="77777777" w:rsidR="0004245B" w:rsidRDefault="0004245B" w:rsidP="00F675D6">
            <w:pPr>
              <w:jc w:val="center"/>
              <w:rPr>
                <w:b/>
                <w:szCs w:val="22"/>
                <w:lang w:val="es-ES_tradnl"/>
              </w:rPr>
            </w:pPr>
          </w:p>
          <w:p w14:paraId="5ED4A70F" w14:textId="77777777" w:rsidR="0004245B" w:rsidRDefault="0004245B" w:rsidP="00F675D6">
            <w:pPr>
              <w:jc w:val="center"/>
              <w:rPr>
                <w:b/>
                <w:szCs w:val="22"/>
                <w:lang w:val="es-ES_tradnl"/>
              </w:rPr>
            </w:pPr>
          </w:p>
          <w:p w14:paraId="3ED62B27" w14:textId="77777777" w:rsidR="0004245B" w:rsidRDefault="0004245B" w:rsidP="00F675D6">
            <w:pPr>
              <w:jc w:val="center"/>
              <w:rPr>
                <w:b/>
                <w:szCs w:val="22"/>
                <w:lang w:val="es-ES_tradnl"/>
              </w:rPr>
            </w:pPr>
          </w:p>
          <w:p w14:paraId="3FE58E81" w14:textId="77777777" w:rsidR="0004245B" w:rsidRDefault="0004245B" w:rsidP="00F675D6">
            <w:pPr>
              <w:jc w:val="center"/>
              <w:rPr>
                <w:b/>
                <w:szCs w:val="22"/>
                <w:lang w:val="es-ES_tradnl"/>
              </w:rPr>
            </w:pPr>
          </w:p>
          <w:p w14:paraId="5140DBC6" w14:textId="77777777" w:rsidR="0004245B" w:rsidRDefault="0004245B" w:rsidP="00F675D6">
            <w:pPr>
              <w:jc w:val="center"/>
              <w:rPr>
                <w:b/>
                <w:szCs w:val="22"/>
                <w:lang w:val="es-ES_tradnl"/>
              </w:rPr>
            </w:pPr>
          </w:p>
          <w:p w14:paraId="5B04261A" w14:textId="77777777" w:rsidR="0004245B" w:rsidRDefault="0004245B" w:rsidP="00F675D6">
            <w:pPr>
              <w:jc w:val="center"/>
              <w:rPr>
                <w:b/>
                <w:szCs w:val="22"/>
                <w:lang w:val="es-ES_tradnl"/>
              </w:rPr>
            </w:pPr>
          </w:p>
          <w:p w14:paraId="4CE83A6A" w14:textId="77777777" w:rsidR="0004245B" w:rsidRDefault="0004245B" w:rsidP="00F675D6">
            <w:pPr>
              <w:jc w:val="center"/>
              <w:rPr>
                <w:b/>
                <w:szCs w:val="22"/>
                <w:lang w:val="es-ES_tradnl"/>
              </w:rPr>
            </w:pPr>
          </w:p>
          <w:p w14:paraId="5593E73E" w14:textId="77777777" w:rsidR="0004245B" w:rsidRDefault="0004245B" w:rsidP="00F675D6">
            <w:pPr>
              <w:jc w:val="center"/>
              <w:rPr>
                <w:b/>
                <w:szCs w:val="22"/>
                <w:lang w:val="es-ES_tradnl"/>
              </w:rPr>
            </w:pPr>
          </w:p>
          <w:p w14:paraId="77A1EF06" w14:textId="77777777" w:rsidR="0004245B" w:rsidRDefault="0004245B" w:rsidP="00F675D6">
            <w:pPr>
              <w:jc w:val="center"/>
              <w:rPr>
                <w:b/>
                <w:szCs w:val="22"/>
                <w:lang w:val="es-ES_tradnl"/>
              </w:rPr>
            </w:pPr>
          </w:p>
          <w:p w14:paraId="48E15902" w14:textId="77777777" w:rsidR="0004245B" w:rsidRDefault="0004245B" w:rsidP="00F675D6">
            <w:pPr>
              <w:jc w:val="center"/>
              <w:rPr>
                <w:b/>
                <w:szCs w:val="22"/>
                <w:lang w:val="es-ES_tradnl"/>
              </w:rPr>
            </w:pPr>
          </w:p>
          <w:p w14:paraId="60F4DE10" w14:textId="77777777" w:rsidR="0004245B" w:rsidRDefault="0004245B" w:rsidP="00F675D6">
            <w:pPr>
              <w:jc w:val="center"/>
              <w:rPr>
                <w:b/>
                <w:szCs w:val="22"/>
                <w:lang w:val="es-ES_tradnl"/>
              </w:rPr>
            </w:pPr>
          </w:p>
          <w:p w14:paraId="3E99592D" w14:textId="77777777" w:rsidR="0004245B" w:rsidRDefault="0004245B" w:rsidP="00F675D6">
            <w:pPr>
              <w:jc w:val="center"/>
              <w:rPr>
                <w:b/>
                <w:szCs w:val="22"/>
                <w:lang w:val="es-ES_tradnl"/>
              </w:rPr>
            </w:pPr>
          </w:p>
          <w:p w14:paraId="1B575936" w14:textId="77777777" w:rsidR="0004245B" w:rsidRDefault="0004245B" w:rsidP="00F675D6">
            <w:pPr>
              <w:jc w:val="center"/>
              <w:rPr>
                <w:b/>
                <w:szCs w:val="22"/>
                <w:lang w:val="es-ES_tradnl"/>
              </w:rPr>
            </w:pPr>
          </w:p>
          <w:p w14:paraId="63F2DFEA" w14:textId="77777777" w:rsidR="0004245B" w:rsidRDefault="0004245B" w:rsidP="00F675D6">
            <w:pPr>
              <w:jc w:val="center"/>
              <w:rPr>
                <w:b/>
                <w:szCs w:val="22"/>
                <w:lang w:val="es-ES_tradnl"/>
              </w:rPr>
            </w:pPr>
          </w:p>
          <w:p w14:paraId="434C07F5" w14:textId="77777777" w:rsidR="0004245B" w:rsidRDefault="0004245B" w:rsidP="00F675D6">
            <w:pPr>
              <w:jc w:val="center"/>
              <w:rPr>
                <w:b/>
                <w:szCs w:val="22"/>
                <w:lang w:val="es-ES_tradnl"/>
              </w:rPr>
            </w:pPr>
          </w:p>
          <w:p w14:paraId="085F7FA9" w14:textId="77777777" w:rsidR="0004245B" w:rsidRDefault="0004245B" w:rsidP="00F675D6">
            <w:pPr>
              <w:jc w:val="center"/>
              <w:rPr>
                <w:b/>
                <w:szCs w:val="22"/>
                <w:lang w:val="es-ES_tradnl"/>
              </w:rPr>
            </w:pPr>
          </w:p>
          <w:p w14:paraId="74074601" w14:textId="77777777" w:rsidR="0004245B" w:rsidRDefault="0004245B" w:rsidP="00F675D6">
            <w:pPr>
              <w:jc w:val="center"/>
              <w:rPr>
                <w:b/>
                <w:szCs w:val="22"/>
                <w:lang w:val="es-ES_tradnl"/>
              </w:rPr>
            </w:pPr>
          </w:p>
          <w:p w14:paraId="14F1506D" w14:textId="77777777" w:rsidR="0004245B" w:rsidRDefault="0004245B" w:rsidP="00F675D6">
            <w:pPr>
              <w:jc w:val="center"/>
              <w:rPr>
                <w:b/>
                <w:szCs w:val="22"/>
                <w:lang w:val="es-ES_tradnl"/>
              </w:rPr>
            </w:pPr>
          </w:p>
          <w:p w14:paraId="0E73D454" w14:textId="77777777" w:rsidR="0004245B" w:rsidRDefault="0004245B" w:rsidP="00F675D6">
            <w:pPr>
              <w:jc w:val="center"/>
              <w:rPr>
                <w:b/>
                <w:szCs w:val="22"/>
                <w:lang w:val="es-ES_tradnl"/>
              </w:rPr>
            </w:pPr>
          </w:p>
          <w:p w14:paraId="3A9FD29D" w14:textId="77777777" w:rsidR="0004245B" w:rsidRDefault="0004245B" w:rsidP="00F675D6">
            <w:pPr>
              <w:jc w:val="center"/>
              <w:rPr>
                <w:b/>
                <w:szCs w:val="22"/>
                <w:lang w:val="es-ES_tradnl"/>
              </w:rPr>
            </w:pPr>
          </w:p>
          <w:p w14:paraId="0F22DC75" w14:textId="77777777" w:rsidR="0004245B" w:rsidRDefault="0004245B" w:rsidP="00F675D6">
            <w:pPr>
              <w:jc w:val="center"/>
              <w:rPr>
                <w:b/>
                <w:szCs w:val="22"/>
                <w:lang w:val="es-ES_tradnl"/>
              </w:rPr>
            </w:pPr>
          </w:p>
          <w:p w14:paraId="3735DD46" w14:textId="77777777" w:rsidR="0004245B" w:rsidRDefault="0004245B" w:rsidP="00F675D6">
            <w:pPr>
              <w:jc w:val="center"/>
              <w:rPr>
                <w:b/>
                <w:szCs w:val="22"/>
                <w:lang w:val="es-ES_tradnl"/>
              </w:rPr>
            </w:pPr>
          </w:p>
          <w:p w14:paraId="6B5C5850" w14:textId="77777777" w:rsidR="0004245B" w:rsidRDefault="0004245B" w:rsidP="00F675D6">
            <w:pPr>
              <w:jc w:val="center"/>
              <w:rPr>
                <w:b/>
                <w:szCs w:val="22"/>
                <w:lang w:val="es-ES_tradnl"/>
              </w:rPr>
            </w:pPr>
          </w:p>
          <w:p w14:paraId="456F0EB3" w14:textId="77777777" w:rsidR="0004245B" w:rsidRDefault="0004245B" w:rsidP="00F675D6">
            <w:pPr>
              <w:jc w:val="center"/>
              <w:rPr>
                <w:b/>
                <w:szCs w:val="22"/>
                <w:lang w:val="es-ES_tradnl"/>
              </w:rPr>
            </w:pPr>
          </w:p>
          <w:p w14:paraId="4F823200" w14:textId="77777777" w:rsidR="0004245B" w:rsidRDefault="0004245B" w:rsidP="00F675D6">
            <w:pPr>
              <w:jc w:val="center"/>
              <w:rPr>
                <w:b/>
                <w:szCs w:val="22"/>
                <w:lang w:val="es-ES_tradnl"/>
              </w:rPr>
            </w:pPr>
          </w:p>
          <w:p w14:paraId="3367674D" w14:textId="77777777" w:rsidR="0004245B" w:rsidRDefault="0004245B" w:rsidP="00F675D6">
            <w:pPr>
              <w:jc w:val="center"/>
              <w:rPr>
                <w:b/>
                <w:szCs w:val="22"/>
                <w:lang w:val="es-ES_tradnl"/>
              </w:rPr>
            </w:pPr>
          </w:p>
          <w:p w14:paraId="4D8C5C89" w14:textId="50C51299" w:rsidR="00F675D6" w:rsidRPr="0082053C" w:rsidRDefault="00F675D6" w:rsidP="00F675D6">
            <w:pPr>
              <w:jc w:val="center"/>
              <w:rPr>
                <w:b/>
                <w:szCs w:val="22"/>
                <w:lang w:val="es-ES_tradnl"/>
              </w:rPr>
            </w:pPr>
            <w:r w:rsidRPr="0082053C">
              <w:rPr>
                <w:b/>
                <w:szCs w:val="22"/>
                <w:lang w:val="es-ES_tradnl"/>
              </w:rPr>
              <w:t>Artículo 83</w:t>
            </w:r>
          </w:p>
          <w:p w14:paraId="1CC6D2EE" w14:textId="77777777" w:rsidR="00F675D6" w:rsidRPr="0082053C" w:rsidRDefault="00F675D6" w:rsidP="00F675D6">
            <w:pPr>
              <w:tabs>
                <w:tab w:val="left" w:pos="1276"/>
              </w:tabs>
              <w:rPr>
                <w:rFonts w:cs="Arial"/>
                <w:szCs w:val="22"/>
                <w:lang w:val="es-ES_tradnl"/>
              </w:rPr>
            </w:pPr>
          </w:p>
          <w:p w14:paraId="1296C22A" w14:textId="77777777" w:rsidR="00F675D6" w:rsidRPr="0082053C" w:rsidRDefault="00F675D6" w:rsidP="00F675D6">
            <w:pPr>
              <w:tabs>
                <w:tab w:val="left" w:pos="1276"/>
              </w:tabs>
              <w:rPr>
                <w:rFonts w:cs="Arial"/>
                <w:szCs w:val="22"/>
                <w:lang w:val="es-ES_tradnl"/>
              </w:rPr>
            </w:pPr>
            <w:r w:rsidRPr="0082053C">
              <w:rPr>
                <w:rFonts w:cs="Arial"/>
                <w:szCs w:val="22"/>
                <w:lang w:val="es-ES_tradnl"/>
              </w:rPr>
              <w:t>Ha pasado a ser artículo 82, sustituido por el siguiente:</w:t>
            </w:r>
          </w:p>
          <w:p w14:paraId="3CA38699" w14:textId="77777777" w:rsidR="00F675D6" w:rsidRPr="0082053C" w:rsidRDefault="00F675D6" w:rsidP="00F675D6">
            <w:pPr>
              <w:tabs>
                <w:tab w:val="left" w:pos="1276"/>
              </w:tabs>
              <w:rPr>
                <w:rFonts w:cs="Arial"/>
                <w:szCs w:val="22"/>
                <w:lang w:val="es-ES_tradnl"/>
              </w:rPr>
            </w:pPr>
          </w:p>
          <w:p w14:paraId="686F5E0B" w14:textId="77777777" w:rsidR="00F675D6" w:rsidRPr="0082053C" w:rsidRDefault="00F675D6" w:rsidP="00F675D6">
            <w:pPr>
              <w:tabs>
                <w:tab w:val="left" w:pos="1276"/>
              </w:tabs>
              <w:rPr>
                <w:rFonts w:cs="Arial"/>
                <w:szCs w:val="22"/>
                <w:lang w:val="es-ES_tradnl"/>
              </w:rPr>
            </w:pPr>
            <w:r w:rsidRPr="0082053C">
              <w:rPr>
                <w:rFonts w:cs="Arial"/>
                <w:szCs w:val="22"/>
                <w:lang w:val="es-ES_tradnl"/>
              </w:rPr>
              <w:t xml:space="preserve">“Artículo 82.- </w:t>
            </w:r>
            <w:bookmarkStart w:id="1" w:name="_Hlk185264942"/>
            <w:proofErr w:type="spellStart"/>
            <w:r w:rsidRPr="0082053C">
              <w:rPr>
                <w:rFonts w:cs="Arial"/>
                <w:szCs w:val="22"/>
                <w:lang w:val="es-ES_tradnl"/>
              </w:rPr>
              <w:t>Reemplázase</w:t>
            </w:r>
            <w:proofErr w:type="spellEnd"/>
            <w:r w:rsidRPr="0082053C">
              <w:rPr>
                <w:rFonts w:cs="Arial"/>
                <w:szCs w:val="22"/>
                <w:lang w:val="es-ES_tradnl"/>
              </w:rPr>
              <w:t xml:space="preserve"> en el inciso final del artículo cuadragésimo segundo transitorio de la ley Nº 21.040 el texto que señala: “Para tal efecto, los recursos necesarios para el pago de la obligación del municipio, incluida su corporación, serán deducidos por el Servicio de Tesorería de las remesas por anticipos del Fondo Común Municipal que le correspondan a la respectiva municipalidad de acuerdo a lo que se establezca mediante resolución exenta de la Dirección de Presupuestos. Dichos recursos no ingresarán al presupuesto del respectivo servicio local.”, por el siguiente: “Para tal efecto, los recursos necesarios para el pago de la obligación del municipio, incluida su corporación, serán deducidos anualmente por el Servicio de Tesorería de las remesas por anticipos del Fondo Común Municipal que le correspondan a la respectiva municipalidad. Con todo, en los municipios en que la proporción de los ingresos por el Fondo Común Municipal respecto del total de ingresos propios percibidos por el municipio, medidos el año anterior, sea igual o superior al 45%, sólo podrá deducirse hasta un 20% de </w:t>
            </w:r>
            <w:r w:rsidRPr="0082053C">
              <w:rPr>
                <w:rFonts w:cs="Arial"/>
                <w:szCs w:val="22"/>
                <w:lang w:val="es-ES_tradnl"/>
              </w:rPr>
              <w:lastRenderedPageBreak/>
              <w:t>las remesas por anticipos, de acuerdo a lo que se establezca mediante resolución exenta de la Dirección de Presupuestos. Los recursos que no hayan sido descontados pasarán a ser deducidos del año siguiente, y así sucesivamente, hasta la total extinción de la obligación originada por las condiciones pactadas referidas en este inciso.</w:t>
            </w:r>
            <w:bookmarkEnd w:id="1"/>
            <w:r w:rsidRPr="0082053C">
              <w:rPr>
                <w:rFonts w:cs="Arial"/>
                <w:szCs w:val="22"/>
                <w:lang w:val="es-ES_tradnl"/>
              </w:rPr>
              <w:t>”.</w:t>
            </w:r>
          </w:p>
          <w:p w14:paraId="1377AA42" w14:textId="77777777" w:rsidR="00F675D6" w:rsidRPr="0082053C" w:rsidRDefault="00F675D6" w:rsidP="00F675D6">
            <w:pPr>
              <w:tabs>
                <w:tab w:val="left" w:pos="1276"/>
              </w:tabs>
              <w:rPr>
                <w:rFonts w:cs="Arial"/>
                <w:b/>
                <w:szCs w:val="22"/>
                <w:lang w:val="es-ES_tradnl"/>
              </w:rPr>
            </w:pPr>
            <w:r w:rsidRPr="0082053C">
              <w:rPr>
                <w:rFonts w:cs="Arial"/>
                <w:b/>
                <w:szCs w:val="22"/>
                <w:lang w:val="es-ES_tradnl"/>
              </w:rPr>
              <w:t>(Mayoría 4x1 en contra)</w:t>
            </w:r>
          </w:p>
          <w:p w14:paraId="1CF4FEBF" w14:textId="77777777" w:rsidR="0084649D" w:rsidRDefault="0084649D" w:rsidP="002A6F46">
            <w:pPr>
              <w:widowControl w:val="0"/>
              <w:tabs>
                <w:tab w:val="left" w:pos="2552"/>
              </w:tabs>
              <w:rPr>
                <w:rFonts w:cs="Arial"/>
                <w:bCs/>
                <w:szCs w:val="22"/>
                <w:shd w:val="clear" w:color="auto" w:fill="FFFFFF"/>
              </w:rPr>
            </w:pPr>
          </w:p>
          <w:p w14:paraId="6B591281" w14:textId="77777777" w:rsidR="0004245B" w:rsidRPr="00C2343A" w:rsidRDefault="0004245B" w:rsidP="002A6F46">
            <w:pPr>
              <w:widowControl w:val="0"/>
              <w:tabs>
                <w:tab w:val="left" w:pos="2552"/>
              </w:tabs>
              <w:rPr>
                <w:rFonts w:cs="Arial"/>
                <w:bCs/>
                <w:szCs w:val="22"/>
                <w:shd w:val="clear" w:color="auto" w:fill="FFFFFF"/>
              </w:rPr>
            </w:pPr>
          </w:p>
        </w:tc>
        <w:tc>
          <w:tcPr>
            <w:tcW w:w="1250" w:type="pct"/>
          </w:tcPr>
          <w:p w14:paraId="3F51C40F" w14:textId="77777777" w:rsidR="0084649D" w:rsidRDefault="0084649D" w:rsidP="002A6F46">
            <w:pPr>
              <w:widowControl w:val="0"/>
              <w:tabs>
                <w:tab w:val="left" w:pos="2552"/>
              </w:tabs>
              <w:rPr>
                <w:rFonts w:cs="Arial"/>
                <w:bCs/>
                <w:szCs w:val="22"/>
                <w:shd w:val="clear" w:color="auto" w:fill="FFFFFF"/>
              </w:rPr>
            </w:pPr>
          </w:p>
          <w:p w14:paraId="7FEB8DA3" w14:textId="77777777" w:rsidR="00A92975" w:rsidRDefault="00A92975" w:rsidP="002A6F46">
            <w:pPr>
              <w:widowControl w:val="0"/>
              <w:tabs>
                <w:tab w:val="left" w:pos="2552"/>
              </w:tabs>
              <w:rPr>
                <w:rFonts w:cs="Arial"/>
                <w:bCs/>
                <w:szCs w:val="22"/>
                <w:shd w:val="clear" w:color="auto" w:fill="FFFFFF"/>
              </w:rPr>
            </w:pPr>
          </w:p>
          <w:p w14:paraId="0CBDCD5A" w14:textId="77777777" w:rsidR="00A92975" w:rsidRDefault="00A92975" w:rsidP="002A6F46">
            <w:pPr>
              <w:widowControl w:val="0"/>
              <w:tabs>
                <w:tab w:val="left" w:pos="2552"/>
              </w:tabs>
              <w:rPr>
                <w:rFonts w:cs="Arial"/>
                <w:bCs/>
                <w:szCs w:val="22"/>
                <w:shd w:val="clear" w:color="auto" w:fill="FFFFFF"/>
              </w:rPr>
            </w:pPr>
          </w:p>
          <w:p w14:paraId="693B83FE" w14:textId="77777777" w:rsidR="00A92975" w:rsidRDefault="00A92975" w:rsidP="002A6F46">
            <w:pPr>
              <w:widowControl w:val="0"/>
              <w:tabs>
                <w:tab w:val="left" w:pos="2552"/>
              </w:tabs>
              <w:rPr>
                <w:rFonts w:cs="Arial"/>
                <w:bCs/>
                <w:szCs w:val="22"/>
                <w:shd w:val="clear" w:color="auto" w:fill="FFFFFF"/>
              </w:rPr>
            </w:pPr>
          </w:p>
          <w:p w14:paraId="5BD63800" w14:textId="77777777" w:rsidR="00A92975" w:rsidRDefault="00A92975" w:rsidP="002A6F46">
            <w:pPr>
              <w:widowControl w:val="0"/>
              <w:tabs>
                <w:tab w:val="left" w:pos="2552"/>
              </w:tabs>
              <w:rPr>
                <w:rFonts w:cs="Arial"/>
                <w:bCs/>
                <w:szCs w:val="22"/>
                <w:shd w:val="clear" w:color="auto" w:fill="FFFFFF"/>
              </w:rPr>
            </w:pPr>
          </w:p>
          <w:p w14:paraId="6612C32D" w14:textId="77777777" w:rsidR="00A92975" w:rsidRDefault="00A92975" w:rsidP="002A6F46">
            <w:pPr>
              <w:widowControl w:val="0"/>
              <w:tabs>
                <w:tab w:val="left" w:pos="2552"/>
              </w:tabs>
              <w:rPr>
                <w:rFonts w:cs="Arial"/>
                <w:bCs/>
                <w:szCs w:val="22"/>
                <w:shd w:val="clear" w:color="auto" w:fill="FFFFFF"/>
              </w:rPr>
            </w:pPr>
          </w:p>
          <w:p w14:paraId="562F2DB4" w14:textId="77777777" w:rsidR="00A92975" w:rsidRDefault="00A92975" w:rsidP="002A6F46">
            <w:pPr>
              <w:widowControl w:val="0"/>
              <w:tabs>
                <w:tab w:val="left" w:pos="2552"/>
              </w:tabs>
              <w:rPr>
                <w:rFonts w:cs="Arial"/>
                <w:bCs/>
                <w:szCs w:val="22"/>
                <w:shd w:val="clear" w:color="auto" w:fill="FFFFFF"/>
              </w:rPr>
            </w:pPr>
          </w:p>
          <w:p w14:paraId="742E2496" w14:textId="77777777" w:rsidR="00A92975" w:rsidRDefault="00A92975" w:rsidP="002A6F46">
            <w:pPr>
              <w:widowControl w:val="0"/>
              <w:tabs>
                <w:tab w:val="left" w:pos="2552"/>
              </w:tabs>
              <w:rPr>
                <w:rFonts w:cs="Arial"/>
                <w:bCs/>
                <w:szCs w:val="22"/>
                <w:shd w:val="clear" w:color="auto" w:fill="FFFFFF"/>
              </w:rPr>
            </w:pPr>
          </w:p>
          <w:p w14:paraId="5D713161" w14:textId="77777777" w:rsidR="00A92975" w:rsidRDefault="00A92975" w:rsidP="002A6F46">
            <w:pPr>
              <w:widowControl w:val="0"/>
              <w:tabs>
                <w:tab w:val="left" w:pos="2552"/>
              </w:tabs>
              <w:rPr>
                <w:rFonts w:cs="Arial"/>
                <w:bCs/>
                <w:szCs w:val="22"/>
                <w:shd w:val="clear" w:color="auto" w:fill="FFFFFF"/>
              </w:rPr>
            </w:pPr>
          </w:p>
          <w:p w14:paraId="0417518D" w14:textId="77777777" w:rsidR="00A92975" w:rsidRDefault="00A92975" w:rsidP="002A6F46">
            <w:pPr>
              <w:widowControl w:val="0"/>
              <w:tabs>
                <w:tab w:val="left" w:pos="2552"/>
              </w:tabs>
              <w:rPr>
                <w:rFonts w:cs="Arial"/>
                <w:bCs/>
                <w:szCs w:val="22"/>
                <w:shd w:val="clear" w:color="auto" w:fill="FFFFFF"/>
              </w:rPr>
            </w:pPr>
          </w:p>
          <w:p w14:paraId="5933141E" w14:textId="77777777" w:rsidR="00A92975" w:rsidRDefault="00A92975" w:rsidP="002A6F46">
            <w:pPr>
              <w:widowControl w:val="0"/>
              <w:tabs>
                <w:tab w:val="left" w:pos="2552"/>
              </w:tabs>
              <w:rPr>
                <w:rFonts w:cs="Arial"/>
                <w:bCs/>
                <w:szCs w:val="22"/>
                <w:shd w:val="clear" w:color="auto" w:fill="FFFFFF"/>
              </w:rPr>
            </w:pPr>
          </w:p>
          <w:p w14:paraId="32784163" w14:textId="77777777" w:rsidR="00A92975" w:rsidRDefault="00A92975" w:rsidP="002A6F46">
            <w:pPr>
              <w:widowControl w:val="0"/>
              <w:tabs>
                <w:tab w:val="left" w:pos="2552"/>
              </w:tabs>
              <w:rPr>
                <w:rFonts w:cs="Arial"/>
                <w:bCs/>
                <w:szCs w:val="22"/>
                <w:shd w:val="clear" w:color="auto" w:fill="FFFFFF"/>
              </w:rPr>
            </w:pPr>
          </w:p>
          <w:p w14:paraId="7793ACE5" w14:textId="77777777" w:rsidR="00A92975" w:rsidRDefault="00A92975" w:rsidP="002A6F46">
            <w:pPr>
              <w:widowControl w:val="0"/>
              <w:tabs>
                <w:tab w:val="left" w:pos="2552"/>
              </w:tabs>
              <w:rPr>
                <w:rFonts w:cs="Arial"/>
                <w:bCs/>
                <w:szCs w:val="22"/>
                <w:shd w:val="clear" w:color="auto" w:fill="FFFFFF"/>
              </w:rPr>
            </w:pPr>
          </w:p>
          <w:p w14:paraId="3A49BB2A" w14:textId="77777777" w:rsidR="00A92975" w:rsidRDefault="00A92975" w:rsidP="002A6F46">
            <w:pPr>
              <w:widowControl w:val="0"/>
              <w:tabs>
                <w:tab w:val="left" w:pos="2552"/>
              </w:tabs>
              <w:rPr>
                <w:rFonts w:cs="Arial"/>
                <w:bCs/>
                <w:szCs w:val="22"/>
                <w:shd w:val="clear" w:color="auto" w:fill="FFFFFF"/>
              </w:rPr>
            </w:pPr>
          </w:p>
          <w:p w14:paraId="020842A7" w14:textId="77777777" w:rsidR="00A92975" w:rsidRDefault="00A92975" w:rsidP="002A6F46">
            <w:pPr>
              <w:widowControl w:val="0"/>
              <w:tabs>
                <w:tab w:val="left" w:pos="2552"/>
              </w:tabs>
              <w:rPr>
                <w:rFonts w:cs="Arial"/>
                <w:bCs/>
                <w:szCs w:val="22"/>
                <w:shd w:val="clear" w:color="auto" w:fill="FFFFFF"/>
              </w:rPr>
            </w:pPr>
          </w:p>
          <w:p w14:paraId="004E047B" w14:textId="77777777" w:rsidR="00A92975" w:rsidRDefault="00A92975" w:rsidP="002A6F46">
            <w:pPr>
              <w:widowControl w:val="0"/>
              <w:tabs>
                <w:tab w:val="left" w:pos="2552"/>
              </w:tabs>
              <w:rPr>
                <w:rFonts w:cs="Arial"/>
                <w:bCs/>
                <w:szCs w:val="22"/>
                <w:shd w:val="clear" w:color="auto" w:fill="FFFFFF"/>
              </w:rPr>
            </w:pPr>
          </w:p>
          <w:p w14:paraId="68D3FB59" w14:textId="77777777" w:rsidR="00A92975" w:rsidRDefault="00A92975" w:rsidP="002A6F46">
            <w:pPr>
              <w:widowControl w:val="0"/>
              <w:tabs>
                <w:tab w:val="left" w:pos="2552"/>
              </w:tabs>
              <w:rPr>
                <w:rFonts w:cs="Arial"/>
                <w:bCs/>
                <w:szCs w:val="22"/>
                <w:shd w:val="clear" w:color="auto" w:fill="FFFFFF"/>
              </w:rPr>
            </w:pPr>
          </w:p>
          <w:p w14:paraId="6CDA311B" w14:textId="77777777" w:rsidR="00A92975" w:rsidRDefault="00A92975" w:rsidP="002A6F46">
            <w:pPr>
              <w:widowControl w:val="0"/>
              <w:tabs>
                <w:tab w:val="left" w:pos="2552"/>
              </w:tabs>
              <w:rPr>
                <w:rFonts w:cs="Arial"/>
                <w:bCs/>
                <w:szCs w:val="22"/>
                <w:shd w:val="clear" w:color="auto" w:fill="FFFFFF"/>
              </w:rPr>
            </w:pPr>
          </w:p>
          <w:p w14:paraId="152232CD" w14:textId="77777777" w:rsidR="00A92975" w:rsidRDefault="00A92975" w:rsidP="002A6F46">
            <w:pPr>
              <w:widowControl w:val="0"/>
              <w:tabs>
                <w:tab w:val="left" w:pos="2552"/>
              </w:tabs>
              <w:rPr>
                <w:rFonts w:cs="Arial"/>
                <w:bCs/>
                <w:szCs w:val="22"/>
                <w:shd w:val="clear" w:color="auto" w:fill="FFFFFF"/>
              </w:rPr>
            </w:pPr>
          </w:p>
          <w:p w14:paraId="1328DF98" w14:textId="77777777" w:rsidR="00A92975" w:rsidRDefault="00A92975" w:rsidP="002A6F46">
            <w:pPr>
              <w:widowControl w:val="0"/>
              <w:tabs>
                <w:tab w:val="left" w:pos="2552"/>
              </w:tabs>
              <w:rPr>
                <w:rFonts w:cs="Arial"/>
                <w:bCs/>
                <w:szCs w:val="22"/>
                <w:shd w:val="clear" w:color="auto" w:fill="FFFFFF"/>
              </w:rPr>
            </w:pPr>
          </w:p>
          <w:p w14:paraId="57591F60" w14:textId="77777777" w:rsidR="00A92975" w:rsidRDefault="00A92975" w:rsidP="002A6F46">
            <w:pPr>
              <w:widowControl w:val="0"/>
              <w:tabs>
                <w:tab w:val="left" w:pos="2552"/>
              </w:tabs>
              <w:rPr>
                <w:rFonts w:cs="Arial"/>
                <w:bCs/>
                <w:szCs w:val="22"/>
                <w:shd w:val="clear" w:color="auto" w:fill="FFFFFF"/>
              </w:rPr>
            </w:pPr>
          </w:p>
          <w:p w14:paraId="7FA38EBA" w14:textId="77777777" w:rsidR="00A92975" w:rsidRDefault="00A92975" w:rsidP="002A6F46">
            <w:pPr>
              <w:widowControl w:val="0"/>
              <w:tabs>
                <w:tab w:val="left" w:pos="2552"/>
              </w:tabs>
              <w:rPr>
                <w:rFonts w:cs="Arial"/>
                <w:bCs/>
                <w:szCs w:val="22"/>
                <w:shd w:val="clear" w:color="auto" w:fill="FFFFFF"/>
              </w:rPr>
            </w:pPr>
          </w:p>
          <w:p w14:paraId="74E7CCE2" w14:textId="77777777" w:rsidR="00A92975" w:rsidRDefault="00A92975" w:rsidP="002A6F46">
            <w:pPr>
              <w:widowControl w:val="0"/>
              <w:tabs>
                <w:tab w:val="left" w:pos="2552"/>
              </w:tabs>
              <w:rPr>
                <w:rFonts w:cs="Arial"/>
                <w:bCs/>
                <w:szCs w:val="22"/>
                <w:shd w:val="clear" w:color="auto" w:fill="FFFFFF"/>
              </w:rPr>
            </w:pPr>
          </w:p>
          <w:p w14:paraId="0B7E2466" w14:textId="77777777" w:rsidR="00A92975" w:rsidRDefault="00A92975" w:rsidP="002A6F46">
            <w:pPr>
              <w:widowControl w:val="0"/>
              <w:tabs>
                <w:tab w:val="left" w:pos="2552"/>
              </w:tabs>
              <w:rPr>
                <w:rFonts w:cs="Arial"/>
                <w:bCs/>
                <w:szCs w:val="22"/>
                <w:shd w:val="clear" w:color="auto" w:fill="FFFFFF"/>
              </w:rPr>
            </w:pPr>
          </w:p>
          <w:p w14:paraId="20BEE725" w14:textId="77777777" w:rsidR="00A92975" w:rsidRDefault="00A92975" w:rsidP="002A6F46">
            <w:pPr>
              <w:widowControl w:val="0"/>
              <w:tabs>
                <w:tab w:val="left" w:pos="2552"/>
              </w:tabs>
              <w:rPr>
                <w:rFonts w:cs="Arial"/>
                <w:bCs/>
                <w:szCs w:val="22"/>
                <w:shd w:val="clear" w:color="auto" w:fill="FFFFFF"/>
              </w:rPr>
            </w:pPr>
          </w:p>
          <w:p w14:paraId="29F6858F" w14:textId="77777777" w:rsidR="00A92975" w:rsidRDefault="00A92975" w:rsidP="002A6F46">
            <w:pPr>
              <w:widowControl w:val="0"/>
              <w:tabs>
                <w:tab w:val="left" w:pos="2552"/>
              </w:tabs>
              <w:rPr>
                <w:rFonts w:cs="Arial"/>
                <w:bCs/>
                <w:szCs w:val="22"/>
                <w:shd w:val="clear" w:color="auto" w:fill="FFFFFF"/>
              </w:rPr>
            </w:pPr>
          </w:p>
          <w:p w14:paraId="3639A4FC" w14:textId="77777777" w:rsidR="00A92975" w:rsidRDefault="00A92975" w:rsidP="002A6F46">
            <w:pPr>
              <w:widowControl w:val="0"/>
              <w:tabs>
                <w:tab w:val="left" w:pos="2552"/>
              </w:tabs>
              <w:rPr>
                <w:rFonts w:cs="Arial"/>
                <w:bCs/>
                <w:szCs w:val="22"/>
                <w:shd w:val="clear" w:color="auto" w:fill="FFFFFF"/>
              </w:rPr>
            </w:pPr>
          </w:p>
          <w:p w14:paraId="7BE642DC" w14:textId="77777777" w:rsidR="00A92975" w:rsidRDefault="00A92975" w:rsidP="002A6F46">
            <w:pPr>
              <w:widowControl w:val="0"/>
              <w:tabs>
                <w:tab w:val="left" w:pos="2552"/>
              </w:tabs>
              <w:rPr>
                <w:rFonts w:cs="Arial"/>
                <w:bCs/>
                <w:szCs w:val="22"/>
                <w:shd w:val="clear" w:color="auto" w:fill="FFFFFF"/>
              </w:rPr>
            </w:pPr>
          </w:p>
          <w:p w14:paraId="50F9144E" w14:textId="77777777" w:rsidR="00A92975" w:rsidRDefault="00A92975" w:rsidP="002A6F46">
            <w:pPr>
              <w:widowControl w:val="0"/>
              <w:tabs>
                <w:tab w:val="left" w:pos="2552"/>
              </w:tabs>
              <w:rPr>
                <w:rFonts w:cs="Arial"/>
                <w:bCs/>
                <w:szCs w:val="22"/>
                <w:shd w:val="clear" w:color="auto" w:fill="FFFFFF"/>
              </w:rPr>
            </w:pPr>
          </w:p>
          <w:p w14:paraId="7A4D0BD6" w14:textId="77777777" w:rsidR="00A92975" w:rsidRDefault="00A92975" w:rsidP="002A6F46">
            <w:pPr>
              <w:widowControl w:val="0"/>
              <w:tabs>
                <w:tab w:val="left" w:pos="2552"/>
              </w:tabs>
              <w:rPr>
                <w:rFonts w:cs="Arial"/>
                <w:bCs/>
                <w:szCs w:val="22"/>
                <w:shd w:val="clear" w:color="auto" w:fill="FFFFFF"/>
              </w:rPr>
            </w:pPr>
          </w:p>
          <w:p w14:paraId="46B0314D" w14:textId="77777777" w:rsidR="00A92975" w:rsidRDefault="00A92975" w:rsidP="002A6F46">
            <w:pPr>
              <w:widowControl w:val="0"/>
              <w:tabs>
                <w:tab w:val="left" w:pos="2552"/>
              </w:tabs>
              <w:rPr>
                <w:rFonts w:cs="Arial"/>
                <w:bCs/>
                <w:szCs w:val="22"/>
                <w:shd w:val="clear" w:color="auto" w:fill="FFFFFF"/>
              </w:rPr>
            </w:pPr>
          </w:p>
          <w:p w14:paraId="3451B7D7" w14:textId="77777777" w:rsidR="00A92975" w:rsidRDefault="00A92975" w:rsidP="002A6F46">
            <w:pPr>
              <w:widowControl w:val="0"/>
              <w:tabs>
                <w:tab w:val="left" w:pos="2552"/>
              </w:tabs>
              <w:rPr>
                <w:rFonts w:cs="Arial"/>
                <w:bCs/>
                <w:szCs w:val="22"/>
                <w:shd w:val="clear" w:color="auto" w:fill="FFFFFF"/>
              </w:rPr>
            </w:pPr>
          </w:p>
          <w:p w14:paraId="1B2EFF0A" w14:textId="77777777" w:rsidR="00A92975" w:rsidRDefault="00A92975" w:rsidP="002A6F46">
            <w:pPr>
              <w:widowControl w:val="0"/>
              <w:tabs>
                <w:tab w:val="left" w:pos="2552"/>
              </w:tabs>
              <w:rPr>
                <w:rFonts w:cs="Arial"/>
                <w:bCs/>
                <w:szCs w:val="22"/>
                <w:shd w:val="clear" w:color="auto" w:fill="FFFFFF"/>
              </w:rPr>
            </w:pPr>
          </w:p>
          <w:p w14:paraId="56E0773D" w14:textId="77777777" w:rsidR="00A92975" w:rsidRDefault="00A92975" w:rsidP="002A6F46">
            <w:pPr>
              <w:widowControl w:val="0"/>
              <w:tabs>
                <w:tab w:val="left" w:pos="2552"/>
              </w:tabs>
              <w:rPr>
                <w:rFonts w:cs="Arial"/>
                <w:bCs/>
                <w:szCs w:val="22"/>
                <w:shd w:val="clear" w:color="auto" w:fill="FFFFFF"/>
              </w:rPr>
            </w:pPr>
          </w:p>
          <w:p w14:paraId="6DDEFAC5" w14:textId="77777777" w:rsidR="00A92975" w:rsidRDefault="00A92975" w:rsidP="002A6F46">
            <w:pPr>
              <w:widowControl w:val="0"/>
              <w:tabs>
                <w:tab w:val="left" w:pos="2552"/>
              </w:tabs>
              <w:rPr>
                <w:rFonts w:cs="Arial"/>
                <w:bCs/>
                <w:szCs w:val="22"/>
                <w:shd w:val="clear" w:color="auto" w:fill="FFFFFF"/>
              </w:rPr>
            </w:pPr>
          </w:p>
          <w:p w14:paraId="329FEB12" w14:textId="77777777" w:rsidR="00A92975" w:rsidRDefault="00A92975" w:rsidP="002A6F46">
            <w:pPr>
              <w:widowControl w:val="0"/>
              <w:tabs>
                <w:tab w:val="left" w:pos="2552"/>
              </w:tabs>
              <w:rPr>
                <w:rFonts w:cs="Arial"/>
                <w:bCs/>
                <w:szCs w:val="22"/>
                <w:shd w:val="clear" w:color="auto" w:fill="FFFFFF"/>
              </w:rPr>
            </w:pPr>
          </w:p>
          <w:p w14:paraId="647ACFB1" w14:textId="77777777" w:rsidR="00A92975" w:rsidRDefault="00A92975" w:rsidP="002A6F46">
            <w:pPr>
              <w:widowControl w:val="0"/>
              <w:tabs>
                <w:tab w:val="left" w:pos="2552"/>
              </w:tabs>
              <w:rPr>
                <w:rFonts w:cs="Arial"/>
                <w:bCs/>
                <w:szCs w:val="22"/>
                <w:shd w:val="clear" w:color="auto" w:fill="FFFFFF"/>
              </w:rPr>
            </w:pPr>
          </w:p>
          <w:p w14:paraId="53C25C83" w14:textId="77777777" w:rsidR="00A92975" w:rsidRDefault="00A92975" w:rsidP="002A6F46">
            <w:pPr>
              <w:widowControl w:val="0"/>
              <w:tabs>
                <w:tab w:val="left" w:pos="2552"/>
              </w:tabs>
              <w:rPr>
                <w:rFonts w:cs="Arial"/>
                <w:bCs/>
                <w:szCs w:val="22"/>
                <w:shd w:val="clear" w:color="auto" w:fill="FFFFFF"/>
              </w:rPr>
            </w:pPr>
          </w:p>
          <w:p w14:paraId="2FE2BF6A" w14:textId="77777777" w:rsidR="00A92975" w:rsidRDefault="00A92975" w:rsidP="002A6F46">
            <w:pPr>
              <w:widowControl w:val="0"/>
              <w:tabs>
                <w:tab w:val="left" w:pos="2552"/>
              </w:tabs>
              <w:rPr>
                <w:rFonts w:cs="Arial"/>
                <w:bCs/>
                <w:szCs w:val="22"/>
                <w:shd w:val="clear" w:color="auto" w:fill="FFFFFF"/>
              </w:rPr>
            </w:pPr>
          </w:p>
          <w:p w14:paraId="39B9C84A" w14:textId="77777777" w:rsidR="00A92975" w:rsidRDefault="00A92975" w:rsidP="002A6F46">
            <w:pPr>
              <w:widowControl w:val="0"/>
              <w:tabs>
                <w:tab w:val="left" w:pos="2552"/>
              </w:tabs>
              <w:rPr>
                <w:rFonts w:cs="Arial"/>
                <w:bCs/>
                <w:szCs w:val="22"/>
                <w:shd w:val="clear" w:color="auto" w:fill="FFFFFF"/>
              </w:rPr>
            </w:pPr>
          </w:p>
          <w:p w14:paraId="3276F499" w14:textId="77777777" w:rsidR="00A92975" w:rsidRDefault="00A92975" w:rsidP="002A6F46">
            <w:pPr>
              <w:widowControl w:val="0"/>
              <w:tabs>
                <w:tab w:val="left" w:pos="2552"/>
              </w:tabs>
              <w:rPr>
                <w:rFonts w:cs="Arial"/>
                <w:bCs/>
                <w:szCs w:val="22"/>
                <w:shd w:val="clear" w:color="auto" w:fill="FFFFFF"/>
              </w:rPr>
            </w:pPr>
          </w:p>
          <w:p w14:paraId="427DD36F" w14:textId="77777777" w:rsidR="00A92975" w:rsidRDefault="00A92975" w:rsidP="002A6F46">
            <w:pPr>
              <w:widowControl w:val="0"/>
              <w:tabs>
                <w:tab w:val="left" w:pos="2552"/>
              </w:tabs>
              <w:rPr>
                <w:rFonts w:cs="Arial"/>
                <w:bCs/>
                <w:szCs w:val="22"/>
                <w:shd w:val="clear" w:color="auto" w:fill="FFFFFF"/>
              </w:rPr>
            </w:pPr>
          </w:p>
          <w:p w14:paraId="5CF66617" w14:textId="77777777" w:rsidR="00A92975" w:rsidRDefault="00A92975" w:rsidP="002A6F46">
            <w:pPr>
              <w:widowControl w:val="0"/>
              <w:tabs>
                <w:tab w:val="left" w:pos="2552"/>
              </w:tabs>
              <w:rPr>
                <w:rFonts w:cs="Arial"/>
                <w:bCs/>
                <w:szCs w:val="22"/>
                <w:shd w:val="clear" w:color="auto" w:fill="FFFFFF"/>
              </w:rPr>
            </w:pPr>
          </w:p>
          <w:p w14:paraId="5EE620FC" w14:textId="77777777" w:rsidR="00A92975" w:rsidRDefault="00A92975" w:rsidP="002A6F46">
            <w:pPr>
              <w:widowControl w:val="0"/>
              <w:tabs>
                <w:tab w:val="left" w:pos="2552"/>
              </w:tabs>
              <w:rPr>
                <w:rFonts w:cs="Arial"/>
                <w:bCs/>
                <w:szCs w:val="22"/>
                <w:shd w:val="clear" w:color="auto" w:fill="FFFFFF"/>
              </w:rPr>
            </w:pPr>
          </w:p>
          <w:p w14:paraId="4C26A214" w14:textId="77777777" w:rsidR="00A92975" w:rsidRDefault="00A92975" w:rsidP="002A6F46">
            <w:pPr>
              <w:widowControl w:val="0"/>
              <w:tabs>
                <w:tab w:val="left" w:pos="2552"/>
              </w:tabs>
              <w:rPr>
                <w:rFonts w:cs="Arial"/>
                <w:bCs/>
                <w:szCs w:val="22"/>
                <w:shd w:val="clear" w:color="auto" w:fill="FFFFFF"/>
              </w:rPr>
            </w:pPr>
          </w:p>
          <w:p w14:paraId="79C98F87" w14:textId="77777777" w:rsidR="00A92975" w:rsidRDefault="00A92975" w:rsidP="002A6F46">
            <w:pPr>
              <w:widowControl w:val="0"/>
              <w:tabs>
                <w:tab w:val="left" w:pos="2552"/>
              </w:tabs>
              <w:rPr>
                <w:rFonts w:cs="Arial"/>
                <w:bCs/>
                <w:szCs w:val="22"/>
                <w:shd w:val="clear" w:color="auto" w:fill="FFFFFF"/>
              </w:rPr>
            </w:pPr>
          </w:p>
          <w:p w14:paraId="015D9F98" w14:textId="77777777" w:rsidR="00A92975" w:rsidRDefault="00A92975" w:rsidP="002A6F46">
            <w:pPr>
              <w:widowControl w:val="0"/>
              <w:tabs>
                <w:tab w:val="left" w:pos="2552"/>
              </w:tabs>
              <w:rPr>
                <w:rFonts w:cs="Arial"/>
                <w:bCs/>
                <w:szCs w:val="22"/>
                <w:shd w:val="clear" w:color="auto" w:fill="FFFFFF"/>
              </w:rPr>
            </w:pPr>
          </w:p>
          <w:p w14:paraId="0C900CE7" w14:textId="77777777" w:rsidR="00A92975" w:rsidRDefault="00A92975" w:rsidP="002A6F46">
            <w:pPr>
              <w:widowControl w:val="0"/>
              <w:tabs>
                <w:tab w:val="left" w:pos="2552"/>
              </w:tabs>
              <w:rPr>
                <w:rFonts w:cs="Arial"/>
                <w:bCs/>
                <w:szCs w:val="22"/>
                <w:shd w:val="clear" w:color="auto" w:fill="FFFFFF"/>
              </w:rPr>
            </w:pPr>
          </w:p>
          <w:p w14:paraId="2AC39350" w14:textId="77777777" w:rsidR="00A92975" w:rsidRDefault="00A92975" w:rsidP="002A6F46">
            <w:pPr>
              <w:widowControl w:val="0"/>
              <w:tabs>
                <w:tab w:val="left" w:pos="2552"/>
              </w:tabs>
              <w:rPr>
                <w:rFonts w:cs="Arial"/>
                <w:bCs/>
                <w:szCs w:val="22"/>
                <w:shd w:val="clear" w:color="auto" w:fill="FFFFFF"/>
              </w:rPr>
            </w:pPr>
          </w:p>
          <w:p w14:paraId="46A71D3F" w14:textId="77777777" w:rsidR="00A92975" w:rsidRDefault="00A92975" w:rsidP="002A6F46">
            <w:pPr>
              <w:widowControl w:val="0"/>
              <w:tabs>
                <w:tab w:val="left" w:pos="2552"/>
              </w:tabs>
              <w:rPr>
                <w:rFonts w:cs="Arial"/>
                <w:bCs/>
                <w:szCs w:val="22"/>
                <w:shd w:val="clear" w:color="auto" w:fill="FFFFFF"/>
              </w:rPr>
            </w:pPr>
          </w:p>
          <w:p w14:paraId="3D07A1D0" w14:textId="77777777" w:rsidR="00A92975" w:rsidRDefault="00A92975" w:rsidP="002A6F46">
            <w:pPr>
              <w:widowControl w:val="0"/>
              <w:tabs>
                <w:tab w:val="left" w:pos="2552"/>
              </w:tabs>
              <w:rPr>
                <w:rFonts w:cs="Arial"/>
                <w:bCs/>
                <w:szCs w:val="22"/>
                <w:shd w:val="clear" w:color="auto" w:fill="FFFFFF"/>
              </w:rPr>
            </w:pPr>
          </w:p>
          <w:p w14:paraId="2E567F3B" w14:textId="77777777" w:rsidR="00A92975" w:rsidRDefault="00A92975" w:rsidP="002A6F46">
            <w:pPr>
              <w:widowControl w:val="0"/>
              <w:tabs>
                <w:tab w:val="left" w:pos="2552"/>
              </w:tabs>
              <w:rPr>
                <w:rFonts w:cs="Arial"/>
                <w:bCs/>
                <w:szCs w:val="22"/>
                <w:shd w:val="clear" w:color="auto" w:fill="FFFFFF"/>
              </w:rPr>
            </w:pPr>
          </w:p>
          <w:p w14:paraId="259E3920" w14:textId="77777777" w:rsidR="00A92975" w:rsidRDefault="00A92975" w:rsidP="002A6F46">
            <w:pPr>
              <w:widowControl w:val="0"/>
              <w:tabs>
                <w:tab w:val="left" w:pos="2552"/>
              </w:tabs>
              <w:rPr>
                <w:rFonts w:cs="Arial"/>
                <w:bCs/>
                <w:szCs w:val="22"/>
                <w:shd w:val="clear" w:color="auto" w:fill="FFFFFF"/>
              </w:rPr>
            </w:pPr>
          </w:p>
          <w:p w14:paraId="6CDCF55A" w14:textId="77777777" w:rsidR="00A92975" w:rsidRDefault="00A92975" w:rsidP="002A6F46">
            <w:pPr>
              <w:widowControl w:val="0"/>
              <w:tabs>
                <w:tab w:val="left" w:pos="2552"/>
              </w:tabs>
              <w:rPr>
                <w:rFonts w:cs="Arial"/>
                <w:bCs/>
                <w:szCs w:val="22"/>
                <w:shd w:val="clear" w:color="auto" w:fill="FFFFFF"/>
              </w:rPr>
            </w:pPr>
          </w:p>
          <w:p w14:paraId="45660B64" w14:textId="77777777" w:rsidR="00A92975" w:rsidRDefault="00A92975" w:rsidP="002A6F46">
            <w:pPr>
              <w:widowControl w:val="0"/>
              <w:tabs>
                <w:tab w:val="left" w:pos="2552"/>
              </w:tabs>
              <w:rPr>
                <w:rFonts w:cs="Arial"/>
                <w:bCs/>
                <w:szCs w:val="22"/>
                <w:shd w:val="clear" w:color="auto" w:fill="FFFFFF"/>
              </w:rPr>
            </w:pPr>
          </w:p>
          <w:p w14:paraId="1E42E385" w14:textId="77777777" w:rsidR="00A92975" w:rsidRDefault="00A92975" w:rsidP="002A6F46">
            <w:pPr>
              <w:widowControl w:val="0"/>
              <w:tabs>
                <w:tab w:val="left" w:pos="2552"/>
              </w:tabs>
              <w:rPr>
                <w:rFonts w:cs="Arial"/>
                <w:bCs/>
                <w:szCs w:val="22"/>
                <w:shd w:val="clear" w:color="auto" w:fill="FFFFFF"/>
              </w:rPr>
            </w:pPr>
          </w:p>
          <w:p w14:paraId="5100DEA8" w14:textId="77777777" w:rsidR="00A92975" w:rsidRDefault="00A92975" w:rsidP="002A6F46">
            <w:pPr>
              <w:widowControl w:val="0"/>
              <w:tabs>
                <w:tab w:val="left" w:pos="2552"/>
              </w:tabs>
              <w:rPr>
                <w:rFonts w:cs="Arial"/>
                <w:bCs/>
                <w:szCs w:val="22"/>
                <w:shd w:val="clear" w:color="auto" w:fill="FFFFFF"/>
              </w:rPr>
            </w:pPr>
          </w:p>
          <w:p w14:paraId="5BB5E993" w14:textId="77777777" w:rsidR="00A92975" w:rsidRDefault="00A92975" w:rsidP="002A6F46">
            <w:pPr>
              <w:widowControl w:val="0"/>
              <w:tabs>
                <w:tab w:val="left" w:pos="2552"/>
              </w:tabs>
              <w:rPr>
                <w:rFonts w:cs="Arial"/>
                <w:bCs/>
                <w:szCs w:val="22"/>
                <w:shd w:val="clear" w:color="auto" w:fill="FFFFFF"/>
              </w:rPr>
            </w:pPr>
          </w:p>
          <w:p w14:paraId="4D7BE21B" w14:textId="77777777" w:rsidR="00A92975" w:rsidRDefault="00A92975" w:rsidP="002A6F46">
            <w:pPr>
              <w:widowControl w:val="0"/>
              <w:tabs>
                <w:tab w:val="left" w:pos="2552"/>
              </w:tabs>
              <w:rPr>
                <w:rFonts w:cs="Arial"/>
                <w:bCs/>
                <w:szCs w:val="22"/>
                <w:shd w:val="clear" w:color="auto" w:fill="FFFFFF"/>
              </w:rPr>
            </w:pPr>
          </w:p>
          <w:p w14:paraId="5A9969AB" w14:textId="77777777" w:rsidR="00A92975" w:rsidRDefault="00A92975" w:rsidP="002A6F46">
            <w:pPr>
              <w:widowControl w:val="0"/>
              <w:tabs>
                <w:tab w:val="left" w:pos="2552"/>
              </w:tabs>
              <w:rPr>
                <w:rFonts w:cs="Arial"/>
                <w:bCs/>
                <w:szCs w:val="22"/>
                <w:shd w:val="clear" w:color="auto" w:fill="FFFFFF"/>
              </w:rPr>
            </w:pPr>
          </w:p>
          <w:p w14:paraId="6B1CC966" w14:textId="77777777" w:rsidR="00A92975" w:rsidRDefault="00A92975" w:rsidP="002A6F46">
            <w:pPr>
              <w:widowControl w:val="0"/>
              <w:tabs>
                <w:tab w:val="left" w:pos="2552"/>
              </w:tabs>
              <w:rPr>
                <w:rFonts w:cs="Arial"/>
                <w:bCs/>
                <w:szCs w:val="22"/>
                <w:shd w:val="clear" w:color="auto" w:fill="FFFFFF"/>
              </w:rPr>
            </w:pPr>
          </w:p>
          <w:p w14:paraId="7449B8BA" w14:textId="77777777" w:rsidR="00A92975" w:rsidRDefault="00A92975" w:rsidP="002A6F46">
            <w:pPr>
              <w:widowControl w:val="0"/>
              <w:tabs>
                <w:tab w:val="left" w:pos="2552"/>
              </w:tabs>
              <w:rPr>
                <w:rFonts w:cs="Arial"/>
                <w:bCs/>
                <w:szCs w:val="22"/>
                <w:shd w:val="clear" w:color="auto" w:fill="FFFFFF"/>
              </w:rPr>
            </w:pPr>
          </w:p>
          <w:p w14:paraId="7CEF7340" w14:textId="77777777" w:rsidR="00A92975" w:rsidRDefault="00A92975" w:rsidP="002A6F46">
            <w:pPr>
              <w:widowControl w:val="0"/>
              <w:tabs>
                <w:tab w:val="left" w:pos="2552"/>
              </w:tabs>
              <w:rPr>
                <w:rFonts w:cs="Arial"/>
                <w:bCs/>
                <w:szCs w:val="22"/>
                <w:shd w:val="clear" w:color="auto" w:fill="FFFFFF"/>
              </w:rPr>
            </w:pPr>
          </w:p>
          <w:p w14:paraId="76A2FC8B" w14:textId="77777777" w:rsidR="00A92975" w:rsidRDefault="00A92975" w:rsidP="002A6F46">
            <w:pPr>
              <w:widowControl w:val="0"/>
              <w:tabs>
                <w:tab w:val="left" w:pos="2552"/>
              </w:tabs>
              <w:rPr>
                <w:rFonts w:cs="Arial"/>
                <w:bCs/>
                <w:szCs w:val="22"/>
                <w:shd w:val="clear" w:color="auto" w:fill="FFFFFF"/>
              </w:rPr>
            </w:pPr>
          </w:p>
          <w:p w14:paraId="79B12790" w14:textId="77777777" w:rsidR="00A92975" w:rsidRDefault="00A92975" w:rsidP="002A6F46">
            <w:pPr>
              <w:widowControl w:val="0"/>
              <w:tabs>
                <w:tab w:val="left" w:pos="2552"/>
              </w:tabs>
              <w:rPr>
                <w:rFonts w:cs="Arial"/>
                <w:bCs/>
                <w:szCs w:val="22"/>
                <w:shd w:val="clear" w:color="auto" w:fill="FFFFFF"/>
              </w:rPr>
            </w:pPr>
          </w:p>
          <w:p w14:paraId="054936C6" w14:textId="77777777" w:rsidR="00A92975" w:rsidRDefault="00A92975" w:rsidP="002A6F46">
            <w:pPr>
              <w:widowControl w:val="0"/>
              <w:tabs>
                <w:tab w:val="left" w:pos="2552"/>
              </w:tabs>
              <w:rPr>
                <w:rFonts w:cs="Arial"/>
                <w:bCs/>
                <w:szCs w:val="22"/>
                <w:shd w:val="clear" w:color="auto" w:fill="FFFFFF"/>
              </w:rPr>
            </w:pPr>
          </w:p>
          <w:p w14:paraId="40A0F434" w14:textId="77777777" w:rsidR="00A92975" w:rsidRDefault="00A92975" w:rsidP="002A6F46">
            <w:pPr>
              <w:widowControl w:val="0"/>
              <w:tabs>
                <w:tab w:val="left" w:pos="2552"/>
              </w:tabs>
              <w:rPr>
                <w:rFonts w:cs="Arial"/>
                <w:bCs/>
                <w:szCs w:val="22"/>
                <w:shd w:val="clear" w:color="auto" w:fill="FFFFFF"/>
              </w:rPr>
            </w:pPr>
          </w:p>
          <w:p w14:paraId="5785A2FA" w14:textId="77777777" w:rsidR="00A92975" w:rsidRPr="00D777D2" w:rsidRDefault="00A92975" w:rsidP="00A92975">
            <w:pPr>
              <w:widowControl w:val="0"/>
              <w:tabs>
                <w:tab w:val="left" w:pos="2552"/>
              </w:tabs>
              <w:rPr>
                <w:rFonts w:cs="Arial"/>
                <w:b/>
                <w:bCs/>
                <w:szCs w:val="22"/>
                <w:shd w:val="clear" w:color="auto" w:fill="FFFFFF"/>
              </w:rPr>
            </w:pPr>
            <w:r w:rsidRPr="00D777D2">
              <w:rPr>
                <w:rFonts w:cs="Arial"/>
                <w:b/>
                <w:bCs/>
                <w:szCs w:val="22"/>
                <w:shd w:val="clear" w:color="auto" w:fill="FFFFFF"/>
              </w:rPr>
              <w:t xml:space="preserve">Artículo 82.- </w:t>
            </w:r>
            <w:proofErr w:type="spellStart"/>
            <w:r w:rsidRPr="00D777D2">
              <w:rPr>
                <w:rFonts w:cs="Arial"/>
                <w:b/>
                <w:szCs w:val="22"/>
              </w:rPr>
              <w:t>Reemplázase</w:t>
            </w:r>
            <w:proofErr w:type="spellEnd"/>
            <w:r w:rsidRPr="00D777D2">
              <w:rPr>
                <w:rFonts w:cs="Arial"/>
                <w:b/>
                <w:szCs w:val="22"/>
              </w:rPr>
              <w:t xml:space="preserve"> en el inciso final del artículo cuadragésimo segundo transitorio de la ley Nº 21.040 el texto que señala: “Para tal efecto, los recursos necesarios para el pago de la obligación del municipio, incluida su corporación, serán deducidos por el Servicio de Tesorería de las remesas por anticipos del Fondo Común Municipal que le correspondan a la respectiva municipalidad de acuerdo a lo que se establezca mediante resolución exenta de la Dirección de Presupuestos. Dichos recursos no ingresarán al presupuesto del respectivo servicio local.”, por el siguiente: “Para tal efecto, los recursos necesarios para el pago de la obligación del municipio, incluida su corporación, serán deducidos anualmente por el Servicio de Tesorería de las remesas por anticipos del Fondo Común Municipal que le correspondan a la respectiva municipalidad. Con todo, en los municipios en que la proporción de los ingresos por el Fondo Común Municipal respecto del total de </w:t>
            </w:r>
            <w:r w:rsidRPr="00D777D2">
              <w:rPr>
                <w:rFonts w:cs="Arial"/>
                <w:b/>
                <w:szCs w:val="22"/>
              </w:rPr>
              <w:lastRenderedPageBreak/>
              <w:t>ingresos propios percibidos por el municipio, medidos el año anterior, sea igual o superior al 45%, sólo podrá deducirse hasta un 20% de las remesas por anticipos, de acuerdo a lo que se establezca mediante resolución exenta de la Dirección de Presupuestos. Los recursos que no hayan sido descontados pasarán a ser deducidos del año siguiente, y así sucesivamente, hasta la total extinción de la obligación originada por las condiciones pactadas referidas en este inciso.</w:t>
            </w:r>
          </w:p>
          <w:p w14:paraId="50601AC3" w14:textId="77777777" w:rsidR="00A92975" w:rsidRPr="00C2343A" w:rsidRDefault="00A92975" w:rsidP="002A6F46">
            <w:pPr>
              <w:widowControl w:val="0"/>
              <w:tabs>
                <w:tab w:val="left" w:pos="2552"/>
              </w:tabs>
              <w:rPr>
                <w:rFonts w:cs="Arial"/>
                <w:bCs/>
                <w:szCs w:val="22"/>
                <w:shd w:val="clear" w:color="auto" w:fill="FFFFFF"/>
              </w:rPr>
            </w:pPr>
          </w:p>
        </w:tc>
      </w:tr>
      <w:tr w:rsidR="0084649D" w:rsidRPr="00EE77B9" w14:paraId="0F689895" w14:textId="11EF885A" w:rsidTr="00E30892">
        <w:trPr>
          <w:jc w:val="center"/>
        </w:trPr>
        <w:tc>
          <w:tcPr>
            <w:tcW w:w="1250" w:type="pct"/>
            <w:shd w:val="clear" w:color="auto" w:fill="auto"/>
          </w:tcPr>
          <w:p w14:paraId="0623EDA2" w14:textId="77777777" w:rsidR="0084649D" w:rsidRPr="00C2343A" w:rsidRDefault="0084649D" w:rsidP="00DC73F1">
            <w:pPr>
              <w:pStyle w:val="Textonotapie"/>
              <w:widowControl w:val="0"/>
              <w:rPr>
                <w:sz w:val="22"/>
                <w:szCs w:val="22"/>
                <w:lang w:val="es-CL"/>
              </w:rPr>
            </w:pPr>
          </w:p>
        </w:tc>
        <w:tc>
          <w:tcPr>
            <w:tcW w:w="1250" w:type="pct"/>
          </w:tcPr>
          <w:p w14:paraId="084B7B50"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84.- Durante los años 2025 y 2026, </w:t>
            </w:r>
            <w:proofErr w:type="spellStart"/>
            <w:r w:rsidRPr="00C2343A">
              <w:rPr>
                <w:rFonts w:cs="Arial"/>
                <w:bCs/>
                <w:szCs w:val="22"/>
                <w:shd w:val="clear" w:color="auto" w:fill="FFFFFF"/>
              </w:rPr>
              <w:t>facúltase</w:t>
            </w:r>
            <w:proofErr w:type="spellEnd"/>
            <w:r w:rsidRPr="00C2343A">
              <w:rPr>
                <w:rFonts w:cs="Arial"/>
                <w:bCs/>
                <w:szCs w:val="22"/>
                <w:shd w:val="clear" w:color="auto" w:fill="FFFFFF"/>
              </w:rPr>
              <w:t xml:space="preserve"> al Tribunal Constitucional para establecer en dicha institución una bonificación por retiro para su personal contratado conforme al Código del Trabajo o titular de planta, siempre que se encuentren afiliados al sistema de pensiones establecido en el decreto ley N°3.500, de 1980, cotizando o habiendo cotizado en dicho sistema, según lo establece su artículo 17; que a la fecha de postulación tengan veinte o más años de servicio, continuos o discontinuos, en dicho tribunal y que cumplan los demás requisitos que establece este artículo. </w:t>
            </w:r>
          </w:p>
          <w:p w14:paraId="52C669BA" w14:textId="77777777" w:rsidR="0084649D" w:rsidRPr="00C2343A" w:rsidRDefault="0084649D" w:rsidP="002A6F46">
            <w:pPr>
              <w:widowControl w:val="0"/>
              <w:tabs>
                <w:tab w:val="left" w:pos="2552"/>
              </w:tabs>
              <w:rPr>
                <w:rFonts w:cs="Arial"/>
                <w:bCs/>
                <w:szCs w:val="22"/>
                <w:shd w:val="clear" w:color="auto" w:fill="FFFFFF"/>
              </w:rPr>
            </w:pPr>
          </w:p>
          <w:p w14:paraId="20D2F138"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Durante el primer trimestre de cada anualidad, los ministros del Tribunal Constitucional deberán comunicar a sus trabajadores y trabajadoras si se hará uso de la facultad señalada en el inciso </w:t>
            </w:r>
            <w:r w:rsidRPr="00C2343A">
              <w:rPr>
                <w:rFonts w:cs="Arial"/>
                <w:bCs/>
                <w:szCs w:val="22"/>
                <w:shd w:val="clear" w:color="auto" w:fill="FFFFFF"/>
              </w:rPr>
              <w:lastRenderedPageBreak/>
              <w:t>anterior.</w:t>
            </w:r>
          </w:p>
          <w:p w14:paraId="577CB35B" w14:textId="77777777" w:rsidR="0084649D" w:rsidRPr="00C2343A" w:rsidRDefault="0084649D" w:rsidP="002A6F46">
            <w:pPr>
              <w:widowControl w:val="0"/>
              <w:tabs>
                <w:tab w:val="left" w:pos="2552"/>
              </w:tabs>
              <w:rPr>
                <w:rFonts w:cs="Arial"/>
                <w:bCs/>
                <w:szCs w:val="22"/>
                <w:shd w:val="clear" w:color="auto" w:fill="FFFFFF"/>
              </w:rPr>
            </w:pPr>
          </w:p>
          <w:p w14:paraId="65F984DF"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Además, para tener derecho a la bonificación por retiro, el personal señalado en el inciso primero deberá cumplir 60 años de edad, si son mujeres, o 65 años de edad, si son hombres, entre el 1 de enero de 2025 y el 31 de diciembre de 2026. Además, podrá postular el personal que tenga 60 o más años de edad si son mujeres o 65 o más años de edad si son hombres, al 31 de diciembre de 2024.</w:t>
            </w:r>
          </w:p>
          <w:p w14:paraId="306B3E8C" w14:textId="77777777" w:rsidR="0084649D" w:rsidRPr="00C2343A" w:rsidRDefault="0084649D" w:rsidP="002A6F46">
            <w:pPr>
              <w:widowControl w:val="0"/>
              <w:tabs>
                <w:tab w:val="left" w:pos="2552"/>
              </w:tabs>
              <w:rPr>
                <w:rFonts w:cs="Arial"/>
                <w:bCs/>
                <w:szCs w:val="22"/>
                <w:shd w:val="clear" w:color="auto" w:fill="FFFFFF"/>
              </w:rPr>
            </w:pPr>
          </w:p>
          <w:p w14:paraId="1D4B4B0A"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El reconocimiento de periodos discontinuos para el cálculo de la bonificación por retiro sólo procederá cuando el trabajador tenga, a lo menos, cinco años de desempeño continuo, anteriores a la fecha de la postulación, en el Tribunal Constitucional.</w:t>
            </w:r>
          </w:p>
          <w:p w14:paraId="6C8A91BA" w14:textId="77777777" w:rsidR="0084649D" w:rsidRPr="00C2343A" w:rsidRDefault="0084649D" w:rsidP="002A6F46">
            <w:pPr>
              <w:widowControl w:val="0"/>
              <w:tabs>
                <w:tab w:val="left" w:pos="2552"/>
              </w:tabs>
              <w:rPr>
                <w:rFonts w:cs="Arial"/>
                <w:bCs/>
                <w:szCs w:val="22"/>
                <w:shd w:val="clear" w:color="auto" w:fill="FFFFFF"/>
              </w:rPr>
            </w:pPr>
          </w:p>
          <w:p w14:paraId="1B057745"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También podrá acceder a la bonificación por retiro el personal señalado en el inciso primero que junto con cumplir los demás requisitos a que se refiere este artículo, tengan a la fecha de postulación entre dieciocho años y menos de veinte años de servicio, continuos o discontinuos, en el Tribunal Constitucional.</w:t>
            </w:r>
          </w:p>
          <w:p w14:paraId="3BBD5EB8" w14:textId="77777777" w:rsidR="0084649D" w:rsidRPr="00C2343A" w:rsidRDefault="0084649D" w:rsidP="002A6F46">
            <w:pPr>
              <w:widowControl w:val="0"/>
              <w:tabs>
                <w:tab w:val="left" w:pos="2552"/>
              </w:tabs>
              <w:rPr>
                <w:rFonts w:cs="Arial"/>
                <w:bCs/>
                <w:szCs w:val="22"/>
                <w:shd w:val="clear" w:color="auto" w:fill="FFFFFF"/>
              </w:rPr>
            </w:pPr>
          </w:p>
          <w:p w14:paraId="6AE78BB6"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El personal del tribunal podrá completar los años de servicio exigidos en el inciso primero o en el inciso precedente, con los años servidos en calidad de planta o </w:t>
            </w:r>
            <w:r w:rsidRPr="00C2343A">
              <w:rPr>
                <w:rFonts w:cs="Arial"/>
                <w:bCs/>
                <w:szCs w:val="22"/>
                <w:shd w:val="clear" w:color="auto" w:fill="FFFFFF"/>
              </w:rPr>
              <w:lastRenderedPageBreak/>
              <w:t>contrata en la Administración Central del Estado, siempre que tengan, a lo menos, cinco años continuos de antigüedad en el Tribunal Constitucional inmediatamente anteriores a su postulación.</w:t>
            </w:r>
          </w:p>
          <w:p w14:paraId="4FE7C146" w14:textId="77777777" w:rsidR="0084649D" w:rsidRPr="00C2343A" w:rsidRDefault="0084649D" w:rsidP="002A6F46">
            <w:pPr>
              <w:widowControl w:val="0"/>
              <w:tabs>
                <w:tab w:val="left" w:pos="2552"/>
              </w:tabs>
              <w:rPr>
                <w:rFonts w:cs="Arial"/>
                <w:bCs/>
                <w:szCs w:val="22"/>
                <w:shd w:val="clear" w:color="auto" w:fill="FFFFFF"/>
              </w:rPr>
            </w:pPr>
          </w:p>
          <w:p w14:paraId="08EE7386" w14:textId="4D2E8349"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Para tener derecho a la bonificación por retiro, el personal señalado en este artículo deberá cesar en sus cargos o terminar su contrato de trabajo, por renuncia voluntaria o por aplicación del inciso primero del artículo 161 del Código del Trabajo o por declaración de vacancia de conformidad al artículo 163 </w:t>
            </w:r>
            <w:r w:rsidRPr="00C2343A">
              <w:rPr>
                <w:rFonts w:cs="Arial"/>
                <w:bCs/>
                <w:szCs w:val="22"/>
                <w:shd w:val="clear" w:color="auto" w:fill="FFFFFF"/>
              </w:rPr>
              <w:lastRenderedPageBreak/>
              <w:t>del decreto con fuerza de ley N°5, de 2010, del Ministerio Secretaría General de la Presidencia, dentro de los plazos que establece esta ley y el auto acordado a que refiere el inciso duodécimo. La renuncia voluntaria deberá hacerse efectiva respecto de todos los cargos y al total de horas que sirvan en el Tribunal Constitucional dentro de los plazos que señale esta ley y el respectivo auto acordado. Podrán acceder a la bonificación por retiro durante los años 2025 y 2026, hasta once y tres beneficiarios, respectivamente.</w:t>
            </w:r>
          </w:p>
          <w:p w14:paraId="3ED28E08" w14:textId="77777777" w:rsidR="0084649D" w:rsidRPr="00C2343A" w:rsidRDefault="0084649D" w:rsidP="002A6F46">
            <w:pPr>
              <w:widowControl w:val="0"/>
              <w:tabs>
                <w:tab w:val="left" w:pos="2552"/>
              </w:tabs>
              <w:rPr>
                <w:rFonts w:cs="Arial"/>
                <w:bCs/>
                <w:szCs w:val="22"/>
                <w:shd w:val="clear" w:color="auto" w:fill="FFFFFF"/>
              </w:rPr>
            </w:pPr>
          </w:p>
          <w:p w14:paraId="2E9FA525"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La bonificación por retiro ascenderá a los montos siguientes, según los años de servicio que la trabajadora o el trabajador haya prestado en el Tribunal Constitucional, según corresponda a la fecha de término de su contrato de trabajo o cese de funciones:</w:t>
            </w:r>
          </w:p>
          <w:p w14:paraId="7D3A9AE7" w14:textId="77777777" w:rsidR="0084649D" w:rsidRPr="00C2343A" w:rsidRDefault="0084649D" w:rsidP="00C324ED">
            <w:pPr>
              <w:widowControl w:val="0"/>
              <w:rPr>
                <w:rFonts w:eastAsia="Aptos" w:cs="Arial"/>
                <w:szCs w:val="24"/>
                <w:lang w:eastAsia="en-US"/>
              </w:rPr>
            </w:pPr>
          </w:p>
          <w:p w14:paraId="00267936" w14:textId="1873E6F2" w:rsidR="0084649D" w:rsidRPr="00C2343A" w:rsidRDefault="0084649D" w:rsidP="002A6F46">
            <w:pPr>
              <w:widowControl w:val="0"/>
              <w:jc w:val="center"/>
              <w:rPr>
                <w:rFonts w:eastAsia="Aptos" w:cs="Arial"/>
                <w:szCs w:val="24"/>
                <w:lang w:eastAsia="en-US"/>
              </w:rPr>
            </w:pPr>
            <w:r w:rsidRPr="00C2343A">
              <w:rPr>
                <w:rFonts w:eastAsia="Aptos" w:cs="Arial"/>
                <w:noProof/>
                <w:szCs w:val="24"/>
                <w:lang w:val="es-CL" w:eastAsia="es-CL"/>
              </w:rPr>
              <w:lastRenderedPageBreak/>
              <w:drawing>
                <wp:inline distT="0" distB="0" distL="0" distR="0" wp14:anchorId="68F621F2" wp14:editId="6D9A8471">
                  <wp:extent cx="2462930" cy="12573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62930" cy="1257300"/>
                          </a:xfrm>
                          <a:prstGeom prst="rect">
                            <a:avLst/>
                          </a:prstGeom>
                        </pic:spPr>
                      </pic:pic>
                    </a:graphicData>
                  </a:graphic>
                </wp:inline>
              </w:drawing>
            </w:r>
          </w:p>
          <w:p w14:paraId="316F9161" w14:textId="77777777" w:rsidR="0084649D" w:rsidRPr="00C2343A" w:rsidRDefault="0084649D" w:rsidP="002A6F46">
            <w:pPr>
              <w:widowControl w:val="0"/>
              <w:jc w:val="center"/>
              <w:rPr>
                <w:rFonts w:eastAsia="Aptos" w:cs="Arial"/>
                <w:szCs w:val="24"/>
                <w:lang w:eastAsia="en-US"/>
              </w:rPr>
            </w:pPr>
          </w:p>
          <w:p w14:paraId="29206526"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El valor de la unidad tributaria mensual que se considerará para el cálculo de la bonificación por retiro será el vigente a aquel mes en que la trabajadora o el trabajador haya terminado su contrato de trabajo o haya cesado en sus funciones. El monto establecido será para jornadas de cuarenta y cuatro horas semanales, y se calculará en forma proporcional si ésta es inferior.</w:t>
            </w:r>
          </w:p>
          <w:p w14:paraId="5AD53BF8" w14:textId="77777777" w:rsidR="0084649D" w:rsidRPr="00C2343A" w:rsidRDefault="0084649D" w:rsidP="002A6F46">
            <w:pPr>
              <w:widowControl w:val="0"/>
              <w:tabs>
                <w:tab w:val="left" w:pos="2552"/>
              </w:tabs>
              <w:rPr>
                <w:rFonts w:cs="Arial"/>
                <w:bCs/>
                <w:szCs w:val="22"/>
                <w:shd w:val="clear" w:color="auto" w:fill="FFFFFF"/>
              </w:rPr>
            </w:pPr>
          </w:p>
          <w:p w14:paraId="416A78C7"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La bonificación por retiro se pagará por el tribunal al mes siguiente del término del contrato de trabajo o cese de funciones.</w:t>
            </w:r>
          </w:p>
          <w:p w14:paraId="2CA84269" w14:textId="77777777" w:rsidR="0084649D" w:rsidRPr="00C2343A" w:rsidRDefault="0084649D" w:rsidP="002A6F46">
            <w:pPr>
              <w:widowControl w:val="0"/>
              <w:tabs>
                <w:tab w:val="left" w:pos="2552"/>
              </w:tabs>
              <w:rPr>
                <w:rFonts w:cs="Arial"/>
                <w:bCs/>
                <w:szCs w:val="22"/>
                <w:shd w:val="clear" w:color="auto" w:fill="FFFFFF"/>
              </w:rPr>
            </w:pPr>
          </w:p>
          <w:p w14:paraId="4E0880FF"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La bonificación por retiro será de cargo fiscal, no será imponible ni constituirá renta para ningún efecto legal y, en consecuencia, no estará afecta a descuento alguno.</w:t>
            </w:r>
          </w:p>
          <w:p w14:paraId="3749A216" w14:textId="77777777" w:rsidR="0084649D" w:rsidRPr="00C2343A" w:rsidRDefault="0084649D" w:rsidP="002A6F46">
            <w:pPr>
              <w:widowControl w:val="0"/>
              <w:tabs>
                <w:tab w:val="left" w:pos="2552"/>
              </w:tabs>
              <w:rPr>
                <w:rFonts w:cs="Arial"/>
                <w:bCs/>
                <w:szCs w:val="22"/>
                <w:shd w:val="clear" w:color="auto" w:fill="FFFFFF"/>
              </w:rPr>
            </w:pPr>
          </w:p>
          <w:p w14:paraId="1EDBEB9A"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Para el personal beneficiario de este artículo, el auto acordado señalado en el inciso final definirá las fechas de postulación para la bonificación por retiro según el año en que cumplan 65 años de </w:t>
            </w:r>
            <w:r w:rsidRPr="00C2343A">
              <w:rPr>
                <w:rFonts w:cs="Arial"/>
                <w:bCs/>
                <w:szCs w:val="22"/>
                <w:shd w:val="clear" w:color="auto" w:fill="FFFFFF"/>
              </w:rPr>
              <w:lastRenderedPageBreak/>
              <w:t>edad. Si no postulan en este proceso, se entenderá que renuncian irrevocablemente a los beneficios de este artículo.</w:t>
            </w:r>
          </w:p>
          <w:p w14:paraId="75EA42F7" w14:textId="77777777" w:rsidR="0084649D" w:rsidRPr="00C2343A" w:rsidRDefault="0084649D" w:rsidP="002A6F46">
            <w:pPr>
              <w:widowControl w:val="0"/>
              <w:tabs>
                <w:tab w:val="left" w:pos="2552"/>
              </w:tabs>
              <w:rPr>
                <w:rFonts w:cs="Arial"/>
                <w:bCs/>
                <w:szCs w:val="22"/>
                <w:shd w:val="clear" w:color="auto" w:fill="FFFFFF"/>
              </w:rPr>
            </w:pPr>
          </w:p>
          <w:p w14:paraId="3717FDA2"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El personal que tenga 65 o más años de edad a la fecha de inicio del primer proceso de postulación podrá postular en dicho proceso. Si no postulan se entenderá que renuncian irrevocablemente a los beneficios de este artículo. Lo anterior es sin perjuicio de lo dispuesto en los incisos siguientes para las funcionarias.</w:t>
            </w:r>
          </w:p>
          <w:p w14:paraId="2E6A0C17" w14:textId="77777777" w:rsidR="0084649D" w:rsidRPr="00C2343A" w:rsidRDefault="0084649D" w:rsidP="002A6F46">
            <w:pPr>
              <w:widowControl w:val="0"/>
              <w:tabs>
                <w:tab w:val="left" w:pos="2552"/>
              </w:tabs>
              <w:rPr>
                <w:rFonts w:cs="Arial"/>
                <w:bCs/>
                <w:szCs w:val="22"/>
                <w:shd w:val="clear" w:color="auto" w:fill="FFFFFF"/>
              </w:rPr>
            </w:pPr>
          </w:p>
          <w:p w14:paraId="355E98D6"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Las trabajadoras podrán postular a la bonificación por retiro, en cualquiera de los procesos que establezca el auto acordado, desde que cumplan 60 años de edad y hasta el proceso correspondiente a los 65 años de edad, sin perder los beneficios establecidos en este artículo. Si no postulan en este último proceso, se entenderá que renuncian irrevocablemente a los beneficios de este artículo.</w:t>
            </w:r>
          </w:p>
          <w:p w14:paraId="091A125A" w14:textId="77777777" w:rsidR="0084649D" w:rsidRPr="00C2343A" w:rsidRDefault="0084649D" w:rsidP="002A6F46">
            <w:pPr>
              <w:widowControl w:val="0"/>
              <w:tabs>
                <w:tab w:val="left" w:pos="2552"/>
              </w:tabs>
              <w:rPr>
                <w:rFonts w:cs="Arial"/>
                <w:bCs/>
                <w:szCs w:val="22"/>
                <w:shd w:val="clear" w:color="auto" w:fill="FFFFFF"/>
              </w:rPr>
            </w:pPr>
          </w:p>
          <w:p w14:paraId="483EBA8C"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Para que el personal señalado en el inciso primero acceda al beneficio que dispone este artículo, deberá cesar en su cargo o terminar el contrato de trabajo por renuncia voluntaria o por aplicación del inciso primero del artículo 161 del Código del Trabajo o por declaración de vacancia de conformidad al artículo 163 del decreto con fuerza de ley N°5, de </w:t>
            </w:r>
            <w:r w:rsidRPr="00C2343A">
              <w:rPr>
                <w:rFonts w:cs="Arial"/>
                <w:bCs/>
                <w:szCs w:val="22"/>
                <w:shd w:val="clear" w:color="auto" w:fill="FFFFFF"/>
              </w:rPr>
              <w:lastRenderedPageBreak/>
              <w:t>2010, del Ministerio Secretaría General de la Presidencia, en los plazos siguientes:</w:t>
            </w:r>
          </w:p>
          <w:p w14:paraId="29875B03" w14:textId="77777777" w:rsidR="0084649D" w:rsidRPr="00C2343A" w:rsidRDefault="0084649D" w:rsidP="002A6F46">
            <w:pPr>
              <w:widowControl w:val="0"/>
              <w:tabs>
                <w:tab w:val="left" w:pos="2552"/>
              </w:tabs>
              <w:rPr>
                <w:rFonts w:cs="Arial"/>
                <w:bCs/>
                <w:szCs w:val="22"/>
                <w:shd w:val="clear" w:color="auto" w:fill="FFFFFF"/>
              </w:rPr>
            </w:pPr>
          </w:p>
          <w:p w14:paraId="48BB46E0"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1. Dentro de los noventa días siguientes a la notificación de la resolución que les asigna un cupo o dentro de los noventa días siguientes al cumplimiento de 65 años de edad, si esta fecha es posterior.</w:t>
            </w:r>
          </w:p>
          <w:p w14:paraId="539ACF79" w14:textId="77777777" w:rsidR="0084649D" w:rsidRPr="00C2343A" w:rsidRDefault="0084649D" w:rsidP="002A6F46">
            <w:pPr>
              <w:widowControl w:val="0"/>
              <w:tabs>
                <w:tab w:val="left" w:pos="2552"/>
              </w:tabs>
              <w:rPr>
                <w:rFonts w:cs="Arial"/>
                <w:bCs/>
                <w:szCs w:val="22"/>
                <w:shd w:val="clear" w:color="auto" w:fill="FFFFFF"/>
              </w:rPr>
            </w:pPr>
          </w:p>
          <w:p w14:paraId="75163576"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2. Las trabajadoras que postulen antes de cumplir 65 años de edad y sean seleccionadas para un cupo, deberán hacer efectiva su renuncia voluntaria dentro de los noventa días siguientes a la notificación de la resolución que les asigna un cupo o dentro de los noventa días siguientes al cumplimiento de 60 años de edad, si esta fecha es posterior.</w:t>
            </w:r>
          </w:p>
          <w:p w14:paraId="700DEE45" w14:textId="77777777" w:rsidR="0084649D" w:rsidRPr="00C2343A" w:rsidRDefault="0084649D" w:rsidP="002A6F46">
            <w:pPr>
              <w:widowControl w:val="0"/>
              <w:tabs>
                <w:tab w:val="left" w:pos="2552"/>
              </w:tabs>
              <w:rPr>
                <w:rFonts w:cs="Arial"/>
                <w:bCs/>
                <w:szCs w:val="22"/>
                <w:shd w:val="clear" w:color="auto" w:fill="FFFFFF"/>
              </w:rPr>
            </w:pPr>
          </w:p>
          <w:p w14:paraId="617AB763"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Para hacer uso del beneficio que dispone este artículo el término del contrato de trabajo o el cese de funciones no podrá ser posterior al 31 de diciembre de 2026.</w:t>
            </w:r>
          </w:p>
          <w:p w14:paraId="3BDA4794" w14:textId="77777777" w:rsidR="0084649D" w:rsidRPr="00C2343A" w:rsidRDefault="0084649D" w:rsidP="002A6F46">
            <w:pPr>
              <w:widowControl w:val="0"/>
              <w:tabs>
                <w:tab w:val="left" w:pos="2552"/>
              </w:tabs>
              <w:rPr>
                <w:rFonts w:cs="Arial"/>
                <w:bCs/>
                <w:szCs w:val="22"/>
                <w:shd w:val="clear" w:color="auto" w:fill="FFFFFF"/>
              </w:rPr>
            </w:pPr>
          </w:p>
          <w:p w14:paraId="3FF8C0D9"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La bonificación por retiro que se concede por este artículo será compatible con la indemnización del artículo 163 del decreto con fuerza de ley N°5, de 2010, del Ministerio Secretaría General de la Presidencia y con la del artículo 163 del Código del Trabajo. Con todo, será incompatible con cualquier otro incentivo al retiro de naturaleza homologable que se origine en una causal similar de otorgamiento y cualquier otro beneficio </w:t>
            </w:r>
            <w:r w:rsidRPr="00C2343A">
              <w:rPr>
                <w:rFonts w:cs="Arial"/>
                <w:bCs/>
                <w:szCs w:val="22"/>
                <w:shd w:val="clear" w:color="auto" w:fill="FFFFFF"/>
              </w:rPr>
              <w:lastRenderedPageBreak/>
              <w:t>por retiro que haya percibido el trabajador con anterioridad. Del mismo modo, los beneficiarios del presente artículo no podrán contabilizar los mismos años de servicio que hayan sido considerados para percibir otros beneficios asociados al retiro voluntario.</w:t>
            </w:r>
          </w:p>
          <w:p w14:paraId="450B14A1" w14:textId="77777777" w:rsidR="0084649D" w:rsidRPr="00C2343A" w:rsidRDefault="0084649D" w:rsidP="002A6F46">
            <w:pPr>
              <w:widowControl w:val="0"/>
              <w:tabs>
                <w:tab w:val="left" w:pos="2552"/>
              </w:tabs>
              <w:rPr>
                <w:rFonts w:cs="Arial"/>
                <w:bCs/>
                <w:szCs w:val="22"/>
                <w:shd w:val="clear" w:color="auto" w:fill="FFFFFF"/>
              </w:rPr>
            </w:pPr>
          </w:p>
          <w:p w14:paraId="55234F7C"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El personal que perciba la bonificación por retiro que concede este artículo no podrá ser nombrado ni contratado, ya sea a contrata, honorarios o en los términos del Código del Trabajo, en el Tribunal Constitucional, ni en ninguna de las instituciones que conforman la administración del Estado, durante los cinco años siguientes al término de su relación laboral, a menos que previamente devuelva la totalidad de los beneficios percibidos, debidamente reajustados por la variación del Índice de Precios al Consumidor, determinado por el Instituto Nacional de Estadísticas, entre el mes del pago del beneficio respectivo y el mes anterior al de la restitución, más el interés corriente para operaciones reajustables.</w:t>
            </w:r>
          </w:p>
          <w:p w14:paraId="46AD3092" w14:textId="77777777" w:rsidR="0084649D" w:rsidRPr="00C2343A" w:rsidRDefault="0084649D" w:rsidP="002A6F46">
            <w:pPr>
              <w:widowControl w:val="0"/>
              <w:tabs>
                <w:tab w:val="left" w:pos="2552"/>
              </w:tabs>
              <w:rPr>
                <w:rFonts w:cs="Arial"/>
                <w:bCs/>
                <w:szCs w:val="22"/>
                <w:shd w:val="clear" w:color="auto" w:fill="FFFFFF"/>
              </w:rPr>
            </w:pPr>
          </w:p>
          <w:p w14:paraId="7D2D39C9"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La bonificación por retiro de este artículo será transmisible por causa de muerte si la trabajadora o el trabajador fallece entre la fecha de postulación a la bonificación y antes de percibirla, siempre que cumpla con los requisitos establecidos en este artículo para acceder a ella y que sean beneficiarios </w:t>
            </w:r>
            <w:r w:rsidRPr="00C2343A">
              <w:rPr>
                <w:rFonts w:cs="Arial"/>
                <w:bCs/>
                <w:szCs w:val="22"/>
                <w:shd w:val="clear" w:color="auto" w:fill="FFFFFF"/>
              </w:rPr>
              <w:lastRenderedPageBreak/>
              <w:t>de un cupo de lo establecidos en el inciso séptimo.</w:t>
            </w:r>
          </w:p>
          <w:p w14:paraId="4B0ED1AD" w14:textId="77777777" w:rsidR="0084649D" w:rsidRPr="00C2343A" w:rsidRDefault="0084649D" w:rsidP="002A6F46">
            <w:pPr>
              <w:widowControl w:val="0"/>
              <w:tabs>
                <w:tab w:val="left" w:pos="2552"/>
              </w:tabs>
              <w:rPr>
                <w:rFonts w:cs="Arial"/>
                <w:bCs/>
                <w:szCs w:val="22"/>
                <w:shd w:val="clear" w:color="auto" w:fill="FFFFFF"/>
              </w:rPr>
            </w:pPr>
          </w:p>
          <w:p w14:paraId="128EA4DB"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Un auto acordado del Tribunal Constitucional, el que deberá ser dictado en el plazo de sesenta días contado desde la publicación de esta ley, fijará el período de postulación a los beneficios de este artículo, su procedimiento de otorgamiento y los procedimientos aplicables para su heredabilidad.</w:t>
            </w:r>
          </w:p>
          <w:p w14:paraId="05571238" w14:textId="77777777" w:rsidR="0084649D" w:rsidRPr="00C2343A" w:rsidRDefault="0084649D" w:rsidP="002A6F46">
            <w:pPr>
              <w:widowControl w:val="0"/>
              <w:tabs>
                <w:tab w:val="left" w:pos="2552"/>
              </w:tabs>
              <w:rPr>
                <w:rFonts w:cs="Arial"/>
                <w:bCs/>
                <w:szCs w:val="22"/>
                <w:shd w:val="clear" w:color="auto" w:fill="FFFFFF"/>
              </w:rPr>
            </w:pPr>
          </w:p>
          <w:p w14:paraId="7862ABB5"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El mayor gasto fiscal que represente la aplicación de este artículo durante su primer año presupuestario de vigencia se financiará con los recursos de la Partida Presupuestaria Tesoro Público de la Ley de Presupuestos del Sector Público.</w:t>
            </w:r>
          </w:p>
          <w:p w14:paraId="205C48FB" w14:textId="2407BBC5" w:rsidR="0084649D" w:rsidRPr="00C2343A" w:rsidRDefault="0084649D" w:rsidP="002A6F46">
            <w:pPr>
              <w:widowControl w:val="0"/>
              <w:jc w:val="center"/>
              <w:rPr>
                <w:rFonts w:eastAsia="Aptos" w:cs="Arial"/>
                <w:szCs w:val="24"/>
                <w:lang w:eastAsia="en-US"/>
              </w:rPr>
            </w:pPr>
          </w:p>
        </w:tc>
        <w:tc>
          <w:tcPr>
            <w:tcW w:w="1250" w:type="pct"/>
          </w:tcPr>
          <w:p w14:paraId="29E3489A" w14:textId="77777777" w:rsidR="0004245B" w:rsidRPr="0082053C" w:rsidRDefault="0004245B" w:rsidP="0004245B">
            <w:pPr>
              <w:jc w:val="center"/>
              <w:rPr>
                <w:b/>
                <w:szCs w:val="22"/>
                <w:lang w:val="es-ES_tradnl"/>
              </w:rPr>
            </w:pPr>
            <w:r w:rsidRPr="0082053C">
              <w:rPr>
                <w:b/>
                <w:szCs w:val="22"/>
                <w:lang w:val="es-ES_tradnl"/>
              </w:rPr>
              <w:lastRenderedPageBreak/>
              <w:t>Artículos 84 a 86</w:t>
            </w:r>
          </w:p>
          <w:p w14:paraId="0F6513D7" w14:textId="77777777" w:rsidR="0004245B" w:rsidRPr="0082053C" w:rsidRDefault="0004245B" w:rsidP="0004245B">
            <w:pPr>
              <w:tabs>
                <w:tab w:val="left" w:pos="1276"/>
              </w:tabs>
              <w:rPr>
                <w:rFonts w:cs="Arial"/>
                <w:szCs w:val="22"/>
                <w:lang w:val="es-ES_tradnl"/>
              </w:rPr>
            </w:pPr>
          </w:p>
          <w:p w14:paraId="33B6D50E" w14:textId="77777777" w:rsidR="0004245B" w:rsidRPr="0082053C" w:rsidRDefault="0004245B" w:rsidP="0004245B">
            <w:pPr>
              <w:tabs>
                <w:tab w:val="left" w:pos="1276"/>
              </w:tabs>
              <w:rPr>
                <w:rFonts w:cs="Arial"/>
                <w:szCs w:val="22"/>
                <w:lang w:val="es-ES_tradnl"/>
              </w:rPr>
            </w:pPr>
            <w:r w:rsidRPr="0082053C">
              <w:rPr>
                <w:rFonts w:cs="Arial"/>
                <w:szCs w:val="22"/>
                <w:lang w:val="es-ES_tradnl"/>
              </w:rPr>
              <w:t>Han pasado a ser artículos 83 a 85, respectivamente, sin enmiendas.</w:t>
            </w:r>
          </w:p>
          <w:p w14:paraId="08184B89" w14:textId="77777777" w:rsidR="0004245B" w:rsidRPr="0082053C" w:rsidRDefault="0004245B" w:rsidP="0004245B">
            <w:pPr>
              <w:tabs>
                <w:tab w:val="left" w:pos="1276"/>
              </w:tabs>
              <w:rPr>
                <w:rFonts w:cs="Arial"/>
                <w:szCs w:val="22"/>
                <w:lang w:val="es-ES_tradnl"/>
              </w:rPr>
            </w:pPr>
          </w:p>
          <w:p w14:paraId="39BCB6E9"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5B8D4DB2"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83.-</w:t>
            </w:r>
            <w:r w:rsidRPr="00D777D2">
              <w:rPr>
                <w:rFonts w:cs="Arial"/>
                <w:bCs/>
                <w:szCs w:val="22"/>
                <w:shd w:val="clear" w:color="auto" w:fill="FFFFFF"/>
              </w:rPr>
              <w:t xml:space="preserve"> Durante los años 2025 y 2026, </w:t>
            </w:r>
            <w:proofErr w:type="spellStart"/>
            <w:r w:rsidRPr="00D777D2">
              <w:rPr>
                <w:rFonts w:cs="Arial"/>
                <w:bCs/>
                <w:szCs w:val="22"/>
                <w:shd w:val="clear" w:color="auto" w:fill="FFFFFF"/>
              </w:rPr>
              <w:t>facúltase</w:t>
            </w:r>
            <w:proofErr w:type="spellEnd"/>
            <w:r w:rsidRPr="00D777D2">
              <w:rPr>
                <w:rFonts w:cs="Arial"/>
                <w:bCs/>
                <w:szCs w:val="22"/>
                <w:shd w:val="clear" w:color="auto" w:fill="FFFFFF"/>
              </w:rPr>
              <w:t xml:space="preserve"> al Tribunal Constitucional para establecer en dicha institución una bonificación por retiro para su personal contratado conforme al Código del Trabajo o titular de planta, siempre que se encuentren afiliados al sistema de pensiones establecido en el decreto ley N°3.500, de 1980, cotizando o habiendo cotizado en dicho sistema, según lo establece su artículo 17; que a la fecha de postulación tengan veinte o más años de servicio, continuos o discontinuos, en dicho tribunal y que cumplan los demás requisitos que establece este artículo. </w:t>
            </w:r>
          </w:p>
          <w:p w14:paraId="56EA7C48" w14:textId="77777777" w:rsidR="00A92975" w:rsidRPr="00D777D2" w:rsidRDefault="00A92975" w:rsidP="00A92975">
            <w:pPr>
              <w:widowControl w:val="0"/>
              <w:tabs>
                <w:tab w:val="left" w:pos="2552"/>
              </w:tabs>
              <w:rPr>
                <w:rFonts w:cs="Arial"/>
                <w:bCs/>
                <w:szCs w:val="22"/>
                <w:shd w:val="clear" w:color="auto" w:fill="FFFFFF"/>
              </w:rPr>
            </w:pPr>
          </w:p>
          <w:p w14:paraId="7CAEAF18"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Durante el primer trimestre de cada anualidad, los ministros del Tribunal Constitucional deberán comunicar a sus trabajadores y trabajadoras si se hará uso de la facultad señalada en el inciso </w:t>
            </w:r>
            <w:r w:rsidRPr="00D777D2">
              <w:rPr>
                <w:rFonts w:cs="Arial"/>
                <w:bCs/>
                <w:szCs w:val="22"/>
                <w:shd w:val="clear" w:color="auto" w:fill="FFFFFF"/>
              </w:rPr>
              <w:lastRenderedPageBreak/>
              <w:t>anterior.</w:t>
            </w:r>
          </w:p>
          <w:p w14:paraId="54801CDC" w14:textId="77777777" w:rsidR="00A92975" w:rsidRPr="00D777D2" w:rsidRDefault="00A92975" w:rsidP="00A92975">
            <w:pPr>
              <w:widowControl w:val="0"/>
              <w:tabs>
                <w:tab w:val="left" w:pos="2552"/>
              </w:tabs>
              <w:rPr>
                <w:rFonts w:cs="Arial"/>
                <w:bCs/>
                <w:szCs w:val="22"/>
                <w:shd w:val="clear" w:color="auto" w:fill="FFFFFF"/>
              </w:rPr>
            </w:pPr>
          </w:p>
          <w:p w14:paraId="51E0088D"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Además, para tener derecho a la bonificación por retiro, el personal señalado en el inciso primero deberá cumplir 60 años de edad, si son mujeres, o 65 años de edad, si son hombres, entre el 1 de enero de 2025 y el 31 de diciembre de 2026. Además, podrá postular el personal que tenga 60 o más años de edad si son mujeres o 65 o más años de edad si son hombres, al 31 de diciembre de 2024.</w:t>
            </w:r>
          </w:p>
          <w:p w14:paraId="1AB4E0E4" w14:textId="77777777" w:rsidR="00A92975" w:rsidRPr="00D777D2" w:rsidRDefault="00A92975" w:rsidP="00A92975">
            <w:pPr>
              <w:widowControl w:val="0"/>
              <w:tabs>
                <w:tab w:val="left" w:pos="2552"/>
              </w:tabs>
              <w:rPr>
                <w:rFonts w:cs="Arial"/>
                <w:bCs/>
                <w:szCs w:val="22"/>
                <w:shd w:val="clear" w:color="auto" w:fill="FFFFFF"/>
              </w:rPr>
            </w:pPr>
          </w:p>
          <w:p w14:paraId="2824523D"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El reconocimiento de periodos discontinuos para el cálculo de la bonificación por retiro sólo procederá cuando el trabajador tenga, a lo menos, cinco años de desempeño continuo, anteriores a la fecha de la postulación, en el Tribunal Constitucional.</w:t>
            </w:r>
          </w:p>
          <w:p w14:paraId="1473A59C" w14:textId="77777777" w:rsidR="00A92975" w:rsidRPr="00D777D2" w:rsidRDefault="00A92975" w:rsidP="00A92975">
            <w:pPr>
              <w:widowControl w:val="0"/>
              <w:tabs>
                <w:tab w:val="left" w:pos="2552"/>
              </w:tabs>
              <w:rPr>
                <w:rFonts w:cs="Arial"/>
                <w:bCs/>
                <w:szCs w:val="22"/>
                <w:shd w:val="clear" w:color="auto" w:fill="FFFFFF"/>
              </w:rPr>
            </w:pPr>
          </w:p>
          <w:p w14:paraId="33A51509"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También podrá acceder a la bonificación por retiro el personal señalado en el inciso primero que junto con cumplir los demás requisitos a que se refiere este artículo, tengan a la fecha de postulación entre dieciocho años y menos de veinte años de servicio, continuos o discontinuos, en el Tribunal Constitucional.</w:t>
            </w:r>
          </w:p>
          <w:p w14:paraId="5F24B90F" w14:textId="77777777" w:rsidR="00A92975" w:rsidRPr="00D777D2" w:rsidRDefault="00A92975" w:rsidP="00A92975">
            <w:pPr>
              <w:widowControl w:val="0"/>
              <w:tabs>
                <w:tab w:val="left" w:pos="2552"/>
              </w:tabs>
              <w:rPr>
                <w:rFonts w:cs="Arial"/>
                <w:bCs/>
                <w:szCs w:val="22"/>
                <w:shd w:val="clear" w:color="auto" w:fill="FFFFFF"/>
              </w:rPr>
            </w:pPr>
          </w:p>
          <w:p w14:paraId="1EDC5688"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 xml:space="preserve">El personal del tribunal podrá completar los años de servicio exigidos en el inciso primero o en el inciso precedente, con los años servidos en calidad de planta o </w:t>
            </w:r>
            <w:r w:rsidRPr="00D777D2">
              <w:rPr>
                <w:rFonts w:cs="Arial"/>
                <w:bCs/>
                <w:szCs w:val="22"/>
                <w:shd w:val="clear" w:color="auto" w:fill="FFFFFF"/>
              </w:rPr>
              <w:lastRenderedPageBreak/>
              <w:t>contrata en la Administración Central del Estado, siempre que tengan, a lo menos, cinco años continuos de antigüedad en el Tribunal Constitucional inmediatamente anteriores a su postulación.</w:t>
            </w:r>
          </w:p>
          <w:p w14:paraId="05F07055" w14:textId="77777777" w:rsidR="00A92975" w:rsidRPr="00D777D2" w:rsidRDefault="00A92975" w:rsidP="00A92975">
            <w:pPr>
              <w:widowControl w:val="0"/>
              <w:tabs>
                <w:tab w:val="left" w:pos="2552"/>
              </w:tabs>
              <w:rPr>
                <w:rFonts w:cs="Arial"/>
                <w:bCs/>
                <w:szCs w:val="22"/>
                <w:shd w:val="clear" w:color="auto" w:fill="FFFFFF"/>
              </w:rPr>
            </w:pPr>
          </w:p>
          <w:p w14:paraId="741226F2" w14:textId="0C963324"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Para tener derecho a la bonificación por retiro, el personal señalado en este artículo deberá cesar en sus cargos o terminar su contrato de trabajo, por renuncia voluntaria o por aplicación del inciso primero del artículo 161</w:t>
            </w:r>
            <w:r w:rsidR="00EA1756">
              <w:rPr>
                <w:rStyle w:val="Refdenotaalpie"/>
                <w:rFonts w:cs="Arial"/>
                <w:bCs/>
                <w:szCs w:val="22"/>
                <w:shd w:val="clear" w:color="auto" w:fill="FFFFFF"/>
              </w:rPr>
              <w:footnoteReference w:id="77"/>
            </w:r>
            <w:r w:rsidRPr="00D777D2">
              <w:rPr>
                <w:rFonts w:cs="Arial"/>
                <w:bCs/>
                <w:szCs w:val="22"/>
                <w:shd w:val="clear" w:color="auto" w:fill="FFFFFF"/>
              </w:rPr>
              <w:t xml:space="preserve"> del Código del Trabajo o por declaración de vacancia de conformidad al artículo 163</w:t>
            </w:r>
            <w:r w:rsidR="00EA1756">
              <w:rPr>
                <w:rStyle w:val="Refdenotaalpie"/>
                <w:rFonts w:cs="Arial"/>
                <w:bCs/>
                <w:szCs w:val="22"/>
                <w:shd w:val="clear" w:color="auto" w:fill="FFFFFF"/>
              </w:rPr>
              <w:footnoteReference w:id="78"/>
            </w:r>
            <w:r w:rsidRPr="00D777D2">
              <w:rPr>
                <w:rFonts w:cs="Arial"/>
                <w:bCs/>
                <w:szCs w:val="22"/>
                <w:shd w:val="clear" w:color="auto" w:fill="FFFFFF"/>
              </w:rPr>
              <w:t xml:space="preserve"> </w:t>
            </w:r>
            <w:r w:rsidRPr="00D777D2">
              <w:rPr>
                <w:rFonts w:cs="Arial"/>
                <w:bCs/>
                <w:szCs w:val="22"/>
                <w:shd w:val="clear" w:color="auto" w:fill="FFFFFF"/>
              </w:rPr>
              <w:lastRenderedPageBreak/>
              <w:t>del decreto con fuerza de ley N°5, de 2010, del Ministerio Secretaría General de la Presidencia, dentro de los plazos que establece esta ley y el auto acordado a que refiere el inciso duodécimo. La renuncia voluntaria deberá hacerse efectiva respecto de todos los cargos y al total de horas que sirvan en el Tribunal Constitucional dentro de los plazos que señale esta ley y el respectivo auto acordado. Podrán acceder a la bonificación por retiro durante los años 2025 y 2026, hasta once y tres beneficiarios, respectivamente.</w:t>
            </w:r>
          </w:p>
          <w:p w14:paraId="776D0959" w14:textId="77777777" w:rsidR="00A92975" w:rsidRPr="00D777D2" w:rsidRDefault="00A92975" w:rsidP="00A92975">
            <w:pPr>
              <w:widowControl w:val="0"/>
              <w:tabs>
                <w:tab w:val="left" w:pos="2552"/>
              </w:tabs>
              <w:rPr>
                <w:rFonts w:cs="Arial"/>
                <w:bCs/>
                <w:szCs w:val="22"/>
                <w:shd w:val="clear" w:color="auto" w:fill="FFFFFF"/>
              </w:rPr>
            </w:pPr>
          </w:p>
          <w:p w14:paraId="2D0C89DA" w14:textId="77777777" w:rsidR="00A92975" w:rsidRPr="00D777D2" w:rsidRDefault="00A92975" w:rsidP="00A92975">
            <w:pPr>
              <w:widowControl w:val="0"/>
              <w:tabs>
                <w:tab w:val="left" w:pos="2552"/>
              </w:tabs>
              <w:rPr>
                <w:rFonts w:cs="Arial"/>
                <w:bCs/>
                <w:szCs w:val="22"/>
                <w:shd w:val="clear" w:color="auto" w:fill="FFFFFF"/>
              </w:rPr>
            </w:pPr>
            <w:r w:rsidRPr="00D777D2">
              <w:rPr>
                <w:rFonts w:cs="Arial"/>
                <w:bCs/>
                <w:szCs w:val="22"/>
                <w:shd w:val="clear" w:color="auto" w:fill="FFFFFF"/>
              </w:rPr>
              <w:t>La bonificación por retiro ascenderá a los montos siguientes, según los años de servicio que la trabajadora o el trabajador haya prestado en el Tribunal Constitucional, según corresponda a la fecha de término de su contrato de trabajo o cese de funciones:</w:t>
            </w:r>
          </w:p>
          <w:p w14:paraId="6E1C6CD0" w14:textId="77777777" w:rsidR="0084649D" w:rsidRDefault="0084649D" w:rsidP="002A6F46">
            <w:pPr>
              <w:widowControl w:val="0"/>
              <w:tabs>
                <w:tab w:val="left" w:pos="2552"/>
              </w:tabs>
              <w:rPr>
                <w:rFonts w:cs="Arial"/>
                <w:bCs/>
                <w:szCs w:val="22"/>
                <w:shd w:val="clear" w:color="auto" w:fill="FFFFFF"/>
              </w:rPr>
            </w:pPr>
          </w:p>
          <w:p w14:paraId="0F6B7E48" w14:textId="77777777" w:rsidR="00A92975" w:rsidRDefault="00A92975" w:rsidP="002A6F46">
            <w:pPr>
              <w:widowControl w:val="0"/>
              <w:tabs>
                <w:tab w:val="left" w:pos="2552"/>
              </w:tabs>
              <w:rPr>
                <w:rFonts w:cs="Arial"/>
                <w:bCs/>
                <w:szCs w:val="22"/>
                <w:shd w:val="clear" w:color="auto" w:fill="FFFFFF"/>
              </w:rPr>
            </w:pPr>
            <w:r w:rsidRPr="00C2343A">
              <w:rPr>
                <w:rFonts w:eastAsia="Aptos" w:cs="Arial"/>
                <w:noProof/>
                <w:szCs w:val="24"/>
                <w:lang w:val="es-CL" w:eastAsia="es-CL"/>
              </w:rPr>
              <w:lastRenderedPageBreak/>
              <w:drawing>
                <wp:inline distT="0" distB="0" distL="0" distR="0" wp14:anchorId="0D4B5474" wp14:editId="1DF3974C">
                  <wp:extent cx="2462930" cy="1257300"/>
                  <wp:effectExtent l="0" t="0" r="0" b="0"/>
                  <wp:docPr id="607468890" name="Imagen 60746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62930" cy="1257300"/>
                          </a:xfrm>
                          <a:prstGeom prst="rect">
                            <a:avLst/>
                          </a:prstGeom>
                        </pic:spPr>
                      </pic:pic>
                    </a:graphicData>
                  </a:graphic>
                </wp:inline>
              </w:drawing>
            </w:r>
          </w:p>
          <w:p w14:paraId="428368B8" w14:textId="77777777" w:rsidR="00A21F77" w:rsidRDefault="00A21F77" w:rsidP="002A6F46">
            <w:pPr>
              <w:widowControl w:val="0"/>
              <w:tabs>
                <w:tab w:val="left" w:pos="2552"/>
              </w:tabs>
              <w:rPr>
                <w:rFonts w:cs="Arial"/>
                <w:bCs/>
                <w:szCs w:val="22"/>
                <w:shd w:val="clear" w:color="auto" w:fill="FFFFFF"/>
              </w:rPr>
            </w:pPr>
          </w:p>
          <w:p w14:paraId="46552001"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El valor de la unidad tributaria mensual que se considerará para el cálculo de la bonificación por retiro será el vigente a aquel mes en que la trabajadora o el trabajador haya terminado su contrato de trabajo o haya cesado en sus funciones. El monto establecido será para jornadas de cuarenta y cuatro horas semanales, y se calculará en forma proporcional si ésta es inferior.</w:t>
            </w:r>
          </w:p>
          <w:p w14:paraId="4AB992F1" w14:textId="77777777" w:rsidR="00A21F77" w:rsidRPr="00D777D2" w:rsidRDefault="00A21F77" w:rsidP="00A21F77">
            <w:pPr>
              <w:widowControl w:val="0"/>
              <w:tabs>
                <w:tab w:val="left" w:pos="2552"/>
              </w:tabs>
              <w:rPr>
                <w:rFonts w:cs="Arial"/>
                <w:bCs/>
                <w:szCs w:val="22"/>
                <w:shd w:val="clear" w:color="auto" w:fill="FFFFFF"/>
              </w:rPr>
            </w:pPr>
          </w:p>
          <w:p w14:paraId="4C46F374"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La bonificación por retiro se pagará por el tribunal al mes siguiente del término del contrato de trabajo o cese de funciones.</w:t>
            </w:r>
          </w:p>
          <w:p w14:paraId="58F6830E" w14:textId="77777777" w:rsidR="00A21F77" w:rsidRPr="00D777D2" w:rsidRDefault="00A21F77" w:rsidP="00A21F77">
            <w:pPr>
              <w:widowControl w:val="0"/>
              <w:tabs>
                <w:tab w:val="left" w:pos="2552"/>
              </w:tabs>
              <w:rPr>
                <w:rFonts w:cs="Arial"/>
                <w:bCs/>
                <w:szCs w:val="22"/>
                <w:shd w:val="clear" w:color="auto" w:fill="FFFFFF"/>
              </w:rPr>
            </w:pPr>
          </w:p>
          <w:p w14:paraId="040E88BB"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La bonificación por retiro será de cargo fiscal, no será imponible ni constituirá renta para ningún efecto legal y, en consecuencia, no estará afecta a descuento alguno.</w:t>
            </w:r>
          </w:p>
          <w:p w14:paraId="3CA01CD7" w14:textId="77777777" w:rsidR="00A21F77" w:rsidRPr="00D777D2" w:rsidRDefault="00A21F77" w:rsidP="00A21F77">
            <w:pPr>
              <w:widowControl w:val="0"/>
              <w:tabs>
                <w:tab w:val="left" w:pos="2552"/>
              </w:tabs>
              <w:rPr>
                <w:rFonts w:cs="Arial"/>
                <w:bCs/>
                <w:szCs w:val="22"/>
                <w:shd w:val="clear" w:color="auto" w:fill="FFFFFF"/>
              </w:rPr>
            </w:pPr>
          </w:p>
          <w:p w14:paraId="657F32B4"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Para el personal beneficiario de este artículo, el auto acordado señalado en el inciso final definirá las fechas de postulación para la bonificación por retiro según el año en que cumplan 65 años de </w:t>
            </w:r>
            <w:r w:rsidRPr="00D777D2">
              <w:rPr>
                <w:rFonts w:cs="Arial"/>
                <w:bCs/>
                <w:szCs w:val="22"/>
                <w:shd w:val="clear" w:color="auto" w:fill="FFFFFF"/>
              </w:rPr>
              <w:lastRenderedPageBreak/>
              <w:t>edad. Si no postulan en este proceso, se entenderá que renuncian irrevocablemente a los beneficios de este artículo.</w:t>
            </w:r>
          </w:p>
          <w:p w14:paraId="5BC911FC" w14:textId="77777777" w:rsidR="00A21F77" w:rsidRPr="00D777D2" w:rsidRDefault="00A21F77" w:rsidP="00A21F77">
            <w:pPr>
              <w:widowControl w:val="0"/>
              <w:tabs>
                <w:tab w:val="left" w:pos="2552"/>
              </w:tabs>
              <w:rPr>
                <w:rFonts w:cs="Arial"/>
                <w:bCs/>
                <w:szCs w:val="22"/>
                <w:shd w:val="clear" w:color="auto" w:fill="FFFFFF"/>
              </w:rPr>
            </w:pPr>
          </w:p>
          <w:p w14:paraId="4BC3CE48"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El personal que tenga 65 o más años de edad a la fecha de inicio del primer proceso de postulación podrá postular en dicho proceso. Si no postulan se entenderá que renuncian irrevocablemente a los beneficios de este artículo. Lo anterior es sin perjuicio de lo dispuesto en los incisos siguientes para las funcionarias.</w:t>
            </w:r>
          </w:p>
          <w:p w14:paraId="31CD82EA" w14:textId="77777777" w:rsidR="00A21F77" w:rsidRPr="00D777D2" w:rsidRDefault="00A21F77" w:rsidP="00A21F77">
            <w:pPr>
              <w:widowControl w:val="0"/>
              <w:tabs>
                <w:tab w:val="left" w:pos="2552"/>
              </w:tabs>
              <w:rPr>
                <w:rFonts w:cs="Arial"/>
                <w:bCs/>
                <w:szCs w:val="22"/>
                <w:shd w:val="clear" w:color="auto" w:fill="FFFFFF"/>
              </w:rPr>
            </w:pPr>
          </w:p>
          <w:p w14:paraId="34240DEB"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Las trabajadoras podrán postular a la bonificación por retiro, en cualquiera de los procesos que establezca el auto acordado, desde que cumplan 60 años de edad y hasta el proceso correspondiente a los 65 años de edad, sin perder los beneficios establecidos en este artículo. Si no postulan en este último proceso, se entenderá que renuncian irrevocablemente a los beneficios de este artículo.</w:t>
            </w:r>
          </w:p>
          <w:p w14:paraId="6636D213" w14:textId="77777777" w:rsidR="00A21F77" w:rsidRPr="00D777D2" w:rsidRDefault="00A21F77" w:rsidP="00A21F77">
            <w:pPr>
              <w:widowControl w:val="0"/>
              <w:tabs>
                <w:tab w:val="left" w:pos="2552"/>
              </w:tabs>
              <w:rPr>
                <w:rFonts w:cs="Arial"/>
                <w:bCs/>
                <w:szCs w:val="22"/>
                <w:shd w:val="clear" w:color="auto" w:fill="FFFFFF"/>
              </w:rPr>
            </w:pPr>
          </w:p>
          <w:p w14:paraId="60261DB5"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Para que el personal señalado en el inciso primero acceda al beneficio que dispone este artículo, deberá cesar en su cargo o terminar el contrato de trabajo por renuncia voluntaria o por aplicación del inciso primero del artículo 161 del Código del Trabajo o por declaración de vacancia de conformidad al artículo 163 del decreto con fuerza de ley N°5, de </w:t>
            </w:r>
            <w:r w:rsidRPr="00D777D2">
              <w:rPr>
                <w:rFonts w:cs="Arial"/>
                <w:bCs/>
                <w:szCs w:val="22"/>
                <w:shd w:val="clear" w:color="auto" w:fill="FFFFFF"/>
              </w:rPr>
              <w:lastRenderedPageBreak/>
              <w:t>2010, del Ministerio Secretaría General de la Presidencia, en los plazos siguientes:</w:t>
            </w:r>
          </w:p>
          <w:p w14:paraId="314E9DCB" w14:textId="77777777" w:rsidR="00A21F77" w:rsidRPr="00D777D2" w:rsidRDefault="00A21F77" w:rsidP="00A21F77">
            <w:pPr>
              <w:widowControl w:val="0"/>
              <w:tabs>
                <w:tab w:val="left" w:pos="2552"/>
              </w:tabs>
              <w:rPr>
                <w:rFonts w:cs="Arial"/>
                <w:bCs/>
                <w:szCs w:val="22"/>
                <w:shd w:val="clear" w:color="auto" w:fill="FFFFFF"/>
              </w:rPr>
            </w:pPr>
          </w:p>
          <w:p w14:paraId="300843F2"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1. Dentro de los noventa días siguientes a la notificación de la resolución que les asigna un cupo o dentro de los noventa días siguientes al cumplimiento de 65 años de edad, si esta fecha es posterior.</w:t>
            </w:r>
          </w:p>
          <w:p w14:paraId="48237487" w14:textId="77777777" w:rsidR="00A21F77" w:rsidRPr="00D777D2" w:rsidRDefault="00A21F77" w:rsidP="00A21F77">
            <w:pPr>
              <w:widowControl w:val="0"/>
              <w:tabs>
                <w:tab w:val="left" w:pos="2552"/>
              </w:tabs>
              <w:rPr>
                <w:rFonts w:cs="Arial"/>
                <w:bCs/>
                <w:szCs w:val="22"/>
                <w:shd w:val="clear" w:color="auto" w:fill="FFFFFF"/>
              </w:rPr>
            </w:pPr>
          </w:p>
          <w:p w14:paraId="133A422D"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2. Las trabajadoras que postulen antes de cumplir 65 años de edad y sean seleccionadas para un cupo, deberán hacer efectiva su renuncia voluntaria dentro de los noventa días siguientes a la notificación de la resolución que les asigna un cupo o dentro de los noventa días siguientes al cumplimiento de 60 años de edad, si esta fecha es posterior.</w:t>
            </w:r>
          </w:p>
          <w:p w14:paraId="3D0977BD" w14:textId="77777777" w:rsidR="00A21F77" w:rsidRPr="00D777D2" w:rsidRDefault="00A21F77" w:rsidP="00A21F77">
            <w:pPr>
              <w:widowControl w:val="0"/>
              <w:tabs>
                <w:tab w:val="left" w:pos="2552"/>
              </w:tabs>
              <w:rPr>
                <w:rFonts w:cs="Arial"/>
                <w:bCs/>
                <w:szCs w:val="22"/>
                <w:shd w:val="clear" w:color="auto" w:fill="FFFFFF"/>
              </w:rPr>
            </w:pPr>
          </w:p>
          <w:p w14:paraId="2F435AC3"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Para hacer uso del beneficio que dispone este artículo el término del contrato de trabajo o el cese de funciones no podrá ser posterior al 31 de diciembre de 2026.</w:t>
            </w:r>
          </w:p>
          <w:p w14:paraId="45FDC128" w14:textId="77777777" w:rsidR="00A21F77" w:rsidRPr="00D777D2" w:rsidRDefault="00A21F77" w:rsidP="00A21F77">
            <w:pPr>
              <w:widowControl w:val="0"/>
              <w:tabs>
                <w:tab w:val="left" w:pos="2552"/>
              </w:tabs>
              <w:rPr>
                <w:rFonts w:cs="Arial"/>
                <w:bCs/>
                <w:szCs w:val="22"/>
                <w:shd w:val="clear" w:color="auto" w:fill="FFFFFF"/>
              </w:rPr>
            </w:pPr>
          </w:p>
          <w:p w14:paraId="32E7FEF6"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La bonificación por retiro que se concede por este artículo será compatible con la indemnización del artículo 163 del decreto con fuerza de ley N°5, de 2010, del Ministerio Secretaría General de la Presidencia y con la del artículo 163 del Código del Trabajo. Con todo, será incompatible con cualquier otro incentivo al retiro de naturaleza homologable que se origine en una causal similar de otorgamiento y cualquier otro beneficio </w:t>
            </w:r>
            <w:r w:rsidRPr="00D777D2">
              <w:rPr>
                <w:rFonts w:cs="Arial"/>
                <w:bCs/>
                <w:szCs w:val="22"/>
                <w:shd w:val="clear" w:color="auto" w:fill="FFFFFF"/>
              </w:rPr>
              <w:lastRenderedPageBreak/>
              <w:t>por retiro que haya percibido el trabajador con anterioridad. Del mismo modo, los beneficiarios del presente artículo no podrán contabilizar los mismos años de servicio que hayan sido considerados para percibir otros beneficios asociados al retiro voluntario.</w:t>
            </w:r>
          </w:p>
          <w:p w14:paraId="092CFEA2" w14:textId="77777777" w:rsidR="00A21F77" w:rsidRPr="00D777D2" w:rsidRDefault="00A21F77" w:rsidP="00A21F77">
            <w:pPr>
              <w:widowControl w:val="0"/>
              <w:tabs>
                <w:tab w:val="left" w:pos="2552"/>
              </w:tabs>
              <w:rPr>
                <w:rFonts w:cs="Arial"/>
                <w:bCs/>
                <w:szCs w:val="22"/>
                <w:shd w:val="clear" w:color="auto" w:fill="FFFFFF"/>
              </w:rPr>
            </w:pPr>
          </w:p>
          <w:p w14:paraId="1E314979"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El personal que perciba la bonificación por retiro que concede este artículo no podrá ser nombrado ni contratado, ya sea a contrata, honorarios o en los términos del Código del Trabajo, en el Tribunal Constitucional, ni en ninguna de las instituciones que conforman la administración del Estado, durante los cinco años siguientes al término de su relación laboral, a menos que previamente devuelva la totalidad de los beneficios percibidos, debidamente reajustados por la variación del Índice de Precios al Consumidor, determinado por el Instituto Nacional de Estadísticas, entre el mes del pago del beneficio respectivo y el mes anterior al de la restitución, más el interés corriente para operaciones reajustables.</w:t>
            </w:r>
          </w:p>
          <w:p w14:paraId="63DC5868" w14:textId="77777777" w:rsidR="00A21F77" w:rsidRPr="00D777D2" w:rsidRDefault="00A21F77" w:rsidP="00A21F77">
            <w:pPr>
              <w:widowControl w:val="0"/>
              <w:tabs>
                <w:tab w:val="left" w:pos="2552"/>
              </w:tabs>
              <w:rPr>
                <w:rFonts w:cs="Arial"/>
                <w:bCs/>
                <w:szCs w:val="22"/>
                <w:shd w:val="clear" w:color="auto" w:fill="FFFFFF"/>
              </w:rPr>
            </w:pPr>
          </w:p>
          <w:p w14:paraId="1738897E"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La bonificación por retiro de este artículo será transmisible por causa de muerte si la trabajadora o el trabajador fallece entre la fecha de postulación a la bonificación y antes de percibirla, siempre que cumpla con los requisitos establecidos en este artículo para acceder a ella y que sean beneficiarios </w:t>
            </w:r>
            <w:r w:rsidRPr="00D777D2">
              <w:rPr>
                <w:rFonts w:cs="Arial"/>
                <w:bCs/>
                <w:szCs w:val="22"/>
                <w:shd w:val="clear" w:color="auto" w:fill="FFFFFF"/>
              </w:rPr>
              <w:lastRenderedPageBreak/>
              <w:t>de un cupo de lo establecidos en el inciso séptimo.</w:t>
            </w:r>
          </w:p>
          <w:p w14:paraId="6EFF55FA" w14:textId="77777777" w:rsidR="00A21F77" w:rsidRPr="00D777D2" w:rsidRDefault="00A21F77" w:rsidP="00A21F77">
            <w:pPr>
              <w:widowControl w:val="0"/>
              <w:tabs>
                <w:tab w:val="left" w:pos="2552"/>
              </w:tabs>
              <w:rPr>
                <w:rFonts w:cs="Arial"/>
                <w:bCs/>
                <w:szCs w:val="22"/>
                <w:shd w:val="clear" w:color="auto" w:fill="FFFFFF"/>
              </w:rPr>
            </w:pPr>
          </w:p>
          <w:p w14:paraId="5492424B"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Un auto acordado del Tribunal Constitucional, el que deberá ser dictado en el plazo de sesenta días contado desde la publicación de esta ley, fijará el período de postulación a los beneficios de este artículo, su procedimiento de otorgamiento y los procedimientos aplicables para su heredabilidad.</w:t>
            </w:r>
          </w:p>
          <w:p w14:paraId="0A06156F" w14:textId="77777777" w:rsidR="00A21F77" w:rsidRPr="00D777D2" w:rsidRDefault="00A21F77" w:rsidP="00A21F77">
            <w:pPr>
              <w:widowControl w:val="0"/>
              <w:tabs>
                <w:tab w:val="left" w:pos="2552"/>
              </w:tabs>
              <w:rPr>
                <w:rFonts w:cs="Arial"/>
                <w:bCs/>
                <w:szCs w:val="22"/>
                <w:shd w:val="clear" w:color="auto" w:fill="FFFFFF"/>
              </w:rPr>
            </w:pPr>
          </w:p>
          <w:p w14:paraId="2671032A"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El mayor gasto fiscal que represente la aplicación de este artículo durante su primer año presupuestario de vigencia se financiará con los recursos de la Partida Presupuestaria Tesoro Público de la Ley de Presupuestos del Sector Público.</w:t>
            </w:r>
          </w:p>
          <w:p w14:paraId="589332CE" w14:textId="77777777" w:rsidR="00A21F77" w:rsidRPr="00D777D2" w:rsidRDefault="00A21F77" w:rsidP="00A21F77">
            <w:pPr>
              <w:widowControl w:val="0"/>
              <w:tabs>
                <w:tab w:val="left" w:pos="2552"/>
              </w:tabs>
              <w:rPr>
                <w:rFonts w:cs="Arial"/>
                <w:bCs/>
                <w:szCs w:val="22"/>
                <w:shd w:val="clear" w:color="auto" w:fill="FFFFFF"/>
              </w:rPr>
            </w:pPr>
          </w:p>
          <w:p w14:paraId="2D4EB28C" w14:textId="53876C1C" w:rsidR="00A21F77" w:rsidRPr="00C2343A" w:rsidRDefault="00A21F77" w:rsidP="002A6F46">
            <w:pPr>
              <w:widowControl w:val="0"/>
              <w:tabs>
                <w:tab w:val="left" w:pos="2552"/>
              </w:tabs>
              <w:rPr>
                <w:rFonts w:cs="Arial"/>
                <w:bCs/>
                <w:szCs w:val="22"/>
                <w:shd w:val="clear" w:color="auto" w:fill="FFFFFF"/>
              </w:rPr>
            </w:pPr>
          </w:p>
        </w:tc>
      </w:tr>
      <w:tr w:rsidR="0084649D" w:rsidRPr="00EE77B9" w14:paraId="229F9A71" w14:textId="3F247422" w:rsidTr="00E30892">
        <w:trPr>
          <w:jc w:val="center"/>
        </w:trPr>
        <w:tc>
          <w:tcPr>
            <w:tcW w:w="1250" w:type="pct"/>
            <w:shd w:val="clear" w:color="auto" w:fill="auto"/>
          </w:tcPr>
          <w:p w14:paraId="39EF1FD6" w14:textId="77777777" w:rsidR="0084649D" w:rsidRPr="00C2343A" w:rsidRDefault="0084649D" w:rsidP="00F53836">
            <w:pPr>
              <w:pStyle w:val="Textonotapie"/>
              <w:widowControl w:val="0"/>
              <w:jc w:val="center"/>
              <w:rPr>
                <w:sz w:val="22"/>
                <w:szCs w:val="22"/>
                <w:lang w:val="es-CL"/>
              </w:rPr>
            </w:pPr>
          </w:p>
          <w:p w14:paraId="470C0055" w14:textId="299E5351" w:rsidR="0084649D" w:rsidRPr="00C2343A" w:rsidRDefault="0084649D" w:rsidP="00F53836">
            <w:pPr>
              <w:pStyle w:val="Textonotapie"/>
              <w:widowControl w:val="0"/>
              <w:jc w:val="center"/>
              <w:rPr>
                <w:sz w:val="22"/>
                <w:szCs w:val="22"/>
                <w:lang w:val="es-CL"/>
              </w:rPr>
            </w:pPr>
            <w:r w:rsidRPr="00C2343A">
              <w:rPr>
                <w:sz w:val="22"/>
                <w:szCs w:val="22"/>
                <w:lang w:val="es-CL"/>
              </w:rPr>
              <w:t>Ley 21327</w:t>
            </w:r>
          </w:p>
          <w:p w14:paraId="0935628B" w14:textId="77777777" w:rsidR="0084649D" w:rsidRPr="00C2343A" w:rsidRDefault="0084649D" w:rsidP="00F53836">
            <w:pPr>
              <w:pStyle w:val="Textonotapie"/>
              <w:widowControl w:val="0"/>
              <w:jc w:val="center"/>
              <w:rPr>
                <w:sz w:val="22"/>
                <w:szCs w:val="22"/>
                <w:lang w:val="es-CL"/>
              </w:rPr>
            </w:pPr>
            <w:r w:rsidRPr="00C2343A">
              <w:rPr>
                <w:sz w:val="22"/>
                <w:szCs w:val="22"/>
                <w:lang w:val="es-CL"/>
              </w:rPr>
              <w:t>MODERNIZACIÓN DE LA DIRECCIÓN DEL TRABAJO</w:t>
            </w:r>
          </w:p>
          <w:p w14:paraId="1E5A916C" w14:textId="77777777" w:rsidR="0084649D" w:rsidRPr="00C2343A" w:rsidRDefault="0084649D" w:rsidP="00F53836">
            <w:pPr>
              <w:pStyle w:val="Textonotapie"/>
              <w:widowControl w:val="0"/>
              <w:jc w:val="center"/>
              <w:rPr>
                <w:sz w:val="22"/>
                <w:szCs w:val="22"/>
                <w:lang w:val="es-CL"/>
              </w:rPr>
            </w:pPr>
          </w:p>
          <w:p w14:paraId="35227B81" w14:textId="26F68FB6" w:rsidR="0084649D" w:rsidRPr="00C2343A" w:rsidRDefault="0084649D" w:rsidP="00F53836">
            <w:pPr>
              <w:pStyle w:val="Textonotapie"/>
              <w:widowControl w:val="0"/>
              <w:rPr>
                <w:sz w:val="22"/>
                <w:szCs w:val="22"/>
                <w:lang w:val="es-CL"/>
              </w:rPr>
            </w:pPr>
            <w:r w:rsidRPr="00C2343A">
              <w:rPr>
                <w:sz w:val="22"/>
                <w:szCs w:val="22"/>
                <w:lang w:val="es-CL"/>
              </w:rPr>
              <w:t xml:space="preserve">Artículo 5.- Regula concursos para desempeñar temporalmente funciones directivas que indica y establece una Asignación de Responsabilidad en la Dirección del Trabajo. Hasta 187 funcionarios titulares </w:t>
            </w:r>
            <w:r w:rsidRPr="00C2343A">
              <w:rPr>
                <w:sz w:val="22"/>
                <w:szCs w:val="22"/>
                <w:u w:val="single"/>
                <w:lang w:val="es-CL"/>
              </w:rPr>
              <w:t>de planta</w:t>
            </w:r>
            <w:r w:rsidRPr="00C2343A">
              <w:rPr>
                <w:sz w:val="22"/>
                <w:szCs w:val="22"/>
                <w:lang w:val="es-CL"/>
              </w:rPr>
              <w:t xml:space="preserve"> de la Dirección del Trabajo podrán desempeñar temporalmente funciones directivas de jefatura de departamento o de niveles de jefaturas equivalentes, las que serán asignadas, en cada caso, por </w:t>
            </w:r>
            <w:r w:rsidRPr="00C2343A">
              <w:rPr>
                <w:sz w:val="22"/>
                <w:szCs w:val="22"/>
                <w:lang w:val="es-CL"/>
              </w:rPr>
              <w:lastRenderedPageBreak/>
              <w:t>el Director Nacional, por concurso, de conformidad a este artículo.</w:t>
            </w:r>
          </w:p>
          <w:p w14:paraId="5BF4102F" w14:textId="77777777" w:rsidR="0084649D" w:rsidRPr="00C2343A" w:rsidRDefault="0084649D" w:rsidP="00F53836">
            <w:pPr>
              <w:pStyle w:val="Textonotapie"/>
              <w:widowControl w:val="0"/>
              <w:rPr>
                <w:sz w:val="22"/>
                <w:szCs w:val="22"/>
                <w:lang w:val="es-CL"/>
              </w:rPr>
            </w:pPr>
          </w:p>
          <w:p w14:paraId="06E8D218" w14:textId="77777777" w:rsidR="0084649D" w:rsidRPr="00C2343A" w:rsidRDefault="0084649D" w:rsidP="00F53836">
            <w:pPr>
              <w:pStyle w:val="Textonotapie"/>
              <w:widowControl w:val="0"/>
              <w:rPr>
                <w:sz w:val="22"/>
                <w:szCs w:val="22"/>
                <w:lang w:val="es-CL"/>
              </w:rPr>
            </w:pPr>
            <w:r w:rsidRPr="00C2343A">
              <w:rPr>
                <w:sz w:val="22"/>
                <w:szCs w:val="22"/>
                <w:lang w:val="es-CL"/>
              </w:rPr>
              <w:t xml:space="preserve">    La designación de las funciones directivas de jefatura de departamento o de niveles de jefaturas equivalentes que señala el inciso primero, se realizará conforme a las reglas siguientes:</w:t>
            </w:r>
          </w:p>
          <w:p w14:paraId="2CD0881C" w14:textId="77777777" w:rsidR="0084649D" w:rsidRPr="00C2343A" w:rsidRDefault="0084649D" w:rsidP="00F53836">
            <w:pPr>
              <w:pStyle w:val="Textonotapie"/>
              <w:widowControl w:val="0"/>
              <w:rPr>
                <w:sz w:val="22"/>
                <w:szCs w:val="22"/>
                <w:lang w:val="es-CL"/>
              </w:rPr>
            </w:pPr>
            <w:r w:rsidRPr="00C2343A">
              <w:rPr>
                <w:sz w:val="22"/>
                <w:szCs w:val="22"/>
                <w:lang w:val="es-CL"/>
              </w:rPr>
              <w:t xml:space="preserve">     </w:t>
            </w:r>
          </w:p>
          <w:p w14:paraId="57026626" w14:textId="6A3B615B" w:rsidR="0084649D" w:rsidRPr="00C2343A" w:rsidRDefault="0084649D" w:rsidP="00F53836">
            <w:pPr>
              <w:pStyle w:val="Textonotapie"/>
              <w:widowControl w:val="0"/>
              <w:rPr>
                <w:sz w:val="22"/>
                <w:szCs w:val="22"/>
                <w:lang w:val="es-CL"/>
              </w:rPr>
            </w:pPr>
            <w:r w:rsidRPr="00C2343A">
              <w:rPr>
                <w:sz w:val="22"/>
                <w:szCs w:val="22"/>
                <w:lang w:val="es-CL"/>
              </w:rPr>
              <w:t xml:space="preserve">    a) En los concursos para designar estas funciones, podrán participar los funcionarios </w:t>
            </w:r>
            <w:r w:rsidRPr="00C2343A">
              <w:rPr>
                <w:sz w:val="22"/>
                <w:szCs w:val="22"/>
                <w:u w:val="single"/>
                <w:lang w:val="es-CL"/>
              </w:rPr>
              <w:t>de planta</w:t>
            </w:r>
            <w:r w:rsidRPr="00C2343A">
              <w:rPr>
                <w:sz w:val="22"/>
                <w:szCs w:val="22"/>
                <w:lang w:val="es-CL"/>
              </w:rPr>
              <w:t xml:space="preserve"> que se encuentren calificados en lista Nº 1, de distinción y que no estén afectos a las inhabilidades establecidas en el artículo 55 del decreto con fuerza de ley Nº 29, de 2004, del Ministerio de Hacienda, que fija el texto refundido, coordinado y sistematizado de la ley Nº 18.834.</w:t>
            </w:r>
          </w:p>
          <w:p w14:paraId="0312C704" w14:textId="77777777" w:rsidR="0084649D" w:rsidRPr="00C2343A" w:rsidRDefault="0084649D" w:rsidP="00F53836">
            <w:pPr>
              <w:pStyle w:val="Textonotapie"/>
              <w:widowControl w:val="0"/>
              <w:rPr>
                <w:sz w:val="22"/>
                <w:szCs w:val="22"/>
                <w:lang w:val="es-CL"/>
              </w:rPr>
            </w:pPr>
          </w:p>
          <w:p w14:paraId="1215A0B1" w14:textId="5D6C1142" w:rsidR="0084649D" w:rsidRPr="00C2343A" w:rsidRDefault="0084649D" w:rsidP="00F53836">
            <w:pPr>
              <w:pStyle w:val="Textonotapie"/>
              <w:widowControl w:val="0"/>
              <w:rPr>
                <w:sz w:val="22"/>
                <w:szCs w:val="22"/>
                <w:lang w:val="es-CL"/>
              </w:rPr>
            </w:pPr>
            <w:r w:rsidRPr="00C2343A">
              <w:rPr>
                <w:sz w:val="22"/>
                <w:szCs w:val="22"/>
                <w:lang w:val="es-CL"/>
              </w:rPr>
              <w:t xml:space="preserve">    b) Como resultado del concurso, el comité de selección propondrá al Director Nacional los nombres de a lo menos tres ni más de cinco candidatos </w:t>
            </w:r>
            <w:r w:rsidRPr="00C2343A">
              <w:rPr>
                <w:sz w:val="22"/>
                <w:szCs w:val="22"/>
                <w:u w:val="single"/>
                <w:lang w:val="es-CL"/>
              </w:rPr>
              <w:t>que hubieren obtenido los mejores puntajes</w:t>
            </w:r>
            <w:r w:rsidRPr="00C2343A">
              <w:rPr>
                <w:sz w:val="22"/>
                <w:szCs w:val="22"/>
                <w:lang w:val="es-CL"/>
              </w:rPr>
              <w:t xml:space="preserve">. Para los efectos de estos concursos, el comité de selección estará constituido de conformidad al artículo 21 del decreto con fuerza de ley Nº 29, de 2004, del Ministerio de Hacienda, que fija el texto refundido, coordinado y sistematizado de la ley Nº 18.834, y sus integrantes deberán pertenecer a la planta directiva. Con todo, en los casos en que no se reúna el número de integrantes requerido, el jefe superior del </w:t>
            </w:r>
            <w:r w:rsidRPr="00C2343A">
              <w:rPr>
                <w:sz w:val="22"/>
                <w:szCs w:val="22"/>
                <w:lang w:val="es-CL"/>
              </w:rPr>
              <w:lastRenderedPageBreak/>
              <w:t>servicio solicitará al ministro del ramo que designe los funcionarios necesarios para este efecto.</w:t>
            </w:r>
          </w:p>
          <w:p w14:paraId="15DEEEA4" w14:textId="77777777" w:rsidR="0084649D" w:rsidRPr="00C2343A" w:rsidRDefault="0084649D" w:rsidP="00F53836">
            <w:pPr>
              <w:pStyle w:val="Textonotapie"/>
              <w:widowControl w:val="0"/>
              <w:rPr>
                <w:sz w:val="22"/>
                <w:szCs w:val="22"/>
                <w:lang w:val="es-CL"/>
              </w:rPr>
            </w:pPr>
          </w:p>
          <w:p w14:paraId="62C25474" w14:textId="3D2E9D04" w:rsidR="0084649D" w:rsidRPr="00C2343A" w:rsidRDefault="0084649D" w:rsidP="00F53836">
            <w:pPr>
              <w:pStyle w:val="Textonotapie"/>
              <w:widowControl w:val="0"/>
              <w:rPr>
                <w:sz w:val="22"/>
                <w:szCs w:val="22"/>
                <w:lang w:val="es-CL"/>
              </w:rPr>
            </w:pPr>
            <w:r w:rsidRPr="00C2343A">
              <w:rPr>
                <w:sz w:val="22"/>
                <w:szCs w:val="22"/>
                <w:lang w:val="es-CL"/>
              </w:rPr>
              <w:t xml:space="preserve">    c) La permanencia en estas funciones directivas de jefatura de departamento o de niveles de jefaturas equivalentes será por un período de tres años. Al término del primer período trienal, el Director Nacional podrá por una sola vez, previa evaluación del desempeño del funcionario, resolver la prórroga de su nombramiento por igual período o bien llamar a concurso.</w:t>
            </w:r>
          </w:p>
          <w:p w14:paraId="404A7E51" w14:textId="77777777" w:rsidR="0084649D" w:rsidRPr="00C2343A" w:rsidRDefault="0084649D" w:rsidP="00F53836">
            <w:pPr>
              <w:pStyle w:val="Textonotapie"/>
              <w:widowControl w:val="0"/>
              <w:rPr>
                <w:sz w:val="22"/>
                <w:szCs w:val="22"/>
                <w:lang w:val="es-CL"/>
              </w:rPr>
            </w:pPr>
          </w:p>
          <w:p w14:paraId="542EE225" w14:textId="7636B63C" w:rsidR="0084649D" w:rsidRPr="00C2343A" w:rsidRDefault="0084649D" w:rsidP="00F53836">
            <w:pPr>
              <w:pStyle w:val="Textonotapie"/>
              <w:widowControl w:val="0"/>
              <w:rPr>
                <w:sz w:val="22"/>
                <w:szCs w:val="22"/>
                <w:lang w:val="es-CL"/>
              </w:rPr>
            </w:pPr>
            <w:r w:rsidRPr="00C2343A">
              <w:rPr>
                <w:sz w:val="22"/>
                <w:szCs w:val="22"/>
                <w:lang w:val="es-CL"/>
              </w:rPr>
              <w:t xml:space="preserve">    d) Los funcionarios permanecerán en estas funciones mientras se encuentren calificados en lista Nº 1, de distinción.</w:t>
            </w:r>
          </w:p>
          <w:p w14:paraId="2BFA09CB" w14:textId="77777777" w:rsidR="0084649D" w:rsidRPr="00C2343A" w:rsidRDefault="0084649D" w:rsidP="00F53836">
            <w:pPr>
              <w:pStyle w:val="Textonotapie"/>
              <w:widowControl w:val="0"/>
              <w:rPr>
                <w:sz w:val="22"/>
                <w:szCs w:val="22"/>
                <w:lang w:val="es-CL"/>
              </w:rPr>
            </w:pPr>
          </w:p>
          <w:p w14:paraId="25A696E3" w14:textId="23AD1957" w:rsidR="0084649D" w:rsidRPr="00C2343A" w:rsidRDefault="0084649D" w:rsidP="00F53836">
            <w:pPr>
              <w:pStyle w:val="Textonotapie"/>
              <w:widowControl w:val="0"/>
              <w:rPr>
                <w:sz w:val="22"/>
                <w:szCs w:val="22"/>
                <w:lang w:val="es-CL"/>
              </w:rPr>
            </w:pPr>
            <w:r w:rsidRPr="00C2343A">
              <w:rPr>
                <w:sz w:val="22"/>
                <w:szCs w:val="22"/>
                <w:lang w:val="es-CL"/>
              </w:rPr>
              <w:t xml:space="preserve">    e) Los funcionarios a quienes se les designen dichas funciones, una vez concluido su período o eventual prórroga, podrán </w:t>
            </w:r>
            <w:proofErr w:type="spellStart"/>
            <w:r w:rsidRPr="00C2343A">
              <w:rPr>
                <w:sz w:val="22"/>
                <w:szCs w:val="22"/>
                <w:lang w:val="es-CL"/>
              </w:rPr>
              <w:t>reconcursar</w:t>
            </w:r>
            <w:proofErr w:type="spellEnd"/>
            <w:r w:rsidRPr="00C2343A">
              <w:rPr>
                <w:sz w:val="22"/>
                <w:szCs w:val="22"/>
                <w:lang w:val="es-CL"/>
              </w:rPr>
              <w:t xml:space="preserve"> o reasumir su cargo de origen. El funcionario que sea nombrado temporalmente en dicha función de jefatura mantendrá su cargo en la planta y no procederá suplencia a su respecto.</w:t>
            </w:r>
          </w:p>
          <w:p w14:paraId="42B1ED81" w14:textId="77777777" w:rsidR="0084649D" w:rsidRPr="00C2343A" w:rsidRDefault="0084649D" w:rsidP="00F53836">
            <w:pPr>
              <w:pStyle w:val="Textonotapie"/>
              <w:widowControl w:val="0"/>
              <w:rPr>
                <w:sz w:val="22"/>
                <w:szCs w:val="22"/>
                <w:lang w:val="es-CL"/>
              </w:rPr>
            </w:pPr>
          </w:p>
          <w:p w14:paraId="02F73618" w14:textId="77777777" w:rsidR="0084649D" w:rsidRPr="00C2343A" w:rsidRDefault="0084649D" w:rsidP="00F53836">
            <w:pPr>
              <w:pStyle w:val="Textonotapie"/>
              <w:widowControl w:val="0"/>
              <w:rPr>
                <w:sz w:val="22"/>
                <w:szCs w:val="22"/>
                <w:lang w:val="es-CL"/>
              </w:rPr>
            </w:pPr>
            <w:r w:rsidRPr="00C2343A">
              <w:rPr>
                <w:sz w:val="22"/>
                <w:szCs w:val="22"/>
                <w:lang w:val="es-CL"/>
              </w:rPr>
              <w:t xml:space="preserve">    f) En lo no previsto en el presente artículo, estos concursos se regularán, en lo que sea pertinente, por las normas del Párrafo 1º del Título II del decreto con fuerza de ley Nº 29, de 2004, del Ministerio de Hacienda, que fija el texto refundido, coordinado y sistematizado de </w:t>
            </w:r>
            <w:r w:rsidRPr="00C2343A">
              <w:rPr>
                <w:sz w:val="22"/>
                <w:szCs w:val="22"/>
                <w:lang w:val="es-CL"/>
              </w:rPr>
              <w:lastRenderedPageBreak/>
              <w:t>la ley Nº 18.834.</w:t>
            </w:r>
          </w:p>
          <w:p w14:paraId="60E2EFF6" w14:textId="4808B944" w:rsidR="0084649D" w:rsidRPr="00C2343A" w:rsidRDefault="0084649D" w:rsidP="00F53836">
            <w:pPr>
              <w:pStyle w:val="Textonotapie"/>
              <w:widowControl w:val="0"/>
              <w:rPr>
                <w:sz w:val="22"/>
                <w:szCs w:val="22"/>
                <w:lang w:val="es-CL"/>
              </w:rPr>
            </w:pPr>
            <w:r w:rsidRPr="00C2343A">
              <w:rPr>
                <w:sz w:val="22"/>
                <w:szCs w:val="22"/>
                <w:lang w:val="es-CL"/>
              </w:rPr>
              <w:t xml:space="preserve">     </w:t>
            </w:r>
          </w:p>
          <w:p w14:paraId="11B83954" w14:textId="7C43B934" w:rsidR="0084649D" w:rsidRPr="00C2343A" w:rsidRDefault="0084649D" w:rsidP="00F53836">
            <w:pPr>
              <w:pStyle w:val="Textonotapie"/>
              <w:widowControl w:val="0"/>
              <w:rPr>
                <w:sz w:val="22"/>
                <w:szCs w:val="22"/>
                <w:lang w:val="es-CL"/>
              </w:rPr>
            </w:pPr>
          </w:p>
          <w:p w14:paraId="4D24FB99" w14:textId="77777777" w:rsidR="0084649D" w:rsidRPr="00C2343A" w:rsidRDefault="0084649D" w:rsidP="00F53836">
            <w:pPr>
              <w:pStyle w:val="Textonotapie"/>
              <w:widowControl w:val="0"/>
              <w:rPr>
                <w:sz w:val="22"/>
                <w:szCs w:val="22"/>
                <w:lang w:val="es-CL"/>
              </w:rPr>
            </w:pPr>
          </w:p>
          <w:p w14:paraId="7D1CA7E0" w14:textId="0737E7F8" w:rsidR="0084649D" w:rsidRPr="00C2343A" w:rsidRDefault="0084649D" w:rsidP="00F53836">
            <w:pPr>
              <w:pStyle w:val="Textonotapie"/>
              <w:widowControl w:val="0"/>
              <w:rPr>
                <w:sz w:val="22"/>
                <w:szCs w:val="22"/>
                <w:lang w:val="es-CL"/>
              </w:rPr>
            </w:pPr>
            <w:r w:rsidRPr="00C2343A">
              <w:rPr>
                <w:sz w:val="22"/>
                <w:szCs w:val="22"/>
                <w:lang w:val="es-CL"/>
              </w:rPr>
              <w:t xml:space="preserve">    </w:t>
            </w:r>
            <w:proofErr w:type="spellStart"/>
            <w:r w:rsidRPr="00C2343A">
              <w:rPr>
                <w:sz w:val="22"/>
                <w:szCs w:val="22"/>
                <w:lang w:val="es-CL"/>
              </w:rPr>
              <w:t>Establécese</w:t>
            </w:r>
            <w:proofErr w:type="spellEnd"/>
            <w:r w:rsidRPr="00C2343A">
              <w:rPr>
                <w:sz w:val="22"/>
                <w:szCs w:val="22"/>
                <w:lang w:val="es-CL"/>
              </w:rPr>
              <w:t xml:space="preserve"> una asignación de responsabilidad para los funcionarios que ejerzan funciones directivas de jefatura de departamento o de niveles de jefaturas equivalentes que hayan sido seleccionados de acuerdo a los incisos anteriores y en tanto desempeñen efectivamente dichas funciones.</w:t>
            </w:r>
          </w:p>
          <w:p w14:paraId="06CAD4A3" w14:textId="09E5F7B5" w:rsidR="0084649D" w:rsidRPr="00C2343A" w:rsidRDefault="0084649D" w:rsidP="00F53836">
            <w:pPr>
              <w:pStyle w:val="Textonotapie"/>
              <w:widowControl w:val="0"/>
              <w:rPr>
                <w:sz w:val="22"/>
                <w:szCs w:val="22"/>
                <w:lang w:val="es-CL"/>
              </w:rPr>
            </w:pPr>
          </w:p>
          <w:p w14:paraId="565C9B6A" w14:textId="006794A0" w:rsidR="0084649D" w:rsidRPr="00C2343A" w:rsidRDefault="0084649D" w:rsidP="00F53836">
            <w:pPr>
              <w:pStyle w:val="Textonotapie"/>
              <w:widowControl w:val="0"/>
              <w:rPr>
                <w:sz w:val="22"/>
                <w:szCs w:val="22"/>
                <w:lang w:val="es-CL"/>
              </w:rPr>
            </w:pPr>
          </w:p>
          <w:p w14:paraId="20BD6205" w14:textId="0A43DABB" w:rsidR="0084649D" w:rsidRPr="00C2343A" w:rsidRDefault="0084649D" w:rsidP="00F53836">
            <w:pPr>
              <w:pStyle w:val="Textonotapie"/>
              <w:widowControl w:val="0"/>
              <w:rPr>
                <w:sz w:val="22"/>
                <w:szCs w:val="22"/>
                <w:lang w:val="es-CL"/>
              </w:rPr>
            </w:pPr>
          </w:p>
          <w:p w14:paraId="682AE3C4" w14:textId="483ADB77" w:rsidR="0084649D" w:rsidRPr="00C2343A" w:rsidRDefault="0084649D" w:rsidP="00F53836">
            <w:pPr>
              <w:pStyle w:val="Textonotapie"/>
              <w:widowControl w:val="0"/>
              <w:rPr>
                <w:sz w:val="22"/>
                <w:szCs w:val="22"/>
                <w:lang w:val="es-CL"/>
              </w:rPr>
            </w:pPr>
          </w:p>
          <w:p w14:paraId="150231C9" w14:textId="18D47ED0" w:rsidR="0084649D" w:rsidRPr="00C2343A" w:rsidRDefault="0084649D" w:rsidP="00F53836">
            <w:pPr>
              <w:pStyle w:val="Textonotapie"/>
              <w:widowControl w:val="0"/>
              <w:rPr>
                <w:sz w:val="22"/>
                <w:szCs w:val="22"/>
                <w:lang w:val="es-CL"/>
              </w:rPr>
            </w:pPr>
          </w:p>
          <w:p w14:paraId="2B11BF44" w14:textId="4B9AFE82" w:rsidR="0084649D" w:rsidRPr="00C2343A" w:rsidRDefault="0084649D" w:rsidP="00F53836">
            <w:pPr>
              <w:pStyle w:val="Textonotapie"/>
              <w:widowControl w:val="0"/>
              <w:rPr>
                <w:sz w:val="22"/>
                <w:szCs w:val="22"/>
                <w:lang w:val="es-CL"/>
              </w:rPr>
            </w:pPr>
          </w:p>
          <w:p w14:paraId="14229839" w14:textId="0AE55557" w:rsidR="0084649D" w:rsidRPr="00C2343A" w:rsidRDefault="0084649D" w:rsidP="00F53836">
            <w:pPr>
              <w:pStyle w:val="Textonotapie"/>
              <w:widowControl w:val="0"/>
              <w:rPr>
                <w:sz w:val="22"/>
                <w:szCs w:val="22"/>
                <w:lang w:val="es-CL"/>
              </w:rPr>
            </w:pPr>
          </w:p>
          <w:p w14:paraId="1B07A221" w14:textId="3DADB1A6" w:rsidR="0084649D" w:rsidRPr="00C2343A" w:rsidRDefault="0084649D" w:rsidP="00F53836">
            <w:pPr>
              <w:pStyle w:val="Textonotapie"/>
              <w:widowControl w:val="0"/>
              <w:rPr>
                <w:sz w:val="22"/>
                <w:szCs w:val="22"/>
                <w:lang w:val="es-CL"/>
              </w:rPr>
            </w:pPr>
          </w:p>
          <w:p w14:paraId="4B84F131" w14:textId="5C226930" w:rsidR="0084649D" w:rsidRPr="00C2343A" w:rsidRDefault="0084649D" w:rsidP="00F53836">
            <w:pPr>
              <w:pStyle w:val="Textonotapie"/>
              <w:widowControl w:val="0"/>
              <w:rPr>
                <w:sz w:val="22"/>
                <w:szCs w:val="22"/>
                <w:lang w:val="es-CL"/>
              </w:rPr>
            </w:pPr>
          </w:p>
          <w:p w14:paraId="2F2A464F" w14:textId="6ED2CAF7" w:rsidR="0084649D" w:rsidRPr="00C2343A" w:rsidRDefault="0084649D" w:rsidP="00F53836">
            <w:pPr>
              <w:pStyle w:val="Textonotapie"/>
              <w:widowControl w:val="0"/>
              <w:rPr>
                <w:sz w:val="22"/>
                <w:szCs w:val="22"/>
                <w:lang w:val="es-CL"/>
              </w:rPr>
            </w:pPr>
          </w:p>
          <w:p w14:paraId="27C15826" w14:textId="339E599F" w:rsidR="0084649D" w:rsidRPr="00C2343A" w:rsidRDefault="0084649D" w:rsidP="00F53836">
            <w:pPr>
              <w:pStyle w:val="Textonotapie"/>
              <w:widowControl w:val="0"/>
              <w:rPr>
                <w:sz w:val="22"/>
                <w:szCs w:val="22"/>
                <w:lang w:val="es-CL"/>
              </w:rPr>
            </w:pPr>
          </w:p>
          <w:p w14:paraId="5CE1006D" w14:textId="4C0C39EC" w:rsidR="0084649D" w:rsidRPr="00C2343A" w:rsidRDefault="0084649D" w:rsidP="00F53836">
            <w:pPr>
              <w:pStyle w:val="Textonotapie"/>
              <w:widowControl w:val="0"/>
              <w:rPr>
                <w:sz w:val="22"/>
                <w:szCs w:val="22"/>
                <w:lang w:val="es-CL"/>
              </w:rPr>
            </w:pPr>
          </w:p>
          <w:p w14:paraId="0C16FE8F" w14:textId="52642483" w:rsidR="0084649D" w:rsidRPr="00C2343A" w:rsidRDefault="0084649D" w:rsidP="00F53836">
            <w:pPr>
              <w:pStyle w:val="Textonotapie"/>
              <w:widowControl w:val="0"/>
              <w:rPr>
                <w:sz w:val="22"/>
                <w:szCs w:val="22"/>
                <w:lang w:val="es-CL"/>
              </w:rPr>
            </w:pPr>
          </w:p>
          <w:p w14:paraId="66D99007" w14:textId="7820EB42" w:rsidR="0084649D" w:rsidRPr="00C2343A" w:rsidRDefault="0084649D" w:rsidP="00F53836">
            <w:pPr>
              <w:pStyle w:val="Textonotapie"/>
              <w:widowControl w:val="0"/>
              <w:rPr>
                <w:sz w:val="22"/>
                <w:szCs w:val="22"/>
                <w:lang w:val="es-CL"/>
              </w:rPr>
            </w:pPr>
          </w:p>
          <w:p w14:paraId="21EE46A1" w14:textId="3580557A" w:rsidR="0084649D" w:rsidRPr="00C2343A" w:rsidRDefault="0084649D" w:rsidP="00F53836">
            <w:pPr>
              <w:pStyle w:val="Textonotapie"/>
              <w:widowControl w:val="0"/>
              <w:rPr>
                <w:sz w:val="22"/>
                <w:szCs w:val="22"/>
                <w:lang w:val="es-CL"/>
              </w:rPr>
            </w:pPr>
          </w:p>
          <w:p w14:paraId="175C081B" w14:textId="13FB0B3B" w:rsidR="0084649D" w:rsidRPr="00C2343A" w:rsidRDefault="0084649D" w:rsidP="00F53836">
            <w:pPr>
              <w:pStyle w:val="Textonotapie"/>
              <w:widowControl w:val="0"/>
              <w:rPr>
                <w:sz w:val="22"/>
                <w:szCs w:val="22"/>
                <w:lang w:val="es-CL"/>
              </w:rPr>
            </w:pPr>
          </w:p>
          <w:p w14:paraId="20EA9D18" w14:textId="1B7DF3D3" w:rsidR="0084649D" w:rsidRPr="00C2343A" w:rsidRDefault="0084649D" w:rsidP="00F53836">
            <w:pPr>
              <w:pStyle w:val="Textonotapie"/>
              <w:widowControl w:val="0"/>
              <w:rPr>
                <w:sz w:val="22"/>
                <w:szCs w:val="22"/>
                <w:lang w:val="es-CL"/>
              </w:rPr>
            </w:pPr>
          </w:p>
          <w:p w14:paraId="49FFA3B1" w14:textId="1C4E499B" w:rsidR="0084649D" w:rsidRPr="00C2343A" w:rsidRDefault="0084649D" w:rsidP="00F53836">
            <w:pPr>
              <w:pStyle w:val="Textonotapie"/>
              <w:widowControl w:val="0"/>
              <w:rPr>
                <w:sz w:val="22"/>
                <w:szCs w:val="22"/>
                <w:lang w:val="es-CL"/>
              </w:rPr>
            </w:pPr>
          </w:p>
          <w:p w14:paraId="026A6F1E" w14:textId="27AD5C77" w:rsidR="0084649D" w:rsidRPr="00C2343A" w:rsidRDefault="0084649D" w:rsidP="00F53836">
            <w:pPr>
              <w:pStyle w:val="Textonotapie"/>
              <w:widowControl w:val="0"/>
              <w:rPr>
                <w:sz w:val="22"/>
                <w:szCs w:val="22"/>
                <w:lang w:val="es-CL"/>
              </w:rPr>
            </w:pPr>
          </w:p>
          <w:p w14:paraId="40C0FCF3" w14:textId="170682A6" w:rsidR="0084649D" w:rsidRPr="00C2343A" w:rsidRDefault="0084649D" w:rsidP="00F53836">
            <w:pPr>
              <w:pStyle w:val="Textonotapie"/>
              <w:widowControl w:val="0"/>
              <w:rPr>
                <w:sz w:val="22"/>
                <w:szCs w:val="22"/>
                <w:lang w:val="es-CL"/>
              </w:rPr>
            </w:pPr>
          </w:p>
          <w:p w14:paraId="6FCEC9BB" w14:textId="62236FC4" w:rsidR="0084649D" w:rsidRPr="00C2343A" w:rsidRDefault="0084649D" w:rsidP="00F53836">
            <w:pPr>
              <w:pStyle w:val="Textonotapie"/>
              <w:widowControl w:val="0"/>
              <w:rPr>
                <w:sz w:val="22"/>
                <w:szCs w:val="22"/>
                <w:lang w:val="es-CL"/>
              </w:rPr>
            </w:pPr>
          </w:p>
          <w:p w14:paraId="04838C6C" w14:textId="770BE81E" w:rsidR="0084649D" w:rsidRPr="00C2343A" w:rsidRDefault="0084649D" w:rsidP="00F53836">
            <w:pPr>
              <w:pStyle w:val="Textonotapie"/>
              <w:widowControl w:val="0"/>
              <w:rPr>
                <w:sz w:val="22"/>
                <w:szCs w:val="22"/>
                <w:lang w:val="es-CL"/>
              </w:rPr>
            </w:pPr>
          </w:p>
          <w:p w14:paraId="1ED4B62B" w14:textId="3E6525CC" w:rsidR="0084649D" w:rsidRPr="00C2343A" w:rsidRDefault="0084649D" w:rsidP="00F53836">
            <w:pPr>
              <w:pStyle w:val="Textonotapie"/>
              <w:widowControl w:val="0"/>
              <w:rPr>
                <w:sz w:val="22"/>
                <w:szCs w:val="22"/>
                <w:lang w:val="es-CL"/>
              </w:rPr>
            </w:pPr>
          </w:p>
          <w:p w14:paraId="4967EB56" w14:textId="41C9D3BA" w:rsidR="0084649D" w:rsidRDefault="0084649D" w:rsidP="00F53836">
            <w:pPr>
              <w:pStyle w:val="Textonotapie"/>
              <w:widowControl w:val="0"/>
              <w:rPr>
                <w:sz w:val="22"/>
                <w:szCs w:val="22"/>
                <w:lang w:val="es-CL"/>
              </w:rPr>
            </w:pPr>
          </w:p>
          <w:p w14:paraId="76CC5F48" w14:textId="5E472AEB" w:rsidR="004F4FFC" w:rsidRDefault="004F4FFC" w:rsidP="00F53836">
            <w:pPr>
              <w:pStyle w:val="Textonotapie"/>
              <w:widowControl w:val="0"/>
              <w:rPr>
                <w:sz w:val="22"/>
                <w:szCs w:val="22"/>
                <w:lang w:val="es-CL"/>
              </w:rPr>
            </w:pPr>
          </w:p>
          <w:p w14:paraId="6B4657A1" w14:textId="0018AEB5" w:rsidR="004F4FFC" w:rsidRDefault="004F4FFC" w:rsidP="00F53836">
            <w:pPr>
              <w:pStyle w:val="Textonotapie"/>
              <w:widowControl w:val="0"/>
              <w:rPr>
                <w:sz w:val="22"/>
                <w:szCs w:val="22"/>
                <w:lang w:val="es-CL"/>
              </w:rPr>
            </w:pPr>
          </w:p>
          <w:p w14:paraId="4DF316F1" w14:textId="0D524930" w:rsidR="004F4FFC" w:rsidRDefault="004F4FFC" w:rsidP="00F53836">
            <w:pPr>
              <w:pStyle w:val="Textonotapie"/>
              <w:widowControl w:val="0"/>
              <w:rPr>
                <w:sz w:val="22"/>
                <w:szCs w:val="22"/>
                <w:lang w:val="es-CL"/>
              </w:rPr>
            </w:pPr>
          </w:p>
          <w:p w14:paraId="28CE7BBF" w14:textId="5686174F" w:rsidR="004F4FFC" w:rsidRDefault="004F4FFC" w:rsidP="00F53836">
            <w:pPr>
              <w:pStyle w:val="Textonotapie"/>
              <w:widowControl w:val="0"/>
              <w:rPr>
                <w:sz w:val="22"/>
                <w:szCs w:val="22"/>
                <w:lang w:val="es-CL"/>
              </w:rPr>
            </w:pPr>
          </w:p>
          <w:p w14:paraId="713908FD" w14:textId="01AA67A3" w:rsidR="004F4FFC" w:rsidRDefault="004F4FFC" w:rsidP="00F53836">
            <w:pPr>
              <w:pStyle w:val="Textonotapie"/>
              <w:widowControl w:val="0"/>
              <w:rPr>
                <w:sz w:val="22"/>
                <w:szCs w:val="22"/>
                <w:lang w:val="es-CL"/>
              </w:rPr>
            </w:pPr>
          </w:p>
          <w:p w14:paraId="015689BF" w14:textId="34C5B296" w:rsidR="004F4FFC" w:rsidRDefault="004F4FFC" w:rsidP="00F53836">
            <w:pPr>
              <w:pStyle w:val="Textonotapie"/>
              <w:widowControl w:val="0"/>
              <w:rPr>
                <w:sz w:val="22"/>
                <w:szCs w:val="22"/>
                <w:lang w:val="es-CL"/>
              </w:rPr>
            </w:pPr>
          </w:p>
          <w:p w14:paraId="1F60F38B" w14:textId="0ECE8941" w:rsidR="004F4FFC" w:rsidRDefault="004F4FFC" w:rsidP="00F53836">
            <w:pPr>
              <w:pStyle w:val="Textonotapie"/>
              <w:widowControl w:val="0"/>
              <w:rPr>
                <w:sz w:val="22"/>
                <w:szCs w:val="22"/>
                <w:lang w:val="es-CL"/>
              </w:rPr>
            </w:pPr>
          </w:p>
          <w:p w14:paraId="24743125" w14:textId="14552E73" w:rsidR="004F4FFC" w:rsidRDefault="004F4FFC" w:rsidP="00F53836">
            <w:pPr>
              <w:pStyle w:val="Textonotapie"/>
              <w:widowControl w:val="0"/>
              <w:rPr>
                <w:sz w:val="22"/>
                <w:szCs w:val="22"/>
                <w:lang w:val="es-CL"/>
              </w:rPr>
            </w:pPr>
          </w:p>
          <w:p w14:paraId="22E3B238" w14:textId="3DEA6529" w:rsidR="004F4FFC" w:rsidRDefault="004F4FFC" w:rsidP="00F53836">
            <w:pPr>
              <w:pStyle w:val="Textonotapie"/>
              <w:widowControl w:val="0"/>
              <w:rPr>
                <w:sz w:val="22"/>
                <w:szCs w:val="22"/>
                <w:lang w:val="es-CL"/>
              </w:rPr>
            </w:pPr>
          </w:p>
          <w:p w14:paraId="6437B0EE" w14:textId="74C1EF90" w:rsidR="004F4FFC" w:rsidRDefault="004F4FFC" w:rsidP="00F53836">
            <w:pPr>
              <w:pStyle w:val="Textonotapie"/>
              <w:widowControl w:val="0"/>
              <w:rPr>
                <w:sz w:val="22"/>
                <w:szCs w:val="22"/>
                <w:lang w:val="es-CL"/>
              </w:rPr>
            </w:pPr>
          </w:p>
          <w:p w14:paraId="4F105070" w14:textId="0621DE99" w:rsidR="004F4FFC" w:rsidRDefault="004F4FFC" w:rsidP="00F53836">
            <w:pPr>
              <w:pStyle w:val="Textonotapie"/>
              <w:widowControl w:val="0"/>
              <w:rPr>
                <w:sz w:val="22"/>
                <w:szCs w:val="22"/>
                <w:lang w:val="es-CL"/>
              </w:rPr>
            </w:pPr>
          </w:p>
          <w:p w14:paraId="5C6535BF" w14:textId="6327954B" w:rsidR="004F4FFC" w:rsidRDefault="004F4FFC" w:rsidP="00F53836">
            <w:pPr>
              <w:pStyle w:val="Textonotapie"/>
              <w:widowControl w:val="0"/>
              <w:rPr>
                <w:sz w:val="22"/>
                <w:szCs w:val="22"/>
                <w:lang w:val="es-CL"/>
              </w:rPr>
            </w:pPr>
          </w:p>
          <w:p w14:paraId="00974919" w14:textId="44CA28AC" w:rsidR="004F4FFC" w:rsidRDefault="004F4FFC" w:rsidP="00F53836">
            <w:pPr>
              <w:pStyle w:val="Textonotapie"/>
              <w:widowControl w:val="0"/>
              <w:rPr>
                <w:sz w:val="22"/>
                <w:szCs w:val="22"/>
                <w:lang w:val="es-CL"/>
              </w:rPr>
            </w:pPr>
          </w:p>
          <w:p w14:paraId="1A8737E9" w14:textId="67178903" w:rsidR="004F4FFC" w:rsidRDefault="004F4FFC" w:rsidP="00F53836">
            <w:pPr>
              <w:pStyle w:val="Textonotapie"/>
              <w:widowControl w:val="0"/>
              <w:rPr>
                <w:sz w:val="22"/>
                <w:szCs w:val="22"/>
                <w:lang w:val="es-CL"/>
              </w:rPr>
            </w:pPr>
          </w:p>
          <w:p w14:paraId="0CF0323A" w14:textId="2F3FC0A2" w:rsidR="004F4FFC" w:rsidRDefault="004F4FFC" w:rsidP="00F53836">
            <w:pPr>
              <w:pStyle w:val="Textonotapie"/>
              <w:widowControl w:val="0"/>
              <w:rPr>
                <w:sz w:val="22"/>
                <w:szCs w:val="22"/>
                <w:lang w:val="es-CL"/>
              </w:rPr>
            </w:pPr>
          </w:p>
          <w:p w14:paraId="3BCDDA9F" w14:textId="26D13E33" w:rsidR="004F4FFC" w:rsidRDefault="004F4FFC" w:rsidP="00F53836">
            <w:pPr>
              <w:pStyle w:val="Textonotapie"/>
              <w:widowControl w:val="0"/>
              <w:rPr>
                <w:sz w:val="22"/>
                <w:szCs w:val="22"/>
                <w:lang w:val="es-CL"/>
              </w:rPr>
            </w:pPr>
          </w:p>
          <w:p w14:paraId="444BE113" w14:textId="68888D43" w:rsidR="004F4FFC" w:rsidRDefault="004F4FFC" w:rsidP="00F53836">
            <w:pPr>
              <w:pStyle w:val="Textonotapie"/>
              <w:widowControl w:val="0"/>
              <w:rPr>
                <w:sz w:val="22"/>
                <w:szCs w:val="22"/>
                <w:lang w:val="es-CL"/>
              </w:rPr>
            </w:pPr>
          </w:p>
          <w:p w14:paraId="59A03741" w14:textId="31DA5EED" w:rsidR="004F4FFC" w:rsidRDefault="004F4FFC" w:rsidP="00F53836">
            <w:pPr>
              <w:pStyle w:val="Textonotapie"/>
              <w:widowControl w:val="0"/>
              <w:rPr>
                <w:sz w:val="22"/>
                <w:szCs w:val="22"/>
                <w:lang w:val="es-CL"/>
              </w:rPr>
            </w:pPr>
          </w:p>
          <w:p w14:paraId="21787E78" w14:textId="66D88985" w:rsidR="004F4FFC" w:rsidRDefault="004F4FFC" w:rsidP="00F53836">
            <w:pPr>
              <w:pStyle w:val="Textonotapie"/>
              <w:widowControl w:val="0"/>
              <w:rPr>
                <w:sz w:val="22"/>
                <w:szCs w:val="22"/>
                <w:lang w:val="es-CL"/>
              </w:rPr>
            </w:pPr>
          </w:p>
          <w:p w14:paraId="1C20AF40" w14:textId="77777777" w:rsidR="004F4FFC" w:rsidRPr="00C2343A" w:rsidRDefault="004F4FFC" w:rsidP="00F53836">
            <w:pPr>
              <w:pStyle w:val="Textonotapie"/>
              <w:widowControl w:val="0"/>
              <w:rPr>
                <w:sz w:val="22"/>
                <w:szCs w:val="22"/>
                <w:lang w:val="es-CL"/>
              </w:rPr>
            </w:pPr>
          </w:p>
          <w:p w14:paraId="4D6FBDDA" w14:textId="77777777" w:rsidR="0084649D" w:rsidRPr="00C2343A" w:rsidRDefault="0084649D" w:rsidP="00F53836">
            <w:pPr>
              <w:pStyle w:val="Textonotapie"/>
              <w:widowControl w:val="0"/>
              <w:rPr>
                <w:sz w:val="22"/>
                <w:szCs w:val="22"/>
                <w:lang w:val="es-CL"/>
              </w:rPr>
            </w:pPr>
          </w:p>
          <w:p w14:paraId="750537C1" w14:textId="77777777" w:rsidR="0084649D" w:rsidRPr="00C2343A" w:rsidRDefault="0084649D" w:rsidP="00F53836">
            <w:pPr>
              <w:pStyle w:val="Textonotapie"/>
              <w:widowControl w:val="0"/>
              <w:rPr>
                <w:sz w:val="22"/>
                <w:szCs w:val="22"/>
                <w:lang w:val="es-CL"/>
              </w:rPr>
            </w:pPr>
          </w:p>
          <w:p w14:paraId="4F6148B7" w14:textId="67E66C7D" w:rsidR="0084649D" w:rsidRPr="00C2343A" w:rsidRDefault="0084649D" w:rsidP="00F53836">
            <w:pPr>
              <w:pStyle w:val="Textonotapie"/>
              <w:widowControl w:val="0"/>
              <w:rPr>
                <w:sz w:val="22"/>
                <w:szCs w:val="22"/>
                <w:lang w:val="es-CL"/>
              </w:rPr>
            </w:pPr>
            <w:r w:rsidRPr="00C2343A">
              <w:rPr>
                <w:sz w:val="22"/>
                <w:szCs w:val="22"/>
                <w:lang w:val="es-CL"/>
              </w:rPr>
              <w:t xml:space="preserve">    </w:t>
            </w:r>
            <w:r w:rsidRPr="00C2343A">
              <w:rPr>
                <w:sz w:val="22"/>
                <w:szCs w:val="22"/>
                <w:u w:val="single"/>
                <w:lang w:val="es-CL"/>
              </w:rPr>
              <w:t>También tendrán derecho a la asignación regulada en este artículo,</w:t>
            </w:r>
            <w:r w:rsidRPr="00C2343A">
              <w:rPr>
                <w:sz w:val="22"/>
                <w:szCs w:val="22"/>
                <w:lang w:val="es-CL"/>
              </w:rPr>
              <w:t xml:space="preserve"> los funcionarios pertenecientes a las plantas de Profesionales, Fiscalizadores, Técnicos y Administrativos, o que se encuentren asimiladas a ellas, que ejerzan funciones de Jefatura de unidad dependientes de oficinas de niveles operativos, asignadas expresamente por resolución del Director del Trabajo, en tanto cumplan dicha función, con un máximo de hasta </w:t>
            </w:r>
            <w:r w:rsidRPr="00C2343A">
              <w:rPr>
                <w:sz w:val="22"/>
                <w:szCs w:val="22"/>
                <w:u w:val="single"/>
                <w:lang w:val="es-CL"/>
              </w:rPr>
              <w:t>117</w:t>
            </w:r>
            <w:r w:rsidRPr="00C2343A">
              <w:rPr>
                <w:sz w:val="22"/>
                <w:szCs w:val="22"/>
                <w:lang w:val="es-CL"/>
              </w:rPr>
              <w:t xml:space="preserve"> funcionarios del Servicio. Tratándose de técnicos y administrativos sólo podrán acceder a </w:t>
            </w:r>
            <w:r w:rsidRPr="00C2343A">
              <w:rPr>
                <w:sz w:val="22"/>
                <w:szCs w:val="22"/>
                <w:lang w:val="es-CL"/>
              </w:rPr>
              <w:lastRenderedPageBreak/>
              <w:t>dicha asignación aquellas o aquellos que tengan asignado un cargo de hasta el grado 17º de la escala de remuneraciones.</w:t>
            </w:r>
          </w:p>
          <w:p w14:paraId="0DDCDFF0" w14:textId="77777777" w:rsidR="0084649D" w:rsidRPr="00C2343A" w:rsidRDefault="0084649D" w:rsidP="00F53836">
            <w:pPr>
              <w:pStyle w:val="Textonotapie"/>
              <w:widowControl w:val="0"/>
              <w:rPr>
                <w:sz w:val="22"/>
                <w:szCs w:val="22"/>
                <w:lang w:val="es-CL"/>
              </w:rPr>
            </w:pPr>
          </w:p>
          <w:p w14:paraId="622F768F" w14:textId="079186E4" w:rsidR="0084649D" w:rsidRPr="00C2343A" w:rsidRDefault="0084649D" w:rsidP="00F53836">
            <w:pPr>
              <w:pStyle w:val="Textonotapie"/>
              <w:widowControl w:val="0"/>
              <w:rPr>
                <w:sz w:val="22"/>
                <w:szCs w:val="22"/>
                <w:lang w:val="es-CL"/>
              </w:rPr>
            </w:pPr>
            <w:r w:rsidRPr="00C2343A">
              <w:rPr>
                <w:sz w:val="22"/>
                <w:szCs w:val="22"/>
                <w:lang w:val="es-CL"/>
              </w:rPr>
              <w:t xml:space="preserve">    La asignación de responsabilidad será pagada mensualmente, tendrá vigencia anual, será imponible y tributable, y se calculará sobre la cantidad que resulte de la suma del sueldo base del grado respectivo, más la asignación de fiscalización establecida en el artículo 6º del decreto ley Nº 3.551, de 1980, que le corresponda, y la asignación señalada en el artículo 4º de la ley Nº 18.717.</w:t>
            </w:r>
          </w:p>
          <w:p w14:paraId="74F09165" w14:textId="77777777" w:rsidR="0084649D" w:rsidRPr="00C2343A" w:rsidRDefault="0084649D" w:rsidP="00F53836">
            <w:pPr>
              <w:pStyle w:val="Textonotapie"/>
              <w:widowControl w:val="0"/>
              <w:rPr>
                <w:sz w:val="22"/>
                <w:szCs w:val="22"/>
                <w:lang w:val="es-CL"/>
              </w:rPr>
            </w:pPr>
          </w:p>
          <w:p w14:paraId="51E4433C" w14:textId="19823495" w:rsidR="0084649D" w:rsidRPr="00C2343A" w:rsidRDefault="0084649D" w:rsidP="00F53836">
            <w:pPr>
              <w:pStyle w:val="Textonotapie"/>
              <w:widowControl w:val="0"/>
              <w:rPr>
                <w:sz w:val="22"/>
                <w:szCs w:val="22"/>
                <w:lang w:val="es-CL"/>
              </w:rPr>
            </w:pPr>
            <w:r w:rsidRPr="00C2343A">
              <w:rPr>
                <w:sz w:val="22"/>
                <w:szCs w:val="22"/>
                <w:lang w:val="es-CL"/>
              </w:rPr>
              <w:t xml:space="preserve">    Los cargos afectos a esta asignación y los montos correspondientes, los que no podrán exceder del 22,4 por ciento del monto de la base de cálculo que se señala en el inciso anterior, serán determinados anualmente por el Director del Trabajo, previa </w:t>
            </w:r>
            <w:proofErr w:type="spellStart"/>
            <w:r w:rsidRPr="00C2343A">
              <w:rPr>
                <w:sz w:val="22"/>
                <w:szCs w:val="22"/>
                <w:lang w:val="es-CL"/>
              </w:rPr>
              <w:t>visación</w:t>
            </w:r>
            <w:proofErr w:type="spellEnd"/>
            <w:r w:rsidRPr="00C2343A">
              <w:rPr>
                <w:sz w:val="22"/>
                <w:szCs w:val="22"/>
                <w:lang w:val="es-CL"/>
              </w:rPr>
              <w:t xml:space="preserve"> de la Dirección de Presupuestos, mediante resolución afecta al trámite de toma de razón por la Contraloría General de la República. Dicho monto será definido para los funcionarios </w:t>
            </w:r>
            <w:r w:rsidRPr="00C2343A">
              <w:rPr>
                <w:sz w:val="22"/>
                <w:szCs w:val="22"/>
                <w:u w:val="single"/>
                <w:lang w:val="es-CL"/>
              </w:rPr>
              <w:t>señalados en el inciso primero según funciones, grados de la escala de remuneraciones del funcionario y nivel de complejidad de las unidades, y para los funcionarios señalados en el inciso cuarto según el nivel de complejidad de las unidades</w:t>
            </w:r>
            <w:r w:rsidRPr="00C2343A">
              <w:rPr>
                <w:sz w:val="22"/>
                <w:szCs w:val="22"/>
                <w:lang w:val="es-CL"/>
              </w:rPr>
              <w:t>.</w:t>
            </w:r>
          </w:p>
          <w:p w14:paraId="3327FD4A" w14:textId="70D44400" w:rsidR="0084649D" w:rsidRPr="00C2343A" w:rsidRDefault="0084649D" w:rsidP="00F53836">
            <w:pPr>
              <w:pStyle w:val="Textonotapie"/>
              <w:widowControl w:val="0"/>
              <w:rPr>
                <w:sz w:val="22"/>
                <w:szCs w:val="22"/>
                <w:lang w:val="es-CL"/>
              </w:rPr>
            </w:pPr>
          </w:p>
          <w:p w14:paraId="1A4197A8" w14:textId="62F08620" w:rsidR="0084649D" w:rsidRPr="00C2343A" w:rsidRDefault="0084649D" w:rsidP="00F53836">
            <w:pPr>
              <w:pStyle w:val="Textonotapie"/>
              <w:widowControl w:val="0"/>
              <w:rPr>
                <w:sz w:val="22"/>
                <w:szCs w:val="22"/>
                <w:lang w:val="es-CL"/>
              </w:rPr>
            </w:pPr>
          </w:p>
          <w:p w14:paraId="40565902" w14:textId="6BD67893" w:rsidR="0084649D" w:rsidRDefault="0084649D" w:rsidP="00F53836">
            <w:pPr>
              <w:pStyle w:val="Textonotapie"/>
              <w:widowControl w:val="0"/>
              <w:rPr>
                <w:sz w:val="22"/>
                <w:szCs w:val="22"/>
                <w:lang w:val="es-CL"/>
              </w:rPr>
            </w:pPr>
          </w:p>
          <w:p w14:paraId="1DDC968A" w14:textId="77777777" w:rsidR="004F4FFC" w:rsidRPr="00C2343A" w:rsidRDefault="004F4FFC" w:rsidP="00F53836">
            <w:pPr>
              <w:pStyle w:val="Textonotapie"/>
              <w:widowControl w:val="0"/>
              <w:rPr>
                <w:sz w:val="22"/>
                <w:szCs w:val="22"/>
                <w:lang w:val="es-CL"/>
              </w:rPr>
            </w:pPr>
          </w:p>
          <w:p w14:paraId="4CB76D96" w14:textId="77777777" w:rsidR="0084649D" w:rsidRPr="00C2343A" w:rsidRDefault="0084649D" w:rsidP="00F53836">
            <w:pPr>
              <w:pStyle w:val="Textonotapie"/>
              <w:widowControl w:val="0"/>
              <w:rPr>
                <w:sz w:val="22"/>
                <w:szCs w:val="22"/>
                <w:lang w:val="es-CL"/>
              </w:rPr>
            </w:pPr>
          </w:p>
          <w:p w14:paraId="3CF4353B" w14:textId="550AAAEB" w:rsidR="0084649D" w:rsidRPr="00C2343A" w:rsidRDefault="0084649D" w:rsidP="00F53836">
            <w:pPr>
              <w:pStyle w:val="Textonotapie"/>
              <w:widowControl w:val="0"/>
              <w:rPr>
                <w:sz w:val="22"/>
                <w:szCs w:val="22"/>
                <w:lang w:val="es-CL"/>
              </w:rPr>
            </w:pPr>
            <w:r w:rsidRPr="00C2343A">
              <w:rPr>
                <w:sz w:val="22"/>
                <w:szCs w:val="22"/>
                <w:lang w:val="es-CL"/>
              </w:rPr>
              <w:t xml:space="preserve">    La asignación de responsabilidad regulada en el presente artículo será incompatible con la asignación de funciones críticas establecida en el artículo septuagésimo tercero de la ley Nº 19.882 y no servirá de base de cálculo de ninguna otra remuneración.</w:t>
            </w:r>
          </w:p>
          <w:p w14:paraId="154BDEE7" w14:textId="77777777" w:rsidR="0084649D" w:rsidRPr="00C2343A" w:rsidRDefault="0084649D" w:rsidP="00F53836">
            <w:pPr>
              <w:pStyle w:val="Textonotapie"/>
              <w:widowControl w:val="0"/>
              <w:rPr>
                <w:sz w:val="22"/>
                <w:szCs w:val="22"/>
                <w:lang w:val="es-CL"/>
              </w:rPr>
            </w:pPr>
          </w:p>
          <w:p w14:paraId="7FAAE981" w14:textId="2295059E" w:rsidR="0084649D" w:rsidRPr="00C2343A" w:rsidRDefault="0084649D" w:rsidP="00F53836">
            <w:pPr>
              <w:pStyle w:val="Textonotapie"/>
              <w:widowControl w:val="0"/>
              <w:rPr>
                <w:sz w:val="22"/>
                <w:szCs w:val="22"/>
                <w:lang w:val="es-CL"/>
              </w:rPr>
            </w:pPr>
            <w:r w:rsidRPr="00C2343A">
              <w:rPr>
                <w:sz w:val="22"/>
                <w:szCs w:val="22"/>
                <w:lang w:val="es-CL"/>
              </w:rPr>
              <w:t xml:space="preserve">    El Director del Trabajo, mediante resolución exenta, establecerá el número máximo de funcionarios que podrá percibir la asignación </w:t>
            </w:r>
            <w:r w:rsidRPr="00C2343A">
              <w:rPr>
                <w:sz w:val="22"/>
                <w:szCs w:val="22"/>
                <w:u w:val="single"/>
                <w:lang w:val="es-CL"/>
              </w:rPr>
              <w:t>conforme a lo dispuesto en el inciso cuarto</w:t>
            </w:r>
            <w:r w:rsidRPr="00C2343A">
              <w:rPr>
                <w:sz w:val="22"/>
                <w:szCs w:val="22"/>
                <w:lang w:val="es-CL"/>
              </w:rPr>
              <w:t xml:space="preserve"> de este artículo y las demás normas necesarias para su otorgamiento.</w:t>
            </w:r>
          </w:p>
          <w:p w14:paraId="4A05310D" w14:textId="77777777" w:rsidR="0084649D" w:rsidRPr="00C2343A" w:rsidRDefault="0084649D" w:rsidP="00F53836">
            <w:pPr>
              <w:pStyle w:val="Textonotapie"/>
              <w:widowControl w:val="0"/>
              <w:rPr>
                <w:sz w:val="22"/>
                <w:szCs w:val="22"/>
                <w:lang w:val="es-CL"/>
              </w:rPr>
            </w:pPr>
          </w:p>
          <w:p w14:paraId="5ACCE83B" w14:textId="0DD4CA4A" w:rsidR="0084649D" w:rsidRPr="00C2343A" w:rsidRDefault="0084649D" w:rsidP="00F53836">
            <w:pPr>
              <w:pStyle w:val="Textonotapie"/>
              <w:widowControl w:val="0"/>
              <w:rPr>
                <w:sz w:val="22"/>
                <w:szCs w:val="22"/>
                <w:lang w:val="es-CL"/>
              </w:rPr>
            </w:pPr>
            <w:r w:rsidRPr="00C2343A">
              <w:rPr>
                <w:sz w:val="22"/>
                <w:szCs w:val="22"/>
                <w:lang w:val="es-CL"/>
              </w:rPr>
              <w:t xml:space="preserve">    Durante el período en que los </w:t>
            </w:r>
            <w:r w:rsidRPr="00C2343A">
              <w:rPr>
                <w:sz w:val="22"/>
                <w:szCs w:val="22"/>
                <w:u w:val="single"/>
                <w:lang w:val="es-CL"/>
              </w:rPr>
              <w:t>funcionarios</w:t>
            </w:r>
            <w:r w:rsidRPr="00C2343A">
              <w:rPr>
                <w:sz w:val="22"/>
                <w:szCs w:val="22"/>
                <w:lang w:val="es-CL"/>
              </w:rPr>
              <w:t xml:space="preserve"> </w:t>
            </w:r>
            <w:r w:rsidRPr="00C2343A">
              <w:rPr>
                <w:sz w:val="22"/>
                <w:szCs w:val="22"/>
                <w:u w:val="single"/>
                <w:lang w:val="es-CL"/>
              </w:rPr>
              <w:t>perciban</w:t>
            </w:r>
            <w:r w:rsidRPr="00C2343A">
              <w:rPr>
                <w:sz w:val="22"/>
                <w:szCs w:val="22"/>
                <w:lang w:val="es-CL"/>
              </w:rPr>
              <w:t xml:space="preserve"> la asignación a que se refiere este artículo, tendrán la calidad de jefe directo para todos los efectos legales, en especial, para los previstos en el Párrafo 4º, del Título II, del decreto con fuerza de ley Nº 29, de 2004, del Ministerio de Hacienda, que fija el texto refundido, coordinado y sistematizado de la ley Nº 18.834, sobre Estatuto Administrativo.</w:t>
            </w:r>
          </w:p>
          <w:p w14:paraId="37612850" w14:textId="77777777" w:rsidR="0084649D" w:rsidRPr="00C2343A" w:rsidRDefault="0084649D" w:rsidP="00F53836">
            <w:pPr>
              <w:pStyle w:val="Textonotapie"/>
              <w:widowControl w:val="0"/>
              <w:rPr>
                <w:sz w:val="22"/>
                <w:szCs w:val="22"/>
                <w:lang w:val="es-CL"/>
              </w:rPr>
            </w:pPr>
          </w:p>
          <w:p w14:paraId="3F2FE7B0" w14:textId="77777777" w:rsidR="0084649D" w:rsidRPr="00C2343A" w:rsidRDefault="0084649D" w:rsidP="00F53836">
            <w:pPr>
              <w:pStyle w:val="Textonotapie"/>
              <w:widowControl w:val="0"/>
              <w:rPr>
                <w:sz w:val="22"/>
                <w:szCs w:val="22"/>
                <w:lang w:val="es-CL"/>
              </w:rPr>
            </w:pPr>
            <w:r w:rsidRPr="00C2343A">
              <w:rPr>
                <w:sz w:val="22"/>
                <w:szCs w:val="22"/>
                <w:lang w:val="es-CL"/>
              </w:rPr>
              <w:t xml:space="preserve">    Mediante un reglamento dictado por el Ministerio del Trabajo y Previsión Social, se establecerán los criterios para definir los niveles de complejidad de las unidades, clasificándolas entre aquellas </w:t>
            </w:r>
            <w:r w:rsidRPr="00C2343A">
              <w:rPr>
                <w:sz w:val="22"/>
                <w:szCs w:val="22"/>
                <w:lang w:val="es-CL"/>
              </w:rPr>
              <w:lastRenderedPageBreak/>
              <w:t xml:space="preserve">que tienen alta, media alta, media y baja complejidad. El Director del Trabajo mediante una resolución deberá establecer el nivel de complejidad que corresponda a las unidades afectas a </w:t>
            </w:r>
            <w:r w:rsidRPr="00C2343A">
              <w:rPr>
                <w:sz w:val="22"/>
                <w:szCs w:val="22"/>
                <w:u w:val="single"/>
                <w:lang w:val="es-CL"/>
              </w:rPr>
              <w:t>la asignación de</w:t>
            </w:r>
            <w:r w:rsidRPr="00C2343A">
              <w:rPr>
                <w:sz w:val="22"/>
                <w:szCs w:val="22"/>
                <w:lang w:val="es-CL"/>
              </w:rPr>
              <w:t xml:space="preserve"> este artículo, según los criterios establecidos en el antedicho reglamento, los que deberán ser objetivos, transversales y transparentes en relación a la función desempeñada.</w:t>
            </w:r>
          </w:p>
          <w:p w14:paraId="2E9E95A4" w14:textId="17A20F41" w:rsidR="0084649D" w:rsidRPr="00C2343A" w:rsidRDefault="0084649D" w:rsidP="00F53836">
            <w:pPr>
              <w:pStyle w:val="Textonotapie"/>
              <w:widowControl w:val="0"/>
              <w:rPr>
                <w:sz w:val="22"/>
                <w:szCs w:val="22"/>
                <w:lang w:val="es-CL"/>
              </w:rPr>
            </w:pPr>
          </w:p>
        </w:tc>
        <w:tc>
          <w:tcPr>
            <w:tcW w:w="1250" w:type="pct"/>
          </w:tcPr>
          <w:p w14:paraId="3B47849C" w14:textId="77777777" w:rsidR="0084649D" w:rsidRPr="00C2343A" w:rsidRDefault="0084649D" w:rsidP="00C324ED">
            <w:pPr>
              <w:widowControl w:val="0"/>
              <w:rPr>
                <w:rFonts w:eastAsia="Aptos" w:cs="Arial"/>
                <w:szCs w:val="24"/>
                <w:lang w:eastAsia="en-US"/>
              </w:rPr>
            </w:pPr>
          </w:p>
          <w:p w14:paraId="5136B0D9"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Artículo 85.- En el artículo 5 de la ley N°21.327:</w:t>
            </w:r>
          </w:p>
          <w:p w14:paraId="3A2B4AA0" w14:textId="41B88BAA" w:rsidR="0084649D" w:rsidRPr="00C2343A" w:rsidRDefault="0084649D" w:rsidP="002A6F46">
            <w:pPr>
              <w:widowControl w:val="0"/>
              <w:tabs>
                <w:tab w:val="left" w:pos="2552"/>
              </w:tabs>
              <w:rPr>
                <w:rFonts w:cs="Arial"/>
                <w:bCs/>
                <w:szCs w:val="22"/>
                <w:shd w:val="clear" w:color="auto" w:fill="FFFFFF"/>
              </w:rPr>
            </w:pPr>
          </w:p>
          <w:p w14:paraId="5FD2E255" w14:textId="20C5A769" w:rsidR="0084649D" w:rsidRPr="00C2343A" w:rsidRDefault="0084649D" w:rsidP="002A6F46">
            <w:pPr>
              <w:widowControl w:val="0"/>
              <w:tabs>
                <w:tab w:val="left" w:pos="2552"/>
              </w:tabs>
              <w:rPr>
                <w:rFonts w:cs="Arial"/>
                <w:bCs/>
                <w:szCs w:val="22"/>
                <w:shd w:val="clear" w:color="auto" w:fill="FFFFFF"/>
              </w:rPr>
            </w:pPr>
          </w:p>
          <w:p w14:paraId="59B42F00" w14:textId="3BF9D7D2" w:rsidR="0084649D" w:rsidRPr="00C2343A" w:rsidRDefault="0084649D" w:rsidP="002A6F46">
            <w:pPr>
              <w:widowControl w:val="0"/>
              <w:tabs>
                <w:tab w:val="left" w:pos="2552"/>
              </w:tabs>
              <w:rPr>
                <w:rFonts w:cs="Arial"/>
                <w:bCs/>
                <w:szCs w:val="22"/>
                <w:shd w:val="clear" w:color="auto" w:fill="FFFFFF"/>
              </w:rPr>
            </w:pPr>
          </w:p>
          <w:p w14:paraId="7AD95C31" w14:textId="77777777" w:rsidR="0084649D" w:rsidRPr="00C2343A" w:rsidRDefault="0084649D" w:rsidP="002A6F46">
            <w:pPr>
              <w:widowControl w:val="0"/>
              <w:tabs>
                <w:tab w:val="left" w:pos="2552"/>
              </w:tabs>
              <w:rPr>
                <w:rFonts w:cs="Arial"/>
                <w:bCs/>
                <w:szCs w:val="22"/>
                <w:shd w:val="clear" w:color="auto" w:fill="FFFFFF"/>
              </w:rPr>
            </w:pPr>
          </w:p>
          <w:p w14:paraId="6D6613D1" w14:textId="77777777" w:rsidR="004F4FFC" w:rsidRDefault="004F4FFC" w:rsidP="002A6F46">
            <w:pPr>
              <w:widowControl w:val="0"/>
              <w:tabs>
                <w:tab w:val="left" w:pos="2552"/>
              </w:tabs>
              <w:rPr>
                <w:rFonts w:cs="Arial"/>
                <w:bCs/>
                <w:szCs w:val="22"/>
                <w:shd w:val="clear" w:color="auto" w:fill="FFFFFF"/>
              </w:rPr>
            </w:pPr>
          </w:p>
          <w:p w14:paraId="495DA75F" w14:textId="77777777" w:rsidR="004F4FFC" w:rsidRDefault="004F4FFC" w:rsidP="002A6F46">
            <w:pPr>
              <w:widowControl w:val="0"/>
              <w:tabs>
                <w:tab w:val="left" w:pos="2552"/>
              </w:tabs>
              <w:rPr>
                <w:rFonts w:cs="Arial"/>
                <w:bCs/>
                <w:szCs w:val="22"/>
                <w:shd w:val="clear" w:color="auto" w:fill="FFFFFF"/>
              </w:rPr>
            </w:pPr>
          </w:p>
          <w:p w14:paraId="0B785847" w14:textId="77777777" w:rsidR="004F4FFC" w:rsidRDefault="004F4FFC" w:rsidP="002A6F46">
            <w:pPr>
              <w:widowControl w:val="0"/>
              <w:tabs>
                <w:tab w:val="left" w:pos="2552"/>
              </w:tabs>
              <w:rPr>
                <w:rFonts w:cs="Arial"/>
                <w:bCs/>
                <w:szCs w:val="22"/>
                <w:shd w:val="clear" w:color="auto" w:fill="FFFFFF"/>
              </w:rPr>
            </w:pPr>
          </w:p>
          <w:p w14:paraId="29DAB524" w14:textId="6BC8A53F"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1. </w:t>
            </w:r>
            <w:proofErr w:type="spellStart"/>
            <w:r w:rsidRPr="00C2343A">
              <w:rPr>
                <w:rFonts w:cs="Arial"/>
                <w:bCs/>
                <w:szCs w:val="22"/>
                <w:shd w:val="clear" w:color="auto" w:fill="FFFFFF"/>
              </w:rPr>
              <w:t>Intercálase</w:t>
            </w:r>
            <w:proofErr w:type="spellEnd"/>
            <w:r w:rsidRPr="00C2343A">
              <w:rPr>
                <w:rFonts w:cs="Arial"/>
                <w:bCs/>
                <w:szCs w:val="22"/>
                <w:shd w:val="clear" w:color="auto" w:fill="FFFFFF"/>
              </w:rPr>
              <w:t xml:space="preserve"> en su inciso primero, a continuación de la frase “de planta” la expresión “o a contrata”.</w:t>
            </w:r>
          </w:p>
          <w:p w14:paraId="4663F7D3" w14:textId="2A3C6EA3" w:rsidR="0084649D" w:rsidRPr="00C2343A" w:rsidRDefault="0084649D" w:rsidP="002A6F46">
            <w:pPr>
              <w:widowControl w:val="0"/>
              <w:tabs>
                <w:tab w:val="left" w:pos="2552"/>
              </w:tabs>
              <w:rPr>
                <w:rFonts w:cs="Arial"/>
                <w:bCs/>
                <w:szCs w:val="22"/>
                <w:shd w:val="clear" w:color="auto" w:fill="FFFFFF"/>
              </w:rPr>
            </w:pPr>
          </w:p>
          <w:p w14:paraId="6B6D2FCA" w14:textId="6B3AFA88" w:rsidR="0084649D" w:rsidRDefault="0084649D" w:rsidP="002A6F46">
            <w:pPr>
              <w:widowControl w:val="0"/>
              <w:tabs>
                <w:tab w:val="left" w:pos="2552"/>
              </w:tabs>
              <w:rPr>
                <w:rFonts w:cs="Arial"/>
                <w:bCs/>
                <w:szCs w:val="22"/>
                <w:shd w:val="clear" w:color="auto" w:fill="FFFFFF"/>
              </w:rPr>
            </w:pPr>
          </w:p>
          <w:p w14:paraId="50AA2DEA" w14:textId="145A89E5" w:rsidR="004F4FFC" w:rsidRDefault="004F4FFC" w:rsidP="002A6F46">
            <w:pPr>
              <w:widowControl w:val="0"/>
              <w:tabs>
                <w:tab w:val="left" w:pos="2552"/>
              </w:tabs>
              <w:rPr>
                <w:rFonts w:cs="Arial"/>
                <w:bCs/>
                <w:szCs w:val="22"/>
                <w:shd w:val="clear" w:color="auto" w:fill="FFFFFF"/>
              </w:rPr>
            </w:pPr>
          </w:p>
          <w:p w14:paraId="7068DEA5" w14:textId="1F8174B5" w:rsidR="004F4FFC" w:rsidRDefault="004F4FFC" w:rsidP="002A6F46">
            <w:pPr>
              <w:widowControl w:val="0"/>
              <w:tabs>
                <w:tab w:val="left" w:pos="2552"/>
              </w:tabs>
              <w:rPr>
                <w:rFonts w:cs="Arial"/>
                <w:bCs/>
                <w:szCs w:val="22"/>
                <w:shd w:val="clear" w:color="auto" w:fill="FFFFFF"/>
              </w:rPr>
            </w:pPr>
          </w:p>
          <w:p w14:paraId="44670C5C" w14:textId="77777777" w:rsidR="004F4FFC" w:rsidRPr="00C2343A" w:rsidRDefault="004F4FFC" w:rsidP="002A6F46">
            <w:pPr>
              <w:widowControl w:val="0"/>
              <w:tabs>
                <w:tab w:val="left" w:pos="2552"/>
              </w:tabs>
              <w:rPr>
                <w:rFonts w:cs="Arial"/>
                <w:bCs/>
                <w:szCs w:val="22"/>
                <w:shd w:val="clear" w:color="auto" w:fill="FFFFFF"/>
              </w:rPr>
            </w:pPr>
          </w:p>
          <w:p w14:paraId="7D6FAAF2" w14:textId="24B7254A" w:rsidR="0084649D" w:rsidRPr="00C2343A" w:rsidRDefault="0084649D" w:rsidP="002A6F46">
            <w:pPr>
              <w:widowControl w:val="0"/>
              <w:tabs>
                <w:tab w:val="left" w:pos="2552"/>
              </w:tabs>
              <w:rPr>
                <w:rFonts w:cs="Arial"/>
                <w:bCs/>
                <w:szCs w:val="22"/>
                <w:shd w:val="clear" w:color="auto" w:fill="FFFFFF"/>
              </w:rPr>
            </w:pPr>
          </w:p>
          <w:p w14:paraId="6FE94F31"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2 En su inciso segundo:</w:t>
            </w:r>
          </w:p>
          <w:p w14:paraId="648FFD4A" w14:textId="63442D1E" w:rsidR="0084649D" w:rsidRPr="00C2343A" w:rsidRDefault="0084649D" w:rsidP="002A6F46">
            <w:pPr>
              <w:widowControl w:val="0"/>
              <w:tabs>
                <w:tab w:val="left" w:pos="2552"/>
              </w:tabs>
              <w:rPr>
                <w:rFonts w:cs="Arial"/>
                <w:bCs/>
                <w:szCs w:val="22"/>
                <w:shd w:val="clear" w:color="auto" w:fill="FFFFFF"/>
              </w:rPr>
            </w:pPr>
          </w:p>
          <w:p w14:paraId="4983B110" w14:textId="4F7806AA" w:rsidR="0084649D" w:rsidRPr="00C2343A" w:rsidRDefault="0084649D" w:rsidP="002A6F46">
            <w:pPr>
              <w:widowControl w:val="0"/>
              <w:tabs>
                <w:tab w:val="left" w:pos="2552"/>
              </w:tabs>
              <w:rPr>
                <w:rFonts w:cs="Arial"/>
                <w:bCs/>
                <w:szCs w:val="22"/>
                <w:shd w:val="clear" w:color="auto" w:fill="FFFFFF"/>
              </w:rPr>
            </w:pPr>
          </w:p>
          <w:p w14:paraId="4AA488B7" w14:textId="24AEC2F1" w:rsidR="0084649D" w:rsidRPr="00C2343A" w:rsidRDefault="0084649D" w:rsidP="002A6F46">
            <w:pPr>
              <w:widowControl w:val="0"/>
              <w:tabs>
                <w:tab w:val="left" w:pos="2552"/>
              </w:tabs>
              <w:rPr>
                <w:rFonts w:cs="Arial"/>
                <w:bCs/>
                <w:szCs w:val="22"/>
                <w:shd w:val="clear" w:color="auto" w:fill="FFFFFF"/>
              </w:rPr>
            </w:pPr>
          </w:p>
          <w:p w14:paraId="5F79677F" w14:textId="2F4FC6F1" w:rsidR="0084649D" w:rsidRDefault="0084649D" w:rsidP="002A6F46">
            <w:pPr>
              <w:widowControl w:val="0"/>
              <w:tabs>
                <w:tab w:val="left" w:pos="2552"/>
              </w:tabs>
              <w:rPr>
                <w:rFonts w:cs="Arial"/>
                <w:bCs/>
                <w:szCs w:val="22"/>
                <w:shd w:val="clear" w:color="auto" w:fill="FFFFFF"/>
              </w:rPr>
            </w:pPr>
          </w:p>
          <w:p w14:paraId="228FCE9D" w14:textId="77777777" w:rsidR="004F4FFC" w:rsidRPr="00C2343A" w:rsidRDefault="004F4FFC" w:rsidP="002A6F46">
            <w:pPr>
              <w:widowControl w:val="0"/>
              <w:tabs>
                <w:tab w:val="left" w:pos="2552"/>
              </w:tabs>
              <w:rPr>
                <w:rFonts w:cs="Arial"/>
                <w:bCs/>
                <w:szCs w:val="22"/>
                <w:shd w:val="clear" w:color="auto" w:fill="FFFFFF"/>
              </w:rPr>
            </w:pPr>
          </w:p>
          <w:p w14:paraId="02F4EEB5"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Intercálase</w:t>
            </w:r>
            <w:proofErr w:type="spellEnd"/>
            <w:r w:rsidRPr="00C2343A">
              <w:rPr>
                <w:rFonts w:cs="Arial"/>
                <w:bCs/>
                <w:szCs w:val="22"/>
                <w:shd w:val="clear" w:color="auto" w:fill="FFFFFF"/>
              </w:rPr>
              <w:t xml:space="preserve"> en su literal a), a continuación de la frase “de planta”, la expresión “o a contrata”.</w:t>
            </w:r>
          </w:p>
          <w:p w14:paraId="09763BAC" w14:textId="2A646967" w:rsidR="0084649D" w:rsidRPr="00C2343A" w:rsidRDefault="0084649D" w:rsidP="002A6F46">
            <w:pPr>
              <w:widowControl w:val="0"/>
              <w:tabs>
                <w:tab w:val="left" w:pos="2552"/>
              </w:tabs>
              <w:rPr>
                <w:rFonts w:cs="Arial"/>
                <w:bCs/>
                <w:szCs w:val="22"/>
                <w:shd w:val="clear" w:color="auto" w:fill="FFFFFF"/>
              </w:rPr>
            </w:pPr>
          </w:p>
          <w:p w14:paraId="692C5202" w14:textId="2CB82DF2" w:rsidR="0084649D" w:rsidRPr="00C2343A" w:rsidRDefault="0084649D" w:rsidP="002A6F46">
            <w:pPr>
              <w:widowControl w:val="0"/>
              <w:tabs>
                <w:tab w:val="left" w:pos="2552"/>
              </w:tabs>
              <w:rPr>
                <w:rFonts w:cs="Arial"/>
                <w:bCs/>
                <w:szCs w:val="22"/>
                <w:shd w:val="clear" w:color="auto" w:fill="FFFFFF"/>
              </w:rPr>
            </w:pPr>
          </w:p>
          <w:p w14:paraId="30C75736" w14:textId="20D070A5" w:rsidR="0084649D" w:rsidRDefault="0084649D" w:rsidP="002A6F46">
            <w:pPr>
              <w:widowControl w:val="0"/>
              <w:tabs>
                <w:tab w:val="left" w:pos="2552"/>
              </w:tabs>
              <w:rPr>
                <w:rFonts w:cs="Arial"/>
                <w:bCs/>
                <w:szCs w:val="22"/>
                <w:shd w:val="clear" w:color="auto" w:fill="FFFFFF"/>
              </w:rPr>
            </w:pPr>
          </w:p>
          <w:p w14:paraId="777E3431" w14:textId="34754220" w:rsidR="004F4FFC" w:rsidRDefault="004F4FFC" w:rsidP="002A6F46">
            <w:pPr>
              <w:widowControl w:val="0"/>
              <w:tabs>
                <w:tab w:val="left" w:pos="2552"/>
              </w:tabs>
              <w:rPr>
                <w:rFonts w:cs="Arial"/>
                <w:bCs/>
                <w:szCs w:val="22"/>
                <w:shd w:val="clear" w:color="auto" w:fill="FFFFFF"/>
              </w:rPr>
            </w:pPr>
          </w:p>
          <w:p w14:paraId="1176931B" w14:textId="62A9CE40" w:rsidR="004F4FFC" w:rsidRDefault="004F4FFC" w:rsidP="002A6F46">
            <w:pPr>
              <w:widowControl w:val="0"/>
              <w:tabs>
                <w:tab w:val="left" w:pos="2552"/>
              </w:tabs>
              <w:rPr>
                <w:rFonts w:cs="Arial"/>
                <w:bCs/>
                <w:szCs w:val="22"/>
                <w:shd w:val="clear" w:color="auto" w:fill="FFFFFF"/>
              </w:rPr>
            </w:pPr>
          </w:p>
          <w:p w14:paraId="275A6AAF" w14:textId="6E45C6EC" w:rsidR="004F4FFC" w:rsidRDefault="004F4FFC" w:rsidP="002A6F46">
            <w:pPr>
              <w:widowControl w:val="0"/>
              <w:tabs>
                <w:tab w:val="left" w:pos="2552"/>
              </w:tabs>
              <w:rPr>
                <w:rFonts w:cs="Arial"/>
                <w:bCs/>
                <w:szCs w:val="22"/>
                <w:shd w:val="clear" w:color="auto" w:fill="FFFFFF"/>
              </w:rPr>
            </w:pPr>
          </w:p>
          <w:p w14:paraId="05ED2B7F" w14:textId="77777777" w:rsidR="004F4FFC" w:rsidRPr="00C2343A" w:rsidRDefault="004F4FFC" w:rsidP="002A6F46">
            <w:pPr>
              <w:widowControl w:val="0"/>
              <w:tabs>
                <w:tab w:val="left" w:pos="2552"/>
              </w:tabs>
              <w:rPr>
                <w:rFonts w:cs="Arial"/>
                <w:bCs/>
                <w:szCs w:val="22"/>
                <w:shd w:val="clear" w:color="auto" w:fill="FFFFFF"/>
              </w:rPr>
            </w:pPr>
          </w:p>
          <w:p w14:paraId="428041C1" w14:textId="77777777" w:rsidR="0084649D" w:rsidRPr="00C2343A" w:rsidRDefault="0084649D" w:rsidP="002A6F46">
            <w:pPr>
              <w:widowControl w:val="0"/>
              <w:tabs>
                <w:tab w:val="left" w:pos="2552"/>
              </w:tabs>
              <w:rPr>
                <w:rFonts w:cs="Arial"/>
                <w:bCs/>
                <w:szCs w:val="22"/>
                <w:shd w:val="clear" w:color="auto" w:fill="FFFFFF"/>
              </w:rPr>
            </w:pPr>
          </w:p>
          <w:p w14:paraId="17DBE585" w14:textId="14D174F3"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en su literal b), la oración “que hubieren obtenido los mejores puntajes” por la siguiente: “pertenecientes a la planta del servicio, que hubieren obtenido los mejores puntajes respecto del cargo a proveer. En el evento que no haya un número suficiente de candidatos de planta idóneos para completar dicha terna, ésta se completará con los contratados en orden decreciente según el puntaje obtenido”.</w:t>
            </w:r>
          </w:p>
          <w:p w14:paraId="6A00D3FB" w14:textId="77777777" w:rsidR="0084649D" w:rsidRPr="00C2343A" w:rsidRDefault="0084649D" w:rsidP="002A6F46">
            <w:pPr>
              <w:widowControl w:val="0"/>
              <w:tabs>
                <w:tab w:val="left" w:pos="2552"/>
              </w:tabs>
              <w:rPr>
                <w:rFonts w:cs="Arial"/>
                <w:bCs/>
                <w:szCs w:val="22"/>
                <w:shd w:val="clear" w:color="auto" w:fill="FFFFFF"/>
              </w:rPr>
            </w:pPr>
          </w:p>
          <w:p w14:paraId="3CD12960" w14:textId="1E980335" w:rsidR="0084649D" w:rsidRPr="00C2343A" w:rsidRDefault="0084649D" w:rsidP="002A6F46">
            <w:pPr>
              <w:widowControl w:val="0"/>
              <w:tabs>
                <w:tab w:val="left" w:pos="2552"/>
              </w:tabs>
              <w:rPr>
                <w:rFonts w:cs="Arial"/>
                <w:bCs/>
                <w:szCs w:val="22"/>
                <w:shd w:val="clear" w:color="auto" w:fill="FFFFFF"/>
              </w:rPr>
            </w:pPr>
          </w:p>
          <w:p w14:paraId="48BFD940" w14:textId="100649BE" w:rsidR="0084649D" w:rsidRPr="00C2343A" w:rsidRDefault="0084649D" w:rsidP="002A6F46">
            <w:pPr>
              <w:widowControl w:val="0"/>
              <w:tabs>
                <w:tab w:val="left" w:pos="2552"/>
              </w:tabs>
              <w:rPr>
                <w:rFonts w:cs="Arial"/>
                <w:bCs/>
                <w:szCs w:val="22"/>
                <w:shd w:val="clear" w:color="auto" w:fill="FFFFFF"/>
              </w:rPr>
            </w:pPr>
          </w:p>
          <w:p w14:paraId="5C47B731" w14:textId="195772DE" w:rsidR="0084649D" w:rsidRPr="00C2343A" w:rsidRDefault="0084649D" w:rsidP="002A6F46">
            <w:pPr>
              <w:widowControl w:val="0"/>
              <w:tabs>
                <w:tab w:val="left" w:pos="2552"/>
              </w:tabs>
              <w:rPr>
                <w:rFonts w:cs="Arial"/>
                <w:bCs/>
                <w:szCs w:val="22"/>
                <w:shd w:val="clear" w:color="auto" w:fill="FFFFFF"/>
              </w:rPr>
            </w:pPr>
          </w:p>
          <w:p w14:paraId="4ADE74B5" w14:textId="0B2EF117" w:rsidR="0084649D" w:rsidRPr="00C2343A" w:rsidRDefault="0084649D" w:rsidP="002A6F46">
            <w:pPr>
              <w:widowControl w:val="0"/>
              <w:tabs>
                <w:tab w:val="left" w:pos="2552"/>
              </w:tabs>
              <w:rPr>
                <w:rFonts w:cs="Arial"/>
                <w:bCs/>
                <w:szCs w:val="22"/>
                <w:shd w:val="clear" w:color="auto" w:fill="FFFFFF"/>
              </w:rPr>
            </w:pPr>
          </w:p>
          <w:p w14:paraId="22E3A559" w14:textId="01853B70" w:rsidR="0084649D" w:rsidRPr="00C2343A" w:rsidRDefault="0084649D" w:rsidP="002A6F46">
            <w:pPr>
              <w:widowControl w:val="0"/>
              <w:tabs>
                <w:tab w:val="left" w:pos="2552"/>
              </w:tabs>
              <w:rPr>
                <w:rFonts w:cs="Arial"/>
                <w:bCs/>
                <w:szCs w:val="22"/>
                <w:shd w:val="clear" w:color="auto" w:fill="FFFFFF"/>
              </w:rPr>
            </w:pPr>
          </w:p>
          <w:p w14:paraId="6F45F487" w14:textId="2D61D49A" w:rsidR="0084649D" w:rsidRPr="00C2343A" w:rsidRDefault="0084649D" w:rsidP="002A6F46">
            <w:pPr>
              <w:widowControl w:val="0"/>
              <w:tabs>
                <w:tab w:val="left" w:pos="2552"/>
              </w:tabs>
              <w:rPr>
                <w:rFonts w:cs="Arial"/>
                <w:bCs/>
                <w:szCs w:val="22"/>
                <w:shd w:val="clear" w:color="auto" w:fill="FFFFFF"/>
              </w:rPr>
            </w:pPr>
          </w:p>
          <w:p w14:paraId="1D25E6B3" w14:textId="0C3CBC19" w:rsidR="0084649D" w:rsidRPr="00C2343A" w:rsidRDefault="0084649D" w:rsidP="002A6F46">
            <w:pPr>
              <w:widowControl w:val="0"/>
              <w:tabs>
                <w:tab w:val="left" w:pos="2552"/>
              </w:tabs>
              <w:rPr>
                <w:rFonts w:cs="Arial"/>
                <w:bCs/>
                <w:szCs w:val="22"/>
                <w:shd w:val="clear" w:color="auto" w:fill="FFFFFF"/>
              </w:rPr>
            </w:pPr>
          </w:p>
          <w:p w14:paraId="1108D0FE" w14:textId="272E7AC7" w:rsidR="0084649D" w:rsidRPr="00C2343A" w:rsidRDefault="0084649D" w:rsidP="002A6F46">
            <w:pPr>
              <w:widowControl w:val="0"/>
              <w:tabs>
                <w:tab w:val="left" w:pos="2552"/>
              </w:tabs>
              <w:rPr>
                <w:rFonts w:cs="Arial"/>
                <w:bCs/>
                <w:szCs w:val="22"/>
                <w:shd w:val="clear" w:color="auto" w:fill="FFFFFF"/>
              </w:rPr>
            </w:pPr>
          </w:p>
          <w:p w14:paraId="3D28F750" w14:textId="0EE6D13B" w:rsidR="0084649D" w:rsidRPr="00C2343A" w:rsidRDefault="0084649D" w:rsidP="002A6F46">
            <w:pPr>
              <w:widowControl w:val="0"/>
              <w:tabs>
                <w:tab w:val="left" w:pos="2552"/>
              </w:tabs>
              <w:rPr>
                <w:rFonts w:cs="Arial"/>
                <w:bCs/>
                <w:szCs w:val="22"/>
                <w:shd w:val="clear" w:color="auto" w:fill="FFFFFF"/>
              </w:rPr>
            </w:pPr>
          </w:p>
          <w:p w14:paraId="47F57AD5" w14:textId="5AA179B1" w:rsidR="0084649D" w:rsidRPr="00C2343A" w:rsidRDefault="0084649D" w:rsidP="002A6F46">
            <w:pPr>
              <w:widowControl w:val="0"/>
              <w:tabs>
                <w:tab w:val="left" w:pos="2552"/>
              </w:tabs>
              <w:rPr>
                <w:rFonts w:cs="Arial"/>
                <w:bCs/>
                <w:szCs w:val="22"/>
                <w:shd w:val="clear" w:color="auto" w:fill="FFFFFF"/>
              </w:rPr>
            </w:pPr>
          </w:p>
          <w:p w14:paraId="7FC674C2" w14:textId="0A6B40BD" w:rsidR="0084649D" w:rsidRPr="00C2343A" w:rsidRDefault="0084649D" w:rsidP="002A6F46">
            <w:pPr>
              <w:widowControl w:val="0"/>
              <w:tabs>
                <w:tab w:val="left" w:pos="2552"/>
              </w:tabs>
              <w:rPr>
                <w:rFonts w:cs="Arial"/>
                <w:bCs/>
                <w:szCs w:val="22"/>
                <w:shd w:val="clear" w:color="auto" w:fill="FFFFFF"/>
              </w:rPr>
            </w:pPr>
          </w:p>
          <w:p w14:paraId="4F9F52E0" w14:textId="54D90E9C" w:rsidR="0084649D" w:rsidRPr="00C2343A" w:rsidRDefault="0084649D" w:rsidP="002A6F46">
            <w:pPr>
              <w:widowControl w:val="0"/>
              <w:tabs>
                <w:tab w:val="left" w:pos="2552"/>
              </w:tabs>
              <w:rPr>
                <w:rFonts w:cs="Arial"/>
                <w:bCs/>
                <w:szCs w:val="22"/>
                <w:shd w:val="clear" w:color="auto" w:fill="FFFFFF"/>
              </w:rPr>
            </w:pPr>
          </w:p>
          <w:p w14:paraId="2612687D" w14:textId="0E7B3CC2" w:rsidR="0084649D" w:rsidRPr="00C2343A" w:rsidRDefault="0084649D" w:rsidP="002A6F46">
            <w:pPr>
              <w:widowControl w:val="0"/>
              <w:tabs>
                <w:tab w:val="left" w:pos="2552"/>
              </w:tabs>
              <w:rPr>
                <w:rFonts w:cs="Arial"/>
                <w:bCs/>
                <w:szCs w:val="22"/>
                <w:shd w:val="clear" w:color="auto" w:fill="FFFFFF"/>
              </w:rPr>
            </w:pPr>
          </w:p>
          <w:p w14:paraId="28D68F08" w14:textId="1B747365" w:rsidR="0084649D" w:rsidRPr="00C2343A" w:rsidRDefault="0084649D" w:rsidP="002A6F46">
            <w:pPr>
              <w:widowControl w:val="0"/>
              <w:tabs>
                <w:tab w:val="left" w:pos="2552"/>
              </w:tabs>
              <w:rPr>
                <w:rFonts w:cs="Arial"/>
                <w:bCs/>
                <w:szCs w:val="22"/>
                <w:shd w:val="clear" w:color="auto" w:fill="FFFFFF"/>
              </w:rPr>
            </w:pPr>
          </w:p>
          <w:p w14:paraId="5D7BB30B" w14:textId="4CFE7938" w:rsidR="0084649D" w:rsidRPr="00C2343A" w:rsidRDefault="0084649D" w:rsidP="002A6F46">
            <w:pPr>
              <w:widowControl w:val="0"/>
              <w:tabs>
                <w:tab w:val="left" w:pos="2552"/>
              </w:tabs>
              <w:rPr>
                <w:rFonts w:cs="Arial"/>
                <w:bCs/>
                <w:szCs w:val="22"/>
                <w:shd w:val="clear" w:color="auto" w:fill="FFFFFF"/>
              </w:rPr>
            </w:pPr>
          </w:p>
          <w:p w14:paraId="597D325B" w14:textId="1DEAEDC4" w:rsidR="0084649D" w:rsidRPr="00C2343A" w:rsidRDefault="0084649D" w:rsidP="002A6F46">
            <w:pPr>
              <w:widowControl w:val="0"/>
              <w:tabs>
                <w:tab w:val="left" w:pos="2552"/>
              </w:tabs>
              <w:rPr>
                <w:rFonts w:cs="Arial"/>
                <w:bCs/>
                <w:szCs w:val="22"/>
                <w:shd w:val="clear" w:color="auto" w:fill="FFFFFF"/>
              </w:rPr>
            </w:pPr>
          </w:p>
          <w:p w14:paraId="566ABC49" w14:textId="1B28F1D2" w:rsidR="0084649D" w:rsidRPr="00C2343A" w:rsidRDefault="0084649D" w:rsidP="002A6F46">
            <w:pPr>
              <w:widowControl w:val="0"/>
              <w:tabs>
                <w:tab w:val="left" w:pos="2552"/>
              </w:tabs>
              <w:rPr>
                <w:rFonts w:cs="Arial"/>
                <w:bCs/>
                <w:szCs w:val="22"/>
                <w:shd w:val="clear" w:color="auto" w:fill="FFFFFF"/>
              </w:rPr>
            </w:pPr>
          </w:p>
          <w:p w14:paraId="56CF4EB6" w14:textId="19B33AD0" w:rsidR="0084649D" w:rsidRPr="00C2343A" w:rsidRDefault="0084649D" w:rsidP="002A6F46">
            <w:pPr>
              <w:widowControl w:val="0"/>
              <w:tabs>
                <w:tab w:val="left" w:pos="2552"/>
              </w:tabs>
              <w:rPr>
                <w:rFonts w:cs="Arial"/>
                <w:bCs/>
                <w:szCs w:val="22"/>
                <w:shd w:val="clear" w:color="auto" w:fill="FFFFFF"/>
              </w:rPr>
            </w:pPr>
          </w:p>
          <w:p w14:paraId="0BE3F16B" w14:textId="69E689F6" w:rsidR="0084649D" w:rsidRDefault="0084649D" w:rsidP="002A6F46">
            <w:pPr>
              <w:widowControl w:val="0"/>
              <w:tabs>
                <w:tab w:val="left" w:pos="2552"/>
              </w:tabs>
              <w:rPr>
                <w:rFonts w:cs="Arial"/>
                <w:bCs/>
                <w:szCs w:val="22"/>
                <w:shd w:val="clear" w:color="auto" w:fill="FFFFFF"/>
              </w:rPr>
            </w:pPr>
          </w:p>
          <w:p w14:paraId="4C47A02C" w14:textId="2B01627F" w:rsidR="004F4FFC" w:rsidRDefault="004F4FFC" w:rsidP="002A6F46">
            <w:pPr>
              <w:widowControl w:val="0"/>
              <w:tabs>
                <w:tab w:val="left" w:pos="2552"/>
              </w:tabs>
              <w:rPr>
                <w:rFonts w:cs="Arial"/>
                <w:bCs/>
                <w:szCs w:val="22"/>
                <w:shd w:val="clear" w:color="auto" w:fill="FFFFFF"/>
              </w:rPr>
            </w:pPr>
          </w:p>
          <w:p w14:paraId="6F2C60ED" w14:textId="5B37776A" w:rsidR="004F4FFC" w:rsidRDefault="004F4FFC" w:rsidP="002A6F46">
            <w:pPr>
              <w:widowControl w:val="0"/>
              <w:tabs>
                <w:tab w:val="left" w:pos="2552"/>
              </w:tabs>
              <w:rPr>
                <w:rFonts w:cs="Arial"/>
                <w:bCs/>
                <w:szCs w:val="22"/>
                <w:shd w:val="clear" w:color="auto" w:fill="FFFFFF"/>
              </w:rPr>
            </w:pPr>
          </w:p>
          <w:p w14:paraId="79ECF2FF" w14:textId="1AFEED3E" w:rsidR="004F4FFC" w:rsidRDefault="004F4FFC" w:rsidP="002A6F46">
            <w:pPr>
              <w:widowControl w:val="0"/>
              <w:tabs>
                <w:tab w:val="left" w:pos="2552"/>
              </w:tabs>
              <w:rPr>
                <w:rFonts w:cs="Arial"/>
                <w:bCs/>
                <w:szCs w:val="22"/>
                <w:shd w:val="clear" w:color="auto" w:fill="FFFFFF"/>
              </w:rPr>
            </w:pPr>
          </w:p>
          <w:p w14:paraId="40E01773" w14:textId="60718A25" w:rsidR="004F4FFC" w:rsidRDefault="004F4FFC" w:rsidP="002A6F46">
            <w:pPr>
              <w:widowControl w:val="0"/>
              <w:tabs>
                <w:tab w:val="left" w:pos="2552"/>
              </w:tabs>
              <w:rPr>
                <w:rFonts w:cs="Arial"/>
                <w:bCs/>
                <w:szCs w:val="22"/>
                <w:shd w:val="clear" w:color="auto" w:fill="FFFFFF"/>
              </w:rPr>
            </w:pPr>
          </w:p>
          <w:p w14:paraId="7ECD8601" w14:textId="6F85B01C" w:rsidR="004F4FFC" w:rsidRDefault="004F4FFC" w:rsidP="002A6F46">
            <w:pPr>
              <w:widowControl w:val="0"/>
              <w:tabs>
                <w:tab w:val="left" w:pos="2552"/>
              </w:tabs>
              <w:rPr>
                <w:rFonts w:cs="Arial"/>
                <w:bCs/>
                <w:szCs w:val="22"/>
                <w:shd w:val="clear" w:color="auto" w:fill="FFFFFF"/>
              </w:rPr>
            </w:pPr>
          </w:p>
          <w:p w14:paraId="76C21BC7" w14:textId="5C814CDC" w:rsidR="004F4FFC" w:rsidRDefault="004F4FFC" w:rsidP="002A6F46">
            <w:pPr>
              <w:widowControl w:val="0"/>
              <w:tabs>
                <w:tab w:val="left" w:pos="2552"/>
              </w:tabs>
              <w:rPr>
                <w:rFonts w:cs="Arial"/>
                <w:bCs/>
                <w:szCs w:val="22"/>
                <w:shd w:val="clear" w:color="auto" w:fill="FFFFFF"/>
              </w:rPr>
            </w:pPr>
          </w:p>
          <w:p w14:paraId="676E715B" w14:textId="34A2D219" w:rsidR="004F4FFC" w:rsidRDefault="004F4FFC" w:rsidP="002A6F46">
            <w:pPr>
              <w:widowControl w:val="0"/>
              <w:tabs>
                <w:tab w:val="left" w:pos="2552"/>
              </w:tabs>
              <w:rPr>
                <w:rFonts w:cs="Arial"/>
                <w:bCs/>
                <w:szCs w:val="22"/>
                <w:shd w:val="clear" w:color="auto" w:fill="FFFFFF"/>
              </w:rPr>
            </w:pPr>
          </w:p>
          <w:p w14:paraId="6562E577" w14:textId="4BD5E619" w:rsidR="004F4FFC" w:rsidRDefault="004F4FFC" w:rsidP="002A6F46">
            <w:pPr>
              <w:widowControl w:val="0"/>
              <w:tabs>
                <w:tab w:val="left" w:pos="2552"/>
              </w:tabs>
              <w:rPr>
                <w:rFonts w:cs="Arial"/>
                <w:bCs/>
                <w:szCs w:val="22"/>
                <w:shd w:val="clear" w:color="auto" w:fill="FFFFFF"/>
              </w:rPr>
            </w:pPr>
          </w:p>
          <w:p w14:paraId="67E92904" w14:textId="07B09719" w:rsidR="004F4FFC" w:rsidRDefault="004F4FFC" w:rsidP="002A6F46">
            <w:pPr>
              <w:widowControl w:val="0"/>
              <w:tabs>
                <w:tab w:val="left" w:pos="2552"/>
              </w:tabs>
              <w:rPr>
                <w:rFonts w:cs="Arial"/>
                <w:bCs/>
                <w:szCs w:val="22"/>
                <w:shd w:val="clear" w:color="auto" w:fill="FFFFFF"/>
              </w:rPr>
            </w:pPr>
          </w:p>
          <w:p w14:paraId="1CA16157" w14:textId="5AFF0DAB" w:rsidR="004F4FFC" w:rsidRDefault="004F4FFC" w:rsidP="002A6F46">
            <w:pPr>
              <w:widowControl w:val="0"/>
              <w:tabs>
                <w:tab w:val="left" w:pos="2552"/>
              </w:tabs>
              <w:rPr>
                <w:rFonts w:cs="Arial"/>
                <w:bCs/>
                <w:szCs w:val="22"/>
                <w:shd w:val="clear" w:color="auto" w:fill="FFFFFF"/>
              </w:rPr>
            </w:pPr>
          </w:p>
          <w:p w14:paraId="05BC307E" w14:textId="1F53CF30" w:rsidR="004F4FFC" w:rsidRDefault="004F4FFC" w:rsidP="002A6F46">
            <w:pPr>
              <w:widowControl w:val="0"/>
              <w:tabs>
                <w:tab w:val="left" w:pos="2552"/>
              </w:tabs>
              <w:rPr>
                <w:rFonts w:cs="Arial"/>
                <w:bCs/>
                <w:szCs w:val="22"/>
                <w:shd w:val="clear" w:color="auto" w:fill="FFFFFF"/>
              </w:rPr>
            </w:pPr>
          </w:p>
          <w:p w14:paraId="6D4017D6" w14:textId="1FB31568" w:rsidR="004F4FFC" w:rsidRDefault="004F4FFC" w:rsidP="002A6F46">
            <w:pPr>
              <w:widowControl w:val="0"/>
              <w:tabs>
                <w:tab w:val="left" w:pos="2552"/>
              </w:tabs>
              <w:rPr>
                <w:rFonts w:cs="Arial"/>
                <w:bCs/>
                <w:szCs w:val="22"/>
                <w:shd w:val="clear" w:color="auto" w:fill="FFFFFF"/>
              </w:rPr>
            </w:pPr>
          </w:p>
          <w:p w14:paraId="34490322" w14:textId="143F31A0" w:rsidR="004F4FFC" w:rsidRDefault="004F4FFC" w:rsidP="002A6F46">
            <w:pPr>
              <w:widowControl w:val="0"/>
              <w:tabs>
                <w:tab w:val="left" w:pos="2552"/>
              </w:tabs>
              <w:rPr>
                <w:rFonts w:cs="Arial"/>
                <w:bCs/>
                <w:szCs w:val="22"/>
                <w:shd w:val="clear" w:color="auto" w:fill="FFFFFF"/>
              </w:rPr>
            </w:pPr>
          </w:p>
          <w:p w14:paraId="575F8829" w14:textId="1ECC0D0D" w:rsidR="004F4FFC" w:rsidRDefault="004F4FFC" w:rsidP="002A6F46">
            <w:pPr>
              <w:widowControl w:val="0"/>
              <w:tabs>
                <w:tab w:val="left" w:pos="2552"/>
              </w:tabs>
              <w:rPr>
                <w:rFonts w:cs="Arial"/>
                <w:bCs/>
                <w:szCs w:val="22"/>
                <w:shd w:val="clear" w:color="auto" w:fill="FFFFFF"/>
              </w:rPr>
            </w:pPr>
          </w:p>
          <w:p w14:paraId="151D80FE" w14:textId="7209D09B" w:rsidR="004F4FFC" w:rsidRDefault="004F4FFC" w:rsidP="002A6F46">
            <w:pPr>
              <w:widowControl w:val="0"/>
              <w:tabs>
                <w:tab w:val="left" w:pos="2552"/>
              </w:tabs>
              <w:rPr>
                <w:rFonts w:cs="Arial"/>
                <w:bCs/>
                <w:szCs w:val="22"/>
                <w:shd w:val="clear" w:color="auto" w:fill="FFFFFF"/>
              </w:rPr>
            </w:pPr>
          </w:p>
          <w:p w14:paraId="7D94C2CA" w14:textId="15E5D656" w:rsidR="004F4FFC" w:rsidRDefault="004F4FFC" w:rsidP="002A6F46">
            <w:pPr>
              <w:widowControl w:val="0"/>
              <w:tabs>
                <w:tab w:val="left" w:pos="2552"/>
              </w:tabs>
              <w:rPr>
                <w:rFonts w:cs="Arial"/>
                <w:bCs/>
                <w:szCs w:val="22"/>
                <w:shd w:val="clear" w:color="auto" w:fill="FFFFFF"/>
              </w:rPr>
            </w:pPr>
          </w:p>
          <w:p w14:paraId="2D5C7038" w14:textId="6080B178" w:rsidR="004F4FFC" w:rsidRDefault="004F4FFC" w:rsidP="002A6F46">
            <w:pPr>
              <w:widowControl w:val="0"/>
              <w:tabs>
                <w:tab w:val="left" w:pos="2552"/>
              </w:tabs>
              <w:rPr>
                <w:rFonts w:cs="Arial"/>
                <w:bCs/>
                <w:szCs w:val="22"/>
                <w:shd w:val="clear" w:color="auto" w:fill="FFFFFF"/>
              </w:rPr>
            </w:pPr>
          </w:p>
          <w:p w14:paraId="44253AC9" w14:textId="60310B22" w:rsidR="004F4FFC" w:rsidRDefault="004F4FFC" w:rsidP="002A6F46">
            <w:pPr>
              <w:widowControl w:val="0"/>
              <w:tabs>
                <w:tab w:val="left" w:pos="2552"/>
              </w:tabs>
              <w:rPr>
                <w:rFonts w:cs="Arial"/>
                <w:bCs/>
                <w:szCs w:val="22"/>
                <w:shd w:val="clear" w:color="auto" w:fill="FFFFFF"/>
              </w:rPr>
            </w:pPr>
          </w:p>
          <w:p w14:paraId="5484FF6D" w14:textId="77777777" w:rsidR="004F4FFC" w:rsidRPr="00C2343A" w:rsidRDefault="004F4FFC" w:rsidP="002A6F46">
            <w:pPr>
              <w:widowControl w:val="0"/>
              <w:tabs>
                <w:tab w:val="left" w:pos="2552"/>
              </w:tabs>
              <w:rPr>
                <w:rFonts w:cs="Arial"/>
                <w:bCs/>
                <w:szCs w:val="22"/>
                <w:shd w:val="clear" w:color="auto" w:fill="FFFFFF"/>
              </w:rPr>
            </w:pPr>
          </w:p>
          <w:p w14:paraId="2962244D" w14:textId="6D7473AD" w:rsidR="0084649D" w:rsidRPr="00C2343A" w:rsidRDefault="0084649D" w:rsidP="002A6F46">
            <w:pPr>
              <w:widowControl w:val="0"/>
              <w:tabs>
                <w:tab w:val="left" w:pos="2552"/>
              </w:tabs>
              <w:rPr>
                <w:rFonts w:cs="Arial"/>
                <w:bCs/>
                <w:szCs w:val="22"/>
                <w:shd w:val="clear" w:color="auto" w:fill="FFFFFF"/>
              </w:rPr>
            </w:pPr>
          </w:p>
          <w:p w14:paraId="2786B15B" w14:textId="77777777" w:rsidR="0084649D" w:rsidRPr="00C2343A" w:rsidRDefault="0084649D" w:rsidP="002A6F46">
            <w:pPr>
              <w:widowControl w:val="0"/>
              <w:tabs>
                <w:tab w:val="left" w:pos="2552"/>
              </w:tabs>
              <w:rPr>
                <w:rFonts w:cs="Arial"/>
                <w:bCs/>
                <w:szCs w:val="22"/>
                <w:shd w:val="clear" w:color="auto" w:fill="FFFFFF"/>
              </w:rPr>
            </w:pPr>
          </w:p>
          <w:p w14:paraId="3F2D1A4C"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3.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el inciso tercero por el siguiente:</w:t>
            </w:r>
          </w:p>
          <w:p w14:paraId="4056A7F5" w14:textId="77777777" w:rsidR="0084649D" w:rsidRPr="00C2343A" w:rsidRDefault="0084649D" w:rsidP="002A6F46">
            <w:pPr>
              <w:widowControl w:val="0"/>
              <w:tabs>
                <w:tab w:val="left" w:pos="2552"/>
              </w:tabs>
              <w:rPr>
                <w:rFonts w:cs="Arial"/>
                <w:bCs/>
                <w:szCs w:val="22"/>
                <w:shd w:val="clear" w:color="auto" w:fill="FFFFFF"/>
              </w:rPr>
            </w:pPr>
          </w:p>
          <w:p w14:paraId="57762D61"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“Los funcionarios titulares de planta que sean seleccionados de conformidad al inciso anterior, mientras ejerzan efectivamente las funciones de jefatura y en tanto desempeñen efectivamente dichas funciones, podrán ser designados en un cargo a contrata compatible, de conformidad a la letra d) del artículo 87 de la ley Nº 18.834, sobre Estatuto Administrativo, cuyo texto refundido, coordinado y sistematizado fue fijado por el decreto con fuerza de ley Nº 29, de 2004, del Ministerio de Hacienda, en el grado que corresponda de conformidad a la resolución a que se refiere el inciso siguiente. Asimismo, en caso de que un funcionario a contrata sea seleccionado, en tanto desempeñe efectivamente las funciones directivas de que trata el inciso primero, podrá ser designado en un cargo del grado que señale la resolución antes mencionada.”.</w:t>
            </w:r>
          </w:p>
          <w:p w14:paraId="6BB7D819" w14:textId="77777777" w:rsidR="0084649D" w:rsidRPr="00C2343A" w:rsidRDefault="0084649D" w:rsidP="002A6F46">
            <w:pPr>
              <w:widowControl w:val="0"/>
              <w:tabs>
                <w:tab w:val="left" w:pos="2552"/>
              </w:tabs>
              <w:rPr>
                <w:rFonts w:cs="Arial"/>
                <w:bCs/>
                <w:szCs w:val="22"/>
                <w:shd w:val="clear" w:color="auto" w:fill="FFFFFF"/>
              </w:rPr>
            </w:pPr>
          </w:p>
          <w:p w14:paraId="60BCAFAF"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4. </w:t>
            </w:r>
            <w:proofErr w:type="spellStart"/>
            <w:r w:rsidRPr="00C2343A">
              <w:rPr>
                <w:rFonts w:cs="Arial"/>
                <w:bCs/>
                <w:szCs w:val="22"/>
                <w:shd w:val="clear" w:color="auto" w:fill="FFFFFF"/>
              </w:rPr>
              <w:t>Intercálase</w:t>
            </w:r>
            <w:proofErr w:type="spellEnd"/>
            <w:r w:rsidRPr="00C2343A">
              <w:rPr>
                <w:rFonts w:cs="Arial"/>
                <w:bCs/>
                <w:szCs w:val="22"/>
                <w:shd w:val="clear" w:color="auto" w:fill="FFFFFF"/>
              </w:rPr>
              <w:t xml:space="preserve"> el siguiente inciso cuarto, nuevo, pasando sus actuales incisos cuarto a décimo, a ser quinto a décimo primero:</w:t>
            </w:r>
          </w:p>
          <w:p w14:paraId="41ACB3D3" w14:textId="77777777" w:rsidR="0084649D" w:rsidRPr="00C2343A" w:rsidRDefault="0084649D" w:rsidP="002A6F46">
            <w:pPr>
              <w:widowControl w:val="0"/>
              <w:tabs>
                <w:tab w:val="left" w:pos="2552"/>
              </w:tabs>
              <w:rPr>
                <w:rFonts w:cs="Arial"/>
                <w:bCs/>
                <w:szCs w:val="22"/>
                <w:shd w:val="clear" w:color="auto" w:fill="FFFFFF"/>
              </w:rPr>
            </w:pPr>
          </w:p>
          <w:p w14:paraId="197B8B08"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“Para efectos de los incisos precedentes, el Director del Trabajo, por medio de una resolución exenta, la que deberá ser visada por la Dirección de Presupuestos, </w:t>
            </w:r>
            <w:r w:rsidRPr="00C2343A">
              <w:rPr>
                <w:rFonts w:cs="Arial"/>
                <w:bCs/>
                <w:szCs w:val="22"/>
                <w:shd w:val="clear" w:color="auto" w:fill="FFFFFF"/>
              </w:rPr>
              <w:lastRenderedPageBreak/>
              <w:t>fijará los grados que se asignarán a las funciones señaladas en el inciso primero y el número máximo de funcionarios para cada grado que podrán ejercerlas. Lo anterior, de conformidad al nivel de complejidad de las unidades. Dicha complejidad se determinará en consideración a los criterios que establezca el reglamento a que se refiere el inciso final de este artículo, entre otros factores. Una vez que el respectivo funcionario o funcionaria deje de ejercer la función a que se refiere el inciso primero por cualquier causa, dejará de detentar el grado que se le haya asignado conforme a este artículo.”.</w:t>
            </w:r>
          </w:p>
          <w:p w14:paraId="33918288" w14:textId="77777777" w:rsidR="0084649D" w:rsidRPr="00C2343A" w:rsidRDefault="0084649D" w:rsidP="002A6F46">
            <w:pPr>
              <w:widowControl w:val="0"/>
              <w:tabs>
                <w:tab w:val="left" w:pos="2552"/>
              </w:tabs>
              <w:rPr>
                <w:rFonts w:cs="Arial"/>
                <w:bCs/>
                <w:szCs w:val="22"/>
                <w:shd w:val="clear" w:color="auto" w:fill="FFFFFF"/>
              </w:rPr>
            </w:pPr>
          </w:p>
          <w:p w14:paraId="70495FF7" w14:textId="77777777" w:rsidR="0084649D" w:rsidRPr="00C2343A" w:rsidRDefault="0084649D" w:rsidP="002A6F46">
            <w:pPr>
              <w:widowControl w:val="0"/>
              <w:tabs>
                <w:tab w:val="left" w:pos="2552"/>
              </w:tabs>
              <w:rPr>
                <w:rFonts w:cs="Arial"/>
                <w:bCs/>
                <w:szCs w:val="22"/>
                <w:shd w:val="clear" w:color="auto" w:fill="FFFFFF"/>
              </w:rPr>
            </w:pPr>
          </w:p>
          <w:p w14:paraId="49F36849"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5. En su inciso cuarto, que ha pasado a ser quinto:</w:t>
            </w:r>
          </w:p>
          <w:p w14:paraId="19F4A58B" w14:textId="1A8E852F" w:rsidR="0084649D" w:rsidRPr="00C2343A" w:rsidRDefault="0084649D" w:rsidP="002A6F46">
            <w:pPr>
              <w:widowControl w:val="0"/>
              <w:tabs>
                <w:tab w:val="left" w:pos="2552"/>
              </w:tabs>
              <w:rPr>
                <w:rFonts w:cs="Arial"/>
                <w:bCs/>
                <w:szCs w:val="22"/>
                <w:shd w:val="clear" w:color="auto" w:fill="FFFFFF"/>
              </w:rPr>
            </w:pPr>
          </w:p>
          <w:p w14:paraId="68981F5C" w14:textId="77777777" w:rsidR="0084649D" w:rsidRPr="00C2343A" w:rsidRDefault="0084649D" w:rsidP="002A6F46">
            <w:pPr>
              <w:widowControl w:val="0"/>
              <w:tabs>
                <w:tab w:val="left" w:pos="2552"/>
              </w:tabs>
              <w:rPr>
                <w:rFonts w:cs="Arial"/>
                <w:bCs/>
                <w:szCs w:val="22"/>
                <w:shd w:val="clear" w:color="auto" w:fill="FFFFFF"/>
              </w:rPr>
            </w:pPr>
          </w:p>
          <w:p w14:paraId="597F83FC"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la oración “También tendrán derecho a la asignación regulada en este artículo,” por “</w:t>
            </w:r>
            <w:proofErr w:type="spellStart"/>
            <w:r w:rsidRPr="00C2343A">
              <w:rPr>
                <w:rFonts w:cs="Arial"/>
                <w:bCs/>
                <w:szCs w:val="22"/>
                <w:shd w:val="clear" w:color="auto" w:fill="FFFFFF"/>
              </w:rPr>
              <w:t>Establécese</w:t>
            </w:r>
            <w:proofErr w:type="spellEnd"/>
            <w:r w:rsidRPr="00C2343A">
              <w:rPr>
                <w:rFonts w:cs="Arial"/>
                <w:bCs/>
                <w:szCs w:val="22"/>
                <w:shd w:val="clear" w:color="auto" w:fill="FFFFFF"/>
              </w:rPr>
              <w:t xml:space="preserve"> una asignación de responsabilidad para”.</w:t>
            </w:r>
          </w:p>
          <w:p w14:paraId="0BF7471F" w14:textId="40C1E437" w:rsidR="0084649D" w:rsidRPr="00C2343A" w:rsidRDefault="0084649D" w:rsidP="002A6F46">
            <w:pPr>
              <w:widowControl w:val="0"/>
              <w:tabs>
                <w:tab w:val="left" w:pos="2552"/>
              </w:tabs>
              <w:rPr>
                <w:rFonts w:cs="Arial"/>
                <w:bCs/>
                <w:szCs w:val="22"/>
                <w:shd w:val="clear" w:color="auto" w:fill="FFFFFF"/>
              </w:rPr>
            </w:pPr>
          </w:p>
          <w:p w14:paraId="695CDDF5" w14:textId="41A2C081" w:rsidR="0084649D" w:rsidRDefault="0084649D" w:rsidP="002A6F46">
            <w:pPr>
              <w:widowControl w:val="0"/>
              <w:tabs>
                <w:tab w:val="left" w:pos="2552"/>
              </w:tabs>
              <w:rPr>
                <w:rFonts w:cs="Arial"/>
                <w:bCs/>
                <w:szCs w:val="22"/>
                <w:shd w:val="clear" w:color="auto" w:fill="FFFFFF"/>
              </w:rPr>
            </w:pPr>
          </w:p>
          <w:p w14:paraId="1BBFDBBF" w14:textId="64A78C7C" w:rsidR="004F4FFC" w:rsidRDefault="004F4FFC" w:rsidP="002A6F46">
            <w:pPr>
              <w:widowControl w:val="0"/>
              <w:tabs>
                <w:tab w:val="left" w:pos="2552"/>
              </w:tabs>
              <w:rPr>
                <w:rFonts w:cs="Arial"/>
                <w:bCs/>
                <w:szCs w:val="22"/>
                <w:shd w:val="clear" w:color="auto" w:fill="FFFFFF"/>
              </w:rPr>
            </w:pPr>
          </w:p>
          <w:p w14:paraId="0AC56AA9" w14:textId="3AEF40DA" w:rsidR="004F4FFC" w:rsidRDefault="004F4FFC" w:rsidP="002A6F46">
            <w:pPr>
              <w:widowControl w:val="0"/>
              <w:tabs>
                <w:tab w:val="left" w:pos="2552"/>
              </w:tabs>
              <w:rPr>
                <w:rFonts w:cs="Arial"/>
                <w:bCs/>
                <w:szCs w:val="22"/>
                <w:shd w:val="clear" w:color="auto" w:fill="FFFFFF"/>
              </w:rPr>
            </w:pPr>
          </w:p>
          <w:p w14:paraId="0797B2D5" w14:textId="77777777" w:rsidR="004F4FFC" w:rsidRPr="00C2343A" w:rsidRDefault="004F4FFC" w:rsidP="002A6F46">
            <w:pPr>
              <w:widowControl w:val="0"/>
              <w:tabs>
                <w:tab w:val="left" w:pos="2552"/>
              </w:tabs>
              <w:rPr>
                <w:rFonts w:cs="Arial"/>
                <w:bCs/>
                <w:szCs w:val="22"/>
                <w:shd w:val="clear" w:color="auto" w:fill="FFFFFF"/>
              </w:rPr>
            </w:pPr>
          </w:p>
          <w:p w14:paraId="025DF4AC" w14:textId="77777777" w:rsidR="0084649D" w:rsidRPr="00C2343A" w:rsidRDefault="0084649D" w:rsidP="002A6F46">
            <w:pPr>
              <w:widowControl w:val="0"/>
              <w:tabs>
                <w:tab w:val="left" w:pos="2552"/>
              </w:tabs>
              <w:rPr>
                <w:rFonts w:cs="Arial"/>
                <w:bCs/>
                <w:szCs w:val="22"/>
                <w:shd w:val="clear" w:color="auto" w:fill="FFFFFF"/>
              </w:rPr>
            </w:pPr>
          </w:p>
          <w:p w14:paraId="28702B4F"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el guarismo “117” por “173”.</w:t>
            </w:r>
          </w:p>
          <w:p w14:paraId="723A2E44" w14:textId="2F944E8C" w:rsidR="0084649D" w:rsidRPr="00C2343A" w:rsidRDefault="0084649D" w:rsidP="002A6F46">
            <w:pPr>
              <w:widowControl w:val="0"/>
              <w:tabs>
                <w:tab w:val="left" w:pos="2552"/>
              </w:tabs>
              <w:rPr>
                <w:rFonts w:cs="Arial"/>
                <w:bCs/>
                <w:szCs w:val="22"/>
                <w:shd w:val="clear" w:color="auto" w:fill="FFFFFF"/>
              </w:rPr>
            </w:pPr>
          </w:p>
          <w:p w14:paraId="67962F7E" w14:textId="72BE7DA6" w:rsidR="0084649D" w:rsidRPr="00C2343A" w:rsidRDefault="0084649D" w:rsidP="002A6F46">
            <w:pPr>
              <w:widowControl w:val="0"/>
              <w:tabs>
                <w:tab w:val="left" w:pos="2552"/>
              </w:tabs>
              <w:rPr>
                <w:rFonts w:cs="Arial"/>
                <w:bCs/>
                <w:szCs w:val="22"/>
                <w:shd w:val="clear" w:color="auto" w:fill="FFFFFF"/>
              </w:rPr>
            </w:pPr>
          </w:p>
          <w:p w14:paraId="10E73069" w14:textId="4ABC2651" w:rsidR="0084649D" w:rsidRPr="00C2343A" w:rsidRDefault="0084649D" w:rsidP="002A6F46">
            <w:pPr>
              <w:widowControl w:val="0"/>
              <w:tabs>
                <w:tab w:val="left" w:pos="2552"/>
              </w:tabs>
              <w:rPr>
                <w:rFonts w:cs="Arial"/>
                <w:bCs/>
                <w:szCs w:val="22"/>
                <w:shd w:val="clear" w:color="auto" w:fill="FFFFFF"/>
              </w:rPr>
            </w:pPr>
          </w:p>
          <w:p w14:paraId="2F16C01A" w14:textId="4A8F269F" w:rsidR="0084649D" w:rsidRPr="00C2343A" w:rsidRDefault="0084649D" w:rsidP="002A6F46">
            <w:pPr>
              <w:widowControl w:val="0"/>
              <w:tabs>
                <w:tab w:val="left" w:pos="2552"/>
              </w:tabs>
              <w:rPr>
                <w:rFonts w:cs="Arial"/>
                <w:bCs/>
                <w:szCs w:val="22"/>
                <w:shd w:val="clear" w:color="auto" w:fill="FFFFFF"/>
              </w:rPr>
            </w:pPr>
          </w:p>
          <w:p w14:paraId="70C98AF5" w14:textId="397E6AC9" w:rsidR="0084649D" w:rsidRPr="00C2343A" w:rsidRDefault="0084649D" w:rsidP="002A6F46">
            <w:pPr>
              <w:widowControl w:val="0"/>
              <w:tabs>
                <w:tab w:val="left" w:pos="2552"/>
              </w:tabs>
              <w:rPr>
                <w:rFonts w:cs="Arial"/>
                <w:bCs/>
                <w:szCs w:val="22"/>
                <w:shd w:val="clear" w:color="auto" w:fill="FFFFFF"/>
              </w:rPr>
            </w:pPr>
          </w:p>
          <w:p w14:paraId="41D36FD8" w14:textId="70D55C50" w:rsidR="0084649D" w:rsidRPr="00C2343A" w:rsidRDefault="0084649D" w:rsidP="002A6F46">
            <w:pPr>
              <w:widowControl w:val="0"/>
              <w:tabs>
                <w:tab w:val="left" w:pos="2552"/>
              </w:tabs>
              <w:rPr>
                <w:rFonts w:cs="Arial"/>
                <w:bCs/>
                <w:szCs w:val="22"/>
                <w:shd w:val="clear" w:color="auto" w:fill="FFFFFF"/>
              </w:rPr>
            </w:pPr>
          </w:p>
          <w:p w14:paraId="44436B4A" w14:textId="453107AF" w:rsidR="0084649D" w:rsidRPr="00C2343A" w:rsidRDefault="0084649D" w:rsidP="002A6F46">
            <w:pPr>
              <w:widowControl w:val="0"/>
              <w:tabs>
                <w:tab w:val="left" w:pos="2552"/>
              </w:tabs>
              <w:rPr>
                <w:rFonts w:cs="Arial"/>
                <w:bCs/>
                <w:szCs w:val="22"/>
                <w:shd w:val="clear" w:color="auto" w:fill="FFFFFF"/>
              </w:rPr>
            </w:pPr>
          </w:p>
          <w:p w14:paraId="05008CF5" w14:textId="555D8452" w:rsidR="0084649D" w:rsidRPr="00C2343A" w:rsidRDefault="0084649D" w:rsidP="002A6F46">
            <w:pPr>
              <w:widowControl w:val="0"/>
              <w:tabs>
                <w:tab w:val="left" w:pos="2552"/>
              </w:tabs>
              <w:rPr>
                <w:rFonts w:cs="Arial"/>
                <w:bCs/>
                <w:szCs w:val="22"/>
                <w:shd w:val="clear" w:color="auto" w:fill="FFFFFF"/>
              </w:rPr>
            </w:pPr>
          </w:p>
          <w:p w14:paraId="7FAA1C33" w14:textId="4C0A4D59" w:rsidR="0084649D" w:rsidRPr="00C2343A" w:rsidRDefault="0084649D" w:rsidP="002A6F46">
            <w:pPr>
              <w:widowControl w:val="0"/>
              <w:tabs>
                <w:tab w:val="left" w:pos="2552"/>
              </w:tabs>
              <w:rPr>
                <w:rFonts w:cs="Arial"/>
                <w:bCs/>
                <w:szCs w:val="22"/>
                <w:shd w:val="clear" w:color="auto" w:fill="FFFFFF"/>
              </w:rPr>
            </w:pPr>
          </w:p>
          <w:p w14:paraId="42463FF3" w14:textId="01AFE90A" w:rsidR="0084649D" w:rsidRPr="00C2343A" w:rsidRDefault="0084649D" w:rsidP="002A6F46">
            <w:pPr>
              <w:widowControl w:val="0"/>
              <w:tabs>
                <w:tab w:val="left" w:pos="2552"/>
              </w:tabs>
              <w:rPr>
                <w:rFonts w:cs="Arial"/>
                <w:bCs/>
                <w:szCs w:val="22"/>
                <w:shd w:val="clear" w:color="auto" w:fill="FFFFFF"/>
              </w:rPr>
            </w:pPr>
          </w:p>
          <w:p w14:paraId="548BE7EB" w14:textId="2629F60F" w:rsidR="0084649D" w:rsidRPr="00C2343A" w:rsidRDefault="0084649D" w:rsidP="002A6F46">
            <w:pPr>
              <w:widowControl w:val="0"/>
              <w:tabs>
                <w:tab w:val="left" w:pos="2552"/>
              </w:tabs>
              <w:rPr>
                <w:rFonts w:cs="Arial"/>
                <w:bCs/>
                <w:szCs w:val="22"/>
                <w:shd w:val="clear" w:color="auto" w:fill="FFFFFF"/>
              </w:rPr>
            </w:pPr>
          </w:p>
          <w:p w14:paraId="32D15D11" w14:textId="0CF317A1" w:rsidR="0084649D" w:rsidRDefault="0084649D" w:rsidP="002A6F46">
            <w:pPr>
              <w:widowControl w:val="0"/>
              <w:tabs>
                <w:tab w:val="left" w:pos="2552"/>
              </w:tabs>
              <w:rPr>
                <w:rFonts w:cs="Arial"/>
                <w:bCs/>
                <w:szCs w:val="22"/>
                <w:shd w:val="clear" w:color="auto" w:fill="FFFFFF"/>
              </w:rPr>
            </w:pPr>
          </w:p>
          <w:p w14:paraId="64DE27C5" w14:textId="74E7E743" w:rsidR="004F4FFC" w:rsidRDefault="004F4FFC" w:rsidP="002A6F46">
            <w:pPr>
              <w:widowControl w:val="0"/>
              <w:tabs>
                <w:tab w:val="left" w:pos="2552"/>
              </w:tabs>
              <w:rPr>
                <w:rFonts w:cs="Arial"/>
                <w:bCs/>
                <w:szCs w:val="22"/>
                <w:shd w:val="clear" w:color="auto" w:fill="FFFFFF"/>
              </w:rPr>
            </w:pPr>
          </w:p>
          <w:p w14:paraId="7F9FE308" w14:textId="4C81EE1C" w:rsidR="004F4FFC" w:rsidRDefault="004F4FFC" w:rsidP="002A6F46">
            <w:pPr>
              <w:widowControl w:val="0"/>
              <w:tabs>
                <w:tab w:val="left" w:pos="2552"/>
              </w:tabs>
              <w:rPr>
                <w:rFonts w:cs="Arial"/>
                <w:bCs/>
                <w:szCs w:val="22"/>
                <w:shd w:val="clear" w:color="auto" w:fill="FFFFFF"/>
              </w:rPr>
            </w:pPr>
          </w:p>
          <w:p w14:paraId="2F9876B3" w14:textId="25C131FD" w:rsidR="004F4FFC" w:rsidRDefault="004F4FFC" w:rsidP="002A6F46">
            <w:pPr>
              <w:widowControl w:val="0"/>
              <w:tabs>
                <w:tab w:val="left" w:pos="2552"/>
              </w:tabs>
              <w:rPr>
                <w:rFonts w:cs="Arial"/>
                <w:bCs/>
                <w:szCs w:val="22"/>
                <w:shd w:val="clear" w:color="auto" w:fill="FFFFFF"/>
              </w:rPr>
            </w:pPr>
          </w:p>
          <w:p w14:paraId="7FA77300" w14:textId="0815C473" w:rsidR="004F4FFC" w:rsidRDefault="004F4FFC" w:rsidP="002A6F46">
            <w:pPr>
              <w:widowControl w:val="0"/>
              <w:tabs>
                <w:tab w:val="left" w:pos="2552"/>
              </w:tabs>
              <w:rPr>
                <w:rFonts w:cs="Arial"/>
                <w:bCs/>
                <w:szCs w:val="22"/>
                <w:shd w:val="clear" w:color="auto" w:fill="FFFFFF"/>
              </w:rPr>
            </w:pPr>
          </w:p>
          <w:p w14:paraId="461E2D4B" w14:textId="32BBECBE" w:rsidR="004F4FFC" w:rsidRDefault="004F4FFC" w:rsidP="002A6F46">
            <w:pPr>
              <w:widowControl w:val="0"/>
              <w:tabs>
                <w:tab w:val="left" w:pos="2552"/>
              </w:tabs>
              <w:rPr>
                <w:rFonts w:cs="Arial"/>
                <w:bCs/>
                <w:szCs w:val="22"/>
                <w:shd w:val="clear" w:color="auto" w:fill="FFFFFF"/>
              </w:rPr>
            </w:pPr>
          </w:p>
          <w:p w14:paraId="6E7614A1" w14:textId="5A7BE78E" w:rsidR="004F4FFC" w:rsidRDefault="004F4FFC" w:rsidP="002A6F46">
            <w:pPr>
              <w:widowControl w:val="0"/>
              <w:tabs>
                <w:tab w:val="left" w:pos="2552"/>
              </w:tabs>
              <w:rPr>
                <w:rFonts w:cs="Arial"/>
                <w:bCs/>
                <w:szCs w:val="22"/>
                <w:shd w:val="clear" w:color="auto" w:fill="FFFFFF"/>
              </w:rPr>
            </w:pPr>
          </w:p>
          <w:p w14:paraId="5E6F26F3" w14:textId="09DD09D4" w:rsidR="004F4FFC" w:rsidRDefault="004F4FFC" w:rsidP="002A6F46">
            <w:pPr>
              <w:widowControl w:val="0"/>
              <w:tabs>
                <w:tab w:val="left" w:pos="2552"/>
              </w:tabs>
              <w:rPr>
                <w:rFonts w:cs="Arial"/>
                <w:bCs/>
                <w:szCs w:val="22"/>
                <w:shd w:val="clear" w:color="auto" w:fill="FFFFFF"/>
              </w:rPr>
            </w:pPr>
          </w:p>
          <w:p w14:paraId="7FCECC19" w14:textId="724C50CB" w:rsidR="004F4FFC" w:rsidRDefault="004F4FFC" w:rsidP="002A6F46">
            <w:pPr>
              <w:widowControl w:val="0"/>
              <w:tabs>
                <w:tab w:val="left" w:pos="2552"/>
              </w:tabs>
              <w:rPr>
                <w:rFonts w:cs="Arial"/>
                <w:bCs/>
                <w:szCs w:val="22"/>
                <w:shd w:val="clear" w:color="auto" w:fill="FFFFFF"/>
              </w:rPr>
            </w:pPr>
          </w:p>
          <w:p w14:paraId="74C46CA9" w14:textId="086E2AF6" w:rsidR="004F4FFC" w:rsidRDefault="004F4FFC" w:rsidP="002A6F46">
            <w:pPr>
              <w:widowControl w:val="0"/>
              <w:tabs>
                <w:tab w:val="left" w:pos="2552"/>
              </w:tabs>
              <w:rPr>
                <w:rFonts w:cs="Arial"/>
                <w:bCs/>
                <w:szCs w:val="22"/>
                <w:shd w:val="clear" w:color="auto" w:fill="FFFFFF"/>
              </w:rPr>
            </w:pPr>
          </w:p>
          <w:p w14:paraId="0572C6EF" w14:textId="1D1FA98E" w:rsidR="004F4FFC" w:rsidRDefault="004F4FFC" w:rsidP="002A6F46">
            <w:pPr>
              <w:widowControl w:val="0"/>
              <w:tabs>
                <w:tab w:val="left" w:pos="2552"/>
              </w:tabs>
              <w:rPr>
                <w:rFonts w:cs="Arial"/>
                <w:bCs/>
                <w:szCs w:val="22"/>
                <w:shd w:val="clear" w:color="auto" w:fill="FFFFFF"/>
              </w:rPr>
            </w:pPr>
          </w:p>
          <w:p w14:paraId="62B862D5" w14:textId="1BE35456" w:rsidR="004F4FFC" w:rsidRDefault="004F4FFC" w:rsidP="002A6F46">
            <w:pPr>
              <w:widowControl w:val="0"/>
              <w:tabs>
                <w:tab w:val="left" w:pos="2552"/>
              </w:tabs>
              <w:rPr>
                <w:rFonts w:cs="Arial"/>
                <w:bCs/>
                <w:szCs w:val="22"/>
                <w:shd w:val="clear" w:color="auto" w:fill="FFFFFF"/>
              </w:rPr>
            </w:pPr>
          </w:p>
          <w:p w14:paraId="7B2720DC" w14:textId="77777777" w:rsidR="004F4FFC" w:rsidRPr="00C2343A" w:rsidRDefault="004F4FFC" w:rsidP="002A6F46">
            <w:pPr>
              <w:widowControl w:val="0"/>
              <w:tabs>
                <w:tab w:val="left" w:pos="2552"/>
              </w:tabs>
              <w:rPr>
                <w:rFonts w:cs="Arial"/>
                <w:bCs/>
                <w:szCs w:val="22"/>
                <w:shd w:val="clear" w:color="auto" w:fill="FFFFFF"/>
              </w:rPr>
            </w:pPr>
          </w:p>
          <w:p w14:paraId="4BA2AFBB" w14:textId="18723EF8" w:rsidR="0084649D" w:rsidRPr="00C2343A" w:rsidRDefault="0084649D" w:rsidP="002A6F46">
            <w:pPr>
              <w:widowControl w:val="0"/>
              <w:tabs>
                <w:tab w:val="left" w:pos="2552"/>
              </w:tabs>
              <w:rPr>
                <w:rFonts w:cs="Arial"/>
                <w:bCs/>
                <w:szCs w:val="22"/>
                <w:shd w:val="clear" w:color="auto" w:fill="FFFFFF"/>
              </w:rPr>
            </w:pPr>
          </w:p>
          <w:p w14:paraId="3D0DEC3A" w14:textId="77777777" w:rsidR="0084649D" w:rsidRPr="00C2343A" w:rsidRDefault="0084649D" w:rsidP="002A6F46">
            <w:pPr>
              <w:widowControl w:val="0"/>
              <w:tabs>
                <w:tab w:val="left" w:pos="2552"/>
              </w:tabs>
              <w:rPr>
                <w:rFonts w:cs="Arial"/>
                <w:bCs/>
                <w:szCs w:val="22"/>
                <w:shd w:val="clear" w:color="auto" w:fill="FFFFFF"/>
              </w:rPr>
            </w:pPr>
          </w:p>
          <w:p w14:paraId="5A2C3AEB"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6.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en su inciso sexto, que ha pasado a ser séptimo, la oración “señalados en el inciso primero según funciones, grados de la escala de remuneraciones del funcionario y nivel de complejidad de las unidades, y para los funcionarios señalados en el inciso cuarto según el nivel de complejidad de las unidades” por la siguiente: “, según el nivel de complejidad de las unidades definidas de acuerdo con el reglamento a </w:t>
            </w:r>
            <w:r w:rsidRPr="00C2343A">
              <w:rPr>
                <w:rFonts w:cs="Arial"/>
                <w:bCs/>
                <w:szCs w:val="22"/>
                <w:shd w:val="clear" w:color="auto" w:fill="FFFFFF"/>
              </w:rPr>
              <w:lastRenderedPageBreak/>
              <w:t>que se refiere el inciso final de este artículo”.</w:t>
            </w:r>
          </w:p>
          <w:p w14:paraId="6DDD3F02" w14:textId="7C599C47" w:rsidR="0084649D" w:rsidRPr="00C2343A" w:rsidRDefault="0084649D" w:rsidP="002A6F46">
            <w:pPr>
              <w:widowControl w:val="0"/>
              <w:tabs>
                <w:tab w:val="left" w:pos="2552"/>
              </w:tabs>
              <w:rPr>
                <w:rFonts w:cs="Arial"/>
                <w:bCs/>
                <w:szCs w:val="22"/>
                <w:shd w:val="clear" w:color="auto" w:fill="FFFFFF"/>
              </w:rPr>
            </w:pPr>
          </w:p>
          <w:p w14:paraId="14CD45CF" w14:textId="6FC311EA" w:rsidR="0084649D" w:rsidRPr="00C2343A" w:rsidRDefault="0084649D" w:rsidP="002A6F46">
            <w:pPr>
              <w:widowControl w:val="0"/>
              <w:tabs>
                <w:tab w:val="left" w:pos="2552"/>
              </w:tabs>
              <w:rPr>
                <w:rFonts w:cs="Arial"/>
                <w:bCs/>
                <w:szCs w:val="22"/>
                <w:shd w:val="clear" w:color="auto" w:fill="FFFFFF"/>
              </w:rPr>
            </w:pPr>
          </w:p>
          <w:p w14:paraId="29933EBC" w14:textId="35FE57D4" w:rsidR="0084649D" w:rsidRPr="00C2343A" w:rsidRDefault="0084649D" w:rsidP="002A6F46">
            <w:pPr>
              <w:widowControl w:val="0"/>
              <w:tabs>
                <w:tab w:val="left" w:pos="2552"/>
              </w:tabs>
              <w:rPr>
                <w:rFonts w:cs="Arial"/>
                <w:bCs/>
                <w:szCs w:val="22"/>
                <w:shd w:val="clear" w:color="auto" w:fill="FFFFFF"/>
              </w:rPr>
            </w:pPr>
          </w:p>
          <w:p w14:paraId="797C3548" w14:textId="32E65573" w:rsidR="0084649D" w:rsidRDefault="0084649D" w:rsidP="002A6F46">
            <w:pPr>
              <w:widowControl w:val="0"/>
              <w:tabs>
                <w:tab w:val="left" w:pos="2552"/>
              </w:tabs>
              <w:rPr>
                <w:rFonts w:cs="Arial"/>
                <w:bCs/>
                <w:szCs w:val="22"/>
                <w:shd w:val="clear" w:color="auto" w:fill="FFFFFF"/>
              </w:rPr>
            </w:pPr>
          </w:p>
          <w:p w14:paraId="4968F14C" w14:textId="2FB58E83" w:rsidR="004F4FFC" w:rsidRDefault="004F4FFC" w:rsidP="002A6F46">
            <w:pPr>
              <w:widowControl w:val="0"/>
              <w:tabs>
                <w:tab w:val="left" w:pos="2552"/>
              </w:tabs>
              <w:rPr>
                <w:rFonts w:cs="Arial"/>
                <w:bCs/>
                <w:szCs w:val="22"/>
                <w:shd w:val="clear" w:color="auto" w:fill="FFFFFF"/>
              </w:rPr>
            </w:pPr>
          </w:p>
          <w:p w14:paraId="63290091" w14:textId="77777777" w:rsidR="004F4FFC" w:rsidRPr="00C2343A" w:rsidRDefault="004F4FFC" w:rsidP="002A6F46">
            <w:pPr>
              <w:widowControl w:val="0"/>
              <w:tabs>
                <w:tab w:val="left" w:pos="2552"/>
              </w:tabs>
              <w:rPr>
                <w:rFonts w:cs="Arial"/>
                <w:bCs/>
                <w:szCs w:val="22"/>
                <w:shd w:val="clear" w:color="auto" w:fill="FFFFFF"/>
              </w:rPr>
            </w:pPr>
          </w:p>
          <w:p w14:paraId="77F9D497" w14:textId="6010B106" w:rsidR="0084649D" w:rsidRPr="00C2343A" w:rsidRDefault="0084649D" w:rsidP="002A6F46">
            <w:pPr>
              <w:widowControl w:val="0"/>
              <w:tabs>
                <w:tab w:val="left" w:pos="2552"/>
              </w:tabs>
              <w:rPr>
                <w:rFonts w:cs="Arial"/>
                <w:bCs/>
                <w:szCs w:val="22"/>
                <w:shd w:val="clear" w:color="auto" w:fill="FFFFFF"/>
              </w:rPr>
            </w:pPr>
          </w:p>
          <w:p w14:paraId="7B641A21" w14:textId="45D9D8D6" w:rsidR="0084649D" w:rsidRPr="00C2343A" w:rsidRDefault="0084649D" w:rsidP="002A6F46">
            <w:pPr>
              <w:widowControl w:val="0"/>
              <w:tabs>
                <w:tab w:val="left" w:pos="2552"/>
              </w:tabs>
              <w:rPr>
                <w:rFonts w:cs="Arial"/>
                <w:bCs/>
                <w:szCs w:val="22"/>
                <w:shd w:val="clear" w:color="auto" w:fill="FFFFFF"/>
              </w:rPr>
            </w:pPr>
          </w:p>
          <w:p w14:paraId="51606EF8" w14:textId="77777777" w:rsidR="0084649D" w:rsidRPr="00C2343A" w:rsidRDefault="0084649D" w:rsidP="002A6F46">
            <w:pPr>
              <w:widowControl w:val="0"/>
              <w:tabs>
                <w:tab w:val="left" w:pos="2552"/>
              </w:tabs>
              <w:rPr>
                <w:rFonts w:cs="Arial"/>
                <w:bCs/>
                <w:szCs w:val="22"/>
                <w:shd w:val="clear" w:color="auto" w:fill="FFFFFF"/>
              </w:rPr>
            </w:pPr>
          </w:p>
          <w:p w14:paraId="7EC985C8"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7. </w:t>
            </w:r>
            <w:proofErr w:type="spellStart"/>
            <w:r w:rsidRPr="00C2343A">
              <w:rPr>
                <w:rFonts w:cs="Arial"/>
                <w:bCs/>
                <w:szCs w:val="22"/>
                <w:shd w:val="clear" w:color="auto" w:fill="FFFFFF"/>
              </w:rPr>
              <w:t>Suprímese</w:t>
            </w:r>
            <w:proofErr w:type="spellEnd"/>
            <w:r w:rsidRPr="00C2343A">
              <w:rPr>
                <w:rFonts w:cs="Arial"/>
                <w:bCs/>
                <w:szCs w:val="22"/>
                <w:shd w:val="clear" w:color="auto" w:fill="FFFFFF"/>
              </w:rPr>
              <w:t xml:space="preserve"> en su inciso octavo, que ha pasado a ser noveno, la frase “conforme a lo dispuesto en el inciso cuarto”.</w:t>
            </w:r>
          </w:p>
          <w:p w14:paraId="141E36C1" w14:textId="77777777" w:rsidR="0084649D" w:rsidRPr="00C2343A" w:rsidRDefault="0084649D" w:rsidP="002A6F46">
            <w:pPr>
              <w:widowControl w:val="0"/>
              <w:tabs>
                <w:tab w:val="left" w:pos="2552"/>
              </w:tabs>
              <w:rPr>
                <w:rFonts w:cs="Arial"/>
                <w:bCs/>
                <w:szCs w:val="22"/>
                <w:shd w:val="clear" w:color="auto" w:fill="FFFFFF"/>
              </w:rPr>
            </w:pPr>
          </w:p>
          <w:p w14:paraId="66274F92" w14:textId="04E88967" w:rsidR="0084649D" w:rsidRDefault="0084649D" w:rsidP="002A6F46">
            <w:pPr>
              <w:widowControl w:val="0"/>
              <w:tabs>
                <w:tab w:val="left" w:pos="2552"/>
              </w:tabs>
              <w:rPr>
                <w:rFonts w:cs="Arial"/>
                <w:bCs/>
                <w:szCs w:val="22"/>
                <w:shd w:val="clear" w:color="auto" w:fill="FFFFFF"/>
              </w:rPr>
            </w:pPr>
          </w:p>
          <w:p w14:paraId="67EBE472" w14:textId="3F89CF82" w:rsidR="004F4FFC" w:rsidRDefault="004F4FFC" w:rsidP="002A6F46">
            <w:pPr>
              <w:widowControl w:val="0"/>
              <w:tabs>
                <w:tab w:val="left" w:pos="2552"/>
              </w:tabs>
              <w:rPr>
                <w:rFonts w:cs="Arial"/>
                <w:bCs/>
                <w:szCs w:val="22"/>
                <w:shd w:val="clear" w:color="auto" w:fill="FFFFFF"/>
              </w:rPr>
            </w:pPr>
          </w:p>
          <w:p w14:paraId="24EA7423" w14:textId="77777777" w:rsidR="004F4FFC" w:rsidRPr="00C2343A" w:rsidRDefault="004F4FFC" w:rsidP="002A6F46">
            <w:pPr>
              <w:widowControl w:val="0"/>
              <w:tabs>
                <w:tab w:val="left" w:pos="2552"/>
              </w:tabs>
              <w:rPr>
                <w:rFonts w:cs="Arial"/>
                <w:bCs/>
                <w:szCs w:val="22"/>
                <w:shd w:val="clear" w:color="auto" w:fill="FFFFFF"/>
              </w:rPr>
            </w:pPr>
          </w:p>
          <w:p w14:paraId="722D0D33" w14:textId="77777777" w:rsidR="0084649D" w:rsidRPr="00C2343A" w:rsidRDefault="0084649D" w:rsidP="002A6F46">
            <w:pPr>
              <w:widowControl w:val="0"/>
              <w:tabs>
                <w:tab w:val="left" w:pos="2552"/>
              </w:tabs>
              <w:rPr>
                <w:rFonts w:cs="Arial"/>
                <w:bCs/>
                <w:szCs w:val="22"/>
                <w:shd w:val="clear" w:color="auto" w:fill="FFFFFF"/>
              </w:rPr>
            </w:pPr>
          </w:p>
          <w:p w14:paraId="0D247C7E"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8. </w:t>
            </w:r>
            <w:proofErr w:type="spellStart"/>
            <w:r w:rsidRPr="00C2343A">
              <w:rPr>
                <w:rFonts w:cs="Arial"/>
                <w:bCs/>
                <w:szCs w:val="22"/>
                <w:shd w:val="clear" w:color="auto" w:fill="FFFFFF"/>
              </w:rPr>
              <w:t>Intercálase</w:t>
            </w:r>
            <w:proofErr w:type="spellEnd"/>
            <w:r w:rsidRPr="00C2343A">
              <w:rPr>
                <w:rFonts w:cs="Arial"/>
                <w:bCs/>
                <w:szCs w:val="22"/>
                <w:shd w:val="clear" w:color="auto" w:fill="FFFFFF"/>
              </w:rPr>
              <w:t xml:space="preserve"> en su inciso noveno, que ha pasado a ser décimo, entre los vocablos “funcionarios” y “perciban”, la siguiente frase: “ejerzan las funciones a que se refiere el inciso primero o”.</w:t>
            </w:r>
          </w:p>
          <w:p w14:paraId="4BC8A931" w14:textId="77777777" w:rsidR="0084649D" w:rsidRPr="00C2343A" w:rsidRDefault="0084649D" w:rsidP="002A6F46">
            <w:pPr>
              <w:widowControl w:val="0"/>
              <w:tabs>
                <w:tab w:val="left" w:pos="2552"/>
              </w:tabs>
              <w:rPr>
                <w:rFonts w:cs="Arial"/>
                <w:bCs/>
                <w:szCs w:val="22"/>
                <w:shd w:val="clear" w:color="auto" w:fill="FFFFFF"/>
              </w:rPr>
            </w:pPr>
          </w:p>
          <w:p w14:paraId="6C0F9836" w14:textId="1989F001" w:rsidR="0084649D" w:rsidRPr="00C2343A" w:rsidRDefault="0084649D" w:rsidP="002A6F46">
            <w:pPr>
              <w:widowControl w:val="0"/>
              <w:tabs>
                <w:tab w:val="left" w:pos="2552"/>
              </w:tabs>
              <w:rPr>
                <w:rFonts w:cs="Arial"/>
                <w:bCs/>
                <w:szCs w:val="22"/>
                <w:shd w:val="clear" w:color="auto" w:fill="FFFFFF"/>
              </w:rPr>
            </w:pPr>
          </w:p>
          <w:p w14:paraId="5BC91993" w14:textId="6693EE4D" w:rsidR="0084649D" w:rsidRPr="00C2343A" w:rsidRDefault="0084649D" w:rsidP="002A6F46">
            <w:pPr>
              <w:widowControl w:val="0"/>
              <w:tabs>
                <w:tab w:val="left" w:pos="2552"/>
              </w:tabs>
              <w:rPr>
                <w:rFonts w:cs="Arial"/>
                <w:bCs/>
                <w:szCs w:val="22"/>
                <w:shd w:val="clear" w:color="auto" w:fill="FFFFFF"/>
              </w:rPr>
            </w:pPr>
          </w:p>
          <w:p w14:paraId="5429FF93" w14:textId="54869278" w:rsidR="0084649D" w:rsidRPr="00C2343A" w:rsidRDefault="0084649D" w:rsidP="002A6F46">
            <w:pPr>
              <w:widowControl w:val="0"/>
              <w:tabs>
                <w:tab w:val="left" w:pos="2552"/>
              </w:tabs>
              <w:rPr>
                <w:rFonts w:cs="Arial"/>
                <w:bCs/>
                <w:szCs w:val="22"/>
                <w:shd w:val="clear" w:color="auto" w:fill="FFFFFF"/>
              </w:rPr>
            </w:pPr>
          </w:p>
          <w:p w14:paraId="49ADE3EE" w14:textId="1EF57CAC" w:rsidR="0084649D" w:rsidRDefault="0084649D" w:rsidP="002A6F46">
            <w:pPr>
              <w:widowControl w:val="0"/>
              <w:tabs>
                <w:tab w:val="left" w:pos="2552"/>
              </w:tabs>
              <w:rPr>
                <w:rFonts w:cs="Arial"/>
                <w:bCs/>
                <w:szCs w:val="22"/>
                <w:shd w:val="clear" w:color="auto" w:fill="FFFFFF"/>
              </w:rPr>
            </w:pPr>
          </w:p>
          <w:p w14:paraId="4ABC9E63" w14:textId="4818A1BD" w:rsidR="004F4FFC" w:rsidRDefault="004F4FFC" w:rsidP="002A6F46">
            <w:pPr>
              <w:widowControl w:val="0"/>
              <w:tabs>
                <w:tab w:val="left" w:pos="2552"/>
              </w:tabs>
              <w:rPr>
                <w:rFonts w:cs="Arial"/>
                <w:bCs/>
                <w:szCs w:val="22"/>
                <w:shd w:val="clear" w:color="auto" w:fill="FFFFFF"/>
              </w:rPr>
            </w:pPr>
          </w:p>
          <w:p w14:paraId="7401BDBA" w14:textId="1E0F578A" w:rsidR="004F4FFC" w:rsidRDefault="004F4FFC" w:rsidP="002A6F46">
            <w:pPr>
              <w:widowControl w:val="0"/>
              <w:tabs>
                <w:tab w:val="left" w:pos="2552"/>
              </w:tabs>
              <w:rPr>
                <w:rFonts w:cs="Arial"/>
                <w:bCs/>
                <w:szCs w:val="22"/>
                <w:shd w:val="clear" w:color="auto" w:fill="FFFFFF"/>
              </w:rPr>
            </w:pPr>
          </w:p>
          <w:p w14:paraId="4D9E0CF1" w14:textId="787AFF7E" w:rsidR="004F4FFC" w:rsidRDefault="004F4FFC" w:rsidP="002A6F46">
            <w:pPr>
              <w:widowControl w:val="0"/>
              <w:tabs>
                <w:tab w:val="left" w:pos="2552"/>
              </w:tabs>
              <w:rPr>
                <w:rFonts w:cs="Arial"/>
                <w:bCs/>
                <w:szCs w:val="22"/>
                <w:shd w:val="clear" w:color="auto" w:fill="FFFFFF"/>
              </w:rPr>
            </w:pPr>
          </w:p>
          <w:p w14:paraId="21A87FE2" w14:textId="67450ECB" w:rsidR="004F4FFC" w:rsidRDefault="004F4FFC" w:rsidP="002A6F46">
            <w:pPr>
              <w:widowControl w:val="0"/>
              <w:tabs>
                <w:tab w:val="left" w:pos="2552"/>
              </w:tabs>
              <w:rPr>
                <w:rFonts w:cs="Arial"/>
                <w:bCs/>
                <w:szCs w:val="22"/>
                <w:shd w:val="clear" w:color="auto" w:fill="FFFFFF"/>
              </w:rPr>
            </w:pPr>
          </w:p>
          <w:p w14:paraId="5F5576DC" w14:textId="75B5FC99" w:rsidR="004F4FFC" w:rsidRDefault="004F4FFC" w:rsidP="002A6F46">
            <w:pPr>
              <w:widowControl w:val="0"/>
              <w:tabs>
                <w:tab w:val="left" w:pos="2552"/>
              </w:tabs>
              <w:rPr>
                <w:rFonts w:cs="Arial"/>
                <w:bCs/>
                <w:szCs w:val="22"/>
                <w:shd w:val="clear" w:color="auto" w:fill="FFFFFF"/>
              </w:rPr>
            </w:pPr>
          </w:p>
          <w:p w14:paraId="61A85ECF" w14:textId="22D8921F" w:rsidR="004F4FFC" w:rsidRDefault="004F4FFC" w:rsidP="002A6F46">
            <w:pPr>
              <w:widowControl w:val="0"/>
              <w:tabs>
                <w:tab w:val="left" w:pos="2552"/>
              </w:tabs>
              <w:rPr>
                <w:rFonts w:cs="Arial"/>
                <w:bCs/>
                <w:szCs w:val="22"/>
                <w:shd w:val="clear" w:color="auto" w:fill="FFFFFF"/>
              </w:rPr>
            </w:pPr>
          </w:p>
          <w:p w14:paraId="696A685B" w14:textId="05B459AA" w:rsidR="004F4FFC" w:rsidRDefault="004F4FFC" w:rsidP="002A6F46">
            <w:pPr>
              <w:widowControl w:val="0"/>
              <w:tabs>
                <w:tab w:val="left" w:pos="2552"/>
              </w:tabs>
              <w:rPr>
                <w:rFonts w:cs="Arial"/>
                <w:bCs/>
                <w:szCs w:val="22"/>
                <w:shd w:val="clear" w:color="auto" w:fill="FFFFFF"/>
              </w:rPr>
            </w:pPr>
          </w:p>
          <w:p w14:paraId="72E0842E" w14:textId="77777777" w:rsidR="004F4FFC" w:rsidRPr="00C2343A" w:rsidRDefault="004F4FFC" w:rsidP="002A6F46">
            <w:pPr>
              <w:widowControl w:val="0"/>
              <w:tabs>
                <w:tab w:val="left" w:pos="2552"/>
              </w:tabs>
              <w:rPr>
                <w:rFonts w:cs="Arial"/>
                <w:bCs/>
                <w:szCs w:val="22"/>
                <w:shd w:val="clear" w:color="auto" w:fill="FFFFFF"/>
              </w:rPr>
            </w:pPr>
          </w:p>
          <w:p w14:paraId="1F533293" w14:textId="58968B5F" w:rsidR="0084649D" w:rsidRPr="00C2343A" w:rsidRDefault="0084649D" w:rsidP="002A6F46">
            <w:pPr>
              <w:widowControl w:val="0"/>
              <w:tabs>
                <w:tab w:val="left" w:pos="2552"/>
              </w:tabs>
              <w:rPr>
                <w:rFonts w:cs="Arial"/>
                <w:bCs/>
                <w:szCs w:val="22"/>
                <w:shd w:val="clear" w:color="auto" w:fill="FFFFFF"/>
              </w:rPr>
            </w:pPr>
          </w:p>
          <w:p w14:paraId="7F41DB0D" w14:textId="77777777" w:rsidR="0084649D" w:rsidRPr="00C2343A" w:rsidRDefault="0084649D" w:rsidP="002A6F46">
            <w:pPr>
              <w:widowControl w:val="0"/>
              <w:tabs>
                <w:tab w:val="left" w:pos="2552"/>
              </w:tabs>
              <w:rPr>
                <w:rFonts w:cs="Arial"/>
                <w:bCs/>
                <w:szCs w:val="22"/>
                <w:shd w:val="clear" w:color="auto" w:fill="FFFFFF"/>
              </w:rPr>
            </w:pPr>
          </w:p>
          <w:p w14:paraId="2D4F4089"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 xml:space="preserve">9. </w:t>
            </w:r>
            <w:proofErr w:type="spellStart"/>
            <w:r w:rsidRPr="00C2343A">
              <w:rPr>
                <w:rFonts w:cs="Arial"/>
                <w:bCs/>
                <w:szCs w:val="22"/>
                <w:shd w:val="clear" w:color="auto" w:fill="FFFFFF"/>
              </w:rPr>
              <w:t>Suprímese</w:t>
            </w:r>
            <w:proofErr w:type="spellEnd"/>
            <w:r w:rsidRPr="00C2343A">
              <w:rPr>
                <w:rFonts w:cs="Arial"/>
                <w:bCs/>
                <w:szCs w:val="22"/>
                <w:shd w:val="clear" w:color="auto" w:fill="FFFFFF"/>
              </w:rPr>
              <w:t xml:space="preserve"> en su inciso final la frase “la asignación de”.</w:t>
            </w:r>
          </w:p>
          <w:p w14:paraId="546B976B" w14:textId="77777777" w:rsidR="0084649D" w:rsidRPr="00C2343A" w:rsidRDefault="0084649D" w:rsidP="002A6F46">
            <w:pPr>
              <w:widowControl w:val="0"/>
              <w:tabs>
                <w:tab w:val="left" w:pos="2552"/>
              </w:tabs>
              <w:rPr>
                <w:rFonts w:cs="Arial"/>
                <w:bCs/>
                <w:szCs w:val="22"/>
                <w:shd w:val="clear" w:color="auto" w:fill="FFFFFF"/>
              </w:rPr>
            </w:pPr>
          </w:p>
          <w:p w14:paraId="5D4B08DB" w14:textId="057A2E1B" w:rsidR="0084649D" w:rsidRPr="00C2343A" w:rsidRDefault="0084649D" w:rsidP="00C324ED">
            <w:pPr>
              <w:widowControl w:val="0"/>
              <w:rPr>
                <w:rFonts w:eastAsia="Aptos" w:cs="Arial"/>
                <w:szCs w:val="24"/>
                <w:lang w:eastAsia="en-US"/>
              </w:rPr>
            </w:pPr>
          </w:p>
        </w:tc>
        <w:tc>
          <w:tcPr>
            <w:tcW w:w="1250" w:type="pct"/>
          </w:tcPr>
          <w:p w14:paraId="00D6065B" w14:textId="77777777" w:rsidR="0084649D" w:rsidRPr="00C2343A" w:rsidRDefault="0084649D" w:rsidP="00C324ED">
            <w:pPr>
              <w:widowControl w:val="0"/>
              <w:rPr>
                <w:rFonts w:eastAsia="Aptos" w:cs="Arial"/>
                <w:szCs w:val="24"/>
                <w:lang w:eastAsia="en-US"/>
              </w:rPr>
            </w:pPr>
          </w:p>
        </w:tc>
        <w:tc>
          <w:tcPr>
            <w:tcW w:w="1250" w:type="pct"/>
          </w:tcPr>
          <w:p w14:paraId="340D79EF" w14:textId="77777777" w:rsidR="0084649D" w:rsidRDefault="0084649D" w:rsidP="00C324ED">
            <w:pPr>
              <w:widowControl w:val="0"/>
              <w:rPr>
                <w:rFonts w:eastAsia="Aptos" w:cs="Arial"/>
                <w:szCs w:val="24"/>
                <w:lang w:eastAsia="en-US"/>
              </w:rPr>
            </w:pPr>
          </w:p>
          <w:p w14:paraId="040B8F7C"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 xml:space="preserve">84.- </w:t>
            </w:r>
            <w:r w:rsidRPr="00D777D2">
              <w:rPr>
                <w:rFonts w:cs="Arial"/>
                <w:bCs/>
                <w:szCs w:val="22"/>
                <w:shd w:val="clear" w:color="auto" w:fill="FFFFFF"/>
              </w:rPr>
              <w:t>En el artículo 5 de la ley N°21.327:</w:t>
            </w:r>
          </w:p>
          <w:p w14:paraId="4A8C2A5D" w14:textId="77777777" w:rsidR="00A21F77" w:rsidRDefault="00A21F77" w:rsidP="00A21F77">
            <w:pPr>
              <w:widowControl w:val="0"/>
              <w:tabs>
                <w:tab w:val="left" w:pos="2552"/>
              </w:tabs>
              <w:rPr>
                <w:rFonts w:cs="Arial"/>
                <w:bCs/>
                <w:szCs w:val="22"/>
                <w:shd w:val="clear" w:color="auto" w:fill="FFFFFF"/>
              </w:rPr>
            </w:pPr>
          </w:p>
          <w:p w14:paraId="51C9BA02" w14:textId="77777777" w:rsidR="00A21F77" w:rsidRDefault="00A21F77" w:rsidP="00A21F77">
            <w:pPr>
              <w:widowControl w:val="0"/>
              <w:tabs>
                <w:tab w:val="left" w:pos="2552"/>
              </w:tabs>
              <w:rPr>
                <w:rFonts w:cs="Arial"/>
                <w:bCs/>
                <w:szCs w:val="22"/>
                <w:shd w:val="clear" w:color="auto" w:fill="FFFFFF"/>
              </w:rPr>
            </w:pPr>
          </w:p>
          <w:p w14:paraId="4D95EC1B" w14:textId="77777777" w:rsidR="00A21F77" w:rsidRDefault="00A21F77" w:rsidP="00A21F77">
            <w:pPr>
              <w:widowControl w:val="0"/>
              <w:tabs>
                <w:tab w:val="left" w:pos="2552"/>
              </w:tabs>
              <w:rPr>
                <w:rFonts w:cs="Arial"/>
                <w:bCs/>
                <w:szCs w:val="22"/>
                <w:shd w:val="clear" w:color="auto" w:fill="FFFFFF"/>
              </w:rPr>
            </w:pPr>
          </w:p>
          <w:p w14:paraId="22B75245" w14:textId="77777777" w:rsidR="00A21F77" w:rsidRDefault="00A21F77" w:rsidP="00A21F77">
            <w:pPr>
              <w:widowControl w:val="0"/>
              <w:tabs>
                <w:tab w:val="left" w:pos="2552"/>
              </w:tabs>
              <w:rPr>
                <w:rFonts w:cs="Arial"/>
                <w:bCs/>
                <w:szCs w:val="22"/>
                <w:shd w:val="clear" w:color="auto" w:fill="FFFFFF"/>
              </w:rPr>
            </w:pPr>
          </w:p>
          <w:p w14:paraId="2644A0DC" w14:textId="77777777" w:rsidR="00A21F77" w:rsidRDefault="00A21F77" w:rsidP="00A21F77">
            <w:pPr>
              <w:widowControl w:val="0"/>
              <w:tabs>
                <w:tab w:val="left" w:pos="2552"/>
              </w:tabs>
              <w:rPr>
                <w:rFonts w:cs="Arial"/>
                <w:bCs/>
                <w:szCs w:val="22"/>
                <w:shd w:val="clear" w:color="auto" w:fill="FFFFFF"/>
              </w:rPr>
            </w:pPr>
          </w:p>
          <w:p w14:paraId="599248A7" w14:textId="77777777" w:rsidR="00A21F77" w:rsidRDefault="00A21F77" w:rsidP="00A21F77">
            <w:pPr>
              <w:widowControl w:val="0"/>
              <w:tabs>
                <w:tab w:val="left" w:pos="2552"/>
              </w:tabs>
              <w:rPr>
                <w:rFonts w:cs="Arial"/>
                <w:bCs/>
                <w:szCs w:val="22"/>
                <w:shd w:val="clear" w:color="auto" w:fill="FFFFFF"/>
              </w:rPr>
            </w:pPr>
          </w:p>
          <w:p w14:paraId="26CB3F5C" w14:textId="77777777" w:rsidR="00A21F77" w:rsidRDefault="00A21F77" w:rsidP="00A21F77">
            <w:pPr>
              <w:widowControl w:val="0"/>
              <w:tabs>
                <w:tab w:val="left" w:pos="2552"/>
              </w:tabs>
              <w:rPr>
                <w:rFonts w:cs="Arial"/>
                <w:bCs/>
                <w:szCs w:val="22"/>
                <w:shd w:val="clear" w:color="auto" w:fill="FFFFFF"/>
              </w:rPr>
            </w:pPr>
          </w:p>
          <w:p w14:paraId="7E4212F7"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1. </w:t>
            </w:r>
            <w:proofErr w:type="spellStart"/>
            <w:r w:rsidRPr="00D777D2">
              <w:rPr>
                <w:rFonts w:cs="Arial"/>
                <w:bCs/>
                <w:szCs w:val="22"/>
                <w:shd w:val="clear" w:color="auto" w:fill="FFFFFF"/>
              </w:rPr>
              <w:t>Intercálase</w:t>
            </w:r>
            <w:proofErr w:type="spellEnd"/>
            <w:r w:rsidRPr="00D777D2">
              <w:rPr>
                <w:rFonts w:cs="Arial"/>
                <w:bCs/>
                <w:szCs w:val="22"/>
                <w:shd w:val="clear" w:color="auto" w:fill="FFFFFF"/>
              </w:rPr>
              <w:t xml:space="preserve"> en su inciso primero, a continuación de la frase “de planta” la expresión “o a contrata”.</w:t>
            </w:r>
          </w:p>
          <w:p w14:paraId="47DE7E1F" w14:textId="77777777" w:rsidR="00A21F77" w:rsidRPr="00D777D2" w:rsidRDefault="00A21F77" w:rsidP="00A21F77">
            <w:pPr>
              <w:widowControl w:val="0"/>
              <w:tabs>
                <w:tab w:val="left" w:pos="2552"/>
              </w:tabs>
              <w:rPr>
                <w:rFonts w:cs="Arial"/>
                <w:bCs/>
                <w:szCs w:val="22"/>
                <w:shd w:val="clear" w:color="auto" w:fill="FFFFFF"/>
              </w:rPr>
            </w:pPr>
          </w:p>
          <w:p w14:paraId="3D9956C9" w14:textId="77777777" w:rsidR="00A21F77" w:rsidRDefault="00A21F77" w:rsidP="00A21F77">
            <w:pPr>
              <w:widowControl w:val="0"/>
              <w:tabs>
                <w:tab w:val="left" w:pos="2552"/>
              </w:tabs>
              <w:rPr>
                <w:rFonts w:cs="Arial"/>
                <w:bCs/>
                <w:szCs w:val="22"/>
                <w:shd w:val="clear" w:color="auto" w:fill="FFFFFF"/>
              </w:rPr>
            </w:pPr>
          </w:p>
          <w:p w14:paraId="01D180A0" w14:textId="77777777" w:rsidR="00A21F77" w:rsidRDefault="00A21F77" w:rsidP="00A21F77">
            <w:pPr>
              <w:widowControl w:val="0"/>
              <w:tabs>
                <w:tab w:val="left" w:pos="2552"/>
              </w:tabs>
              <w:rPr>
                <w:rFonts w:cs="Arial"/>
                <w:bCs/>
                <w:szCs w:val="22"/>
                <w:shd w:val="clear" w:color="auto" w:fill="FFFFFF"/>
              </w:rPr>
            </w:pPr>
          </w:p>
          <w:p w14:paraId="046CA43E" w14:textId="77777777" w:rsidR="00A21F77" w:rsidRDefault="00A21F77" w:rsidP="00A21F77">
            <w:pPr>
              <w:widowControl w:val="0"/>
              <w:tabs>
                <w:tab w:val="left" w:pos="2552"/>
              </w:tabs>
              <w:rPr>
                <w:rFonts w:cs="Arial"/>
                <w:bCs/>
                <w:szCs w:val="22"/>
                <w:shd w:val="clear" w:color="auto" w:fill="FFFFFF"/>
              </w:rPr>
            </w:pPr>
          </w:p>
          <w:p w14:paraId="3E3ED145" w14:textId="77777777" w:rsidR="00A21F77" w:rsidRDefault="00A21F77" w:rsidP="00A21F77">
            <w:pPr>
              <w:widowControl w:val="0"/>
              <w:tabs>
                <w:tab w:val="left" w:pos="2552"/>
              </w:tabs>
              <w:rPr>
                <w:rFonts w:cs="Arial"/>
                <w:bCs/>
                <w:szCs w:val="22"/>
                <w:shd w:val="clear" w:color="auto" w:fill="FFFFFF"/>
              </w:rPr>
            </w:pPr>
          </w:p>
          <w:p w14:paraId="07E31CD1"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2 En su inciso segundo:</w:t>
            </w:r>
          </w:p>
          <w:p w14:paraId="2ED5215E" w14:textId="77777777" w:rsidR="00A21F77" w:rsidRDefault="00A21F77" w:rsidP="00A21F77">
            <w:pPr>
              <w:widowControl w:val="0"/>
              <w:tabs>
                <w:tab w:val="left" w:pos="2552"/>
              </w:tabs>
              <w:rPr>
                <w:rFonts w:cs="Arial"/>
                <w:bCs/>
                <w:szCs w:val="22"/>
                <w:shd w:val="clear" w:color="auto" w:fill="FFFFFF"/>
              </w:rPr>
            </w:pPr>
          </w:p>
          <w:p w14:paraId="0BF78557" w14:textId="77777777" w:rsidR="00A21F77" w:rsidRDefault="00A21F77" w:rsidP="00A21F77">
            <w:pPr>
              <w:widowControl w:val="0"/>
              <w:tabs>
                <w:tab w:val="left" w:pos="2552"/>
              </w:tabs>
              <w:rPr>
                <w:rFonts w:cs="Arial"/>
                <w:bCs/>
                <w:szCs w:val="22"/>
                <w:shd w:val="clear" w:color="auto" w:fill="FFFFFF"/>
              </w:rPr>
            </w:pPr>
          </w:p>
          <w:p w14:paraId="2486FBB7" w14:textId="77777777" w:rsidR="00A21F77" w:rsidRDefault="00A21F77" w:rsidP="00A21F77">
            <w:pPr>
              <w:widowControl w:val="0"/>
              <w:tabs>
                <w:tab w:val="left" w:pos="2552"/>
              </w:tabs>
              <w:rPr>
                <w:rFonts w:cs="Arial"/>
                <w:bCs/>
                <w:szCs w:val="22"/>
                <w:shd w:val="clear" w:color="auto" w:fill="FFFFFF"/>
              </w:rPr>
            </w:pPr>
          </w:p>
          <w:p w14:paraId="09D68597" w14:textId="77777777" w:rsidR="00A21F77" w:rsidRDefault="00A21F77" w:rsidP="00A21F77">
            <w:pPr>
              <w:widowControl w:val="0"/>
              <w:tabs>
                <w:tab w:val="left" w:pos="2552"/>
              </w:tabs>
              <w:rPr>
                <w:rFonts w:cs="Arial"/>
                <w:bCs/>
                <w:szCs w:val="22"/>
                <w:shd w:val="clear" w:color="auto" w:fill="FFFFFF"/>
              </w:rPr>
            </w:pPr>
          </w:p>
          <w:p w14:paraId="0AE0F5BA" w14:textId="77777777" w:rsidR="00A21F77" w:rsidRDefault="00A21F77" w:rsidP="00A21F77">
            <w:pPr>
              <w:widowControl w:val="0"/>
              <w:tabs>
                <w:tab w:val="left" w:pos="2552"/>
              </w:tabs>
              <w:rPr>
                <w:rFonts w:cs="Arial"/>
                <w:bCs/>
                <w:szCs w:val="22"/>
                <w:shd w:val="clear" w:color="auto" w:fill="FFFFFF"/>
              </w:rPr>
            </w:pPr>
          </w:p>
          <w:p w14:paraId="681CADAB" w14:textId="77777777" w:rsidR="00A21F77" w:rsidRPr="00D777D2" w:rsidRDefault="00A21F77" w:rsidP="00A21F77">
            <w:pPr>
              <w:widowControl w:val="0"/>
              <w:tabs>
                <w:tab w:val="left" w:pos="2552"/>
              </w:tabs>
              <w:rPr>
                <w:rFonts w:cs="Arial"/>
                <w:bCs/>
                <w:szCs w:val="22"/>
                <w:shd w:val="clear" w:color="auto" w:fill="FFFFFF"/>
              </w:rPr>
            </w:pPr>
          </w:p>
          <w:p w14:paraId="416DE9C4"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Intercálase</w:t>
            </w:r>
            <w:proofErr w:type="spellEnd"/>
            <w:r w:rsidRPr="00D777D2">
              <w:rPr>
                <w:rFonts w:cs="Arial"/>
                <w:bCs/>
                <w:szCs w:val="22"/>
                <w:shd w:val="clear" w:color="auto" w:fill="FFFFFF"/>
              </w:rPr>
              <w:t xml:space="preserve"> en su literal a), a continuación de la frase “de planta”, la expresión “o a contrata”.</w:t>
            </w:r>
          </w:p>
          <w:p w14:paraId="30ADDD25" w14:textId="77777777" w:rsidR="00A21F77" w:rsidRDefault="00A21F77" w:rsidP="00A21F77">
            <w:pPr>
              <w:widowControl w:val="0"/>
              <w:tabs>
                <w:tab w:val="left" w:pos="2552"/>
              </w:tabs>
              <w:rPr>
                <w:rFonts w:cs="Arial"/>
                <w:bCs/>
                <w:szCs w:val="22"/>
                <w:shd w:val="clear" w:color="auto" w:fill="FFFFFF"/>
              </w:rPr>
            </w:pPr>
          </w:p>
          <w:p w14:paraId="2F244D96" w14:textId="77777777" w:rsidR="00A21F77" w:rsidRDefault="00A21F77" w:rsidP="00A21F77">
            <w:pPr>
              <w:widowControl w:val="0"/>
              <w:tabs>
                <w:tab w:val="left" w:pos="2552"/>
              </w:tabs>
              <w:rPr>
                <w:rFonts w:cs="Arial"/>
                <w:bCs/>
                <w:szCs w:val="22"/>
                <w:shd w:val="clear" w:color="auto" w:fill="FFFFFF"/>
              </w:rPr>
            </w:pPr>
          </w:p>
          <w:p w14:paraId="78254E88" w14:textId="77777777" w:rsidR="00A21F77" w:rsidRDefault="00A21F77" w:rsidP="00A21F77">
            <w:pPr>
              <w:widowControl w:val="0"/>
              <w:tabs>
                <w:tab w:val="left" w:pos="2552"/>
              </w:tabs>
              <w:rPr>
                <w:rFonts w:cs="Arial"/>
                <w:bCs/>
                <w:szCs w:val="22"/>
                <w:shd w:val="clear" w:color="auto" w:fill="FFFFFF"/>
              </w:rPr>
            </w:pPr>
          </w:p>
          <w:p w14:paraId="7B543B62" w14:textId="77777777" w:rsidR="00A21F77" w:rsidRDefault="00A21F77" w:rsidP="00A21F77">
            <w:pPr>
              <w:widowControl w:val="0"/>
              <w:tabs>
                <w:tab w:val="left" w:pos="2552"/>
              </w:tabs>
              <w:rPr>
                <w:rFonts w:cs="Arial"/>
                <w:bCs/>
                <w:szCs w:val="22"/>
                <w:shd w:val="clear" w:color="auto" w:fill="FFFFFF"/>
              </w:rPr>
            </w:pPr>
          </w:p>
          <w:p w14:paraId="189545CB" w14:textId="77777777" w:rsidR="00A21F77" w:rsidRDefault="00A21F77" w:rsidP="00A21F77">
            <w:pPr>
              <w:widowControl w:val="0"/>
              <w:tabs>
                <w:tab w:val="left" w:pos="2552"/>
              </w:tabs>
              <w:rPr>
                <w:rFonts w:cs="Arial"/>
                <w:bCs/>
                <w:szCs w:val="22"/>
                <w:shd w:val="clear" w:color="auto" w:fill="FFFFFF"/>
              </w:rPr>
            </w:pPr>
          </w:p>
          <w:p w14:paraId="5C07F1AE" w14:textId="77777777" w:rsidR="00A21F77" w:rsidRDefault="00A21F77" w:rsidP="00A21F77">
            <w:pPr>
              <w:widowControl w:val="0"/>
              <w:tabs>
                <w:tab w:val="left" w:pos="2552"/>
              </w:tabs>
              <w:rPr>
                <w:rFonts w:cs="Arial"/>
                <w:bCs/>
                <w:szCs w:val="22"/>
                <w:shd w:val="clear" w:color="auto" w:fill="FFFFFF"/>
              </w:rPr>
            </w:pPr>
          </w:p>
          <w:p w14:paraId="2FCBDC67" w14:textId="77777777" w:rsidR="00A21F77" w:rsidRDefault="00A21F77" w:rsidP="00A21F77">
            <w:pPr>
              <w:widowControl w:val="0"/>
              <w:tabs>
                <w:tab w:val="left" w:pos="2552"/>
              </w:tabs>
              <w:rPr>
                <w:rFonts w:cs="Arial"/>
                <w:bCs/>
                <w:szCs w:val="22"/>
                <w:shd w:val="clear" w:color="auto" w:fill="FFFFFF"/>
              </w:rPr>
            </w:pPr>
          </w:p>
          <w:p w14:paraId="5036BE9C" w14:textId="77777777" w:rsidR="00A21F77" w:rsidRDefault="00A21F77" w:rsidP="00A21F77">
            <w:pPr>
              <w:widowControl w:val="0"/>
              <w:tabs>
                <w:tab w:val="left" w:pos="2552"/>
              </w:tabs>
              <w:rPr>
                <w:rFonts w:cs="Arial"/>
                <w:bCs/>
                <w:szCs w:val="22"/>
                <w:shd w:val="clear" w:color="auto" w:fill="FFFFFF"/>
              </w:rPr>
            </w:pPr>
          </w:p>
          <w:p w14:paraId="19099F39"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en su literal b), la oración “que hubieren obtenido los mejores puntajes” por la siguiente: “pertenecientes a la planta del servicio, que hubieren obtenido los mejores puntajes respecto del cargo a proveer. En el evento que no haya un número suficiente de candidatos de planta idóneos para completar dicha terna, ésta se completará con los contratados en orden decreciente según el puntaje obtenido”.</w:t>
            </w:r>
          </w:p>
          <w:p w14:paraId="212E0BD3" w14:textId="77777777" w:rsidR="00A21F77" w:rsidRDefault="00A21F77" w:rsidP="00A21F77">
            <w:pPr>
              <w:widowControl w:val="0"/>
              <w:tabs>
                <w:tab w:val="left" w:pos="2552"/>
              </w:tabs>
              <w:rPr>
                <w:rFonts w:cs="Arial"/>
                <w:bCs/>
                <w:szCs w:val="22"/>
                <w:shd w:val="clear" w:color="auto" w:fill="FFFFFF"/>
              </w:rPr>
            </w:pPr>
          </w:p>
          <w:p w14:paraId="5627CE3E" w14:textId="77777777" w:rsidR="00A21F77" w:rsidRDefault="00A21F77" w:rsidP="00A21F77">
            <w:pPr>
              <w:widowControl w:val="0"/>
              <w:tabs>
                <w:tab w:val="left" w:pos="2552"/>
              </w:tabs>
              <w:rPr>
                <w:rFonts w:cs="Arial"/>
                <w:bCs/>
                <w:szCs w:val="22"/>
                <w:shd w:val="clear" w:color="auto" w:fill="FFFFFF"/>
              </w:rPr>
            </w:pPr>
          </w:p>
          <w:p w14:paraId="78F68F5F" w14:textId="77777777" w:rsidR="00A21F77" w:rsidRDefault="00A21F77" w:rsidP="00A21F77">
            <w:pPr>
              <w:widowControl w:val="0"/>
              <w:tabs>
                <w:tab w:val="left" w:pos="2552"/>
              </w:tabs>
              <w:rPr>
                <w:rFonts w:cs="Arial"/>
                <w:bCs/>
                <w:szCs w:val="22"/>
                <w:shd w:val="clear" w:color="auto" w:fill="FFFFFF"/>
              </w:rPr>
            </w:pPr>
          </w:p>
          <w:p w14:paraId="31382FFD" w14:textId="77777777" w:rsidR="00A21F77" w:rsidRDefault="00A21F77" w:rsidP="00A21F77">
            <w:pPr>
              <w:widowControl w:val="0"/>
              <w:tabs>
                <w:tab w:val="left" w:pos="2552"/>
              </w:tabs>
              <w:rPr>
                <w:rFonts w:cs="Arial"/>
                <w:bCs/>
                <w:szCs w:val="22"/>
                <w:shd w:val="clear" w:color="auto" w:fill="FFFFFF"/>
              </w:rPr>
            </w:pPr>
          </w:p>
          <w:p w14:paraId="367BF400" w14:textId="77777777" w:rsidR="00A21F77" w:rsidRDefault="00A21F77" w:rsidP="00A21F77">
            <w:pPr>
              <w:widowControl w:val="0"/>
              <w:tabs>
                <w:tab w:val="left" w:pos="2552"/>
              </w:tabs>
              <w:rPr>
                <w:rFonts w:cs="Arial"/>
                <w:bCs/>
                <w:szCs w:val="22"/>
                <w:shd w:val="clear" w:color="auto" w:fill="FFFFFF"/>
              </w:rPr>
            </w:pPr>
          </w:p>
          <w:p w14:paraId="2C67DF95" w14:textId="77777777" w:rsidR="00A21F77" w:rsidRDefault="00A21F77" w:rsidP="00A21F77">
            <w:pPr>
              <w:widowControl w:val="0"/>
              <w:tabs>
                <w:tab w:val="left" w:pos="2552"/>
              </w:tabs>
              <w:rPr>
                <w:rFonts w:cs="Arial"/>
                <w:bCs/>
                <w:szCs w:val="22"/>
                <w:shd w:val="clear" w:color="auto" w:fill="FFFFFF"/>
              </w:rPr>
            </w:pPr>
          </w:p>
          <w:p w14:paraId="1BADA4BA" w14:textId="77777777" w:rsidR="00A21F77" w:rsidRDefault="00A21F77" w:rsidP="00A21F77">
            <w:pPr>
              <w:widowControl w:val="0"/>
              <w:tabs>
                <w:tab w:val="left" w:pos="2552"/>
              </w:tabs>
              <w:rPr>
                <w:rFonts w:cs="Arial"/>
                <w:bCs/>
                <w:szCs w:val="22"/>
                <w:shd w:val="clear" w:color="auto" w:fill="FFFFFF"/>
              </w:rPr>
            </w:pPr>
          </w:p>
          <w:p w14:paraId="4C2C794F" w14:textId="77777777" w:rsidR="00A21F77" w:rsidRDefault="00A21F77" w:rsidP="00A21F77">
            <w:pPr>
              <w:widowControl w:val="0"/>
              <w:tabs>
                <w:tab w:val="left" w:pos="2552"/>
              </w:tabs>
              <w:rPr>
                <w:rFonts w:cs="Arial"/>
                <w:bCs/>
                <w:szCs w:val="22"/>
                <w:shd w:val="clear" w:color="auto" w:fill="FFFFFF"/>
              </w:rPr>
            </w:pPr>
          </w:p>
          <w:p w14:paraId="0A7ED988" w14:textId="77777777" w:rsidR="00A21F77" w:rsidRDefault="00A21F77" w:rsidP="00A21F77">
            <w:pPr>
              <w:widowControl w:val="0"/>
              <w:tabs>
                <w:tab w:val="left" w:pos="2552"/>
              </w:tabs>
              <w:rPr>
                <w:rFonts w:cs="Arial"/>
                <w:bCs/>
                <w:szCs w:val="22"/>
                <w:shd w:val="clear" w:color="auto" w:fill="FFFFFF"/>
              </w:rPr>
            </w:pPr>
          </w:p>
          <w:p w14:paraId="27F8ABCC" w14:textId="77777777" w:rsidR="00A21F77" w:rsidRDefault="00A21F77" w:rsidP="00A21F77">
            <w:pPr>
              <w:widowControl w:val="0"/>
              <w:tabs>
                <w:tab w:val="left" w:pos="2552"/>
              </w:tabs>
              <w:rPr>
                <w:rFonts w:cs="Arial"/>
                <w:bCs/>
                <w:szCs w:val="22"/>
                <w:shd w:val="clear" w:color="auto" w:fill="FFFFFF"/>
              </w:rPr>
            </w:pPr>
          </w:p>
          <w:p w14:paraId="743798EB" w14:textId="77777777" w:rsidR="00A21F77" w:rsidRDefault="00A21F77" w:rsidP="00A21F77">
            <w:pPr>
              <w:widowControl w:val="0"/>
              <w:tabs>
                <w:tab w:val="left" w:pos="2552"/>
              </w:tabs>
              <w:rPr>
                <w:rFonts w:cs="Arial"/>
                <w:bCs/>
                <w:szCs w:val="22"/>
                <w:shd w:val="clear" w:color="auto" w:fill="FFFFFF"/>
              </w:rPr>
            </w:pPr>
          </w:p>
          <w:p w14:paraId="5686EDF5" w14:textId="77777777" w:rsidR="00A21F77" w:rsidRDefault="00A21F77" w:rsidP="00A21F77">
            <w:pPr>
              <w:widowControl w:val="0"/>
              <w:tabs>
                <w:tab w:val="left" w:pos="2552"/>
              </w:tabs>
              <w:rPr>
                <w:rFonts w:cs="Arial"/>
                <w:bCs/>
                <w:szCs w:val="22"/>
                <w:shd w:val="clear" w:color="auto" w:fill="FFFFFF"/>
              </w:rPr>
            </w:pPr>
          </w:p>
          <w:p w14:paraId="3B574886" w14:textId="77777777" w:rsidR="00A21F77" w:rsidRDefault="00A21F77" w:rsidP="00A21F77">
            <w:pPr>
              <w:widowControl w:val="0"/>
              <w:tabs>
                <w:tab w:val="left" w:pos="2552"/>
              </w:tabs>
              <w:rPr>
                <w:rFonts w:cs="Arial"/>
                <w:bCs/>
                <w:szCs w:val="22"/>
                <w:shd w:val="clear" w:color="auto" w:fill="FFFFFF"/>
              </w:rPr>
            </w:pPr>
          </w:p>
          <w:p w14:paraId="18B062C7" w14:textId="77777777" w:rsidR="00A21F77" w:rsidRDefault="00A21F77" w:rsidP="00A21F77">
            <w:pPr>
              <w:widowControl w:val="0"/>
              <w:tabs>
                <w:tab w:val="left" w:pos="2552"/>
              </w:tabs>
              <w:rPr>
                <w:rFonts w:cs="Arial"/>
                <w:bCs/>
                <w:szCs w:val="22"/>
                <w:shd w:val="clear" w:color="auto" w:fill="FFFFFF"/>
              </w:rPr>
            </w:pPr>
          </w:p>
          <w:p w14:paraId="01FAFCB3" w14:textId="77777777" w:rsidR="00A21F77" w:rsidRDefault="00A21F77" w:rsidP="00A21F77">
            <w:pPr>
              <w:widowControl w:val="0"/>
              <w:tabs>
                <w:tab w:val="left" w:pos="2552"/>
              </w:tabs>
              <w:rPr>
                <w:rFonts w:cs="Arial"/>
                <w:bCs/>
                <w:szCs w:val="22"/>
                <w:shd w:val="clear" w:color="auto" w:fill="FFFFFF"/>
              </w:rPr>
            </w:pPr>
          </w:p>
          <w:p w14:paraId="34A6CE99" w14:textId="77777777" w:rsidR="00A21F77" w:rsidRDefault="00A21F77" w:rsidP="00A21F77">
            <w:pPr>
              <w:widowControl w:val="0"/>
              <w:tabs>
                <w:tab w:val="left" w:pos="2552"/>
              </w:tabs>
              <w:rPr>
                <w:rFonts w:cs="Arial"/>
                <w:bCs/>
                <w:szCs w:val="22"/>
                <w:shd w:val="clear" w:color="auto" w:fill="FFFFFF"/>
              </w:rPr>
            </w:pPr>
          </w:p>
          <w:p w14:paraId="75918B75" w14:textId="77777777" w:rsidR="00A21F77" w:rsidRDefault="00A21F77" w:rsidP="00A21F77">
            <w:pPr>
              <w:widowControl w:val="0"/>
              <w:tabs>
                <w:tab w:val="left" w:pos="2552"/>
              </w:tabs>
              <w:rPr>
                <w:rFonts w:cs="Arial"/>
                <w:bCs/>
                <w:szCs w:val="22"/>
                <w:shd w:val="clear" w:color="auto" w:fill="FFFFFF"/>
              </w:rPr>
            </w:pPr>
          </w:p>
          <w:p w14:paraId="7132AC17" w14:textId="77777777" w:rsidR="00A21F77" w:rsidRDefault="00A21F77" w:rsidP="00A21F77">
            <w:pPr>
              <w:widowControl w:val="0"/>
              <w:tabs>
                <w:tab w:val="left" w:pos="2552"/>
              </w:tabs>
              <w:rPr>
                <w:rFonts w:cs="Arial"/>
                <w:bCs/>
                <w:szCs w:val="22"/>
                <w:shd w:val="clear" w:color="auto" w:fill="FFFFFF"/>
              </w:rPr>
            </w:pPr>
          </w:p>
          <w:p w14:paraId="7D17C95A" w14:textId="77777777" w:rsidR="00A21F77" w:rsidRDefault="00A21F77" w:rsidP="00A21F77">
            <w:pPr>
              <w:widowControl w:val="0"/>
              <w:tabs>
                <w:tab w:val="left" w:pos="2552"/>
              </w:tabs>
              <w:rPr>
                <w:rFonts w:cs="Arial"/>
                <w:bCs/>
                <w:szCs w:val="22"/>
                <w:shd w:val="clear" w:color="auto" w:fill="FFFFFF"/>
              </w:rPr>
            </w:pPr>
          </w:p>
          <w:p w14:paraId="1D65679E" w14:textId="77777777" w:rsidR="00A21F77" w:rsidRDefault="00A21F77" w:rsidP="00A21F77">
            <w:pPr>
              <w:widowControl w:val="0"/>
              <w:tabs>
                <w:tab w:val="left" w:pos="2552"/>
              </w:tabs>
              <w:rPr>
                <w:rFonts w:cs="Arial"/>
                <w:bCs/>
                <w:szCs w:val="22"/>
                <w:shd w:val="clear" w:color="auto" w:fill="FFFFFF"/>
              </w:rPr>
            </w:pPr>
          </w:p>
          <w:p w14:paraId="2811C4C4" w14:textId="77777777" w:rsidR="00A21F77" w:rsidRDefault="00A21F77" w:rsidP="00A21F77">
            <w:pPr>
              <w:widowControl w:val="0"/>
              <w:tabs>
                <w:tab w:val="left" w:pos="2552"/>
              </w:tabs>
              <w:rPr>
                <w:rFonts w:cs="Arial"/>
                <w:bCs/>
                <w:szCs w:val="22"/>
                <w:shd w:val="clear" w:color="auto" w:fill="FFFFFF"/>
              </w:rPr>
            </w:pPr>
          </w:p>
          <w:p w14:paraId="0929A2B9" w14:textId="77777777" w:rsidR="00A21F77" w:rsidRDefault="00A21F77" w:rsidP="00A21F77">
            <w:pPr>
              <w:widowControl w:val="0"/>
              <w:tabs>
                <w:tab w:val="left" w:pos="2552"/>
              </w:tabs>
              <w:rPr>
                <w:rFonts w:cs="Arial"/>
                <w:bCs/>
                <w:szCs w:val="22"/>
                <w:shd w:val="clear" w:color="auto" w:fill="FFFFFF"/>
              </w:rPr>
            </w:pPr>
          </w:p>
          <w:p w14:paraId="42A1B658" w14:textId="77777777" w:rsidR="00A21F77" w:rsidRDefault="00A21F77" w:rsidP="00A21F77">
            <w:pPr>
              <w:widowControl w:val="0"/>
              <w:tabs>
                <w:tab w:val="left" w:pos="2552"/>
              </w:tabs>
              <w:rPr>
                <w:rFonts w:cs="Arial"/>
                <w:bCs/>
                <w:szCs w:val="22"/>
                <w:shd w:val="clear" w:color="auto" w:fill="FFFFFF"/>
              </w:rPr>
            </w:pPr>
          </w:p>
          <w:p w14:paraId="5035D765" w14:textId="77777777" w:rsidR="00A21F77" w:rsidRDefault="00A21F77" w:rsidP="00A21F77">
            <w:pPr>
              <w:widowControl w:val="0"/>
              <w:tabs>
                <w:tab w:val="left" w:pos="2552"/>
              </w:tabs>
              <w:rPr>
                <w:rFonts w:cs="Arial"/>
                <w:bCs/>
                <w:szCs w:val="22"/>
                <w:shd w:val="clear" w:color="auto" w:fill="FFFFFF"/>
              </w:rPr>
            </w:pPr>
          </w:p>
          <w:p w14:paraId="405B1B11" w14:textId="77777777" w:rsidR="00A21F77" w:rsidRDefault="00A21F77" w:rsidP="00A21F77">
            <w:pPr>
              <w:widowControl w:val="0"/>
              <w:tabs>
                <w:tab w:val="left" w:pos="2552"/>
              </w:tabs>
              <w:rPr>
                <w:rFonts w:cs="Arial"/>
                <w:bCs/>
                <w:szCs w:val="22"/>
                <w:shd w:val="clear" w:color="auto" w:fill="FFFFFF"/>
              </w:rPr>
            </w:pPr>
          </w:p>
          <w:p w14:paraId="2962FF11" w14:textId="77777777" w:rsidR="00A21F77" w:rsidRDefault="00A21F77" w:rsidP="00A21F77">
            <w:pPr>
              <w:widowControl w:val="0"/>
              <w:tabs>
                <w:tab w:val="left" w:pos="2552"/>
              </w:tabs>
              <w:rPr>
                <w:rFonts w:cs="Arial"/>
                <w:bCs/>
                <w:szCs w:val="22"/>
                <w:shd w:val="clear" w:color="auto" w:fill="FFFFFF"/>
              </w:rPr>
            </w:pPr>
          </w:p>
          <w:p w14:paraId="09D3202A" w14:textId="77777777" w:rsidR="00A21F77" w:rsidRDefault="00A21F77" w:rsidP="00A21F77">
            <w:pPr>
              <w:widowControl w:val="0"/>
              <w:tabs>
                <w:tab w:val="left" w:pos="2552"/>
              </w:tabs>
              <w:rPr>
                <w:rFonts w:cs="Arial"/>
                <w:bCs/>
                <w:szCs w:val="22"/>
                <w:shd w:val="clear" w:color="auto" w:fill="FFFFFF"/>
              </w:rPr>
            </w:pPr>
          </w:p>
          <w:p w14:paraId="38DF5BB1" w14:textId="77777777" w:rsidR="00A21F77" w:rsidRDefault="00A21F77" w:rsidP="00A21F77">
            <w:pPr>
              <w:widowControl w:val="0"/>
              <w:tabs>
                <w:tab w:val="left" w:pos="2552"/>
              </w:tabs>
              <w:rPr>
                <w:rFonts w:cs="Arial"/>
                <w:bCs/>
                <w:szCs w:val="22"/>
                <w:shd w:val="clear" w:color="auto" w:fill="FFFFFF"/>
              </w:rPr>
            </w:pPr>
          </w:p>
          <w:p w14:paraId="43D44240" w14:textId="77777777" w:rsidR="00A21F77" w:rsidRDefault="00A21F77" w:rsidP="00A21F77">
            <w:pPr>
              <w:widowControl w:val="0"/>
              <w:tabs>
                <w:tab w:val="left" w:pos="2552"/>
              </w:tabs>
              <w:rPr>
                <w:rFonts w:cs="Arial"/>
                <w:bCs/>
                <w:szCs w:val="22"/>
                <w:shd w:val="clear" w:color="auto" w:fill="FFFFFF"/>
              </w:rPr>
            </w:pPr>
          </w:p>
          <w:p w14:paraId="79FAB30F" w14:textId="77777777" w:rsidR="00A21F77" w:rsidRDefault="00A21F77" w:rsidP="00A21F77">
            <w:pPr>
              <w:widowControl w:val="0"/>
              <w:tabs>
                <w:tab w:val="left" w:pos="2552"/>
              </w:tabs>
              <w:rPr>
                <w:rFonts w:cs="Arial"/>
                <w:bCs/>
                <w:szCs w:val="22"/>
                <w:shd w:val="clear" w:color="auto" w:fill="FFFFFF"/>
              </w:rPr>
            </w:pPr>
          </w:p>
          <w:p w14:paraId="1DCD71FC" w14:textId="77777777" w:rsidR="00A21F77" w:rsidRDefault="00A21F77" w:rsidP="00A21F77">
            <w:pPr>
              <w:widowControl w:val="0"/>
              <w:tabs>
                <w:tab w:val="left" w:pos="2552"/>
              </w:tabs>
              <w:rPr>
                <w:rFonts w:cs="Arial"/>
                <w:bCs/>
                <w:szCs w:val="22"/>
                <w:shd w:val="clear" w:color="auto" w:fill="FFFFFF"/>
              </w:rPr>
            </w:pPr>
          </w:p>
          <w:p w14:paraId="5CE9FECA" w14:textId="77777777" w:rsidR="00A21F77" w:rsidRDefault="00A21F77" w:rsidP="00A21F77">
            <w:pPr>
              <w:widowControl w:val="0"/>
              <w:tabs>
                <w:tab w:val="left" w:pos="2552"/>
              </w:tabs>
              <w:rPr>
                <w:rFonts w:cs="Arial"/>
                <w:bCs/>
                <w:szCs w:val="22"/>
                <w:shd w:val="clear" w:color="auto" w:fill="FFFFFF"/>
              </w:rPr>
            </w:pPr>
          </w:p>
          <w:p w14:paraId="17670412" w14:textId="77777777" w:rsidR="00A21F77" w:rsidRDefault="00A21F77" w:rsidP="00A21F77">
            <w:pPr>
              <w:widowControl w:val="0"/>
              <w:tabs>
                <w:tab w:val="left" w:pos="2552"/>
              </w:tabs>
              <w:rPr>
                <w:rFonts w:cs="Arial"/>
                <w:bCs/>
                <w:szCs w:val="22"/>
                <w:shd w:val="clear" w:color="auto" w:fill="FFFFFF"/>
              </w:rPr>
            </w:pPr>
          </w:p>
          <w:p w14:paraId="24154C51" w14:textId="77777777" w:rsidR="00A21F77" w:rsidRDefault="00A21F77" w:rsidP="00A21F77">
            <w:pPr>
              <w:widowControl w:val="0"/>
              <w:tabs>
                <w:tab w:val="left" w:pos="2552"/>
              </w:tabs>
              <w:rPr>
                <w:rFonts w:cs="Arial"/>
                <w:bCs/>
                <w:szCs w:val="22"/>
                <w:shd w:val="clear" w:color="auto" w:fill="FFFFFF"/>
              </w:rPr>
            </w:pPr>
          </w:p>
          <w:p w14:paraId="64F05809" w14:textId="77777777" w:rsidR="00A21F77" w:rsidRDefault="00A21F77" w:rsidP="00A21F77">
            <w:pPr>
              <w:widowControl w:val="0"/>
              <w:tabs>
                <w:tab w:val="left" w:pos="2552"/>
              </w:tabs>
              <w:rPr>
                <w:rFonts w:cs="Arial"/>
                <w:bCs/>
                <w:szCs w:val="22"/>
                <w:shd w:val="clear" w:color="auto" w:fill="FFFFFF"/>
              </w:rPr>
            </w:pPr>
          </w:p>
          <w:p w14:paraId="687DB48B" w14:textId="77777777" w:rsidR="00A21F77" w:rsidRDefault="00A21F77" w:rsidP="00A21F77">
            <w:pPr>
              <w:widowControl w:val="0"/>
              <w:tabs>
                <w:tab w:val="left" w:pos="2552"/>
              </w:tabs>
              <w:rPr>
                <w:rFonts w:cs="Arial"/>
                <w:bCs/>
                <w:szCs w:val="22"/>
                <w:shd w:val="clear" w:color="auto" w:fill="FFFFFF"/>
              </w:rPr>
            </w:pPr>
          </w:p>
          <w:p w14:paraId="1DCE1BBD" w14:textId="77777777" w:rsidR="00A21F77" w:rsidRDefault="00A21F77" w:rsidP="00A21F77">
            <w:pPr>
              <w:widowControl w:val="0"/>
              <w:tabs>
                <w:tab w:val="left" w:pos="2552"/>
              </w:tabs>
              <w:rPr>
                <w:rFonts w:cs="Arial"/>
                <w:bCs/>
                <w:szCs w:val="22"/>
                <w:shd w:val="clear" w:color="auto" w:fill="FFFFFF"/>
              </w:rPr>
            </w:pPr>
          </w:p>
          <w:p w14:paraId="4A0BFE6F" w14:textId="77777777" w:rsidR="00A21F77" w:rsidRDefault="00A21F77" w:rsidP="00A21F77">
            <w:pPr>
              <w:widowControl w:val="0"/>
              <w:tabs>
                <w:tab w:val="left" w:pos="2552"/>
              </w:tabs>
              <w:rPr>
                <w:rFonts w:cs="Arial"/>
                <w:bCs/>
                <w:szCs w:val="22"/>
                <w:shd w:val="clear" w:color="auto" w:fill="FFFFFF"/>
              </w:rPr>
            </w:pPr>
          </w:p>
          <w:p w14:paraId="53332D2C" w14:textId="77777777" w:rsidR="00A21F77" w:rsidRDefault="00A21F77" w:rsidP="00A21F77">
            <w:pPr>
              <w:widowControl w:val="0"/>
              <w:tabs>
                <w:tab w:val="left" w:pos="2552"/>
              </w:tabs>
              <w:rPr>
                <w:rFonts w:cs="Arial"/>
                <w:bCs/>
                <w:szCs w:val="22"/>
                <w:shd w:val="clear" w:color="auto" w:fill="FFFFFF"/>
              </w:rPr>
            </w:pPr>
          </w:p>
          <w:p w14:paraId="0515F38C" w14:textId="77777777" w:rsidR="00A21F77" w:rsidRDefault="00A21F77" w:rsidP="00A21F77">
            <w:pPr>
              <w:widowControl w:val="0"/>
              <w:tabs>
                <w:tab w:val="left" w:pos="2552"/>
              </w:tabs>
              <w:rPr>
                <w:rFonts w:cs="Arial"/>
                <w:bCs/>
                <w:szCs w:val="22"/>
                <w:shd w:val="clear" w:color="auto" w:fill="FFFFFF"/>
              </w:rPr>
            </w:pPr>
          </w:p>
          <w:p w14:paraId="54D503C8" w14:textId="77777777" w:rsidR="00A21F77" w:rsidRPr="00D777D2" w:rsidRDefault="00A21F77" w:rsidP="00A21F77">
            <w:pPr>
              <w:widowControl w:val="0"/>
              <w:tabs>
                <w:tab w:val="left" w:pos="2552"/>
              </w:tabs>
              <w:rPr>
                <w:rFonts w:cs="Arial"/>
                <w:bCs/>
                <w:szCs w:val="22"/>
                <w:shd w:val="clear" w:color="auto" w:fill="FFFFFF"/>
              </w:rPr>
            </w:pPr>
          </w:p>
          <w:p w14:paraId="0AFEE228"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3.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el inciso tercero por el siguiente:</w:t>
            </w:r>
          </w:p>
          <w:p w14:paraId="6F36CB7B" w14:textId="77777777" w:rsidR="00A21F77" w:rsidRPr="00D777D2" w:rsidRDefault="00A21F77" w:rsidP="00A21F77">
            <w:pPr>
              <w:widowControl w:val="0"/>
              <w:tabs>
                <w:tab w:val="left" w:pos="2552"/>
              </w:tabs>
              <w:rPr>
                <w:rFonts w:cs="Arial"/>
                <w:bCs/>
                <w:szCs w:val="22"/>
                <w:shd w:val="clear" w:color="auto" w:fill="FFFFFF"/>
              </w:rPr>
            </w:pPr>
          </w:p>
          <w:p w14:paraId="24291B4E"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“Los funcionarios titulares de planta que sean seleccionados de conformidad al inciso anterior, mientras ejerzan efectivamente las funciones de jefatura y en tanto desempeñen efectivamente dichas funciones, podrán ser designados en un cargo a contrata compatible, de conformidad a la letra d) del artículo 87 de la ley Nº 18.834, sobre Estatuto Administrativo, cuyo texto refundido, coordinado y sistematizado fue fijado por el decreto con fuerza de ley Nº 29, de 2004, del Ministerio de Hacienda, en el grado que corresponda de conformidad a la resolución a que se refiere el inciso siguiente. Asimismo, en caso de que un funcionario a contrata sea seleccionado, en tanto desempeñe efectivamente las funciones directivas de que trata el inciso primero, podrá ser designado en un cargo del grado que señale la resolución antes mencionada.”.</w:t>
            </w:r>
          </w:p>
          <w:p w14:paraId="11F0C3BE" w14:textId="77777777" w:rsidR="00A21F77" w:rsidRDefault="00A21F77" w:rsidP="00A21F77">
            <w:pPr>
              <w:widowControl w:val="0"/>
              <w:tabs>
                <w:tab w:val="left" w:pos="2552"/>
              </w:tabs>
              <w:rPr>
                <w:rFonts w:cs="Arial"/>
                <w:bCs/>
                <w:szCs w:val="22"/>
                <w:shd w:val="clear" w:color="auto" w:fill="FFFFFF"/>
              </w:rPr>
            </w:pPr>
          </w:p>
          <w:p w14:paraId="5B4E9751"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4. </w:t>
            </w:r>
            <w:proofErr w:type="spellStart"/>
            <w:r w:rsidRPr="00D777D2">
              <w:rPr>
                <w:rFonts w:cs="Arial"/>
                <w:bCs/>
                <w:szCs w:val="22"/>
                <w:shd w:val="clear" w:color="auto" w:fill="FFFFFF"/>
              </w:rPr>
              <w:t>Intercálase</w:t>
            </w:r>
            <w:proofErr w:type="spellEnd"/>
            <w:r w:rsidRPr="00D777D2">
              <w:rPr>
                <w:rFonts w:cs="Arial"/>
                <w:bCs/>
                <w:szCs w:val="22"/>
                <w:shd w:val="clear" w:color="auto" w:fill="FFFFFF"/>
              </w:rPr>
              <w:t xml:space="preserve"> el siguiente inciso cuarto, nuevo, pasando sus actuales incisos cuarto a décimo, a ser quinto a décimo primero:</w:t>
            </w:r>
          </w:p>
          <w:p w14:paraId="710FE90C" w14:textId="77777777" w:rsidR="00A21F77" w:rsidRPr="00D777D2" w:rsidRDefault="00A21F77" w:rsidP="00A21F77">
            <w:pPr>
              <w:widowControl w:val="0"/>
              <w:tabs>
                <w:tab w:val="left" w:pos="2552"/>
              </w:tabs>
              <w:rPr>
                <w:rFonts w:cs="Arial"/>
                <w:bCs/>
                <w:szCs w:val="22"/>
                <w:shd w:val="clear" w:color="auto" w:fill="FFFFFF"/>
              </w:rPr>
            </w:pPr>
          </w:p>
          <w:p w14:paraId="0A6C5D69"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“Para efectos de los incisos precedentes, el Director del Trabajo, por medio de una resolución exenta, la que deberá ser visada por la Dirección de Presupuestos, </w:t>
            </w:r>
            <w:r w:rsidRPr="00D777D2">
              <w:rPr>
                <w:rFonts w:cs="Arial"/>
                <w:bCs/>
                <w:szCs w:val="22"/>
                <w:shd w:val="clear" w:color="auto" w:fill="FFFFFF"/>
              </w:rPr>
              <w:lastRenderedPageBreak/>
              <w:t>fijará los grados que se asignarán a las funciones señaladas en el inciso primero y el número máximo de funcionarios para cada grado que podrán ejercerlas. Lo anterior, de conformidad al nivel de complejidad de las unidades. Dicha complejidad se determinará en consideración a los criterios que establezca el reglamento a que se refiere el inciso final de este artículo, entre otros factores. Una vez que el respectivo funcionario o funcionaria deje de ejercer la función a que se refiere el inciso primero por cualquier causa, dejará de detentar el grado que se le haya asignado conforme a este artículo.”.</w:t>
            </w:r>
          </w:p>
          <w:p w14:paraId="7A4835EB" w14:textId="77777777" w:rsidR="00A21F77" w:rsidRPr="00D777D2" w:rsidRDefault="00A21F77" w:rsidP="00A21F77">
            <w:pPr>
              <w:widowControl w:val="0"/>
              <w:tabs>
                <w:tab w:val="left" w:pos="2552"/>
              </w:tabs>
              <w:rPr>
                <w:rFonts w:cs="Arial"/>
                <w:bCs/>
                <w:szCs w:val="22"/>
                <w:shd w:val="clear" w:color="auto" w:fill="FFFFFF"/>
              </w:rPr>
            </w:pPr>
          </w:p>
          <w:p w14:paraId="44C4C6CA" w14:textId="77777777" w:rsidR="00A21F77" w:rsidRDefault="00A21F77" w:rsidP="00A21F77">
            <w:pPr>
              <w:widowControl w:val="0"/>
              <w:tabs>
                <w:tab w:val="left" w:pos="2552"/>
              </w:tabs>
              <w:rPr>
                <w:rFonts w:cs="Arial"/>
                <w:bCs/>
                <w:szCs w:val="22"/>
                <w:shd w:val="clear" w:color="auto" w:fill="FFFFFF"/>
              </w:rPr>
            </w:pPr>
          </w:p>
          <w:p w14:paraId="514B83AB"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5. En su inciso cuarto, que ha pasado a ser quinto:</w:t>
            </w:r>
          </w:p>
          <w:p w14:paraId="59070A97" w14:textId="77777777" w:rsidR="00A21F77" w:rsidRDefault="00A21F77" w:rsidP="00A21F77">
            <w:pPr>
              <w:widowControl w:val="0"/>
              <w:tabs>
                <w:tab w:val="left" w:pos="2552"/>
              </w:tabs>
              <w:rPr>
                <w:rFonts w:cs="Arial"/>
                <w:bCs/>
                <w:szCs w:val="22"/>
                <w:shd w:val="clear" w:color="auto" w:fill="FFFFFF"/>
              </w:rPr>
            </w:pPr>
          </w:p>
          <w:p w14:paraId="38ED8EA0" w14:textId="77777777" w:rsidR="00A21F77" w:rsidRPr="00D777D2" w:rsidRDefault="00A21F77" w:rsidP="00A21F77">
            <w:pPr>
              <w:widowControl w:val="0"/>
              <w:tabs>
                <w:tab w:val="left" w:pos="2552"/>
              </w:tabs>
              <w:rPr>
                <w:rFonts w:cs="Arial"/>
                <w:bCs/>
                <w:szCs w:val="22"/>
                <w:shd w:val="clear" w:color="auto" w:fill="FFFFFF"/>
              </w:rPr>
            </w:pPr>
          </w:p>
          <w:p w14:paraId="7E2E2A07"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la oración “También tendrán derecho a la asignación regulada en este artículo,” por “</w:t>
            </w:r>
            <w:proofErr w:type="spellStart"/>
            <w:r w:rsidRPr="00D777D2">
              <w:rPr>
                <w:rFonts w:cs="Arial"/>
                <w:bCs/>
                <w:szCs w:val="22"/>
                <w:shd w:val="clear" w:color="auto" w:fill="FFFFFF"/>
              </w:rPr>
              <w:t>Establécese</w:t>
            </w:r>
            <w:proofErr w:type="spellEnd"/>
            <w:r w:rsidRPr="00D777D2">
              <w:rPr>
                <w:rFonts w:cs="Arial"/>
                <w:bCs/>
                <w:szCs w:val="22"/>
                <w:shd w:val="clear" w:color="auto" w:fill="FFFFFF"/>
              </w:rPr>
              <w:t xml:space="preserve"> una asignación de responsabilidad para”.</w:t>
            </w:r>
          </w:p>
          <w:p w14:paraId="4C0F5351" w14:textId="77777777" w:rsidR="00A21F77" w:rsidRDefault="00A21F77" w:rsidP="00A21F77">
            <w:pPr>
              <w:widowControl w:val="0"/>
              <w:tabs>
                <w:tab w:val="left" w:pos="2552"/>
              </w:tabs>
              <w:rPr>
                <w:rFonts w:cs="Arial"/>
                <w:bCs/>
                <w:szCs w:val="22"/>
                <w:shd w:val="clear" w:color="auto" w:fill="FFFFFF"/>
              </w:rPr>
            </w:pPr>
          </w:p>
          <w:p w14:paraId="73D4CAB2" w14:textId="77777777" w:rsidR="00A21F77" w:rsidRDefault="00A21F77" w:rsidP="00A21F77">
            <w:pPr>
              <w:widowControl w:val="0"/>
              <w:tabs>
                <w:tab w:val="left" w:pos="2552"/>
              </w:tabs>
              <w:rPr>
                <w:rFonts w:cs="Arial"/>
                <w:bCs/>
                <w:szCs w:val="22"/>
                <w:shd w:val="clear" w:color="auto" w:fill="FFFFFF"/>
              </w:rPr>
            </w:pPr>
          </w:p>
          <w:p w14:paraId="1A96CBF4" w14:textId="77777777" w:rsidR="00A21F77" w:rsidRDefault="00A21F77" w:rsidP="00A21F77">
            <w:pPr>
              <w:widowControl w:val="0"/>
              <w:tabs>
                <w:tab w:val="left" w:pos="2552"/>
              </w:tabs>
              <w:rPr>
                <w:rFonts w:cs="Arial"/>
                <w:bCs/>
                <w:szCs w:val="22"/>
                <w:shd w:val="clear" w:color="auto" w:fill="FFFFFF"/>
              </w:rPr>
            </w:pPr>
          </w:p>
          <w:p w14:paraId="7783EE59" w14:textId="77777777" w:rsidR="00A21F77" w:rsidRDefault="00A21F77" w:rsidP="00A21F77">
            <w:pPr>
              <w:widowControl w:val="0"/>
              <w:tabs>
                <w:tab w:val="left" w:pos="2552"/>
              </w:tabs>
              <w:rPr>
                <w:rFonts w:cs="Arial"/>
                <w:bCs/>
                <w:szCs w:val="22"/>
                <w:shd w:val="clear" w:color="auto" w:fill="FFFFFF"/>
              </w:rPr>
            </w:pPr>
          </w:p>
          <w:p w14:paraId="2BFED2BA" w14:textId="77777777" w:rsidR="00A21F77" w:rsidRDefault="00A21F77" w:rsidP="00A21F77">
            <w:pPr>
              <w:widowControl w:val="0"/>
              <w:tabs>
                <w:tab w:val="left" w:pos="2552"/>
              </w:tabs>
              <w:rPr>
                <w:rFonts w:cs="Arial"/>
                <w:bCs/>
                <w:szCs w:val="22"/>
                <w:shd w:val="clear" w:color="auto" w:fill="FFFFFF"/>
              </w:rPr>
            </w:pPr>
          </w:p>
          <w:p w14:paraId="5CF0D688" w14:textId="77777777" w:rsidR="00A21F77" w:rsidRPr="00D777D2" w:rsidRDefault="00A21F77" w:rsidP="00A21F77">
            <w:pPr>
              <w:widowControl w:val="0"/>
              <w:tabs>
                <w:tab w:val="left" w:pos="2552"/>
              </w:tabs>
              <w:rPr>
                <w:rFonts w:cs="Arial"/>
                <w:bCs/>
                <w:szCs w:val="22"/>
                <w:shd w:val="clear" w:color="auto" w:fill="FFFFFF"/>
              </w:rPr>
            </w:pPr>
          </w:p>
          <w:p w14:paraId="02FC1F2C" w14:textId="77777777" w:rsidR="00A21F77"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el guarismo “117” por “173”.</w:t>
            </w:r>
          </w:p>
          <w:p w14:paraId="5A0E68DF" w14:textId="77777777" w:rsidR="00A21F77" w:rsidRDefault="00A21F77" w:rsidP="00A21F77">
            <w:pPr>
              <w:widowControl w:val="0"/>
              <w:tabs>
                <w:tab w:val="left" w:pos="2552"/>
              </w:tabs>
              <w:rPr>
                <w:rFonts w:cs="Arial"/>
                <w:bCs/>
                <w:szCs w:val="22"/>
                <w:shd w:val="clear" w:color="auto" w:fill="FFFFFF"/>
              </w:rPr>
            </w:pPr>
          </w:p>
          <w:p w14:paraId="4A5F6B07" w14:textId="77777777" w:rsidR="00A21F77" w:rsidRDefault="00A21F77" w:rsidP="00A21F77">
            <w:pPr>
              <w:widowControl w:val="0"/>
              <w:tabs>
                <w:tab w:val="left" w:pos="2552"/>
              </w:tabs>
              <w:rPr>
                <w:rFonts w:cs="Arial"/>
                <w:bCs/>
                <w:szCs w:val="22"/>
                <w:shd w:val="clear" w:color="auto" w:fill="FFFFFF"/>
              </w:rPr>
            </w:pPr>
          </w:p>
          <w:p w14:paraId="2E10316D" w14:textId="77777777" w:rsidR="00A21F77" w:rsidRDefault="00A21F77" w:rsidP="00A21F77">
            <w:pPr>
              <w:widowControl w:val="0"/>
              <w:tabs>
                <w:tab w:val="left" w:pos="2552"/>
              </w:tabs>
              <w:rPr>
                <w:rFonts w:cs="Arial"/>
                <w:bCs/>
                <w:szCs w:val="22"/>
                <w:shd w:val="clear" w:color="auto" w:fill="FFFFFF"/>
              </w:rPr>
            </w:pPr>
          </w:p>
          <w:p w14:paraId="75E03A04" w14:textId="77777777" w:rsidR="00A21F77" w:rsidRDefault="00A21F77" w:rsidP="00A21F77">
            <w:pPr>
              <w:widowControl w:val="0"/>
              <w:tabs>
                <w:tab w:val="left" w:pos="2552"/>
              </w:tabs>
              <w:rPr>
                <w:rFonts w:cs="Arial"/>
                <w:bCs/>
                <w:szCs w:val="22"/>
                <w:shd w:val="clear" w:color="auto" w:fill="FFFFFF"/>
              </w:rPr>
            </w:pPr>
          </w:p>
          <w:p w14:paraId="4DBE0B0B" w14:textId="77777777" w:rsidR="00A21F77" w:rsidRDefault="00A21F77" w:rsidP="00A21F77">
            <w:pPr>
              <w:widowControl w:val="0"/>
              <w:tabs>
                <w:tab w:val="left" w:pos="2552"/>
              </w:tabs>
              <w:rPr>
                <w:rFonts w:cs="Arial"/>
                <w:bCs/>
                <w:szCs w:val="22"/>
                <w:shd w:val="clear" w:color="auto" w:fill="FFFFFF"/>
              </w:rPr>
            </w:pPr>
          </w:p>
          <w:p w14:paraId="224A98CE" w14:textId="77777777" w:rsidR="00A21F77" w:rsidRDefault="00A21F77" w:rsidP="00A21F77">
            <w:pPr>
              <w:widowControl w:val="0"/>
              <w:tabs>
                <w:tab w:val="left" w:pos="2552"/>
              </w:tabs>
              <w:rPr>
                <w:rFonts w:cs="Arial"/>
                <w:bCs/>
                <w:szCs w:val="22"/>
                <w:shd w:val="clear" w:color="auto" w:fill="FFFFFF"/>
              </w:rPr>
            </w:pPr>
          </w:p>
          <w:p w14:paraId="5CD19DA6" w14:textId="77777777" w:rsidR="00A21F77" w:rsidRDefault="00A21F77" w:rsidP="00A21F77">
            <w:pPr>
              <w:widowControl w:val="0"/>
              <w:tabs>
                <w:tab w:val="left" w:pos="2552"/>
              </w:tabs>
              <w:rPr>
                <w:rFonts w:cs="Arial"/>
                <w:bCs/>
                <w:szCs w:val="22"/>
                <w:shd w:val="clear" w:color="auto" w:fill="FFFFFF"/>
              </w:rPr>
            </w:pPr>
          </w:p>
          <w:p w14:paraId="59136F41" w14:textId="77777777" w:rsidR="00A21F77" w:rsidRDefault="00A21F77" w:rsidP="00A21F77">
            <w:pPr>
              <w:widowControl w:val="0"/>
              <w:tabs>
                <w:tab w:val="left" w:pos="2552"/>
              </w:tabs>
              <w:rPr>
                <w:rFonts w:cs="Arial"/>
                <w:bCs/>
                <w:szCs w:val="22"/>
                <w:shd w:val="clear" w:color="auto" w:fill="FFFFFF"/>
              </w:rPr>
            </w:pPr>
          </w:p>
          <w:p w14:paraId="691A1CFB" w14:textId="77777777" w:rsidR="00A21F77" w:rsidRDefault="00A21F77" w:rsidP="00A21F77">
            <w:pPr>
              <w:widowControl w:val="0"/>
              <w:tabs>
                <w:tab w:val="left" w:pos="2552"/>
              </w:tabs>
              <w:rPr>
                <w:rFonts w:cs="Arial"/>
                <w:bCs/>
                <w:szCs w:val="22"/>
                <w:shd w:val="clear" w:color="auto" w:fill="FFFFFF"/>
              </w:rPr>
            </w:pPr>
          </w:p>
          <w:p w14:paraId="2C4F96CC" w14:textId="77777777" w:rsidR="00A21F77" w:rsidRDefault="00A21F77" w:rsidP="00A21F77">
            <w:pPr>
              <w:widowControl w:val="0"/>
              <w:tabs>
                <w:tab w:val="left" w:pos="2552"/>
              </w:tabs>
              <w:rPr>
                <w:rFonts w:cs="Arial"/>
                <w:bCs/>
                <w:szCs w:val="22"/>
                <w:shd w:val="clear" w:color="auto" w:fill="FFFFFF"/>
              </w:rPr>
            </w:pPr>
          </w:p>
          <w:p w14:paraId="621F606E" w14:textId="77777777" w:rsidR="00A21F77" w:rsidRDefault="00A21F77" w:rsidP="00A21F77">
            <w:pPr>
              <w:widowControl w:val="0"/>
              <w:tabs>
                <w:tab w:val="left" w:pos="2552"/>
              </w:tabs>
              <w:rPr>
                <w:rFonts w:cs="Arial"/>
                <w:bCs/>
                <w:szCs w:val="22"/>
                <w:shd w:val="clear" w:color="auto" w:fill="FFFFFF"/>
              </w:rPr>
            </w:pPr>
          </w:p>
          <w:p w14:paraId="2729E629" w14:textId="77777777" w:rsidR="00A21F77" w:rsidRDefault="00A21F77" w:rsidP="00A21F77">
            <w:pPr>
              <w:widowControl w:val="0"/>
              <w:tabs>
                <w:tab w:val="left" w:pos="2552"/>
              </w:tabs>
              <w:rPr>
                <w:rFonts w:cs="Arial"/>
                <w:bCs/>
                <w:szCs w:val="22"/>
                <w:shd w:val="clear" w:color="auto" w:fill="FFFFFF"/>
              </w:rPr>
            </w:pPr>
          </w:p>
          <w:p w14:paraId="073E0A99" w14:textId="77777777" w:rsidR="00A21F77" w:rsidRDefault="00A21F77" w:rsidP="00A21F77">
            <w:pPr>
              <w:widowControl w:val="0"/>
              <w:tabs>
                <w:tab w:val="left" w:pos="2552"/>
              </w:tabs>
              <w:rPr>
                <w:rFonts w:cs="Arial"/>
                <w:bCs/>
                <w:szCs w:val="22"/>
                <w:shd w:val="clear" w:color="auto" w:fill="FFFFFF"/>
              </w:rPr>
            </w:pPr>
          </w:p>
          <w:p w14:paraId="362C0F08" w14:textId="77777777" w:rsidR="00A21F77" w:rsidRDefault="00A21F77" w:rsidP="00A21F77">
            <w:pPr>
              <w:widowControl w:val="0"/>
              <w:tabs>
                <w:tab w:val="left" w:pos="2552"/>
              </w:tabs>
              <w:rPr>
                <w:rFonts w:cs="Arial"/>
                <w:bCs/>
                <w:szCs w:val="22"/>
                <w:shd w:val="clear" w:color="auto" w:fill="FFFFFF"/>
              </w:rPr>
            </w:pPr>
          </w:p>
          <w:p w14:paraId="46910A3B" w14:textId="77777777" w:rsidR="00A21F77" w:rsidRDefault="00A21F77" w:rsidP="00A21F77">
            <w:pPr>
              <w:widowControl w:val="0"/>
              <w:tabs>
                <w:tab w:val="left" w:pos="2552"/>
              </w:tabs>
              <w:rPr>
                <w:rFonts w:cs="Arial"/>
                <w:bCs/>
                <w:szCs w:val="22"/>
                <w:shd w:val="clear" w:color="auto" w:fill="FFFFFF"/>
              </w:rPr>
            </w:pPr>
          </w:p>
          <w:p w14:paraId="1B7EC1BE" w14:textId="77777777" w:rsidR="00A21F77" w:rsidRDefault="00A21F77" w:rsidP="00A21F77">
            <w:pPr>
              <w:widowControl w:val="0"/>
              <w:tabs>
                <w:tab w:val="left" w:pos="2552"/>
              </w:tabs>
              <w:rPr>
                <w:rFonts w:cs="Arial"/>
                <w:bCs/>
                <w:szCs w:val="22"/>
                <w:shd w:val="clear" w:color="auto" w:fill="FFFFFF"/>
              </w:rPr>
            </w:pPr>
          </w:p>
          <w:p w14:paraId="436559B8" w14:textId="77777777" w:rsidR="00A21F77" w:rsidRDefault="00A21F77" w:rsidP="00A21F77">
            <w:pPr>
              <w:widowControl w:val="0"/>
              <w:tabs>
                <w:tab w:val="left" w:pos="2552"/>
              </w:tabs>
              <w:rPr>
                <w:rFonts w:cs="Arial"/>
                <w:bCs/>
                <w:szCs w:val="22"/>
                <w:shd w:val="clear" w:color="auto" w:fill="FFFFFF"/>
              </w:rPr>
            </w:pPr>
          </w:p>
          <w:p w14:paraId="1C8AEF3B" w14:textId="77777777" w:rsidR="00A21F77" w:rsidRDefault="00A21F77" w:rsidP="00A21F77">
            <w:pPr>
              <w:widowControl w:val="0"/>
              <w:tabs>
                <w:tab w:val="left" w:pos="2552"/>
              </w:tabs>
              <w:rPr>
                <w:rFonts w:cs="Arial"/>
                <w:bCs/>
                <w:szCs w:val="22"/>
                <w:shd w:val="clear" w:color="auto" w:fill="FFFFFF"/>
              </w:rPr>
            </w:pPr>
          </w:p>
          <w:p w14:paraId="7590D111" w14:textId="77777777" w:rsidR="00A21F77" w:rsidRDefault="00A21F77" w:rsidP="00A21F77">
            <w:pPr>
              <w:widowControl w:val="0"/>
              <w:tabs>
                <w:tab w:val="left" w:pos="2552"/>
              </w:tabs>
              <w:rPr>
                <w:rFonts w:cs="Arial"/>
                <w:bCs/>
                <w:szCs w:val="22"/>
                <w:shd w:val="clear" w:color="auto" w:fill="FFFFFF"/>
              </w:rPr>
            </w:pPr>
          </w:p>
          <w:p w14:paraId="642EAB24" w14:textId="77777777" w:rsidR="00A21F77" w:rsidRDefault="00A21F77" w:rsidP="00A21F77">
            <w:pPr>
              <w:widowControl w:val="0"/>
              <w:tabs>
                <w:tab w:val="left" w:pos="2552"/>
              </w:tabs>
              <w:rPr>
                <w:rFonts w:cs="Arial"/>
                <w:bCs/>
                <w:szCs w:val="22"/>
                <w:shd w:val="clear" w:color="auto" w:fill="FFFFFF"/>
              </w:rPr>
            </w:pPr>
          </w:p>
          <w:p w14:paraId="5C1801CE" w14:textId="77777777" w:rsidR="00A21F77" w:rsidRDefault="00A21F77" w:rsidP="00A21F77">
            <w:pPr>
              <w:widowControl w:val="0"/>
              <w:tabs>
                <w:tab w:val="left" w:pos="2552"/>
              </w:tabs>
              <w:rPr>
                <w:rFonts w:cs="Arial"/>
                <w:bCs/>
                <w:szCs w:val="22"/>
                <w:shd w:val="clear" w:color="auto" w:fill="FFFFFF"/>
              </w:rPr>
            </w:pPr>
          </w:p>
          <w:p w14:paraId="3D7B64B1" w14:textId="77777777" w:rsidR="00A21F77" w:rsidRDefault="00A21F77" w:rsidP="00A21F77">
            <w:pPr>
              <w:widowControl w:val="0"/>
              <w:tabs>
                <w:tab w:val="left" w:pos="2552"/>
              </w:tabs>
              <w:rPr>
                <w:rFonts w:cs="Arial"/>
                <w:bCs/>
                <w:szCs w:val="22"/>
                <w:shd w:val="clear" w:color="auto" w:fill="FFFFFF"/>
              </w:rPr>
            </w:pPr>
          </w:p>
          <w:p w14:paraId="0A7028E1" w14:textId="77777777" w:rsidR="00A21F77" w:rsidRDefault="00A21F77" w:rsidP="00A21F77">
            <w:pPr>
              <w:widowControl w:val="0"/>
              <w:tabs>
                <w:tab w:val="left" w:pos="2552"/>
              </w:tabs>
              <w:rPr>
                <w:rFonts w:cs="Arial"/>
                <w:bCs/>
                <w:szCs w:val="22"/>
                <w:shd w:val="clear" w:color="auto" w:fill="FFFFFF"/>
              </w:rPr>
            </w:pPr>
          </w:p>
          <w:p w14:paraId="366596E9" w14:textId="77777777" w:rsidR="00A21F77" w:rsidRDefault="00A21F77" w:rsidP="00A21F77">
            <w:pPr>
              <w:widowControl w:val="0"/>
              <w:tabs>
                <w:tab w:val="left" w:pos="2552"/>
              </w:tabs>
              <w:rPr>
                <w:rFonts w:cs="Arial"/>
                <w:bCs/>
                <w:szCs w:val="22"/>
                <w:shd w:val="clear" w:color="auto" w:fill="FFFFFF"/>
              </w:rPr>
            </w:pPr>
          </w:p>
          <w:p w14:paraId="4CF947DE" w14:textId="77777777" w:rsidR="00A21F77" w:rsidRDefault="00A21F77" w:rsidP="00A21F77">
            <w:pPr>
              <w:widowControl w:val="0"/>
              <w:tabs>
                <w:tab w:val="left" w:pos="2552"/>
              </w:tabs>
              <w:rPr>
                <w:rFonts w:cs="Arial"/>
                <w:bCs/>
                <w:szCs w:val="22"/>
                <w:shd w:val="clear" w:color="auto" w:fill="FFFFFF"/>
              </w:rPr>
            </w:pPr>
          </w:p>
          <w:p w14:paraId="47389DE8" w14:textId="77777777" w:rsidR="00A21F77" w:rsidRDefault="00A21F77" w:rsidP="00A21F77">
            <w:pPr>
              <w:widowControl w:val="0"/>
              <w:tabs>
                <w:tab w:val="left" w:pos="2552"/>
              </w:tabs>
              <w:rPr>
                <w:rFonts w:cs="Arial"/>
                <w:bCs/>
                <w:szCs w:val="22"/>
                <w:shd w:val="clear" w:color="auto" w:fill="FFFFFF"/>
              </w:rPr>
            </w:pPr>
          </w:p>
          <w:p w14:paraId="6AC0AF21"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6.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en su inciso sexto, que ha pasado a ser séptimo, la oración “señalados en el inciso primero según funciones, grados de la escala de remuneraciones del funcionario y nivel de complejidad de las unidades, y para los funcionarios señalados en el inciso cuarto según el nivel de complejidad de las unidades” por la siguiente: “, según el nivel de complejidad de las unidades definidas de acuerdo con el reglamento a </w:t>
            </w:r>
            <w:r w:rsidRPr="00D777D2">
              <w:rPr>
                <w:rFonts w:cs="Arial"/>
                <w:bCs/>
                <w:szCs w:val="22"/>
                <w:shd w:val="clear" w:color="auto" w:fill="FFFFFF"/>
              </w:rPr>
              <w:lastRenderedPageBreak/>
              <w:t>que se refiere el inciso final de este artículo”.</w:t>
            </w:r>
          </w:p>
          <w:p w14:paraId="688152AC" w14:textId="77777777" w:rsidR="00A21F77" w:rsidRPr="00D777D2" w:rsidRDefault="00A21F77" w:rsidP="00A21F77">
            <w:pPr>
              <w:widowControl w:val="0"/>
              <w:tabs>
                <w:tab w:val="left" w:pos="2552"/>
              </w:tabs>
              <w:rPr>
                <w:rFonts w:cs="Arial"/>
                <w:bCs/>
                <w:szCs w:val="22"/>
                <w:shd w:val="clear" w:color="auto" w:fill="FFFFFF"/>
              </w:rPr>
            </w:pPr>
          </w:p>
          <w:p w14:paraId="1D449F2C" w14:textId="77777777" w:rsidR="00A21F77" w:rsidRDefault="00A21F77" w:rsidP="00A21F77">
            <w:pPr>
              <w:widowControl w:val="0"/>
              <w:tabs>
                <w:tab w:val="left" w:pos="2552"/>
              </w:tabs>
              <w:rPr>
                <w:rFonts w:cs="Arial"/>
                <w:bCs/>
                <w:szCs w:val="22"/>
                <w:shd w:val="clear" w:color="auto" w:fill="FFFFFF"/>
              </w:rPr>
            </w:pPr>
          </w:p>
          <w:p w14:paraId="333D5345" w14:textId="77777777" w:rsidR="00A21F77" w:rsidRDefault="00A21F77" w:rsidP="00A21F77">
            <w:pPr>
              <w:widowControl w:val="0"/>
              <w:tabs>
                <w:tab w:val="left" w:pos="2552"/>
              </w:tabs>
              <w:rPr>
                <w:rFonts w:cs="Arial"/>
                <w:bCs/>
                <w:szCs w:val="22"/>
                <w:shd w:val="clear" w:color="auto" w:fill="FFFFFF"/>
              </w:rPr>
            </w:pPr>
          </w:p>
          <w:p w14:paraId="5120BCDA" w14:textId="77777777" w:rsidR="00A21F77" w:rsidRDefault="00A21F77" w:rsidP="00A21F77">
            <w:pPr>
              <w:widowControl w:val="0"/>
              <w:tabs>
                <w:tab w:val="left" w:pos="2552"/>
              </w:tabs>
              <w:rPr>
                <w:rFonts w:cs="Arial"/>
                <w:bCs/>
                <w:szCs w:val="22"/>
                <w:shd w:val="clear" w:color="auto" w:fill="FFFFFF"/>
              </w:rPr>
            </w:pPr>
          </w:p>
          <w:p w14:paraId="5D17607A" w14:textId="77777777" w:rsidR="00A21F77" w:rsidRDefault="00A21F77" w:rsidP="00A21F77">
            <w:pPr>
              <w:widowControl w:val="0"/>
              <w:tabs>
                <w:tab w:val="left" w:pos="2552"/>
              </w:tabs>
              <w:rPr>
                <w:rFonts w:cs="Arial"/>
                <w:bCs/>
                <w:szCs w:val="22"/>
                <w:shd w:val="clear" w:color="auto" w:fill="FFFFFF"/>
              </w:rPr>
            </w:pPr>
          </w:p>
          <w:p w14:paraId="0E1BAB66" w14:textId="77777777" w:rsidR="00A21F77" w:rsidRDefault="00A21F77" w:rsidP="00A21F77">
            <w:pPr>
              <w:widowControl w:val="0"/>
              <w:tabs>
                <w:tab w:val="left" w:pos="2552"/>
              </w:tabs>
              <w:rPr>
                <w:rFonts w:cs="Arial"/>
                <w:bCs/>
                <w:szCs w:val="22"/>
                <w:shd w:val="clear" w:color="auto" w:fill="FFFFFF"/>
              </w:rPr>
            </w:pPr>
          </w:p>
          <w:p w14:paraId="2FE5D683" w14:textId="77777777" w:rsidR="00A21F77" w:rsidRDefault="00A21F77" w:rsidP="00A21F77">
            <w:pPr>
              <w:widowControl w:val="0"/>
              <w:tabs>
                <w:tab w:val="left" w:pos="2552"/>
              </w:tabs>
              <w:rPr>
                <w:rFonts w:cs="Arial"/>
                <w:bCs/>
                <w:szCs w:val="22"/>
                <w:shd w:val="clear" w:color="auto" w:fill="FFFFFF"/>
              </w:rPr>
            </w:pPr>
          </w:p>
          <w:p w14:paraId="3C658538" w14:textId="77777777" w:rsidR="00A21F77" w:rsidRDefault="00A21F77" w:rsidP="00A21F77">
            <w:pPr>
              <w:widowControl w:val="0"/>
              <w:tabs>
                <w:tab w:val="left" w:pos="2552"/>
              </w:tabs>
              <w:rPr>
                <w:rFonts w:cs="Arial"/>
                <w:bCs/>
                <w:szCs w:val="22"/>
                <w:shd w:val="clear" w:color="auto" w:fill="FFFFFF"/>
              </w:rPr>
            </w:pPr>
          </w:p>
          <w:p w14:paraId="039352F9"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7. </w:t>
            </w:r>
            <w:proofErr w:type="spellStart"/>
            <w:r w:rsidRPr="00D777D2">
              <w:rPr>
                <w:rFonts w:cs="Arial"/>
                <w:bCs/>
                <w:szCs w:val="22"/>
                <w:shd w:val="clear" w:color="auto" w:fill="FFFFFF"/>
              </w:rPr>
              <w:t>Suprímese</w:t>
            </w:r>
            <w:proofErr w:type="spellEnd"/>
            <w:r w:rsidRPr="00D777D2">
              <w:rPr>
                <w:rFonts w:cs="Arial"/>
                <w:bCs/>
                <w:szCs w:val="22"/>
                <w:shd w:val="clear" w:color="auto" w:fill="FFFFFF"/>
              </w:rPr>
              <w:t xml:space="preserve"> en su inciso octavo, que ha pasado a ser noveno, la frase “conforme a lo dispuesto en el inciso cuarto”.</w:t>
            </w:r>
          </w:p>
          <w:p w14:paraId="33AF06B2" w14:textId="77777777" w:rsidR="00A21F77" w:rsidRDefault="00A21F77" w:rsidP="00A21F77">
            <w:pPr>
              <w:widowControl w:val="0"/>
              <w:tabs>
                <w:tab w:val="left" w:pos="2552"/>
              </w:tabs>
              <w:rPr>
                <w:rFonts w:cs="Arial"/>
                <w:bCs/>
                <w:szCs w:val="22"/>
                <w:shd w:val="clear" w:color="auto" w:fill="FFFFFF"/>
              </w:rPr>
            </w:pPr>
          </w:p>
          <w:p w14:paraId="192BADB7" w14:textId="77777777" w:rsidR="00A21F77" w:rsidRDefault="00A21F77" w:rsidP="00A21F77">
            <w:pPr>
              <w:widowControl w:val="0"/>
              <w:tabs>
                <w:tab w:val="left" w:pos="2552"/>
              </w:tabs>
              <w:rPr>
                <w:rFonts w:cs="Arial"/>
                <w:bCs/>
                <w:szCs w:val="22"/>
                <w:shd w:val="clear" w:color="auto" w:fill="FFFFFF"/>
              </w:rPr>
            </w:pPr>
          </w:p>
          <w:p w14:paraId="33AB0FE8" w14:textId="77777777" w:rsidR="00A21F77" w:rsidRDefault="00A21F77" w:rsidP="00A21F77">
            <w:pPr>
              <w:widowControl w:val="0"/>
              <w:tabs>
                <w:tab w:val="left" w:pos="2552"/>
              </w:tabs>
              <w:rPr>
                <w:rFonts w:cs="Arial"/>
                <w:bCs/>
                <w:szCs w:val="22"/>
                <w:shd w:val="clear" w:color="auto" w:fill="FFFFFF"/>
              </w:rPr>
            </w:pPr>
          </w:p>
          <w:p w14:paraId="1584CE5B" w14:textId="77777777" w:rsidR="00A21F77" w:rsidRDefault="00A21F77" w:rsidP="00A21F77">
            <w:pPr>
              <w:widowControl w:val="0"/>
              <w:tabs>
                <w:tab w:val="left" w:pos="2552"/>
              </w:tabs>
              <w:rPr>
                <w:rFonts w:cs="Arial"/>
                <w:bCs/>
                <w:szCs w:val="22"/>
                <w:shd w:val="clear" w:color="auto" w:fill="FFFFFF"/>
              </w:rPr>
            </w:pPr>
          </w:p>
          <w:p w14:paraId="011A06B4" w14:textId="77777777" w:rsidR="00A21F77" w:rsidRDefault="00A21F77" w:rsidP="00A21F77">
            <w:pPr>
              <w:widowControl w:val="0"/>
              <w:tabs>
                <w:tab w:val="left" w:pos="2552"/>
              </w:tabs>
              <w:rPr>
                <w:rFonts w:cs="Arial"/>
                <w:bCs/>
                <w:szCs w:val="22"/>
                <w:shd w:val="clear" w:color="auto" w:fill="FFFFFF"/>
              </w:rPr>
            </w:pPr>
          </w:p>
          <w:p w14:paraId="1D007675" w14:textId="77777777" w:rsidR="00A21F77" w:rsidRDefault="00A21F77" w:rsidP="00A21F77">
            <w:pPr>
              <w:widowControl w:val="0"/>
              <w:tabs>
                <w:tab w:val="left" w:pos="2552"/>
              </w:tabs>
              <w:rPr>
                <w:rFonts w:cs="Arial"/>
                <w:bCs/>
                <w:szCs w:val="22"/>
                <w:shd w:val="clear" w:color="auto" w:fill="FFFFFF"/>
              </w:rPr>
            </w:pPr>
          </w:p>
          <w:p w14:paraId="2D026363"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8. </w:t>
            </w:r>
            <w:proofErr w:type="spellStart"/>
            <w:r w:rsidRPr="00D777D2">
              <w:rPr>
                <w:rFonts w:cs="Arial"/>
                <w:bCs/>
                <w:szCs w:val="22"/>
                <w:shd w:val="clear" w:color="auto" w:fill="FFFFFF"/>
              </w:rPr>
              <w:t>Intercálase</w:t>
            </w:r>
            <w:proofErr w:type="spellEnd"/>
            <w:r w:rsidRPr="00D777D2">
              <w:rPr>
                <w:rFonts w:cs="Arial"/>
                <w:bCs/>
                <w:szCs w:val="22"/>
                <w:shd w:val="clear" w:color="auto" w:fill="FFFFFF"/>
              </w:rPr>
              <w:t xml:space="preserve"> en su inciso noveno, que ha pasado a ser décimo, entre los vocablos “funcionarios” y “perciban”, la siguiente frase: “ejerzan las funciones a que se refiere el inciso primero o”.</w:t>
            </w:r>
          </w:p>
          <w:p w14:paraId="6880D964" w14:textId="77777777" w:rsidR="00A21F77" w:rsidRPr="00D777D2" w:rsidRDefault="00A21F77" w:rsidP="00A21F77">
            <w:pPr>
              <w:widowControl w:val="0"/>
              <w:tabs>
                <w:tab w:val="left" w:pos="2552"/>
              </w:tabs>
              <w:rPr>
                <w:rFonts w:cs="Arial"/>
                <w:bCs/>
                <w:szCs w:val="22"/>
                <w:shd w:val="clear" w:color="auto" w:fill="FFFFFF"/>
              </w:rPr>
            </w:pPr>
          </w:p>
          <w:p w14:paraId="3D610C02" w14:textId="77777777" w:rsidR="00A21F77" w:rsidRPr="00D777D2" w:rsidRDefault="00A21F77" w:rsidP="00A21F77">
            <w:pPr>
              <w:widowControl w:val="0"/>
              <w:tabs>
                <w:tab w:val="left" w:pos="2552"/>
              </w:tabs>
              <w:rPr>
                <w:rFonts w:cs="Arial"/>
                <w:bCs/>
                <w:szCs w:val="22"/>
                <w:shd w:val="clear" w:color="auto" w:fill="FFFFFF"/>
              </w:rPr>
            </w:pPr>
          </w:p>
          <w:p w14:paraId="1B0565DB" w14:textId="77777777" w:rsidR="00A21F77" w:rsidRDefault="00A21F77" w:rsidP="00C324ED">
            <w:pPr>
              <w:widowControl w:val="0"/>
              <w:rPr>
                <w:rFonts w:eastAsia="Aptos" w:cs="Arial"/>
                <w:szCs w:val="24"/>
                <w:lang w:eastAsia="en-US"/>
              </w:rPr>
            </w:pPr>
          </w:p>
          <w:p w14:paraId="4A84848B" w14:textId="77777777" w:rsidR="00A21F77" w:rsidRDefault="00A21F77" w:rsidP="00C324ED">
            <w:pPr>
              <w:widowControl w:val="0"/>
              <w:rPr>
                <w:rFonts w:eastAsia="Aptos" w:cs="Arial"/>
                <w:szCs w:val="24"/>
                <w:lang w:eastAsia="en-US"/>
              </w:rPr>
            </w:pPr>
          </w:p>
          <w:p w14:paraId="4B97F8AB" w14:textId="77777777" w:rsidR="00A21F77" w:rsidRDefault="00A21F77" w:rsidP="00C324ED">
            <w:pPr>
              <w:widowControl w:val="0"/>
              <w:rPr>
                <w:rFonts w:eastAsia="Aptos" w:cs="Arial"/>
                <w:szCs w:val="24"/>
                <w:lang w:eastAsia="en-US"/>
              </w:rPr>
            </w:pPr>
          </w:p>
          <w:p w14:paraId="457C7A28" w14:textId="77777777" w:rsidR="00A21F77" w:rsidRDefault="00A21F77" w:rsidP="00C324ED">
            <w:pPr>
              <w:widowControl w:val="0"/>
              <w:rPr>
                <w:rFonts w:eastAsia="Aptos" w:cs="Arial"/>
                <w:szCs w:val="24"/>
                <w:lang w:eastAsia="en-US"/>
              </w:rPr>
            </w:pPr>
          </w:p>
          <w:p w14:paraId="36EB5A88" w14:textId="77777777" w:rsidR="00A21F77" w:rsidRDefault="00A21F77" w:rsidP="00C324ED">
            <w:pPr>
              <w:widowControl w:val="0"/>
              <w:rPr>
                <w:rFonts w:eastAsia="Aptos" w:cs="Arial"/>
                <w:szCs w:val="24"/>
                <w:lang w:eastAsia="en-US"/>
              </w:rPr>
            </w:pPr>
          </w:p>
          <w:p w14:paraId="68BF373B" w14:textId="77777777" w:rsidR="00A21F77" w:rsidRDefault="00A21F77" w:rsidP="00C324ED">
            <w:pPr>
              <w:widowControl w:val="0"/>
              <w:rPr>
                <w:rFonts w:eastAsia="Aptos" w:cs="Arial"/>
                <w:szCs w:val="24"/>
                <w:lang w:eastAsia="en-US"/>
              </w:rPr>
            </w:pPr>
          </w:p>
          <w:p w14:paraId="22990A71" w14:textId="77777777" w:rsidR="00A21F77" w:rsidRDefault="00A21F77" w:rsidP="00C324ED">
            <w:pPr>
              <w:widowControl w:val="0"/>
              <w:rPr>
                <w:rFonts w:eastAsia="Aptos" w:cs="Arial"/>
                <w:szCs w:val="24"/>
                <w:lang w:eastAsia="en-US"/>
              </w:rPr>
            </w:pPr>
          </w:p>
          <w:p w14:paraId="7913EE59" w14:textId="77777777" w:rsidR="00A21F77" w:rsidRDefault="00A21F77" w:rsidP="00C324ED">
            <w:pPr>
              <w:widowControl w:val="0"/>
              <w:rPr>
                <w:rFonts w:eastAsia="Aptos" w:cs="Arial"/>
                <w:szCs w:val="24"/>
                <w:lang w:eastAsia="en-US"/>
              </w:rPr>
            </w:pPr>
          </w:p>
          <w:p w14:paraId="344B871B" w14:textId="77777777" w:rsidR="00A21F77" w:rsidRDefault="00A21F77" w:rsidP="00C324ED">
            <w:pPr>
              <w:widowControl w:val="0"/>
              <w:rPr>
                <w:rFonts w:eastAsia="Aptos" w:cs="Arial"/>
                <w:szCs w:val="24"/>
                <w:lang w:eastAsia="en-US"/>
              </w:rPr>
            </w:pPr>
          </w:p>
          <w:p w14:paraId="7BFA1096" w14:textId="77777777" w:rsidR="00A21F77" w:rsidRDefault="00A21F77" w:rsidP="00C324ED">
            <w:pPr>
              <w:widowControl w:val="0"/>
              <w:rPr>
                <w:rFonts w:eastAsia="Aptos" w:cs="Arial"/>
                <w:szCs w:val="24"/>
                <w:lang w:eastAsia="en-US"/>
              </w:rPr>
            </w:pPr>
          </w:p>
          <w:p w14:paraId="210837EF" w14:textId="77777777" w:rsidR="00A21F77" w:rsidRDefault="00A21F77" w:rsidP="00C324ED">
            <w:pPr>
              <w:widowControl w:val="0"/>
              <w:rPr>
                <w:rFonts w:eastAsia="Aptos" w:cs="Arial"/>
                <w:szCs w:val="24"/>
                <w:lang w:eastAsia="en-US"/>
              </w:rPr>
            </w:pPr>
          </w:p>
          <w:p w14:paraId="38671E42" w14:textId="77777777" w:rsidR="00A21F77" w:rsidRDefault="00A21F77" w:rsidP="00C324ED">
            <w:pPr>
              <w:widowControl w:val="0"/>
              <w:rPr>
                <w:rFonts w:eastAsia="Aptos" w:cs="Arial"/>
                <w:szCs w:val="24"/>
                <w:lang w:eastAsia="en-US"/>
              </w:rPr>
            </w:pPr>
          </w:p>
          <w:p w14:paraId="1CADD0B7" w14:textId="77777777" w:rsidR="00A21F77" w:rsidRDefault="00A21F77" w:rsidP="00C324ED">
            <w:pPr>
              <w:widowControl w:val="0"/>
              <w:rPr>
                <w:rFonts w:eastAsia="Aptos" w:cs="Arial"/>
                <w:szCs w:val="24"/>
                <w:lang w:eastAsia="en-US"/>
              </w:rPr>
            </w:pPr>
          </w:p>
          <w:p w14:paraId="76752402"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9. </w:t>
            </w:r>
            <w:proofErr w:type="spellStart"/>
            <w:r w:rsidRPr="00D777D2">
              <w:rPr>
                <w:rFonts w:cs="Arial"/>
                <w:bCs/>
                <w:szCs w:val="22"/>
                <w:shd w:val="clear" w:color="auto" w:fill="FFFFFF"/>
              </w:rPr>
              <w:t>Suprímese</w:t>
            </w:r>
            <w:proofErr w:type="spellEnd"/>
            <w:r w:rsidRPr="00D777D2">
              <w:rPr>
                <w:rFonts w:cs="Arial"/>
                <w:bCs/>
                <w:szCs w:val="22"/>
                <w:shd w:val="clear" w:color="auto" w:fill="FFFFFF"/>
              </w:rPr>
              <w:t xml:space="preserve"> en su inciso final la frase “la asignación de”.</w:t>
            </w:r>
          </w:p>
          <w:p w14:paraId="74881CEE" w14:textId="77777777" w:rsidR="00A21F77" w:rsidRPr="00C2343A" w:rsidRDefault="00A21F77" w:rsidP="00C324ED">
            <w:pPr>
              <w:widowControl w:val="0"/>
              <w:rPr>
                <w:rFonts w:eastAsia="Aptos" w:cs="Arial"/>
                <w:szCs w:val="24"/>
                <w:lang w:eastAsia="en-US"/>
              </w:rPr>
            </w:pPr>
          </w:p>
        </w:tc>
      </w:tr>
      <w:tr w:rsidR="0084649D" w:rsidRPr="00EE77B9" w14:paraId="25781C1C" w14:textId="24CADBD6" w:rsidTr="00E30892">
        <w:trPr>
          <w:jc w:val="center"/>
        </w:trPr>
        <w:tc>
          <w:tcPr>
            <w:tcW w:w="1250" w:type="pct"/>
            <w:shd w:val="clear" w:color="auto" w:fill="auto"/>
          </w:tcPr>
          <w:p w14:paraId="2D4D4B1F" w14:textId="77777777" w:rsidR="0084649D" w:rsidRPr="00C2343A" w:rsidRDefault="0084649D" w:rsidP="00DC73F1">
            <w:pPr>
              <w:pStyle w:val="Textonotapie"/>
              <w:widowControl w:val="0"/>
              <w:rPr>
                <w:sz w:val="22"/>
                <w:szCs w:val="22"/>
                <w:lang w:val="es-CL"/>
              </w:rPr>
            </w:pPr>
          </w:p>
        </w:tc>
        <w:tc>
          <w:tcPr>
            <w:tcW w:w="1250" w:type="pct"/>
          </w:tcPr>
          <w:p w14:paraId="3590B991" w14:textId="77777777" w:rsidR="0084649D" w:rsidRPr="00C2343A" w:rsidRDefault="0084649D" w:rsidP="002A6F46">
            <w:pPr>
              <w:widowControl w:val="0"/>
              <w:tabs>
                <w:tab w:val="left" w:pos="2552"/>
              </w:tabs>
              <w:rPr>
                <w:rFonts w:cs="Arial"/>
                <w:bCs/>
                <w:szCs w:val="22"/>
                <w:shd w:val="clear" w:color="auto" w:fill="FFFFFF"/>
              </w:rPr>
            </w:pPr>
            <w:r w:rsidRPr="00C2343A">
              <w:rPr>
                <w:rFonts w:cs="Arial"/>
                <w:bCs/>
                <w:szCs w:val="22"/>
                <w:shd w:val="clear" w:color="auto" w:fill="FFFFFF"/>
              </w:rPr>
              <w:t>Artículo 86.- El mayor gasto fiscal que represente la aplicación del artículo precedente durante el primer año presupuestario de su vigencia se financiará con cargo a la partida presupuestaria del Ministerio del Trabajo y Previsión Social. En los años siguientes se financiará con cargo a dicha partida, según lo que determinen las leyes de Presupuestos del Sector Público respectivas.</w:t>
            </w:r>
          </w:p>
          <w:p w14:paraId="1DC83A7A" w14:textId="77777777" w:rsidR="0084649D" w:rsidRPr="00C2343A" w:rsidRDefault="0084649D" w:rsidP="00C324ED">
            <w:pPr>
              <w:widowControl w:val="0"/>
              <w:rPr>
                <w:rFonts w:eastAsia="Aptos" w:cs="Arial"/>
                <w:szCs w:val="24"/>
                <w:lang w:eastAsia="en-US"/>
              </w:rPr>
            </w:pPr>
          </w:p>
        </w:tc>
        <w:tc>
          <w:tcPr>
            <w:tcW w:w="1250" w:type="pct"/>
          </w:tcPr>
          <w:p w14:paraId="025C5D06" w14:textId="77777777" w:rsidR="0084649D" w:rsidRPr="00C2343A" w:rsidRDefault="0084649D" w:rsidP="002A6F46">
            <w:pPr>
              <w:widowControl w:val="0"/>
              <w:tabs>
                <w:tab w:val="left" w:pos="2552"/>
              </w:tabs>
              <w:rPr>
                <w:rFonts w:cs="Arial"/>
                <w:bCs/>
                <w:szCs w:val="22"/>
                <w:shd w:val="clear" w:color="auto" w:fill="FFFFFF"/>
              </w:rPr>
            </w:pPr>
          </w:p>
        </w:tc>
        <w:tc>
          <w:tcPr>
            <w:tcW w:w="1250" w:type="pct"/>
          </w:tcPr>
          <w:p w14:paraId="3D929AB3" w14:textId="77777777" w:rsidR="00A21F77" w:rsidRPr="00D777D2" w:rsidRDefault="00A21F77" w:rsidP="00A21F77">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85.-</w:t>
            </w:r>
            <w:r w:rsidRPr="00D777D2">
              <w:rPr>
                <w:rFonts w:cs="Arial"/>
                <w:bCs/>
                <w:szCs w:val="22"/>
                <w:shd w:val="clear" w:color="auto" w:fill="FFFFFF"/>
              </w:rPr>
              <w:t xml:space="preserve"> El mayor gasto fiscal que represente la aplicación del artículo precedente durante el primer año presupuestario de su vigencia se financiará con cargo a la partida presupuestaria del Ministerio del Trabajo y Previsión Social. En los años siguientes se financiará con cargo a dicha partida, según lo que determinen las leyes de Presupuestos del Sector Público respectivas.</w:t>
            </w:r>
          </w:p>
          <w:p w14:paraId="15606082" w14:textId="77777777" w:rsidR="0084649D" w:rsidRPr="00C2343A" w:rsidRDefault="0084649D" w:rsidP="002A6F46">
            <w:pPr>
              <w:widowControl w:val="0"/>
              <w:tabs>
                <w:tab w:val="left" w:pos="2552"/>
              </w:tabs>
              <w:rPr>
                <w:rFonts w:cs="Arial"/>
                <w:bCs/>
                <w:szCs w:val="22"/>
                <w:shd w:val="clear" w:color="auto" w:fill="FFFFFF"/>
              </w:rPr>
            </w:pPr>
          </w:p>
        </w:tc>
      </w:tr>
      <w:tr w:rsidR="0004245B" w:rsidRPr="00EE77B9" w14:paraId="37E401E5" w14:textId="2D6324CF" w:rsidTr="00E30892">
        <w:trPr>
          <w:jc w:val="center"/>
        </w:trPr>
        <w:tc>
          <w:tcPr>
            <w:tcW w:w="1250" w:type="pct"/>
            <w:shd w:val="clear" w:color="auto" w:fill="auto"/>
          </w:tcPr>
          <w:p w14:paraId="1F14FDDB" w14:textId="77777777" w:rsidR="0004245B" w:rsidRPr="00C2343A" w:rsidRDefault="0004245B" w:rsidP="0004245B">
            <w:pPr>
              <w:pStyle w:val="Textonotapie"/>
              <w:widowControl w:val="0"/>
              <w:rPr>
                <w:sz w:val="22"/>
                <w:szCs w:val="22"/>
                <w:lang w:val="es-CL"/>
              </w:rPr>
            </w:pPr>
          </w:p>
        </w:tc>
        <w:tc>
          <w:tcPr>
            <w:tcW w:w="1250" w:type="pct"/>
          </w:tcPr>
          <w:p w14:paraId="538DC64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87.- </w:t>
            </w:r>
            <w:proofErr w:type="spellStart"/>
            <w:r w:rsidRPr="00C2343A">
              <w:rPr>
                <w:rFonts w:cs="Arial"/>
                <w:bCs/>
                <w:szCs w:val="22"/>
                <w:shd w:val="clear" w:color="auto" w:fill="FFFFFF"/>
              </w:rPr>
              <w:t>Concédese</w:t>
            </w:r>
            <w:proofErr w:type="spellEnd"/>
            <w:r w:rsidRPr="00C2343A">
              <w:rPr>
                <w:rFonts w:cs="Arial"/>
                <w:bCs/>
                <w:szCs w:val="22"/>
                <w:shd w:val="clear" w:color="auto" w:fill="FFFFFF"/>
              </w:rPr>
              <w:t xml:space="preserve"> por una sola vez un bono a quienes tengan o hayan tenido la calidad de imponentes en calidad de trabajador o trabajadora dependiente de la Ex Caja de Previsión de Empleados Particulares (EMPART) y cuenten con, a lo menos, seis años continuos o discontinuos de imposiciones en dicha caja entre el 11 de febrero de 1958 y el 30 de noviembre de 1977, en virtud de años servidos en la ex provincia de Magallanes, hoy Región de Magallanes y de la Antártica Chilena. </w:t>
            </w:r>
          </w:p>
          <w:p w14:paraId="00FC2FB2" w14:textId="77777777" w:rsidR="0004245B" w:rsidRPr="00C2343A" w:rsidRDefault="0004245B" w:rsidP="0004245B">
            <w:pPr>
              <w:widowControl w:val="0"/>
              <w:tabs>
                <w:tab w:val="left" w:pos="2552"/>
              </w:tabs>
              <w:rPr>
                <w:rFonts w:cs="Arial"/>
                <w:bCs/>
                <w:szCs w:val="22"/>
                <w:shd w:val="clear" w:color="auto" w:fill="FFFFFF"/>
              </w:rPr>
            </w:pPr>
          </w:p>
          <w:p w14:paraId="65BE5EFB" w14:textId="4ECC399B"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Sólo podrán acceder al beneficio de que trata este artículo quienes cumplan con los requisitos señalados en esta disposición siempre que a la fecha de la publicación de este artículo se encuentren pensionados o pensionadas por vejez o invalidez de conformidad al decreto ley N°3.500, de 1980. También podrán recibir dicho beneficio los pensionados por vejez o invalidez del Sistema de Pensiones administrado por el Instituto de Previsión Social que no hayan recibido incrementos de su pensión de jubilación por antigüedad o por vejez, de conformidad al decreto ley N°2.071, de 1977.</w:t>
            </w:r>
          </w:p>
          <w:p w14:paraId="534EC08A" w14:textId="77777777" w:rsidR="0004245B" w:rsidRPr="00C2343A" w:rsidRDefault="0004245B" w:rsidP="0004245B">
            <w:pPr>
              <w:widowControl w:val="0"/>
              <w:tabs>
                <w:tab w:val="left" w:pos="2552"/>
              </w:tabs>
              <w:rPr>
                <w:rFonts w:cs="Arial"/>
                <w:bCs/>
                <w:szCs w:val="22"/>
                <w:shd w:val="clear" w:color="auto" w:fill="FFFFFF"/>
              </w:rPr>
            </w:pPr>
          </w:p>
          <w:p w14:paraId="0F3D4F05" w14:textId="1C1901C1"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El bono establecido en este artículo será administrado por el Ministerio de Hacienda, a través de la Subsecretaría de Hacienda, será de cargo fiscal y su pago se efectuará en una sola cuota por la Tesorería General de la República. Además, no será imponible y no constituirá renta para efecto legal alguno, no estará afecto a impuesto alguno, no se sujetarán a ninguna retención de carácter administrativa, no serán compensados por el Servicio de Tesorerías conforme a lo dispuesto en el artículo 6 del decreto con fuerza de ley </w:t>
            </w:r>
            <w:r w:rsidRPr="00C2343A">
              <w:rPr>
                <w:rFonts w:cs="Arial"/>
                <w:bCs/>
                <w:szCs w:val="22"/>
                <w:shd w:val="clear" w:color="auto" w:fill="FFFFFF"/>
              </w:rPr>
              <w:lastRenderedPageBreak/>
              <w:t>N°1, de 1994, del Ministerio de Hacienda, que fija el texto refundido, coordinado, sistematizado y actualizado del Estatuto Orgánico del Servicio de Tesorerías; tampoco les serán aplicables los descuentos a que se refiere el artículo 3° del decreto con fuerza de ley N°707, de 1982, del Ministerio de Justicia, que fija el texto refundido, coordinado y sistematizado de la Ley sobre Cuentas Corrientes Bancarias y Cheques, ni serán embargables.</w:t>
            </w:r>
          </w:p>
          <w:p w14:paraId="3E0D20F9" w14:textId="77777777" w:rsidR="0004245B" w:rsidRPr="00C2343A" w:rsidRDefault="0004245B" w:rsidP="0004245B">
            <w:pPr>
              <w:widowControl w:val="0"/>
              <w:tabs>
                <w:tab w:val="left" w:pos="2552"/>
              </w:tabs>
              <w:rPr>
                <w:rFonts w:cs="Arial"/>
                <w:bCs/>
                <w:szCs w:val="22"/>
                <w:shd w:val="clear" w:color="auto" w:fill="FFFFFF"/>
              </w:rPr>
            </w:pPr>
          </w:p>
          <w:p w14:paraId="18B6C61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El bono de que trata este artículo ascenderá a los siguientes montos, de conformidad a la cantidad de años cotizados en la Ex Caja de Previsión de Empleados Particulares, entre el 11 de febrero de 1958 y el 30 de noviembre de 1977, en virtud de años servidos en la ex provincia de Magallanes, hoy Región de Magallanes y de la Antártica Chilena:</w:t>
            </w:r>
          </w:p>
          <w:p w14:paraId="2C062A89" w14:textId="77777777" w:rsidR="0004245B" w:rsidRDefault="0004245B" w:rsidP="0004245B">
            <w:pPr>
              <w:widowControl w:val="0"/>
              <w:rPr>
                <w:rFonts w:eastAsia="Aptos" w:cs="Arial"/>
                <w:szCs w:val="24"/>
                <w:lang w:eastAsia="en-US"/>
              </w:rPr>
            </w:pPr>
          </w:p>
          <w:p w14:paraId="3A3188CE" w14:textId="77777777" w:rsidR="0078780F" w:rsidRPr="00C2343A" w:rsidRDefault="0078780F" w:rsidP="0004245B">
            <w:pPr>
              <w:widowControl w:val="0"/>
              <w:rPr>
                <w:rFonts w:eastAsia="Aptos" w:cs="Arial"/>
                <w:szCs w:val="24"/>
                <w:lang w:eastAsia="en-US"/>
              </w:rPr>
            </w:pPr>
          </w:p>
          <w:p w14:paraId="2D3A89B5" w14:textId="77777777" w:rsidR="0004245B" w:rsidRPr="00C2343A" w:rsidRDefault="0004245B" w:rsidP="0004245B">
            <w:pPr>
              <w:widowControl w:val="0"/>
              <w:jc w:val="center"/>
              <w:rPr>
                <w:rFonts w:eastAsia="Aptos" w:cs="Arial"/>
                <w:szCs w:val="24"/>
                <w:lang w:eastAsia="en-US"/>
              </w:rPr>
            </w:pPr>
            <w:r w:rsidRPr="00C2343A">
              <w:rPr>
                <w:rFonts w:eastAsia="Aptos" w:cs="Arial"/>
                <w:noProof/>
                <w:szCs w:val="24"/>
                <w:lang w:val="es-CL" w:eastAsia="es-CL"/>
              </w:rPr>
              <w:drawing>
                <wp:inline distT="0" distB="0" distL="0" distR="0" wp14:anchorId="1DCDDB9F" wp14:editId="7A0F20F1">
                  <wp:extent cx="2369344" cy="4762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85192" cy="479436"/>
                          </a:xfrm>
                          <a:prstGeom prst="rect">
                            <a:avLst/>
                          </a:prstGeom>
                        </pic:spPr>
                      </pic:pic>
                    </a:graphicData>
                  </a:graphic>
                </wp:inline>
              </w:drawing>
            </w:r>
          </w:p>
          <w:p w14:paraId="33F574D0" w14:textId="77777777" w:rsidR="0004245B" w:rsidRDefault="0004245B" w:rsidP="0004245B">
            <w:pPr>
              <w:widowControl w:val="0"/>
              <w:jc w:val="center"/>
              <w:rPr>
                <w:rFonts w:eastAsia="Aptos" w:cs="Arial"/>
                <w:szCs w:val="24"/>
                <w:lang w:eastAsia="en-US"/>
              </w:rPr>
            </w:pPr>
          </w:p>
          <w:p w14:paraId="64E954B5" w14:textId="77777777" w:rsidR="0004245B" w:rsidRDefault="0004245B" w:rsidP="0004245B">
            <w:pPr>
              <w:widowControl w:val="0"/>
              <w:jc w:val="center"/>
              <w:rPr>
                <w:rFonts w:eastAsia="Aptos" w:cs="Arial"/>
                <w:szCs w:val="24"/>
                <w:lang w:eastAsia="en-US"/>
              </w:rPr>
            </w:pPr>
          </w:p>
          <w:p w14:paraId="12E9F57A" w14:textId="77777777" w:rsidR="0004245B" w:rsidRDefault="0004245B" w:rsidP="0004245B">
            <w:pPr>
              <w:widowControl w:val="0"/>
              <w:jc w:val="center"/>
              <w:rPr>
                <w:rFonts w:eastAsia="Aptos" w:cs="Arial"/>
                <w:szCs w:val="24"/>
                <w:lang w:eastAsia="en-US"/>
              </w:rPr>
            </w:pPr>
          </w:p>
          <w:p w14:paraId="71238308" w14:textId="77777777" w:rsidR="0004245B" w:rsidRDefault="0004245B" w:rsidP="0004245B">
            <w:pPr>
              <w:widowControl w:val="0"/>
              <w:jc w:val="center"/>
              <w:rPr>
                <w:rFonts w:eastAsia="Aptos" w:cs="Arial"/>
                <w:szCs w:val="24"/>
                <w:lang w:eastAsia="en-US"/>
              </w:rPr>
            </w:pPr>
          </w:p>
          <w:p w14:paraId="535BF1D1" w14:textId="77777777" w:rsidR="0004245B" w:rsidRDefault="0004245B" w:rsidP="0004245B">
            <w:pPr>
              <w:widowControl w:val="0"/>
              <w:jc w:val="center"/>
              <w:rPr>
                <w:rFonts w:eastAsia="Aptos" w:cs="Arial"/>
                <w:szCs w:val="24"/>
                <w:lang w:eastAsia="en-US"/>
              </w:rPr>
            </w:pPr>
          </w:p>
          <w:p w14:paraId="077AB60D" w14:textId="77777777" w:rsidR="0004245B" w:rsidRDefault="0004245B" w:rsidP="0004245B">
            <w:pPr>
              <w:widowControl w:val="0"/>
              <w:jc w:val="center"/>
              <w:rPr>
                <w:rFonts w:eastAsia="Aptos" w:cs="Arial"/>
                <w:szCs w:val="24"/>
                <w:lang w:eastAsia="en-US"/>
              </w:rPr>
            </w:pPr>
          </w:p>
          <w:p w14:paraId="60B2C850" w14:textId="77777777" w:rsidR="0004245B" w:rsidRDefault="0004245B" w:rsidP="0004245B">
            <w:pPr>
              <w:widowControl w:val="0"/>
              <w:jc w:val="center"/>
              <w:rPr>
                <w:rFonts w:eastAsia="Aptos" w:cs="Arial"/>
                <w:szCs w:val="24"/>
                <w:lang w:eastAsia="en-US"/>
              </w:rPr>
            </w:pPr>
          </w:p>
          <w:p w14:paraId="49D9FDB9" w14:textId="77777777" w:rsidR="0004245B" w:rsidRDefault="0004245B" w:rsidP="0004245B">
            <w:pPr>
              <w:widowControl w:val="0"/>
              <w:jc w:val="center"/>
              <w:rPr>
                <w:rFonts w:eastAsia="Aptos" w:cs="Arial"/>
                <w:szCs w:val="24"/>
                <w:lang w:eastAsia="en-US"/>
              </w:rPr>
            </w:pPr>
          </w:p>
          <w:p w14:paraId="2B2785B5" w14:textId="77777777" w:rsidR="0004245B" w:rsidRDefault="0004245B" w:rsidP="0004245B">
            <w:pPr>
              <w:widowControl w:val="0"/>
              <w:jc w:val="center"/>
              <w:rPr>
                <w:rFonts w:eastAsia="Aptos" w:cs="Arial"/>
                <w:szCs w:val="24"/>
                <w:lang w:eastAsia="en-US"/>
              </w:rPr>
            </w:pPr>
          </w:p>
          <w:p w14:paraId="31B4FC72" w14:textId="77777777" w:rsidR="0004245B" w:rsidRDefault="0004245B" w:rsidP="0004245B">
            <w:pPr>
              <w:widowControl w:val="0"/>
              <w:jc w:val="center"/>
              <w:rPr>
                <w:rFonts w:eastAsia="Aptos" w:cs="Arial"/>
                <w:szCs w:val="24"/>
                <w:lang w:eastAsia="en-US"/>
              </w:rPr>
            </w:pPr>
          </w:p>
          <w:p w14:paraId="0B6EAE24" w14:textId="77777777" w:rsidR="0004245B" w:rsidRDefault="0004245B" w:rsidP="0004245B">
            <w:pPr>
              <w:widowControl w:val="0"/>
              <w:jc w:val="center"/>
              <w:rPr>
                <w:rFonts w:eastAsia="Aptos" w:cs="Arial"/>
                <w:szCs w:val="24"/>
                <w:lang w:eastAsia="en-US"/>
              </w:rPr>
            </w:pPr>
          </w:p>
          <w:p w14:paraId="211A80D9" w14:textId="77777777" w:rsidR="0004245B" w:rsidRDefault="0004245B" w:rsidP="0004245B">
            <w:pPr>
              <w:widowControl w:val="0"/>
              <w:jc w:val="center"/>
              <w:rPr>
                <w:rFonts w:eastAsia="Aptos" w:cs="Arial"/>
                <w:szCs w:val="24"/>
                <w:lang w:eastAsia="en-US"/>
              </w:rPr>
            </w:pPr>
          </w:p>
          <w:p w14:paraId="429418CC" w14:textId="77777777" w:rsidR="0004245B" w:rsidRDefault="0004245B" w:rsidP="0004245B">
            <w:pPr>
              <w:widowControl w:val="0"/>
              <w:jc w:val="center"/>
              <w:rPr>
                <w:rFonts w:eastAsia="Aptos" w:cs="Arial"/>
                <w:szCs w:val="24"/>
                <w:lang w:eastAsia="en-US"/>
              </w:rPr>
            </w:pPr>
          </w:p>
          <w:p w14:paraId="70846B30" w14:textId="77777777" w:rsidR="0004245B" w:rsidRDefault="0004245B" w:rsidP="0004245B">
            <w:pPr>
              <w:widowControl w:val="0"/>
              <w:jc w:val="center"/>
              <w:rPr>
                <w:rFonts w:eastAsia="Aptos" w:cs="Arial"/>
                <w:szCs w:val="24"/>
                <w:lang w:eastAsia="en-US"/>
              </w:rPr>
            </w:pPr>
          </w:p>
          <w:p w14:paraId="5E179396" w14:textId="77777777" w:rsidR="0004245B" w:rsidRDefault="0004245B" w:rsidP="0004245B">
            <w:pPr>
              <w:widowControl w:val="0"/>
              <w:jc w:val="center"/>
              <w:rPr>
                <w:rFonts w:eastAsia="Aptos" w:cs="Arial"/>
                <w:szCs w:val="24"/>
                <w:lang w:eastAsia="en-US"/>
              </w:rPr>
            </w:pPr>
          </w:p>
          <w:p w14:paraId="2C33C940" w14:textId="77777777" w:rsidR="0004245B" w:rsidRDefault="0004245B" w:rsidP="0004245B">
            <w:pPr>
              <w:widowControl w:val="0"/>
              <w:jc w:val="center"/>
              <w:rPr>
                <w:rFonts w:eastAsia="Aptos" w:cs="Arial"/>
                <w:szCs w:val="24"/>
                <w:lang w:eastAsia="en-US"/>
              </w:rPr>
            </w:pPr>
          </w:p>
          <w:p w14:paraId="29007C19" w14:textId="77777777" w:rsidR="0004245B" w:rsidRDefault="0004245B" w:rsidP="0004245B">
            <w:pPr>
              <w:widowControl w:val="0"/>
              <w:jc w:val="center"/>
              <w:rPr>
                <w:rFonts w:eastAsia="Aptos" w:cs="Arial"/>
                <w:szCs w:val="24"/>
                <w:lang w:eastAsia="en-US"/>
              </w:rPr>
            </w:pPr>
          </w:p>
          <w:p w14:paraId="7339D701" w14:textId="77777777" w:rsidR="0004245B" w:rsidRDefault="0004245B" w:rsidP="0004245B">
            <w:pPr>
              <w:widowControl w:val="0"/>
              <w:jc w:val="center"/>
              <w:rPr>
                <w:rFonts w:eastAsia="Aptos" w:cs="Arial"/>
                <w:szCs w:val="24"/>
                <w:lang w:eastAsia="en-US"/>
              </w:rPr>
            </w:pPr>
          </w:p>
          <w:p w14:paraId="76D4D374" w14:textId="77777777" w:rsidR="0004245B" w:rsidRDefault="0004245B" w:rsidP="0004245B">
            <w:pPr>
              <w:widowControl w:val="0"/>
              <w:jc w:val="center"/>
              <w:rPr>
                <w:rFonts w:eastAsia="Aptos" w:cs="Arial"/>
                <w:szCs w:val="24"/>
                <w:lang w:eastAsia="en-US"/>
              </w:rPr>
            </w:pPr>
          </w:p>
          <w:p w14:paraId="4F657FC0" w14:textId="77777777" w:rsidR="0004245B" w:rsidRDefault="0004245B" w:rsidP="0004245B">
            <w:pPr>
              <w:widowControl w:val="0"/>
              <w:jc w:val="center"/>
              <w:rPr>
                <w:rFonts w:eastAsia="Aptos" w:cs="Arial"/>
                <w:szCs w:val="24"/>
                <w:lang w:eastAsia="en-US"/>
              </w:rPr>
            </w:pPr>
          </w:p>
          <w:p w14:paraId="2DCB86F8" w14:textId="77777777" w:rsidR="0004245B" w:rsidRDefault="0004245B" w:rsidP="0004245B">
            <w:pPr>
              <w:widowControl w:val="0"/>
              <w:jc w:val="center"/>
              <w:rPr>
                <w:rFonts w:eastAsia="Aptos" w:cs="Arial"/>
                <w:szCs w:val="24"/>
                <w:lang w:eastAsia="en-US"/>
              </w:rPr>
            </w:pPr>
          </w:p>
          <w:p w14:paraId="15E77945" w14:textId="77777777" w:rsidR="0004245B" w:rsidRDefault="0004245B" w:rsidP="0004245B">
            <w:pPr>
              <w:widowControl w:val="0"/>
              <w:jc w:val="center"/>
              <w:rPr>
                <w:rFonts w:eastAsia="Aptos" w:cs="Arial"/>
                <w:szCs w:val="24"/>
                <w:lang w:eastAsia="en-US"/>
              </w:rPr>
            </w:pPr>
          </w:p>
          <w:p w14:paraId="2C058541" w14:textId="77777777" w:rsidR="0004245B" w:rsidRDefault="0004245B" w:rsidP="0004245B">
            <w:pPr>
              <w:widowControl w:val="0"/>
              <w:jc w:val="center"/>
              <w:rPr>
                <w:rFonts w:eastAsia="Aptos" w:cs="Arial"/>
                <w:szCs w:val="24"/>
                <w:lang w:eastAsia="en-US"/>
              </w:rPr>
            </w:pPr>
          </w:p>
          <w:p w14:paraId="2B26BD1B" w14:textId="77777777" w:rsidR="0004245B" w:rsidRPr="00C2343A" w:rsidRDefault="0004245B" w:rsidP="0004245B">
            <w:pPr>
              <w:widowControl w:val="0"/>
              <w:jc w:val="center"/>
              <w:rPr>
                <w:rFonts w:eastAsia="Aptos" w:cs="Arial"/>
                <w:szCs w:val="24"/>
                <w:lang w:eastAsia="en-US"/>
              </w:rPr>
            </w:pPr>
          </w:p>
          <w:p w14:paraId="6A85987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La Subsecretaría de Hacienda podrá solicitar todo tipo de datos, antecedentes, bases de datos u otra información que sea necesaria para el cumplimiento de los objetivos de la presente ley a cualquier institución, entidad, organismo, persona, tanto </w:t>
            </w:r>
            <w:r w:rsidRPr="00C2343A">
              <w:rPr>
                <w:rFonts w:cs="Arial"/>
                <w:bCs/>
                <w:szCs w:val="22"/>
                <w:shd w:val="clear" w:color="auto" w:fill="FFFFFF"/>
              </w:rPr>
              <w:lastRenderedPageBreak/>
              <w:t xml:space="preserve">públicos como privados. </w:t>
            </w:r>
          </w:p>
          <w:p w14:paraId="2237E694" w14:textId="77777777" w:rsidR="0004245B" w:rsidRPr="00C2343A" w:rsidRDefault="0004245B" w:rsidP="0004245B">
            <w:pPr>
              <w:widowControl w:val="0"/>
              <w:tabs>
                <w:tab w:val="left" w:pos="2552"/>
              </w:tabs>
              <w:rPr>
                <w:rFonts w:cs="Arial"/>
                <w:bCs/>
                <w:szCs w:val="22"/>
                <w:shd w:val="clear" w:color="auto" w:fill="FFFFFF"/>
              </w:rPr>
            </w:pPr>
          </w:p>
          <w:p w14:paraId="5595763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El pensionado deberá postular ante la Subsecretaría de Hacienda en el periodo que señale la resolución a que se refiere el inciso noveno. Una vez recibida la respectiva postulación, la Subsecretaría de Hacienda verificará si </w:t>
            </w:r>
            <w:proofErr w:type="spellStart"/>
            <w:r w:rsidRPr="00C2343A">
              <w:rPr>
                <w:rFonts w:cs="Arial"/>
                <w:bCs/>
                <w:szCs w:val="22"/>
                <w:shd w:val="clear" w:color="auto" w:fill="FFFFFF"/>
              </w:rPr>
              <w:t>el</w:t>
            </w:r>
            <w:proofErr w:type="spellEnd"/>
            <w:r w:rsidRPr="00C2343A">
              <w:rPr>
                <w:rFonts w:cs="Arial"/>
                <w:bCs/>
                <w:szCs w:val="22"/>
                <w:shd w:val="clear" w:color="auto" w:fill="FFFFFF"/>
              </w:rPr>
              <w:t xml:space="preserve"> o la postulante cumple con los requisitos exigidos en este artículo, y dictará una o más resoluciones para aceptar o rechazar la solicitud y conceder el bono, en el primer caso. </w:t>
            </w:r>
          </w:p>
          <w:p w14:paraId="61E4C32B" w14:textId="77777777" w:rsidR="0004245B" w:rsidRPr="00C2343A" w:rsidRDefault="0004245B" w:rsidP="0004245B">
            <w:pPr>
              <w:widowControl w:val="0"/>
              <w:tabs>
                <w:tab w:val="left" w:pos="2552"/>
              </w:tabs>
              <w:rPr>
                <w:rFonts w:cs="Arial"/>
                <w:bCs/>
                <w:szCs w:val="22"/>
                <w:shd w:val="clear" w:color="auto" w:fill="FFFFFF"/>
              </w:rPr>
            </w:pPr>
          </w:p>
          <w:p w14:paraId="2020226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Una vez vencido el plazo de postulación, la Subsecretaría de Hacienda, mediante una o más resoluciones exentas, definirá una primera nómina de beneficiarios del bono que trata este artículo, la que individualizará a pensionados que hubiesen postulado y que cumplan con los requisitos señalados en los incisos previos. </w:t>
            </w:r>
          </w:p>
          <w:p w14:paraId="0BD3FAAC" w14:textId="77777777" w:rsidR="0004245B" w:rsidRPr="00C2343A" w:rsidRDefault="0004245B" w:rsidP="0004245B">
            <w:pPr>
              <w:widowControl w:val="0"/>
              <w:tabs>
                <w:tab w:val="left" w:pos="2552"/>
              </w:tabs>
              <w:rPr>
                <w:rFonts w:cs="Arial"/>
                <w:bCs/>
                <w:szCs w:val="22"/>
                <w:shd w:val="clear" w:color="auto" w:fill="FFFFFF"/>
              </w:rPr>
            </w:pPr>
          </w:p>
          <w:p w14:paraId="5E444FA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Aquel postulante a quien se le haya rechazado su solicitud podrá acompañar los antecedentes que sirvan para acreditar el cumplimiento de las condiciones establecidas en este artículo. </w:t>
            </w:r>
          </w:p>
          <w:p w14:paraId="7DAFC7B3" w14:textId="77777777" w:rsidR="0004245B" w:rsidRPr="00C2343A" w:rsidRDefault="0004245B" w:rsidP="0004245B">
            <w:pPr>
              <w:widowControl w:val="0"/>
              <w:tabs>
                <w:tab w:val="left" w:pos="2552"/>
              </w:tabs>
              <w:rPr>
                <w:rFonts w:cs="Arial"/>
                <w:bCs/>
                <w:szCs w:val="22"/>
                <w:shd w:val="clear" w:color="auto" w:fill="FFFFFF"/>
              </w:rPr>
            </w:pPr>
          </w:p>
          <w:p w14:paraId="5B8D13A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Mediante una o más resoluciones exentas la Subsecretaría de Hacienda determinará la forma y plazos en que se realizará la postulación y los antecedentes que deban acompañarse a </w:t>
            </w:r>
            <w:r w:rsidRPr="00C2343A">
              <w:rPr>
                <w:rFonts w:cs="Arial"/>
                <w:bCs/>
                <w:szCs w:val="22"/>
                <w:shd w:val="clear" w:color="auto" w:fill="FFFFFF"/>
              </w:rPr>
              <w:lastRenderedPageBreak/>
              <w:t>ella, así como cualquier otro aspecto que resulte necesario para el otorgamiento del bono a que se refiere este artículo, como también toda otra materia necesaria para dar cumplimiento a este artículo.</w:t>
            </w:r>
          </w:p>
          <w:p w14:paraId="4E38417D" w14:textId="77777777" w:rsidR="0004245B" w:rsidRPr="00C2343A" w:rsidRDefault="0004245B" w:rsidP="0004245B">
            <w:pPr>
              <w:widowControl w:val="0"/>
              <w:tabs>
                <w:tab w:val="left" w:pos="2552"/>
              </w:tabs>
              <w:rPr>
                <w:rFonts w:cs="Arial"/>
                <w:bCs/>
                <w:szCs w:val="22"/>
                <w:shd w:val="clear" w:color="auto" w:fill="FFFFFF"/>
              </w:rPr>
            </w:pPr>
          </w:p>
          <w:p w14:paraId="5F35455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La Subsecretaría de Hacienda remitirá los actos que procedan a la Tesorería General de la República, para que ésta realice el pago respectivo a los postulantes a quienes se les haya concedido el bono que otorga este artículo.</w:t>
            </w:r>
          </w:p>
          <w:p w14:paraId="19B291F2" w14:textId="77777777" w:rsidR="0004245B" w:rsidRPr="00C2343A" w:rsidRDefault="0004245B" w:rsidP="0004245B">
            <w:pPr>
              <w:widowControl w:val="0"/>
              <w:tabs>
                <w:tab w:val="left" w:pos="2552"/>
              </w:tabs>
              <w:rPr>
                <w:rFonts w:cs="Arial"/>
                <w:bCs/>
                <w:szCs w:val="22"/>
                <w:shd w:val="clear" w:color="auto" w:fill="FFFFFF"/>
              </w:rPr>
            </w:pPr>
          </w:p>
          <w:p w14:paraId="7295BB3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Quienes no postulen al bono establecido en este artículo en el plazo fijado, se entenderá que renuncian irrevocablemente a él. </w:t>
            </w:r>
          </w:p>
          <w:p w14:paraId="753D1A8D" w14:textId="77777777" w:rsidR="0004245B" w:rsidRPr="00C2343A" w:rsidRDefault="0004245B" w:rsidP="0004245B">
            <w:pPr>
              <w:widowControl w:val="0"/>
              <w:tabs>
                <w:tab w:val="left" w:pos="2552"/>
              </w:tabs>
              <w:rPr>
                <w:rFonts w:cs="Arial"/>
                <w:bCs/>
                <w:szCs w:val="22"/>
                <w:shd w:val="clear" w:color="auto" w:fill="FFFFFF"/>
              </w:rPr>
            </w:pPr>
          </w:p>
          <w:p w14:paraId="44309C1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No tendrán derecho al beneficio que otorga esta disposición el o la cónyuge y los parientes por consanguinidad y afinidad, hasta el primer grado, de la Presidenta o el Presidente de la República, de las ministras o los ministros de Estado y de las </w:t>
            </w:r>
            <w:proofErr w:type="spellStart"/>
            <w:r w:rsidRPr="00C2343A">
              <w:rPr>
                <w:rFonts w:cs="Arial"/>
                <w:bCs/>
                <w:szCs w:val="22"/>
                <w:shd w:val="clear" w:color="auto" w:fill="FFFFFF"/>
              </w:rPr>
              <w:t>subsecretarias</w:t>
            </w:r>
            <w:proofErr w:type="spellEnd"/>
            <w:r w:rsidRPr="00C2343A">
              <w:rPr>
                <w:rFonts w:cs="Arial"/>
                <w:bCs/>
                <w:szCs w:val="22"/>
                <w:shd w:val="clear" w:color="auto" w:fill="FFFFFF"/>
              </w:rPr>
              <w:t xml:space="preserve"> o los subsecretarios.</w:t>
            </w:r>
          </w:p>
          <w:p w14:paraId="17E1FF58" w14:textId="77777777" w:rsidR="0004245B" w:rsidRPr="00C2343A" w:rsidRDefault="0004245B" w:rsidP="0004245B">
            <w:pPr>
              <w:widowControl w:val="0"/>
              <w:tabs>
                <w:tab w:val="left" w:pos="2552"/>
              </w:tabs>
              <w:rPr>
                <w:rFonts w:cs="Arial"/>
                <w:bCs/>
                <w:szCs w:val="22"/>
                <w:shd w:val="clear" w:color="auto" w:fill="FFFFFF"/>
              </w:rPr>
            </w:pPr>
          </w:p>
          <w:p w14:paraId="540DA1A4" w14:textId="26AF772C"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Este bono será incompatible con la percepción de incremento otorgado por el artículo 2° del decreto ley N°2.071, de </w:t>
            </w:r>
            <w:r w:rsidRPr="00C2343A">
              <w:rPr>
                <w:rFonts w:cs="Arial"/>
                <w:bCs/>
                <w:szCs w:val="22"/>
                <w:shd w:val="clear" w:color="auto" w:fill="FFFFFF"/>
              </w:rPr>
              <w:lastRenderedPageBreak/>
              <w:t>1977. Quienes, habiendo recibido el referido bono, pasen a percibir el mencionado incremento, así como quienes lo perciban indebidamente, deberán restituir el bono de que trata esta disposición, reajustados de conformidad con la variación que experimente el índice de precios al consumidor determinada por el Instituto Nacional de Estadísticas, entre el mes anterior a aquel en que se percibió y el que antecede a su restitución.</w:t>
            </w:r>
          </w:p>
          <w:p w14:paraId="29FF0624" w14:textId="77777777" w:rsidR="0004245B" w:rsidRPr="00C2343A" w:rsidRDefault="0004245B" w:rsidP="0004245B">
            <w:pPr>
              <w:widowControl w:val="0"/>
              <w:tabs>
                <w:tab w:val="left" w:pos="2552"/>
              </w:tabs>
              <w:rPr>
                <w:rFonts w:cs="Arial"/>
                <w:bCs/>
                <w:szCs w:val="22"/>
                <w:shd w:val="clear" w:color="auto" w:fill="FFFFFF"/>
              </w:rPr>
            </w:pPr>
          </w:p>
          <w:p w14:paraId="379B6CB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El mayor gasto fiscal que represente la aplicación de este artículo se financiará con los recursos de la Partida Presupuestaria Tesoro Público de la Ley de Presupuestos del Sector Público.</w:t>
            </w:r>
          </w:p>
          <w:p w14:paraId="6A396BA8" w14:textId="29AED5F3" w:rsidR="00797D6D" w:rsidRPr="00C2343A" w:rsidRDefault="00797D6D" w:rsidP="00797D6D">
            <w:pPr>
              <w:widowControl w:val="0"/>
              <w:rPr>
                <w:rFonts w:eastAsia="Aptos" w:cs="Arial"/>
                <w:szCs w:val="24"/>
                <w:lang w:eastAsia="en-US"/>
              </w:rPr>
            </w:pPr>
          </w:p>
        </w:tc>
        <w:tc>
          <w:tcPr>
            <w:tcW w:w="1250" w:type="pct"/>
          </w:tcPr>
          <w:p w14:paraId="7A763869" w14:textId="77777777" w:rsidR="0004245B" w:rsidRPr="0082053C" w:rsidRDefault="0004245B" w:rsidP="0004245B">
            <w:pPr>
              <w:jc w:val="center"/>
              <w:rPr>
                <w:b/>
                <w:szCs w:val="22"/>
                <w:lang w:val="es-ES_tradnl"/>
              </w:rPr>
            </w:pPr>
            <w:r w:rsidRPr="0082053C">
              <w:rPr>
                <w:b/>
                <w:szCs w:val="22"/>
                <w:lang w:val="es-ES_tradnl"/>
              </w:rPr>
              <w:lastRenderedPageBreak/>
              <w:t>Artículo 87</w:t>
            </w:r>
          </w:p>
          <w:p w14:paraId="245F1686" w14:textId="77777777" w:rsidR="0004245B" w:rsidRPr="0082053C" w:rsidRDefault="0004245B" w:rsidP="0004245B">
            <w:pPr>
              <w:tabs>
                <w:tab w:val="left" w:pos="1276"/>
              </w:tabs>
              <w:rPr>
                <w:rFonts w:cs="Arial"/>
                <w:szCs w:val="22"/>
                <w:lang w:val="es-ES_tradnl"/>
              </w:rPr>
            </w:pPr>
          </w:p>
          <w:p w14:paraId="6EEFDF54" w14:textId="77777777" w:rsidR="0004245B" w:rsidRPr="0082053C" w:rsidRDefault="0004245B" w:rsidP="0004245B">
            <w:pPr>
              <w:tabs>
                <w:tab w:val="left" w:pos="1276"/>
              </w:tabs>
              <w:rPr>
                <w:rFonts w:cs="Arial"/>
                <w:szCs w:val="22"/>
                <w:lang w:val="es-ES_tradnl"/>
              </w:rPr>
            </w:pPr>
            <w:r w:rsidRPr="0082053C">
              <w:rPr>
                <w:rFonts w:cs="Arial"/>
                <w:szCs w:val="22"/>
                <w:lang w:val="es-ES_tradnl"/>
              </w:rPr>
              <w:t>Ha pasado a ser artículo 86.</w:t>
            </w:r>
          </w:p>
          <w:p w14:paraId="035792C1" w14:textId="77777777" w:rsidR="0004245B" w:rsidRDefault="0004245B" w:rsidP="0004245B">
            <w:pPr>
              <w:tabs>
                <w:tab w:val="left" w:pos="1276"/>
              </w:tabs>
              <w:rPr>
                <w:rFonts w:cs="Arial"/>
                <w:szCs w:val="22"/>
                <w:lang w:val="es-ES_tradnl"/>
              </w:rPr>
            </w:pPr>
          </w:p>
          <w:p w14:paraId="709643D6" w14:textId="77777777" w:rsidR="0004245B" w:rsidRDefault="0004245B" w:rsidP="0004245B">
            <w:pPr>
              <w:tabs>
                <w:tab w:val="left" w:pos="1276"/>
              </w:tabs>
              <w:rPr>
                <w:rFonts w:cs="Arial"/>
                <w:szCs w:val="22"/>
                <w:lang w:val="es-ES_tradnl"/>
              </w:rPr>
            </w:pPr>
          </w:p>
          <w:p w14:paraId="7AF2BB67" w14:textId="77777777" w:rsidR="0004245B" w:rsidRDefault="0004245B" w:rsidP="0004245B">
            <w:pPr>
              <w:tabs>
                <w:tab w:val="left" w:pos="1276"/>
              </w:tabs>
              <w:rPr>
                <w:rFonts w:cs="Arial"/>
                <w:szCs w:val="22"/>
                <w:lang w:val="es-ES_tradnl"/>
              </w:rPr>
            </w:pPr>
          </w:p>
          <w:p w14:paraId="6DE1B394" w14:textId="77777777" w:rsidR="0004245B" w:rsidRDefault="0004245B" w:rsidP="0004245B">
            <w:pPr>
              <w:tabs>
                <w:tab w:val="left" w:pos="1276"/>
              </w:tabs>
              <w:rPr>
                <w:rFonts w:cs="Arial"/>
                <w:szCs w:val="22"/>
                <w:lang w:val="es-ES_tradnl"/>
              </w:rPr>
            </w:pPr>
          </w:p>
          <w:p w14:paraId="229C9015" w14:textId="77777777" w:rsidR="0004245B" w:rsidRDefault="0004245B" w:rsidP="0004245B">
            <w:pPr>
              <w:tabs>
                <w:tab w:val="left" w:pos="1276"/>
              </w:tabs>
              <w:rPr>
                <w:rFonts w:cs="Arial"/>
                <w:szCs w:val="22"/>
                <w:lang w:val="es-ES_tradnl"/>
              </w:rPr>
            </w:pPr>
          </w:p>
          <w:p w14:paraId="01C0AEE2" w14:textId="77777777" w:rsidR="0004245B" w:rsidRDefault="0004245B" w:rsidP="0004245B">
            <w:pPr>
              <w:tabs>
                <w:tab w:val="left" w:pos="1276"/>
              </w:tabs>
              <w:rPr>
                <w:rFonts w:cs="Arial"/>
                <w:szCs w:val="22"/>
                <w:lang w:val="es-ES_tradnl"/>
              </w:rPr>
            </w:pPr>
          </w:p>
          <w:p w14:paraId="581001E7" w14:textId="77777777" w:rsidR="0004245B" w:rsidRDefault="0004245B" w:rsidP="0004245B">
            <w:pPr>
              <w:tabs>
                <w:tab w:val="left" w:pos="1276"/>
              </w:tabs>
              <w:rPr>
                <w:rFonts w:cs="Arial"/>
                <w:szCs w:val="22"/>
                <w:lang w:val="es-ES_tradnl"/>
              </w:rPr>
            </w:pPr>
          </w:p>
          <w:p w14:paraId="3E3CE72C" w14:textId="77777777" w:rsidR="0004245B" w:rsidRDefault="0004245B" w:rsidP="0004245B">
            <w:pPr>
              <w:tabs>
                <w:tab w:val="left" w:pos="1276"/>
              </w:tabs>
              <w:rPr>
                <w:rFonts w:cs="Arial"/>
                <w:szCs w:val="22"/>
                <w:lang w:val="es-ES_tradnl"/>
              </w:rPr>
            </w:pPr>
          </w:p>
          <w:p w14:paraId="7F0EB6F6" w14:textId="77777777" w:rsidR="0004245B" w:rsidRDefault="0004245B" w:rsidP="0004245B">
            <w:pPr>
              <w:tabs>
                <w:tab w:val="left" w:pos="1276"/>
              </w:tabs>
              <w:rPr>
                <w:rFonts w:cs="Arial"/>
                <w:szCs w:val="22"/>
                <w:lang w:val="es-ES_tradnl"/>
              </w:rPr>
            </w:pPr>
          </w:p>
          <w:p w14:paraId="4CA55A07" w14:textId="77777777" w:rsidR="0004245B" w:rsidRDefault="0004245B" w:rsidP="0004245B">
            <w:pPr>
              <w:tabs>
                <w:tab w:val="left" w:pos="1276"/>
              </w:tabs>
              <w:rPr>
                <w:rFonts w:cs="Arial"/>
                <w:szCs w:val="22"/>
                <w:lang w:val="es-ES_tradnl"/>
              </w:rPr>
            </w:pPr>
          </w:p>
          <w:p w14:paraId="64FF4B61" w14:textId="77777777" w:rsidR="0004245B" w:rsidRDefault="0004245B" w:rsidP="0004245B">
            <w:pPr>
              <w:tabs>
                <w:tab w:val="left" w:pos="1276"/>
              </w:tabs>
              <w:rPr>
                <w:rFonts w:cs="Arial"/>
                <w:szCs w:val="22"/>
                <w:lang w:val="es-ES_tradnl"/>
              </w:rPr>
            </w:pPr>
          </w:p>
          <w:p w14:paraId="40B3A8DE" w14:textId="77777777" w:rsidR="0004245B" w:rsidRDefault="0004245B" w:rsidP="0004245B">
            <w:pPr>
              <w:tabs>
                <w:tab w:val="left" w:pos="1276"/>
              </w:tabs>
              <w:rPr>
                <w:rFonts w:cs="Arial"/>
                <w:szCs w:val="22"/>
                <w:lang w:val="es-ES_tradnl"/>
              </w:rPr>
            </w:pPr>
          </w:p>
          <w:p w14:paraId="1CF8093D" w14:textId="77777777" w:rsidR="0004245B" w:rsidRDefault="0004245B" w:rsidP="0004245B">
            <w:pPr>
              <w:tabs>
                <w:tab w:val="left" w:pos="1276"/>
              </w:tabs>
              <w:rPr>
                <w:rFonts w:cs="Arial"/>
                <w:szCs w:val="22"/>
                <w:lang w:val="es-ES_tradnl"/>
              </w:rPr>
            </w:pPr>
          </w:p>
          <w:p w14:paraId="4553E006" w14:textId="77777777" w:rsidR="0004245B" w:rsidRDefault="0004245B" w:rsidP="0004245B">
            <w:pPr>
              <w:tabs>
                <w:tab w:val="left" w:pos="1276"/>
              </w:tabs>
              <w:rPr>
                <w:rFonts w:cs="Arial"/>
                <w:szCs w:val="22"/>
                <w:lang w:val="es-ES_tradnl"/>
              </w:rPr>
            </w:pPr>
          </w:p>
          <w:p w14:paraId="7499338E" w14:textId="77777777" w:rsidR="0004245B" w:rsidRDefault="0004245B" w:rsidP="0004245B">
            <w:pPr>
              <w:tabs>
                <w:tab w:val="left" w:pos="1276"/>
              </w:tabs>
              <w:rPr>
                <w:rFonts w:cs="Arial"/>
                <w:szCs w:val="22"/>
                <w:lang w:val="es-ES_tradnl"/>
              </w:rPr>
            </w:pPr>
          </w:p>
          <w:p w14:paraId="3F69C087" w14:textId="77777777" w:rsidR="0004245B" w:rsidRDefault="0004245B" w:rsidP="0004245B">
            <w:pPr>
              <w:tabs>
                <w:tab w:val="left" w:pos="1276"/>
              </w:tabs>
              <w:rPr>
                <w:rFonts w:cs="Arial"/>
                <w:szCs w:val="22"/>
                <w:lang w:val="es-ES_tradnl"/>
              </w:rPr>
            </w:pPr>
          </w:p>
          <w:p w14:paraId="7D938105" w14:textId="77777777" w:rsidR="0004245B" w:rsidRDefault="0004245B" w:rsidP="0004245B">
            <w:pPr>
              <w:tabs>
                <w:tab w:val="left" w:pos="1276"/>
              </w:tabs>
              <w:rPr>
                <w:rFonts w:cs="Arial"/>
                <w:szCs w:val="22"/>
                <w:lang w:val="es-ES_tradnl"/>
              </w:rPr>
            </w:pPr>
          </w:p>
          <w:p w14:paraId="34386191" w14:textId="77777777" w:rsidR="0004245B" w:rsidRDefault="0004245B" w:rsidP="0004245B">
            <w:pPr>
              <w:tabs>
                <w:tab w:val="left" w:pos="1276"/>
              </w:tabs>
              <w:rPr>
                <w:rFonts w:cs="Arial"/>
                <w:szCs w:val="22"/>
                <w:lang w:val="es-ES_tradnl"/>
              </w:rPr>
            </w:pPr>
          </w:p>
          <w:p w14:paraId="15BABB73" w14:textId="77777777" w:rsidR="0004245B" w:rsidRDefault="0004245B" w:rsidP="0004245B">
            <w:pPr>
              <w:tabs>
                <w:tab w:val="left" w:pos="1276"/>
              </w:tabs>
              <w:rPr>
                <w:rFonts w:cs="Arial"/>
                <w:szCs w:val="22"/>
                <w:lang w:val="es-ES_tradnl"/>
              </w:rPr>
            </w:pPr>
          </w:p>
          <w:p w14:paraId="58BFE267" w14:textId="77777777" w:rsidR="0004245B" w:rsidRDefault="0004245B" w:rsidP="0004245B">
            <w:pPr>
              <w:tabs>
                <w:tab w:val="left" w:pos="1276"/>
              </w:tabs>
              <w:rPr>
                <w:rFonts w:cs="Arial"/>
                <w:szCs w:val="22"/>
                <w:lang w:val="es-ES_tradnl"/>
              </w:rPr>
            </w:pPr>
          </w:p>
          <w:p w14:paraId="1F76187A" w14:textId="77777777" w:rsidR="0004245B" w:rsidRDefault="0004245B" w:rsidP="0004245B">
            <w:pPr>
              <w:tabs>
                <w:tab w:val="left" w:pos="1276"/>
              </w:tabs>
              <w:rPr>
                <w:rFonts w:cs="Arial"/>
                <w:szCs w:val="22"/>
                <w:lang w:val="es-ES_tradnl"/>
              </w:rPr>
            </w:pPr>
          </w:p>
          <w:p w14:paraId="5B729B85" w14:textId="77777777" w:rsidR="0004245B" w:rsidRDefault="0004245B" w:rsidP="0004245B">
            <w:pPr>
              <w:tabs>
                <w:tab w:val="left" w:pos="1276"/>
              </w:tabs>
              <w:rPr>
                <w:rFonts w:cs="Arial"/>
                <w:szCs w:val="22"/>
                <w:lang w:val="es-ES_tradnl"/>
              </w:rPr>
            </w:pPr>
          </w:p>
          <w:p w14:paraId="63E21682" w14:textId="77777777" w:rsidR="0004245B" w:rsidRDefault="0004245B" w:rsidP="0004245B">
            <w:pPr>
              <w:tabs>
                <w:tab w:val="left" w:pos="1276"/>
              </w:tabs>
              <w:rPr>
                <w:rFonts w:cs="Arial"/>
                <w:szCs w:val="22"/>
                <w:lang w:val="es-ES_tradnl"/>
              </w:rPr>
            </w:pPr>
          </w:p>
          <w:p w14:paraId="07C80FD4" w14:textId="77777777" w:rsidR="0004245B" w:rsidRDefault="0004245B" w:rsidP="0004245B">
            <w:pPr>
              <w:tabs>
                <w:tab w:val="left" w:pos="1276"/>
              </w:tabs>
              <w:rPr>
                <w:rFonts w:cs="Arial"/>
                <w:szCs w:val="22"/>
                <w:lang w:val="es-ES_tradnl"/>
              </w:rPr>
            </w:pPr>
          </w:p>
          <w:p w14:paraId="13ED9612" w14:textId="77777777" w:rsidR="0004245B" w:rsidRDefault="0004245B" w:rsidP="0004245B">
            <w:pPr>
              <w:tabs>
                <w:tab w:val="left" w:pos="1276"/>
              </w:tabs>
              <w:rPr>
                <w:rFonts w:cs="Arial"/>
                <w:szCs w:val="22"/>
                <w:lang w:val="es-ES_tradnl"/>
              </w:rPr>
            </w:pPr>
          </w:p>
          <w:p w14:paraId="300C7F63" w14:textId="77777777" w:rsidR="0004245B" w:rsidRDefault="0004245B" w:rsidP="0004245B">
            <w:pPr>
              <w:tabs>
                <w:tab w:val="left" w:pos="1276"/>
              </w:tabs>
              <w:rPr>
                <w:rFonts w:cs="Arial"/>
                <w:szCs w:val="22"/>
                <w:lang w:val="es-ES_tradnl"/>
              </w:rPr>
            </w:pPr>
          </w:p>
          <w:p w14:paraId="40322F46" w14:textId="77777777" w:rsidR="0004245B" w:rsidRDefault="0004245B" w:rsidP="0004245B">
            <w:pPr>
              <w:tabs>
                <w:tab w:val="left" w:pos="1276"/>
              </w:tabs>
              <w:rPr>
                <w:rFonts w:cs="Arial"/>
                <w:szCs w:val="22"/>
                <w:lang w:val="es-ES_tradnl"/>
              </w:rPr>
            </w:pPr>
          </w:p>
          <w:p w14:paraId="6D8776E4" w14:textId="77777777" w:rsidR="0004245B" w:rsidRDefault="0004245B" w:rsidP="0004245B">
            <w:pPr>
              <w:tabs>
                <w:tab w:val="left" w:pos="1276"/>
              </w:tabs>
              <w:rPr>
                <w:rFonts w:cs="Arial"/>
                <w:szCs w:val="22"/>
                <w:lang w:val="es-ES_tradnl"/>
              </w:rPr>
            </w:pPr>
          </w:p>
          <w:p w14:paraId="078AC3F7" w14:textId="77777777" w:rsidR="0004245B" w:rsidRDefault="0004245B" w:rsidP="0004245B">
            <w:pPr>
              <w:tabs>
                <w:tab w:val="left" w:pos="1276"/>
              </w:tabs>
              <w:rPr>
                <w:rFonts w:cs="Arial"/>
                <w:szCs w:val="22"/>
                <w:lang w:val="es-ES_tradnl"/>
              </w:rPr>
            </w:pPr>
          </w:p>
          <w:p w14:paraId="3AC4E712" w14:textId="77777777" w:rsidR="0004245B" w:rsidRDefault="0004245B" w:rsidP="0004245B">
            <w:pPr>
              <w:tabs>
                <w:tab w:val="left" w:pos="1276"/>
              </w:tabs>
              <w:rPr>
                <w:rFonts w:cs="Arial"/>
                <w:szCs w:val="22"/>
                <w:lang w:val="es-ES_tradnl"/>
              </w:rPr>
            </w:pPr>
          </w:p>
          <w:p w14:paraId="1A9C56B0" w14:textId="77777777" w:rsidR="0004245B" w:rsidRDefault="0004245B" w:rsidP="0004245B">
            <w:pPr>
              <w:tabs>
                <w:tab w:val="left" w:pos="1276"/>
              </w:tabs>
              <w:rPr>
                <w:rFonts w:cs="Arial"/>
                <w:szCs w:val="22"/>
                <w:lang w:val="es-ES_tradnl"/>
              </w:rPr>
            </w:pPr>
          </w:p>
          <w:p w14:paraId="43017747" w14:textId="77777777" w:rsidR="0004245B" w:rsidRDefault="0004245B" w:rsidP="0004245B">
            <w:pPr>
              <w:tabs>
                <w:tab w:val="left" w:pos="1276"/>
              </w:tabs>
              <w:rPr>
                <w:rFonts w:cs="Arial"/>
                <w:szCs w:val="22"/>
                <w:lang w:val="es-ES_tradnl"/>
              </w:rPr>
            </w:pPr>
          </w:p>
          <w:p w14:paraId="6A50E41B" w14:textId="77777777" w:rsidR="0004245B" w:rsidRDefault="0004245B" w:rsidP="0004245B">
            <w:pPr>
              <w:tabs>
                <w:tab w:val="left" w:pos="1276"/>
              </w:tabs>
              <w:rPr>
                <w:rFonts w:cs="Arial"/>
                <w:szCs w:val="22"/>
                <w:lang w:val="es-ES_tradnl"/>
              </w:rPr>
            </w:pPr>
          </w:p>
          <w:p w14:paraId="44007A3B" w14:textId="77777777" w:rsidR="0004245B" w:rsidRDefault="0004245B" w:rsidP="0004245B">
            <w:pPr>
              <w:tabs>
                <w:tab w:val="left" w:pos="1276"/>
              </w:tabs>
              <w:rPr>
                <w:rFonts w:cs="Arial"/>
                <w:szCs w:val="22"/>
                <w:lang w:val="es-ES_tradnl"/>
              </w:rPr>
            </w:pPr>
          </w:p>
          <w:p w14:paraId="6DA7F1FF" w14:textId="77777777" w:rsidR="0004245B" w:rsidRDefault="0004245B" w:rsidP="0004245B">
            <w:pPr>
              <w:tabs>
                <w:tab w:val="left" w:pos="1276"/>
              </w:tabs>
              <w:rPr>
                <w:rFonts w:cs="Arial"/>
                <w:szCs w:val="22"/>
                <w:lang w:val="es-ES_tradnl"/>
              </w:rPr>
            </w:pPr>
          </w:p>
          <w:p w14:paraId="7AD72962" w14:textId="77777777" w:rsidR="0004245B" w:rsidRDefault="0004245B" w:rsidP="0004245B">
            <w:pPr>
              <w:tabs>
                <w:tab w:val="left" w:pos="1276"/>
              </w:tabs>
              <w:rPr>
                <w:rFonts w:cs="Arial"/>
                <w:szCs w:val="22"/>
                <w:lang w:val="es-ES_tradnl"/>
              </w:rPr>
            </w:pPr>
          </w:p>
          <w:p w14:paraId="74E6C34E" w14:textId="77777777" w:rsidR="0004245B" w:rsidRDefault="0004245B" w:rsidP="0004245B">
            <w:pPr>
              <w:tabs>
                <w:tab w:val="left" w:pos="1276"/>
              </w:tabs>
              <w:rPr>
                <w:rFonts w:cs="Arial"/>
                <w:szCs w:val="22"/>
                <w:lang w:val="es-ES_tradnl"/>
              </w:rPr>
            </w:pPr>
          </w:p>
          <w:p w14:paraId="3FA7BEBE" w14:textId="77777777" w:rsidR="0004245B" w:rsidRDefault="0004245B" w:rsidP="0004245B">
            <w:pPr>
              <w:tabs>
                <w:tab w:val="left" w:pos="1276"/>
              </w:tabs>
              <w:rPr>
                <w:rFonts w:cs="Arial"/>
                <w:szCs w:val="22"/>
                <w:lang w:val="es-ES_tradnl"/>
              </w:rPr>
            </w:pPr>
          </w:p>
          <w:p w14:paraId="2E1D960E" w14:textId="77777777" w:rsidR="0004245B" w:rsidRDefault="0004245B" w:rsidP="0004245B">
            <w:pPr>
              <w:tabs>
                <w:tab w:val="left" w:pos="1276"/>
              </w:tabs>
              <w:rPr>
                <w:rFonts w:cs="Arial"/>
                <w:szCs w:val="22"/>
                <w:lang w:val="es-ES_tradnl"/>
              </w:rPr>
            </w:pPr>
          </w:p>
          <w:p w14:paraId="1CC579D1" w14:textId="77777777" w:rsidR="0004245B" w:rsidRDefault="0004245B" w:rsidP="0004245B">
            <w:pPr>
              <w:tabs>
                <w:tab w:val="left" w:pos="1276"/>
              </w:tabs>
              <w:rPr>
                <w:rFonts w:cs="Arial"/>
                <w:szCs w:val="22"/>
                <w:lang w:val="es-ES_tradnl"/>
              </w:rPr>
            </w:pPr>
          </w:p>
          <w:p w14:paraId="2EE508CD" w14:textId="77777777" w:rsidR="0004245B" w:rsidRDefault="0004245B" w:rsidP="0004245B">
            <w:pPr>
              <w:tabs>
                <w:tab w:val="left" w:pos="1276"/>
              </w:tabs>
              <w:rPr>
                <w:rFonts w:cs="Arial"/>
                <w:szCs w:val="22"/>
                <w:lang w:val="es-ES_tradnl"/>
              </w:rPr>
            </w:pPr>
          </w:p>
          <w:p w14:paraId="518809EA" w14:textId="77777777" w:rsidR="0004245B" w:rsidRDefault="0004245B" w:rsidP="0004245B">
            <w:pPr>
              <w:tabs>
                <w:tab w:val="left" w:pos="1276"/>
              </w:tabs>
              <w:rPr>
                <w:rFonts w:cs="Arial"/>
                <w:szCs w:val="22"/>
                <w:lang w:val="es-ES_tradnl"/>
              </w:rPr>
            </w:pPr>
          </w:p>
          <w:p w14:paraId="454EE0C4" w14:textId="77777777" w:rsidR="0004245B" w:rsidRDefault="0004245B" w:rsidP="0004245B">
            <w:pPr>
              <w:tabs>
                <w:tab w:val="left" w:pos="1276"/>
              </w:tabs>
              <w:rPr>
                <w:rFonts w:cs="Arial"/>
                <w:szCs w:val="22"/>
                <w:lang w:val="es-ES_tradnl"/>
              </w:rPr>
            </w:pPr>
          </w:p>
          <w:p w14:paraId="05094296" w14:textId="77777777" w:rsidR="0004245B" w:rsidRDefault="0004245B" w:rsidP="0004245B">
            <w:pPr>
              <w:tabs>
                <w:tab w:val="left" w:pos="1276"/>
              </w:tabs>
              <w:rPr>
                <w:rFonts w:cs="Arial"/>
                <w:szCs w:val="22"/>
                <w:lang w:val="es-ES_tradnl"/>
              </w:rPr>
            </w:pPr>
          </w:p>
          <w:p w14:paraId="356740A2" w14:textId="77777777" w:rsidR="0004245B" w:rsidRDefault="0004245B" w:rsidP="0004245B">
            <w:pPr>
              <w:tabs>
                <w:tab w:val="left" w:pos="1276"/>
              </w:tabs>
              <w:rPr>
                <w:rFonts w:cs="Arial"/>
                <w:szCs w:val="22"/>
                <w:lang w:val="es-ES_tradnl"/>
              </w:rPr>
            </w:pPr>
          </w:p>
          <w:p w14:paraId="5FAD1AE4" w14:textId="77777777" w:rsidR="0004245B" w:rsidRDefault="0004245B" w:rsidP="0004245B">
            <w:pPr>
              <w:tabs>
                <w:tab w:val="left" w:pos="1276"/>
              </w:tabs>
              <w:rPr>
                <w:rFonts w:cs="Arial"/>
                <w:szCs w:val="22"/>
                <w:lang w:val="es-ES_tradnl"/>
              </w:rPr>
            </w:pPr>
          </w:p>
          <w:p w14:paraId="46E2D04F" w14:textId="77777777" w:rsidR="0004245B" w:rsidRDefault="0004245B" w:rsidP="0004245B">
            <w:pPr>
              <w:tabs>
                <w:tab w:val="left" w:pos="1276"/>
              </w:tabs>
              <w:rPr>
                <w:rFonts w:cs="Arial"/>
                <w:szCs w:val="22"/>
                <w:lang w:val="es-ES_tradnl"/>
              </w:rPr>
            </w:pPr>
          </w:p>
          <w:p w14:paraId="6B45E420" w14:textId="77777777" w:rsidR="0004245B" w:rsidRDefault="0004245B" w:rsidP="0004245B">
            <w:pPr>
              <w:tabs>
                <w:tab w:val="left" w:pos="1276"/>
              </w:tabs>
              <w:rPr>
                <w:rFonts w:cs="Arial"/>
                <w:szCs w:val="22"/>
                <w:lang w:val="es-ES_tradnl"/>
              </w:rPr>
            </w:pPr>
          </w:p>
          <w:p w14:paraId="03F959C4" w14:textId="77777777" w:rsidR="0004245B" w:rsidRDefault="0004245B" w:rsidP="0004245B">
            <w:pPr>
              <w:tabs>
                <w:tab w:val="left" w:pos="1276"/>
              </w:tabs>
              <w:rPr>
                <w:rFonts w:cs="Arial"/>
                <w:szCs w:val="22"/>
                <w:lang w:val="es-ES_tradnl"/>
              </w:rPr>
            </w:pPr>
          </w:p>
          <w:p w14:paraId="55944480" w14:textId="77777777" w:rsidR="0004245B" w:rsidRDefault="0004245B" w:rsidP="0004245B">
            <w:pPr>
              <w:tabs>
                <w:tab w:val="left" w:pos="1276"/>
              </w:tabs>
              <w:rPr>
                <w:rFonts w:cs="Arial"/>
                <w:szCs w:val="22"/>
                <w:lang w:val="es-ES_tradnl"/>
              </w:rPr>
            </w:pPr>
          </w:p>
          <w:p w14:paraId="1D9DC3D8" w14:textId="77777777" w:rsidR="0004245B" w:rsidRDefault="0004245B" w:rsidP="0004245B">
            <w:pPr>
              <w:tabs>
                <w:tab w:val="left" w:pos="1276"/>
              </w:tabs>
              <w:rPr>
                <w:rFonts w:cs="Arial"/>
                <w:szCs w:val="22"/>
                <w:lang w:val="es-ES_tradnl"/>
              </w:rPr>
            </w:pPr>
          </w:p>
          <w:p w14:paraId="651BB8DB" w14:textId="77777777" w:rsidR="0004245B" w:rsidRDefault="0004245B" w:rsidP="0004245B">
            <w:pPr>
              <w:tabs>
                <w:tab w:val="left" w:pos="1276"/>
              </w:tabs>
              <w:rPr>
                <w:rFonts w:cs="Arial"/>
                <w:szCs w:val="22"/>
                <w:lang w:val="es-ES_tradnl"/>
              </w:rPr>
            </w:pPr>
          </w:p>
          <w:p w14:paraId="6673D1E9" w14:textId="77777777" w:rsidR="0004245B" w:rsidRDefault="0004245B" w:rsidP="0004245B">
            <w:pPr>
              <w:tabs>
                <w:tab w:val="left" w:pos="1276"/>
              </w:tabs>
              <w:rPr>
                <w:rFonts w:cs="Arial"/>
                <w:szCs w:val="22"/>
                <w:lang w:val="es-ES_tradnl"/>
              </w:rPr>
            </w:pPr>
          </w:p>
          <w:p w14:paraId="77098E78" w14:textId="77777777" w:rsidR="0004245B" w:rsidRDefault="0004245B" w:rsidP="0004245B">
            <w:pPr>
              <w:tabs>
                <w:tab w:val="left" w:pos="1276"/>
              </w:tabs>
              <w:rPr>
                <w:rFonts w:cs="Arial"/>
                <w:szCs w:val="22"/>
                <w:lang w:val="es-ES_tradnl"/>
              </w:rPr>
            </w:pPr>
          </w:p>
          <w:p w14:paraId="054FCD7F" w14:textId="77777777" w:rsidR="0004245B" w:rsidRDefault="0004245B" w:rsidP="0004245B">
            <w:pPr>
              <w:tabs>
                <w:tab w:val="left" w:pos="1276"/>
              </w:tabs>
              <w:rPr>
                <w:rFonts w:cs="Arial"/>
                <w:szCs w:val="22"/>
                <w:lang w:val="es-ES_tradnl"/>
              </w:rPr>
            </w:pPr>
          </w:p>
          <w:p w14:paraId="369903BF" w14:textId="77777777" w:rsidR="0004245B" w:rsidRDefault="0004245B" w:rsidP="0004245B">
            <w:pPr>
              <w:tabs>
                <w:tab w:val="left" w:pos="1276"/>
              </w:tabs>
              <w:rPr>
                <w:rFonts w:cs="Arial"/>
                <w:szCs w:val="22"/>
                <w:lang w:val="es-ES_tradnl"/>
              </w:rPr>
            </w:pPr>
          </w:p>
          <w:p w14:paraId="34EF61CD" w14:textId="77777777" w:rsidR="0004245B" w:rsidRDefault="0004245B" w:rsidP="0004245B">
            <w:pPr>
              <w:tabs>
                <w:tab w:val="left" w:pos="1276"/>
              </w:tabs>
              <w:rPr>
                <w:rFonts w:cs="Arial"/>
                <w:szCs w:val="22"/>
                <w:lang w:val="es-ES_tradnl"/>
              </w:rPr>
            </w:pPr>
          </w:p>
          <w:p w14:paraId="1AAD674C" w14:textId="77777777" w:rsidR="0004245B" w:rsidRDefault="0004245B" w:rsidP="0004245B">
            <w:pPr>
              <w:tabs>
                <w:tab w:val="left" w:pos="1276"/>
              </w:tabs>
              <w:rPr>
                <w:rFonts w:cs="Arial"/>
                <w:szCs w:val="22"/>
                <w:lang w:val="es-ES_tradnl"/>
              </w:rPr>
            </w:pPr>
          </w:p>
          <w:p w14:paraId="59E94F71" w14:textId="77777777" w:rsidR="0004245B" w:rsidRDefault="0004245B" w:rsidP="0004245B">
            <w:pPr>
              <w:tabs>
                <w:tab w:val="left" w:pos="1276"/>
              </w:tabs>
              <w:rPr>
                <w:rFonts w:cs="Arial"/>
                <w:szCs w:val="22"/>
                <w:lang w:val="es-ES_tradnl"/>
              </w:rPr>
            </w:pPr>
          </w:p>
          <w:p w14:paraId="2C886517" w14:textId="77777777" w:rsidR="0004245B" w:rsidRDefault="0004245B" w:rsidP="0004245B">
            <w:pPr>
              <w:tabs>
                <w:tab w:val="left" w:pos="1276"/>
              </w:tabs>
              <w:rPr>
                <w:rFonts w:cs="Arial"/>
                <w:szCs w:val="22"/>
                <w:lang w:val="es-ES_tradnl"/>
              </w:rPr>
            </w:pPr>
          </w:p>
          <w:p w14:paraId="606BD346" w14:textId="77777777" w:rsidR="0004245B" w:rsidRDefault="0004245B" w:rsidP="0004245B">
            <w:pPr>
              <w:tabs>
                <w:tab w:val="left" w:pos="1276"/>
              </w:tabs>
              <w:rPr>
                <w:rFonts w:cs="Arial"/>
                <w:szCs w:val="22"/>
                <w:lang w:val="es-ES_tradnl"/>
              </w:rPr>
            </w:pPr>
          </w:p>
          <w:p w14:paraId="280AB64C" w14:textId="77777777" w:rsidR="0004245B" w:rsidRDefault="0004245B" w:rsidP="0004245B">
            <w:pPr>
              <w:tabs>
                <w:tab w:val="left" w:pos="1276"/>
              </w:tabs>
              <w:rPr>
                <w:rFonts w:cs="Arial"/>
                <w:szCs w:val="22"/>
                <w:lang w:val="es-ES_tradnl"/>
              </w:rPr>
            </w:pPr>
          </w:p>
          <w:p w14:paraId="2CF25146" w14:textId="77777777" w:rsidR="0004245B" w:rsidRDefault="0004245B" w:rsidP="0004245B">
            <w:pPr>
              <w:tabs>
                <w:tab w:val="left" w:pos="1276"/>
              </w:tabs>
              <w:rPr>
                <w:rFonts w:cs="Arial"/>
                <w:szCs w:val="22"/>
                <w:lang w:val="es-ES_tradnl"/>
              </w:rPr>
            </w:pPr>
          </w:p>
          <w:p w14:paraId="046B6C34" w14:textId="77777777" w:rsidR="0004245B" w:rsidRDefault="0004245B" w:rsidP="0004245B">
            <w:pPr>
              <w:tabs>
                <w:tab w:val="left" w:pos="1276"/>
              </w:tabs>
              <w:rPr>
                <w:rFonts w:cs="Arial"/>
                <w:szCs w:val="22"/>
                <w:lang w:val="es-ES_tradnl"/>
              </w:rPr>
            </w:pPr>
          </w:p>
          <w:p w14:paraId="59B2FE88" w14:textId="77777777" w:rsidR="0004245B" w:rsidRDefault="0004245B" w:rsidP="0004245B">
            <w:pPr>
              <w:tabs>
                <w:tab w:val="left" w:pos="1276"/>
              </w:tabs>
              <w:rPr>
                <w:rFonts w:cs="Arial"/>
                <w:szCs w:val="22"/>
                <w:lang w:val="es-ES_tradnl"/>
              </w:rPr>
            </w:pPr>
          </w:p>
          <w:p w14:paraId="7BD46A37" w14:textId="77777777" w:rsidR="0004245B" w:rsidRDefault="0004245B" w:rsidP="0004245B">
            <w:pPr>
              <w:tabs>
                <w:tab w:val="left" w:pos="1276"/>
              </w:tabs>
              <w:rPr>
                <w:rFonts w:cs="Arial"/>
                <w:szCs w:val="22"/>
                <w:lang w:val="es-ES_tradnl"/>
              </w:rPr>
            </w:pPr>
          </w:p>
          <w:p w14:paraId="3C8CAB70" w14:textId="77777777" w:rsidR="0004245B" w:rsidRDefault="0004245B" w:rsidP="0004245B">
            <w:pPr>
              <w:tabs>
                <w:tab w:val="left" w:pos="1276"/>
              </w:tabs>
              <w:rPr>
                <w:rFonts w:cs="Arial"/>
                <w:szCs w:val="22"/>
                <w:lang w:val="es-ES_tradnl"/>
              </w:rPr>
            </w:pPr>
          </w:p>
          <w:p w14:paraId="53C4D3AC" w14:textId="77777777" w:rsidR="0004245B" w:rsidRDefault="0004245B" w:rsidP="0004245B">
            <w:pPr>
              <w:tabs>
                <w:tab w:val="left" w:pos="1276"/>
              </w:tabs>
              <w:rPr>
                <w:rFonts w:cs="Arial"/>
                <w:szCs w:val="22"/>
                <w:lang w:val="es-ES_tradnl"/>
              </w:rPr>
            </w:pPr>
          </w:p>
          <w:p w14:paraId="37B33B7F" w14:textId="77777777" w:rsidR="0004245B" w:rsidRDefault="0004245B" w:rsidP="0004245B">
            <w:pPr>
              <w:tabs>
                <w:tab w:val="left" w:pos="1276"/>
              </w:tabs>
              <w:rPr>
                <w:rFonts w:cs="Arial"/>
                <w:szCs w:val="22"/>
                <w:lang w:val="es-ES_tradnl"/>
              </w:rPr>
            </w:pPr>
          </w:p>
          <w:p w14:paraId="421F7364" w14:textId="77777777" w:rsidR="0004245B" w:rsidRPr="0082053C" w:rsidRDefault="0004245B" w:rsidP="0004245B">
            <w:pPr>
              <w:tabs>
                <w:tab w:val="left" w:pos="1276"/>
              </w:tabs>
              <w:rPr>
                <w:rFonts w:cs="Arial"/>
                <w:szCs w:val="22"/>
                <w:lang w:val="es-ES_tradnl"/>
              </w:rPr>
            </w:pPr>
          </w:p>
          <w:p w14:paraId="51A5A5B1" w14:textId="77777777" w:rsidR="0004245B" w:rsidRPr="0082053C" w:rsidRDefault="0004245B" w:rsidP="0004245B">
            <w:pPr>
              <w:jc w:val="center"/>
              <w:rPr>
                <w:b/>
                <w:szCs w:val="22"/>
                <w:lang w:val="es-ES_tradnl"/>
              </w:rPr>
            </w:pPr>
            <w:r w:rsidRPr="0082053C">
              <w:rPr>
                <w:b/>
                <w:szCs w:val="22"/>
                <w:lang w:val="es-ES_tradnl"/>
              </w:rPr>
              <w:t xml:space="preserve">o </w:t>
            </w:r>
            <w:proofErr w:type="spellStart"/>
            <w:r w:rsidRPr="0082053C">
              <w:rPr>
                <w:b/>
                <w:szCs w:val="22"/>
                <w:lang w:val="es-ES_tradnl"/>
              </w:rPr>
              <w:t>o</w:t>
            </w:r>
            <w:proofErr w:type="spellEnd"/>
            <w:r w:rsidRPr="0082053C">
              <w:rPr>
                <w:b/>
                <w:szCs w:val="22"/>
                <w:lang w:val="es-ES_tradnl"/>
              </w:rPr>
              <w:t xml:space="preserve"> </w:t>
            </w:r>
            <w:proofErr w:type="spellStart"/>
            <w:r w:rsidRPr="0082053C">
              <w:rPr>
                <w:b/>
                <w:szCs w:val="22"/>
                <w:lang w:val="es-ES_tradnl"/>
              </w:rPr>
              <w:t>o</w:t>
            </w:r>
            <w:proofErr w:type="spellEnd"/>
            <w:r w:rsidRPr="0082053C">
              <w:rPr>
                <w:b/>
                <w:szCs w:val="22"/>
                <w:lang w:val="es-ES_tradnl"/>
              </w:rPr>
              <w:t xml:space="preserve"> </w:t>
            </w:r>
            <w:proofErr w:type="spellStart"/>
            <w:r w:rsidRPr="0082053C">
              <w:rPr>
                <w:b/>
                <w:szCs w:val="22"/>
                <w:lang w:val="es-ES_tradnl"/>
              </w:rPr>
              <w:t>o</w:t>
            </w:r>
            <w:proofErr w:type="spellEnd"/>
            <w:r w:rsidRPr="0082053C">
              <w:rPr>
                <w:b/>
                <w:szCs w:val="22"/>
                <w:lang w:val="es-ES_tradnl"/>
              </w:rPr>
              <w:t xml:space="preserve"> </w:t>
            </w:r>
            <w:proofErr w:type="spellStart"/>
            <w:r w:rsidRPr="0082053C">
              <w:rPr>
                <w:b/>
                <w:szCs w:val="22"/>
                <w:lang w:val="es-ES_tradnl"/>
              </w:rPr>
              <w:t>o</w:t>
            </w:r>
            <w:proofErr w:type="spellEnd"/>
          </w:p>
          <w:p w14:paraId="5AD25E40" w14:textId="77777777" w:rsidR="0004245B" w:rsidRPr="0082053C" w:rsidRDefault="0004245B" w:rsidP="0004245B">
            <w:pPr>
              <w:tabs>
                <w:tab w:val="left" w:pos="1276"/>
              </w:tabs>
              <w:rPr>
                <w:rFonts w:cs="Arial"/>
                <w:szCs w:val="22"/>
                <w:lang w:val="es-ES_tradnl"/>
              </w:rPr>
            </w:pPr>
          </w:p>
          <w:p w14:paraId="5376AD1E" w14:textId="77777777" w:rsidR="0004245B" w:rsidRPr="0082053C" w:rsidRDefault="0004245B" w:rsidP="0004245B">
            <w:pPr>
              <w:tabs>
                <w:tab w:val="left" w:pos="1276"/>
              </w:tabs>
              <w:rPr>
                <w:rFonts w:cs="Arial"/>
                <w:szCs w:val="22"/>
                <w:lang w:val="es-ES_tradnl"/>
              </w:rPr>
            </w:pPr>
            <w:r w:rsidRPr="0082053C">
              <w:rPr>
                <w:rFonts w:cs="Arial"/>
                <w:szCs w:val="22"/>
                <w:lang w:val="es-ES_tradnl"/>
              </w:rPr>
              <w:t>Ha introducido, a continuación del inciso cuarto, el inciso quinto que se señala a continuación, pasando el actual inciso quinto a ser inciso sexto y así sucesivamente:</w:t>
            </w:r>
          </w:p>
          <w:p w14:paraId="0ADC3902" w14:textId="77777777" w:rsidR="0004245B" w:rsidRPr="0082053C" w:rsidRDefault="0004245B" w:rsidP="0004245B">
            <w:pPr>
              <w:tabs>
                <w:tab w:val="left" w:pos="1276"/>
              </w:tabs>
              <w:rPr>
                <w:rFonts w:cs="Arial"/>
                <w:szCs w:val="22"/>
                <w:lang w:val="es-ES_tradnl"/>
              </w:rPr>
            </w:pPr>
          </w:p>
          <w:p w14:paraId="3D83C4CA" w14:textId="77777777" w:rsidR="0004245B" w:rsidRPr="0082053C" w:rsidRDefault="0004245B" w:rsidP="0004245B">
            <w:pPr>
              <w:tabs>
                <w:tab w:val="left" w:pos="1276"/>
              </w:tabs>
              <w:rPr>
                <w:rFonts w:cs="Arial"/>
                <w:szCs w:val="22"/>
                <w:lang w:val="es-ES_tradnl"/>
              </w:rPr>
            </w:pPr>
            <w:r w:rsidRPr="0082053C">
              <w:rPr>
                <w:rFonts w:cs="Arial"/>
                <w:szCs w:val="22"/>
                <w:lang w:val="es-ES_tradnl"/>
              </w:rPr>
              <w:t>“</w:t>
            </w:r>
            <w:bookmarkStart w:id="2" w:name="_Hlk185265320"/>
            <w:r w:rsidRPr="0082053C">
              <w:rPr>
                <w:rFonts w:cs="Arial"/>
                <w:szCs w:val="22"/>
                <w:lang w:val="es-ES_tradnl"/>
              </w:rPr>
              <w:t>En el caso de que se hayan cotizado menos de seis años en la ex Caja de Previsión de Empleados Particulares, en el período indicado en el inciso anterior, en virtud de años servidos en la ex provincia de Magallanes en las condiciones antes señaladas, el monto del bono se calculará proporcionalmente a los años cotizados, respecto del monto indicado para el tramo 6 a 11 años.</w:t>
            </w:r>
            <w:bookmarkEnd w:id="2"/>
            <w:r w:rsidRPr="0082053C">
              <w:rPr>
                <w:rFonts w:cs="Arial"/>
                <w:szCs w:val="22"/>
                <w:lang w:val="es-ES_tradnl"/>
              </w:rPr>
              <w:t>”.</w:t>
            </w:r>
          </w:p>
          <w:p w14:paraId="032142AB" w14:textId="77777777" w:rsidR="0004245B" w:rsidRPr="0082053C" w:rsidRDefault="0004245B" w:rsidP="0004245B">
            <w:pPr>
              <w:tabs>
                <w:tab w:val="left" w:pos="1276"/>
              </w:tabs>
              <w:rPr>
                <w:rFonts w:cs="Arial"/>
                <w:b/>
                <w:bCs/>
                <w:szCs w:val="22"/>
                <w:lang w:val="es-ES_tradnl"/>
              </w:rPr>
            </w:pPr>
            <w:r w:rsidRPr="0082053C">
              <w:rPr>
                <w:rFonts w:cs="Arial"/>
                <w:b/>
                <w:bCs/>
                <w:szCs w:val="22"/>
                <w:lang w:val="es-ES_tradnl"/>
              </w:rPr>
              <w:t>(Unanimidad 5x0)</w:t>
            </w:r>
          </w:p>
          <w:p w14:paraId="2E073FF6" w14:textId="77777777" w:rsidR="0004245B" w:rsidRPr="0082053C" w:rsidRDefault="0004245B" w:rsidP="0004245B">
            <w:pPr>
              <w:tabs>
                <w:tab w:val="left" w:pos="1276"/>
              </w:tabs>
              <w:rPr>
                <w:rFonts w:cs="Arial"/>
                <w:szCs w:val="22"/>
                <w:lang w:val="es-ES_tradnl"/>
              </w:rPr>
            </w:pPr>
          </w:p>
          <w:p w14:paraId="672D8FCB" w14:textId="77777777" w:rsidR="0004245B" w:rsidRPr="0082053C" w:rsidRDefault="0004245B" w:rsidP="0004245B">
            <w:pPr>
              <w:jc w:val="center"/>
              <w:rPr>
                <w:b/>
                <w:szCs w:val="22"/>
                <w:lang w:val="es-ES_tradnl"/>
              </w:rPr>
            </w:pPr>
            <w:r w:rsidRPr="0082053C">
              <w:rPr>
                <w:b/>
                <w:szCs w:val="22"/>
                <w:lang w:val="es-ES_tradnl"/>
              </w:rPr>
              <w:t xml:space="preserve">o </w:t>
            </w:r>
            <w:proofErr w:type="spellStart"/>
            <w:r w:rsidRPr="0082053C">
              <w:rPr>
                <w:b/>
                <w:szCs w:val="22"/>
                <w:lang w:val="es-ES_tradnl"/>
              </w:rPr>
              <w:t>o</w:t>
            </w:r>
            <w:proofErr w:type="spellEnd"/>
            <w:r w:rsidRPr="0082053C">
              <w:rPr>
                <w:b/>
                <w:szCs w:val="22"/>
                <w:lang w:val="es-ES_tradnl"/>
              </w:rPr>
              <w:t xml:space="preserve"> o </w:t>
            </w:r>
            <w:proofErr w:type="spellStart"/>
            <w:r w:rsidRPr="0082053C">
              <w:rPr>
                <w:b/>
                <w:szCs w:val="22"/>
                <w:lang w:val="es-ES_tradnl"/>
              </w:rPr>
              <w:t>o</w:t>
            </w:r>
            <w:proofErr w:type="spellEnd"/>
            <w:r w:rsidRPr="0082053C">
              <w:rPr>
                <w:b/>
                <w:szCs w:val="22"/>
                <w:lang w:val="es-ES_tradnl"/>
              </w:rPr>
              <w:t xml:space="preserve"> </w:t>
            </w:r>
            <w:proofErr w:type="spellStart"/>
            <w:r w:rsidRPr="0082053C">
              <w:rPr>
                <w:b/>
                <w:szCs w:val="22"/>
                <w:lang w:val="es-ES_tradnl"/>
              </w:rPr>
              <w:t>o</w:t>
            </w:r>
            <w:proofErr w:type="spellEnd"/>
          </w:p>
          <w:p w14:paraId="59F23DE7" w14:textId="77777777" w:rsidR="0004245B" w:rsidRPr="0082053C" w:rsidRDefault="0004245B" w:rsidP="0004245B">
            <w:pPr>
              <w:tabs>
                <w:tab w:val="left" w:pos="1276"/>
              </w:tabs>
              <w:rPr>
                <w:rFonts w:cs="Arial"/>
                <w:szCs w:val="22"/>
                <w:lang w:val="es-ES_tradnl"/>
              </w:rPr>
            </w:pPr>
          </w:p>
          <w:p w14:paraId="5FF0E02D"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7BF9218A"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lastRenderedPageBreak/>
              <w:t xml:space="preserve">Artículo </w:t>
            </w:r>
            <w:r w:rsidRPr="00D777D2">
              <w:rPr>
                <w:rFonts w:cs="Arial"/>
                <w:b/>
                <w:bCs/>
                <w:szCs w:val="22"/>
                <w:shd w:val="clear" w:color="auto" w:fill="FFFFFF"/>
              </w:rPr>
              <w:t>86.-</w:t>
            </w:r>
            <w:r w:rsidRPr="00D777D2">
              <w:rPr>
                <w:rFonts w:cs="Arial"/>
                <w:bCs/>
                <w:szCs w:val="22"/>
                <w:shd w:val="clear" w:color="auto" w:fill="FFFFFF"/>
              </w:rPr>
              <w:t xml:space="preserve"> </w:t>
            </w:r>
            <w:proofErr w:type="spellStart"/>
            <w:r w:rsidRPr="00D777D2">
              <w:rPr>
                <w:rFonts w:cs="Arial"/>
                <w:bCs/>
                <w:szCs w:val="22"/>
                <w:shd w:val="clear" w:color="auto" w:fill="FFFFFF"/>
              </w:rPr>
              <w:t>Concédese</w:t>
            </w:r>
            <w:proofErr w:type="spellEnd"/>
            <w:r w:rsidRPr="00D777D2">
              <w:rPr>
                <w:rFonts w:cs="Arial"/>
                <w:bCs/>
                <w:szCs w:val="22"/>
                <w:shd w:val="clear" w:color="auto" w:fill="FFFFFF"/>
              </w:rPr>
              <w:t xml:space="preserve"> por una sola vez un bono a quienes tengan o hayan tenido la calidad de imponentes en calidad de trabajador o trabajadora dependiente de la Ex Caja de Previsión de Empleados Particulares (EMPART) y cuenten con, a lo menos, seis años continuos o discontinuos de imposiciones en dicha caja entre el 11 de febrero de 1958 y el 30 de noviembre de 1977, en virtud de años servidos en la ex provincia de Magallanes, hoy Región de Magallanes y de la Antártica Chilena. </w:t>
            </w:r>
          </w:p>
          <w:p w14:paraId="1F88B275" w14:textId="77777777" w:rsidR="0078780F" w:rsidRPr="00D777D2" w:rsidRDefault="0078780F" w:rsidP="0078780F">
            <w:pPr>
              <w:widowControl w:val="0"/>
              <w:tabs>
                <w:tab w:val="left" w:pos="2552"/>
              </w:tabs>
              <w:rPr>
                <w:rFonts w:cs="Arial"/>
                <w:bCs/>
                <w:szCs w:val="22"/>
                <w:shd w:val="clear" w:color="auto" w:fill="FFFFFF"/>
              </w:rPr>
            </w:pPr>
          </w:p>
          <w:p w14:paraId="5A32E7C7" w14:textId="5F8C71FC"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Sólo podrán acceder al beneficio de que trata este artículo quienes cumplan con los requisitos señalados en esta disposición siempre que a la fecha de la publicación de este artículo se encuentren pensionados o pensionadas por vejez o invalidez de conformidad al decreto ley N°3.500, de 1980. También podrán recibir dicho beneficio los pensionados por vejez o invalidez del Sistema de Pensiones administrado por el Instituto de Previsión Social que no hayan recibido incrementos de su pensión de jubilación por antigüedad o por vejez, de conformidad al decreto ley N°2.071</w:t>
            </w:r>
            <w:r w:rsidR="00EA1756">
              <w:rPr>
                <w:rStyle w:val="Refdenotaalpie"/>
                <w:rFonts w:cs="Arial"/>
                <w:bCs/>
                <w:szCs w:val="22"/>
                <w:shd w:val="clear" w:color="auto" w:fill="FFFFFF"/>
              </w:rPr>
              <w:footnoteReference w:id="79"/>
            </w:r>
            <w:r w:rsidRPr="00D777D2">
              <w:rPr>
                <w:rFonts w:cs="Arial"/>
                <w:bCs/>
                <w:szCs w:val="22"/>
                <w:shd w:val="clear" w:color="auto" w:fill="FFFFFF"/>
              </w:rPr>
              <w:t>, de 1977.</w:t>
            </w:r>
          </w:p>
          <w:p w14:paraId="6DF29CC0" w14:textId="77777777" w:rsidR="0078780F" w:rsidRPr="00D777D2" w:rsidRDefault="0078780F" w:rsidP="0078780F">
            <w:pPr>
              <w:widowControl w:val="0"/>
              <w:tabs>
                <w:tab w:val="left" w:pos="2552"/>
              </w:tabs>
              <w:rPr>
                <w:rFonts w:cs="Arial"/>
                <w:bCs/>
                <w:szCs w:val="22"/>
                <w:shd w:val="clear" w:color="auto" w:fill="FFFFFF"/>
              </w:rPr>
            </w:pPr>
          </w:p>
          <w:p w14:paraId="0F745B54" w14:textId="0277102D"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El bono establecido en este artículo será administrado por el Ministerio de Hacienda, a través de la Subsecretaría de Hacienda, será de cargo fiscal y su pago se efectuará en una sola cuota por la Tesorería General de la República. Además, no será imponible y no constituirá renta para efecto legal alguno, no estará afecto a impuesto alguno, no se sujetarán a ninguna retención de carácter administrativa, no serán compensados por el Servicio de Tesorerías conforme a lo dispuesto en el artículo 6 del decreto con fuerza de ley </w:t>
            </w:r>
            <w:r w:rsidRPr="00D777D2">
              <w:rPr>
                <w:rFonts w:cs="Arial"/>
                <w:bCs/>
                <w:szCs w:val="22"/>
                <w:shd w:val="clear" w:color="auto" w:fill="FFFFFF"/>
              </w:rPr>
              <w:lastRenderedPageBreak/>
              <w:t>N°1, de 1994, del Ministerio de Hacienda, que fija el texto refundido, coordinado, sistematizado y actualizado del Estatuto Orgánico del Servicio de Tesorerías; tampoco les serán aplicables los descuentos a que se refiere el artículo 3°</w:t>
            </w:r>
            <w:r w:rsidR="00EA1756">
              <w:rPr>
                <w:rStyle w:val="Refdenotaalpie"/>
                <w:rFonts w:cs="Arial"/>
                <w:bCs/>
                <w:szCs w:val="22"/>
                <w:shd w:val="clear" w:color="auto" w:fill="FFFFFF"/>
              </w:rPr>
              <w:footnoteReference w:id="80"/>
            </w:r>
            <w:r w:rsidRPr="00D777D2">
              <w:rPr>
                <w:rFonts w:cs="Arial"/>
                <w:bCs/>
                <w:szCs w:val="22"/>
                <w:shd w:val="clear" w:color="auto" w:fill="FFFFFF"/>
              </w:rPr>
              <w:t xml:space="preserve"> del decreto con fuerza de ley N°707, de 1982, del Ministerio de Justicia, que fija el texto refundido, coordinado y sistematizado de la Ley sobre Cuentas Corrientes Bancarias y Cheques, ni serán embargables.</w:t>
            </w:r>
          </w:p>
          <w:p w14:paraId="7DE05671" w14:textId="77777777" w:rsidR="0078780F" w:rsidRPr="00D777D2" w:rsidRDefault="0078780F" w:rsidP="0078780F">
            <w:pPr>
              <w:widowControl w:val="0"/>
              <w:tabs>
                <w:tab w:val="left" w:pos="2552"/>
              </w:tabs>
              <w:rPr>
                <w:rFonts w:cs="Arial"/>
                <w:bCs/>
                <w:szCs w:val="22"/>
                <w:shd w:val="clear" w:color="auto" w:fill="FFFFFF"/>
              </w:rPr>
            </w:pPr>
          </w:p>
          <w:p w14:paraId="22611E58"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El bono de que trata este artículo ascenderá a los siguientes montos, de conformidad a la cantidad de años cotizados en la Ex Caja de Previsión de Empleados Particulares, entre el 11 de febrero de 1958 y el 30 de noviembre de 1977, en virtud de años servidos en la ex provincia de Magallanes, hoy Región de Magallanes y de la Antártica Chilena:</w:t>
            </w:r>
          </w:p>
          <w:p w14:paraId="02D5E206" w14:textId="77777777" w:rsidR="0078780F" w:rsidRPr="00D777D2" w:rsidRDefault="0078780F" w:rsidP="0078780F">
            <w:pPr>
              <w:widowControl w:val="0"/>
              <w:tabs>
                <w:tab w:val="left" w:pos="2552"/>
              </w:tabs>
              <w:rPr>
                <w:rFonts w:cs="Arial"/>
                <w:bCs/>
                <w:szCs w:val="22"/>
                <w:shd w:val="clear" w:color="auto" w:fill="FFFFFF"/>
              </w:rPr>
            </w:pPr>
          </w:p>
          <w:p w14:paraId="7889A491" w14:textId="77777777" w:rsidR="0004245B" w:rsidRDefault="0078780F" w:rsidP="0004245B">
            <w:pPr>
              <w:widowControl w:val="0"/>
              <w:tabs>
                <w:tab w:val="left" w:pos="2552"/>
              </w:tabs>
              <w:rPr>
                <w:rFonts w:cs="Arial"/>
                <w:bCs/>
                <w:szCs w:val="22"/>
                <w:shd w:val="clear" w:color="auto" w:fill="FFFFFF"/>
              </w:rPr>
            </w:pPr>
            <w:r w:rsidRPr="00C2343A">
              <w:rPr>
                <w:rFonts w:eastAsia="Aptos" w:cs="Arial"/>
                <w:noProof/>
                <w:szCs w:val="24"/>
                <w:lang w:val="es-CL" w:eastAsia="es-CL"/>
              </w:rPr>
              <w:drawing>
                <wp:inline distT="0" distB="0" distL="0" distR="0" wp14:anchorId="289BB6D2" wp14:editId="78C14F15">
                  <wp:extent cx="2369344" cy="476250"/>
                  <wp:effectExtent l="0" t="0" r="0" b="0"/>
                  <wp:docPr id="1455588535" name="Imagen 1455588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85192" cy="479436"/>
                          </a:xfrm>
                          <a:prstGeom prst="rect">
                            <a:avLst/>
                          </a:prstGeom>
                        </pic:spPr>
                      </pic:pic>
                    </a:graphicData>
                  </a:graphic>
                </wp:inline>
              </w:drawing>
            </w:r>
          </w:p>
          <w:p w14:paraId="3B93CAA9" w14:textId="77777777" w:rsidR="0078780F" w:rsidRDefault="0078780F" w:rsidP="0004245B">
            <w:pPr>
              <w:widowControl w:val="0"/>
              <w:tabs>
                <w:tab w:val="left" w:pos="2552"/>
              </w:tabs>
              <w:rPr>
                <w:rFonts w:cs="Arial"/>
                <w:bCs/>
                <w:szCs w:val="22"/>
                <w:shd w:val="clear" w:color="auto" w:fill="FFFFFF"/>
              </w:rPr>
            </w:pPr>
          </w:p>
          <w:p w14:paraId="3DB94C5B" w14:textId="77777777" w:rsidR="0078780F" w:rsidRDefault="0078780F" w:rsidP="0004245B">
            <w:pPr>
              <w:widowControl w:val="0"/>
              <w:tabs>
                <w:tab w:val="left" w:pos="2552"/>
              </w:tabs>
              <w:rPr>
                <w:rFonts w:cs="Arial"/>
                <w:bCs/>
                <w:szCs w:val="22"/>
                <w:shd w:val="clear" w:color="auto" w:fill="FFFFFF"/>
              </w:rPr>
            </w:pPr>
          </w:p>
          <w:p w14:paraId="579E7A72" w14:textId="77777777" w:rsidR="0078780F" w:rsidRDefault="0078780F" w:rsidP="0004245B">
            <w:pPr>
              <w:widowControl w:val="0"/>
              <w:tabs>
                <w:tab w:val="left" w:pos="2552"/>
              </w:tabs>
              <w:rPr>
                <w:rFonts w:cs="Arial"/>
                <w:bCs/>
                <w:szCs w:val="22"/>
                <w:shd w:val="clear" w:color="auto" w:fill="FFFFFF"/>
              </w:rPr>
            </w:pPr>
          </w:p>
          <w:p w14:paraId="3791508E" w14:textId="77777777" w:rsidR="0078780F" w:rsidRDefault="0078780F" w:rsidP="0004245B">
            <w:pPr>
              <w:widowControl w:val="0"/>
              <w:tabs>
                <w:tab w:val="left" w:pos="2552"/>
              </w:tabs>
              <w:rPr>
                <w:rFonts w:cs="Arial"/>
                <w:bCs/>
                <w:szCs w:val="22"/>
                <w:shd w:val="clear" w:color="auto" w:fill="FFFFFF"/>
              </w:rPr>
            </w:pPr>
          </w:p>
          <w:p w14:paraId="1DE4D30D" w14:textId="77777777" w:rsidR="0078780F" w:rsidRDefault="0078780F" w:rsidP="0004245B">
            <w:pPr>
              <w:widowControl w:val="0"/>
              <w:tabs>
                <w:tab w:val="left" w:pos="2552"/>
              </w:tabs>
              <w:rPr>
                <w:rFonts w:cs="Arial"/>
                <w:bCs/>
                <w:szCs w:val="22"/>
                <w:shd w:val="clear" w:color="auto" w:fill="FFFFFF"/>
              </w:rPr>
            </w:pPr>
          </w:p>
          <w:p w14:paraId="74ABCA78" w14:textId="77777777" w:rsidR="0078780F" w:rsidRDefault="0078780F" w:rsidP="0004245B">
            <w:pPr>
              <w:widowControl w:val="0"/>
              <w:tabs>
                <w:tab w:val="left" w:pos="2552"/>
              </w:tabs>
              <w:rPr>
                <w:rFonts w:cs="Arial"/>
                <w:bCs/>
                <w:szCs w:val="22"/>
                <w:shd w:val="clear" w:color="auto" w:fill="FFFFFF"/>
              </w:rPr>
            </w:pPr>
          </w:p>
          <w:p w14:paraId="30BB4F00" w14:textId="7ED43E66" w:rsidR="0078780F" w:rsidRDefault="0078780F" w:rsidP="0004245B">
            <w:pPr>
              <w:widowControl w:val="0"/>
              <w:tabs>
                <w:tab w:val="left" w:pos="2552"/>
              </w:tabs>
              <w:rPr>
                <w:rFonts w:cs="Arial"/>
                <w:bCs/>
                <w:szCs w:val="22"/>
                <w:shd w:val="clear" w:color="auto" w:fill="FFFFFF"/>
              </w:rPr>
            </w:pPr>
          </w:p>
          <w:p w14:paraId="2F6AD9E6" w14:textId="77777777" w:rsidR="00EA1756" w:rsidRDefault="00EA1756" w:rsidP="0004245B">
            <w:pPr>
              <w:widowControl w:val="0"/>
              <w:tabs>
                <w:tab w:val="left" w:pos="2552"/>
              </w:tabs>
              <w:rPr>
                <w:rFonts w:cs="Arial"/>
                <w:bCs/>
                <w:szCs w:val="22"/>
                <w:shd w:val="clear" w:color="auto" w:fill="FFFFFF"/>
              </w:rPr>
            </w:pPr>
          </w:p>
          <w:p w14:paraId="51C004D1" w14:textId="77777777" w:rsidR="0078780F" w:rsidRDefault="0078780F" w:rsidP="0004245B">
            <w:pPr>
              <w:widowControl w:val="0"/>
              <w:tabs>
                <w:tab w:val="left" w:pos="2552"/>
              </w:tabs>
              <w:rPr>
                <w:rFonts w:cs="Arial"/>
                <w:bCs/>
                <w:szCs w:val="22"/>
                <w:shd w:val="clear" w:color="auto" w:fill="FFFFFF"/>
              </w:rPr>
            </w:pPr>
          </w:p>
          <w:p w14:paraId="75FBC322" w14:textId="77777777" w:rsidR="0078780F" w:rsidRDefault="0078780F" w:rsidP="0004245B">
            <w:pPr>
              <w:widowControl w:val="0"/>
              <w:tabs>
                <w:tab w:val="left" w:pos="2552"/>
              </w:tabs>
              <w:rPr>
                <w:rFonts w:cs="Arial"/>
                <w:bCs/>
                <w:szCs w:val="22"/>
                <w:shd w:val="clear" w:color="auto" w:fill="FFFFFF"/>
              </w:rPr>
            </w:pPr>
          </w:p>
          <w:p w14:paraId="5679E2AA" w14:textId="77777777" w:rsidR="0078780F" w:rsidRPr="00D777D2" w:rsidRDefault="0078780F" w:rsidP="0078780F">
            <w:pPr>
              <w:widowControl w:val="0"/>
              <w:tabs>
                <w:tab w:val="left" w:pos="2552"/>
              </w:tabs>
              <w:rPr>
                <w:rFonts w:cs="Arial"/>
                <w:b/>
                <w:bCs/>
                <w:szCs w:val="22"/>
                <w:shd w:val="clear" w:color="auto" w:fill="FFFFFF"/>
              </w:rPr>
            </w:pPr>
            <w:r w:rsidRPr="00D777D2">
              <w:rPr>
                <w:rFonts w:cs="Arial"/>
                <w:b/>
                <w:szCs w:val="22"/>
              </w:rPr>
              <w:t>En el caso de que se hayan cotizado menos de seis años en la ex Caja de Previsión de Empleados Particulares, en el período indicado en el inciso anterior, en virtud de años servidos en la ex provincia de Magallanes en las condiciones antes señaladas, el monto del bono se calculará proporcionalmente a los años cotizados, respecto del monto indicado para el tramo 6 a 11 años.</w:t>
            </w:r>
          </w:p>
          <w:p w14:paraId="1CF98294" w14:textId="77777777" w:rsidR="0078780F" w:rsidRDefault="0078780F" w:rsidP="0078780F">
            <w:pPr>
              <w:widowControl w:val="0"/>
              <w:tabs>
                <w:tab w:val="left" w:pos="2552"/>
              </w:tabs>
              <w:rPr>
                <w:rFonts w:cs="Arial"/>
                <w:bCs/>
                <w:szCs w:val="22"/>
                <w:shd w:val="clear" w:color="auto" w:fill="FFFFFF"/>
              </w:rPr>
            </w:pPr>
          </w:p>
          <w:p w14:paraId="0B33ED94" w14:textId="77777777" w:rsidR="0078780F" w:rsidRDefault="0078780F" w:rsidP="0078780F">
            <w:pPr>
              <w:widowControl w:val="0"/>
              <w:tabs>
                <w:tab w:val="left" w:pos="2552"/>
              </w:tabs>
              <w:rPr>
                <w:rFonts w:cs="Arial"/>
                <w:bCs/>
                <w:szCs w:val="22"/>
                <w:shd w:val="clear" w:color="auto" w:fill="FFFFFF"/>
              </w:rPr>
            </w:pPr>
          </w:p>
          <w:p w14:paraId="1A1F401A" w14:textId="77777777" w:rsidR="0078780F" w:rsidRDefault="0078780F" w:rsidP="0078780F">
            <w:pPr>
              <w:widowControl w:val="0"/>
              <w:tabs>
                <w:tab w:val="left" w:pos="2552"/>
              </w:tabs>
              <w:rPr>
                <w:rFonts w:cs="Arial"/>
                <w:bCs/>
                <w:szCs w:val="22"/>
                <w:shd w:val="clear" w:color="auto" w:fill="FFFFFF"/>
              </w:rPr>
            </w:pPr>
          </w:p>
          <w:p w14:paraId="3D2BB4EA" w14:textId="77777777" w:rsidR="0078780F" w:rsidRPr="00D777D2" w:rsidRDefault="0078780F" w:rsidP="0078780F">
            <w:pPr>
              <w:widowControl w:val="0"/>
              <w:tabs>
                <w:tab w:val="left" w:pos="2552"/>
              </w:tabs>
              <w:rPr>
                <w:rFonts w:cs="Arial"/>
                <w:bCs/>
                <w:szCs w:val="22"/>
                <w:shd w:val="clear" w:color="auto" w:fill="FFFFFF"/>
              </w:rPr>
            </w:pPr>
          </w:p>
          <w:p w14:paraId="2B13340B"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La Subsecretaría de Hacienda podrá solicitar todo tipo de datos, antecedentes, bases de datos u otra información que sea necesaria para el cumplimiento de los objetivos de la presente ley a cualquier institución, entidad, organismo, persona, tanto </w:t>
            </w:r>
            <w:r w:rsidRPr="00D777D2">
              <w:rPr>
                <w:rFonts w:cs="Arial"/>
                <w:bCs/>
                <w:szCs w:val="22"/>
                <w:shd w:val="clear" w:color="auto" w:fill="FFFFFF"/>
              </w:rPr>
              <w:lastRenderedPageBreak/>
              <w:t xml:space="preserve">públicos como privados. </w:t>
            </w:r>
          </w:p>
          <w:p w14:paraId="1AC06064" w14:textId="77777777" w:rsidR="0078780F" w:rsidRPr="00D777D2" w:rsidRDefault="0078780F" w:rsidP="0078780F">
            <w:pPr>
              <w:widowControl w:val="0"/>
              <w:tabs>
                <w:tab w:val="left" w:pos="2552"/>
              </w:tabs>
              <w:rPr>
                <w:rFonts w:cs="Arial"/>
                <w:bCs/>
                <w:szCs w:val="22"/>
                <w:shd w:val="clear" w:color="auto" w:fill="FFFFFF"/>
              </w:rPr>
            </w:pPr>
          </w:p>
          <w:p w14:paraId="613EA05C"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El pensionado deberá postular ante la Subsecretaría de Hacienda en el periodo que señale la resolución a que se refiere el inciso noveno. Una vez recibida la respectiva postulación, la Subsecretaría de Hacienda verificará si </w:t>
            </w:r>
            <w:proofErr w:type="spellStart"/>
            <w:r w:rsidRPr="00D777D2">
              <w:rPr>
                <w:rFonts w:cs="Arial"/>
                <w:bCs/>
                <w:szCs w:val="22"/>
                <w:shd w:val="clear" w:color="auto" w:fill="FFFFFF"/>
              </w:rPr>
              <w:t>el</w:t>
            </w:r>
            <w:proofErr w:type="spellEnd"/>
            <w:r w:rsidRPr="00D777D2">
              <w:rPr>
                <w:rFonts w:cs="Arial"/>
                <w:bCs/>
                <w:szCs w:val="22"/>
                <w:shd w:val="clear" w:color="auto" w:fill="FFFFFF"/>
              </w:rPr>
              <w:t xml:space="preserve"> o la postulante cumple con los requisitos exigidos en este artículo, y dictará una o más resoluciones para aceptar o rechazar la solicitud y conceder el bono, en el primer caso. </w:t>
            </w:r>
          </w:p>
          <w:p w14:paraId="3A9AE6ED" w14:textId="77777777" w:rsidR="0078780F" w:rsidRPr="00D777D2" w:rsidRDefault="0078780F" w:rsidP="0078780F">
            <w:pPr>
              <w:widowControl w:val="0"/>
              <w:tabs>
                <w:tab w:val="left" w:pos="2552"/>
              </w:tabs>
              <w:rPr>
                <w:rFonts w:cs="Arial"/>
                <w:bCs/>
                <w:szCs w:val="22"/>
                <w:shd w:val="clear" w:color="auto" w:fill="FFFFFF"/>
              </w:rPr>
            </w:pPr>
          </w:p>
          <w:p w14:paraId="6399F573"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Una vez vencido el plazo de postulación, la Subsecretaría de Hacienda, mediante una o más resoluciones exentas, definirá una primera nómina de beneficiarios del bono que trata este artículo, la que individualizará a pensionados que hubiesen postulado y que cumplan con los requisitos señalados en los incisos previos. </w:t>
            </w:r>
          </w:p>
          <w:p w14:paraId="246A3770" w14:textId="77777777" w:rsidR="0078780F" w:rsidRPr="00D777D2" w:rsidRDefault="0078780F" w:rsidP="0078780F">
            <w:pPr>
              <w:widowControl w:val="0"/>
              <w:tabs>
                <w:tab w:val="left" w:pos="2552"/>
              </w:tabs>
              <w:rPr>
                <w:rFonts w:cs="Arial"/>
                <w:bCs/>
                <w:szCs w:val="22"/>
                <w:shd w:val="clear" w:color="auto" w:fill="FFFFFF"/>
              </w:rPr>
            </w:pPr>
          </w:p>
          <w:p w14:paraId="19DD846E"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Aquel postulante a quien se le haya rechazado su solicitud podrá acompañar los antecedentes que sirvan para acreditar el cumplimiento de las condiciones establecidas en este artículo. </w:t>
            </w:r>
          </w:p>
          <w:p w14:paraId="622E210A" w14:textId="77777777" w:rsidR="0078780F" w:rsidRPr="00D777D2" w:rsidRDefault="0078780F" w:rsidP="0078780F">
            <w:pPr>
              <w:widowControl w:val="0"/>
              <w:tabs>
                <w:tab w:val="left" w:pos="2552"/>
              </w:tabs>
              <w:rPr>
                <w:rFonts w:cs="Arial"/>
                <w:bCs/>
                <w:szCs w:val="22"/>
                <w:shd w:val="clear" w:color="auto" w:fill="FFFFFF"/>
              </w:rPr>
            </w:pPr>
          </w:p>
          <w:p w14:paraId="1EB65580"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Mediante una o más resoluciones exentas la Subsecretaría de Hacienda determinará la forma y plazos en que se realizará la postulación y los antecedentes que deban acompañarse a </w:t>
            </w:r>
            <w:r w:rsidRPr="00D777D2">
              <w:rPr>
                <w:rFonts w:cs="Arial"/>
                <w:bCs/>
                <w:szCs w:val="22"/>
                <w:shd w:val="clear" w:color="auto" w:fill="FFFFFF"/>
              </w:rPr>
              <w:lastRenderedPageBreak/>
              <w:t>ella, así como cualquier otro aspecto que resulte necesario para el otorgamiento del bono a que se refiere este artículo, como también toda otra materia necesaria para dar cumplimiento a este artículo.</w:t>
            </w:r>
          </w:p>
          <w:p w14:paraId="53FAD34F" w14:textId="77777777" w:rsidR="0078780F" w:rsidRPr="00D777D2" w:rsidRDefault="0078780F" w:rsidP="0078780F">
            <w:pPr>
              <w:widowControl w:val="0"/>
              <w:tabs>
                <w:tab w:val="left" w:pos="2552"/>
              </w:tabs>
              <w:rPr>
                <w:rFonts w:cs="Arial"/>
                <w:bCs/>
                <w:szCs w:val="22"/>
                <w:shd w:val="clear" w:color="auto" w:fill="FFFFFF"/>
              </w:rPr>
            </w:pPr>
          </w:p>
          <w:p w14:paraId="5889664C"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La Subsecretaría de Hacienda remitirá los actos que procedan a la Tesorería General de la República, para que ésta realice el pago respectivo a los postulantes a quienes se les haya concedido el bono que otorga este artículo.</w:t>
            </w:r>
          </w:p>
          <w:p w14:paraId="2A266154" w14:textId="77777777" w:rsidR="0078780F" w:rsidRPr="00D777D2" w:rsidRDefault="0078780F" w:rsidP="0078780F">
            <w:pPr>
              <w:widowControl w:val="0"/>
              <w:tabs>
                <w:tab w:val="left" w:pos="2552"/>
              </w:tabs>
              <w:rPr>
                <w:rFonts w:cs="Arial"/>
                <w:bCs/>
                <w:szCs w:val="22"/>
                <w:shd w:val="clear" w:color="auto" w:fill="FFFFFF"/>
              </w:rPr>
            </w:pPr>
          </w:p>
          <w:p w14:paraId="1D70A6B0"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Quienes no postulen al bono establecido en este artículo en el plazo fijado, se entenderá que renuncian irrevocablemente a él. </w:t>
            </w:r>
          </w:p>
          <w:p w14:paraId="05B7793F" w14:textId="77777777" w:rsidR="0078780F" w:rsidRPr="00D777D2" w:rsidRDefault="0078780F" w:rsidP="0078780F">
            <w:pPr>
              <w:widowControl w:val="0"/>
              <w:tabs>
                <w:tab w:val="left" w:pos="2552"/>
              </w:tabs>
              <w:rPr>
                <w:rFonts w:cs="Arial"/>
                <w:bCs/>
                <w:szCs w:val="22"/>
                <w:shd w:val="clear" w:color="auto" w:fill="FFFFFF"/>
              </w:rPr>
            </w:pPr>
          </w:p>
          <w:p w14:paraId="6AB3080D"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No tendrán derecho al beneficio que otorga esta disposición el o la cónyuge y los parientes por consanguinidad y afinidad, hasta el primer grado, de la Presidenta o el Presidente de la República, de las ministras o los ministros de Estado y de las </w:t>
            </w:r>
            <w:proofErr w:type="spellStart"/>
            <w:r w:rsidRPr="00D777D2">
              <w:rPr>
                <w:rFonts w:cs="Arial"/>
                <w:bCs/>
                <w:szCs w:val="22"/>
                <w:shd w:val="clear" w:color="auto" w:fill="FFFFFF"/>
              </w:rPr>
              <w:t>subsecretarias</w:t>
            </w:r>
            <w:proofErr w:type="spellEnd"/>
            <w:r w:rsidRPr="00D777D2">
              <w:rPr>
                <w:rFonts w:cs="Arial"/>
                <w:bCs/>
                <w:szCs w:val="22"/>
                <w:shd w:val="clear" w:color="auto" w:fill="FFFFFF"/>
              </w:rPr>
              <w:t xml:space="preserve"> o los subsecretarios.</w:t>
            </w:r>
          </w:p>
          <w:p w14:paraId="7148D454" w14:textId="77777777" w:rsidR="0078780F" w:rsidRPr="00D777D2" w:rsidRDefault="0078780F" w:rsidP="0078780F">
            <w:pPr>
              <w:widowControl w:val="0"/>
              <w:tabs>
                <w:tab w:val="left" w:pos="2552"/>
              </w:tabs>
              <w:rPr>
                <w:rFonts w:cs="Arial"/>
                <w:bCs/>
                <w:szCs w:val="22"/>
                <w:shd w:val="clear" w:color="auto" w:fill="FFFFFF"/>
              </w:rPr>
            </w:pPr>
          </w:p>
          <w:p w14:paraId="12069327" w14:textId="51378FBB"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Este bono será incompatible con la percepción de incremento otorgado por el artículo 2°</w:t>
            </w:r>
            <w:r w:rsidR="00EA1756">
              <w:rPr>
                <w:rStyle w:val="Refdenotaalpie"/>
                <w:rFonts w:cs="Arial"/>
                <w:bCs/>
                <w:szCs w:val="22"/>
                <w:shd w:val="clear" w:color="auto" w:fill="FFFFFF"/>
              </w:rPr>
              <w:footnoteReference w:id="81"/>
            </w:r>
            <w:r w:rsidRPr="00D777D2">
              <w:rPr>
                <w:rFonts w:cs="Arial"/>
                <w:bCs/>
                <w:szCs w:val="22"/>
                <w:shd w:val="clear" w:color="auto" w:fill="FFFFFF"/>
              </w:rPr>
              <w:t xml:space="preserve"> del decreto ley N°2.071, </w:t>
            </w:r>
            <w:r w:rsidRPr="00D777D2">
              <w:rPr>
                <w:rFonts w:cs="Arial"/>
                <w:bCs/>
                <w:szCs w:val="22"/>
                <w:shd w:val="clear" w:color="auto" w:fill="FFFFFF"/>
              </w:rPr>
              <w:lastRenderedPageBreak/>
              <w:t>de 1977. Quienes, habiendo recibido el referido bono, pasen a percibir el mencionado incremento, así como quienes lo perciban indebidamente, deberán restituir el bono de que trata esta disposición, reajustados de conformidad con la variación que experimente el índice de precios al consumidor determinada por el Instituto Nacional de Estadísticas, entre el mes anterior a aquel en que se percibió y el que antecede a su restitución.</w:t>
            </w:r>
          </w:p>
          <w:p w14:paraId="214803BB" w14:textId="77777777" w:rsidR="0078780F" w:rsidRPr="00D777D2" w:rsidRDefault="0078780F" w:rsidP="0078780F">
            <w:pPr>
              <w:widowControl w:val="0"/>
              <w:tabs>
                <w:tab w:val="left" w:pos="2552"/>
              </w:tabs>
              <w:rPr>
                <w:rFonts w:cs="Arial"/>
                <w:bCs/>
                <w:szCs w:val="22"/>
                <w:shd w:val="clear" w:color="auto" w:fill="FFFFFF"/>
              </w:rPr>
            </w:pPr>
          </w:p>
          <w:p w14:paraId="62C3D820"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El mayor gasto fiscal que represente la aplicación de este artículo se financiará con los recursos de la Partida Presupuestaria Tesoro Público de la Ley de Presupuestos del Sector Público.</w:t>
            </w:r>
          </w:p>
          <w:p w14:paraId="4F87DAE9" w14:textId="48F7EC7A" w:rsidR="00797D6D" w:rsidRPr="00C2343A" w:rsidRDefault="00797D6D" w:rsidP="0004245B">
            <w:pPr>
              <w:widowControl w:val="0"/>
              <w:tabs>
                <w:tab w:val="left" w:pos="2552"/>
              </w:tabs>
              <w:rPr>
                <w:rFonts w:cs="Arial"/>
                <w:bCs/>
                <w:szCs w:val="22"/>
                <w:shd w:val="clear" w:color="auto" w:fill="FFFFFF"/>
              </w:rPr>
            </w:pPr>
          </w:p>
        </w:tc>
      </w:tr>
      <w:tr w:rsidR="0004245B" w:rsidRPr="00EE77B9" w14:paraId="2E638905" w14:textId="29E601F3" w:rsidTr="00E30892">
        <w:trPr>
          <w:jc w:val="center"/>
        </w:trPr>
        <w:tc>
          <w:tcPr>
            <w:tcW w:w="1250" w:type="pct"/>
            <w:shd w:val="clear" w:color="auto" w:fill="auto"/>
          </w:tcPr>
          <w:p w14:paraId="1F8229F7" w14:textId="77777777" w:rsidR="0004245B" w:rsidRPr="00C2343A" w:rsidRDefault="0004245B" w:rsidP="0004245B">
            <w:pPr>
              <w:pStyle w:val="Textonotapie"/>
              <w:widowControl w:val="0"/>
              <w:rPr>
                <w:sz w:val="22"/>
                <w:szCs w:val="22"/>
                <w:lang w:val="es-CL"/>
              </w:rPr>
            </w:pPr>
          </w:p>
        </w:tc>
        <w:tc>
          <w:tcPr>
            <w:tcW w:w="1250" w:type="pct"/>
          </w:tcPr>
          <w:p w14:paraId="28A74496" w14:textId="77777777" w:rsidR="00797D6D" w:rsidRDefault="00797D6D" w:rsidP="0004245B">
            <w:pPr>
              <w:widowControl w:val="0"/>
              <w:tabs>
                <w:tab w:val="left" w:pos="2552"/>
              </w:tabs>
              <w:rPr>
                <w:rFonts w:cs="Arial"/>
                <w:bCs/>
                <w:szCs w:val="22"/>
                <w:shd w:val="clear" w:color="auto" w:fill="FFFFFF"/>
              </w:rPr>
            </w:pPr>
          </w:p>
          <w:p w14:paraId="0817879D" w14:textId="77777777" w:rsidR="00797D6D" w:rsidRDefault="00797D6D" w:rsidP="0004245B">
            <w:pPr>
              <w:widowControl w:val="0"/>
              <w:tabs>
                <w:tab w:val="left" w:pos="2552"/>
              </w:tabs>
              <w:rPr>
                <w:rFonts w:cs="Arial"/>
                <w:bCs/>
                <w:szCs w:val="22"/>
                <w:shd w:val="clear" w:color="auto" w:fill="FFFFFF"/>
              </w:rPr>
            </w:pPr>
          </w:p>
          <w:p w14:paraId="0FA952F8" w14:textId="42B89426" w:rsidR="00797D6D" w:rsidRDefault="00797D6D" w:rsidP="0004245B">
            <w:pPr>
              <w:widowControl w:val="0"/>
              <w:tabs>
                <w:tab w:val="left" w:pos="2552"/>
              </w:tabs>
              <w:rPr>
                <w:rFonts w:cs="Arial"/>
                <w:bCs/>
                <w:szCs w:val="22"/>
                <w:shd w:val="clear" w:color="auto" w:fill="FFFFFF"/>
              </w:rPr>
            </w:pPr>
          </w:p>
          <w:p w14:paraId="3E183DA9" w14:textId="77777777" w:rsidR="00797D6D" w:rsidRDefault="00797D6D" w:rsidP="0004245B">
            <w:pPr>
              <w:widowControl w:val="0"/>
              <w:tabs>
                <w:tab w:val="left" w:pos="2552"/>
              </w:tabs>
              <w:rPr>
                <w:rFonts w:cs="Arial"/>
                <w:bCs/>
                <w:szCs w:val="22"/>
                <w:shd w:val="clear" w:color="auto" w:fill="FFFFFF"/>
              </w:rPr>
            </w:pPr>
          </w:p>
          <w:p w14:paraId="7516C0CE" w14:textId="1822F1F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88.- </w:t>
            </w:r>
            <w:proofErr w:type="spellStart"/>
            <w:r w:rsidRPr="00C2343A">
              <w:rPr>
                <w:rFonts w:cs="Arial"/>
                <w:bCs/>
                <w:szCs w:val="22"/>
                <w:shd w:val="clear" w:color="auto" w:fill="FFFFFF"/>
              </w:rPr>
              <w:t>Otórgase</w:t>
            </w:r>
            <w:proofErr w:type="spellEnd"/>
            <w:r w:rsidRPr="00C2343A">
              <w:rPr>
                <w:rFonts w:cs="Arial"/>
                <w:bCs/>
                <w:szCs w:val="22"/>
                <w:shd w:val="clear" w:color="auto" w:fill="FFFFFF"/>
              </w:rPr>
              <w:t xml:space="preserve"> en forma excepcional un plazo extraordinario de postulación para acogerse a los beneficios establecidos en las leyes N</w:t>
            </w:r>
            <w:r w:rsidRPr="00C2343A">
              <w:rPr>
                <w:rFonts w:cs="Arial"/>
                <w:bCs/>
                <w:szCs w:val="22"/>
                <w:shd w:val="clear" w:color="auto" w:fill="FFFFFF"/>
                <w:vertAlign w:val="superscript"/>
              </w:rPr>
              <w:t>OS</w:t>
            </w:r>
            <w:r w:rsidRPr="00C2343A">
              <w:rPr>
                <w:rFonts w:cs="Arial"/>
                <w:bCs/>
                <w:szCs w:val="22"/>
                <w:shd w:val="clear" w:color="auto" w:fill="FFFFFF"/>
              </w:rPr>
              <w:t xml:space="preserve"> </w:t>
            </w:r>
            <w:r w:rsidRPr="00C2343A">
              <w:rPr>
                <w:rFonts w:cs="Arial"/>
                <w:bCs/>
                <w:szCs w:val="22"/>
                <w:shd w:val="clear" w:color="auto" w:fill="FFFFFF"/>
              </w:rPr>
              <w:lastRenderedPageBreak/>
              <w:t xml:space="preserve">19.882, 20.919, 20.921, 20.948, 20.964, 20.976, 20.996, 21.003, 21.135, 21.043 y en el artículo 9 de la ley N°20.374, al </w:t>
            </w:r>
            <w:r w:rsidRPr="00C2343A">
              <w:rPr>
                <w:rFonts w:cs="Arial"/>
                <w:bCs/>
                <w:szCs w:val="22"/>
                <w:shd w:val="clear" w:color="auto" w:fill="FFFFFF"/>
              </w:rPr>
              <w:lastRenderedPageBreak/>
              <w:t>personal afecto a dichas leyes que, al 31 de diciembre de 2025, tengan 65 o más años de edad y cumplan los demás requisitos establecidos en cada una de las normas citadas. El referido personal podrá postular a los beneficios que señalan dichas leyes en el proceso de adjudicación de los cupos correspondientes al año 2026. Dichas postulaciones serán consideradas en el referido proceso de postulación. Las postulaciones quedarán afectas a los cupos que señalen las normas antes referidas, según corresponda.</w:t>
            </w:r>
          </w:p>
          <w:p w14:paraId="04EF9E98" w14:textId="77777777" w:rsidR="0004245B" w:rsidRPr="00C2343A" w:rsidRDefault="0004245B" w:rsidP="0004245B">
            <w:pPr>
              <w:widowControl w:val="0"/>
              <w:tabs>
                <w:tab w:val="left" w:pos="2552"/>
              </w:tabs>
              <w:rPr>
                <w:rFonts w:cs="Arial"/>
                <w:bCs/>
                <w:szCs w:val="22"/>
                <w:shd w:val="clear" w:color="auto" w:fill="FFFFFF"/>
              </w:rPr>
            </w:pPr>
          </w:p>
          <w:p w14:paraId="77A3D52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El personal señalado en el inciso anterior quedará afecto a las leyes a que se refiere dicho inciso en los mismos términos y condiciones que ellas establecen para los beneficiarios de 65 años de edad.</w:t>
            </w:r>
          </w:p>
          <w:p w14:paraId="63353240" w14:textId="77777777" w:rsidR="0004245B" w:rsidRPr="00C2343A" w:rsidRDefault="0004245B" w:rsidP="0004245B">
            <w:pPr>
              <w:widowControl w:val="0"/>
              <w:tabs>
                <w:tab w:val="left" w:pos="2552"/>
              </w:tabs>
              <w:rPr>
                <w:rFonts w:cs="Arial"/>
                <w:bCs/>
                <w:szCs w:val="22"/>
                <w:shd w:val="clear" w:color="auto" w:fill="FFFFFF"/>
              </w:rPr>
            </w:pPr>
          </w:p>
          <w:p w14:paraId="0AD5AF79"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El personal a que se refiere este artículo deberá hacer efectiva su renuncia voluntaria a más tardar dentro del mes siguiente a aquel en que se notifique que tiene derecho a un cupo de las leyes señaladas en el inciso primero, según </w:t>
            </w:r>
            <w:r w:rsidRPr="00C2343A">
              <w:rPr>
                <w:rFonts w:cs="Arial"/>
                <w:bCs/>
                <w:szCs w:val="22"/>
                <w:shd w:val="clear" w:color="auto" w:fill="FFFFFF"/>
              </w:rPr>
              <w:lastRenderedPageBreak/>
              <w:t xml:space="preserve">corresponda. El pago de los beneficios deberá realizarse al mes siguiente del cese de sus funciones. </w:t>
            </w:r>
          </w:p>
          <w:p w14:paraId="42B96FDA" w14:textId="77777777" w:rsidR="0004245B" w:rsidRPr="00C2343A" w:rsidRDefault="0004245B" w:rsidP="0004245B">
            <w:pPr>
              <w:widowControl w:val="0"/>
              <w:tabs>
                <w:tab w:val="left" w:pos="2552"/>
              </w:tabs>
              <w:rPr>
                <w:rFonts w:cs="Arial"/>
                <w:bCs/>
                <w:szCs w:val="22"/>
                <w:shd w:val="clear" w:color="auto" w:fill="FFFFFF"/>
              </w:rPr>
            </w:pPr>
          </w:p>
          <w:p w14:paraId="5F04CF3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En el caso que la o el postulante cumpla 75 años de edad y se encuentre pendiente el proceso de asignación de cupos, la respectiva institución empleadora deberá asignarle inmediatamente un cupo del proceso del año 2026 o, si no existen cupos suficientes, de las anualidades posteriores. Asimismo, en caso de que el funcionario o funcionaria se encuentre en la nómina de seleccionados preferentemente, también la respectiva institución empleadora deberá asignarle inmediatamente un cupo, del proceso del año 2026 o, si no existen cupos suficientes, de las anualidades posteriores. En ambos casos el postulante deberá cumplir con los respectivos requisitos y cesar en funciones al cumplir 75 años. El pago de los beneficios deberá realizarse al mes siguiente del cese de sus funciones. </w:t>
            </w:r>
          </w:p>
          <w:p w14:paraId="568D7233" w14:textId="77777777" w:rsidR="0004245B" w:rsidRPr="00C2343A" w:rsidRDefault="0004245B" w:rsidP="0004245B">
            <w:pPr>
              <w:widowControl w:val="0"/>
              <w:tabs>
                <w:tab w:val="left" w:pos="2552"/>
              </w:tabs>
              <w:rPr>
                <w:rFonts w:cs="Arial"/>
                <w:bCs/>
                <w:szCs w:val="22"/>
                <w:shd w:val="clear" w:color="auto" w:fill="FFFFFF"/>
              </w:rPr>
            </w:pPr>
          </w:p>
          <w:p w14:paraId="0B6301D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Con todo, las y los postulantes que al 31 de diciembre del año 2026 tengan 75 o más años de edad y, que a dicha fecha, se encuentre pendiente el proceso de asignación de cupos o se encuentren en la nómina de seleccionados preferentemente, la respectiva institución empleadora deberá asignarle inmediatamente un cupo del proceso del </w:t>
            </w:r>
            <w:r w:rsidRPr="00C2343A">
              <w:rPr>
                <w:rFonts w:cs="Arial"/>
                <w:bCs/>
                <w:szCs w:val="22"/>
                <w:shd w:val="clear" w:color="auto" w:fill="FFFFFF"/>
              </w:rPr>
              <w:lastRenderedPageBreak/>
              <w:t>año 2026 o, si no existen cupos suficientes, de las anualidades posteriores; siempre que cumplan con los respectivos requisitos y cesarán en funciones, a más tardar, el 31 de diciembre de 2026. El pago de los beneficios deberá realizarse al mes siguiente del cese de sus funciones.</w:t>
            </w:r>
          </w:p>
          <w:p w14:paraId="704A83D9" w14:textId="77777777" w:rsidR="0004245B" w:rsidRPr="00C2343A" w:rsidRDefault="0004245B" w:rsidP="0004245B">
            <w:pPr>
              <w:widowControl w:val="0"/>
              <w:tabs>
                <w:tab w:val="left" w:pos="2552"/>
              </w:tabs>
              <w:rPr>
                <w:rFonts w:cs="Arial"/>
                <w:bCs/>
                <w:szCs w:val="22"/>
                <w:shd w:val="clear" w:color="auto" w:fill="FFFFFF"/>
              </w:rPr>
            </w:pPr>
          </w:p>
          <w:p w14:paraId="75B1078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Si el personal beneficiario de este artículo no postula en la oportunidad señalada o no hace efectiva su renuncia voluntaria dentro del plazo señalado en los incisos anteriores, según corresponda, se entenderá que renuncia irrevocablemente a este plazo excepcional de postulación y a los beneficios que señala este artículo. A contar del proceso de postulación de los cupos 2027 podrá acceder a los beneficios decrecientes según corresponda. </w:t>
            </w:r>
          </w:p>
          <w:p w14:paraId="2379BA74" w14:textId="77777777" w:rsidR="0004245B" w:rsidRPr="00C2343A" w:rsidRDefault="0004245B" w:rsidP="0004245B">
            <w:pPr>
              <w:widowControl w:val="0"/>
              <w:tabs>
                <w:tab w:val="left" w:pos="2552"/>
              </w:tabs>
              <w:rPr>
                <w:rFonts w:cs="Arial"/>
                <w:bCs/>
                <w:szCs w:val="22"/>
                <w:shd w:val="clear" w:color="auto" w:fill="FFFFFF"/>
              </w:rPr>
            </w:pPr>
          </w:p>
          <w:p w14:paraId="0FF2BED9"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Los beneficios a que se refiere este artículo serán incompatibles con cualquier otro de naturaleza homologable que se origine en una causal similar de otorgamiento y cualquier otro beneficio por retiro que hubiere percibido el funcionario o funcionaria con anterioridad. Del mismo modo, los beneficiarios de este artículo no podrán contabilizar los mismos años de servicio que hubieren sido considerados para percibir otros beneficios asociados al retiro voluntario. </w:t>
            </w:r>
          </w:p>
          <w:p w14:paraId="6E9041FA" w14:textId="77777777" w:rsidR="0004245B" w:rsidRPr="00C2343A" w:rsidRDefault="0004245B" w:rsidP="0004245B">
            <w:pPr>
              <w:widowControl w:val="0"/>
              <w:tabs>
                <w:tab w:val="left" w:pos="2552"/>
              </w:tabs>
              <w:rPr>
                <w:rFonts w:cs="Arial"/>
                <w:bCs/>
                <w:szCs w:val="22"/>
                <w:shd w:val="clear" w:color="auto" w:fill="FFFFFF"/>
              </w:rPr>
            </w:pPr>
          </w:p>
          <w:p w14:paraId="499D30BC" w14:textId="77777777" w:rsidR="0004245B" w:rsidRPr="00C2343A" w:rsidRDefault="0004245B" w:rsidP="0004245B">
            <w:pPr>
              <w:widowControl w:val="0"/>
              <w:rPr>
                <w:rFonts w:eastAsia="Aptos" w:cs="Arial"/>
                <w:szCs w:val="24"/>
                <w:lang w:eastAsia="en-US"/>
              </w:rPr>
            </w:pPr>
          </w:p>
        </w:tc>
        <w:tc>
          <w:tcPr>
            <w:tcW w:w="1250" w:type="pct"/>
          </w:tcPr>
          <w:p w14:paraId="79083C28" w14:textId="051E669B" w:rsidR="0004245B" w:rsidRDefault="0004245B" w:rsidP="0004245B">
            <w:pPr>
              <w:tabs>
                <w:tab w:val="left" w:pos="1276"/>
              </w:tabs>
              <w:rPr>
                <w:rFonts w:cs="Arial"/>
                <w:szCs w:val="22"/>
                <w:lang w:val="es-ES_tradnl"/>
              </w:rPr>
            </w:pPr>
          </w:p>
          <w:p w14:paraId="7A52ECCC" w14:textId="18924BFA" w:rsidR="00797D6D" w:rsidRDefault="00797D6D" w:rsidP="0004245B">
            <w:pPr>
              <w:tabs>
                <w:tab w:val="left" w:pos="1276"/>
              </w:tabs>
              <w:rPr>
                <w:rFonts w:cs="Arial"/>
                <w:szCs w:val="22"/>
                <w:lang w:val="es-ES_tradnl"/>
              </w:rPr>
            </w:pPr>
          </w:p>
          <w:p w14:paraId="3F798253" w14:textId="77777777" w:rsidR="00797D6D" w:rsidRPr="0082053C" w:rsidRDefault="00797D6D" w:rsidP="0004245B">
            <w:pPr>
              <w:tabs>
                <w:tab w:val="left" w:pos="1276"/>
              </w:tabs>
              <w:rPr>
                <w:rFonts w:cs="Arial"/>
                <w:szCs w:val="22"/>
                <w:lang w:val="es-ES_tradnl"/>
              </w:rPr>
            </w:pPr>
          </w:p>
          <w:p w14:paraId="4BF8D1ED" w14:textId="77777777" w:rsidR="0004245B" w:rsidRPr="0082053C" w:rsidRDefault="0004245B" w:rsidP="0004245B">
            <w:pPr>
              <w:jc w:val="center"/>
              <w:rPr>
                <w:b/>
                <w:szCs w:val="22"/>
                <w:lang w:val="es-ES_tradnl"/>
              </w:rPr>
            </w:pPr>
            <w:r w:rsidRPr="0082053C">
              <w:rPr>
                <w:b/>
                <w:szCs w:val="22"/>
                <w:lang w:val="es-ES_tradnl"/>
              </w:rPr>
              <w:t>Artículos 88 y 89</w:t>
            </w:r>
          </w:p>
          <w:p w14:paraId="239A53A1" w14:textId="77777777" w:rsidR="0004245B" w:rsidRPr="0082053C" w:rsidRDefault="0004245B" w:rsidP="0004245B">
            <w:pPr>
              <w:tabs>
                <w:tab w:val="left" w:pos="1276"/>
              </w:tabs>
              <w:rPr>
                <w:rFonts w:cs="Arial"/>
                <w:szCs w:val="22"/>
                <w:lang w:val="es-ES_tradnl"/>
              </w:rPr>
            </w:pPr>
          </w:p>
          <w:p w14:paraId="72871BDB" w14:textId="77777777" w:rsidR="0004245B" w:rsidRPr="0082053C" w:rsidRDefault="0004245B" w:rsidP="0004245B">
            <w:pPr>
              <w:tabs>
                <w:tab w:val="left" w:pos="1276"/>
              </w:tabs>
              <w:rPr>
                <w:rFonts w:cs="Arial"/>
                <w:szCs w:val="22"/>
                <w:lang w:val="es-ES_tradnl"/>
              </w:rPr>
            </w:pPr>
            <w:r w:rsidRPr="0082053C">
              <w:rPr>
                <w:rFonts w:cs="Arial"/>
                <w:szCs w:val="22"/>
                <w:lang w:val="es-ES_tradnl"/>
              </w:rPr>
              <w:t>Han pasado a ser artículos 87 y 88, respectivamente, sin enmiendas.</w:t>
            </w:r>
          </w:p>
          <w:p w14:paraId="44448EA1" w14:textId="77777777" w:rsidR="0004245B" w:rsidRPr="0082053C" w:rsidRDefault="0004245B" w:rsidP="0004245B">
            <w:pPr>
              <w:tabs>
                <w:tab w:val="left" w:pos="1276"/>
              </w:tabs>
              <w:rPr>
                <w:rFonts w:cs="Arial"/>
                <w:szCs w:val="22"/>
                <w:lang w:val="es-ES_tradnl"/>
              </w:rPr>
            </w:pPr>
          </w:p>
          <w:p w14:paraId="269F046A"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16CFBDFE" w14:textId="77777777" w:rsidR="00797D6D" w:rsidRDefault="00797D6D" w:rsidP="0078780F">
            <w:pPr>
              <w:widowControl w:val="0"/>
              <w:tabs>
                <w:tab w:val="left" w:pos="2552"/>
              </w:tabs>
              <w:rPr>
                <w:rFonts w:cs="Arial"/>
                <w:bCs/>
                <w:szCs w:val="22"/>
                <w:shd w:val="clear" w:color="auto" w:fill="FFFFFF"/>
              </w:rPr>
            </w:pPr>
          </w:p>
          <w:p w14:paraId="75D5CB29" w14:textId="68E33DEE" w:rsidR="00797D6D" w:rsidRDefault="00797D6D" w:rsidP="0078780F">
            <w:pPr>
              <w:widowControl w:val="0"/>
              <w:tabs>
                <w:tab w:val="left" w:pos="2552"/>
              </w:tabs>
              <w:rPr>
                <w:rFonts w:cs="Arial"/>
                <w:bCs/>
                <w:szCs w:val="22"/>
                <w:shd w:val="clear" w:color="auto" w:fill="FFFFFF"/>
              </w:rPr>
            </w:pPr>
          </w:p>
          <w:p w14:paraId="70CBD4A2" w14:textId="77777777" w:rsidR="00797D6D" w:rsidRDefault="00797D6D" w:rsidP="0078780F">
            <w:pPr>
              <w:widowControl w:val="0"/>
              <w:tabs>
                <w:tab w:val="left" w:pos="2552"/>
              </w:tabs>
              <w:rPr>
                <w:rFonts w:cs="Arial"/>
                <w:bCs/>
                <w:szCs w:val="22"/>
                <w:shd w:val="clear" w:color="auto" w:fill="FFFFFF"/>
              </w:rPr>
            </w:pPr>
          </w:p>
          <w:p w14:paraId="10409BE0" w14:textId="77777777" w:rsidR="00797D6D" w:rsidRDefault="00797D6D" w:rsidP="0078780F">
            <w:pPr>
              <w:widowControl w:val="0"/>
              <w:tabs>
                <w:tab w:val="left" w:pos="2552"/>
              </w:tabs>
              <w:rPr>
                <w:rFonts w:cs="Arial"/>
                <w:bCs/>
                <w:szCs w:val="22"/>
                <w:shd w:val="clear" w:color="auto" w:fill="FFFFFF"/>
              </w:rPr>
            </w:pPr>
          </w:p>
          <w:p w14:paraId="5BC95D54" w14:textId="7F4EE1FD"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87.-</w:t>
            </w:r>
            <w:r w:rsidRPr="00D777D2">
              <w:rPr>
                <w:rFonts w:cs="Arial"/>
                <w:bCs/>
                <w:szCs w:val="22"/>
                <w:shd w:val="clear" w:color="auto" w:fill="FFFFFF"/>
              </w:rPr>
              <w:t xml:space="preserve"> </w:t>
            </w:r>
            <w:proofErr w:type="spellStart"/>
            <w:r w:rsidRPr="00D777D2">
              <w:rPr>
                <w:rFonts w:cs="Arial"/>
                <w:bCs/>
                <w:szCs w:val="22"/>
                <w:shd w:val="clear" w:color="auto" w:fill="FFFFFF"/>
              </w:rPr>
              <w:t>Otórgase</w:t>
            </w:r>
            <w:proofErr w:type="spellEnd"/>
            <w:r w:rsidRPr="00D777D2">
              <w:rPr>
                <w:rFonts w:cs="Arial"/>
                <w:bCs/>
                <w:szCs w:val="22"/>
                <w:shd w:val="clear" w:color="auto" w:fill="FFFFFF"/>
              </w:rPr>
              <w:t xml:space="preserve"> en forma excepcional un plazo extraordinario de postulación para acogerse a los beneficios establecidos en las leyes N</w:t>
            </w:r>
            <w:r w:rsidRPr="00D777D2">
              <w:rPr>
                <w:rFonts w:cs="Arial"/>
                <w:bCs/>
                <w:szCs w:val="22"/>
                <w:shd w:val="clear" w:color="auto" w:fill="FFFFFF"/>
                <w:vertAlign w:val="superscript"/>
              </w:rPr>
              <w:t>OS</w:t>
            </w:r>
            <w:r w:rsidRPr="00D777D2">
              <w:rPr>
                <w:rFonts w:cs="Arial"/>
                <w:bCs/>
                <w:szCs w:val="22"/>
                <w:shd w:val="clear" w:color="auto" w:fill="FFFFFF"/>
              </w:rPr>
              <w:t xml:space="preserve"> </w:t>
            </w:r>
            <w:r w:rsidRPr="00D777D2">
              <w:rPr>
                <w:rFonts w:cs="Arial"/>
                <w:bCs/>
                <w:szCs w:val="22"/>
                <w:shd w:val="clear" w:color="auto" w:fill="FFFFFF"/>
              </w:rPr>
              <w:lastRenderedPageBreak/>
              <w:t>19.882</w:t>
            </w:r>
            <w:r w:rsidR="00290CFD">
              <w:rPr>
                <w:rStyle w:val="Refdenotaalpie"/>
                <w:rFonts w:cs="Arial"/>
                <w:bCs/>
                <w:szCs w:val="22"/>
                <w:shd w:val="clear" w:color="auto" w:fill="FFFFFF"/>
              </w:rPr>
              <w:footnoteReference w:id="82"/>
            </w:r>
            <w:r w:rsidRPr="00D777D2">
              <w:rPr>
                <w:rFonts w:cs="Arial"/>
                <w:bCs/>
                <w:szCs w:val="22"/>
                <w:shd w:val="clear" w:color="auto" w:fill="FFFFFF"/>
              </w:rPr>
              <w:t>, 20.919</w:t>
            </w:r>
            <w:r w:rsidR="00290CFD">
              <w:rPr>
                <w:rStyle w:val="Refdenotaalpie"/>
                <w:rFonts w:cs="Arial"/>
                <w:bCs/>
                <w:szCs w:val="22"/>
                <w:shd w:val="clear" w:color="auto" w:fill="FFFFFF"/>
              </w:rPr>
              <w:footnoteReference w:id="83"/>
            </w:r>
            <w:r w:rsidRPr="00D777D2">
              <w:rPr>
                <w:rFonts w:cs="Arial"/>
                <w:bCs/>
                <w:szCs w:val="22"/>
                <w:shd w:val="clear" w:color="auto" w:fill="FFFFFF"/>
              </w:rPr>
              <w:t>, 20.921</w:t>
            </w:r>
            <w:r w:rsidR="00290CFD">
              <w:rPr>
                <w:rStyle w:val="Refdenotaalpie"/>
                <w:rFonts w:cs="Arial"/>
                <w:bCs/>
                <w:szCs w:val="22"/>
                <w:shd w:val="clear" w:color="auto" w:fill="FFFFFF"/>
              </w:rPr>
              <w:footnoteReference w:id="84"/>
            </w:r>
            <w:r w:rsidRPr="00D777D2">
              <w:rPr>
                <w:rFonts w:cs="Arial"/>
                <w:bCs/>
                <w:szCs w:val="22"/>
                <w:shd w:val="clear" w:color="auto" w:fill="FFFFFF"/>
              </w:rPr>
              <w:t>, 20.948</w:t>
            </w:r>
            <w:r w:rsidR="00290CFD">
              <w:rPr>
                <w:rStyle w:val="Refdenotaalpie"/>
                <w:rFonts w:cs="Arial"/>
                <w:bCs/>
                <w:szCs w:val="22"/>
                <w:shd w:val="clear" w:color="auto" w:fill="FFFFFF"/>
              </w:rPr>
              <w:footnoteReference w:id="85"/>
            </w:r>
            <w:r w:rsidRPr="00D777D2">
              <w:rPr>
                <w:rFonts w:cs="Arial"/>
                <w:bCs/>
                <w:szCs w:val="22"/>
                <w:shd w:val="clear" w:color="auto" w:fill="FFFFFF"/>
              </w:rPr>
              <w:t>, 20.964</w:t>
            </w:r>
            <w:r w:rsidR="00290CFD">
              <w:rPr>
                <w:rStyle w:val="Refdenotaalpie"/>
                <w:rFonts w:cs="Arial"/>
                <w:bCs/>
                <w:szCs w:val="22"/>
                <w:shd w:val="clear" w:color="auto" w:fill="FFFFFF"/>
              </w:rPr>
              <w:footnoteReference w:id="86"/>
            </w:r>
            <w:r w:rsidRPr="00D777D2">
              <w:rPr>
                <w:rFonts w:cs="Arial"/>
                <w:bCs/>
                <w:szCs w:val="22"/>
                <w:shd w:val="clear" w:color="auto" w:fill="FFFFFF"/>
              </w:rPr>
              <w:t>, 20.976</w:t>
            </w:r>
            <w:r w:rsidR="00290CFD">
              <w:rPr>
                <w:rStyle w:val="Refdenotaalpie"/>
                <w:rFonts w:cs="Arial"/>
                <w:bCs/>
                <w:szCs w:val="22"/>
                <w:shd w:val="clear" w:color="auto" w:fill="FFFFFF"/>
              </w:rPr>
              <w:footnoteReference w:id="87"/>
            </w:r>
            <w:r w:rsidRPr="00D777D2">
              <w:rPr>
                <w:rFonts w:cs="Arial"/>
                <w:bCs/>
                <w:szCs w:val="22"/>
                <w:shd w:val="clear" w:color="auto" w:fill="FFFFFF"/>
              </w:rPr>
              <w:t>, 20.996</w:t>
            </w:r>
            <w:r w:rsidR="00290CFD">
              <w:rPr>
                <w:rStyle w:val="Refdenotaalpie"/>
                <w:rFonts w:cs="Arial"/>
                <w:bCs/>
                <w:szCs w:val="22"/>
                <w:shd w:val="clear" w:color="auto" w:fill="FFFFFF"/>
              </w:rPr>
              <w:footnoteReference w:id="88"/>
            </w:r>
            <w:r w:rsidRPr="00D777D2">
              <w:rPr>
                <w:rFonts w:cs="Arial"/>
                <w:bCs/>
                <w:szCs w:val="22"/>
                <w:shd w:val="clear" w:color="auto" w:fill="FFFFFF"/>
              </w:rPr>
              <w:t>, 21.003</w:t>
            </w:r>
            <w:r w:rsidR="00290CFD">
              <w:rPr>
                <w:rStyle w:val="Refdenotaalpie"/>
                <w:rFonts w:cs="Arial"/>
                <w:bCs/>
                <w:szCs w:val="22"/>
                <w:shd w:val="clear" w:color="auto" w:fill="FFFFFF"/>
              </w:rPr>
              <w:footnoteReference w:id="89"/>
            </w:r>
            <w:r w:rsidRPr="00D777D2">
              <w:rPr>
                <w:rFonts w:cs="Arial"/>
                <w:bCs/>
                <w:szCs w:val="22"/>
                <w:shd w:val="clear" w:color="auto" w:fill="FFFFFF"/>
              </w:rPr>
              <w:t>, 21.135</w:t>
            </w:r>
            <w:r w:rsidR="00290CFD">
              <w:rPr>
                <w:rStyle w:val="Refdenotaalpie"/>
                <w:rFonts w:cs="Arial"/>
                <w:bCs/>
                <w:szCs w:val="22"/>
                <w:shd w:val="clear" w:color="auto" w:fill="FFFFFF"/>
              </w:rPr>
              <w:footnoteReference w:id="90"/>
            </w:r>
            <w:r w:rsidRPr="00D777D2">
              <w:rPr>
                <w:rFonts w:cs="Arial"/>
                <w:bCs/>
                <w:szCs w:val="22"/>
                <w:shd w:val="clear" w:color="auto" w:fill="FFFFFF"/>
              </w:rPr>
              <w:t>, 21.043</w:t>
            </w:r>
            <w:r w:rsidR="00290CFD">
              <w:rPr>
                <w:rStyle w:val="Refdenotaalpie"/>
                <w:rFonts w:cs="Arial"/>
                <w:bCs/>
                <w:szCs w:val="22"/>
                <w:shd w:val="clear" w:color="auto" w:fill="FFFFFF"/>
              </w:rPr>
              <w:footnoteReference w:id="91"/>
            </w:r>
            <w:r w:rsidRPr="00D777D2">
              <w:rPr>
                <w:rFonts w:cs="Arial"/>
                <w:bCs/>
                <w:szCs w:val="22"/>
                <w:shd w:val="clear" w:color="auto" w:fill="FFFFFF"/>
              </w:rPr>
              <w:t xml:space="preserve"> y en el artículo 9</w:t>
            </w:r>
            <w:r w:rsidR="00290CFD">
              <w:rPr>
                <w:rStyle w:val="Refdenotaalpie"/>
                <w:rFonts w:cs="Arial"/>
                <w:bCs/>
                <w:szCs w:val="22"/>
                <w:shd w:val="clear" w:color="auto" w:fill="FFFFFF"/>
              </w:rPr>
              <w:footnoteReference w:id="92"/>
            </w:r>
            <w:r w:rsidRPr="00D777D2">
              <w:rPr>
                <w:rFonts w:cs="Arial"/>
                <w:bCs/>
                <w:szCs w:val="22"/>
                <w:shd w:val="clear" w:color="auto" w:fill="FFFFFF"/>
              </w:rPr>
              <w:t xml:space="preserve"> de </w:t>
            </w:r>
            <w:r w:rsidRPr="00D777D2">
              <w:rPr>
                <w:rFonts w:cs="Arial"/>
                <w:bCs/>
                <w:szCs w:val="22"/>
                <w:shd w:val="clear" w:color="auto" w:fill="FFFFFF"/>
              </w:rPr>
              <w:lastRenderedPageBreak/>
              <w:t>la ley N°20.374, al personal afecto a dichas leyes que, al 31 de diciembre de 2025, tengan 65 o más años de edad y cumplan los demás requisitos establecidos en cada una de las normas citadas. El referido personal podrá postular a los beneficios que señalan dichas leyes en el proceso de adjudicación de los cupos correspondientes al año 2026. Dichas postulaciones serán consideradas en el referido proceso de postulación. Las postulaciones quedarán afectas a los cupos que señalen las normas antes referidas, según corresponda.</w:t>
            </w:r>
          </w:p>
          <w:p w14:paraId="570E5753" w14:textId="77777777" w:rsidR="0078780F" w:rsidRPr="00D777D2" w:rsidRDefault="0078780F" w:rsidP="0078780F">
            <w:pPr>
              <w:widowControl w:val="0"/>
              <w:tabs>
                <w:tab w:val="left" w:pos="2552"/>
              </w:tabs>
              <w:rPr>
                <w:rFonts w:cs="Arial"/>
                <w:bCs/>
                <w:szCs w:val="22"/>
                <w:shd w:val="clear" w:color="auto" w:fill="FFFFFF"/>
              </w:rPr>
            </w:pPr>
          </w:p>
          <w:p w14:paraId="5C38F600"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El personal señalado en el inciso anterior quedará afecto a las leyes a que se refiere dicho inciso en los mismos términos y condiciones que ellas establecen para los beneficiarios de 65 años de edad.</w:t>
            </w:r>
          </w:p>
          <w:p w14:paraId="10423897" w14:textId="77777777" w:rsidR="0078780F" w:rsidRPr="00D777D2" w:rsidRDefault="0078780F" w:rsidP="0078780F">
            <w:pPr>
              <w:widowControl w:val="0"/>
              <w:tabs>
                <w:tab w:val="left" w:pos="2552"/>
              </w:tabs>
              <w:rPr>
                <w:rFonts w:cs="Arial"/>
                <w:bCs/>
                <w:szCs w:val="22"/>
                <w:shd w:val="clear" w:color="auto" w:fill="FFFFFF"/>
              </w:rPr>
            </w:pPr>
          </w:p>
          <w:p w14:paraId="5781C37C"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El personal a que se refiere este artículo deberá hacer efectiva su renuncia voluntaria a más tardar dentro del mes siguiente a aquel en que se notifique que tiene derecho a un cupo de las leyes </w:t>
            </w:r>
            <w:r w:rsidRPr="00D777D2">
              <w:rPr>
                <w:rFonts w:cs="Arial"/>
                <w:bCs/>
                <w:szCs w:val="22"/>
                <w:shd w:val="clear" w:color="auto" w:fill="FFFFFF"/>
              </w:rPr>
              <w:lastRenderedPageBreak/>
              <w:t xml:space="preserve">señaladas en el inciso primero, según corresponda. El pago de los beneficios deberá realizarse al mes siguiente del cese de sus funciones. </w:t>
            </w:r>
          </w:p>
          <w:p w14:paraId="28354297" w14:textId="77777777" w:rsidR="0078780F" w:rsidRPr="00D777D2" w:rsidRDefault="0078780F" w:rsidP="0078780F">
            <w:pPr>
              <w:widowControl w:val="0"/>
              <w:tabs>
                <w:tab w:val="left" w:pos="2552"/>
              </w:tabs>
              <w:rPr>
                <w:rFonts w:cs="Arial"/>
                <w:bCs/>
                <w:szCs w:val="22"/>
                <w:shd w:val="clear" w:color="auto" w:fill="FFFFFF"/>
              </w:rPr>
            </w:pPr>
          </w:p>
          <w:p w14:paraId="1E486CD4"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En el caso que la o el postulante cumpla 75 años de edad y se encuentre pendiente el proceso de asignación de cupos, la respectiva institución empleadora deberá asignarle inmediatamente un cupo del proceso del año 2026 o, si no existen cupos suficientes, de las anualidades posteriores. Asimismo, en caso de que el funcionario o funcionaria se encuentre en la nómina de seleccionados preferentemente, también la respectiva institución empleadora deberá asignarle inmediatamente un cupo, del proceso del año 2026 o, si no existen cupos suficientes, de las anualidades posteriores. En ambos casos el postulante deberá cumplir con los respectivos requisitos y cesar en funciones al cumplir 75 años. El pago de los beneficios deberá realizarse al mes siguiente del cese de sus funciones. </w:t>
            </w:r>
          </w:p>
          <w:p w14:paraId="5B83CFEA" w14:textId="77777777" w:rsidR="0078780F" w:rsidRPr="00D777D2" w:rsidRDefault="0078780F" w:rsidP="0078780F">
            <w:pPr>
              <w:widowControl w:val="0"/>
              <w:tabs>
                <w:tab w:val="left" w:pos="2552"/>
              </w:tabs>
              <w:rPr>
                <w:rFonts w:cs="Arial"/>
                <w:bCs/>
                <w:szCs w:val="22"/>
                <w:shd w:val="clear" w:color="auto" w:fill="FFFFFF"/>
              </w:rPr>
            </w:pPr>
          </w:p>
          <w:p w14:paraId="6ACC281C"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Con todo, las y los postulantes que al 31 de diciembre del año 2026 tengan 75 o más años de edad y, que a dicha fecha, se encuentre pendiente el proceso de asignación de cupos o se encuentren en la nómina de seleccionados preferentemente, la respectiva institución empleadora deberá asignarle </w:t>
            </w:r>
            <w:r w:rsidRPr="00D777D2">
              <w:rPr>
                <w:rFonts w:cs="Arial"/>
                <w:bCs/>
                <w:szCs w:val="22"/>
                <w:shd w:val="clear" w:color="auto" w:fill="FFFFFF"/>
              </w:rPr>
              <w:lastRenderedPageBreak/>
              <w:t>inmediatamente un cupo del proceso del año 2026 o, si no existen cupos suficientes, de las anualidades posteriores; siempre que cumplan con los respectivos requisitos y cesarán en funciones, a más tardar, el 31 de diciembre de 2026. El pago de los beneficios deberá realizarse al mes siguiente del cese de sus funciones.</w:t>
            </w:r>
          </w:p>
          <w:p w14:paraId="352BADCA" w14:textId="77777777" w:rsidR="0078780F" w:rsidRPr="00D777D2" w:rsidRDefault="0078780F" w:rsidP="0078780F">
            <w:pPr>
              <w:widowControl w:val="0"/>
              <w:tabs>
                <w:tab w:val="left" w:pos="2552"/>
              </w:tabs>
              <w:rPr>
                <w:rFonts w:cs="Arial"/>
                <w:bCs/>
                <w:szCs w:val="22"/>
                <w:shd w:val="clear" w:color="auto" w:fill="FFFFFF"/>
              </w:rPr>
            </w:pPr>
          </w:p>
          <w:p w14:paraId="67B6DC59"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Si el personal beneficiario de este artículo no postula en la oportunidad señalada o no hace efectiva su renuncia voluntaria dentro del plazo señalado en los incisos anteriores, según corresponda, se entenderá que renuncia irrevocablemente a este plazo excepcional de postulación y a los beneficios que señala este artículo. A contar del proceso de postulación de los cupos 2027 podrá acceder a los beneficios decrecientes según corresponda. </w:t>
            </w:r>
          </w:p>
          <w:p w14:paraId="6D30247C" w14:textId="77777777" w:rsidR="0078780F" w:rsidRPr="00D777D2" w:rsidRDefault="0078780F" w:rsidP="0078780F">
            <w:pPr>
              <w:widowControl w:val="0"/>
              <w:tabs>
                <w:tab w:val="left" w:pos="2552"/>
              </w:tabs>
              <w:rPr>
                <w:rFonts w:cs="Arial"/>
                <w:bCs/>
                <w:szCs w:val="22"/>
                <w:shd w:val="clear" w:color="auto" w:fill="FFFFFF"/>
              </w:rPr>
            </w:pPr>
          </w:p>
          <w:p w14:paraId="6AF4A74C"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Los beneficios a que se refiere este artículo serán incompatibles con cualquier otro de naturaleza homologable que se origine en una causal similar de otorgamiento y cualquier otro beneficio por retiro que hubiere percibido el funcionario o funcionaria con anterioridad. Del mismo modo, los beneficiarios de este artículo no podrán contabilizar los mismos años de servicio que hubieren sido considerados para percibir otros </w:t>
            </w:r>
            <w:r w:rsidRPr="00D777D2">
              <w:rPr>
                <w:rFonts w:cs="Arial"/>
                <w:bCs/>
                <w:szCs w:val="22"/>
                <w:shd w:val="clear" w:color="auto" w:fill="FFFFFF"/>
              </w:rPr>
              <w:lastRenderedPageBreak/>
              <w:t xml:space="preserve">beneficios asociados al retiro voluntario. </w:t>
            </w:r>
          </w:p>
          <w:p w14:paraId="46C3115C" w14:textId="77777777" w:rsidR="0078780F" w:rsidRPr="00D777D2" w:rsidRDefault="0078780F" w:rsidP="0078780F">
            <w:pPr>
              <w:widowControl w:val="0"/>
              <w:tabs>
                <w:tab w:val="left" w:pos="2552"/>
              </w:tabs>
              <w:rPr>
                <w:rFonts w:cs="Arial"/>
                <w:bCs/>
                <w:szCs w:val="22"/>
                <w:shd w:val="clear" w:color="auto" w:fill="FFFFFF"/>
              </w:rPr>
            </w:pPr>
          </w:p>
          <w:p w14:paraId="77E590EE"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3479E790" w14:textId="3CF5E981" w:rsidTr="00E30892">
        <w:trPr>
          <w:jc w:val="center"/>
        </w:trPr>
        <w:tc>
          <w:tcPr>
            <w:tcW w:w="1250" w:type="pct"/>
            <w:shd w:val="clear" w:color="auto" w:fill="auto"/>
          </w:tcPr>
          <w:p w14:paraId="4594F020" w14:textId="77777777" w:rsidR="0004245B" w:rsidRPr="00C2343A" w:rsidRDefault="0004245B" w:rsidP="0004245B">
            <w:pPr>
              <w:pStyle w:val="Textonotapie"/>
              <w:widowControl w:val="0"/>
              <w:rPr>
                <w:sz w:val="22"/>
                <w:szCs w:val="22"/>
                <w:lang w:val="es-CL"/>
              </w:rPr>
            </w:pPr>
          </w:p>
        </w:tc>
        <w:tc>
          <w:tcPr>
            <w:tcW w:w="1250" w:type="pct"/>
          </w:tcPr>
          <w:p w14:paraId="0E20AD2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89.- Excepcionalmente, quienes tengan derecho a los beneficios al retiro establecidos en las leyes Nos 19.882, 20.948, 21.003, 20.919, 20.921, 20.964, 20.976, 20.996, 21.043, 21.135 y en el artículo 9 de la ley N°20.374, podrán postular en cualquier oportunidad en tanto tengan la condición de enfermos terminales o bien padezcan de trastornos neuro cognitivo mayor en fase terminal o tengan una enfermedad grave determinada de acuerdo a la ley Nº 21.375 para persona adulta, debidamente certificado por el médico tratante; tengan 60 o más años de edad en el caso de las mujeres o 65 o más años de edad en caso de los hombres; y, cumplan los demás requisitos establecidos en cada una de las normas citadas. </w:t>
            </w:r>
          </w:p>
          <w:p w14:paraId="169F4CE6" w14:textId="77777777" w:rsidR="0004245B" w:rsidRPr="00C2343A" w:rsidRDefault="0004245B" w:rsidP="0004245B">
            <w:pPr>
              <w:widowControl w:val="0"/>
              <w:tabs>
                <w:tab w:val="left" w:pos="2552"/>
              </w:tabs>
              <w:rPr>
                <w:rFonts w:cs="Arial"/>
                <w:bCs/>
                <w:szCs w:val="22"/>
                <w:shd w:val="clear" w:color="auto" w:fill="FFFFFF"/>
              </w:rPr>
            </w:pPr>
          </w:p>
          <w:p w14:paraId="7855BF9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Las postulaciones del personal señalado en el inciso anterior quedarán afectas a los cupos que señalen las normas indicadas en dicho inciso, según corresponda, gozarán de preferencia para su asignación y serán otorgados a contar de que la institución empleadora verifique el cumplimiento de los requisitos, sin quedar afectos a los procedimientos que regulan a dichos beneficios ni a sus reglamentos.</w:t>
            </w:r>
          </w:p>
          <w:p w14:paraId="0CA4BC63" w14:textId="77777777" w:rsidR="0004245B" w:rsidRPr="00C2343A" w:rsidRDefault="0004245B" w:rsidP="0004245B">
            <w:pPr>
              <w:widowControl w:val="0"/>
              <w:tabs>
                <w:tab w:val="left" w:pos="2552"/>
              </w:tabs>
              <w:rPr>
                <w:rFonts w:cs="Arial"/>
                <w:bCs/>
                <w:szCs w:val="22"/>
                <w:shd w:val="clear" w:color="auto" w:fill="FFFFFF"/>
              </w:rPr>
            </w:pPr>
          </w:p>
          <w:p w14:paraId="26DBC70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El personal señalado en el inciso primero quedará afecto a las leyes a que se refiere dicho inciso en los mismos términos y condiciones que ellas establecen para los beneficiarios de 65 años de edad.</w:t>
            </w:r>
          </w:p>
          <w:p w14:paraId="58703A8D" w14:textId="77777777" w:rsidR="0004245B" w:rsidRPr="00C2343A" w:rsidRDefault="0004245B" w:rsidP="0004245B">
            <w:pPr>
              <w:widowControl w:val="0"/>
              <w:tabs>
                <w:tab w:val="left" w:pos="2552"/>
              </w:tabs>
              <w:rPr>
                <w:rFonts w:cs="Arial"/>
                <w:bCs/>
                <w:szCs w:val="22"/>
                <w:shd w:val="clear" w:color="auto" w:fill="FFFFFF"/>
              </w:rPr>
            </w:pPr>
          </w:p>
          <w:p w14:paraId="6483249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El personal a que se refiere este artículo deberá hacer efectiva su renuncia voluntaria a más tardar el último día del mes siguiente a aquel en que se notifique que tiene derecho a un cupo de las leyes señaladas en el inciso primero, según corresponda. </w:t>
            </w:r>
          </w:p>
          <w:p w14:paraId="161F87E1" w14:textId="77777777" w:rsidR="0004245B" w:rsidRPr="00C2343A" w:rsidRDefault="0004245B" w:rsidP="0004245B">
            <w:pPr>
              <w:widowControl w:val="0"/>
              <w:tabs>
                <w:tab w:val="left" w:pos="2552"/>
              </w:tabs>
              <w:rPr>
                <w:rFonts w:cs="Arial"/>
                <w:bCs/>
                <w:szCs w:val="22"/>
                <w:shd w:val="clear" w:color="auto" w:fill="FFFFFF"/>
              </w:rPr>
            </w:pPr>
          </w:p>
          <w:p w14:paraId="52AC801B" w14:textId="6DFC9CD3"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En el caso de las leyes Nos 20.948, 19.882, 20.374 y 21.003, cuando no se encuentren afectas a cupo, la renuncia voluntaria deberá hacerse efectiva dentro del mes siguiente a aquel en que se notifique que tiene derecho a los beneficios que ellas establecen. La notificación se efectuará al correo electrónico institucional que tenga asignado o al que fije en su postulación, según el inciso final del artículo 46 de la </w:t>
            </w:r>
            <w:r w:rsidRPr="00C2343A">
              <w:rPr>
                <w:rFonts w:cs="Arial"/>
                <w:bCs/>
                <w:szCs w:val="22"/>
                <w:shd w:val="clear" w:color="auto" w:fill="FFFFFF"/>
              </w:rPr>
              <w:lastRenderedPageBreak/>
              <w:t>ley N° 19.880.</w:t>
            </w:r>
          </w:p>
          <w:p w14:paraId="3EBB5C95" w14:textId="77777777" w:rsidR="0004245B" w:rsidRPr="00C2343A" w:rsidRDefault="0004245B" w:rsidP="0004245B">
            <w:pPr>
              <w:widowControl w:val="0"/>
              <w:tabs>
                <w:tab w:val="left" w:pos="2552"/>
              </w:tabs>
              <w:rPr>
                <w:rFonts w:cs="Arial"/>
                <w:bCs/>
                <w:szCs w:val="22"/>
                <w:shd w:val="clear" w:color="auto" w:fill="FFFFFF"/>
              </w:rPr>
            </w:pPr>
          </w:p>
          <w:p w14:paraId="34DB92A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En el caso del personal a que se refiere este artículo y que esté afecto al título II de la ley N° 19.882, no le será aplicable el descuento a que alude el artículo noveno de dicha ley, siempre que los funcionarios y funcionarias hagan efectiva su renuncia voluntaria de acuerdo con lo establecido en este artículo.</w:t>
            </w:r>
          </w:p>
          <w:p w14:paraId="6694DD70" w14:textId="77777777" w:rsidR="0004245B" w:rsidRPr="00C2343A" w:rsidRDefault="0004245B" w:rsidP="0004245B">
            <w:pPr>
              <w:widowControl w:val="0"/>
              <w:tabs>
                <w:tab w:val="left" w:pos="2552"/>
              </w:tabs>
              <w:rPr>
                <w:rFonts w:cs="Arial"/>
                <w:bCs/>
                <w:szCs w:val="22"/>
                <w:shd w:val="clear" w:color="auto" w:fill="FFFFFF"/>
              </w:rPr>
            </w:pPr>
          </w:p>
          <w:p w14:paraId="77FFFF4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Los beneficios a que se refiere este artículo serán incompatibles con cualquier otro de naturaleza homologable que se origine en una causal similar de otorgamiento y cualquier otro beneficio por retiro que haya percibido el funcionario o funcionaria con anterioridad. Del mismo modo, los beneficiarios de este artículo no podrán contabilizar los mismos años de servicio que hayan sido considerados para percibir otros beneficios asociados al retiro voluntario.</w:t>
            </w:r>
          </w:p>
          <w:p w14:paraId="32F24993" w14:textId="77777777" w:rsidR="0004245B" w:rsidRPr="00C2343A" w:rsidRDefault="0004245B" w:rsidP="0004245B">
            <w:pPr>
              <w:widowControl w:val="0"/>
              <w:tabs>
                <w:tab w:val="left" w:pos="2552"/>
              </w:tabs>
              <w:rPr>
                <w:rFonts w:cs="Arial"/>
                <w:bCs/>
                <w:szCs w:val="22"/>
                <w:shd w:val="clear" w:color="auto" w:fill="FFFFFF"/>
              </w:rPr>
            </w:pPr>
          </w:p>
          <w:p w14:paraId="13FD582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El mayor gasto fiscal que represente la aplicación de este artículo para las leyes </w:t>
            </w:r>
            <w:r w:rsidRPr="00C2343A">
              <w:rPr>
                <w:rFonts w:cs="Arial"/>
                <w:bCs/>
                <w:szCs w:val="22"/>
                <w:shd w:val="clear" w:color="auto" w:fill="FFFFFF"/>
              </w:rPr>
              <w:lastRenderedPageBreak/>
              <w:t>N° 20.948 y 21.003 durante el primer año presupuestario de su vigencia se financiará con cargo a los recursos que se contemplen en los presupuestos de las diversas entidades a que ellas se refieren y, en lo que falte, con los recursos de la Partida Presupuestaria Tesoro Público de la Ley de Presupuestos del Sector Público.</w:t>
            </w:r>
          </w:p>
          <w:p w14:paraId="792BC281" w14:textId="77777777" w:rsidR="0004245B" w:rsidRPr="00C2343A" w:rsidRDefault="0004245B" w:rsidP="0004245B">
            <w:pPr>
              <w:widowControl w:val="0"/>
              <w:tabs>
                <w:tab w:val="left" w:pos="2552"/>
              </w:tabs>
              <w:rPr>
                <w:rFonts w:cs="Arial"/>
                <w:bCs/>
                <w:szCs w:val="22"/>
                <w:shd w:val="clear" w:color="auto" w:fill="FFFFFF"/>
              </w:rPr>
            </w:pPr>
          </w:p>
          <w:p w14:paraId="38B28A8C" w14:textId="77777777" w:rsidR="0004245B" w:rsidRPr="00C2343A" w:rsidRDefault="0004245B" w:rsidP="0004245B">
            <w:pPr>
              <w:widowControl w:val="0"/>
              <w:rPr>
                <w:rFonts w:eastAsia="Aptos" w:cs="Arial"/>
                <w:szCs w:val="24"/>
                <w:lang w:eastAsia="en-US"/>
              </w:rPr>
            </w:pPr>
          </w:p>
        </w:tc>
        <w:tc>
          <w:tcPr>
            <w:tcW w:w="1250" w:type="pct"/>
          </w:tcPr>
          <w:p w14:paraId="6CB69E36"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120A7DBA"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88.-</w:t>
            </w:r>
            <w:r w:rsidRPr="00D777D2">
              <w:rPr>
                <w:rFonts w:cs="Arial"/>
                <w:bCs/>
                <w:szCs w:val="22"/>
                <w:shd w:val="clear" w:color="auto" w:fill="FFFFFF"/>
              </w:rPr>
              <w:t xml:space="preserve"> Excepcionalmente, quienes tengan derecho a los beneficios al retiro establecidos en las leyes Nos 19.882, 20.948, 21.003, 20.919, 20.921, 20.964, 20.976, 20.996, 21.043, 21.135 y en el artículo 9 de la ley N°20.374, podrán postular en cualquier oportunidad en tanto tengan la condición de enfermos terminales o bien padezcan de trastornos neuro cognitivo mayor en fase terminal o tengan una enfermedad grave determinada de acuerdo a la ley Nº 21.375 para persona adulta, debidamente certificado por el médico tratante; tengan 60 o más años de edad en el caso de las mujeres o 65 o más años de edad en caso de los hombres; y, cumplan los demás requisitos establecidos en cada una de las normas citadas. </w:t>
            </w:r>
          </w:p>
          <w:p w14:paraId="378606C3" w14:textId="77777777" w:rsidR="0078780F" w:rsidRPr="00D777D2" w:rsidRDefault="0078780F" w:rsidP="0078780F">
            <w:pPr>
              <w:widowControl w:val="0"/>
              <w:tabs>
                <w:tab w:val="left" w:pos="2552"/>
              </w:tabs>
              <w:rPr>
                <w:rFonts w:cs="Arial"/>
                <w:bCs/>
                <w:szCs w:val="22"/>
                <w:shd w:val="clear" w:color="auto" w:fill="FFFFFF"/>
              </w:rPr>
            </w:pPr>
          </w:p>
          <w:p w14:paraId="2BBE378A"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Las postulaciones del personal señalado en el inciso anterior quedarán afectas a los cupos que señalen las normas indicadas en dicho inciso, según corresponda, gozarán de preferencia para su asignación y serán otorgados a contar de que la institución empleadora verifique el cumplimiento de los requisitos, sin quedar afectos a los procedimientos que regulan a dichos beneficios ni a sus reglamentos.</w:t>
            </w:r>
          </w:p>
          <w:p w14:paraId="3B6574A9" w14:textId="77777777" w:rsidR="0078780F" w:rsidRPr="00D777D2" w:rsidRDefault="0078780F" w:rsidP="0078780F">
            <w:pPr>
              <w:widowControl w:val="0"/>
              <w:tabs>
                <w:tab w:val="left" w:pos="2552"/>
              </w:tabs>
              <w:rPr>
                <w:rFonts w:cs="Arial"/>
                <w:bCs/>
                <w:szCs w:val="22"/>
                <w:shd w:val="clear" w:color="auto" w:fill="FFFFFF"/>
              </w:rPr>
            </w:pPr>
          </w:p>
          <w:p w14:paraId="3E3954D5"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lastRenderedPageBreak/>
              <w:t>El personal señalado en el inciso primero quedará afecto a las leyes a que se refiere dicho inciso en los mismos términos y condiciones que ellas establecen para los beneficiarios de 65 años de edad.</w:t>
            </w:r>
          </w:p>
          <w:p w14:paraId="38783643" w14:textId="77777777" w:rsidR="0078780F" w:rsidRPr="00D777D2" w:rsidRDefault="0078780F" w:rsidP="0078780F">
            <w:pPr>
              <w:widowControl w:val="0"/>
              <w:tabs>
                <w:tab w:val="left" w:pos="2552"/>
              </w:tabs>
              <w:rPr>
                <w:rFonts w:cs="Arial"/>
                <w:bCs/>
                <w:szCs w:val="22"/>
                <w:shd w:val="clear" w:color="auto" w:fill="FFFFFF"/>
              </w:rPr>
            </w:pPr>
          </w:p>
          <w:p w14:paraId="76C67BBB"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El personal a que se refiere este artículo deberá hacer efectiva su renuncia voluntaria a más tardar el último día del mes siguiente a aquel en que se notifique que tiene derecho a un cupo de las leyes señaladas en el inciso primero, según corresponda. </w:t>
            </w:r>
          </w:p>
          <w:p w14:paraId="3785BB81" w14:textId="77777777" w:rsidR="0078780F" w:rsidRPr="00D777D2" w:rsidRDefault="0078780F" w:rsidP="0078780F">
            <w:pPr>
              <w:widowControl w:val="0"/>
              <w:tabs>
                <w:tab w:val="left" w:pos="2552"/>
              </w:tabs>
              <w:rPr>
                <w:rFonts w:cs="Arial"/>
                <w:bCs/>
                <w:szCs w:val="22"/>
                <w:shd w:val="clear" w:color="auto" w:fill="FFFFFF"/>
              </w:rPr>
            </w:pPr>
          </w:p>
          <w:p w14:paraId="20772665" w14:textId="4CEADF7F"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En el caso de las leyes Nos 20.948, 19.882, 20.374 y 21.003, cuando no se encuentren afectas a cupo, la renuncia voluntaria deberá hacerse efectiva dentro del mes siguiente a aquel en que se notifique que tiene derecho a los beneficios que ellas establecen. La notificación se efectuará al correo electrónico institucional que tenga asignado o al que fije en su postulación, según el inciso final del artículo 46</w:t>
            </w:r>
            <w:r w:rsidR="00797D6D">
              <w:rPr>
                <w:rStyle w:val="Refdenotaalpie"/>
                <w:rFonts w:cs="Arial"/>
                <w:bCs/>
                <w:szCs w:val="22"/>
                <w:shd w:val="clear" w:color="auto" w:fill="FFFFFF"/>
              </w:rPr>
              <w:footnoteReference w:id="93"/>
            </w:r>
            <w:r w:rsidRPr="00D777D2">
              <w:rPr>
                <w:rFonts w:cs="Arial"/>
                <w:bCs/>
                <w:szCs w:val="22"/>
                <w:shd w:val="clear" w:color="auto" w:fill="FFFFFF"/>
              </w:rPr>
              <w:t xml:space="preserve"> de </w:t>
            </w:r>
            <w:r w:rsidRPr="00D777D2">
              <w:rPr>
                <w:rFonts w:cs="Arial"/>
                <w:bCs/>
                <w:szCs w:val="22"/>
                <w:shd w:val="clear" w:color="auto" w:fill="FFFFFF"/>
              </w:rPr>
              <w:lastRenderedPageBreak/>
              <w:t>la ley N° 19.880.</w:t>
            </w:r>
          </w:p>
          <w:p w14:paraId="1608C510" w14:textId="77777777" w:rsidR="0078780F" w:rsidRPr="00D777D2" w:rsidRDefault="0078780F" w:rsidP="0078780F">
            <w:pPr>
              <w:widowControl w:val="0"/>
              <w:tabs>
                <w:tab w:val="left" w:pos="2552"/>
              </w:tabs>
              <w:rPr>
                <w:rFonts w:cs="Arial"/>
                <w:bCs/>
                <w:szCs w:val="22"/>
                <w:shd w:val="clear" w:color="auto" w:fill="FFFFFF"/>
              </w:rPr>
            </w:pPr>
          </w:p>
          <w:p w14:paraId="697CBE84"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En el caso del personal a que se refiere este artículo y que esté afecto al título II de la ley N° 19.882, no le será aplicable el descuento a que alude el artículo noveno de dicha ley, siempre que los funcionarios y funcionarias hagan efectiva su renuncia voluntaria de acuerdo con lo establecido en este artículo.</w:t>
            </w:r>
          </w:p>
          <w:p w14:paraId="71A5C7A2" w14:textId="77777777" w:rsidR="0078780F" w:rsidRPr="00D777D2" w:rsidRDefault="0078780F" w:rsidP="0078780F">
            <w:pPr>
              <w:widowControl w:val="0"/>
              <w:tabs>
                <w:tab w:val="left" w:pos="2552"/>
              </w:tabs>
              <w:rPr>
                <w:rFonts w:cs="Arial"/>
                <w:bCs/>
                <w:szCs w:val="22"/>
                <w:shd w:val="clear" w:color="auto" w:fill="FFFFFF"/>
              </w:rPr>
            </w:pPr>
          </w:p>
          <w:p w14:paraId="7FE89173"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Los beneficios a que se refiere este artículo serán incompatibles con cualquier otro de naturaleza homologable que se origine en una causal similar de otorgamiento y cualquier otro beneficio por retiro que haya percibido el funcionario o funcionaria con anterioridad. Del mismo modo, los beneficiarios de este artículo no podrán contabilizar los mismos años de servicio que hayan sido considerados para percibir otros beneficios asociados al retiro voluntario.</w:t>
            </w:r>
          </w:p>
          <w:p w14:paraId="1820F5DF" w14:textId="77777777" w:rsidR="0078780F" w:rsidRPr="00D777D2" w:rsidRDefault="0078780F" w:rsidP="0078780F">
            <w:pPr>
              <w:widowControl w:val="0"/>
              <w:tabs>
                <w:tab w:val="left" w:pos="2552"/>
              </w:tabs>
              <w:rPr>
                <w:rFonts w:cs="Arial"/>
                <w:bCs/>
                <w:szCs w:val="22"/>
                <w:shd w:val="clear" w:color="auto" w:fill="FFFFFF"/>
              </w:rPr>
            </w:pPr>
          </w:p>
          <w:p w14:paraId="438520B0"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El mayor gasto fiscal que represente la aplicación de este artículo para las leyes </w:t>
            </w:r>
            <w:r w:rsidRPr="00D777D2">
              <w:rPr>
                <w:rFonts w:cs="Arial"/>
                <w:bCs/>
                <w:szCs w:val="22"/>
                <w:shd w:val="clear" w:color="auto" w:fill="FFFFFF"/>
              </w:rPr>
              <w:lastRenderedPageBreak/>
              <w:t>N° 20.948 y 21.003 durante el primer año presupuestario de su vigencia se financiará con cargo a los recursos que se contemplen en los presupuestos de las diversas entidades a que ellas se refieren y, en lo que falte, con los recursos de la Partida Presupuestaria Tesoro Público de la Ley de Presupuestos del Sector Público.</w:t>
            </w:r>
          </w:p>
          <w:p w14:paraId="410BDB32"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7CE85286" w14:textId="7EE4E520" w:rsidTr="00E30892">
        <w:trPr>
          <w:jc w:val="center"/>
        </w:trPr>
        <w:tc>
          <w:tcPr>
            <w:tcW w:w="1250" w:type="pct"/>
            <w:shd w:val="clear" w:color="auto" w:fill="auto"/>
          </w:tcPr>
          <w:p w14:paraId="33C8A76E" w14:textId="77777777" w:rsidR="0004245B" w:rsidRPr="00C2343A" w:rsidRDefault="0004245B" w:rsidP="0004245B">
            <w:pPr>
              <w:pStyle w:val="Textonotapie"/>
              <w:widowControl w:val="0"/>
              <w:rPr>
                <w:sz w:val="22"/>
                <w:szCs w:val="22"/>
                <w:lang w:val="es-CL"/>
              </w:rPr>
            </w:pPr>
          </w:p>
        </w:tc>
        <w:tc>
          <w:tcPr>
            <w:tcW w:w="1250" w:type="pct"/>
          </w:tcPr>
          <w:p w14:paraId="365C3F8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90.- A contar del 1 de enero de 2027, los funcionarios y funcionarias de las instituciones afectas a las leyes Nos. 20.919, 20.921, 20.948, 19.882, 20.964, 20.976, 20.996, 21.003, 21.135, 21.043 y al artículo 9 de la ley Nº20.374 cesarán en sus funciones al cumplir 75 años de edad. </w:t>
            </w:r>
          </w:p>
          <w:p w14:paraId="0BFDBEDD" w14:textId="77777777" w:rsidR="0004245B" w:rsidRPr="00C2343A" w:rsidRDefault="0004245B" w:rsidP="0004245B">
            <w:pPr>
              <w:widowControl w:val="0"/>
              <w:tabs>
                <w:tab w:val="left" w:pos="2552"/>
              </w:tabs>
              <w:rPr>
                <w:rFonts w:cs="Arial"/>
                <w:bCs/>
                <w:szCs w:val="22"/>
                <w:shd w:val="clear" w:color="auto" w:fill="FFFFFF"/>
              </w:rPr>
            </w:pPr>
          </w:p>
          <w:p w14:paraId="208FED3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Los funcionarios y funcionarias antes señalados que al 1 de enero de 2027 tengan más de 75 años de edad cesarán en sus funciones a contar de dicha fecha. </w:t>
            </w:r>
          </w:p>
          <w:p w14:paraId="4C8B4086" w14:textId="77777777" w:rsidR="0004245B" w:rsidRPr="00C2343A" w:rsidRDefault="0004245B" w:rsidP="0004245B">
            <w:pPr>
              <w:widowControl w:val="0"/>
              <w:tabs>
                <w:tab w:val="left" w:pos="2552"/>
              </w:tabs>
              <w:rPr>
                <w:rFonts w:cs="Arial"/>
                <w:bCs/>
                <w:szCs w:val="22"/>
                <w:shd w:val="clear" w:color="auto" w:fill="FFFFFF"/>
              </w:rPr>
            </w:pPr>
          </w:p>
          <w:p w14:paraId="153738B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Quienes cesen en sus funciones por la causal señalada en este artículo tendrán derecho a gozar de una indemnización equivalente al total de las remuneraciones, por cada año de servicio en la institución, con un máximo de seis, de cargo de la respectiva institución empleadora.</w:t>
            </w:r>
          </w:p>
          <w:p w14:paraId="02876467" w14:textId="77777777" w:rsidR="0004245B" w:rsidRPr="00C2343A" w:rsidRDefault="0004245B" w:rsidP="0004245B">
            <w:pPr>
              <w:widowControl w:val="0"/>
              <w:tabs>
                <w:tab w:val="left" w:pos="2552"/>
              </w:tabs>
              <w:rPr>
                <w:rFonts w:cs="Arial"/>
                <w:bCs/>
                <w:szCs w:val="22"/>
                <w:shd w:val="clear" w:color="auto" w:fill="FFFFFF"/>
              </w:rPr>
            </w:pPr>
          </w:p>
          <w:p w14:paraId="1F23856F"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Para efectos de la indemnización, sólo se computará el tiempo, tanto continuo </w:t>
            </w:r>
            <w:r w:rsidRPr="00C2343A">
              <w:rPr>
                <w:rFonts w:cs="Arial"/>
                <w:bCs/>
                <w:szCs w:val="22"/>
                <w:shd w:val="clear" w:color="auto" w:fill="FFFFFF"/>
              </w:rPr>
              <w:lastRenderedPageBreak/>
              <w:t>como discontinuo, servido en calidad de planta, contrata y Código del Trabajo en la entidad empleadora.</w:t>
            </w:r>
          </w:p>
          <w:p w14:paraId="30C2A7C7" w14:textId="77777777" w:rsidR="0004245B" w:rsidRPr="00C2343A" w:rsidRDefault="0004245B" w:rsidP="0004245B">
            <w:pPr>
              <w:widowControl w:val="0"/>
              <w:tabs>
                <w:tab w:val="left" w:pos="2552"/>
              </w:tabs>
              <w:rPr>
                <w:rFonts w:cs="Arial"/>
                <w:bCs/>
                <w:szCs w:val="22"/>
                <w:shd w:val="clear" w:color="auto" w:fill="FFFFFF"/>
              </w:rPr>
            </w:pPr>
          </w:p>
          <w:p w14:paraId="36AB4D7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La remuneración que servirá de base para el cálculo de la indemnización será el promedio de la remuneración mensual de los últimos doce meses anteriores al cese en el cargo, actualizadas según el Índice de Precios al Consumidor, determinado por el Instituto Nacional de Estadísticas. Con todo, para los efectos de esta indemnización, la remuneración promedio no podrá exceder de noventas unidades de fomento, a la fecha del cese de funciones.</w:t>
            </w:r>
          </w:p>
          <w:p w14:paraId="64C7B5B4" w14:textId="77777777" w:rsidR="0004245B" w:rsidRPr="00C2343A" w:rsidRDefault="0004245B" w:rsidP="0004245B">
            <w:pPr>
              <w:widowControl w:val="0"/>
              <w:tabs>
                <w:tab w:val="left" w:pos="2552"/>
              </w:tabs>
              <w:rPr>
                <w:rFonts w:cs="Arial"/>
                <w:bCs/>
                <w:szCs w:val="22"/>
                <w:shd w:val="clear" w:color="auto" w:fill="FFFFFF"/>
              </w:rPr>
            </w:pPr>
          </w:p>
          <w:p w14:paraId="5C92B4A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La indemnización que establece este artículo no será imponible, ni tributable y se pagará al momento del cese de funciones.</w:t>
            </w:r>
          </w:p>
          <w:p w14:paraId="032A151D" w14:textId="77777777" w:rsidR="0004245B" w:rsidRPr="00C2343A" w:rsidRDefault="0004245B" w:rsidP="0004245B">
            <w:pPr>
              <w:widowControl w:val="0"/>
              <w:tabs>
                <w:tab w:val="left" w:pos="2552"/>
              </w:tabs>
              <w:rPr>
                <w:rFonts w:cs="Arial"/>
                <w:bCs/>
                <w:szCs w:val="22"/>
                <w:shd w:val="clear" w:color="auto" w:fill="FFFFFF"/>
              </w:rPr>
            </w:pPr>
          </w:p>
          <w:p w14:paraId="007898D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La indemnización establecida en este artículo será incompatible con cualquier otro beneficio de naturaleza homologable y cualquier otro beneficio por retiro voluntario que hubiere percibido el funcionario o funcionaria con anterioridad. Del mismo modo, los beneficiarios de este artículo no podrán contabilizar los mismos años de servicio que hubieren sido considerados para percibir otros beneficios asociados al retiro voluntario.</w:t>
            </w:r>
          </w:p>
          <w:p w14:paraId="31A4088A" w14:textId="77777777" w:rsidR="0004245B" w:rsidRPr="00C2343A" w:rsidRDefault="0004245B" w:rsidP="0004245B">
            <w:pPr>
              <w:widowControl w:val="0"/>
              <w:rPr>
                <w:rFonts w:eastAsia="Aptos" w:cs="Arial"/>
                <w:szCs w:val="24"/>
                <w:lang w:eastAsia="en-US"/>
              </w:rPr>
            </w:pPr>
          </w:p>
        </w:tc>
        <w:tc>
          <w:tcPr>
            <w:tcW w:w="1250" w:type="pct"/>
            <w:shd w:val="clear" w:color="auto" w:fill="auto"/>
          </w:tcPr>
          <w:p w14:paraId="48337DF5" w14:textId="77777777" w:rsidR="00E30892" w:rsidRPr="00E30892" w:rsidRDefault="00E30892" w:rsidP="0055360C">
            <w:pPr>
              <w:widowControl w:val="0"/>
              <w:jc w:val="center"/>
              <w:rPr>
                <w:b/>
                <w:szCs w:val="22"/>
                <w:lang w:val="es-ES_tradnl"/>
              </w:rPr>
            </w:pPr>
            <w:r w:rsidRPr="00E30892">
              <w:rPr>
                <w:b/>
                <w:szCs w:val="22"/>
                <w:lang w:val="es-ES_tradnl"/>
              </w:rPr>
              <w:lastRenderedPageBreak/>
              <w:t>Artículo 90</w:t>
            </w:r>
          </w:p>
          <w:p w14:paraId="7A73F4AB" w14:textId="77777777" w:rsidR="00E30892" w:rsidRPr="00E30892" w:rsidRDefault="00E30892" w:rsidP="0055360C">
            <w:pPr>
              <w:widowControl w:val="0"/>
              <w:tabs>
                <w:tab w:val="left" w:pos="1276"/>
              </w:tabs>
              <w:rPr>
                <w:rFonts w:cs="Arial"/>
                <w:szCs w:val="22"/>
                <w:lang w:val="es-ES_tradnl"/>
              </w:rPr>
            </w:pPr>
          </w:p>
          <w:p w14:paraId="4D7E4E10"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Ha pasado a ser artículo 89, agregándose los siguientes incisos nuevos:</w:t>
            </w:r>
          </w:p>
          <w:p w14:paraId="0185A517" w14:textId="41C481FF" w:rsidR="00E30892" w:rsidRDefault="00E30892" w:rsidP="0055360C">
            <w:pPr>
              <w:widowControl w:val="0"/>
              <w:tabs>
                <w:tab w:val="left" w:pos="1276"/>
              </w:tabs>
              <w:rPr>
                <w:rFonts w:cs="Arial"/>
                <w:szCs w:val="22"/>
                <w:lang w:val="es-ES_tradnl"/>
              </w:rPr>
            </w:pPr>
          </w:p>
          <w:p w14:paraId="2ABBF439" w14:textId="6818C654" w:rsidR="00E30892" w:rsidRDefault="00E30892" w:rsidP="0055360C">
            <w:pPr>
              <w:widowControl w:val="0"/>
              <w:tabs>
                <w:tab w:val="left" w:pos="1276"/>
              </w:tabs>
              <w:rPr>
                <w:rFonts w:cs="Arial"/>
                <w:szCs w:val="22"/>
                <w:lang w:val="es-ES_tradnl"/>
              </w:rPr>
            </w:pPr>
          </w:p>
          <w:p w14:paraId="197D78F5" w14:textId="6C5AF104" w:rsidR="00E30892" w:rsidRDefault="00E30892" w:rsidP="0055360C">
            <w:pPr>
              <w:widowControl w:val="0"/>
              <w:tabs>
                <w:tab w:val="left" w:pos="1276"/>
              </w:tabs>
              <w:rPr>
                <w:rFonts w:cs="Arial"/>
                <w:szCs w:val="22"/>
                <w:lang w:val="es-ES_tradnl"/>
              </w:rPr>
            </w:pPr>
          </w:p>
          <w:p w14:paraId="77DD0755" w14:textId="16F80E98" w:rsidR="00E30892" w:rsidRDefault="00E30892" w:rsidP="0055360C">
            <w:pPr>
              <w:widowControl w:val="0"/>
              <w:tabs>
                <w:tab w:val="left" w:pos="1276"/>
              </w:tabs>
              <w:rPr>
                <w:rFonts w:cs="Arial"/>
                <w:szCs w:val="22"/>
                <w:lang w:val="es-ES_tradnl"/>
              </w:rPr>
            </w:pPr>
          </w:p>
          <w:p w14:paraId="4554883A" w14:textId="236CF7DD" w:rsidR="00E30892" w:rsidRDefault="00E30892" w:rsidP="0055360C">
            <w:pPr>
              <w:widowControl w:val="0"/>
              <w:tabs>
                <w:tab w:val="left" w:pos="1276"/>
              </w:tabs>
              <w:rPr>
                <w:rFonts w:cs="Arial"/>
                <w:szCs w:val="22"/>
                <w:lang w:val="es-ES_tradnl"/>
              </w:rPr>
            </w:pPr>
          </w:p>
          <w:p w14:paraId="266D9E12" w14:textId="711E2AA4" w:rsidR="00E30892" w:rsidRDefault="00E30892" w:rsidP="0055360C">
            <w:pPr>
              <w:widowControl w:val="0"/>
              <w:tabs>
                <w:tab w:val="left" w:pos="1276"/>
              </w:tabs>
              <w:rPr>
                <w:rFonts w:cs="Arial"/>
                <w:szCs w:val="22"/>
                <w:lang w:val="es-ES_tradnl"/>
              </w:rPr>
            </w:pPr>
          </w:p>
          <w:p w14:paraId="2D56D675" w14:textId="3F9EA287" w:rsidR="00E30892" w:rsidRDefault="00E30892" w:rsidP="0055360C">
            <w:pPr>
              <w:widowControl w:val="0"/>
              <w:tabs>
                <w:tab w:val="left" w:pos="1276"/>
              </w:tabs>
              <w:rPr>
                <w:rFonts w:cs="Arial"/>
                <w:szCs w:val="22"/>
                <w:lang w:val="es-ES_tradnl"/>
              </w:rPr>
            </w:pPr>
          </w:p>
          <w:p w14:paraId="43CDF0AE" w14:textId="133DEF7F" w:rsidR="00E30892" w:rsidRDefault="00E30892" w:rsidP="0055360C">
            <w:pPr>
              <w:widowControl w:val="0"/>
              <w:tabs>
                <w:tab w:val="left" w:pos="1276"/>
              </w:tabs>
              <w:rPr>
                <w:rFonts w:cs="Arial"/>
                <w:szCs w:val="22"/>
                <w:lang w:val="es-ES_tradnl"/>
              </w:rPr>
            </w:pPr>
          </w:p>
          <w:p w14:paraId="4A19A7CA" w14:textId="25451040" w:rsidR="00E30892" w:rsidRDefault="00E30892" w:rsidP="0055360C">
            <w:pPr>
              <w:widowControl w:val="0"/>
              <w:tabs>
                <w:tab w:val="left" w:pos="1276"/>
              </w:tabs>
              <w:rPr>
                <w:rFonts w:cs="Arial"/>
                <w:szCs w:val="22"/>
                <w:lang w:val="es-ES_tradnl"/>
              </w:rPr>
            </w:pPr>
          </w:p>
          <w:p w14:paraId="658D27FC" w14:textId="271443DC" w:rsidR="00E30892" w:rsidRDefault="00E30892" w:rsidP="0055360C">
            <w:pPr>
              <w:widowControl w:val="0"/>
              <w:tabs>
                <w:tab w:val="left" w:pos="1276"/>
              </w:tabs>
              <w:rPr>
                <w:rFonts w:cs="Arial"/>
                <w:szCs w:val="22"/>
                <w:lang w:val="es-ES_tradnl"/>
              </w:rPr>
            </w:pPr>
          </w:p>
          <w:p w14:paraId="4F7C1E6C" w14:textId="15396173" w:rsidR="00E30892" w:rsidRDefault="00E30892" w:rsidP="0055360C">
            <w:pPr>
              <w:widowControl w:val="0"/>
              <w:tabs>
                <w:tab w:val="left" w:pos="1276"/>
              </w:tabs>
              <w:rPr>
                <w:rFonts w:cs="Arial"/>
                <w:szCs w:val="22"/>
                <w:lang w:val="es-ES_tradnl"/>
              </w:rPr>
            </w:pPr>
          </w:p>
          <w:p w14:paraId="555C2A27" w14:textId="111A5D08" w:rsidR="00E30892" w:rsidRDefault="00E30892" w:rsidP="0055360C">
            <w:pPr>
              <w:widowControl w:val="0"/>
              <w:tabs>
                <w:tab w:val="left" w:pos="1276"/>
              </w:tabs>
              <w:rPr>
                <w:rFonts w:cs="Arial"/>
                <w:szCs w:val="22"/>
                <w:lang w:val="es-ES_tradnl"/>
              </w:rPr>
            </w:pPr>
          </w:p>
          <w:p w14:paraId="3B6FBD18" w14:textId="144DF64D" w:rsidR="00E30892" w:rsidRDefault="00E30892" w:rsidP="0055360C">
            <w:pPr>
              <w:widowControl w:val="0"/>
              <w:tabs>
                <w:tab w:val="left" w:pos="1276"/>
              </w:tabs>
              <w:rPr>
                <w:rFonts w:cs="Arial"/>
                <w:szCs w:val="22"/>
                <w:lang w:val="es-ES_tradnl"/>
              </w:rPr>
            </w:pPr>
          </w:p>
          <w:p w14:paraId="0DEE9F93" w14:textId="77053C5D" w:rsidR="00E30892" w:rsidRDefault="00E30892" w:rsidP="0055360C">
            <w:pPr>
              <w:widowControl w:val="0"/>
              <w:tabs>
                <w:tab w:val="left" w:pos="1276"/>
              </w:tabs>
              <w:rPr>
                <w:rFonts w:cs="Arial"/>
                <w:szCs w:val="22"/>
                <w:lang w:val="es-ES_tradnl"/>
              </w:rPr>
            </w:pPr>
          </w:p>
          <w:p w14:paraId="1EE9A237" w14:textId="0A4B8093" w:rsidR="00E30892" w:rsidRDefault="00E30892" w:rsidP="0055360C">
            <w:pPr>
              <w:widowControl w:val="0"/>
              <w:tabs>
                <w:tab w:val="left" w:pos="1276"/>
              </w:tabs>
              <w:rPr>
                <w:rFonts w:cs="Arial"/>
                <w:szCs w:val="22"/>
                <w:lang w:val="es-ES_tradnl"/>
              </w:rPr>
            </w:pPr>
          </w:p>
          <w:p w14:paraId="0D902F6B" w14:textId="62990C82" w:rsidR="00E30892" w:rsidRDefault="00E30892" w:rsidP="0055360C">
            <w:pPr>
              <w:widowControl w:val="0"/>
              <w:tabs>
                <w:tab w:val="left" w:pos="1276"/>
              </w:tabs>
              <w:rPr>
                <w:rFonts w:cs="Arial"/>
                <w:szCs w:val="22"/>
                <w:lang w:val="es-ES_tradnl"/>
              </w:rPr>
            </w:pPr>
          </w:p>
          <w:p w14:paraId="2481CC6B" w14:textId="59AA6BE4" w:rsidR="00E30892" w:rsidRDefault="00E30892" w:rsidP="0055360C">
            <w:pPr>
              <w:widowControl w:val="0"/>
              <w:tabs>
                <w:tab w:val="left" w:pos="1276"/>
              </w:tabs>
              <w:rPr>
                <w:rFonts w:cs="Arial"/>
                <w:szCs w:val="22"/>
                <w:lang w:val="es-ES_tradnl"/>
              </w:rPr>
            </w:pPr>
          </w:p>
          <w:p w14:paraId="79F9E52A" w14:textId="706CCF58" w:rsidR="00E30892" w:rsidRDefault="00E30892" w:rsidP="0055360C">
            <w:pPr>
              <w:widowControl w:val="0"/>
              <w:tabs>
                <w:tab w:val="left" w:pos="1276"/>
              </w:tabs>
              <w:rPr>
                <w:rFonts w:cs="Arial"/>
                <w:szCs w:val="22"/>
                <w:lang w:val="es-ES_tradnl"/>
              </w:rPr>
            </w:pPr>
          </w:p>
          <w:p w14:paraId="195B5E9A" w14:textId="24634638" w:rsidR="00E30892" w:rsidRDefault="00E30892" w:rsidP="0055360C">
            <w:pPr>
              <w:widowControl w:val="0"/>
              <w:tabs>
                <w:tab w:val="left" w:pos="1276"/>
              </w:tabs>
              <w:rPr>
                <w:rFonts w:cs="Arial"/>
                <w:szCs w:val="22"/>
                <w:lang w:val="es-ES_tradnl"/>
              </w:rPr>
            </w:pPr>
          </w:p>
          <w:p w14:paraId="0F899B67" w14:textId="7BA1E819" w:rsidR="00E30892" w:rsidRDefault="00E30892" w:rsidP="0055360C">
            <w:pPr>
              <w:widowControl w:val="0"/>
              <w:tabs>
                <w:tab w:val="left" w:pos="1276"/>
              </w:tabs>
              <w:rPr>
                <w:rFonts w:cs="Arial"/>
                <w:szCs w:val="22"/>
                <w:lang w:val="es-ES_tradnl"/>
              </w:rPr>
            </w:pPr>
          </w:p>
          <w:p w14:paraId="0D520E42" w14:textId="69B73F65" w:rsidR="00E30892" w:rsidRDefault="00E30892" w:rsidP="0055360C">
            <w:pPr>
              <w:widowControl w:val="0"/>
              <w:tabs>
                <w:tab w:val="left" w:pos="1276"/>
              </w:tabs>
              <w:rPr>
                <w:rFonts w:cs="Arial"/>
                <w:szCs w:val="22"/>
                <w:lang w:val="es-ES_tradnl"/>
              </w:rPr>
            </w:pPr>
          </w:p>
          <w:p w14:paraId="36080405" w14:textId="3249936E" w:rsidR="00E30892" w:rsidRDefault="00E30892" w:rsidP="0055360C">
            <w:pPr>
              <w:widowControl w:val="0"/>
              <w:tabs>
                <w:tab w:val="left" w:pos="1276"/>
              </w:tabs>
              <w:rPr>
                <w:rFonts w:cs="Arial"/>
                <w:szCs w:val="22"/>
                <w:lang w:val="es-ES_tradnl"/>
              </w:rPr>
            </w:pPr>
          </w:p>
          <w:p w14:paraId="4BA9ACEA" w14:textId="5744862D" w:rsidR="00E30892" w:rsidRDefault="00E30892" w:rsidP="0055360C">
            <w:pPr>
              <w:widowControl w:val="0"/>
              <w:tabs>
                <w:tab w:val="left" w:pos="1276"/>
              </w:tabs>
              <w:rPr>
                <w:rFonts w:cs="Arial"/>
                <w:szCs w:val="22"/>
                <w:lang w:val="es-ES_tradnl"/>
              </w:rPr>
            </w:pPr>
          </w:p>
          <w:p w14:paraId="7ADC4ECD" w14:textId="3363DCB9" w:rsidR="00E30892" w:rsidRDefault="00E30892" w:rsidP="0055360C">
            <w:pPr>
              <w:widowControl w:val="0"/>
              <w:tabs>
                <w:tab w:val="left" w:pos="1276"/>
              </w:tabs>
              <w:rPr>
                <w:rFonts w:cs="Arial"/>
                <w:szCs w:val="22"/>
                <w:lang w:val="es-ES_tradnl"/>
              </w:rPr>
            </w:pPr>
          </w:p>
          <w:p w14:paraId="191769FE" w14:textId="78312991" w:rsidR="00E30892" w:rsidRDefault="00E30892" w:rsidP="0055360C">
            <w:pPr>
              <w:widowControl w:val="0"/>
              <w:tabs>
                <w:tab w:val="left" w:pos="1276"/>
              </w:tabs>
              <w:rPr>
                <w:rFonts w:cs="Arial"/>
                <w:szCs w:val="22"/>
                <w:lang w:val="es-ES_tradnl"/>
              </w:rPr>
            </w:pPr>
          </w:p>
          <w:p w14:paraId="111496BD" w14:textId="6E8AAD05" w:rsidR="00E30892" w:rsidRDefault="00E30892" w:rsidP="0055360C">
            <w:pPr>
              <w:widowControl w:val="0"/>
              <w:tabs>
                <w:tab w:val="left" w:pos="1276"/>
              </w:tabs>
              <w:rPr>
                <w:rFonts w:cs="Arial"/>
                <w:szCs w:val="22"/>
                <w:lang w:val="es-ES_tradnl"/>
              </w:rPr>
            </w:pPr>
          </w:p>
          <w:p w14:paraId="591C8157" w14:textId="2FC22E7B" w:rsidR="00E30892" w:rsidRDefault="00E30892" w:rsidP="0055360C">
            <w:pPr>
              <w:widowControl w:val="0"/>
              <w:tabs>
                <w:tab w:val="left" w:pos="1276"/>
              </w:tabs>
              <w:rPr>
                <w:rFonts w:cs="Arial"/>
                <w:szCs w:val="22"/>
                <w:lang w:val="es-ES_tradnl"/>
              </w:rPr>
            </w:pPr>
          </w:p>
          <w:p w14:paraId="477DFB60" w14:textId="6AA9025B" w:rsidR="00E30892" w:rsidRDefault="00E30892" w:rsidP="0055360C">
            <w:pPr>
              <w:widowControl w:val="0"/>
              <w:tabs>
                <w:tab w:val="left" w:pos="1276"/>
              </w:tabs>
              <w:rPr>
                <w:rFonts w:cs="Arial"/>
                <w:szCs w:val="22"/>
                <w:lang w:val="es-ES_tradnl"/>
              </w:rPr>
            </w:pPr>
          </w:p>
          <w:p w14:paraId="70CC5012" w14:textId="6BC3DDF3" w:rsidR="00E30892" w:rsidRDefault="00E30892" w:rsidP="0055360C">
            <w:pPr>
              <w:widowControl w:val="0"/>
              <w:tabs>
                <w:tab w:val="left" w:pos="1276"/>
              </w:tabs>
              <w:rPr>
                <w:rFonts w:cs="Arial"/>
                <w:szCs w:val="22"/>
                <w:lang w:val="es-ES_tradnl"/>
              </w:rPr>
            </w:pPr>
          </w:p>
          <w:p w14:paraId="5426B2F4" w14:textId="6DB5A4F5" w:rsidR="00E30892" w:rsidRDefault="00E30892" w:rsidP="0055360C">
            <w:pPr>
              <w:widowControl w:val="0"/>
              <w:tabs>
                <w:tab w:val="left" w:pos="1276"/>
              </w:tabs>
              <w:rPr>
                <w:rFonts w:cs="Arial"/>
                <w:szCs w:val="22"/>
                <w:lang w:val="es-ES_tradnl"/>
              </w:rPr>
            </w:pPr>
          </w:p>
          <w:p w14:paraId="6C864DD4" w14:textId="7159499E" w:rsidR="00E30892" w:rsidRDefault="00E30892" w:rsidP="0055360C">
            <w:pPr>
              <w:widowControl w:val="0"/>
              <w:tabs>
                <w:tab w:val="left" w:pos="1276"/>
              </w:tabs>
              <w:rPr>
                <w:rFonts w:cs="Arial"/>
                <w:szCs w:val="22"/>
                <w:lang w:val="es-ES_tradnl"/>
              </w:rPr>
            </w:pPr>
          </w:p>
          <w:p w14:paraId="096A2DA9" w14:textId="7A67E4AA" w:rsidR="00E30892" w:rsidRDefault="00E30892" w:rsidP="0055360C">
            <w:pPr>
              <w:widowControl w:val="0"/>
              <w:tabs>
                <w:tab w:val="left" w:pos="1276"/>
              </w:tabs>
              <w:rPr>
                <w:rFonts w:cs="Arial"/>
                <w:szCs w:val="22"/>
                <w:lang w:val="es-ES_tradnl"/>
              </w:rPr>
            </w:pPr>
          </w:p>
          <w:p w14:paraId="7EBC46FD" w14:textId="6C9B2357" w:rsidR="00E30892" w:rsidRDefault="00E30892" w:rsidP="0055360C">
            <w:pPr>
              <w:widowControl w:val="0"/>
              <w:tabs>
                <w:tab w:val="left" w:pos="1276"/>
              </w:tabs>
              <w:rPr>
                <w:rFonts w:cs="Arial"/>
                <w:szCs w:val="22"/>
                <w:lang w:val="es-ES_tradnl"/>
              </w:rPr>
            </w:pPr>
          </w:p>
          <w:p w14:paraId="16A7B8F1" w14:textId="06578D14" w:rsidR="00E30892" w:rsidRDefault="00E30892" w:rsidP="0055360C">
            <w:pPr>
              <w:widowControl w:val="0"/>
              <w:tabs>
                <w:tab w:val="left" w:pos="1276"/>
              </w:tabs>
              <w:rPr>
                <w:rFonts w:cs="Arial"/>
                <w:szCs w:val="22"/>
                <w:lang w:val="es-ES_tradnl"/>
              </w:rPr>
            </w:pPr>
          </w:p>
          <w:p w14:paraId="67CBE286" w14:textId="63745E50" w:rsidR="00E30892" w:rsidRDefault="00E30892" w:rsidP="0055360C">
            <w:pPr>
              <w:widowControl w:val="0"/>
              <w:tabs>
                <w:tab w:val="left" w:pos="1276"/>
              </w:tabs>
              <w:rPr>
                <w:rFonts w:cs="Arial"/>
                <w:szCs w:val="22"/>
                <w:lang w:val="es-ES_tradnl"/>
              </w:rPr>
            </w:pPr>
          </w:p>
          <w:p w14:paraId="025318C7" w14:textId="30C5DD22" w:rsidR="00E30892" w:rsidRDefault="00E30892" w:rsidP="0055360C">
            <w:pPr>
              <w:widowControl w:val="0"/>
              <w:tabs>
                <w:tab w:val="left" w:pos="1276"/>
              </w:tabs>
              <w:rPr>
                <w:rFonts w:cs="Arial"/>
                <w:szCs w:val="22"/>
                <w:lang w:val="es-ES_tradnl"/>
              </w:rPr>
            </w:pPr>
          </w:p>
          <w:p w14:paraId="31C1253D" w14:textId="03E986A5" w:rsidR="00E30892" w:rsidRDefault="00E30892" w:rsidP="0055360C">
            <w:pPr>
              <w:widowControl w:val="0"/>
              <w:tabs>
                <w:tab w:val="left" w:pos="1276"/>
              </w:tabs>
              <w:rPr>
                <w:rFonts w:cs="Arial"/>
                <w:szCs w:val="22"/>
                <w:lang w:val="es-ES_tradnl"/>
              </w:rPr>
            </w:pPr>
          </w:p>
          <w:p w14:paraId="30DF07F0" w14:textId="1B8251AE" w:rsidR="00E30892" w:rsidRDefault="00E30892" w:rsidP="0055360C">
            <w:pPr>
              <w:widowControl w:val="0"/>
              <w:tabs>
                <w:tab w:val="left" w:pos="1276"/>
              </w:tabs>
              <w:rPr>
                <w:rFonts w:cs="Arial"/>
                <w:szCs w:val="22"/>
                <w:lang w:val="es-ES_tradnl"/>
              </w:rPr>
            </w:pPr>
          </w:p>
          <w:p w14:paraId="71843B40" w14:textId="1A673E59" w:rsidR="00E30892" w:rsidRDefault="00E30892" w:rsidP="0055360C">
            <w:pPr>
              <w:widowControl w:val="0"/>
              <w:tabs>
                <w:tab w:val="left" w:pos="1276"/>
              </w:tabs>
              <w:rPr>
                <w:rFonts w:cs="Arial"/>
                <w:szCs w:val="22"/>
                <w:lang w:val="es-ES_tradnl"/>
              </w:rPr>
            </w:pPr>
          </w:p>
          <w:p w14:paraId="05CF967B" w14:textId="242A42CA" w:rsidR="00E30892" w:rsidRDefault="00E30892" w:rsidP="0055360C">
            <w:pPr>
              <w:widowControl w:val="0"/>
              <w:tabs>
                <w:tab w:val="left" w:pos="1276"/>
              </w:tabs>
              <w:rPr>
                <w:rFonts w:cs="Arial"/>
                <w:szCs w:val="22"/>
                <w:lang w:val="es-ES_tradnl"/>
              </w:rPr>
            </w:pPr>
          </w:p>
          <w:p w14:paraId="04511541" w14:textId="19BE896A" w:rsidR="00E30892" w:rsidRDefault="00E30892" w:rsidP="0055360C">
            <w:pPr>
              <w:widowControl w:val="0"/>
              <w:tabs>
                <w:tab w:val="left" w:pos="1276"/>
              </w:tabs>
              <w:rPr>
                <w:rFonts w:cs="Arial"/>
                <w:szCs w:val="22"/>
                <w:lang w:val="es-ES_tradnl"/>
              </w:rPr>
            </w:pPr>
          </w:p>
          <w:p w14:paraId="3DAA70F1" w14:textId="5737B203" w:rsidR="00E30892" w:rsidRDefault="00E30892" w:rsidP="0055360C">
            <w:pPr>
              <w:widowControl w:val="0"/>
              <w:tabs>
                <w:tab w:val="left" w:pos="1276"/>
              </w:tabs>
              <w:rPr>
                <w:rFonts w:cs="Arial"/>
                <w:szCs w:val="22"/>
                <w:lang w:val="es-ES_tradnl"/>
              </w:rPr>
            </w:pPr>
          </w:p>
          <w:p w14:paraId="0EB4F788" w14:textId="0D0D3C80" w:rsidR="00E30892" w:rsidRDefault="00E30892" w:rsidP="0055360C">
            <w:pPr>
              <w:widowControl w:val="0"/>
              <w:tabs>
                <w:tab w:val="left" w:pos="1276"/>
              </w:tabs>
              <w:rPr>
                <w:rFonts w:cs="Arial"/>
                <w:szCs w:val="22"/>
                <w:lang w:val="es-ES_tradnl"/>
              </w:rPr>
            </w:pPr>
          </w:p>
          <w:p w14:paraId="4FD6A150" w14:textId="1D3BB423" w:rsidR="00E30892" w:rsidRDefault="00E30892" w:rsidP="0055360C">
            <w:pPr>
              <w:widowControl w:val="0"/>
              <w:tabs>
                <w:tab w:val="left" w:pos="1276"/>
              </w:tabs>
              <w:rPr>
                <w:rFonts w:cs="Arial"/>
                <w:szCs w:val="22"/>
                <w:lang w:val="es-ES_tradnl"/>
              </w:rPr>
            </w:pPr>
          </w:p>
          <w:p w14:paraId="167A6F38" w14:textId="53B3DD63" w:rsidR="00E30892" w:rsidRDefault="00E30892" w:rsidP="0055360C">
            <w:pPr>
              <w:widowControl w:val="0"/>
              <w:tabs>
                <w:tab w:val="left" w:pos="1276"/>
              </w:tabs>
              <w:rPr>
                <w:rFonts w:cs="Arial"/>
                <w:szCs w:val="22"/>
                <w:lang w:val="es-ES_tradnl"/>
              </w:rPr>
            </w:pPr>
          </w:p>
          <w:p w14:paraId="3640EFE3" w14:textId="0A83B56D" w:rsidR="00E30892" w:rsidRDefault="00E30892" w:rsidP="0055360C">
            <w:pPr>
              <w:widowControl w:val="0"/>
              <w:tabs>
                <w:tab w:val="left" w:pos="1276"/>
              </w:tabs>
              <w:rPr>
                <w:rFonts w:cs="Arial"/>
                <w:szCs w:val="22"/>
                <w:lang w:val="es-ES_tradnl"/>
              </w:rPr>
            </w:pPr>
          </w:p>
          <w:p w14:paraId="79D3CCFE" w14:textId="2EE66B5A" w:rsidR="00E30892" w:rsidRDefault="00E30892" w:rsidP="0055360C">
            <w:pPr>
              <w:widowControl w:val="0"/>
              <w:tabs>
                <w:tab w:val="left" w:pos="1276"/>
              </w:tabs>
              <w:rPr>
                <w:rFonts w:cs="Arial"/>
                <w:szCs w:val="22"/>
                <w:lang w:val="es-ES_tradnl"/>
              </w:rPr>
            </w:pPr>
          </w:p>
          <w:p w14:paraId="58B11EFB" w14:textId="200EB37B" w:rsidR="00E30892" w:rsidRDefault="00E30892" w:rsidP="0055360C">
            <w:pPr>
              <w:widowControl w:val="0"/>
              <w:tabs>
                <w:tab w:val="left" w:pos="1276"/>
              </w:tabs>
              <w:rPr>
                <w:rFonts w:cs="Arial"/>
                <w:szCs w:val="22"/>
                <w:lang w:val="es-ES_tradnl"/>
              </w:rPr>
            </w:pPr>
          </w:p>
          <w:p w14:paraId="6F082DA7" w14:textId="15D5C0C5" w:rsidR="00E30892" w:rsidRDefault="00E30892" w:rsidP="0055360C">
            <w:pPr>
              <w:widowControl w:val="0"/>
              <w:tabs>
                <w:tab w:val="left" w:pos="1276"/>
              </w:tabs>
              <w:rPr>
                <w:rFonts w:cs="Arial"/>
                <w:szCs w:val="22"/>
                <w:lang w:val="es-ES_tradnl"/>
              </w:rPr>
            </w:pPr>
          </w:p>
          <w:p w14:paraId="4450EFAD" w14:textId="4965EEC1" w:rsidR="00E30892" w:rsidRDefault="00E30892" w:rsidP="0055360C">
            <w:pPr>
              <w:widowControl w:val="0"/>
              <w:tabs>
                <w:tab w:val="left" w:pos="1276"/>
              </w:tabs>
              <w:rPr>
                <w:rFonts w:cs="Arial"/>
                <w:szCs w:val="22"/>
                <w:lang w:val="es-ES_tradnl"/>
              </w:rPr>
            </w:pPr>
          </w:p>
          <w:p w14:paraId="66852EEA" w14:textId="276D766C" w:rsidR="00E30892" w:rsidRDefault="00E30892" w:rsidP="0055360C">
            <w:pPr>
              <w:widowControl w:val="0"/>
              <w:tabs>
                <w:tab w:val="left" w:pos="1276"/>
              </w:tabs>
              <w:rPr>
                <w:rFonts w:cs="Arial"/>
                <w:szCs w:val="22"/>
                <w:lang w:val="es-ES_tradnl"/>
              </w:rPr>
            </w:pPr>
          </w:p>
          <w:p w14:paraId="2D64D218" w14:textId="3A9A7AEC" w:rsidR="00E30892" w:rsidRDefault="00E30892" w:rsidP="0055360C">
            <w:pPr>
              <w:widowControl w:val="0"/>
              <w:tabs>
                <w:tab w:val="left" w:pos="1276"/>
              </w:tabs>
              <w:rPr>
                <w:rFonts w:cs="Arial"/>
                <w:szCs w:val="22"/>
                <w:lang w:val="es-ES_tradnl"/>
              </w:rPr>
            </w:pPr>
          </w:p>
          <w:p w14:paraId="536A82E7" w14:textId="4FDC7399" w:rsidR="00E30892" w:rsidRDefault="00E30892" w:rsidP="0055360C">
            <w:pPr>
              <w:widowControl w:val="0"/>
              <w:tabs>
                <w:tab w:val="left" w:pos="1276"/>
              </w:tabs>
              <w:rPr>
                <w:rFonts w:cs="Arial"/>
                <w:szCs w:val="22"/>
                <w:lang w:val="es-ES_tradnl"/>
              </w:rPr>
            </w:pPr>
          </w:p>
          <w:p w14:paraId="574BA280" w14:textId="77777777" w:rsidR="00180AFF" w:rsidRDefault="00180AFF" w:rsidP="0055360C">
            <w:pPr>
              <w:widowControl w:val="0"/>
              <w:tabs>
                <w:tab w:val="left" w:pos="1276"/>
              </w:tabs>
              <w:rPr>
                <w:rFonts w:cs="Arial"/>
                <w:szCs w:val="22"/>
                <w:lang w:val="es-ES_tradnl"/>
              </w:rPr>
            </w:pPr>
          </w:p>
          <w:p w14:paraId="411481A6" w14:textId="641BA126" w:rsidR="00E30892" w:rsidRDefault="00E30892" w:rsidP="0055360C">
            <w:pPr>
              <w:widowControl w:val="0"/>
              <w:tabs>
                <w:tab w:val="left" w:pos="1276"/>
              </w:tabs>
              <w:rPr>
                <w:rFonts w:cs="Arial"/>
                <w:szCs w:val="22"/>
                <w:lang w:val="es-ES_tradnl"/>
              </w:rPr>
            </w:pPr>
          </w:p>
          <w:p w14:paraId="13021370" w14:textId="77777777" w:rsidR="00E30892" w:rsidRPr="00E30892" w:rsidRDefault="00E30892" w:rsidP="0055360C">
            <w:pPr>
              <w:widowControl w:val="0"/>
              <w:tabs>
                <w:tab w:val="left" w:pos="1276"/>
              </w:tabs>
              <w:rPr>
                <w:rFonts w:cs="Arial"/>
                <w:szCs w:val="22"/>
                <w:lang w:val="es-ES_tradnl"/>
              </w:rPr>
            </w:pPr>
          </w:p>
          <w:p w14:paraId="7F1B1EB2"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lastRenderedPageBreak/>
              <w:t>“Las instituciones afectas a la causal de cese de funciones que establece este artículo por aplicación de las leyes N°19.882 y N°20.948, serán las siguientes:</w:t>
            </w:r>
          </w:p>
          <w:p w14:paraId="4E758D79" w14:textId="77777777" w:rsidR="00E30892" w:rsidRPr="00E30892" w:rsidRDefault="00E30892" w:rsidP="0055360C">
            <w:pPr>
              <w:widowControl w:val="0"/>
              <w:tabs>
                <w:tab w:val="left" w:pos="1276"/>
              </w:tabs>
              <w:rPr>
                <w:rFonts w:cs="Arial"/>
                <w:szCs w:val="22"/>
                <w:lang w:val="es-ES_tradnl"/>
              </w:rPr>
            </w:pPr>
          </w:p>
          <w:p w14:paraId="0EC13540"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 xml:space="preserve">I. Entidades afectas a la asignación de modernización de la ley Nº19.553: </w:t>
            </w:r>
          </w:p>
          <w:p w14:paraId="25248702" w14:textId="77777777" w:rsidR="00E30892" w:rsidRPr="00E30892" w:rsidRDefault="00E30892" w:rsidP="0055360C">
            <w:pPr>
              <w:widowControl w:val="0"/>
              <w:tabs>
                <w:tab w:val="left" w:pos="1276"/>
              </w:tabs>
              <w:rPr>
                <w:rFonts w:cs="Arial"/>
                <w:szCs w:val="22"/>
                <w:lang w:val="es-ES_tradnl"/>
              </w:rPr>
            </w:pPr>
          </w:p>
          <w:p w14:paraId="055C1865" w14:textId="27D61B4C" w:rsidR="00E30892" w:rsidRDefault="00E30892" w:rsidP="0055360C">
            <w:pPr>
              <w:widowControl w:val="0"/>
              <w:tabs>
                <w:tab w:val="left" w:pos="1276"/>
              </w:tabs>
              <w:rPr>
                <w:rFonts w:cs="Arial"/>
                <w:szCs w:val="22"/>
                <w:lang w:val="es-ES_tradnl"/>
              </w:rPr>
            </w:pPr>
            <w:r w:rsidRPr="00E30892">
              <w:rPr>
                <w:rFonts w:cs="Arial"/>
                <w:szCs w:val="22"/>
                <w:lang w:val="es-ES_tradnl"/>
              </w:rPr>
              <w:t>1) Comisión Nacional de Riego.</w:t>
            </w:r>
          </w:p>
          <w:p w14:paraId="5BE1F30C" w14:textId="77777777" w:rsidR="00E30892" w:rsidRPr="00E30892" w:rsidRDefault="00E30892" w:rsidP="0055360C">
            <w:pPr>
              <w:widowControl w:val="0"/>
              <w:tabs>
                <w:tab w:val="left" w:pos="1276"/>
              </w:tabs>
              <w:rPr>
                <w:rFonts w:cs="Arial"/>
                <w:szCs w:val="22"/>
                <w:lang w:val="es-ES_tradnl"/>
              </w:rPr>
            </w:pPr>
          </w:p>
          <w:p w14:paraId="392084CD" w14:textId="650067EF" w:rsidR="00E30892" w:rsidRDefault="00E30892" w:rsidP="0055360C">
            <w:pPr>
              <w:widowControl w:val="0"/>
              <w:tabs>
                <w:tab w:val="left" w:pos="1276"/>
              </w:tabs>
              <w:rPr>
                <w:rFonts w:cs="Arial"/>
                <w:szCs w:val="22"/>
                <w:lang w:val="es-ES_tradnl"/>
              </w:rPr>
            </w:pPr>
            <w:r w:rsidRPr="00E30892">
              <w:rPr>
                <w:rFonts w:cs="Arial"/>
                <w:szCs w:val="22"/>
                <w:lang w:val="es-ES_tradnl"/>
              </w:rPr>
              <w:t>2) Instituto de Desarrollo Agropecuario.</w:t>
            </w:r>
          </w:p>
          <w:p w14:paraId="5BA0288B" w14:textId="614F392A" w:rsidR="00E30892" w:rsidRDefault="00E30892" w:rsidP="0055360C">
            <w:pPr>
              <w:widowControl w:val="0"/>
              <w:tabs>
                <w:tab w:val="left" w:pos="1276"/>
              </w:tabs>
              <w:rPr>
                <w:rFonts w:cs="Arial"/>
                <w:szCs w:val="22"/>
                <w:lang w:val="es-ES_tradnl"/>
              </w:rPr>
            </w:pPr>
          </w:p>
          <w:p w14:paraId="3750F080" w14:textId="77777777" w:rsidR="00E30892" w:rsidRPr="00E30892" w:rsidRDefault="00E30892" w:rsidP="0055360C">
            <w:pPr>
              <w:widowControl w:val="0"/>
              <w:tabs>
                <w:tab w:val="left" w:pos="1276"/>
              </w:tabs>
              <w:rPr>
                <w:rFonts w:cs="Arial"/>
                <w:szCs w:val="22"/>
                <w:lang w:val="es-ES_tradnl"/>
              </w:rPr>
            </w:pPr>
          </w:p>
          <w:p w14:paraId="2F938976" w14:textId="444704C5" w:rsidR="00E30892" w:rsidRDefault="00E30892" w:rsidP="0055360C">
            <w:pPr>
              <w:widowControl w:val="0"/>
              <w:tabs>
                <w:tab w:val="left" w:pos="1276"/>
              </w:tabs>
              <w:rPr>
                <w:rFonts w:cs="Arial"/>
                <w:szCs w:val="22"/>
                <w:lang w:val="es-ES_tradnl"/>
              </w:rPr>
            </w:pPr>
            <w:r w:rsidRPr="00E30892">
              <w:rPr>
                <w:rFonts w:cs="Arial"/>
                <w:szCs w:val="22"/>
                <w:lang w:val="es-ES_tradnl"/>
              </w:rPr>
              <w:t>3) Oficina de Estudios y Políticas Agrarias.</w:t>
            </w:r>
          </w:p>
          <w:p w14:paraId="738ECFE2" w14:textId="77777777" w:rsidR="00E30892" w:rsidRPr="00E30892" w:rsidRDefault="00E30892" w:rsidP="0055360C">
            <w:pPr>
              <w:widowControl w:val="0"/>
              <w:tabs>
                <w:tab w:val="left" w:pos="1276"/>
              </w:tabs>
              <w:rPr>
                <w:rFonts w:cs="Arial"/>
                <w:szCs w:val="22"/>
                <w:lang w:val="es-ES_tradnl"/>
              </w:rPr>
            </w:pPr>
          </w:p>
          <w:p w14:paraId="4A0D374D" w14:textId="7004F5D6" w:rsidR="00E30892" w:rsidRDefault="00E30892" w:rsidP="0055360C">
            <w:pPr>
              <w:widowControl w:val="0"/>
              <w:tabs>
                <w:tab w:val="left" w:pos="1276"/>
              </w:tabs>
              <w:rPr>
                <w:rFonts w:cs="Arial"/>
                <w:szCs w:val="22"/>
                <w:lang w:val="es-ES_tradnl"/>
              </w:rPr>
            </w:pPr>
            <w:r w:rsidRPr="00E30892">
              <w:rPr>
                <w:rFonts w:cs="Arial"/>
                <w:szCs w:val="22"/>
                <w:lang w:val="es-ES_tradnl"/>
              </w:rPr>
              <w:t>4) Servicio Agrícola y Ganadero.</w:t>
            </w:r>
          </w:p>
          <w:p w14:paraId="0957FF9E" w14:textId="77777777" w:rsidR="00E30892" w:rsidRPr="00E30892" w:rsidRDefault="00E30892" w:rsidP="0055360C">
            <w:pPr>
              <w:widowControl w:val="0"/>
              <w:tabs>
                <w:tab w:val="left" w:pos="1276"/>
              </w:tabs>
              <w:rPr>
                <w:rFonts w:cs="Arial"/>
                <w:szCs w:val="22"/>
                <w:lang w:val="es-ES_tradnl"/>
              </w:rPr>
            </w:pPr>
          </w:p>
          <w:p w14:paraId="780F7117" w14:textId="7239A6A2" w:rsidR="00E30892" w:rsidRDefault="00E30892" w:rsidP="0055360C">
            <w:pPr>
              <w:widowControl w:val="0"/>
              <w:tabs>
                <w:tab w:val="left" w:pos="1276"/>
              </w:tabs>
              <w:rPr>
                <w:rFonts w:cs="Arial"/>
                <w:szCs w:val="22"/>
                <w:lang w:val="es-ES_tradnl"/>
              </w:rPr>
            </w:pPr>
            <w:r w:rsidRPr="00E30892">
              <w:rPr>
                <w:rFonts w:cs="Arial"/>
                <w:szCs w:val="22"/>
                <w:lang w:val="es-ES_tradnl"/>
              </w:rPr>
              <w:t>5) Subsecretaría de Agricultura.</w:t>
            </w:r>
          </w:p>
          <w:p w14:paraId="28BA8984" w14:textId="77777777" w:rsidR="00E30892" w:rsidRPr="00E30892" w:rsidRDefault="00E30892" w:rsidP="0055360C">
            <w:pPr>
              <w:widowControl w:val="0"/>
              <w:tabs>
                <w:tab w:val="left" w:pos="1276"/>
              </w:tabs>
              <w:rPr>
                <w:rFonts w:cs="Arial"/>
                <w:szCs w:val="22"/>
                <w:lang w:val="es-ES_tradnl"/>
              </w:rPr>
            </w:pPr>
          </w:p>
          <w:p w14:paraId="037283AF" w14:textId="29FFF8AB" w:rsidR="00E30892" w:rsidRDefault="00E30892" w:rsidP="0055360C">
            <w:pPr>
              <w:widowControl w:val="0"/>
              <w:tabs>
                <w:tab w:val="left" w:pos="1276"/>
              </w:tabs>
              <w:rPr>
                <w:rFonts w:cs="Arial"/>
                <w:szCs w:val="22"/>
                <w:lang w:val="es-ES_tradnl"/>
              </w:rPr>
            </w:pPr>
            <w:r w:rsidRPr="00E30892">
              <w:rPr>
                <w:rFonts w:cs="Arial"/>
                <w:szCs w:val="22"/>
                <w:lang w:val="es-ES_tradnl"/>
              </w:rPr>
              <w:t>6) Subsecretaría de Bienes Nacionales.</w:t>
            </w:r>
          </w:p>
          <w:p w14:paraId="5BF3879E" w14:textId="684DEA3F" w:rsidR="00E30892" w:rsidRDefault="00E30892" w:rsidP="0055360C">
            <w:pPr>
              <w:widowControl w:val="0"/>
              <w:tabs>
                <w:tab w:val="left" w:pos="1276"/>
              </w:tabs>
              <w:rPr>
                <w:rFonts w:cs="Arial"/>
                <w:szCs w:val="22"/>
                <w:lang w:val="es-ES_tradnl"/>
              </w:rPr>
            </w:pPr>
          </w:p>
          <w:p w14:paraId="10206AED" w14:textId="77777777" w:rsidR="00E30892" w:rsidRPr="00E30892" w:rsidRDefault="00E30892" w:rsidP="0055360C">
            <w:pPr>
              <w:widowControl w:val="0"/>
              <w:tabs>
                <w:tab w:val="left" w:pos="1276"/>
              </w:tabs>
              <w:rPr>
                <w:rFonts w:cs="Arial"/>
                <w:szCs w:val="22"/>
                <w:lang w:val="es-ES_tradnl"/>
              </w:rPr>
            </w:pPr>
          </w:p>
          <w:p w14:paraId="5B327BA8" w14:textId="77C3342B" w:rsidR="00E30892" w:rsidRDefault="00E30892" w:rsidP="0055360C">
            <w:pPr>
              <w:widowControl w:val="0"/>
              <w:tabs>
                <w:tab w:val="left" w:pos="1276"/>
              </w:tabs>
              <w:rPr>
                <w:rFonts w:cs="Arial"/>
                <w:szCs w:val="22"/>
                <w:lang w:val="es-ES_tradnl"/>
              </w:rPr>
            </w:pPr>
            <w:r w:rsidRPr="00E30892">
              <w:rPr>
                <w:rFonts w:cs="Arial"/>
                <w:szCs w:val="22"/>
                <w:lang w:val="es-ES_tradnl"/>
              </w:rPr>
              <w:t>7) Agencia Nacional de Investigación y Desarrollo.</w:t>
            </w:r>
          </w:p>
          <w:p w14:paraId="16B556CD" w14:textId="77777777" w:rsidR="00E30892" w:rsidRPr="00E30892" w:rsidRDefault="00E30892" w:rsidP="0055360C">
            <w:pPr>
              <w:widowControl w:val="0"/>
              <w:tabs>
                <w:tab w:val="left" w:pos="1276"/>
              </w:tabs>
              <w:rPr>
                <w:rFonts w:cs="Arial"/>
                <w:szCs w:val="22"/>
                <w:lang w:val="es-ES_tradnl"/>
              </w:rPr>
            </w:pPr>
          </w:p>
          <w:p w14:paraId="3ABEC6E1" w14:textId="34FA2D98" w:rsidR="00E30892" w:rsidRDefault="00E30892" w:rsidP="0055360C">
            <w:pPr>
              <w:widowControl w:val="0"/>
              <w:tabs>
                <w:tab w:val="left" w:pos="1276"/>
              </w:tabs>
              <w:rPr>
                <w:rFonts w:cs="Arial"/>
                <w:szCs w:val="22"/>
                <w:lang w:val="es-ES_tradnl"/>
              </w:rPr>
            </w:pPr>
            <w:r w:rsidRPr="00E30892">
              <w:rPr>
                <w:rFonts w:cs="Arial"/>
                <w:szCs w:val="22"/>
                <w:lang w:val="es-ES_tradnl"/>
              </w:rPr>
              <w:t>8) Subsecretaría de Ciencia, Tecnología, Conocimiento e Innovación.</w:t>
            </w:r>
          </w:p>
          <w:p w14:paraId="7CB3F9C1" w14:textId="650DA22E" w:rsidR="00E30892" w:rsidRDefault="00E30892" w:rsidP="0055360C">
            <w:pPr>
              <w:widowControl w:val="0"/>
              <w:tabs>
                <w:tab w:val="left" w:pos="1276"/>
              </w:tabs>
              <w:rPr>
                <w:rFonts w:cs="Arial"/>
                <w:szCs w:val="22"/>
                <w:lang w:val="es-ES_tradnl"/>
              </w:rPr>
            </w:pPr>
          </w:p>
          <w:p w14:paraId="5713B313" w14:textId="77777777" w:rsidR="00E30892" w:rsidRPr="00E30892" w:rsidRDefault="00E30892" w:rsidP="0055360C">
            <w:pPr>
              <w:widowControl w:val="0"/>
              <w:tabs>
                <w:tab w:val="left" w:pos="1276"/>
              </w:tabs>
              <w:rPr>
                <w:rFonts w:cs="Arial"/>
                <w:szCs w:val="22"/>
                <w:lang w:val="es-ES_tradnl"/>
              </w:rPr>
            </w:pPr>
          </w:p>
          <w:p w14:paraId="43E08054" w14:textId="49E7B0AF" w:rsidR="00E30892" w:rsidRDefault="00E30892" w:rsidP="0055360C">
            <w:pPr>
              <w:widowControl w:val="0"/>
              <w:tabs>
                <w:tab w:val="left" w:pos="1276"/>
              </w:tabs>
              <w:rPr>
                <w:rFonts w:cs="Arial"/>
                <w:szCs w:val="22"/>
                <w:lang w:val="es-ES_tradnl"/>
              </w:rPr>
            </w:pPr>
            <w:r w:rsidRPr="00E30892">
              <w:rPr>
                <w:rFonts w:cs="Arial"/>
                <w:szCs w:val="22"/>
                <w:lang w:val="es-ES_tradnl"/>
              </w:rPr>
              <w:t>9) Subsecretaría de Defensa.</w:t>
            </w:r>
          </w:p>
          <w:p w14:paraId="5871FD6B" w14:textId="77777777" w:rsidR="00E30892" w:rsidRPr="00E30892" w:rsidRDefault="00E30892" w:rsidP="0055360C">
            <w:pPr>
              <w:widowControl w:val="0"/>
              <w:tabs>
                <w:tab w:val="left" w:pos="1276"/>
              </w:tabs>
              <w:rPr>
                <w:rFonts w:cs="Arial"/>
                <w:szCs w:val="22"/>
                <w:lang w:val="es-ES_tradnl"/>
              </w:rPr>
            </w:pPr>
          </w:p>
          <w:p w14:paraId="16A7E126" w14:textId="3AC2FE0F" w:rsidR="00E30892" w:rsidRDefault="00E30892" w:rsidP="0055360C">
            <w:pPr>
              <w:widowControl w:val="0"/>
              <w:tabs>
                <w:tab w:val="left" w:pos="1276"/>
              </w:tabs>
              <w:rPr>
                <w:rFonts w:cs="Arial"/>
                <w:szCs w:val="22"/>
                <w:lang w:val="es-ES_tradnl"/>
              </w:rPr>
            </w:pPr>
            <w:r w:rsidRPr="00E30892">
              <w:rPr>
                <w:rFonts w:cs="Arial"/>
                <w:szCs w:val="22"/>
                <w:lang w:val="es-ES_tradnl"/>
              </w:rPr>
              <w:t>10) Subsecretaría para las Fuerzas Armadas.</w:t>
            </w:r>
          </w:p>
          <w:p w14:paraId="65996BB9" w14:textId="77777777" w:rsidR="00E30892" w:rsidRPr="00E30892" w:rsidRDefault="00E30892" w:rsidP="0055360C">
            <w:pPr>
              <w:widowControl w:val="0"/>
              <w:tabs>
                <w:tab w:val="left" w:pos="1276"/>
              </w:tabs>
              <w:rPr>
                <w:rFonts w:cs="Arial"/>
                <w:szCs w:val="22"/>
                <w:lang w:val="es-ES_tradnl"/>
              </w:rPr>
            </w:pPr>
          </w:p>
          <w:p w14:paraId="41751EFC" w14:textId="2A338C72" w:rsidR="00E30892" w:rsidRDefault="00E30892" w:rsidP="0055360C">
            <w:pPr>
              <w:widowControl w:val="0"/>
              <w:tabs>
                <w:tab w:val="left" w:pos="1276"/>
              </w:tabs>
              <w:rPr>
                <w:rFonts w:cs="Arial"/>
                <w:szCs w:val="22"/>
                <w:lang w:val="es-ES_tradnl"/>
              </w:rPr>
            </w:pPr>
            <w:r w:rsidRPr="00E30892">
              <w:rPr>
                <w:rFonts w:cs="Arial"/>
                <w:szCs w:val="22"/>
                <w:lang w:val="es-ES_tradnl"/>
              </w:rPr>
              <w:lastRenderedPageBreak/>
              <w:t>11) Corporación Nacional de Desarrollo Indígena.</w:t>
            </w:r>
          </w:p>
          <w:p w14:paraId="169FBEAB" w14:textId="77777777" w:rsidR="00E30892" w:rsidRPr="00E30892" w:rsidRDefault="00E30892" w:rsidP="0055360C">
            <w:pPr>
              <w:widowControl w:val="0"/>
              <w:tabs>
                <w:tab w:val="left" w:pos="1276"/>
              </w:tabs>
              <w:rPr>
                <w:rFonts w:cs="Arial"/>
                <w:szCs w:val="22"/>
                <w:lang w:val="es-ES_tradnl"/>
              </w:rPr>
            </w:pPr>
          </w:p>
          <w:p w14:paraId="45327B85" w14:textId="7179467F" w:rsidR="00E30892" w:rsidRDefault="00E30892" w:rsidP="0055360C">
            <w:pPr>
              <w:widowControl w:val="0"/>
              <w:tabs>
                <w:tab w:val="left" w:pos="1276"/>
              </w:tabs>
              <w:rPr>
                <w:rFonts w:cs="Arial"/>
                <w:szCs w:val="22"/>
                <w:lang w:val="es-ES_tradnl"/>
              </w:rPr>
            </w:pPr>
            <w:r w:rsidRPr="00E30892">
              <w:rPr>
                <w:rFonts w:cs="Arial"/>
                <w:szCs w:val="22"/>
                <w:lang w:val="es-ES_tradnl"/>
              </w:rPr>
              <w:t>12) Fondo de Solidaridad e Inversión Social.</w:t>
            </w:r>
          </w:p>
          <w:p w14:paraId="54925BE3" w14:textId="77777777" w:rsidR="00E30892" w:rsidRPr="00E30892" w:rsidRDefault="00E30892" w:rsidP="0055360C">
            <w:pPr>
              <w:widowControl w:val="0"/>
              <w:tabs>
                <w:tab w:val="left" w:pos="1276"/>
              </w:tabs>
              <w:rPr>
                <w:rFonts w:cs="Arial"/>
                <w:szCs w:val="22"/>
                <w:lang w:val="es-ES_tradnl"/>
              </w:rPr>
            </w:pPr>
          </w:p>
          <w:p w14:paraId="3CB96C37" w14:textId="7D864E64" w:rsidR="00E30892" w:rsidRDefault="00E30892" w:rsidP="0055360C">
            <w:pPr>
              <w:widowControl w:val="0"/>
              <w:tabs>
                <w:tab w:val="left" w:pos="1276"/>
              </w:tabs>
              <w:rPr>
                <w:rFonts w:cs="Arial"/>
                <w:szCs w:val="22"/>
                <w:lang w:val="es-ES_tradnl"/>
              </w:rPr>
            </w:pPr>
            <w:r w:rsidRPr="00E30892">
              <w:rPr>
                <w:rFonts w:cs="Arial"/>
                <w:szCs w:val="22"/>
                <w:lang w:val="es-ES_tradnl"/>
              </w:rPr>
              <w:t>13) Instituto Nacional de la Juventud.</w:t>
            </w:r>
          </w:p>
          <w:p w14:paraId="247A486B" w14:textId="77777777" w:rsidR="00E30892" w:rsidRPr="00E30892" w:rsidRDefault="00E30892" w:rsidP="0055360C">
            <w:pPr>
              <w:widowControl w:val="0"/>
              <w:tabs>
                <w:tab w:val="left" w:pos="1276"/>
              </w:tabs>
              <w:rPr>
                <w:rFonts w:cs="Arial"/>
                <w:szCs w:val="22"/>
                <w:lang w:val="es-ES_tradnl"/>
              </w:rPr>
            </w:pPr>
          </w:p>
          <w:p w14:paraId="522C8649" w14:textId="77777777" w:rsidR="00E30892" w:rsidRDefault="00E30892" w:rsidP="0055360C">
            <w:pPr>
              <w:widowControl w:val="0"/>
              <w:tabs>
                <w:tab w:val="left" w:pos="1276"/>
              </w:tabs>
              <w:rPr>
                <w:rFonts w:cs="Arial"/>
                <w:szCs w:val="22"/>
                <w:lang w:val="es-ES_tradnl"/>
              </w:rPr>
            </w:pPr>
            <w:r w:rsidRPr="00E30892">
              <w:rPr>
                <w:rFonts w:cs="Arial"/>
                <w:szCs w:val="22"/>
                <w:lang w:val="es-ES_tradnl"/>
              </w:rPr>
              <w:t>14) Servicio Nacional de Protección Especializada a la Niñez y Adolescencia</w:t>
            </w:r>
          </w:p>
          <w:p w14:paraId="4CD7DF79" w14:textId="77777777" w:rsidR="00E30892" w:rsidRDefault="00E30892" w:rsidP="0055360C">
            <w:pPr>
              <w:widowControl w:val="0"/>
              <w:tabs>
                <w:tab w:val="left" w:pos="1276"/>
              </w:tabs>
              <w:rPr>
                <w:rFonts w:cs="Arial"/>
                <w:szCs w:val="22"/>
                <w:lang w:val="es-ES_tradnl"/>
              </w:rPr>
            </w:pPr>
          </w:p>
          <w:p w14:paraId="30795E16" w14:textId="4E206BE4"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w:t>
            </w:r>
          </w:p>
          <w:p w14:paraId="3B1B3F3E" w14:textId="7BFDE210" w:rsidR="00E30892" w:rsidRDefault="00E30892" w:rsidP="0055360C">
            <w:pPr>
              <w:widowControl w:val="0"/>
              <w:tabs>
                <w:tab w:val="left" w:pos="1276"/>
              </w:tabs>
              <w:rPr>
                <w:rFonts w:cs="Arial"/>
                <w:szCs w:val="22"/>
                <w:lang w:val="es-ES_tradnl"/>
              </w:rPr>
            </w:pPr>
            <w:r w:rsidRPr="00E30892">
              <w:rPr>
                <w:rFonts w:cs="Arial"/>
                <w:szCs w:val="22"/>
                <w:lang w:val="es-ES_tradnl"/>
              </w:rPr>
              <w:t>15) Servicio Nacional del Adulto Mayor.</w:t>
            </w:r>
          </w:p>
          <w:p w14:paraId="55D6687C" w14:textId="253AF280" w:rsidR="00E30892" w:rsidRDefault="00E30892" w:rsidP="0055360C">
            <w:pPr>
              <w:widowControl w:val="0"/>
              <w:tabs>
                <w:tab w:val="left" w:pos="1276"/>
              </w:tabs>
              <w:rPr>
                <w:rFonts w:cs="Arial"/>
                <w:szCs w:val="22"/>
                <w:lang w:val="es-ES_tradnl"/>
              </w:rPr>
            </w:pPr>
          </w:p>
          <w:p w14:paraId="6175EC0B" w14:textId="77777777" w:rsidR="00E30892" w:rsidRPr="00E30892" w:rsidRDefault="00E30892" w:rsidP="0055360C">
            <w:pPr>
              <w:widowControl w:val="0"/>
              <w:tabs>
                <w:tab w:val="left" w:pos="1276"/>
              </w:tabs>
              <w:rPr>
                <w:rFonts w:cs="Arial"/>
                <w:szCs w:val="22"/>
                <w:lang w:val="es-ES_tradnl"/>
              </w:rPr>
            </w:pPr>
          </w:p>
          <w:p w14:paraId="1F5611C8" w14:textId="0EFE7CCD" w:rsidR="00E30892" w:rsidRDefault="00E30892" w:rsidP="0055360C">
            <w:pPr>
              <w:widowControl w:val="0"/>
              <w:tabs>
                <w:tab w:val="left" w:pos="1276"/>
              </w:tabs>
              <w:rPr>
                <w:rFonts w:cs="Arial"/>
                <w:szCs w:val="22"/>
                <w:lang w:val="es-ES_tradnl"/>
              </w:rPr>
            </w:pPr>
            <w:r w:rsidRPr="00E30892">
              <w:rPr>
                <w:rFonts w:cs="Arial"/>
                <w:szCs w:val="22"/>
                <w:lang w:val="es-ES_tradnl"/>
              </w:rPr>
              <w:t>16) Subsecretaría de Evaluación Social.</w:t>
            </w:r>
          </w:p>
          <w:p w14:paraId="540672DA" w14:textId="11470656" w:rsidR="00E30892" w:rsidRDefault="00E30892" w:rsidP="0055360C">
            <w:pPr>
              <w:widowControl w:val="0"/>
              <w:tabs>
                <w:tab w:val="left" w:pos="1276"/>
              </w:tabs>
              <w:rPr>
                <w:rFonts w:cs="Arial"/>
                <w:szCs w:val="22"/>
                <w:lang w:val="es-ES_tradnl"/>
              </w:rPr>
            </w:pPr>
          </w:p>
          <w:p w14:paraId="6CCACF21" w14:textId="77777777" w:rsidR="00E30892" w:rsidRPr="00E30892" w:rsidRDefault="00E30892" w:rsidP="0055360C">
            <w:pPr>
              <w:widowControl w:val="0"/>
              <w:tabs>
                <w:tab w:val="left" w:pos="1276"/>
              </w:tabs>
              <w:rPr>
                <w:rFonts w:cs="Arial"/>
                <w:szCs w:val="22"/>
                <w:lang w:val="es-ES_tradnl"/>
              </w:rPr>
            </w:pPr>
          </w:p>
          <w:p w14:paraId="43F4DA7B" w14:textId="3A11C692" w:rsidR="00E30892" w:rsidRDefault="00E30892" w:rsidP="0055360C">
            <w:pPr>
              <w:widowControl w:val="0"/>
              <w:tabs>
                <w:tab w:val="left" w:pos="1276"/>
              </w:tabs>
              <w:rPr>
                <w:rFonts w:cs="Arial"/>
                <w:szCs w:val="22"/>
                <w:lang w:val="es-ES_tradnl"/>
              </w:rPr>
            </w:pPr>
            <w:r w:rsidRPr="00E30892">
              <w:rPr>
                <w:rFonts w:cs="Arial"/>
                <w:szCs w:val="22"/>
                <w:lang w:val="es-ES_tradnl"/>
              </w:rPr>
              <w:t>17) Subsecretaría de la Niñez.</w:t>
            </w:r>
          </w:p>
          <w:p w14:paraId="280AE18A" w14:textId="77777777" w:rsidR="00E30892" w:rsidRPr="00E30892" w:rsidRDefault="00E30892" w:rsidP="0055360C">
            <w:pPr>
              <w:widowControl w:val="0"/>
              <w:tabs>
                <w:tab w:val="left" w:pos="1276"/>
              </w:tabs>
              <w:rPr>
                <w:rFonts w:cs="Arial"/>
                <w:szCs w:val="22"/>
                <w:lang w:val="es-ES_tradnl"/>
              </w:rPr>
            </w:pPr>
          </w:p>
          <w:p w14:paraId="236E7CB3" w14:textId="3B8E711F" w:rsidR="00E30892" w:rsidRDefault="00E30892" w:rsidP="0055360C">
            <w:pPr>
              <w:widowControl w:val="0"/>
              <w:tabs>
                <w:tab w:val="left" w:pos="1276"/>
              </w:tabs>
              <w:rPr>
                <w:rFonts w:cs="Arial"/>
                <w:szCs w:val="22"/>
                <w:lang w:val="es-ES_tradnl"/>
              </w:rPr>
            </w:pPr>
            <w:r w:rsidRPr="00E30892">
              <w:rPr>
                <w:rFonts w:cs="Arial"/>
                <w:szCs w:val="22"/>
                <w:lang w:val="es-ES_tradnl"/>
              </w:rPr>
              <w:t>18) Subsecretaría de Servicios Sociales.</w:t>
            </w:r>
          </w:p>
          <w:p w14:paraId="62968162" w14:textId="47BF70AF" w:rsidR="00E30892" w:rsidRDefault="00E30892" w:rsidP="0055360C">
            <w:pPr>
              <w:widowControl w:val="0"/>
              <w:tabs>
                <w:tab w:val="left" w:pos="1276"/>
              </w:tabs>
              <w:rPr>
                <w:rFonts w:cs="Arial"/>
                <w:szCs w:val="22"/>
                <w:lang w:val="es-ES_tradnl"/>
              </w:rPr>
            </w:pPr>
          </w:p>
          <w:p w14:paraId="1652BC73" w14:textId="77777777" w:rsidR="00E30892" w:rsidRPr="00E30892" w:rsidRDefault="00E30892" w:rsidP="0055360C">
            <w:pPr>
              <w:widowControl w:val="0"/>
              <w:tabs>
                <w:tab w:val="left" w:pos="1276"/>
              </w:tabs>
              <w:rPr>
                <w:rFonts w:cs="Arial"/>
                <w:szCs w:val="22"/>
                <w:lang w:val="es-ES_tradnl"/>
              </w:rPr>
            </w:pPr>
          </w:p>
          <w:p w14:paraId="60B29499" w14:textId="0C64C9B6" w:rsidR="00E30892" w:rsidRDefault="00E30892" w:rsidP="0055360C">
            <w:pPr>
              <w:widowControl w:val="0"/>
              <w:tabs>
                <w:tab w:val="left" w:pos="1276"/>
              </w:tabs>
              <w:rPr>
                <w:rFonts w:cs="Arial"/>
                <w:szCs w:val="22"/>
                <w:lang w:val="es-ES_tradnl"/>
              </w:rPr>
            </w:pPr>
            <w:r w:rsidRPr="00E30892">
              <w:rPr>
                <w:rFonts w:cs="Arial"/>
                <w:szCs w:val="22"/>
                <w:lang w:val="es-ES_tradnl"/>
              </w:rPr>
              <w:t>19) Instituto Nacional de Desarrollo Sustentable de Pesca Artesanal y de Acuicultura.</w:t>
            </w:r>
          </w:p>
          <w:p w14:paraId="119B021E" w14:textId="77777777" w:rsidR="00E30892" w:rsidRPr="00E30892" w:rsidRDefault="00E30892" w:rsidP="0055360C">
            <w:pPr>
              <w:widowControl w:val="0"/>
              <w:tabs>
                <w:tab w:val="left" w:pos="1276"/>
              </w:tabs>
              <w:rPr>
                <w:rFonts w:cs="Arial"/>
                <w:szCs w:val="22"/>
                <w:lang w:val="es-ES_tradnl"/>
              </w:rPr>
            </w:pPr>
          </w:p>
          <w:p w14:paraId="3DFBACEA" w14:textId="640B2259" w:rsidR="00E30892" w:rsidRDefault="00E30892" w:rsidP="0055360C">
            <w:pPr>
              <w:widowControl w:val="0"/>
              <w:tabs>
                <w:tab w:val="left" w:pos="1276"/>
              </w:tabs>
              <w:rPr>
                <w:rFonts w:cs="Arial"/>
                <w:szCs w:val="22"/>
                <w:lang w:val="es-ES_tradnl"/>
              </w:rPr>
            </w:pPr>
            <w:r w:rsidRPr="00E30892">
              <w:rPr>
                <w:rFonts w:cs="Arial"/>
                <w:szCs w:val="22"/>
                <w:lang w:val="es-ES_tradnl"/>
              </w:rPr>
              <w:t>20) Instituto Nacional de Estadísticas.</w:t>
            </w:r>
          </w:p>
          <w:p w14:paraId="1A319065" w14:textId="77777777" w:rsidR="00E30892" w:rsidRPr="00E30892" w:rsidRDefault="00E30892" w:rsidP="0055360C">
            <w:pPr>
              <w:widowControl w:val="0"/>
              <w:tabs>
                <w:tab w:val="left" w:pos="1276"/>
              </w:tabs>
              <w:rPr>
                <w:rFonts w:cs="Arial"/>
                <w:szCs w:val="22"/>
                <w:lang w:val="es-ES_tradnl"/>
              </w:rPr>
            </w:pPr>
          </w:p>
          <w:p w14:paraId="7B256618" w14:textId="5B10223C" w:rsidR="00E30892" w:rsidRDefault="00E30892" w:rsidP="0055360C">
            <w:pPr>
              <w:widowControl w:val="0"/>
              <w:tabs>
                <w:tab w:val="left" w:pos="1276"/>
              </w:tabs>
              <w:rPr>
                <w:rFonts w:cs="Arial"/>
                <w:szCs w:val="22"/>
                <w:lang w:val="es-ES_tradnl"/>
              </w:rPr>
            </w:pPr>
            <w:r w:rsidRPr="00E30892">
              <w:rPr>
                <w:rFonts w:cs="Arial"/>
                <w:szCs w:val="22"/>
                <w:lang w:val="es-ES_tradnl"/>
              </w:rPr>
              <w:t>21) Servicio Nacional de Pesca y Acuicultura.</w:t>
            </w:r>
          </w:p>
          <w:p w14:paraId="14FE4711" w14:textId="77777777" w:rsidR="00E30892" w:rsidRPr="00E30892" w:rsidRDefault="00E30892" w:rsidP="0055360C">
            <w:pPr>
              <w:widowControl w:val="0"/>
              <w:tabs>
                <w:tab w:val="left" w:pos="1276"/>
              </w:tabs>
              <w:rPr>
                <w:rFonts w:cs="Arial"/>
                <w:szCs w:val="22"/>
                <w:lang w:val="es-ES_tradnl"/>
              </w:rPr>
            </w:pPr>
          </w:p>
          <w:p w14:paraId="64CAA5CC" w14:textId="230323CD" w:rsidR="00E30892" w:rsidRDefault="00E30892" w:rsidP="0055360C">
            <w:pPr>
              <w:widowControl w:val="0"/>
              <w:tabs>
                <w:tab w:val="left" w:pos="1276"/>
              </w:tabs>
              <w:rPr>
                <w:rFonts w:cs="Arial"/>
                <w:szCs w:val="22"/>
                <w:lang w:val="es-ES_tradnl"/>
              </w:rPr>
            </w:pPr>
            <w:r w:rsidRPr="00E30892">
              <w:rPr>
                <w:rFonts w:cs="Arial"/>
                <w:szCs w:val="22"/>
                <w:lang w:val="es-ES_tradnl"/>
              </w:rPr>
              <w:t>22) Servicio Nacional de Turismo.</w:t>
            </w:r>
          </w:p>
          <w:p w14:paraId="4A813F45" w14:textId="77777777" w:rsidR="00E30892" w:rsidRPr="00E30892" w:rsidRDefault="00E30892" w:rsidP="0055360C">
            <w:pPr>
              <w:widowControl w:val="0"/>
              <w:tabs>
                <w:tab w:val="left" w:pos="1276"/>
              </w:tabs>
              <w:rPr>
                <w:rFonts w:cs="Arial"/>
                <w:szCs w:val="22"/>
                <w:lang w:val="es-ES_tradnl"/>
              </w:rPr>
            </w:pPr>
          </w:p>
          <w:p w14:paraId="4D475F58" w14:textId="519C26E0" w:rsidR="00E30892" w:rsidRDefault="00E30892" w:rsidP="0055360C">
            <w:pPr>
              <w:widowControl w:val="0"/>
              <w:tabs>
                <w:tab w:val="left" w:pos="1276"/>
              </w:tabs>
              <w:rPr>
                <w:rFonts w:cs="Arial"/>
                <w:szCs w:val="22"/>
                <w:lang w:val="es-ES_tradnl"/>
              </w:rPr>
            </w:pPr>
            <w:r w:rsidRPr="00E30892">
              <w:rPr>
                <w:rFonts w:cs="Arial"/>
                <w:szCs w:val="22"/>
                <w:lang w:val="es-ES_tradnl"/>
              </w:rPr>
              <w:t>23) Subsecretaría de Economía y Empresas de Menor Tamaño.</w:t>
            </w:r>
          </w:p>
          <w:p w14:paraId="6E8C4473" w14:textId="77777777" w:rsidR="00E30892" w:rsidRPr="00E30892" w:rsidRDefault="00E30892" w:rsidP="0055360C">
            <w:pPr>
              <w:widowControl w:val="0"/>
              <w:tabs>
                <w:tab w:val="left" w:pos="1276"/>
              </w:tabs>
              <w:rPr>
                <w:rFonts w:cs="Arial"/>
                <w:szCs w:val="22"/>
                <w:lang w:val="es-ES_tradnl"/>
              </w:rPr>
            </w:pPr>
          </w:p>
          <w:p w14:paraId="4621A3D0" w14:textId="1089E2A6" w:rsidR="00E30892" w:rsidRDefault="00E30892" w:rsidP="0055360C">
            <w:pPr>
              <w:widowControl w:val="0"/>
              <w:tabs>
                <w:tab w:val="left" w:pos="1276"/>
              </w:tabs>
              <w:rPr>
                <w:rFonts w:cs="Arial"/>
                <w:szCs w:val="22"/>
                <w:lang w:val="es-ES_tradnl"/>
              </w:rPr>
            </w:pPr>
            <w:r w:rsidRPr="00E30892">
              <w:rPr>
                <w:rFonts w:cs="Arial"/>
                <w:szCs w:val="22"/>
                <w:lang w:val="es-ES_tradnl"/>
              </w:rPr>
              <w:t>24) Subsecretaría de Pesca y Acuicultura.</w:t>
            </w:r>
          </w:p>
          <w:p w14:paraId="14C8A35E" w14:textId="77777777" w:rsidR="00E30892" w:rsidRPr="00E30892" w:rsidRDefault="00E30892" w:rsidP="0055360C">
            <w:pPr>
              <w:widowControl w:val="0"/>
              <w:tabs>
                <w:tab w:val="left" w:pos="1276"/>
              </w:tabs>
              <w:rPr>
                <w:rFonts w:cs="Arial"/>
                <w:szCs w:val="22"/>
                <w:lang w:val="es-ES_tradnl"/>
              </w:rPr>
            </w:pPr>
          </w:p>
          <w:p w14:paraId="13962B2C" w14:textId="3860AE9A" w:rsidR="00E30892" w:rsidRDefault="00E30892" w:rsidP="0055360C">
            <w:pPr>
              <w:widowControl w:val="0"/>
              <w:tabs>
                <w:tab w:val="left" w:pos="1276"/>
              </w:tabs>
              <w:rPr>
                <w:rFonts w:cs="Arial"/>
                <w:szCs w:val="22"/>
                <w:lang w:val="es-ES_tradnl"/>
              </w:rPr>
            </w:pPr>
            <w:r w:rsidRPr="00E30892">
              <w:rPr>
                <w:rFonts w:cs="Arial"/>
                <w:szCs w:val="22"/>
                <w:lang w:val="es-ES_tradnl"/>
              </w:rPr>
              <w:t>25) Subsecretaría de Turismo.</w:t>
            </w:r>
          </w:p>
          <w:p w14:paraId="70171B2A" w14:textId="77777777" w:rsidR="00E30892" w:rsidRPr="00E30892" w:rsidRDefault="00E30892" w:rsidP="0055360C">
            <w:pPr>
              <w:widowControl w:val="0"/>
              <w:tabs>
                <w:tab w:val="left" w:pos="1276"/>
              </w:tabs>
              <w:rPr>
                <w:rFonts w:cs="Arial"/>
                <w:szCs w:val="22"/>
                <w:lang w:val="es-ES_tradnl"/>
              </w:rPr>
            </w:pPr>
          </w:p>
          <w:p w14:paraId="0302EAD7" w14:textId="5E4DEBA6" w:rsidR="00E30892" w:rsidRDefault="00E30892" w:rsidP="0055360C">
            <w:pPr>
              <w:widowControl w:val="0"/>
              <w:tabs>
                <w:tab w:val="left" w:pos="1276"/>
              </w:tabs>
              <w:rPr>
                <w:rFonts w:cs="Arial"/>
                <w:szCs w:val="22"/>
                <w:lang w:val="es-ES_tradnl"/>
              </w:rPr>
            </w:pPr>
            <w:r w:rsidRPr="00E30892">
              <w:rPr>
                <w:rFonts w:cs="Arial"/>
                <w:szCs w:val="22"/>
                <w:lang w:val="es-ES_tradnl"/>
              </w:rPr>
              <w:t>26) Agencia de Calidad de la Educación.</w:t>
            </w:r>
          </w:p>
          <w:p w14:paraId="6E562F3F" w14:textId="5045A4AF" w:rsidR="00E30892" w:rsidRDefault="00E30892" w:rsidP="0055360C">
            <w:pPr>
              <w:widowControl w:val="0"/>
              <w:tabs>
                <w:tab w:val="left" w:pos="1276"/>
              </w:tabs>
              <w:rPr>
                <w:rFonts w:cs="Arial"/>
                <w:szCs w:val="22"/>
                <w:lang w:val="es-ES_tradnl"/>
              </w:rPr>
            </w:pPr>
          </w:p>
          <w:p w14:paraId="1ACBB7D3" w14:textId="77777777" w:rsidR="00E30892" w:rsidRPr="00E30892" w:rsidRDefault="00E30892" w:rsidP="0055360C">
            <w:pPr>
              <w:widowControl w:val="0"/>
              <w:tabs>
                <w:tab w:val="left" w:pos="1276"/>
              </w:tabs>
              <w:rPr>
                <w:rFonts w:cs="Arial"/>
                <w:szCs w:val="22"/>
                <w:lang w:val="es-ES_tradnl"/>
              </w:rPr>
            </w:pPr>
          </w:p>
          <w:p w14:paraId="21F7E1E5" w14:textId="1B9518A7" w:rsidR="00E30892" w:rsidRDefault="00E30892" w:rsidP="0055360C">
            <w:pPr>
              <w:widowControl w:val="0"/>
              <w:tabs>
                <w:tab w:val="left" w:pos="1276"/>
              </w:tabs>
              <w:rPr>
                <w:rFonts w:cs="Arial"/>
                <w:szCs w:val="22"/>
                <w:lang w:val="es-ES_tradnl"/>
              </w:rPr>
            </w:pPr>
            <w:r w:rsidRPr="00E30892">
              <w:rPr>
                <w:rFonts w:cs="Arial"/>
                <w:szCs w:val="22"/>
                <w:lang w:val="es-ES_tradnl"/>
              </w:rPr>
              <w:t>27) Consejo de Rectores.</w:t>
            </w:r>
          </w:p>
          <w:p w14:paraId="41DF8F71" w14:textId="77777777" w:rsidR="00E30892" w:rsidRPr="00E30892" w:rsidRDefault="00E30892" w:rsidP="0055360C">
            <w:pPr>
              <w:widowControl w:val="0"/>
              <w:tabs>
                <w:tab w:val="left" w:pos="1276"/>
              </w:tabs>
              <w:rPr>
                <w:rFonts w:cs="Arial"/>
                <w:szCs w:val="22"/>
                <w:lang w:val="es-ES_tradnl"/>
              </w:rPr>
            </w:pPr>
          </w:p>
          <w:p w14:paraId="3DA1D2FA" w14:textId="4E18A6BA" w:rsidR="00E30892" w:rsidRDefault="00E30892" w:rsidP="0055360C">
            <w:pPr>
              <w:widowControl w:val="0"/>
              <w:tabs>
                <w:tab w:val="left" w:pos="1276"/>
              </w:tabs>
              <w:rPr>
                <w:rFonts w:cs="Arial"/>
                <w:szCs w:val="22"/>
                <w:lang w:val="es-ES_tradnl"/>
              </w:rPr>
            </w:pPr>
            <w:r w:rsidRPr="00E30892">
              <w:rPr>
                <w:rFonts w:cs="Arial"/>
                <w:szCs w:val="22"/>
                <w:lang w:val="es-ES_tradnl"/>
              </w:rPr>
              <w:t>28) Consejo Nacional de Educación.</w:t>
            </w:r>
          </w:p>
          <w:p w14:paraId="22C11ABE" w14:textId="77777777" w:rsidR="00E30892" w:rsidRPr="00E30892" w:rsidRDefault="00E30892" w:rsidP="0055360C">
            <w:pPr>
              <w:widowControl w:val="0"/>
              <w:tabs>
                <w:tab w:val="left" w:pos="1276"/>
              </w:tabs>
              <w:rPr>
                <w:rFonts w:cs="Arial"/>
                <w:szCs w:val="22"/>
                <w:lang w:val="es-ES_tradnl"/>
              </w:rPr>
            </w:pPr>
          </w:p>
          <w:p w14:paraId="0427A7ED" w14:textId="11BB6D01" w:rsidR="00E30892" w:rsidRDefault="00E30892" w:rsidP="0055360C">
            <w:pPr>
              <w:widowControl w:val="0"/>
              <w:tabs>
                <w:tab w:val="left" w:pos="1276"/>
              </w:tabs>
              <w:rPr>
                <w:rFonts w:cs="Arial"/>
                <w:szCs w:val="22"/>
                <w:lang w:val="es-ES_tradnl"/>
              </w:rPr>
            </w:pPr>
            <w:r w:rsidRPr="00E30892">
              <w:rPr>
                <w:rFonts w:cs="Arial"/>
                <w:szCs w:val="22"/>
                <w:lang w:val="es-ES_tradnl"/>
              </w:rPr>
              <w:t>29) Dirección de Educación Pública.</w:t>
            </w:r>
          </w:p>
          <w:p w14:paraId="5E51778F" w14:textId="77777777" w:rsidR="00E30892" w:rsidRPr="00E30892" w:rsidRDefault="00E30892" w:rsidP="0055360C">
            <w:pPr>
              <w:widowControl w:val="0"/>
              <w:tabs>
                <w:tab w:val="left" w:pos="1276"/>
              </w:tabs>
              <w:rPr>
                <w:rFonts w:cs="Arial"/>
                <w:szCs w:val="22"/>
                <w:lang w:val="es-ES_tradnl"/>
              </w:rPr>
            </w:pPr>
          </w:p>
          <w:p w14:paraId="0061E02E" w14:textId="6C6A3A95" w:rsidR="00E30892" w:rsidRDefault="00E30892" w:rsidP="0055360C">
            <w:pPr>
              <w:widowControl w:val="0"/>
              <w:tabs>
                <w:tab w:val="left" w:pos="1276"/>
              </w:tabs>
              <w:rPr>
                <w:rFonts w:cs="Arial"/>
                <w:szCs w:val="22"/>
                <w:lang w:val="es-ES_tradnl"/>
              </w:rPr>
            </w:pPr>
            <w:r w:rsidRPr="00E30892">
              <w:rPr>
                <w:rFonts w:cs="Arial"/>
                <w:szCs w:val="22"/>
                <w:lang w:val="es-ES_tradnl"/>
              </w:rPr>
              <w:t>30) Junta Nacional de Auxilio Escolar y Becas.</w:t>
            </w:r>
          </w:p>
          <w:p w14:paraId="42565399" w14:textId="77777777" w:rsidR="00E30892" w:rsidRPr="00E30892" w:rsidRDefault="00E30892" w:rsidP="0055360C">
            <w:pPr>
              <w:widowControl w:val="0"/>
              <w:tabs>
                <w:tab w:val="left" w:pos="1276"/>
              </w:tabs>
              <w:rPr>
                <w:rFonts w:cs="Arial"/>
                <w:szCs w:val="22"/>
                <w:lang w:val="es-ES_tradnl"/>
              </w:rPr>
            </w:pPr>
          </w:p>
          <w:p w14:paraId="45E1F736" w14:textId="1BBD66CE" w:rsidR="00E30892" w:rsidRDefault="00E30892" w:rsidP="0055360C">
            <w:pPr>
              <w:widowControl w:val="0"/>
              <w:tabs>
                <w:tab w:val="left" w:pos="1276"/>
              </w:tabs>
              <w:rPr>
                <w:rFonts w:cs="Arial"/>
                <w:szCs w:val="22"/>
                <w:lang w:val="es-ES_tradnl"/>
              </w:rPr>
            </w:pPr>
            <w:r w:rsidRPr="00E30892">
              <w:rPr>
                <w:rFonts w:cs="Arial"/>
                <w:szCs w:val="22"/>
                <w:lang w:val="es-ES_tradnl"/>
              </w:rPr>
              <w:t>31) Servicios Locales de Educación Pública.</w:t>
            </w:r>
          </w:p>
          <w:p w14:paraId="4C1DAC99" w14:textId="77777777" w:rsidR="00E30892" w:rsidRPr="00E30892" w:rsidRDefault="00E30892" w:rsidP="0055360C">
            <w:pPr>
              <w:widowControl w:val="0"/>
              <w:tabs>
                <w:tab w:val="left" w:pos="1276"/>
              </w:tabs>
              <w:rPr>
                <w:rFonts w:cs="Arial"/>
                <w:szCs w:val="22"/>
                <w:lang w:val="es-ES_tradnl"/>
              </w:rPr>
            </w:pPr>
          </w:p>
          <w:p w14:paraId="08D5BCCC" w14:textId="0400566B" w:rsidR="00E30892" w:rsidRDefault="00E30892" w:rsidP="0055360C">
            <w:pPr>
              <w:widowControl w:val="0"/>
              <w:tabs>
                <w:tab w:val="left" w:pos="1276"/>
              </w:tabs>
              <w:rPr>
                <w:rFonts w:cs="Arial"/>
                <w:szCs w:val="22"/>
                <w:lang w:val="es-ES_tradnl"/>
              </w:rPr>
            </w:pPr>
            <w:r w:rsidRPr="00E30892">
              <w:rPr>
                <w:rFonts w:cs="Arial"/>
                <w:szCs w:val="22"/>
                <w:lang w:val="es-ES_tradnl"/>
              </w:rPr>
              <w:t>32) Subsecretaría de Educación.</w:t>
            </w:r>
          </w:p>
          <w:p w14:paraId="1BFFFE78" w14:textId="77777777" w:rsidR="00E30892" w:rsidRPr="00E30892" w:rsidRDefault="00E30892" w:rsidP="0055360C">
            <w:pPr>
              <w:widowControl w:val="0"/>
              <w:tabs>
                <w:tab w:val="left" w:pos="1276"/>
              </w:tabs>
              <w:rPr>
                <w:rFonts w:cs="Arial"/>
                <w:szCs w:val="22"/>
                <w:lang w:val="es-ES_tradnl"/>
              </w:rPr>
            </w:pPr>
          </w:p>
          <w:p w14:paraId="0AB8885F" w14:textId="3095B69B" w:rsidR="00E30892" w:rsidRDefault="00E30892" w:rsidP="0055360C">
            <w:pPr>
              <w:widowControl w:val="0"/>
              <w:tabs>
                <w:tab w:val="left" w:pos="1276"/>
              </w:tabs>
              <w:rPr>
                <w:rFonts w:cs="Arial"/>
                <w:szCs w:val="22"/>
                <w:lang w:val="es-ES_tradnl"/>
              </w:rPr>
            </w:pPr>
            <w:r w:rsidRPr="00E30892">
              <w:rPr>
                <w:rFonts w:cs="Arial"/>
                <w:szCs w:val="22"/>
                <w:lang w:val="es-ES_tradnl"/>
              </w:rPr>
              <w:t xml:space="preserve">33) Subsecretaría de Educación </w:t>
            </w:r>
            <w:proofErr w:type="spellStart"/>
            <w:r w:rsidRPr="00E30892">
              <w:rPr>
                <w:rFonts w:cs="Arial"/>
                <w:szCs w:val="22"/>
                <w:lang w:val="es-ES_tradnl"/>
              </w:rPr>
              <w:t>Parvularia</w:t>
            </w:r>
            <w:proofErr w:type="spellEnd"/>
            <w:r w:rsidRPr="00E30892">
              <w:rPr>
                <w:rFonts w:cs="Arial"/>
                <w:szCs w:val="22"/>
                <w:lang w:val="es-ES_tradnl"/>
              </w:rPr>
              <w:t>.</w:t>
            </w:r>
          </w:p>
          <w:p w14:paraId="7A8B178B" w14:textId="77777777" w:rsidR="00E30892" w:rsidRPr="00E30892" w:rsidRDefault="00E30892" w:rsidP="0055360C">
            <w:pPr>
              <w:widowControl w:val="0"/>
              <w:tabs>
                <w:tab w:val="left" w:pos="1276"/>
              </w:tabs>
              <w:rPr>
                <w:rFonts w:cs="Arial"/>
                <w:szCs w:val="22"/>
                <w:lang w:val="es-ES_tradnl"/>
              </w:rPr>
            </w:pPr>
          </w:p>
          <w:p w14:paraId="64546912" w14:textId="0BBE9625" w:rsidR="00E30892" w:rsidRDefault="00E30892" w:rsidP="0055360C">
            <w:pPr>
              <w:widowControl w:val="0"/>
              <w:tabs>
                <w:tab w:val="left" w:pos="1276"/>
              </w:tabs>
              <w:rPr>
                <w:rFonts w:cs="Arial"/>
                <w:szCs w:val="22"/>
                <w:lang w:val="es-ES_tradnl"/>
              </w:rPr>
            </w:pPr>
            <w:r w:rsidRPr="00E30892">
              <w:rPr>
                <w:rFonts w:cs="Arial"/>
                <w:szCs w:val="22"/>
                <w:lang w:val="es-ES_tradnl"/>
              </w:rPr>
              <w:t>34) Subsecretaría de Educación Superior.</w:t>
            </w:r>
          </w:p>
          <w:p w14:paraId="2992B0EE" w14:textId="77777777" w:rsidR="00E30892" w:rsidRPr="00E30892" w:rsidRDefault="00E30892" w:rsidP="0055360C">
            <w:pPr>
              <w:widowControl w:val="0"/>
              <w:tabs>
                <w:tab w:val="left" w:pos="1276"/>
              </w:tabs>
              <w:rPr>
                <w:rFonts w:cs="Arial"/>
                <w:szCs w:val="22"/>
                <w:lang w:val="es-ES_tradnl"/>
              </w:rPr>
            </w:pPr>
          </w:p>
          <w:p w14:paraId="154FB919" w14:textId="3868AF35" w:rsidR="00E30892" w:rsidRDefault="00E30892" w:rsidP="0055360C">
            <w:pPr>
              <w:widowControl w:val="0"/>
              <w:tabs>
                <w:tab w:val="left" w:pos="1276"/>
              </w:tabs>
              <w:rPr>
                <w:rFonts w:cs="Arial"/>
                <w:szCs w:val="22"/>
                <w:lang w:val="es-ES_tradnl"/>
              </w:rPr>
            </w:pPr>
            <w:r w:rsidRPr="00E30892">
              <w:rPr>
                <w:rFonts w:cs="Arial"/>
                <w:szCs w:val="22"/>
                <w:lang w:val="es-ES_tradnl"/>
              </w:rPr>
              <w:t>35) Subsecretaría de Energía.</w:t>
            </w:r>
          </w:p>
          <w:p w14:paraId="2316485E" w14:textId="77777777" w:rsidR="00E30892" w:rsidRPr="00E30892" w:rsidRDefault="00E30892" w:rsidP="0055360C">
            <w:pPr>
              <w:widowControl w:val="0"/>
              <w:tabs>
                <w:tab w:val="left" w:pos="1276"/>
              </w:tabs>
              <w:rPr>
                <w:rFonts w:cs="Arial"/>
                <w:szCs w:val="22"/>
                <w:lang w:val="es-ES_tradnl"/>
              </w:rPr>
            </w:pPr>
          </w:p>
          <w:p w14:paraId="2E7CBA97" w14:textId="0AF15F22" w:rsidR="00E30892" w:rsidRDefault="00E30892" w:rsidP="0055360C">
            <w:pPr>
              <w:widowControl w:val="0"/>
              <w:tabs>
                <w:tab w:val="left" w:pos="1276"/>
              </w:tabs>
              <w:rPr>
                <w:rFonts w:cs="Arial"/>
                <w:szCs w:val="22"/>
                <w:lang w:val="es-ES_tradnl"/>
              </w:rPr>
            </w:pPr>
            <w:r w:rsidRPr="00E30892">
              <w:rPr>
                <w:rFonts w:cs="Arial"/>
                <w:szCs w:val="22"/>
                <w:lang w:val="es-ES_tradnl"/>
              </w:rPr>
              <w:t>36) Dirección de Presupuestos.</w:t>
            </w:r>
          </w:p>
          <w:p w14:paraId="68DB410A" w14:textId="77777777" w:rsidR="00E30892" w:rsidRPr="00E30892" w:rsidRDefault="00E30892" w:rsidP="0055360C">
            <w:pPr>
              <w:widowControl w:val="0"/>
              <w:tabs>
                <w:tab w:val="left" w:pos="1276"/>
              </w:tabs>
              <w:rPr>
                <w:rFonts w:cs="Arial"/>
                <w:szCs w:val="22"/>
                <w:lang w:val="es-ES_tradnl"/>
              </w:rPr>
            </w:pPr>
          </w:p>
          <w:p w14:paraId="020F09C7" w14:textId="0C169AF4" w:rsidR="00E30892" w:rsidRDefault="00E30892" w:rsidP="0055360C">
            <w:pPr>
              <w:widowControl w:val="0"/>
              <w:tabs>
                <w:tab w:val="left" w:pos="1276"/>
              </w:tabs>
              <w:rPr>
                <w:rFonts w:cs="Arial"/>
                <w:szCs w:val="22"/>
                <w:lang w:val="es-ES_tradnl"/>
              </w:rPr>
            </w:pPr>
            <w:r w:rsidRPr="00E30892">
              <w:rPr>
                <w:rFonts w:cs="Arial"/>
                <w:szCs w:val="22"/>
                <w:lang w:val="es-ES_tradnl"/>
              </w:rPr>
              <w:t>37) Dirección Nacional del Servicio Civil.</w:t>
            </w:r>
          </w:p>
          <w:p w14:paraId="5A4340AE" w14:textId="35FF386F" w:rsidR="00E30892" w:rsidRDefault="00E30892" w:rsidP="0055360C">
            <w:pPr>
              <w:widowControl w:val="0"/>
              <w:tabs>
                <w:tab w:val="left" w:pos="1276"/>
              </w:tabs>
              <w:rPr>
                <w:rFonts w:cs="Arial"/>
                <w:szCs w:val="22"/>
                <w:lang w:val="es-ES_tradnl"/>
              </w:rPr>
            </w:pPr>
          </w:p>
          <w:p w14:paraId="1B24CA46" w14:textId="77777777" w:rsidR="00180AFF" w:rsidRPr="00E30892" w:rsidRDefault="00180AFF" w:rsidP="0055360C">
            <w:pPr>
              <w:widowControl w:val="0"/>
              <w:tabs>
                <w:tab w:val="left" w:pos="1276"/>
              </w:tabs>
              <w:rPr>
                <w:rFonts w:cs="Arial"/>
                <w:szCs w:val="22"/>
                <w:lang w:val="es-ES_tradnl"/>
              </w:rPr>
            </w:pPr>
          </w:p>
          <w:p w14:paraId="15F6BF62" w14:textId="755CE8C9" w:rsidR="00E30892" w:rsidRDefault="00E30892" w:rsidP="0055360C">
            <w:pPr>
              <w:widowControl w:val="0"/>
              <w:tabs>
                <w:tab w:val="left" w:pos="1276"/>
              </w:tabs>
              <w:rPr>
                <w:rFonts w:cs="Arial"/>
                <w:szCs w:val="22"/>
                <w:lang w:val="es-ES_tradnl"/>
              </w:rPr>
            </w:pPr>
            <w:r w:rsidRPr="00E30892">
              <w:rPr>
                <w:rFonts w:cs="Arial"/>
                <w:szCs w:val="22"/>
                <w:lang w:val="es-ES_tradnl"/>
              </w:rPr>
              <w:lastRenderedPageBreak/>
              <w:t>38) Secretaría y Administración General del Ministerio Hacienda.</w:t>
            </w:r>
          </w:p>
          <w:p w14:paraId="085B5B2A" w14:textId="4D54781D" w:rsidR="00E30892" w:rsidRDefault="00E30892" w:rsidP="0055360C">
            <w:pPr>
              <w:widowControl w:val="0"/>
              <w:tabs>
                <w:tab w:val="left" w:pos="1276"/>
              </w:tabs>
              <w:rPr>
                <w:rFonts w:cs="Arial"/>
                <w:szCs w:val="22"/>
                <w:lang w:val="es-ES_tradnl"/>
              </w:rPr>
            </w:pPr>
          </w:p>
          <w:p w14:paraId="3618CCE6" w14:textId="0E429722" w:rsidR="00E30892" w:rsidRDefault="00E30892" w:rsidP="0055360C">
            <w:pPr>
              <w:widowControl w:val="0"/>
              <w:tabs>
                <w:tab w:val="left" w:pos="1276"/>
              </w:tabs>
              <w:rPr>
                <w:rFonts w:cs="Arial"/>
                <w:szCs w:val="22"/>
                <w:lang w:val="es-ES_tradnl"/>
              </w:rPr>
            </w:pPr>
            <w:r w:rsidRPr="00E30892">
              <w:rPr>
                <w:rFonts w:cs="Arial"/>
                <w:szCs w:val="22"/>
                <w:lang w:val="es-ES_tradnl"/>
              </w:rPr>
              <w:t>39) Servicio de Tesorerías.</w:t>
            </w:r>
          </w:p>
          <w:p w14:paraId="2BACAF98" w14:textId="77777777" w:rsidR="00E30892" w:rsidRPr="00E30892" w:rsidRDefault="00E30892" w:rsidP="0055360C">
            <w:pPr>
              <w:widowControl w:val="0"/>
              <w:tabs>
                <w:tab w:val="left" w:pos="1276"/>
              </w:tabs>
              <w:rPr>
                <w:rFonts w:cs="Arial"/>
                <w:szCs w:val="22"/>
                <w:lang w:val="es-ES_tradnl"/>
              </w:rPr>
            </w:pPr>
          </w:p>
          <w:p w14:paraId="70796A2B" w14:textId="6C34E81C" w:rsidR="00E30892" w:rsidRDefault="00E30892" w:rsidP="0055360C">
            <w:pPr>
              <w:widowControl w:val="0"/>
              <w:tabs>
                <w:tab w:val="left" w:pos="1276"/>
              </w:tabs>
              <w:rPr>
                <w:rFonts w:cs="Arial"/>
                <w:szCs w:val="22"/>
                <w:lang w:val="es-ES_tradnl"/>
              </w:rPr>
            </w:pPr>
            <w:r w:rsidRPr="00E30892">
              <w:rPr>
                <w:rFonts w:cs="Arial"/>
                <w:szCs w:val="22"/>
                <w:lang w:val="es-ES_tradnl"/>
              </w:rPr>
              <w:t>40) Gendarmería de Chile.</w:t>
            </w:r>
          </w:p>
          <w:p w14:paraId="44B95AE8" w14:textId="77777777" w:rsidR="00E30892" w:rsidRPr="00E30892" w:rsidRDefault="00E30892" w:rsidP="0055360C">
            <w:pPr>
              <w:widowControl w:val="0"/>
              <w:tabs>
                <w:tab w:val="left" w:pos="1276"/>
              </w:tabs>
              <w:rPr>
                <w:rFonts w:cs="Arial"/>
                <w:szCs w:val="22"/>
                <w:lang w:val="es-ES_tradnl"/>
              </w:rPr>
            </w:pPr>
          </w:p>
          <w:p w14:paraId="7CEAF2EC" w14:textId="5F582EF5" w:rsidR="00E30892" w:rsidRDefault="00E30892" w:rsidP="0055360C">
            <w:pPr>
              <w:widowControl w:val="0"/>
              <w:tabs>
                <w:tab w:val="left" w:pos="1276"/>
              </w:tabs>
              <w:rPr>
                <w:rFonts w:cs="Arial"/>
                <w:szCs w:val="22"/>
                <w:lang w:val="es-ES_tradnl"/>
              </w:rPr>
            </w:pPr>
            <w:r w:rsidRPr="00E30892">
              <w:rPr>
                <w:rFonts w:cs="Arial"/>
                <w:szCs w:val="22"/>
                <w:lang w:val="es-ES_tradnl"/>
              </w:rPr>
              <w:t>41) Secretaría y Administración General del Ministerio de Justicia.</w:t>
            </w:r>
          </w:p>
          <w:p w14:paraId="550E50A8" w14:textId="77777777" w:rsidR="00E30892" w:rsidRPr="00E30892" w:rsidRDefault="00E30892" w:rsidP="0055360C">
            <w:pPr>
              <w:widowControl w:val="0"/>
              <w:tabs>
                <w:tab w:val="left" w:pos="1276"/>
              </w:tabs>
              <w:rPr>
                <w:rFonts w:cs="Arial"/>
                <w:szCs w:val="22"/>
                <w:lang w:val="es-ES_tradnl"/>
              </w:rPr>
            </w:pPr>
          </w:p>
          <w:p w14:paraId="5C7638F3" w14:textId="32313DD4" w:rsidR="00E30892" w:rsidRDefault="00E30892" w:rsidP="0055360C">
            <w:pPr>
              <w:widowControl w:val="0"/>
              <w:tabs>
                <w:tab w:val="left" w:pos="1276"/>
              </w:tabs>
              <w:rPr>
                <w:rFonts w:cs="Arial"/>
                <w:szCs w:val="22"/>
                <w:lang w:val="es-ES_tradnl"/>
              </w:rPr>
            </w:pPr>
            <w:r w:rsidRPr="00E30892">
              <w:rPr>
                <w:rFonts w:cs="Arial"/>
                <w:szCs w:val="22"/>
                <w:lang w:val="es-ES_tradnl"/>
              </w:rPr>
              <w:t>42) Servicio de Registro Civil e Identificación.</w:t>
            </w:r>
          </w:p>
          <w:p w14:paraId="261DBE6A" w14:textId="77777777" w:rsidR="00E30892" w:rsidRPr="00E30892" w:rsidRDefault="00E30892" w:rsidP="0055360C">
            <w:pPr>
              <w:widowControl w:val="0"/>
              <w:tabs>
                <w:tab w:val="left" w:pos="1276"/>
              </w:tabs>
              <w:rPr>
                <w:rFonts w:cs="Arial"/>
                <w:szCs w:val="22"/>
                <w:lang w:val="es-ES_tradnl"/>
              </w:rPr>
            </w:pPr>
          </w:p>
          <w:p w14:paraId="3E73ADCD" w14:textId="46E2AE31" w:rsidR="00E30892" w:rsidRDefault="00E30892" w:rsidP="0055360C">
            <w:pPr>
              <w:widowControl w:val="0"/>
              <w:tabs>
                <w:tab w:val="left" w:pos="1276"/>
              </w:tabs>
              <w:rPr>
                <w:rFonts w:cs="Arial"/>
                <w:szCs w:val="22"/>
                <w:lang w:val="es-ES_tradnl"/>
              </w:rPr>
            </w:pPr>
            <w:r w:rsidRPr="00E30892">
              <w:rPr>
                <w:rFonts w:cs="Arial"/>
                <w:szCs w:val="22"/>
                <w:lang w:val="es-ES_tradnl"/>
              </w:rPr>
              <w:t>43) Servicio Médico Legal.</w:t>
            </w:r>
          </w:p>
          <w:p w14:paraId="0141561C" w14:textId="77777777" w:rsidR="00E30892" w:rsidRPr="00E30892" w:rsidRDefault="00E30892" w:rsidP="0055360C">
            <w:pPr>
              <w:widowControl w:val="0"/>
              <w:tabs>
                <w:tab w:val="left" w:pos="1276"/>
              </w:tabs>
              <w:rPr>
                <w:rFonts w:cs="Arial"/>
                <w:szCs w:val="22"/>
                <w:lang w:val="es-ES_tradnl"/>
              </w:rPr>
            </w:pPr>
          </w:p>
          <w:p w14:paraId="76DF5E0C" w14:textId="4CA9DA3A" w:rsidR="00E30892" w:rsidRDefault="00E30892" w:rsidP="0055360C">
            <w:pPr>
              <w:widowControl w:val="0"/>
              <w:tabs>
                <w:tab w:val="left" w:pos="1276"/>
              </w:tabs>
              <w:rPr>
                <w:rFonts w:cs="Arial"/>
                <w:szCs w:val="22"/>
                <w:lang w:val="es-ES_tradnl"/>
              </w:rPr>
            </w:pPr>
            <w:r w:rsidRPr="00E30892">
              <w:rPr>
                <w:rFonts w:cs="Arial"/>
                <w:szCs w:val="22"/>
                <w:lang w:val="es-ES_tradnl"/>
              </w:rPr>
              <w:t>44) Servicio Nacional de Menores.</w:t>
            </w:r>
          </w:p>
          <w:p w14:paraId="2B25C3CE" w14:textId="77777777" w:rsidR="00E30892" w:rsidRPr="00E30892" w:rsidRDefault="00E30892" w:rsidP="0055360C">
            <w:pPr>
              <w:widowControl w:val="0"/>
              <w:tabs>
                <w:tab w:val="left" w:pos="1276"/>
              </w:tabs>
              <w:rPr>
                <w:rFonts w:cs="Arial"/>
                <w:szCs w:val="22"/>
                <w:lang w:val="es-ES_tradnl"/>
              </w:rPr>
            </w:pPr>
          </w:p>
          <w:p w14:paraId="7227E49F" w14:textId="018779A1" w:rsidR="00E30892" w:rsidRDefault="00E30892" w:rsidP="0055360C">
            <w:pPr>
              <w:widowControl w:val="0"/>
              <w:tabs>
                <w:tab w:val="left" w:pos="1276"/>
              </w:tabs>
              <w:rPr>
                <w:rFonts w:cs="Arial"/>
                <w:szCs w:val="22"/>
                <w:lang w:val="es-ES_tradnl"/>
              </w:rPr>
            </w:pPr>
            <w:r w:rsidRPr="00E30892">
              <w:rPr>
                <w:rFonts w:cs="Arial"/>
                <w:szCs w:val="22"/>
                <w:lang w:val="es-ES_tradnl"/>
              </w:rPr>
              <w:t>45) Servicio Nacional de Reinserción Social Juvenil.</w:t>
            </w:r>
          </w:p>
          <w:p w14:paraId="4551C49E" w14:textId="77777777" w:rsidR="00E30892" w:rsidRPr="00E30892" w:rsidRDefault="00E30892" w:rsidP="0055360C">
            <w:pPr>
              <w:widowControl w:val="0"/>
              <w:tabs>
                <w:tab w:val="left" w:pos="1276"/>
              </w:tabs>
              <w:rPr>
                <w:rFonts w:cs="Arial"/>
                <w:szCs w:val="22"/>
                <w:lang w:val="es-ES_tradnl"/>
              </w:rPr>
            </w:pPr>
          </w:p>
          <w:p w14:paraId="7F7AA81C" w14:textId="191B31BF" w:rsidR="00E30892" w:rsidRDefault="00E30892" w:rsidP="0055360C">
            <w:pPr>
              <w:widowControl w:val="0"/>
              <w:tabs>
                <w:tab w:val="left" w:pos="1276"/>
              </w:tabs>
              <w:rPr>
                <w:rFonts w:cs="Arial"/>
                <w:szCs w:val="22"/>
                <w:lang w:val="es-ES_tradnl"/>
              </w:rPr>
            </w:pPr>
            <w:r w:rsidRPr="00E30892">
              <w:rPr>
                <w:rFonts w:cs="Arial"/>
                <w:szCs w:val="22"/>
                <w:lang w:val="es-ES_tradnl"/>
              </w:rPr>
              <w:t>46) Subsecretaría de Derechos Humanos.</w:t>
            </w:r>
          </w:p>
          <w:p w14:paraId="43502927" w14:textId="77777777" w:rsidR="00E30892" w:rsidRPr="00E30892" w:rsidRDefault="00E30892" w:rsidP="0055360C">
            <w:pPr>
              <w:widowControl w:val="0"/>
              <w:tabs>
                <w:tab w:val="left" w:pos="1276"/>
              </w:tabs>
              <w:rPr>
                <w:rFonts w:cs="Arial"/>
                <w:szCs w:val="22"/>
                <w:lang w:val="es-ES_tradnl"/>
              </w:rPr>
            </w:pPr>
          </w:p>
          <w:p w14:paraId="1F904039" w14:textId="3F20E87E" w:rsidR="00E30892" w:rsidRDefault="00E30892" w:rsidP="0055360C">
            <w:pPr>
              <w:widowControl w:val="0"/>
              <w:tabs>
                <w:tab w:val="left" w:pos="1276"/>
              </w:tabs>
              <w:rPr>
                <w:rFonts w:cs="Arial"/>
                <w:szCs w:val="22"/>
                <w:lang w:val="es-ES_tradnl"/>
              </w:rPr>
            </w:pPr>
            <w:r w:rsidRPr="00E30892">
              <w:rPr>
                <w:rFonts w:cs="Arial"/>
                <w:szCs w:val="22"/>
                <w:lang w:val="es-ES_tradnl"/>
              </w:rPr>
              <w:t>47) Servicio Nacional de la Mujer y la Equidad de Género.</w:t>
            </w:r>
          </w:p>
          <w:p w14:paraId="6C840569" w14:textId="77777777" w:rsidR="00E30892" w:rsidRPr="00E30892" w:rsidRDefault="00E30892" w:rsidP="0055360C">
            <w:pPr>
              <w:widowControl w:val="0"/>
              <w:tabs>
                <w:tab w:val="left" w:pos="1276"/>
              </w:tabs>
              <w:rPr>
                <w:rFonts w:cs="Arial"/>
                <w:szCs w:val="22"/>
                <w:lang w:val="es-ES_tradnl"/>
              </w:rPr>
            </w:pPr>
          </w:p>
          <w:p w14:paraId="7BFC7C88" w14:textId="349BBD73" w:rsidR="00E30892" w:rsidRDefault="00E30892" w:rsidP="0055360C">
            <w:pPr>
              <w:widowControl w:val="0"/>
              <w:tabs>
                <w:tab w:val="left" w:pos="1276"/>
              </w:tabs>
              <w:rPr>
                <w:rFonts w:cs="Arial"/>
                <w:szCs w:val="22"/>
                <w:lang w:val="es-ES_tradnl"/>
              </w:rPr>
            </w:pPr>
            <w:r w:rsidRPr="00E30892">
              <w:rPr>
                <w:rFonts w:cs="Arial"/>
                <w:szCs w:val="22"/>
                <w:lang w:val="es-ES_tradnl"/>
              </w:rPr>
              <w:t>48) Subsecretaría de la Mujer y la Equidad de Género.</w:t>
            </w:r>
          </w:p>
          <w:p w14:paraId="55BFBDF1" w14:textId="77777777" w:rsidR="00E30892" w:rsidRPr="00E30892" w:rsidRDefault="00E30892" w:rsidP="0055360C">
            <w:pPr>
              <w:widowControl w:val="0"/>
              <w:tabs>
                <w:tab w:val="left" w:pos="1276"/>
              </w:tabs>
              <w:rPr>
                <w:rFonts w:cs="Arial"/>
                <w:szCs w:val="22"/>
                <w:lang w:val="es-ES_tradnl"/>
              </w:rPr>
            </w:pPr>
          </w:p>
          <w:p w14:paraId="20426598" w14:textId="154AB0EA" w:rsidR="00E30892" w:rsidRDefault="00E30892" w:rsidP="0055360C">
            <w:pPr>
              <w:widowControl w:val="0"/>
              <w:tabs>
                <w:tab w:val="left" w:pos="1276"/>
              </w:tabs>
              <w:rPr>
                <w:rFonts w:cs="Arial"/>
                <w:szCs w:val="22"/>
                <w:lang w:val="es-ES_tradnl"/>
              </w:rPr>
            </w:pPr>
            <w:r w:rsidRPr="00E30892">
              <w:rPr>
                <w:rFonts w:cs="Arial"/>
                <w:szCs w:val="22"/>
                <w:lang w:val="es-ES_tradnl"/>
              </w:rPr>
              <w:t>49) Servicio Nacional del Patrimonio Cultural.</w:t>
            </w:r>
          </w:p>
          <w:p w14:paraId="6D71CD82" w14:textId="77777777" w:rsidR="00E30892" w:rsidRPr="00E30892" w:rsidRDefault="00E30892" w:rsidP="0055360C">
            <w:pPr>
              <w:widowControl w:val="0"/>
              <w:tabs>
                <w:tab w:val="left" w:pos="1276"/>
              </w:tabs>
              <w:rPr>
                <w:rFonts w:cs="Arial"/>
                <w:szCs w:val="22"/>
                <w:lang w:val="es-ES_tradnl"/>
              </w:rPr>
            </w:pPr>
          </w:p>
          <w:p w14:paraId="2E40392F" w14:textId="28F04ED6" w:rsidR="00E30892" w:rsidRDefault="00E30892" w:rsidP="0055360C">
            <w:pPr>
              <w:widowControl w:val="0"/>
              <w:tabs>
                <w:tab w:val="left" w:pos="1276"/>
              </w:tabs>
              <w:rPr>
                <w:rFonts w:cs="Arial"/>
                <w:szCs w:val="22"/>
                <w:lang w:val="es-ES_tradnl"/>
              </w:rPr>
            </w:pPr>
            <w:r w:rsidRPr="00E30892">
              <w:rPr>
                <w:rFonts w:cs="Arial"/>
                <w:szCs w:val="22"/>
                <w:lang w:val="es-ES_tradnl"/>
              </w:rPr>
              <w:t>50) Subsecretaría de las Culturas y las Artes.</w:t>
            </w:r>
          </w:p>
          <w:p w14:paraId="260D3CF0" w14:textId="77777777" w:rsidR="00E30892" w:rsidRPr="00E30892" w:rsidRDefault="00E30892" w:rsidP="0055360C">
            <w:pPr>
              <w:widowControl w:val="0"/>
              <w:tabs>
                <w:tab w:val="left" w:pos="1276"/>
              </w:tabs>
              <w:rPr>
                <w:rFonts w:cs="Arial"/>
                <w:szCs w:val="22"/>
                <w:lang w:val="es-ES_tradnl"/>
              </w:rPr>
            </w:pPr>
          </w:p>
          <w:p w14:paraId="70DE860E" w14:textId="43F3D040" w:rsidR="00E30892" w:rsidRDefault="00E30892" w:rsidP="0055360C">
            <w:pPr>
              <w:widowControl w:val="0"/>
              <w:tabs>
                <w:tab w:val="left" w:pos="1276"/>
              </w:tabs>
              <w:rPr>
                <w:rFonts w:cs="Arial"/>
                <w:szCs w:val="22"/>
                <w:lang w:val="es-ES_tradnl"/>
              </w:rPr>
            </w:pPr>
            <w:r w:rsidRPr="00E30892">
              <w:rPr>
                <w:rFonts w:cs="Arial"/>
                <w:szCs w:val="22"/>
                <w:lang w:val="es-ES_tradnl"/>
              </w:rPr>
              <w:t xml:space="preserve">51) Subsecretaría del Patrimonio </w:t>
            </w:r>
            <w:r w:rsidRPr="00E30892">
              <w:rPr>
                <w:rFonts w:cs="Arial"/>
                <w:szCs w:val="22"/>
                <w:lang w:val="es-ES_tradnl"/>
              </w:rPr>
              <w:lastRenderedPageBreak/>
              <w:t>Cultural.</w:t>
            </w:r>
          </w:p>
          <w:p w14:paraId="7B890B0D" w14:textId="77777777" w:rsidR="00E30892" w:rsidRPr="00E30892" w:rsidRDefault="00E30892" w:rsidP="0055360C">
            <w:pPr>
              <w:widowControl w:val="0"/>
              <w:tabs>
                <w:tab w:val="left" w:pos="1276"/>
              </w:tabs>
              <w:rPr>
                <w:rFonts w:cs="Arial"/>
                <w:szCs w:val="22"/>
                <w:lang w:val="es-ES_tradnl"/>
              </w:rPr>
            </w:pPr>
          </w:p>
          <w:p w14:paraId="23C9B9F4" w14:textId="6070AEEA" w:rsidR="00E30892" w:rsidRDefault="00E30892" w:rsidP="0055360C">
            <w:pPr>
              <w:widowControl w:val="0"/>
              <w:tabs>
                <w:tab w:val="left" w:pos="1276"/>
              </w:tabs>
              <w:rPr>
                <w:rFonts w:cs="Arial"/>
                <w:szCs w:val="22"/>
                <w:lang w:val="es-ES_tradnl"/>
              </w:rPr>
            </w:pPr>
            <w:r w:rsidRPr="00E30892">
              <w:rPr>
                <w:rFonts w:cs="Arial"/>
                <w:szCs w:val="22"/>
                <w:lang w:val="es-ES_tradnl"/>
              </w:rPr>
              <w:t>52) Secretaría y Administración General del Ministerio de Minería.</w:t>
            </w:r>
          </w:p>
          <w:p w14:paraId="5DF337C6" w14:textId="77777777" w:rsidR="00E30892" w:rsidRPr="00E30892" w:rsidRDefault="00E30892" w:rsidP="0055360C">
            <w:pPr>
              <w:widowControl w:val="0"/>
              <w:tabs>
                <w:tab w:val="left" w:pos="1276"/>
              </w:tabs>
              <w:rPr>
                <w:rFonts w:cs="Arial"/>
                <w:szCs w:val="22"/>
                <w:lang w:val="es-ES_tradnl"/>
              </w:rPr>
            </w:pPr>
          </w:p>
          <w:p w14:paraId="0CEF8AA7" w14:textId="4AAFDFA3" w:rsidR="00E30892" w:rsidRDefault="00E30892" w:rsidP="0055360C">
            <w:pPr>
              <w:widowControl w:val="0"/>
              <w:tabs>
                <w:tab w:val="left" w:pos="1276"/>
              </w:tabs>
              <w:rPr>
                <w:rFonts w:cs="Arial"/>
                <w:szCs w:val="22"/>
                <w:lang w:val="es-ES_tradnl"/>
              </w:rPr>
            </w:pPr>
            <w:r w:rsidRPr="00E30892">
              <w:rPr>
                <w:rFonts w:cs="Arial"/>
                <w:szCs w:val="22"/>
                <w:lang w:val="es-ES_tradnl"/>
              </w:rPr>
              <w:t>53) Dirección de Aeropuertos.</w:t>
            </w:r>
          </w:p>
          <w:p w14:paraId="582351FF" w14:textId="77777777" w:rsidR="00E30892" w:rsidRPr="00E30892" w:rsidRDefault="00E30892" w:rsidP="0055360C">
            <w:pPr>
              <w:widowControl w:val="0"/>
              <w:tabs>
                <w:tab w:val="left" w:pos="1276"/>
              </w:tabs>
              <w:rPr>
                <w:rFonts w:cs="Arial"/>
                <w:szCs w:val="22"/>
                <w:lang w:val="es-ES_tradnl"/>
              </w:rPr>
            </w:pPr>
          </w:p>
          <w:p w14:paraId="5CA6E74E" w14:textId="259D11AC" w:rsidR="00E30892" w:rsidRDefault="00E30892" w:rsidP="0055360C">
            <w:pPr>
              <w:widowControl w:val="0"/>
              <w:tabs>
                <w:tab w:val="left" w:pos="1276"/>
              </w:tabs>
              <w:rPr>
                <w:rFonts w:cs="Arial"/>
                <w:szCs w:val="22"/>
                <w:lang w:val="es-ES_tradnl"/>
              </w:rPr>
            </w:pPr>
            <w:r w:rsidRPr="00E30892">
              <w:rPr>
                <w:rFonts w:cs="Arial"/>
                <w:szCs w:val="22"/>
                <w:lang w:val="es-ES_tradnl"/>
              </w:rPr>
              <w:t>54) Dirección de Arquitectura.</w:t>
            </w:r>
          </w:p>
          <w:p w14:paraId="15BBC5A5" w14:textId="77777777" w:rsidR="00E30892" w:rsidRPr="00E30892" w:rsidRDefault="00E30892" w:rsidP="0055360C">
            <w:pPr>
              <w:widowControl w:val="0"/>
              <w:tabs>
                <w:tab w:val="left" w:pos="1276"/>
              </w:tabs>
              <w:rPr>
                <w:rFonts w:cs="Arial"/>
                <w:szCs w:val="22"/>
                <w:lang w:val="es-ES_tradnl"/>
              </w:rPr>
            </w:pPr>
          </w:p>
          <w:p w14:paraId="0A0495D9" w14:textId="6048707F" w:rsidR="00E30892" w:rsidRDefault="00E30892" w:rsidP="0055360C">
            <w:pPr>
              <w:widowControl w:val="0"/>
              <w:tabs>
                <w:tab w:val="left" w:pos="1276"/>
              </w:tabs>
              <w:rPr>
                <w:rFonts w:cs="Arial"/>
                <w:szCs w:val="22"/>
                <w:lang w:val="es-ES_tradnl"/>
              </w:rPr>
            </w:pPr>
            <w:r w:rsidRPr="00E30892">
              <w:rPr>
                <w:rFonts w:cs="Arial"/>
                <w:szCs w:val="22"/>
                <w:lang w:val="es-ES_tradnl"/>
              </w:rPr>
              <w:t>55) Dirección de Contabilidad y Finanzas.</w:t>
            </w:r>
          </w:p>
          <w:p w14:paraId="5610ADC6" w14:textId="77777777" w:rsidR="00E30892" w:rsidRPr="00E30892" w:rsidRDefault="00E30892" w:rsidP="0055360C">
            <w:pPr>
              <w:widowControl w:val="0"/>
              <w:tabs>
                <w:tab w:val="left" w:pos="1276"/>
              </w:tabs>
              <w:rPr>
                <w:rFonts w:cs="Arial"/>
                <w:szCs w:val="22"/>
                <w:lang w:val="es-ES_tradnl"/>
              </w:rPr>
            </w:pPr>
          </w:p>
          <w:p w14:paraId="6CF558A2" w14:textId="5BDF9804" w:rsidR="00E30892" w:rsidRDefault="00E30892" w:rsidP="0055360C">
            <w:pPr>
              <w:widowControl w:val="0"/>
              <w:tabs>
                <w:tab w:val="left" w:pos="1276"/>
              </w:tabs>
              <w:rPr>
                <w:rFonts w:cs="Arial"/>
                <w:szCs w:val="22"/>
                <w:lang w:val="es-ES_tradnl"/>
              </w:rPr>
            </w:pPr>
            <w:r w:rsidRPr="00E30892">
              <w:rPr>
                <w:rFonts w:cs="Arial"/>
                <w:szCs w:val="22"/>
                <w:lang w:val="es-ES_tradnl"/>
              </w:rPr>
              <w:t>56) Dirección de Obras Hidráulicas.</w:t>
            </w:r>
          </w:p>
          <w:p w14:paraId="2BD7C79E" w14:textId="77777777" w:rsidR="00E30892" w:rsidRPr="00E30892" w:rsidRDefault="00E30892" w:rsidP="0055360C">
            <w:pPr>
              <w:widowControl w:val="0"/>
              <w:tabs>
                <w:tab w:val="left" w:pos="1276"/>
              </w:tabs>
              <w:rPr>
                <w:rFonts w:cs="Arial"/>
                <w:szCs w:val="22"/>
                <w:lang w:val="es-ES_tradnl"/>
              </w:rPr>
            </w:pPr>
          </w:p>
          <w:p w14:paraId="1B561E8A" w14:textId="0C680CF4" w:rsidR="00E30892" w:rsidRDefault="00E30892" w:rsidP="0055360C">
            <w:pPr>
              <w:widowControl w:val="0"/>
              <w:tabs>
                <w:tab w:val="left" w:pos="1276"/>
              </w:tabs>
              <w:rPr>
                <w:rFonts w:cs="Arial"/>
                <w:szCs w:val="22"/>
                <w:lang w:val="es-ES_tradnl"/>
              </w:rPr>
            </w:pPr>
            <w:r w:rsidRPr="00E30892">
              <w:rPr>
                <w:rFonts w:cs="Arial"/>
                <w:szCs w:val="22"/>
                <w:lang w:val="es-ES_tradnl"/>
              </w:rPr>
              <w:t>57) Dirección de Obras Portuarias.</w:t>
            </w:r>
          </w:p>
          <w:p w14:paraId="0EC5A930" w14:textId="77777777" w:rsidR="00E30892" w:rsidRPr="00E30892" w:rsidRDefault="00E30892" w:rsidP="0055360C">
            <w:pPr>
              <w:widowControl w:val="0"/>
              <w:tabs>
                <w:tab w:val="left" w:pos="1276"/>
              </w:tabs>
              <w:rPr>
                <w:rFonts w:cs="Arial"/>
                <w:szCs w:val="22"/>
                <w:lang w:val="es-ES_tradnl"/>
              </w:rPr>
            </w:pPr>
          </w:p>
          <w:p w14:paraId="51DE45F6" w14:textId="214308DB" w:rsidR="00E30892" w:rsidRDefault="00E30892" w:rsidP="0055360C">
            <w:pPr>
              <w:widowControl w:val="0"/>
              <w:tabs>
                <w:tab w:val="left" w:pos="1276"/>
              </w:tabs>
              <w:rPr>
                <w:rFonts w:cs="Arial"/>
                <w:szCs w:val="22"/>
                <w:lang w:val="es-ES_tradnl"/>
              </w:rPr>
            </w:pPr>
            <w:r w:rsidRPr="00E30892">
              <w:rPr>
                <w:rFonts w:cs="Arial"/>
                <w:szCs w:val="22"/>
                <w:lang w:val="es-ES_tradnl"/>
              </w:rPr>
              <w:t>58) Dirección de Planeamiento.</w:t>
            </w:r>
          </w:p>
          <w:p w14:paraId="23B777D3" w14:textId="77777777" w:rsidR="00E30892" w:rsidRPr="00E30892" w:rsidRDefault="00E30892" w:rsidP="0055360C">
            <w:pPr>
              <w:widowControl w:val="0"/>
              <w:tabs>
                <w:tab w:val="left" w:pos="1276"/>
              </w:tabs>
              <w:rPr>
                <w:rFonts w:cs="Arial"/>
                <w:szCs w:val="22"/>
                <w:lang w:val="es-ES_tradnl"/>
              </w:rPr>
            </w:pPr>
          </w:p>
          <w:p w14:paraId="572EC030" w14:textId="76309AA6" w:rsidR="00E30892" w:rsidRDefault="00E30892" w:rsidP="0055360C">
            <w:pPr>
              <w:widowControl w:val="0"/>
              <w:tabs>
                <w:tab w:val="left" w:pos="1276"/>
              </w:tabs>
              <w:rPr>
                <w:rFonts w:cs="Arial"/>
                <w:szCs w:val="22"/>
                <w:lang w:val="es-ES_tradnl"/>
              </w:rPr>
            </w:pPr>
            <w:r w:rsidRPr="00E30892">
              <w:rPr>
                <w:rFonts w:cs="Arial"/>
                <w:szCs w:val="22"/>
                <w:lang w:val="es-ES_tradnl"/>
              </w:rPr>
              <w:t>59) Dirección de Vialidad.</w:t>
            </w:r>
          </w:p>
          <w:p w14:paraId="41A9DB59" w14:textId="77777777" w:rsidR="00E30892" w:rsidRPr="00E30892" w:rsidRDefault="00E30892" w:rsidP="0055360C">
            <w:pPr>
              <w:widowControl w:val="0"/>
              <w:tabs>
                <w:tab w:val="left" w:pos="1276"/>
              </w:tabs>
              <w:rPr>
                <w:rFonts w:cs="Arial"/>
                <w:szCs w:val="22"/>
                <w:lang w:val="es-ES_tradnl"/>
              </w:rPr>
            </w:pPr>
          </w:p>
          <w:p w14:paraId="378FD8C4" w14:textId="5068F744" w:rsidR="00E30892" w:rsidRDefault="00E30892" w:rsidP="0055360C">
            <w:pPr>
              <w:widowControl w:val="0"/>
              <w:tabs>
                <w:tab w:val="left" w:pos="1276"/>
              </w:tabs>
              <w:rPr>
                <w:rFonts w:cs="Arial"/>
                <w:szCs w:val="22"/>
                <w:lang w:val="es-ES_tradnl"/>
              </w:rPr>
            </w:pPr>
            <w:r w:rsidRPr="00E30892">
              <w:rPr>
                <w:rFonts w:cs="Arial"/>
                <w:szCs w:val="22"/>
                <w:lang w:val="es-ES_tradnl"/>
              </w:rPr>
              <w:t>60) Dirección General de Aguas.</w:t>
            </w:r>
          </w:p>
          <w:p w14:paraId="65E2BD13" w14:textId="77777777" w:rsidR="00E30892" w:rsidRPr="00E30892" w:rsidRDefault="00E30892" w:rsidP="0055360C">
            <w:pPr>
              <w:widowControl w:val="0"/>
              <w:tabs>
                <w:tab w:val="left" w:pos="1276"/>
              </w:tabs>
              <w:rPr>
                <w:rFonts w:cs="Arial"/>
                <w:szCs w:val="22"/>
                <w:lang w:val="es-ES_tradnl"/>
              </w:rPr>
            </w:pPr>
          </w:p>
          <w:p w14:paraId="247B9D30" w14:textId="75533634" w:rsidR="00E30892" w:rsidRDefault="00E30892" w:rsidP="0055360C">
            <w:pPr>
              <w:widowControl w:val="0"/>
              <w:tabs>
                <w:tab w:val="left" w:pos="1276"/>
              </w:tabs>
              <w:rPr>
                <w:rFonts w:cs="Arial"/>
                <w:szCs w:val="22"/>
                <w:lang w:val="es-ES_tradnl"/>
              </w:rPr>
            </w:pPr>
            <w:r w:rsidRPr="00E30892">
              <w:rPr>
                <w:rFonts w:cs="Arial"/>
                <w:szCs w:val="22"/>
                <w:lang w:val="es-ES_tradnl"/>
              </w:rPr>
              <w:t>61) Dirección General de Concesiones de Obras Públicas.</w:t>
            </w:r>
          </w:p>
          <w:p w14:paraId="14535923" w14:textId="77777777" w:rsidR="00E30892" w:rsidRPr="00E30892" w:rsidRDefault="00E30892" w:rsidP="0055360C">
            <w:pPr>
              <w:widowControl w:val="0"/>
              <w:tabs>
                <w:tab w:val="left" w:pos="1276"/>
              </w:tabs>
              <w:rPr>
                <w:rFonts w:cs="Arial"/>
                <w:szCs w:val="22"/>
                <w:lang w:val="es-ES_tradnl"/>
              </w:rPr>
            </w:pPr>
          </w:p>
          <w:p w14:paraId="354A06F1" w14:textId="44C6F36F" w:rsidR="00E30892" w:rsidRDefault="00E30892" w:rsidP="0055360C">
            <w:pPr>
              <w:widowControl w:val="0"/>
              <w:tabs>
                <w:tab w:val="left" w:pos="1276"/>
              </w:tabs>
              <w:rPr>
                <w:rFonts w:cs="Arial"/>
                <w:szCs w:val="22"/>
                <w:lang w:val="es-ES_tradnl"/>
              </w:rPr>
            </w:pPr>
            <w:r w:rsidRPr="00E30892">
              <w:rPr>
                <w:rFonts w:cs="Arial"/>
                <w:szCs w:val="22"/>
                <w:lang w:val="es-ES_tradnl"/>
              </w:rPr>
              <w:t>62) Dirección General de Obras Públicas.</w:t>
            </w:r>
          </w:p>
          <w:p w14:paraId="1F75D479" w14:textId="77777777" w:rsidR="00E30892" w:rsidRPr="00E30892" w:rsidRDefault="00E30892" w:rsidP="0055360C">
            <w:pPr>
              <w:widowControl w:val="0"/>
              <w:tabs>
                <w:tab w:val="left" w:pos="1276"/>
              </w:tabs>
              <w:rPr>
                <w:rFonts w:cs="Arial"/>
                <w:szCs w:val="22"/>
                <w:lang w:val="es-ES_tradnl"/>
              </w:rPr>
            </w:pPr>
          </w:p>
          <w:p w14:paraId="73F9107B" w14:textId="4E28A181" w:rsidR="00E30892" w:rsidRDefault="00E30892" w:rsidP="0055360C">
            <w:pPr>
              <w:widowControl w:val="0"/>
              <w:tabs>
                <w:tab w:val="left" w:pos="1276"/>
              </w:tabs>
              <w:rPr>
                <w:rFonts w:cs="Arial"/>
                <w:szCs w:val="22"/>
                <w:lang w:val="es-ES_tradnl"/>
              </w:rPr>
            </w:pPr>
            <w:r w:rsidRPr="00E30892">
              <w:rPr>
                <w:rFonts w:cs="Arial"/>
                <w:szCs w:val="22"/>
                <w:lang w:val="es-ES_tradnl"/>
              </w:rPr>
              <w:t>63) Fiscalía del Ministerio de Obras Públicas.</w:t>
            </w:r>
          </w:p>
          <w:p w14:paraId="07C8B55F" w14:textId="77777777" w:rsidR="00E30892" w:rsidRPr="00E30892" w:rsidRDefault="00E30892" w:rsidP="0055360C">
            <w:pPr>
              <w:widowControl w:val="0"/>
              <w:tabs>
                <w:tab w:val="left" w:pos="1276"/>
              </w:tabs>
              <w:rPr>
                <w:rFonts w:cs="Arial"/>
                <w:szCs w:val="22"/>
                <w:lang w:val="es-ES_tradnl"/>
              </w:rPr>
            </w:pPr>
          </w:p>
          <w:p w14:paraId="34FA4315" w14:textId="6323067F" w:rsidR="00E30892" w:rsidRDefault="00E30892" w:rsidP="0055360C">
            <w:pPr>
              <w:widowControl w:val="0"/>
              <w:tabs>
                <w:tab w:val="left" w:pos="1276"/>
              </w:tabs>
              <w:rPr>
                <w:rFonts w:cs="Arial"/>
                <w:szCs w:val="22"/>
                <w:lang w:val="es-ES_tradnl"/>
              </w:rPr>
            </w:pPr>
            <w:r w:rsidRPr="00E30892">
              <w:rPr>
                <w:rFonts w:cs="Arial"/>
                <w:szCs w:val="22"/>
                <w:lang w:val="es-ES_tradnl"/>
              </w:rPr>
              <w:t>64) Instituto Nacional de Hidráulica.</w:t>
            </w:r>
          </w:p>
          <w:p w14:paraId="51BD143F" w14:textId="77777777" w:rsidR="00E30892" w:rsidRPr="00E30892" w:rsidRDefault="00E30892" w:rsidP="0055360C">
            <w:pPr>
              <w:widowControl w:val="0"/>
              <w:tabs>
                <w:tab w:val="left" w:pos="1276"/>
              </w:tabs>
              <w:rPr>
                <w:rFonts w:cs="Arial"/>
                <w:szCs w:val="22"/>
                <w:lang w:val="es-ES_tradnl"/>
              </w:rPr>
            </w:pPr>
          </w:p>
          <w:p w14:paraId="7FEC54F7" w14:textId="5E10FB4E" w:rsidR="00E30892" w:rsidRDefault="00E30892" w:rsidP="0055360C">
            <w:pPr>
              <w:widowControl w:val="0"/>
              <w:tabs>
                <w:tab w:val="left" w:pos="1276"/>
              </w:tabs>
              <w:rPr>
                <w:rFonts w:cs="Arial"/>
                <w:szCs w:val="22"/>
                <w:lang w:val="es-ES_tradnl"/>
              </w:rPr>
            </w:pPr>
            <w:r w:rsidRPr="00E30892">
              <w:rPr>
                <w:rFonts w:cs="Arial"/>
                <w:szCs w:val="22"/>
                <w:lang w:val="es-ES_tradnl"/>
              </w:rPr>
              <w:t>65) Secretaría y Administración General del Ministerio de Obras Públicas.</w:t>
            </w:r>
          </w:p>
          <w:p w14:paraId="4C85CD2E" w14:textId="2AFEE293" w:rsidR="00E30892" w:rsidRDefault="00E30892" w:rsidP="0055360C">
            <w:pPr>
              <w:widowControl w:val="0"/>
              <w:tabs>
                <w:tab w:val="left" w:pos="1276"/>
              </w:tabs>
              <w:rPr>
                <w:rFonts w:cs="Arial"/>
                <w:szCs w:val="22"/>
                <w:lang w:val="es-ES_tradnl"/>
              </w:rPr>
            </w:pPr>
          </w:p>
          <w:p w14:paraId="0F46E969" w14:textId="77777777" w:rsidR="00E30892" w:rsidRPr="00E30892" w:rsidRDefault="00E30892" w:rsidP="0055360C">
            <w:pPr>
              <w:widowControl w:val="0"/>
              <w:tabs>
                <w:tab w:val="left" w:pos="1276"/>
              </w:tabs>
              <w:rPr>
                <w:rFonts w:cs="Arial"/>
                <w:szCs w:val="22"/>
                <w:lang w:val="es-ES_tradnl"/>
              </w:rPr>
            </w:pPr>
          </w:p>
          <w:p w14:paraId="28848DDB" w14:textId="66A12437" w:rsidR="00E30892" w:rsidRDefault="00E30892" w:rsidP="0055360C">
            <w:pPr>
              <w:widowControl w:val="0"/>
              <w:tabs>
                <w:tab w:val="left" w:pos="1276"/>
              </w:tabs>
              <w:rPr>
                <w:rFonts w:cs="Arial"/>
                <w:szCs w:val="22"/>
                <w:lang w:val="es-ES_tradnl"/>
              </w:rPr>
            </w:pPr>
            <w:r w:rsidRPr="00E30892">
              <w:rPr>
                <w:rFonts w:cs="Arial"/>
                <w:szCs w:val="22"/>
                <w:lang w:val="es-ES_tradnl"/>
              </w:rPr>
              <w:t>66) Agencia de Cooperación Internacional para el Desarrollo.</w:t>
            </w:r>
          </w:p>
          <w:p w14:paraId="4EF733B0" w14:textId="77777777" w:rsidR="00E30892" w:rsidRPr="00E30892" w:rsidRDefault="00E30892" w:rsidP="0055360C">
            <w:pPr>
              <w:widowControl w:val="0"/>
              <w:tabs>
                <w:tab w:val="left" w:pos="1276"/>
              </w:tabs>
              <w:rPr>
                <w:rFonts w:cs="Arial"/>
                <w:szCs w:val="22"/>
                <w:lang w:val="es-ES_tradnl"/>
              </w:rPr>
            </w:pPr>
          </w:p>
          <w:p w14:paraId="0042C36F" w14:textId="2AE065CA" w:rsidR="00E30892" w:rsidRDefault="00E30892" w:rsidP="0055360C">
            <w:pPr>
              <w:widowControl w:val="0"/>
              <w:tabs>
                <w:tab w:val="left" w:pos="1276"/>
              </w:tabs>
              <w:rPr>
                <w:rFonts w:cs="Arial"/>
                <w:szCs w:val="22"/>
                <w:lang w:val="es-ES_tradnl"/>
              </w:rPr>
            </w:pPr>
            <w:r w:rsidRPr="00E30892">
              <w:rPr>
                <w:rFonts w:cs="Arial"/>
                <w:szCs w:val="22"/>
                <w:lang w:val="es-ES_tradnl"/>
              </w:rPr>
              <w:t>67) Dirección de Fronteras y Límites del Estado.</w:t>
            </w:r>
          </w:p>
          <w:p w14:paraId="7DADBCBD" w14:textId="77777777" w:rsidR="00E30892" w:rsidRPr="00E30892" w:rsidRDefault="00E30892" w:rsidP="0055360C">
            <w:pPr>
              <w:widowControl w:val="0"/>
              <w:tabs>
                <w:tab w:val="left" w:pos="1276"/>
              </w:tabs>
              <w:rPr>
                <w:rFonts w:cs="Arial"/>
                <w:szCs w:val="22"/>
                <w:lang w:val="es-ES_tradnl"/>
              </w:rPr>
            </w:pPr>
          </w:p>
          <w:p w14:paraId="1C5027A2" w14:textId="57FD354B" w:rsidR="00E30892" w:rsidRDefault="00E30892" w:rsidP="0055360C">
            <w:pPr>
              <w:widowControl w:val="0"/>
              <w:tabs>
                <w:tab w:val="left" w:pos="1276"/>
              </w:tabs>
              <w:rPr>
                <w:rFonts w:cs="Arial"/>
                <w:szCs w:val="22"/>
                <w:lang w:val="es-ES_tradnl"/>
              </w:rPr>
            </w:pPr>
            <w:r w:rsidRPr="00E30892">
              <w:rPr>
                <w:rFonts w:cs="Arial"/>
                <w:szCs w:val="22"/>
                <w:lang w:val="es-ES_tradnl"/>
              </w:rPr>
              <w:t>68) Dirección General de Promoción de Exportaciones.</w:t>
            </w:r>
          </w:p>
          <w:p w14:paraId="27F269D8" w14:textId="77777777" w:rsidR="00E30892" w:rsidRPr="00E30892" w:rsidRDefault="00E30892" w:rsidP="0055360C">
            <w:pPr>
              <w:widowControl w:val="0"/>
              <w:tabs>
                <w:tab w:val="left" w:pos="1276"/>
              </w:tabs>
              <w:rPr>
                <w:rFonts w:cs="Arial"/>
                <w:szCs w:val="22"/>
                <w:lang w:val="es-ES_tradnl"/>
              </w:rPr>
            </w:pPr>
          </w:p>
          <w:p w14:paraId="4A0D2F12" w14:textId="0A045977" w:rsidR="00E30892" w:rsidRDefault="00E30892" w:rsidP="0055360C">
            <w:pPr>
              <w:widowControl w:val="0"/>
              <w:tabs>
                <w:tab w:val="left" w:pos="1276"/>
              </w:tabs>
              <w:rPr>
                <w:rFonts w:cs="Arial"/>
                <w:szCs w:val="22"/>
                <w:lang w:val="es-ES_tradnl"/>
              </w:rPr>
            </w:pPr>
            <w:r w:rsidRPr="00E30892">
              <w:rPr>
                <w:rFonts w:cs="Arial"/>
                <w:szCs w:val="22"/>
                <w:lang w:val="es-ES_tradnl"/>
              </w:rPr>
              <w:t>69) Instituto Antártico Chileno.</w:t>
            </w:r>
          </w:p>
          <w:p w14:paraId="63E8D084" w14:textId="77777777" w:rsidR="00E30892" w:rsidRPr="00E30892" w:rsidRDefault="00E30892" w:rsidP="0055360C">
            <w:pPr>
              <w:widowControl w:val="0"/>
              <w:tabs>
                <w:tab w:val="left" w:pos="1276"/>
              </w:tabs>
              <w:rPr>
                <w:rFonts w:cs="Arial"/>
                <w:szCs w:val="22"/>
                <w:lang w:val="es-ES_tradnl"/>
              </w:rPr>
            </w:pPr>
          </w:p>
          <w:p w14:paraId="76D396C2" w14:textId="4C47732A" w:rsidR="00E30892" w:rsidRDefault="00E30892" w:rsidP="0055360C">
            <w:pPr>
              <w:widowControl w:val="0"/>
              <w:tabs>
                <w:tab w:val="left" w:pos="1276"/>
              </w:tabs>
              <w:rPr>
                <w:rFonts w:cs="Arial"/>
                <w:szCs w:val="22"/>
                <w:lang w:val="es-ES_tradnl"/>
              </w:rPr>
            </w:pPr>
            <w:r w:rsidRPr="00E30892">
              <w:rPr>
                <w:rFonts w:cs="Arial"/>
                <w:szCs w:val="22"/>
                <w:lang w:val="es-ES_tradnl"/>
              </w:rPr>
              <w:t>70) Secretaría y Administración General y Servicio Exterior.</w:t>
            </w:r>
          </w:p>
          <w:p w14:paraId="6C19F8D5" w14:textId="77777777" w:rsidR="00E30892" w:rsidRPr="00E30892" w:rsidRDefault="00E30892" w:rsidP="0055360C">
            <w:pPr>
              <w:widowControl w:val="0"/>
              <w:tabs>
                <w:tab w:val="left" w:pos="1276"/>
              </w:tabs>
              <w:rPr>
                <w:rFonts w:cs="Arial"/>
                <w:szCs w:val="22"/>
                <w:lang w:val="es-ES_tradnl"/>
              </w:rPr>
            </w:pPr>
          </w:p>
          <w:p w14:paraId="2E4B8CC9" w14:textId="294EF30B" w:rsidR="00E30892" w:rsidRDefault="00E30892" w:rsidP="0055360C">
            <w:pPr>
              <w:widowControl w:val="0"/>
              <w:tabs>
                <w:tab w:val="left" w:pos="1276"/>
              </w:tabs>
              <w:rPr>
                <w:rFonts w:cs="Arial"/>
                <w:szCs w:val="22"/>
                <w:lang w:val="es-ES_tradnl"/>
              </w:rPr>
            </w:pPr>
            <w:r w:rsidRPr="00E30892">
              <w:rPr>
                <w:rFonts w:cs="Arial"/>
                <w:szCs w:val="22"/>
                <w:lang w:val="es-ES_tradnl"/>
              </w:rPr>
              <w:t>71) Subsecretaría de Relaciones Económicas Internacionales.</w:t>
            </w:r>
          </w:p>
          <w:p w14:paraId="54CEB766" w14:textId="77777777" w:rsidR="00E30892" w:rsidRPr="00E30892" w:rsidRDefault="00E30892" w:rsidP="0055360C">
            <w:pPr>
              <w:widowControl w:val="0"/>
              <w:tabs>
                <w:tab w:val="left" w:pos="1276"/>
              </w:tabs>
              <w:rPr>
                <w:rFonts w:cs="Arial"/>
                <w:szCs w:val="22"/>
                <w:lang w:val="es-ES_tradnl"/>
              </w:rPr>
            </w:pPr>
          </w:p>
          <w:p w14:paraId="2364BBAF" w14:textId="344CDBBD" w:rsidR="00E30892" w:rsidRDefault="00E30892" w:rsidP="0055360C">
            <w:pPr>
              <w:widowControl w:val="0"/>
              <w:tabs>
                <w:tab w:val="left" w:pos="1276"/>
              </w:tabs>
              <w:rPr>
                <w:rFonts w:cs="Arial"/>
                <w:szCs w:val="22"/>
                <w:lang w:val="es-ES_tradnl"/>
              </w:rPr>
            </w:pPr>
            <w:r w:rsidRPr="00E30892">
              <w:rPr>
                <w:rFonts w:cs="Arial"/>
                <w:szCs w:val="22"/>
                <w:lang w:val="es-ES_tradnl"/>
              </w:rPr>
              <w:t>72) Junta de Aeronáutica Civil.</w:t>
            </w:r>
          </w:p>
          <w:p w14:paraId="0396C219" w14:textId="77777777" w:rsidR="00E30892" w:rsidRPr="00E30892" w:rsidRDefault="00E30892" w:rsidP="0055360C">
            <w:pPr>
              <w:widowControl w:val="0"/>
              <w:tabs>
                <w:tab w:val="left" w:pos="1276"/>
              </w:tabs>
              <w:rPr>
                <w:rFonts w:cs="Arial"/>
                <w:szCs w:val="22"/>
                <w:lang w:val="es-ES_tradnl"/>
              </w:rPr>
            </w:pPr>
          </w:p>
          <w:p w14:paraId="6A80F90C" w14:textId="4B8805D8" w:rsidR="00E30892" w:rsidRDefault="00E30892" w:rsidP="0055360C">
            <w:pPr>
              <w:widowControl w:val="0"/>
              <w:tabs>
                <w:tab w:val="left" w:pos="1276"/>
              </w:tabs>
              <w:rPr>
                <w:rFonts w:cs="Arial"/>
                <w:szCs w:val="22"/>
                <w:lang w:val="es-ES_tradnl"/>
              </w:rPr>
            </w:pPr>
            <w:r w:rsidRPr="00E30892">
              <w:rPr>
                <w:rFonts w:cs="Arial"/>
                <w:szCs w:val="22"/>
                <w:lang w:val="es-ES_tradnl"/>
              </w:rPr>
              <w:t>73) Secretaría y Administración General de Transportes.</w:t>
            </w:r>
          </w:p>
          <w:p w14:paraId="3C551020" w14:textId="77777777" w:rsidR="00E30892" w:rsidRPr="00E30892" w:rsidRDefault="00E30892" w:rsidP="0055360C">
            <w:pPr>
              <w:widowControl w:val="0"/>
              <w:tabs>
                <w:tab w:val="left" w:pos="1276"/>
              </w:tabs>
              <w:rPr>
                <w:rFonts w:cs="Arial"/>
                <w:szCs w:val="22"/>
                <w:lang w:val="es-ES_tradnl"/>
              </w:rPr>
            </w:pPr>
          </w:p>
          <w:p w14:paraId="70DF1E58" w14:textId="29E88061" w:rsidR="00E30892" w:rsidRDefault="00E30892" w:rsidP="0055360C">
            <w:pPr>
              <w:widowControl w:val="0"/>
              <w:tabs>
                <w:tab w:val="left" w:pos="1276"/>
              </w:tabs>
              <w:rPr>
                <w:rFonts w:cs="Arial"/>
                <w:szCs w:val="22"/>
                <w:lang w:val="es-ES_tradnl"/>
              </w:rPr>
            </w:pPr>
            <w:r w:rsidRPr="00E30892">
              <w:rPr>
                <w:rFonts w:cs="Arial"/>
                <w:szCs w:val="22"/>
                <w:lang w:val="es-ES_tradnl"/>
              </w:rPr>
              <w:t>74) Subsecretaría de Telecomunicaciones.</w:t>
            </w:r>
          </w:p>
          <w:p w14:paraId="5791CA20" w14:textId="77777777" w:rsidR="00E30892" w:rsidRPr="00E30892" w:rsidRDefault="00E30892" w:rsidP="0055360C">
            <w:pPr>
              <w:widowControl w:val="0"/>
              <w:tabs>
                <w:tab w:val="left" w:pos="1276"/>
              </w:tabs>
              <w:rPr>
                <w:rFonts w:cs="Arial"/>
                <w:szCs w:val="22"/>
                <w:lang w:val="es-ES_tradnl"/>
              </w:rPr>
            </w:pPr>
          </w:p>
          <w:p w14:paraId="3A9BFFC5" w14:textId="63F9A42B" w:rsidR="00E30892" w:rsidRDefault="00E30892" w:rsidP="0055360C">
            <w:pPr>
              <w:widowControl w:val="0"/>
              <w:tabs>
                <w:tab w:val="left" w:pos="1276"/>
              </w:tabs>
              <w:rPr>
                <w:rFonts w:cs="Arial"/>
                <w:szCs w:val="22"/>
                <w:lang w:val="es-ES_tradnl"/>
              </w:rPr>
            </w:pPr>
            <w:r w:rsidRPr="00E30892">
              <w:rPr>
                <w:rFonts w:cs="Arial"/>
                <w:szCs w:val="22"/>
                <w:lang w:val="es-ES_tradnl"/>
              </w:rPr>
              <w:t>75) Parque Metropolitano.</w:t>
            </w:r>
          </w:p>
          <w:p w14:paraId="7B1BDE8F" w14:textId="77777777" w:rsidR="00E30892" w:rsidRPr="00E30892" w:rsidRDefault="00E30892" w:rsidP="0055360C">
            <w:pPr>
              <w:widowControl w:val="0"/>
              <w:tabs>
                <w:tab w:val="left" w:pos="1276"/>
              </w:tabs>
              <w:rPr>
                <w:rFonts w:cs="Arial"/>
                <w:szCs w:val="22"/>
                <w:lang w:val="es-ES_tradnl"/>
              </w:rPr>
            </w:pPr>
          </w:p>
          <w:p w14:paraId="0DAFEE54" w14:textId="78633F3F" w:rsidR="00E30892" w:rsidRDefault="00E30892" w:rsidP="0055360C">
            <w:pPr>
              <w:widowControl w:val="0"/>
              <w:tabs>
                <w:tab w:val="left" w:pos="1276"/>
              </w:tabs>
              <w:rPr>
                <w:rFonts w:cs="Arial"/>
                <w:szCs w:val="22"/>
                <w:lang w:val="es-ES_tradnl"/>
              </w:rPr>
            </w:pPr>
            <w:r w:rsidRPr="00E30892">
              <w:rPr>
                <w:rFonts w:cs="Arial"/>
                <w:szCs w:val="22"/>
                <w:lang w:val="es-ES_tradnl"/>
              </w:rPr>
              <w:t xml:space="preserve">76) Servicios de Vivienda y Urbanización. </w:t>
            </w:r>
          </w:p>
          <w:p w14:paraId="127E506C" w14:textId="77777777" w:rsidR="00E30892" w:rsidRPr="00E30892" w:rsidRDefault="00E30892" w:rsidP="0055360C">
            <w:pPr>
              <w:widowControl w:val="0"/>
              <w:tabs>
                <w:tab w:val="left" w:pos="1276"/>
              </w:tabs>
              <w:rPr>
                <w:rFonts w:cs="Arial"/>
                <w:szCs w:val="22"/>
                <w:lang w:val="es-ES_tradnl"/>
              </w:rPr>
            </w:pPr>
          </w:p>
          <w:p w14:paraId="3156C41D" w14:textId="2C054FC3" w:rsidR="00E30892" w:rsidRDefault="00E30892" w:rsidP="0055360C">
            <w:pPr>
              <w:widowControl w:val="0"/>
              <w:tabs>
                <w:tab w:val="left" w:pos="1276"/>
              </w:tabs>
              <w:rPr>
                <w:rFonts w:cs="Arial"/>
                <w:szCs w:val="22"/>
                <w:lang w:val="es-ES_tradnl"/>
              </w:rPr>
            </w:pPr>
            <w:r w:rsidRPr="00E30892">
              <w:rPr>
                <w:rFonts w:cs="Arial"/>
                <w:szCs w:val="22"/>
                <w:lang w:val="es-ES_tradnl"/>
              </w:rPr>
              <w:t>77) Subsecretaría de Vivienda y Urbanismo.</w:t>
            </w:r>
          </w:p>
          <w:p w14:paraId="62D1BFAF" w14:textId="77777777" w:rsidR="00E30892" w:rsidRPr="00E30892" w:rsidRDefault="00E30892" w:rsidP="0055360C">
            <w:pPr>
              <w:widowControl w:val="0"/>
              <w:tabs>
                <w:tab w:val="left" w:pos="1276"/>
              </w:tabs>
              <w:rPr>
                <w:rFonts w:cs="Arial"/>
                <w:szCs w:val="22"/>
                <w:lang w:val="es-ES_tradnl"/>
              </w:rPr>
            </w:pPr>
          </w:p>
          <w:p w14:paraId="68AE5DD5" w14:textId="210FF1B3" w:rsidR="00E30892" w:rsidRDefault="00E30892" w:rsidP="0055360C">
            <w:pPr>
              <w:widowControl w:val="0"/>
              <w:tabs>
                <w:tab w:val="left" w:pos="1276"/>
              </w:tabs>
              <w:rPr>
                <w:rFonts w:cs="Arial"/>
                <w:szCs w:val="22"/>
                <w:lang w:val="es-ES_tradnl"/>
              </w:rPr>
            </w:pPr>
            <w:r w:rsidRPr="00E30892">
              <w:rPr>
                <w:rFonts w:cs="Arial"/>
                <w:szCs w:val="22"/>
                <w:lang w:val="es-ES_tradnl"/>
              </w:rPr>
              <w:t>78) Instituto Nacional de Deportes.</w:t>
            </w:r>
          </w:p>
          <w:p w14:paraId="7BB819A5" w14:textId="77777777" w:rsidR="00E30892" w:rsidRPr="00E30892" w:rsidRDefault="00E30892" w:rsidP="0055360C">
            <w:pPr>
              <w:widowControl w:val="0"/>
              <w:tabs>
                <w:tab w:val="left" w:pos="1276"/>
              </w:tabs>
              <w:rPr>
                <w:rFonts w:cs="Arial"/>
                <w:szCs w:val="22"/>
                <w:lang w:val="es-ES_tradnl"/>
              </w:rPr>
            </w:pPr>
          </w:p>
          <w:p w14:paraId="0452914B" w14:textId="5292401A" w:rsidR="00E30892" w:rsidRDefault="00E30892" w:rsidP="0055360C">
            <w:pPr>
              <w:widowControl w:val="0"/>
              <w:tabs>
                <w:tab w:val="left" w:pos="1276"/>
              </w:tabs>
              <w:rPr>
                <w:rFonts w:cs="Arial"/>
                <w:szCs w:val="22"/>
                <w:lang w:val="es-ES_tradnl"/>
              </w:rPr>
            </w:pPr>
            <w:r w:rsidRPr="00E30892">
              <w:rPr>
                <w:rFonts w:cs="Arial"/>
                <w:szCs w:val="22"/>
                <w:lang w:val="es-ES_tradnl"/>
              </w:rPr>
              <w:lastRenderedPageBreak/>
              <w:t>79) Subsecretaría del Deporte.</w:t>
            </w:r>
          </w:p>
          <w:p w14:paraId="4FB21024" w14:textId="77777777" w:rsidR="00E30892" w:rsidRPr="00E30892" w:rsidRDefault="00E30892" w:rsidP="0055360C">
            <w:pPr>
              <w:widowControl w:val="0"/>
              <w:tabs>
                <w:tab w:val="left" w:pos="1276"/>
              </w:tabs>
              <w:rPr>
                <w:rFonts w:cs="Arial"/>
                <w:szCs w:val="22"/>
                <w:lang w:val="es-ES_tradnl"/>
              </w:rPr>
            </w:pPr>
          </w:p>
          <w:p w14:paraId="6E9CA6B6" w14:textId="69E83D72" w:rsidR="00E30892" w:rsidRDefault="00E30892" w:rsidP="0055360C">
            <w:pPr>
              <w:widowControl w:val="0"/>
              <w:tabs>
                <w:tab w:val="left" w:pos="1276"/>
              </w:tabs>
              <w:rPr>
                <w:rFonts w:cs="Arial"/>
                <w:szCs w:val="22"/>
                <w:lang w:val="es-ES_tradnl"/>
              </w:rPr>
            </w:pPr>
            <w:r w:rsidRPr="00E30892">
              <w:rPr>
                <w:rFonts w:cs="Arial"/>
                <w:szCs w:val="22"/>
                <w:lang w:val="es-ES_tradnl"/>
              </w:rPr>
              <w:t>80) Gobiernos Regionales.</w:t>
            </w:r>
          </w:p>
          <w:p w14:paraId="0D8A3C86" w14:textId="77777777" w:rsidR="00E30892" w:rsidRPr="00E30892" w:rsidRDefault="00E30892" w:rsidP="0055360C">
            <w:pPr>
              <w:widowControl w:val="0"/>
              <w:tabs>
                <w:tab w:val="left" w:pos="1276"/>
              </w:tabs>
              <w:rPr>
                <w:rFonts w:cs="Arial"/>
                <w:szCs w:val="22"/>
                <w:lang w:val="es-ES_tradnl"/>
              </w:rPr>
            </w:pPr>
          </w:p>
          <w:p w14:paraId="0AB4845D" w14:textId="4AF08F2C" w:rsidR="00E30892" w:rsidRDefault="00E30892" w:rsidP="0055360C">
            <w:pPr>
              <w:widowControl w:val="0"/>
              <w:tabs>
                <w:tab w:val="left" w:pos="1276"/>
              </w:tabs>
              <w:rPr>
                <w:rFonts w:cs="Arial"/>
                <w:szCs w:val="22"/>
                <w:lang w:val="es-ES_tradnl"/>
              </w:rPr>
            </w:pPr>
            <w:r w:rsidRPr="00E30892">
              <w:rPr>
                <w:rFonts w:cs="Arial"/>
                <w:szCs w:val="22"/>
                <w:lang w:val="es-ES_tradnl"/>
              </w:rPr>
              <w:t>81) Servicio Nacional de Prevención y Respuesta Ante Desastres.</w:t>
            </w:r>
          </w:p>
          <w:p w14:paraId="09B15EFC" w14:textId="77777777" w:rsidR="00E30892" w:rsidRPr="00E30892" w:rsidRDefault="00E30892" w:rsidP="0055360C">
            <w:pPr>
              <w:widowControl w:val="0"/>
              <w:tabs>
                <w:tab w:val="left" w:pos="1276"/>
              </w:tabs>
              <w:rPr>
                <w:rFonts w:cs="Arial"/>
                <w:szCs w:val="22"/>
                <w:lang w:val="es-ES_tradnl"/>
              </w:rPr>
            </w:pPr>
          </w:p>
          <w:p w14:paraId="4A469B28" w14:textId="27F33942" w:rsidR="00E30892" w:rsidRDefault="00E30892" w:rsidP="0055360C">
            <w:pPr>
              <w:widowControl w:val="0"/>
              <w:tabs>
                <w:tab w:val="left" w:pos="1276"/>
              </w:tabs>
              <w:rPr>
                <w:rFonts w:cs="Arial"/>
                <w:szCs w:val="22"/>
                <w:lang w:val="es-ES_tradnl"/>
              </w:rPr>
            </w:pPr>
            <w:r w:rsidRPr="00E30892">
              <w:rPr>
                <w:rFonts w:cs="Arial"/>
                <w:szCs w:val="22"/>
                <w:lang w:val="es-ES_tradnl"/>
              </w:rPr>
              <w:t>82) Servicio de Gobierno Interior.</w:t>
            </w:r>
          </w:p>
          <w:p w14:paraId="38E8622F" w14:textId="77777777" w:rsidR="00E30892" w:rsidRPr="00E30892" w:rsidRDefault="00E30892" w:rsidP="0055360C">
            <w:pPr>
              <w:widowControl w:val="0"/>
              <w:tabs>
                <w:tab w:val="left" w:pos="1276"/>
              </w:tabs>
              <w:rPr>
                <w:rFonts w:cs="Arial"/>
                <w:szCs w:val="22"/>
                <w:lang w:val="es-ES_tradnl"/>
              </w:rPr>
            </w:pPr>
          </w:p>
          <w:p w14:paraId="11BB304A" w14:textId="4BA73B34" w:rsidR="00E30892" w:rsidRDefault="00E30892" w:rsidP="0055360C">
            <w:pPr>
              <w:widowControl w:val="0"/>
              <w:tabs>
                <w:tab w:val="left" w:pos="1276"/>
              </w:tabs>
              <w:rPr>
                <w:rFonts w:cs="Arial"/>
                <w:szCs w:val="22"/>
                <w:lang w:val="es-ES_tradnl"/>
              </w:rPr>
            </w:pPr>
            <w:r w:rsidRPr="00E30892">
              <w:rPr>
                <w:rFonts w:cs="Arial"/>
                <w:szCs w:val="22"/>
                <w:lang w:val="es-ES_tradnl"/>
              </w:rPr>
              <w:t>83) Servicio Nacional de Migraciones.</w:t>
            </w:r>
          </w:p>
          <w:p w14:paraId="69972243" w14:textId="77777777" w:rsidR="00E30892" w:rsidRPr="00E30892" w:rsidRDefault="00E30892" w:rsidP="0055360C">
            <w:pPr>
              <w:widowControl w:val="0"/>
              <w:tabs>
                <w:tab w:val="left" w:pos="1276"/>
              </w:tabs>
              <w:rPr>
                <w:rFonts w:cs="Arial"/>
                <w:szCs w:val="22"/>
                <w:lang w:val="es-ES_tradnl"/>
              </w:rPr>
            </w:pPr>
          </w:p>
          <w:p w14:paraId="553849CB" w14:textId="242DD6EF" w:rsidR="00E30892" w:rsidRDefault="00E30892" w:rsidP="0055360C">
            <w:pPr>
              <w:widowControl w:val="0"/>
              <w:tabs>
                <w:tab w:val="left" w:pos="1276"/>
              </w:tabs>
              <w:rPr>
                <w:rFonts w:cs="Arial"/>
                <w:szCs w:val="22"/>
                <w:lang w:val="es-ES_tradnl"/>
              </w:rPr>
            </w:pPr>
            <w:r w:rsidRPr="00E30892">
              <w:rPr>
                <w:rFonts w:cs="Arial"/>
                <w:szCs w:val="22"/>
                <w:lang w:val="es-ES_tradnl"/>
              </w:rPr>
              <w:t>84) Servicio Nacional Para Prevención y Rehabilitación Consumo de Drogas y Alcohol.</w:t>
            </w:r>
          </w:p>
          <w:p w14:paraId="0D9B6572" w14:textId="77777777" w:rsidR="00E30892" w:rsidRPr="00E30892" w:rsidRDefault="00E30892" w:rsidP="0055360C">
            <w:pPr>
              <w:widowControl w:val="0"/>
              <w:tabs>
                <w:tab w:val="left" w:pos="1276"/>
              </w:tabs>
              <w:rPr>
                <w:rFonts w:cs="Arial"/>
                <w:szCs w:val="22"/>
                <w:lang w:val="es-ES_tradnl"/>
              </w:rPr>
            </w:pPr>
          </w:p>
          <w:p w14:paraId="6B73D273" w14:textId="3C1B9299" w:rsidR="00E30892" w:rsidRDefault="00E30892" w:rsidP="0055360C">
            <w:pPr>
              <w:widowControl w:val="0"/>
              <w:tabs>
                <w:tab w:val="left" w:pos="1276"/>
              </w:tabs>
              <w:rPr>
                <w:rFonts w:cs="Arial"/>
                <w:szCs w:val="22"/>
                <w:lang w:val="es-ES_tradnl"/>
              </w:rPr>
            </w:pPr>
            <w:r w:rsidRPr="00E30892">
              <w:rPr>
                <w:rFonts w:cs="Arial"/>
                <w:szCs w:val="22"/>
                <w:lang w:val="es-ES_tradnl"/>
              </w:rPr>
              <w:t>85) Subsecretaría de Desarrollo Regional y Administrativo.</w:t>
            </w:r>
          </w:p>
          <w:p w14:paraId="08D3CF54" w14:textId="77777777" w:rsidR="00E30892" w:rsidRPr="00E30892" w:rsidRDefault="00E30892" w:rsidP="0055360C">
            <w:pPr>
              <w:widowControl w:val="0"/>
              <w:tabs>
                <w:tab w:val="left" w:pos="1276"/>
              </w:tabs>
              <w:rPr>
                <w:rFonts w:cs="Arial"/>
                <w:szCs w:val="22"/>
                <w:lang w:val="es-ES_tradnl"/>
              </w:rPr>
            </w:pPr>
          </w:p>
          <w:p w14:paraId="555D8095" w14:textId="080041FE" w:rsidR="00E30892" w:rsidRDefault="00E30892" w:rsidP="0055360C">
            <w:pPr>
              <w:widowControl w:val="0"/>
              <w:tabs>
                <w:tab w:val="left" w:pos="1276"/>
              </w:tabs>
              <w:rPr>
                <w:rFonts w:cs="Arial"/>
                <w:szCs w:val="22"/>
                <w:lang w:val="es-ES_tradnl"/>
              </w:rPr>
            </w:pPr>
            <w:r w:rsidRPr="00E30892">
              <w:rPr>
                <w:rFonts w:cs="Arial"/>
                <w:szCs w:val="22"/>
                <w:lang w:val="es-ES_tradnl"/>
              </w:rPr>
              <w:t>86) Subsecretaría de Prevención del Delito.</w:t>
            </w:r>
          </w:p>
          <w:p w14:paraId="0CF063C0" w14:textId="77777777" w:rsidR="00E30892" w:rsidRPr="00E30892" w:rsidRDefault="00E30892" w:rsidP="0055360C">
            <w:pPr>
              <w:widowControl w:val="0"/>
              <w:tabs>
                <w:tab w:val="left" w:pos="1276"/>
              </w:tabs>
              <w:rPr>
                <w:rFonts w:cs="Arial"/>
                <w:szCs w:val="22"/>
                <w:lang w:val="es-ES_tradnl"/>
              </w:rPr>
            </w:pPr>
          </w:p>
          <w:p w14:paraId="7F1AC93D" w14:textId="0CFC73AA" w:rsidR="00E30892" w:rsidRDefault="00E30892" w:rsidP="0055360C">
            <w:pPr>
              <w:widowControl w:val="0"/>
              <w:tabs>
                <w:tab w:val="left" w:pos="1276"/>
              </w:tabs>
              <w:rPr>
                <w:rFonts w:cs="Arial"/>
                <w:szCs w:val="22"/>
                <w:lang w:val="es-ES_tradnl"/>
              </w:rPr>
            </w:pPr>
            <w:r w:rsidRPr="00E30892">
              <w:rPr>
                <w:rFonts w:cs="Arial"/>
                <w:szCs w:val="22"/>
                <w:lang w:val="es-ES_tradnl"/>
              </w:rPr>
              <w:t>87) Subsecretaría del Interior.</w:t>
            </w:r>
          </w:p>
          <w:p w14:paraId="4BEDF7C1" w14:textId="77777777" w:rsidR="00E30892" w:rsidRPr="00E30892" w:rsidRDefault="00E30892" w:rsidP="0055360C">
            <w:pPr>
              <w:widowControl w:val="0"/>
              <w:tabs>
                <w:tab w:val="left" w:pos="1276"/>
              </w:tabs>
              <w:rPr>
                <w:rFonts w:cs="Arial"/>
                <w:szCs w:val="22"/>
                <w:lang w:val="es-ES_tradnl"/>
              </w:rPr>
            </w:pPr>
          </w:p>
          <w:p w14:paraId="41A725B1" w14:textId="12131BC5" w:rsidR="00E30892" w:rsidRDefault="00E30892" w:rsidP="0055360C">
            <w:pPr>
              <w:widowControl w:val="0"/>
              <w:tabs>
                <w:tab w:val="left" w:pos="1276"/>
              </w:tabs>
              <w:rPr>
                <w:rFonts w:cs="Arial"/>
                <w:szCs w:val="22"/>
                <w:lang w:val="es-ES_tradnl"/>
              </w:rPr>
            </w:pPr>
            <w:r w:rsidRPr="00E30892">
              <w:rPr>
                <w:rFonts w:cs="Arial"/>
                <w:szCs w:val="22"/>
                <w:lang w:val="es-ES_tradnl"/>
              </w:rPr>
              <w:t>88) Servicio de Evaluación Ambiental.</w:t>
            </w:r>
          </w:p>
          <w:p w14:paraId="021D148F" w14:textId="77777777" w:rsidR="00E30892" w:rsidRPr="00E30892" w:rsidRDefault="00E30892" w:rsidP="0055360C">
            <w:pPr>
              <w:widowControl w:val="0"/>
              <w:tabs>
                <w:tab w:val="left" w:pos="1276"/>
              </w:tabs>
              <w:rPr>
                <w:rFonts w:cs="Arial"/>
                <w:szCs w:val="22"/>
                <w:lang w:val="es-ES_tradnl"/>
              </w:rPr>
            </w:pPr>
          </w:p>
          <w:p w14:paraId="445DCCF2" w14:textId="2AAF6AF1" w:rsidR="00E30892" w:rsidRDefault="00E30892" w:rsidP="0055360C">
            <w:pPr>
              <w:widowControl w:val="0"/>
              <w:tabs>
                <w:tab w:val="left" w:pos="1276"/>
              </w:tabs>
              <w:rPr>
                <w:rFonts w:cs="Arial"/>
                <w:szCs w:val="22"/>
                <w:lang w:val="es-ES_tradnl"/>
              </w:rPr>
            </w:pPr>
            <w:r w:rsidRPr="00E30892">
              <w:rPr>
                <w:rFonts w:cs="Arial"/>
                <w:szCs w:val="22"/>
                <w:lang w:val="es-ES_tradnl"/>
              </w:rPr>
              <w:t>89) Subsecretaría del Medio Ambiente.</w:t>
            </w:r>
          </w:p>
          <w:p w14:paraId="26A6707A" w14:textId="0ACC680A" w:rsidR="00E30892" w:rsidRDefault="00E30892" w:rsidP="0055360C">
            <w:pPr>
              <w:widowControl w:val="0"/>
              <w:tabs>
                <w:tab w:val="left" w:pos="1276"/>
              </w:tabs>
              <w:rPr>
                <w:rFonts w:cs="Arial"/>
                <w:szCs w:val="22"/>
                <w:lang w:val="es-ES_tradnl"/>
              </w:rPr>
            </w:pPr>
          </w:p>
          <w:p w14:paraId="5EBFF231" w14:textId="77777777" w:rsidR="00E30892" w:rsidRPr="00E30892" w:rsidRDefault="00E30892" w:rsidP="0055360C">
            <w:pPr>
              <w:widowControl w:val="0"/>
              <w:tabs>
                <w:tab w:val="left" w:pos="1276"/>
              </w:tabs>
              <w:rPr>
                <w:rFonts w:cs="Arial"/>
                <w:szCs w:val="22"/>
                <w:lang w:val="es-ES_tradnl"/>
              </w:rPr>
            </w:pPr>
          </w:p>
          <w:p w14:paraId="5D8C2AFE" w14:textId="05A36E25" w:rsidR="00E30892" w:rsidRDefault="00E30892" w:rsidP="0055360C">
            <w:pPr>
              <w:widowControl w:val="0"/>
              <w:tabs>
                <w:tab w:val="left" w:pos="1276"/>
              </w:tabs>
              <w:rPr>
                <w:rFonts w:cs="Arial"/>
                <w:szCs w:val="22"/>
                <w:lang w:val="es-ES_tradnl"/>
              </w:rPr>
            </w:pPr>
            <w:r w:rsidRPr="00E30892">
              <w:rPr>
                <w:rFonts w:cs="Arial"/>
                <w:szCs w:val="22"/>
                <w:lang w:val="es-ES_tradnl"/>
              </w:rPr>
              <w:t>90) Dirección de Previsión de Carabineros de Chile.</w:t>
            </w:r>
          </w:p>
          <w:p w14:paraId="69C5355D" w14:textId="5D63C7D5" w:rsidR="00E30892" w:rsidRDefault="00E30892" w:rsidP="0055360C">
            <w:pPr>
              <w:widowControl w:val="0"/>
              <w:tabs>
                <w:tab w:val="left" w:pos="1276"/>
              </w:tabs>
              <w:rPr>
                <w:rFonts w:cs="Arial"/>
                <w:szCs w:val="22"/>
                <w:lang w:val="es-ES_tradnl"/>
              </w:rPr>
            </w:pPr>
          </w:p>
          <w:p w14:paraId="57F61BFB" w14:textId="77777777" w:rsidR="00E30892" w:rsidRPr="00E30892" w:rsidRDefault="00E30892" w:rsidP="0055360C">
            <w:pPr>
              <w:widowControl w:val="0"/>
              <w:tabs>
                <w:tab w:val="left" w:pos="1276"/>
              </w:tabs>
              <w:rPr>
                <w:rFonts w:cs="Arial"/>
                <w:szCs w:val="22"/>
                <w:lang w:val="es-ES_tradnl"/>
              </w:rPr>
            </w:pPr>
          </w:p>
          <w:p w14:paraId="655A2C43" w14:textId="0A2CA928" w:rsidR="00E30892" w:rsidRDefault="00E30892" w:rsidP="0055360C">
            <w:pPr>
              <w:widowControl w:val="0"/>
              <w:tabs>
                <w:tab w:val="left" w:pos="1276"/>
              </w:tabs>
              <w:rPr>
                <w:rFonts w:cs="Arial"/>
                <w:szCs w:val="22"/>
                <w:lang w:val="es-ES_tradnl"/>
              </w:rPr>
            </w:pPr>
            <w:r w:rsidRPr="00E30892">
              <w:rPr>
                <w:rFonts w:cs="Arial"/>
                <w:szCs w:val="22"/>
                <w:lang w:val="es-ES_tradnl"/>
              </w:rPr>
              <w:t>91) Dirección General de Crédito Prendario.</w:t>
            </w:r>
          </w:p>
          <w:p w14:paraId="6E622218" w14:textId="77777777" w:rsidR="00E30892" w:rsidRPr="00E30892" w:rsidRDefault="00E30892" w:rsidP="0055360C">
            <w:pPr>
              <w:widowControl w:val="0"/>
              <w:tabs>
                <w:tab w:val="left" w:pos="1276"/>
              </w:tabs>
              <w:rPr>
                <w:rFonts w:cs="Arial"/>
                <w:szCs w:val="22"/>
                <w:lang w:val="es-ES_tradnl"/>
              </w:rPr>
            </w:pPr>
          </w:p>
          <w:p w14:paraId="4F60E5F3" w14:textId="37691E83" w:rsidR="00E30892" w:rsidRDefault="00E30892" w:rsidP="0055360C">
            <w:pPr>
              <w:widowControl w:val="0"/>
              <w:tabs>
                <w:tab w:val="left" w:pos="1276"/>
              </w:tabs>
              <w:rPr>
                <w:rFonts w:cs="Arial"/>
                <w:szCs w:val="22"/>
                <w:lang w:val="es-ES_tradnl"/>
              </w:rPr>
            </w:pPr>
            <w:r w:rsidRPr="00E30892">
              <w:rPr>
                <w:rFonts w:cs="Arial"/>
                <w:szCs w:val="22"/>
                <w:lang w:val="es-ES_tradnl"/>
              </w:rPr>
              <w:t>92) Instituto de Previsión Social.</w:t>
            </w:r>
          </w:p>
          <w:p w14:paraId="56C45776" w14:textId="77777777" w:rsidR="00E30892" w:rsidRPr="00E30892" w:rsidRDefault="00E30892" w:rsidP="0055360C">
            <w:pPr>
              <w:widowControl w:val="0"/>
              <w:tabs>
                <w:tab w:val="left" w:pos="1276"/>
              </w:tabs>
              <w:rPr>
                <w:rFonts w:cs="Arial"/>
                <w:szCs w:val="22"/>
                <w:lang w:val="es-ES_tradnl"/>
              </w:rPr>
            </w:pPr>
          </w:p>
          <w:p w14:paraId="53626C6C" w14:textId="0F4C8141" w:rsidR="00E30892" w:rsidRDefault="00E30892" w:rsidP="0055360C">
            <w:pPr>
              <w:widowControl w:val="0"/>
              <w:tabs>
                <w:tab w:val="left" w:pos="1276"/>
              </w:tabs>
              <w:rPr>
                <w:rFonts w:cs="Arial"/>
                <w:szCs w:val="22"/>
                <w:lang w:val="es-ES_tradnl"/>
              </w:rPr>
            </w:pPr>
            <w:r w:rsidRPr="00E30892">
              <w:rPr>
                <w:rFonts w:cs="Arial"/>
                <w:szCs w:val="22"/>
                <w:lang w:val="es-ES_tradnl"/>
              </w:rPr>
              <w:t>93) Instituto de Seguridad Laboral.</w:t>
            </w:r>
          </w:p>
          <w:p w14:paraId="0507464D" w14:textId="77777777" w:rsidR="00E30892" w:rsidRPr="00E30892" w:rsidRDefault="00E30892" w:rsidP="0055360C">
            <w:pPr>
              <w:widowControl w:val="0"/>
              <w:tabs>
                <w:tab w:val="left" w:pos="1276"/>
              </w:tabs>
              <w:rPr>
                <w:rFonts w:cs="Arial"/>
                <w:szCs w:val="22"/>
                <w:lang w:val="es-ES_tradnl"/>
              </w:rPr>
            </w:pPr>
          </w:p>
          <w:p w14:paraId="01E66094" w14:textId="0C65D2F0" w:rsidR="00E30892" w:rsidRDefault="00E30892" w:rsidP="0055360C">
            <w:pPr>
              <w:widowControl w:val="0"/>
              <w:tabs>
                <w:tab w:val="left" w:pos="1276"/>
              </w:tabs>
              <w:rPr>
                <w:rFonts w:cs="Arial"/>
                <w:szCs w:val="22"/>
                <w:lang w:val="es-ES_tradnl"/>
              </w:rPr>
            </w:pPr>
            <w:r w:rsidRPr="00E30892">
              <w:rPr>
                <w:rFonts w:cs="Arial"/>
                <w:szCs w:val="22"/>
                <w:lang w:val="es-ES_tradnl"/>
              </w:rPr>
              <w:t>94) Servicio Nacional de Capacitación y Empleo.</w:t>
            </w:r>
          </w:p>
          <w:p w14:paraId="3959F3C4" w14:textId="77777777" w:rsidR="00E30892" w:rsidRPr="00E30892" w:rsidRDefault="00E30892" w:rsidP="0055360C">
            <w:pPr>
              <w:widowControl w:val="0"/>
              <w:tabs>
                <w:tab w:val="left" w:pos="1276"/>
              </w:tabs>
              <w:rPr>
                <w:rFonts w:cs="Arial"/>
                <w:szCs w:val="22"/>
                <w:lang w:val="es-ES_tradnl"/>
              </w:rPr>
            </w:pPr>
          </w:p>
          <w:p w14:paraId="7E13AC1C" w14:textId="00A80910" w:rsidR="00E30892" w:rsidRDefault="00E30892" w:rsidP="0055360C">
            <w:pPr>
              <w:widowControl w:val="0"/>
              <w:tabs>
                <w:tab w:val="left" w:pos="1276"/>
              </w:tabs>
              <w:rPr>
                <w:rFonts w:cs="Arial"/>
                <w:szCs w:val="22"/>
                <w:lang w:val="es-ES_tradnl"/>
              </w:rPr>
            </w:pPr>
            <w:r w:rsidRPr="00E30892">
              <w:rPr>
                <w:rFonts w:cs="Arial"/>
                <w:szCs w:val="22"/>
                <w:lang w:val="es-ES_tradnl"/>
              </w:rPr>
              <w:t>95) Subsecretaría de Previsión Social.</w:t>
            </w:r>
          </w:p>
          <w:p w14:paraId="497066E8" w14:textId="77777777" w:rsidR="00E30892" w:rsidRPr="00E30892" w:rsidRDefault="00E30892" w:rsidP="0055360C">
            <w:pPr>
              <w:widowControl w:val="0"/>
              <w:tabs>
                <w:tab w:val="left" w:pos="1276"/>
              </w:tabs>
              <w:rPr>
                <w:rFonts w:cs="Arial"/>
                <w:szCs w:val="22"/>
                <w:lang w:val="es-ES_tradnl"/>
              </w:rPr>
            </w:pPr>
          </w:p>
          <w:p w14:paraId="53BE9DAB" w14:textId="2E5DDF82" w:rsidR="00E30892" w:rsidRDefault="00E30892" w:rsidP="0055360C">
            <w:pPr>
              <w:widowControl w:val="0"/>
              <w:tabs>
                <w:tab w:val="left" w:pos="1276"/>
              </w:tabs>
              <w:rPr>
                <w:rFonts w:cs="Arial"/>
                <w:szCs w:val="22"/>
                <w:lang w:val="es-ES_tradnl"/>
              </w:rPr>
            </w:pPr>
            <w:r w:rsidRPr="00E30892">
              <w:rPr>
                <w:rFonts w:cs="Arial"/>
                <w:szCs w:val="22"/>
                <w:lang w:val="es-ES_tradnl"/>
              </w:rPr>
              <w:t>96) Subsecretaría del Trabajo.</w:t>
            </w:r>
          </w:p>
          <w:p w14:paraId="625445EE" w14:textId="77777777" w:rsidR="00E30892" w:rsidRPr="00E30892" w:rsidRDefault="00E30892" w:rsidP="0055360C">
            <w:pPr>
              <w:widowControl w:val="0"/>
              <w:tabs>
                <w:tab w:val="left" w:pos="1276"/>
              </w:tabs>
              <w:rPr>
                <w:rFonts w:cs="Arial"/>
                <w:szCs w:val="22"/>
                <w:lang w:val="es-ES_tradnl"/>
              </w:rPr>
            </w:pPr>
          </w:p>
          <w:p w14:paraId="52B37E77" w14:textId="39AF8C98" w:rsidR="00E30892" w:rsidRDefault="00E30892" w:rsidP="0055360C">
            <w:pPr>
              <w:widowControl w:val="0"/>
              <w:tabs>
                <w:tab w:val="left" w:pos="1276"/>
              </w:tabs>
              <w:rPr>
                <w:rFonts w:cs="Arial"/>
                <w:szCs w:val="22"/>
                <w:lang w:val="es-ES_tradnl"/>
              </w:rPr>
            </w:pPr>
            <w:r w:rsidRPr="00E30892">
              <w:rPr>
                <w:rFonts w:cs="Arial"/>
                <w:szCs w:val="22"/>
                <w:lang w:val="es-ES_tradnl"/>
              </w:rPr>
              <w:t>97) Consejo Nacional de Televisión.</w:t>
            </w:r>
          </w:p>
          <w:p w14:paraId="1EB167A1" w14:textId="77777777" w:rsidR="00E30892" w:rsidRPr="00E30892" w:rsidRDefault="00E30892" w:rsidP="0055360C">
            <w:pPr>
              <w:widowControl w:val="0"/>
              <w:tabs>
                <w:tab w:val="left" w:pos="1276"/>
              </w:tabs>
              <w:rPr>
                <w:rFonts w:cs="Arial"/>
                <w:szCs w:val="22"/>
                <w:lang w:val="es-ES_tradnl"/>
              </w:rPr>
            </w:pPr>
          </w:p>
          <w:p w14:paraId="4B0770CC" w14:textId="2363EDB3" w:rsidR="00E30892" w:rsidRDefault="00E30892" w:rsidP="0055360C">
            <w:pPr>
              <w:widowControl w:val="0"/>
              <w:tabs>
                <w:tab w:val="left" w:pos="1276"/>
              </w:tabs>
              <w:rPr>
                <w:rFonts w:cs="Arial"/>
                <w:szCs w:val="22"/>
                <w:lang w:val="es-ES_tradnl"/>
              </w:rPr>
            </w:pPr>
            <w:r w:rsidRPr="00E30892">
              <w:rPr>
                <w:rFonts w:cs="Arial"/>
                <w:szCs w:val="22"/>
                <w:lang w:val="es-ES_tradnl"/>
              </w:rPr>
              <w:t>98) Secretaría General de Gobierno.</w:t>
            </w:r>
          </w:p>
          <w:p w14:paraId="4BA2C1AC" w14:textId="77777777" w:rsidR="00E30892" w:rsidRPr="00E30892" w:rsidRDefault="00E30892" w:rsidP="0055360C">
            <w:pPr>
              <w:widowControl w:val="0"/>
              <w:tabs>
                <w:tab w:val="left" w:pos="1276"/>
              </w:tabs>
              <w:rPr>
                <w:rFonts w:cs="Arial"/>
                <w:szCs w:val="22"/>
                <w:lang w:val="es-ES_tradnl"/>
              </w:rPr>
            </w:pPr>
          </w:p>
          <w:p w14:paraId="777F2C94" w14:textId="55F6E69E" w:rsidR="00E30892" w:rsidRDefault="00E30892" w:rsidP="0055360C">
            <w:pPr>
              <w:widowControl w:val="0"/>
              <w:tabs>
                <w:tab w:val="left" w:pos="1276"/>
              </w:tabs>
              <w:rPr>
                <w:rFonts w:cs="Arial"/>
                <w:szCs w:val="22"/>
                <w:lang w:val="es-ES_tradnl"/>
              </w:rPr>
            </w:pPr>
            <w:r w:rsidRPr="00E30892">
              <w:rPr>
                <w:rFonts w:cs="Arial"/>
                <w:szCs w:val="22"/>
                <w:lang w:val="es-ES_tradnl"/>
              </w:rPr>
              <w:t>99) Secretaría General de la Presidencia de la República.</w:t>
            </w:r>
          </w:p>
          <w:p w14:paraId="7BFA1CE0" w14:textId="38AD5EA7" w:rsidR="00E30892" w:rsidRDefault="00E30892" w:rsidP="0055360C">
            <w:pPr>
              <w:widowControl w:val="0"/>
              <w:tabs>
                <w:tab w:val="left" w:pos="1276"/>
              </w:tabs>
              <w:rPr>
                <w:rFonts w:cs="Arial"/>
                <w:szCs w:val="22"/>
                <w:lang w:val="es-ES_tradnl"/>
              </w:rPr>
            </w:pPr>
          </w:p>
          <w:p w14:paraId="64DE2E3D" w14:textId="148DA259" w:rsidR="00E30892" w:rsidRDefault="00E30892" w:rsidP="0055360C">
            <w:pPr>
              <w:widowControl w:val="0"/>
              <w:tabs>
                <w:tab w:val="left" w:pos="1276"/>
              </w:tabs>
              <w:rPr>
                <w:rFonts w:cs="Arial"/>
                <w:szCs w:val="22"/>
                <w:lang w:val="es-ES_tradnl"/>
              </w:rPr>
            </w:pPr>
            <w:r w:rsidRPr="00E30892">
              <w:rPr>
                <w:rFonts w:cs="Arial"/>
                <w:szCs w:val="22"/>
                <w:lang w:val="es-ES_tradnl"/>
              </w:rPr>
              <w:t>100) Presidencia de la República.</w:t>
            </w:r>
          </w:p>
          <w:p w14:paraId="1899F079" w14:textId="77777777" w:rsidR="0055360C" w:rsidRPr="00E30892" w:rsidRDefault="0055360C" w:rsidP="0055360C">
            <w:pPr>
              <w:widowControl w:val="0"/>
              <w:tabs>
                <w:tab w:val="left" w:pos="1276"/>
              </w:tabs>
              <w:rPr>
                <w:rFonts w:cs="Arial"/>
                <w:szCs w:val="22"/>
                <w:lang w:val="es-ES_tradnl"/>
              </w:rPr>
            </w:pPr>
          </w:p>
          <w:p w14:paraId="3AA0B965" w14:textId="0AD37A8E" w:rsidR="00E30892" w:rsidRDefault="00E30892" w:rsidP="0055360C">
            <w:pPr>
              <w:widowControl w:val="0"/>
              <w:tabs>
                <w:tab w:val="left" w:pos="1276"/>
              </w:tabs>
              <w:rPr>
                <w:rFonts w:cs="Arial"/>
                <w:szCs w:val="22"/>
                <w:lang w:val="es-ES_tradnl"/>
              </w:rPr>
            </w:pPr>
            <w:r w:rsidRPr="00E30892">
              <w:rPr>
                <w:rFonts w:cs="Arial"/>
                <w:szCs w:val="22"/>
                <w:lang w:val="es-ES_tradnl"/>
              </w:rPr>
              <w:t>101) Servicio Electoral.</w:t>
            </w:r>
          </w:p>
          <w:p w14:paraId="6E116363" w14:textId="77777777" w:rsidR="00E30892" w:rsidRPr="00E30892" w:rsidRDefault="00E30892" w:rsidP="0055360C">
            <w:pPr>
              <w:widowControl w:val="0"/>
              <w:tabs>
                <w:tab w:val="left" w:pos="1276"/>
              </w:tabs>
              <w:rPr>
                <w:rFonts w:cs="Arial"/>
                <w:szCs w:val="22"/>
                <w:lang w:val="es-ES_tradnl"/>
              </w:rPr>
            </w:pPr>
          </w:p>
          <w:p w14:paraId="42F52C5C" w14:textId="0A101F9A" w:rsidR="00E30892" w:rsidRDefault="00E30892" w:rsidP="0055360C">
            <w:pPr>
              <w:widowControl w:val="0"/>
              <w:tabs>
                <w:tab w:val="left" w:pos="1276"/>
              </w:tabs>
              <w:rPr>
                <w:rFonts w:cs="Arial"/>
                <w:szCs w:val="22"/>
                <w:lang w:val="es-ES_tradnl"/>
              </w:rPr>
            </w:pPr>
            <w:r w:rsidRPr="00E30892">
              <w:rPr>
                <w:rFonts w:cs="Arial"/>
                <w:szCs w:val="22"/>
                <w:lang w:val="es-ES_tradnl"/>
              </w:rPr>
              <w:t>102) Dirección del Trabajo.</w:t>
            </w:r>
          </w:p>
          <w:p w14:paraId="2799016E" w14:textId="77777777" w:rsidR="00E30892" w:rsidRPr="00E30892" w:rsidRDefault="00E30892" w:rsidP="0055360C">
            <w:pPr>
              <w:widowControl w:val="0"/>
              <w:tabs>
                <w:tab w:val="left" w:pos="1276"/>
              </w:tabs>
              <w:rPr>
                <w:rFonts w:cs="Arial"/>
                <w:szCs w:val="22"/>
                <w:lang w:val="es-ES_tradnl"/>
              </w:rPr>
            </w:pPr>
          </w:p>
          <w:p w14:paraId="52B3A900"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103) Defensoría Penal Pública.</w:t>
            </w:r>
          </w:p>
          <w:p w14:paraId="51674E33" w14:textId="77777777" w:rsidR="00E30892" w:rsidRPr="00E30892" w:rsidRDefault="00E30892" w:rsidP="0055360C">
            <w:pPr>
              <w:widowControl w:val="0"/>
              <w:tabs>
                <w:tab w:val="left" w:pos="1276"/>
              </w:tabs>
              <w:rPr>
                <w:rFonts w:cs="Arial"/>
                <w:szCs w:val="22"/>
                <w:lang w:val="es-ES_tradnl"/>
              </w:rPr>
            </w:pPr>
          </w:p>
          <w:p w14:paraId="032FD545"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II. Servicio de Impuestos Internos, Servicio Nacional de Aduanas, Fondo Nacional de Salud, Consejo de Defensa del Estado, Comisión Chilena de Energía Nuclear, Contraloría General de la República, Senado, Cámara de Diputados y Diputadas y Biblioteca del Congreso Nacional.</w:t>
            </w:r>
          </w:p>
          <w:p w14:paraId="5D156A44" w14:textId="77777777" w:rsidR="00E30892" w:rsidRPr="00E30892" w:rsidRDefault="00E30892" w:rsidP="0055360C">
            <w:pPr>
              <w:widowControl w:val="0"/>
              <w:tabs>
                <w:tab w:val="left" w:pos="1276"/>
              </w:tabs>
              <w:rPr>
                <w:rFonts w:cs="Arial"/>
                <w:szCs w:val="22"/>
                <w:lang w:val="es-ES_tradnl"/>
              </w:rPr>
            </w:pPr>
          </w:p>
          <w:p w14:paraId="199AA75F"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 xml:space="preserve">III. Instituciones afectas al artículo 17 de la ley N° 18.091: </w:t>
            </w:r>
          </w:p>
          <w:p w14:paraId="5D13AADF" w14:textId="77777777" w:rsidR="00E30892" w:rsidRPr="00E30892" w:rsidRDefault="00E30892" w:rsidP="0055360C">
            <w:pPr>
              <w:widowControl w:val="0"/>
              <w:tabs>
                <w:tab w:val="left" w:pos="1276"/>
              </w:tabs>
              <w:rPr>
                <w:rFonts w:cs="Arial"/>
                <w:szCs w:val="22"/>
                <w:lang w:val="es-ES_tradnl"/>
              </w:rPr>
            </w:pPr>
          </w:p>
          <w:p w14:paraId="568F122A" w14:textId="46C3062E" w:rsidR="00E30892" w:rsidRDefault="00E30892" w:rsidP="0055360C">
            <w:pPr>
              <w:widowControl w:val="0"/>
              <w:tabs>
                <w:tab w:val="left" w:pos="1276"/>
              </w:tabs>
              <w:rPr>
                <w:rFonts w:cs="Arial"/>
                <w:szCs w:val="22"/>
                <w:lang w:val="es-ES_tradnl"/>
              </w:rPr>
            </w:pPr>
            <w:r w:rsidRPr="00E30892">
              <w:rPr>
                <w:rFonts w:cs="Arial"/>
                <w:szCs w:val="22"/>
                <w:lang w:val="es-ES_tradnl"/>
              </w:rPr>
              <w:t>1) Instituto Nacional de Propiedad Intelectual.</w:t>
            </w:r>
          </w:p>
          <w:p w14:paraId="42D0E462" w14:textId="77777777" w:rsidR="00E30892" w:rsidRPr="00E30892" w:rsidRDefault="00E30892" w:rsidP="0055360C">
            <w:pPr>
              <w:widowControl w:val="0"/>
              <w:tabs>
                <w:tab w:val="left" w:pos="1276"/>
              </w:tabs>
              <w:rPr>
                <w:rFonts w:cs="Arial"/>
                <w:szCs w:val="22"/>
                <w:lang w:val="es-ES_tradnl"/>
              </w:rPr>
            </w:pPr>
          </w:p>
          <w:p w14:paraId="49B8B757" w14:textId="72514873" w:rsidR="00E30892" w:rsidRDefault="00E30892" w:rsidP="0055360C">
            <w:pPr>
              <w:widowControl w:val="0"/>
              <w:tabs>
                <w:tab w:val="left" w:pos="1276"/>
              </w:tabs>
              <w:rPr>
                <w:rFonts w:cs="Arial"/>
                <w:szCs w:val="22"/>
                <w:lang w:val="es-ES_tradnl"/>
              </w:rPr>
            </w:pPr>
            <w:r w:rsidRPr="00E30892">
              <w:rPr>
                <w:rFonts w:cs="Arial"/>
                <w:szCs w:val="22"/>
                <w:lang w:val="es-ES_tradnl"/>
              </w:rPr>
              <w:t xml:space="preserve">2) Superintendencia de Insolvencia y </w:t>
            </w:r>
            <w:proofErr w:type="spellStart"/>
            <w:r w:rsidRPr="00E30892">
              <w:rPr>
                <w:rFonts w:cs="Arial"/>
                <w:szCs w:val="22"/>
                <w:lang w:val="es-ES_tradnl"/>
              </w:rPr>
              <w:t>Reemprendimiento</w:t>
            </w:r>
            <w:proofErr w:type="spellEnd"/>
            <w:r w:rsidRPr="00E30892">
              <w:rPr>
                <w:rFonts w:cs="Arial"/>
                <w:szCs w:val="22"/>
                <w:lang w:val="es-ES_tradnl"/>
              </w:rPr>
              <w:t>.</w:t>
            </w:r>
          </w:p>
          <w:p w14:paraId="33554CD4" w14:textId="77777777" w:rsidR="009E60B2" w:rsidRPr="00E30892" w:rsidRDefault="009E60B2" w:rsidP="0055360C">
            <w:pPr>
              <w:widowControl w:val="0"/>
              <w:tabs>
                <w:tab w:val="left" w:pos="1276"/>
              </w:tabs>
              <w:rPr>
                <w:rFonts w:cs="Arial"/>
                <w:szCs w:val="22"/>
                <w:lang w:val="es-ES_tradnl"/>
              </w:rPr>
            </w:pPr>
          </w:p>
          <w:p w14:paraId="4E5E5587" w14:textId="53F8FCF4" w:rsidR="00E30892" w:rsidRDefault="00E30892" w:rsidP="0055360C">
            <w:pPr>
              <w:widowControl w:val="0"/>
              <w:tabs>
                <w:tab w:val="left" w:pos="1276"/>
              </w:tabs>
              <w:rPr>
                <w:rFonts w:cs="Arial"/>
                <w:szCs w:val="22"/>
                <w:lang w:val="es-ES_tradnl"/>
              </w:rPr>
            </w:pPr>
            <w:r w:rsidRPr="00E30892">
              <w:rPr>
                <w:rFonts w:cs="Arial"/>
                <w:szCs w:val="22"/>
                <w:lang w:val="es-ES_tradnl"/>
              </w:rPr>
              <w:t>3) Servicio Nacional de Consumidor.</w:t>
            </w:r>
          </w:p>
          <w:p w14:paraId="120CF9EE" w14:textId="77777777" w:rsidR="009E60B2" w:rsidRPr="00E30892" w:rsidRDefault="009E60B2" w:rsidP="0055360C">
            <w:pPr>
              <w:widowControl w:val="0"/>
              <w:tabs>
                <w:tab w:val="left" w:pos="1276"/>
              </w:tabs>
              <w:rPr>
                <w:rFonts w:cs="Arial"/>
                <w:szCs w:val="22"/>
                <w:lang w:val="es-ES_tradnl"/>
              </w:rPr>
            </w:pPr>
          </w:p>
          <w:p w14:paraId="1403FC7B" w14:textId="5D5F239D" w:rsidR="00E30892" w:rsidRDefault="00E30892" w:rsidP="0055360C">
            <w:pPr>
              <w:widowControl w:val="0"/>
              <w:tabs>
                <w:tab w:val="left" w:pos="1276"/>
              </w:tabs>
              <w:rPr>
                <w:rFonts w:cs="Arial"/>
                <w:szCs w:val="22"/>
                <w:lang w:val="es-ES_tradnl"/>
              </w:rPr>
            </w:pPr>
            <w:r w:rsidRPr="00E30892">
              <w:rPr>
                <w:rFonts w:cs="Arial"/>
                <w:szCs w:val="22"/>
                <w:lang w:val="es-ES_tradnl"/>
              </w:rPr>
              <w:t>4) Fiscalía Nacional Económica</w:t>
            </w:r>
          </w:p>
          <w:p w14:paraId="25E62DC1" w14:textId="77777777" w:rsidR="009E60B2" w:rsidRPr="00E30892" w:rsidRDefault="009E60B2" w:rsidP="0055360C">
            <w:pPr>
              <w:widowControl w:val="0"/>
              <w:tabs>
                <w:tab w:val="left" w:pos="1276"/>
              </w:tabs>
              <w:rPr>
                <w:rFonts w:cs="Arial"/>
                <w:szCs w:val="22"/>
                <w:lang w:val="es-ES_tradnl"/>
              </w:rPr>
            </w:pPr>
          </w:p>
          <w:p w14:paraId="77F9A564" w14:textId="230C9752" w:rsidR="00E30892" w:rsidRDefault="00E30892" w:rsidP="0055360C">
            <w:pPr>
              <w:widowControl w:val="0"/>
              <w:tabs>
                <w:tab w:val="left" w:pos="1276"/>
              </w:tabs>
              <w:rPr>
                <w:rFonts w:cs="Arial"/>
                <w:szCs w:val="22"/>
                <w:lang w:val="es-ES_tradnl"/>
              </w:rPr>
            </w:pPr>
            <w:r w:rsidRPr="00E30892">
              <w:rPr>
                <w:rFonts w:cs="Arial"/>
                <w:szCs w:val="22"/>
                <w:lang w:val="es-ES_tradnl"/>
              </w:rPr>
              <w:t>5) Dirección de Compras y Contratación Pública.</w:t>
            </w:r>
          </w:p>
          <w:p w14:paraId="3515E65A" w14:textId="77777777" w:rsidR="009E60B2" w:rsidRPr="00E30892" w:rsidRDefault="009E60B2" w:rsidP="0055360C">
            <w:pPr>
              <w:widowControl w:val="0"/>
              <w:tabs>
                <w:tab w:val="left" w:pos="1276"/>
              </w:tabs>
              <w:rPr>
                <w:rFonts w:cs="Arial"/>
                <w:szCs w:val="22"/>
                <w:lang w:val="es-ES_tradnl"/>
              </w:rPr>
            </w:pPr>
          </w:p>
          <w:p w14:paraId="3F4ADBB3" w14:textId="01110D94" w:rsidR="00E30892" w:rsidRDefault="00E30892" w:rsidP="0055360C">
            <w:pPr>
              <w:widowControl w:val="0"/>
              <w:tabs>
                <w:tab w:val="left" w:pos="1276"/>
              </w:tabs>
              <w:rPr>
                <w:rFonts w:cs="Arial"/>
                <w:szCs w:val="22"/>
                <w:lang w:val="es-ES_tradnl"/>
              </w:rPr>
            </w:pPr>
            <w:r w:rsidRPr="00E30892">
              <w:rPr>
                <w:rFonts w:cs="Arial"/>
                <w:szCs w:val="22"/>
                <w:lang w:val="es-ES_tradnl"/>
              </w:rPr>
              <w:t>6) Superintendencia de Casinos de Juego.</w:t>
            </w:r>
          </w:p>
          <w:p w14:paraId="06429E97" w14:textId="77777777" w:rsidR="00E825BC" w:rsidRPr="00E30892" w:rsidRDefault="00E825BC" w:rsidP="0055360C">
            <w:pPr>
              <w:widowControl w:val="0"/>
              <w:tabs>
                <w:tab w:val="left" w:pos="1276"/>
              </w:tabs>
              <w:rPr>
                <w:rFonts w:cs="Arial"/>
                <w:szCs w:val="22"/>
                <w:lang w:val="es-ES_tradnl"/>
              </w:rPr>
            </w:pPr>
          </w:p>
          <w:p w14:paraId="35DB2AEF" w14:textId="694F3B37" w:rsidR="00E30892" w:rsidRDefault="00E30892" w:rsidP="0055360C">
            <w:pPr>
              <w:widowControl w:val="0"/>
              <w:tabs>
                <w:tab w:val="left" w:pos="1276"/>
              </w:tabs>
              <w:rPr>
                <w:rFonts w:cs="Arial"/>
                <w:szCs w:val="22"/>
                <w:lang w:val="es-ES_tradnl"/>
              </w:rPr>
            </w:pPr>
            <w:r w:rsidRPr="00E30892">
              <w:rPr>
                <w:rFonts w:cs="Arial"/>
                <w:szCs w:val="22"/>
                <w:lang w:val="es-ES_tradnl"/>
              </w:rPr>
              <w:t>7) Comisión Para el Mercado Financiero.</w:t>
            </w:r>
          </w:p>
          <w:p w14:paraId="1F9FA53E" w14:textId="1B4C3865" w:rsidR="00E825BC" w:rsidRDefault="00E825BC" w:rsidP="0055360C">
            <w:pPr>
              <w:widowControl w:val="0"/>
              <w:tabs>
                <w:tab w:val="left" w:pos="1276"/>
              </w:tabs>
              <w:rPr>
                <w:rFonts w:cs="Arial"/>
                <w:szCs w:val="22"/>
                <w:lang w:val="es-ES_tradnl"/>
              </w:rPr>
            </w:pPr>
          </w:p>
          <w:p w14:paraId="561C4312" w14:textId="77777777" w:rsidR="00E825BC" w:rsidRPr="00E30892" w:rsidRDefault="00E825BC" w:rsidP="0055360C">
            <w:pPr>
              <w:widowControl w:val="0"/>
              <w:tabs>
                <w:tab w:val="left" w:pos="1276"/>
              </w:tabs>
              <w:rPr>
                <w:rFonts w:cs="Arial"/>
                <w:szCs w:val="22"/>
                <w:lang w:val="es-ES_tradnl"/>
              </w:rPr>
            </w:pPr>
          </w:p>
          <w:p w14:paraId="340AE28D" w14:textId="180FB841" w:rsidR="00E30892" w:rsidRDefault="00E30892" w:rsidP="0055360C">
            <w:pPr>
              <w:widowControl w:val="0"/>
              <w:tabs>
                <w:tab w:val="left" w:pos="1276"/>
              </w:tabs>
              <w:rPr>
                <w:rFonts w:cs="Arial"/>
                <w:szCs w:val="22"/>
                <w:lang w:val="es-ES_tradnl"/>
              </w:rPr>
            </w:pPr>
            <w:r w:rsidRPr="00E30892">
              <w:rPr>
                <w:rFonts w:cs="Arial"/>
                <w:szCs w:val="22"/>
                <w:lang w:val="es-ES_tradnl"/>
              </w:rPr>
              <w:t>8) Unidad de Análisis Financiero</w:t>
            </w:r>
          </w:p>
          <w:p w14:paraId="2E1C5D65" w14:textId="77777777" w:rsidR="00E825BC" w:rsidRPr="00E30892" w:rsidRDefault="00E825BC" w:rsidP="0055360C">
            <w:pPr>
              <w:widowControl w:val="0"/>
              <w:tabs>
                <w:tab w:val="left" w:pos="1276"/>
              </w:tabs>
              <w:rPr>
                <w:rFonts w:cs="Arial"/>
                <w:szCs w:val="22"/>
                <w:lang w:val="es-ES_tradnl"/>
              </w:rPr>
            </w:pPr>
          </w:p>
          <w:p w14:paraId="20A1F8E4" w14:textId="4F7741C1" w:rsidR="00E30892" w:rsidRDefault="00E30892" w:rsidP="0055360C">
            <w:pPr>
              <w:widowControl w:val="0"/>
              <w:tabs>
                <w:tab w:val="left" w:pos="1276"/>
              </w:tabs>
              <w:rPr>
                <w:rFonts w:cs="Arial"/>
                <w:szCs w:val="22"/>
                <w:lang w:val="es-ES_tradnl"/>
              </w:rPr>
            </w:pPr>
            <w:r w:rsidRPr="00E30892">
              <w:rPr>
                <w:rFonts w:cs="Arial"/>
                <w:szCs w:val="22"/>
                <w:lang w:val="es-ES_tradnl"/>
              </w:rPr>
              <w:t>9) Superintendencia de Pensiones.</w:t>
            </w:r>
          </w:p>
          <w:p w14:paraId="2D226713" w14:textId="77777777" w:rsidR="00E825BC" w:rsidRPr="00E30892" w:rsidRDefault="00E825BC" w:rsidP="0055360C">
            <w:pPr>
              <w:widowControl w:val="0"/>
              <w:tabs>
                <w:tab w:val="left" w:pos="1276"/>
              </w:tabs>
              <w:rPr>
                <w:rFonts w:cs="Arial"/>
                <w:szCs w:val="22"/>
                <w:lang w:val="es-ES_tradnl"/>
              </w:rPr>
            </w:pPr>
          </w:p>
          <w:p w14:paraId="00D6091D" w14:textId="495D1C33" w:rsidR="00E30892" w:rsidRDefault="00E30892" w:rsidP="0055360C">
            <w:pPr>
              <w:widowControl w:val="0"/>
              <w:tabs>
                <w:tab w:val="left" w:pos="1276"/>
              </w:tabs>
              <w:rPr>
                <w:rFonts w:cs="Arial"/>
                <w:szCs w:val="22"/>
                <w:lang w:val="es-ES_tradnl"/>
              </w:rPr>
            </w:pPr>
            <w:r w:rsidRPr="00E30892">
              <w:rPr>
                <w:rFonts w:cs="Arial"/>
                <w:szCs w:val="22"/>
                <w:lang w:val="es-ES_tradnl"/>
              </w:rPr>
              <w:t>10) Superintendencia de Seguridad Social.</w:t>
            </w:r>
          </w:p>
          <w:p w14:paraId="140FB9A8" w14:textId="77777777" w:rsidR="00E825BC" w:rsidRPr="00E30892" w:rsidRDefault="00E825BC" w:rsidP="0055360C">
            <w:pPr>
              <w:widowControl w:val="0"/>
              <w:tabs>
                <w:tab w:val="left" w:pos="1276"/>
              </w:tabs>
              <w:rPr>
                <w:rFonts w:cs="Arial"/>
                <w:szCs w:val="22"/>
                <w:lang w:val="es-ES_tradnl"/>
              </w:rPr>
            </w:pPr>
          </w:p>
          <w:p w14:paraId="2E285F8C" w14:textId="6CFF779D" w:rsidR="00E30892" w:rsidRDefault="00E30892" w:rsidP="0055360C">
            <w:pPr>
              <w:widowControl w:val="0"/>
              <w:tabs>
                <w:tab w:val="left" w:pos="1276"/>
              </w:tabs>
              <w:rPr>
                <w:rFonts w:cs="Arial"/>
                <w:szCs w:val="22"/>
                <w:lang w:val="es-ES_tradnl"/>
              </w:rPr>
            </w:pPr>
            <w:r w:rsidRPr="00E30892">
              <w:rPr>
                <w:rFonts w:cs="Arial"/>
                <w:szCs w:val="22"/>
                <w:lang w:val="es-ES_tradnl"/>
              </w:rPr>
              <w:t>11) Superintendencia de Educación.</w:t>
            </w:r>
          </w:p>
          <w:p w14:paraId="1F9CBDE5" w14:textId="77777777" w:rsidR="00E825BC" w:rsidRPr="00E30892" w:rsidRDefault="00E825BC" w:rsidP="0055360C">
            <w:pPr>
              <w:widowControl w:val="0"/>
              <w:tabs>
                <w:tab w:val="left" w:pos="1276"/>
              </w:tabs>
              <w:rPr>
                <w:rFonts w:cs="Arial"/>
                <w:szCs w:val="22"/>
                <w:lang w:val="es-ES_tradnl"/>
              </w:rPr>
            </w:pPr>
          </w:p>
          <w:p w14:paraId="5DE658AC" w14:textId="23638AF2" w:rsidR="00E30892" w:rsidRDefault="00E30892" w:rsidP="0055360C">
            <w:pPr>
              <w:widowControl w:val="0"/>
              <w:tabs>
                <w:tab w:val="left" w:pos="1276"/>
              </w:tabs>
              <w:rPr>
                <w:rFonts w:cs="Arial"/>
                <w:szCs w:val="22"/>
                <w:lang w:val="es-ES_tradnl"/>
              </w:rPr>
            </w:pPr>
            <w:r w:rsidRPr="00E30892">
              <w:rPr>
                <w:rFonts w:cs="Arial"/>
                <w:szCs w:val="22"/>
                <w:lang w:val="es-ES_tradnl"/>
              </w:rPr>
              <w:t>12) Superintendencia de Educación Superior.</w:t>
            </w:r>
          </w:p>
          <w:p w14:paraId="3CD61C8A" w14:textId="77777777" w:rsidR="00E825BC" w:rsidRPr="00E30892" w:rsidRDefault="00E825BC" w:rsidP="0055360C">
            <w:pPr>
              <w:widowControl w:val="0"/>
              <w:tabs>
                <w:tab w:val="left" w:pos="1276"/>
              </w:tabs>
              <w:rPr>
                <w:rFonts w:cs="Arial"/>
                <w:szCs w:val="22"/>
                <w:lang w:val="es-ES_tradnl"/>
              </w:rPr>
            </w:pPr>
          </w:p>
          <w:p w14:paraId="68E4A984" w14:textId="6C1AEB9F" w:rsidR="00E30892" w:rsidRDefault="00E30892" w:rsidP="0055360C">
            <w:pPr>
              <w:widowControl w:val="0"/>
              <w:tabs>
                <w:tab w:val="left" w:pos="1276"/>
              </w:tabs>
              <w:rPr>
                <w:rFonts w:cs="Arial"/>
                <w:szCs w:val="22"/>
                <w:lang w:val="es-ES_tradnl"/>
              </w:rPr>
            </w:pPr>
            <w:r w:rsidRPr="00E30892">
              <w:rPr>
                <w:rFonts w:cs="Arial"/>
                <w:szCs w:val="22"/>
                <w:lang w:val="es-ES_tradnl"/>
              </w:rPr>
              <w:t>13) Superintendencia de Servicios Sanitarios.</w:t>
            </w:r>
          </w:p>
          <w:p w14:paraId="5FCE1BCF" w14:textId="77777777" w:rsidR="00E825BC" w:rsidRPr="00E30892" w:rsidRDefault="00E825BC" w:rsidP="0055360C">
            <w:pPr>
              <w:widowControl w:val="0"/>
              <w:tabs>
                <w:tab w:val="left" w:pos="1276"/>
              </w:tabs>
              <w:rPr>
                <w:rFonts w:cs="Arial"/>
                <w:szCs w:val="22"/>
                <w:lang w:val="es-ES_tradnl"/>
              </w:rPr>
            </w:pPr>
          </w:p>
          <w:p w14:paraId="27482C2F" w14:textId="26B6634B" w:rsidR="00E30892" w:rsidRDefault="00E30892" w:rsidP="0055360C">
            <w:pPr>
              <w:widowControl w:val="0"/>
              <w:tabs>
                <w:tab w:val="left" w:pos="1276"/>
              </w:tabs>
              <w:rPr>
                <w:rFonts w:cs="Arial"/>
                <w:szCs w:val="22"/>
                <w:lang w:val="es-ES_tradnl"/>
              </w:rPr>
            </w:pPr>
            <w:r w:rsidRPr="00E30892">
              <w:rPr>
                <w:rFonts w:cs="Arial"/>
                <w:szCs w:val="22"/>
                <w:lang w:val="es-ES_tradnl"/>
              </w:rPr>
              <w:t>14) Superintendencia de Salud.</w:t>
            </w:r>
          </w:p>
          <w:p w14:paraId="3E0C0C96" w14:textId="77777777" w:rsidR="00E825BC" w:rsidRPr="00E30892" w:rsidRDefault="00E825BC" w:rsidP="0055360C">
            <w:pPr>
              <w:widowControl w:val="0"/>
              <w:tabs>
                <w:tab w:val="left" w:pos="1276"/>
              </w:tabs>
              <w:rPr>
                <w:rFonts w:cs="Arial"/>
                <w:szCs w:val="22"/>
                <w:lang w:val="es-ES_tradnl"/>
              </w:rPr>
            </w:pPr>
          </w:p>
          <w:p w14:paraId="16D3CAE3" w14:textId="5997796A" w:rsidR="00E30892" w:rsidRDefault="00E30892" w:rsidP="0055360C">
            <w:pPr>
              <w:widowControl w:val="0"/>
              <w:tabs>
                <w:tab w:val="left" w:pos="1276"/>
              </w:tabs>
              <w:rPr>
                <w:rFonts w:cs="Arial"/>
                <w:szCs w:val="22"/>
                <w:lang w:val="es-ES_tradnl"/>
              </w:rPr>
            </w:pPr>
            <w:r w:rsidRPr="00E30892">
              <w:rPr>
                <w:rFonts w:cs="Arial"/>
                <w:szCs w:val="22"/>
                <w:lang w:val="es-ES_tradnl"/>
              </w:rPr>
              <w:t>15) Superintendencia del Medio Ambiente.</w:t>
            </w:r>
          </w:p>
          <w:p w14:paraId="2319AAAE" w14:textId="77777777" w:rsidR="00E825BC" w:rsidRPr="00E30892" w:rsidRDefault="00E825BC" w:rsidP="0055360C">
            <w:pPr>
              <w:widowControl w:val="0"/>
              <w:tabs>
                <w:tab w:val="left" w:pos="1276"/>
              </w:tabs>
              <w:rPr>
                <w:rFonts w:cs="Arial"/>
                <w:szCs w:val="22"/>
                <w:lang w:val="es-ES_tradnl"/>
              </w:rPr>
            </w:pPr>
          </w:p>
          <w:p w14:paraId="561B28B3" w14:textId="7A18C348" w:rsidR="00E30892" w:rsidRDefault="00E30892" w:rsidP="0055360C">
            <w:pPr>
              <w:widowControl w:val="0"/>
              <w:tabs>
                <w:tab w:val="left" w:pos="1276"/>
              </w:tabs>
              <w:rPr>
                <w:rFonts w:cs="Arial"/>
                <w:szCs w:val="22"/>
                <w:lang w:val="es-ES_tradnl"/>
              </w:rPr>
            </w:pPr>
            <w:r w:rsidRPr="00E30892">
              <w:rPr>
                <w:rFonts w:cs="Arial"/>
                <w:szCs w:val="22"/>
                <w:lang w:val="es-ES_tradnl"/>
              </w:rPr>
              <w:t>16) Superintendencia de Electricidad y Combustibles.</w:t>
            </w:r>
          </w:p>
          <w:p w14:paraId="2308948C" w14:textId="77777777" w:rsidR="00E825BC" w:rsidRPr="00E30892" w:rsidRDefault="00E825BC" w:rsidP="0055360C">
            <w:pPr>
              <w:widowControl w:val="0"/>
              <w:tabs>
                <w:tab w:val="left" w:pos="1276"/>
              </w:tabs>
              <w:rPr>
                <w:rFonts w:cs="Arial"/>
                <w:szCs w:val="22"/>
                <w:lang w:val="es-ES_tradnl"/>
              </w:rPr>
            </w:pPr>
          </w:p>
          <w:p w14:paraId="6AF54ABE"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17) Agencia Nacional de Ciberseguridad.</w:t>
            </w:r>
          </w:p>
          <w:p w14:paraId="5F41548E" w14:textId="78005EAD" w:rsidR="00E30892" w:rsidRDefault="00E30892" w:rsidP="0055360C">
            <w:pPr>
              <w:widowControl w:val="0"/>
              <w:tabs>
                <w:tab w:val="left" w:pos="1276"/>
              </w:tabs>
              <w:rPr>
                <w:rFonts w:cs="Arial"/>
                <w:szCs w:val="22"/>
                <w:lang w:val="es-ES_tradnl"/>
              </w:rPr>
            </w:pPr>
          </w:p>
          <w:p w14:paraId="413D0C4F" w14:textId="77777777" w:rsidR="00E825BC" w:rsidRPr="00E30892" w:rsidRDefault="00E825BC" w:rsidP="0055360C">
            <w:pPr>
              <w:widowControl w:val="0"/>
              <w:tabs>
                <w:tab w:val="left" w:pos="1276"/>
              </w:tabs>
              <w:rPr>
                <w:rFonts w:cs="Arial"/>
                <w:szCs w:val="22"/>
                <w:lang w:val="es-ES_tradnl"/>
              </w:rPr>
            </w:pPr>
          </w:p>
          <w:p w14:paraId="6855BD66"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IV. Instituciones afectas al artículo 9° del decreto ley N° 1.953, de 1977:</w:t>
            </w:r>
          </w:p>
          <w:p w14:paraId="3C4FEEE3" w14:textId="77777777" w:rsidR="00E30892" w:rsidRPr="00E30892" w:rsidRDefault="00E30892" w:rsidP="0055360C">
            <w:pPr>
              <w:widowControl w:val="0"/>
              <w:tabs>
                <w:tab w:val="left" w:pos="1276"/>
              </w:tabs>
              <w:rPr>
                <w:rFonts w:cs="Arial"/>
                <w:szCs w:val="22"/>
                <w:lang w:val="es-ES_tradnl"/>
              </w:rPr>
            </w:pPr>
          </w:p>
          <w:p w14:paraId="618C4577" w14:textId="0703BDD8" w:rsidR="00E30892" w:rsidRDefault="00E30892" w:rsidP="0055360C">
            <w:pPr>
              <w:widowControl w:val="0"/>
              <w:tabs>
                <w:tab w:val="left" w:pos="1276"/>
              </w:tabs>
              <w:rPr>
                <w:rFonts w:cs="Arial"/>
                <w:szCs w:val="22"/>
                <w:lang w:val="es-ES_tradnl"/>
              </w:rPr>
            </w:pPr>
            <w:r w:rsidRPr="00E30892">
              <w:rPr>
                <w:rFonts w:cs="Arial"/>
                <w:szCs w:val="22"/>
                <w:lang w:val="es-ES_tradnl"/>
              </w:rPr>
              <w:t>1) Agencia Nacional de Inteligencia.</w:t>
            </w:r>
          </w:p>
          <w:p w14:paraId="3596B6D3" w14:textId="77777777" w:rsidR="00E825BC" w:rsidRPr="00E30892" w:rsidRDefault="00E825BC" w:rsidP="0055360C">
            <w:pPr>
              <w:widowControl w:val="0"/>
              <w:tabs>
                <w:tab w:val="left" w:pos="1276"/>
              </w:tabs>
              <w:rPr>
                <w:rFonts w:cs="Arial"/>
                <w:szCs w:val="22"/>
                <w:lang w:val="es-ES_tradnl"/>
              </w:rPr>
            </w:pPr>
          </w:p>
          <w:p w14:paraId="5D51DF9D" w14:textId="2CC63257" w:rsidR="00E30892" w:rsidRDefault="00E30892" w:rsidP="0055360C">
            <w:pPr>
              <w:widowControl w:val="0"/>
              <w:tabs>
                <w:tab w:val="left" w:pos="1276"/>
              </w:tabs>
              <w:rPr>
                <w:rFonts w:cs="Arial"/>
                <w:szCs w:val="22"/>
                <w:lang w:val="es-ES_tradnl"/>
              </w:rPr>
            </w:pPr>
            <w:r w:rsidRPr="00E30892">
              <w:rPr>
                <w:rFonts w:cs="Arial"/>
                <w:szCs w:val="22"/>
                <w:lang w:val="es-ES_tradnl"/>
              </w:rPr>
              <w:t>2) Corporación de Fomento de la Producción.</w:t>
            </w:r>
          </w:p>
          <w:p w14:paraId="4A85F2FF" w14:textId="77777777" w:rsidR="008E1EF5" w:rsidRPr="00E30892" w:rsidRDefault="008E1EF5" w:rsidP="0055360C">
            <w:pPr>
              <w:widowControl w:val="0"/>
              <w:tabs>
                <w:tab w:val="left" w:pos="1276"/>
              </w:tabs>
              <w:rPr>
                <w:rFonts w:cs="Arial"/>
                <w:szCs w:val="22"/>
                <w:lang w:val="es-ES_tradnl"/>
              </w:rPr>
            </w:pPr>
          </w:p>
          <w:p w14:paraId="28FC6DC4" w14:textId="518DBD79" w:rsidR="00E30892" w:rsidRDefault="00E30892" w:rsidP="0055360C">
            <w:pPr>
              <w:widowControl w:val="0"/>
              <w:tabs>
                <w:tab w:val="left" w:pos="1276"/>
              </w:tabs>
              <w:rPr>
                <w:rFonts w:cs="Arial"/>
                <w:szCs w:val="22"/>
                <w:lang w:val="es-ES_tradnl"/>
              </w:rPr>
            </w:pPr>
            <w:r w:rsidRPr="00E30892">
              <w:rPr>
                <w:rFonts w:cs="Arial"/>
                <w:szCs w:val="22"/>
                <w:lang w:val="es-ES_tradnl"/>
              </w:rPr>
              <w:t>3) Agencia de Promoción de la Inversión Extranjera.</w:t>
            </w:r>
          </w:p>
          <w:p w14:paraId="45AAB4FB" w14:textId="77777777" w:rsidR="008E1EF5" w:rsidRPr="00E30892" w:rsidRDefault="008E1EF5" w:rsidP="0055360C">
            <w:pPr>
              <w:widowControl w:val="0"/>
              <w:tabs>
                <w:tab w:val="left" w:pos="1276"/>
              </w:tabs>
              <w:rPr>
                <w:rFonts w:cs="Arial"/>
                <w:szCs w:val="22"/>
                <w:lang w:val="es-ES_tradnl"/>
              </w:rPr>
            </w:pPr>
          </w:p>
          <w:p w14:paraId="770BC8F9" w14:textId="366B5F82" w:rsidR="00E30892" w:rsidRDefault="00E30892" w:rsidP="0055360C">
            <w:pPr>
              <w:widowControl w:val="0"/>
              <w:tabs>
                <w:tab w:val="left" w:pos="1276"/>
              </w:tabs>
              <w:rPr>
                <w:rFonts w:cs="Arial"/>
                <w:szCs w:val="22"/>
                <w:lang w:val="es-ES_tradnl"/>
              </w:rPr>
            </w:pPr>
            <w:r w:rsidRPr="00E30892">
              <w:rPr>
                <w:rFonts w:cs="Arial"/>
                <w:szCs w:val="22"/>
                <w:lang w:val="es-ES_tradnl"/>
              </w:rPr>
              <w:t>4) Comisión Chilena del Cobre.</w:t>
            </w:r>
          </w:p>
          <w:p w14:paraId="503BDF1C" w14:textId="77777777" w:rsidR="008E1EF5" w:rsidRPr="00E30892" w:rsidRDefault="008E1EF5" w:rsidP="0055360C">
            <w:pPr>
              <w:widowControl w:val="0"/>
              <w:tabs>
                <w:tab w:val="left" w:pos="1276"/>
              </w:tabs>
              <w:rPr>
                <w:rFonts w:cs="Arial"/>
                <w:szCs w:val="22"/>
                <w:lang w:val="es-ES_tradnl"/>
              </w:rPr>
            </w:pPr>
          </w:p>
          <w:p w14:paraId="1A29F152" w14:textId="6C7DB5BE" w:rsidR="00E30892" w:rsidRDefault="00E30892" w:rsidP="0055360C">
            <w:pPr>
              <w:widowControl w:val="0"/>
              <w:tabs>
                <w:tab w:val="left" w:pos="1276"/>
              </w:tabs>
              <w:rPr>
                <w:rFonts w:cs="Arial"/>
                <w:szCs w:val="22"/>
                <w:lang w:val="es-ES_tradnl"/>
              </w:rPr>
            </w:pPr>
            <w:r w:rsidRPr="00E30892">
              <w:rPr>
                <w:rFonts w:cs="Arial"/>
                <w:szCs w:val="22"/>
                <w:lang w:val="es-ES_tradnl"/>
              </w:rPr>
              <w:t>5) Servicio Nacional de Geología y Minería.</w:t>
            </w:r>
          </w:p>
          <w:p w14:paraId="2DB23A27" w14:textId="77777777" w:rsidR="008E1EF5" w:rsidRPr="00E30892" w:rsidRDefault="008E1EF5" w:rsidP="0055360C">
            <w:pPr>
              <w:widowControl w:val="0"/>
              <w:tabs>
                <w:tab w:val="left" w:pos="1276"/>
              </w:tabs>
              <w:rPr>
                <w:rFonts w:cs="Arial"/>
                <w:szCs w:val="22"/>
                <w:lang w:val="es-ES_tradnl"/>
              </w:rPr>
            </w:pPr>
          </w:p>
          <w:p w14:paraId="561B89D0"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6) Comisión Nacional de Energía.</w:t>
            </w:r>
          </w:p>
          <w:p w14:paraId="7982E526" w14:textId="77777777" w:rsidR="00E30892" w:rsidRPr="00E30892" w:rsidRDefault="00E30892" w:rsidP="0055360C">
            <w:pPr>
              <w:widowControl w:val="0"/>
              <w:tabs>
                <w:tab w:val="left" w:pos="1276"/>
              </w:tabs>
              <w:rPr>
                <w:rFonts w:cs="Arial"/>
                <w:szCs w:val="22"/>
                <w:lang w:val="es-ES_tradnl"/>
              </w:rPr>
            </w:pPr>
          </w:p>
          <w:p w14:paraId="2D9DD4EC"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Sin perjuicio de lo señalado en el inciso precedente, también se aplicará la causal de cese de funciones que establece este artículo a las demás instituciones que se encuentran afectas a la bonificación por retiro de las leyes N°20.948 y N°19.882.</w:t>
            </w:r>
          </w:p>
          <w:p w14:paraId="1AFE2DCA" w14:textId="4A8A75F7" w:rsidR="00E30892" w:rsidRDefault="00E30892" w:rsidP="0055360C">
            <w:pPr>
              <w:widowControl w:val="0"/>
              <w:tabs>
                <w:tab w:val="left" w:pos="1276"/>
              </w:tabs>
              <w:rPr>
                <w:rFonts w:cs="Arial"/>
                <w:szCs w:val="22"/>
                <w:lang w:val="es-ES_tradnl"/>
              </w:rPr>
            </w:pPr>
          </w:p>
          <w:p w14:paraId="3CDC5D5F" w14:textId="77777777" w:rsidR="008E1EF5" w:rsidRPr="00E30892" w:rsidRDefault="008E1EF5" w:rsidP="0055360C">
            <w:pPr>
              <w:widowControl w:val="0"/>
              <w:tabs>
                <w:tab w:val="left" w:pos="1276"/>
              </w:tabs>
              <w:rPr>
                <w:rFonts w:cs="Arial"/>
                <w:szCs w:val="22"/>
                <w:lang w:val="es-ES_tradnl"/>
              </w:rPr>
            </w:pPr>
          </w:p>
          <w:p w14:paraId="242F5FDF"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Otras instituciones afectas a la causal de cese de funciones que establece este artículo por aplicación de la ley N°20.948, según se indica a continuación:</w:t>
            </w:r>
          </w:p>
          <w:p w14:paraId="487DBE69" w14:textId="1AEDE935" w:rsidR="00E30892" w:rsidRDefault="00E30892" w:rsidP="0055360C">
            <w:pPr>
              <w:widowControl w:val="0"/>
              <w:tabs>
                <w:tab w:val="left" w:pos="1276"/>
              </w:tabs>
              <w:rPr>
                <w:rFonts w:cs="Arial"/>
                <w:szCs w:val="22"/>
                <w:lang w:val="es-ES_tradnl"/>
              </w:rPr>
            </w:pPr>
          </w:p>
          <w:p w14:paraId="3418514C" w14:textId="77777777" w:rsidR="008E1EF5" w:rsidRPr="00E30892" w:rsidRDefault="008E1EF5" w:rsidP="0055360C">
            <w:pPr>
              <w:widowControl w:val="0"/>
              <w:tabs>
                <w:tab w:val="left" w:pos="1276"/>
              </w:tabs>
              <w:rPr>
                <w:rFonts w:cs="Arial"/>
                <w:szCs w:val="22"/>
                <w:lang w:val="es-ES_tradnl"/>
              </w:rPr>
            </w:pPr>
          </w:p>
          <w:p w14:paraId="1AFE982A"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I. Las instituciones a que se refiere el inciso primero del artículo sexto transitorio de la ley Nº 20.212:</w:t>
            </w:r>
          </w:p>
          <w:p w14:paraId="34204AD1" w14:textId="77777777" w:rsidR="00E30892" w:rsidRPr="00E30892" w:rsidRDefault="00E30892" w:rsidP="0055360C">
            <w:pPr>
              <w:widowControl w:val="0"/>
              <w:tabs>
                <w:tab w:val="left" w:pos="1276"/>
              </w:tabs>
              <w:rPr>
                <w:rFonts w:cs="Arial"/>
                <w:szCs w:val="22"/>
                <w:lang w:val="es-ES_tradnl"/>
              </w:rPr>
            </w:pPr>
          </w:p>
          <w:p w14:paraId="55E2F94F"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 xml:space="preserve">1) Instituciones regidas por el Código del Trabajo y cuyo sistema de remuneración sea el señalado en el decreto ley N° 249, de 1974, tales como la Corporación Nacional Forestal y el Servicio de Cooperación Técnica. </w:t>
            </w:r>
          </w:p>
          <w:p w14:paraId="7F832D2D" w14:textId="3B6045F4" w:rsidR="00E30892" w:rsidRDefault="00E30892" w:rsidP="0055360C">
            <w:pPr>
              <w:widowControl w:val="0"/>
              <w:tabs>
                <w:tab w:val="left" w:pos="1276"/>
              </w:tabs>
              <w:rPr>
                <w:rFonts w:cs="Arial"/>
                <w:szCs w:val="22"/>
                <w:lang w:val="es-ES_tradnl"/>
              </w:rPr>
            </w:pPr>
          </w:p>
          <w:p w14:paraId="77686B38" w14:textId="77777777" w:rsidR="008E1EF5" w:rsidRPr="00E30892" w:rsidRDefault="008E1EF5" w:rsidP="0055360C">
            <w:pPr>
              <w:widowControl w:val="0"/>
              <w:tabs>
                <w:tab w:val="left" w:pos="1276"/>
              </w:tabs>
              <w:rPr>
                <w:rFonts w:cs="Arial"/>
                <w:szCs w:val="22"/>
                <w:lang w:val="es-ES_tradnl"/>
              </w:rPr>
            </w:pPr>
          </w:p>
          <w:p w14:paraId="6669239D"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 xml:space="preserve">2) Dirección General de Aeronáutica Civil, respecto de su personal civil; </w:t>
            </w:r>
          </w:p>
          <w:p w14:paraId="6A881912" w14:textId="77777777" w:rsidR="00E30892" w:rsidRPr="00E30892" w:rsidRDefault="00E30892" w:rsidP="0055360C">
            <w:pPr>
              <w:widowControl w:val="0"/>
              <w:tabs>
                <w:tab w:val="left" w:pos="1276"/>
              </w:tabs>
              <w:rPr>
                <w:rFonts w:cs="Arial"/>
                <w:szCs w:val="22"/>
                <w:lang w:val="es-ES_tradnl"/>
              </w:rPr>
            </w:pPr>
          </w:p>
          <w:p w14:paraId="0236BBFB"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3) Servicio Nacional de la Discapacidad.</w:t>
            </w:r>
          </w:p>
          <w:p w14:paraId="08D64A01" w14:textId="3BE70A12" w:rsidR="00E30892" w:rsidRDefault="00E30892" w:rsidP="0055360C">
            <w:pPr>
              <w:widowControl w:val="0"/>
              <w:tabs>
                <w:tab w:val="left" w:pos="1276"/>
              </w:tabs>
              <w:rPr>
                <w:rFonts w:cs="Arial"/>
                <w:szCs w:val="22"/>
                <w:lang w:val="es-ES_tradnl"/>
              </w:rPr>
            </w:pPr>
          </w:p>
          <w:p w14:paraId="297A259D" w14:textId="77777777" w:rsidR="008E1EF5" w:rsidRPr="00E30892" w:rsidRDefault="008E1EF5" w:rsidP="0055360C">
            <w:pPr>
              <w:widowControl w:val="0"/>
              <w:tabs>
                <w:tab w:val="left" w:pos="1276"/>
              </w:tabs>
              <w:rPr>
                <w:rFonts w:cs="Arial"/>
                <w:szCs w:val="22"/>
                <w:lang w:val="es-ES_tradnl"/>
              </w:rPr>
            </w:pPr>
          </w:p>
          <w:p w14:paraId="1FE1B639"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4) Corporaciones de Asistencia Judicial de la Región Metropolitana de Santiago, de la Región de Valparaíso, de la Región del Bío-Bío y de la Región de Tarapacá y de Antofagasta.</w:t>
            </w:r>
          </w:p>
          <w:p w14:paraId="31187979" w14:textId="77777777" w:rsidR="00E30892" w:rsidRPr="00E30892" w:rsidRDefault="00E30892" w:rsidP="0055360C">
            <w:pPr>
              <w:widowControl w:val="0"/>
              <w:tabs>
                <w:tab w:val="left" w:pos="1276"/>
              </w:tabs>
              <w:rPr>
                <w:rFonts w:cs="Arial"/>
                <w:szCs w:val="22"/>
                <w:lang w:val="es-ES_tradnl"/>
              </w:rPr>
            </w:pPr>
          </w:p>
          <w:p w14:paraId="12F8DA35"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5) Caja de Previsión de la Defensa Nacional, respecto de su personal civil.</w:t>
            </w:r>
          </w:p>
          <w:p w14:paraId="6FD7EAC5" w14:textId="46E2C95E" w:rsidR="00E30892" w:rsidRDefault="00E30892" w:rsidP="0055360C">
            <w:pPr>
              <w:widowControl w:val="0"/>
              <w:tabs>
                <w:tab w:val="left" w:pos="1276"/>
              </w:tabs>
              <w:rPr>
                <w:rFonts w:cs="Arial"/>
                <w:szCs w:val="22"/>
                <w:lang w:val="es-ES_tradnl"/>
              </w:rPr>
            </w:pPr>
          </w:p>
          <w:p w14:paraId="0553F418" w14:textId="77777777" w:rsidR="008E1EF5" w:rsidRPr="00E30892" w:rsidRDefault="008E1EF5" w:rsidP="0055360C">
            <w:pPr>
              <w:widowControl w:val="0"/>
              <w:tabs>
                <w:tab w:val="left" w:pos="1276"/>
              </w:tabs>
              <w:rPr>
                <w:rFonts w:cs="Arial"/>
                <w:szCs w:val="22"/>
                <w:lang w:val="es-ES_tradnl"/>
              </w:rPr>
            </w:pPr>
          </w:p>
          <w:p w14:paraId="49568303"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 xml:space="preserve">II. La Dirección General de Movilización </w:t>
            </w:r>
            <w:r w:rsidRPr="00E30892">
              <w:rPr>
                <w:rFonts w:cs="Arial"/>
                <w:szCs w:val="22"/>
                <w:lang w:val="es-ES_tradnl"/>
              </w:rPr>
              <w:lastRenderedPageBreak/>
              <w:t>Nacional, respecto de su personal civil; el Ministerio Público, respecto de sus funcionarios; la Comisión Nacional de Acreditación; el Instituto Nacional de Derechos Humanos y el Servicio de Biodiversidad y Áreas Protegidas.</w:t>
            </w:r>
          </w:p>
          <w:p w14:paraId="16ECDA7E" w14:textId="7954BDF1" w:rsidR="00E30892" w:rsidRDefault="00E30892" w:rsidP="0055360C">
            <w:pPr>
              <w:widowControl w:val="0"/>
              <w:tabs>
                <w:tab w:val="left" w:pos="1276"/>
              </w:tabs>
              <w:rPr>
                <w:rFonts w:cs="Arial"/>
                <w:szCs w:val="22"/>
                <w:lang w:val="es-ES_tradnl"/>
              </w:rPr>
            </w:pPr>
          </w:p>
          <w:p w14:paraId="4307B85E" w14:textId="77777777" w:rsidR="008E1EF5" w:rsidRPr="00E30892" w:rsidRDefault="008E1EF5" w:rsidP="0055360C">
            <w:pPr>
              <w:widowControl w:val="0"/>
              <w:tabs>
                <w:tab w:val="left" w:pos="1276"/>
              </w:tabs>
              <w:rPr>
                <w:rFonts w:cs="Arial"/>
                <w:szCs w:val="22"/>
                <w:lang w:val="es-ES_tradnl"/>
              </w:rPr>
            </w:pPr>
          </w:p>
          <w:p w14:paraId="1786C36E"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Sin perjuicio de lo señalado en el inciso precedente, también se aplicará la causal de cese de funciones que establece este artículo a las demás instituciones que se encuentran afectas a la bonificación por retiro de la ley N°20.948.</w:t>
            </w:r>
          </w:p>
          <w:p w14:paraId="28041A85" w14:textId="77777777" w:rsidR="00E30892" w:rsidRPr="00E30892" w:rsidRDefault="00E30892" w:rsidP="0055360C">
            <w:pPr>
              <w:widowControl w:val="0"/>
              <w:tabs>
                <w:tab w:val="left" w:pos="1276"/>
              </w:tabs>
              <w:rPr>
                <w:rFonts w:cs="Arial"/>
                <w:szCs w:val="22"/>
                <w:lang w:val="es-ES_tradnl"/>
              </w:rPr>
            </w:pPr>
          </w:p>
          <w:p w14:paraId="407A25B3"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También se aplicará la causal de cese de funciones que establece este artículo a los trabajadores de las siguientes instituciones o establecimientos:</w:t>
            </w:r>
          </w:p>
          <w:p w14:paraId="29052583" w14:textId="2D018F1A" w:rsidR="00E30892" w:rsidRDefault="00E30892" w:rsidP="0055360C">
            <w:pPr>
              <w:widowControl w:val="0"/>
              <w:tabs>
                <w:tab w:val="left" w:pos="1276"/>
              </w:tabs>
              <w:rPr>
                <w:rFonts w:cs="Arial"/>
                <w:szCs w:val="22"/>
                <w:lang w:val="es-ES_tradnl"/>
              </w:rPr>
            </w:pPr>
          </w:p>
          <w:p w14:paraId="2FDB924B" w14:textId="77777777" w:rsidR="008E1EF5" w:rsidRPr="00E30892" w:rsidRDefault="008E1EF5" w:rsidP="0055360C">
            <w:pPr>
              <w:widowControl w:val="0"/>
              <w:tabs>
                <w:tab w:val="left" w:pos="1276"/>
              </w:tabs>
              <w:rPr>
                <w:rFonts w:cs="Arial"/>
                <w:szCs w:val="22"/>
                <w:lang w:val="es-ES_tradnl"/>
              </w:rPr>
            </w:pPr>
          </w:p>
          <w:p w14:paraId="457CD221"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 xml:space="preserve">1) Establecimientos municipales de atención primaria de salud administrados por las municipalidades y de las entidades administradoras de salud municipal a que se refiere la ley Nº 19.378. </w:t>
            </w:r>
          </w:p>
          <w:p w14:paraId="60961706" w14:textId="77777777" w:rsidR="00E30892" w:rsidRPr="00E30892" w:rsidRDefault="00E30892" w:rsidP="0055360C">
            <w:pPr>
              <w:widowControl w:val="0"/>
              <w:tabs>
                <w:tab w:val="left" w:pos="1276"/>
              </w:tabs>
              <w:rPr>
                <w:rFonts w:cs="Arial"/>
                <w:szCs w:val="22"/>
                <w:lang w:val="es-ES_tradnl"/>
              </w:rPr>
            </w:pPr>
          </w:p>
          <w:p w14:paraId="78FE359D"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 xml:space="preserve">2) Servicios de Salud señalados en el artículo 16 del decreto con fuerza de ley Nº1, de 2005, del Ministerio de Salud, las Subsecretarías del Ministerio de Salud, el Instituto de Salud Pública de Chile, la Central de Abastecimiento del Sistema Nacional de Servicios de Salud, Centro </w:t>
            </w:r>
            <w:r w:rsidRPr="00E30892">
              <w:rPr>
                <w:rFonts w:cs="Arial"/>
                <w:szCs w:val="22"/>
                <w:lang w:val="es-ES_tradnl"/>
              </w:rPr>
              <w:lastRenderedPageBreak/>
              <w:t>de Referencia de Salud de Peñalolén Cordillera Oriente y Centro de Referencia de Salud de Maipú.</w:t>
            </w:r>
          </w:p>
          <w:p w14:paraId="4B5BD294" w14:textId="4741E50C" w:rsidR="00E30892" w:rsidRDefault="00E30892" w:rsidP="0055360C">
            <w:pPr>
              <w:widowControl w:val="0"/>
              <w:tabs>
                <w:tab w:val="left" w:pos="1276"/>
              </w:tabs>
              <w:rPr>
                <w:rFonts w:cs="Arial"/>
                <w:szCs w:val="22"/>
                <w:lang w:val="es-ES_tradnl"/>
              </w:rPr>
            </w:pPr>
          </w:p>
          <w:p w14:paraId="45FCD673" w14:textId="77777777" w:rsidR="008E1EF5" w:rsidRPr="00E30892" w:rsidRDefault="008E1EF5" w:rsidP="0055360C">
            <w:pPr>
              <w:widowControl w:val="0"/>
              <w:tabs>
                <w:tab w:val="left" w:pos="1276"/>
              </w:tabs>
              <w:rPr>
                <w:rFonts w:cs="Arial"/>
                <w:szCs w:val="22"/>
                <w:lang w:val="es-ES_tradnl"/>
              </w:rPr>
            </w:pPr>
          </w:p>
          <w:p w14:paraId="1CAA4C10"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 xml:space="preserve">3) Establecimientos educacionales administrados directamente por las municipalidades o por corporaciones privadas sin fines de lucro creadas por éstas para administrar la educación municipal, en los Servicios Locales de Educación Pública, incluidos aquellos establecimientos de educación </w:t>
            </w:r>
            <w:proofErr w:type="spellStart"/>
            <w:r w:rsidRPr="00E30892">
              <w:rPr>
                <w:rFonts w:cs="Arial"/>
                <w:szCs w:val="22"/>
                <w:lang w:val="es-ES_tradnl"/>
              </w:rPr>
              <w:t>parvularia</w:t>
            </w:r>
            <w:proofErr w:type="spellEnd"/>
            <w:r w:rsidRPr="00E30892">
              <w:rPr>
                <w:rFonts w:cs="Arial"/>
                <w:szCs w:val="22"/>
                <w:lang w:val="es-ES_tradnl"/>
              </w:rPr>
              <w:t xml:space="preserve"> financiados vía transferencia de fondos; en los establecimientos regidos por el decreto ley N° 3.166, del Ministerio de Educación Pública, del año 1980; respecto de su personal asistente de la educación. Asimismo, aplicará la causal de cese de funciones de este artículo a los educadores de párvulos en establecimientos vía transferencia de fondos antes señalados.</w:t>
            </w:r>
          </w:p>
          <w:p w14:paraId="4C34C28D" w14:textId="5B08176A" w:rsidR="00E30892" w:rsidRDefault="00E30892" w:rsidP="0055360C">
            <w:pPr>
              <w:widowControl w:val="0"/>
              <w:tabs>
                <w:tab w:val="left" w:pos="1276"/>
              </w:tabs>
              <w:rPr>
                <w:rFonts w:cs="Arial"/>
                <w:szCs w:val="22"/>
                <w:lang w:val="es-ES_tradnl"/>
              </w:rPr>
            </w:pPr>
          </w:p>
          <w:p w14:paraId="60771D44" w14:textId="77777777" w:rsidR="008E1EF5" w:rsidRPr="00E30892" w:rsidRDefault="008E1EF5" w:rsidP="0055360C">
            <w:pPr>
              <w:widowControl w:val="0"/>
              <w:tabs>
                <w:tab w:val="left" w:pos="1276"/>
              </w:tabs>
              <w:rPr>
                <w:rFonts w:cs="Arial"/>
                <w:szCs w:val="22"/>
                <w:lang w:val="es-ES_tradnl"/>
              </w:rPr>
            </w:pPr>
          </w:p>
          <w:p w14:paraId="1F1872AB"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4) Departamentos de Administración de Educación Municipal (DAEM) y Direcciones de Educación Municipal (DEM) y al personal que cumple funciones relacionadas con la administración del servicio educacional en las corporaciones municipales.</w:t>
            </w:r>
          </w:p>
          <w:p w14:paraId="07F3BCA0" w14:textId="39C4C7F3" w:rsidR="00E30892" w:rsidRDefault="00E30892" w:rsidP="0055360C">
            <w:pPr>
              <w:widowControl w:val="0"/>
              <w:tabs>
                <w:tab w:val="left" w:pos="1276"/>
              </w:tabs>
              <w:rPr>
                <w:rFonts w:cs="Arial"/>
                <w:szCs w:val="22"/>
                <w:lang w:val="es-ES_tradnl"/>
              </w:rPr>
            </w:pPr>
          </w:p>
          <w:p w14:paraId="4D377F62" w14:textId="77777777" w:rsidR="008E1EF5" w:rsidRPr="00E30892" w:rsidRDefault="008E1EF5" w:rsidP="0055360C">
            <w:pPr>
              <w:widowControl w:val="0"/>
              <w:tabs>
                <w:tab w:val="left" w:pos="1276"/>
              </w:tabs>
              <w:rPr>
                <w:rFonts w:cs="Arial"/>
                <w:szCs w:val="22"/>
                <w:lang w:val="es-ES_tradnl"/>
              </w:rPr>
            </w:pPr>
          </w:p>
          <w:p w14:paraId="2C9809F0"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 xml:space="preserve">5) Municipalidades, corporaciones municipales y Servicios Locales de </w:t>
            </w:r>
            <w:r w:rsidRPr="00E30892">
              <w:rPr>
                <w:rFonts w:cs="Arial"/>
                <w:szCs w:val="22"/>
                <w:lang w:val="es-ES_tradnl"/>
              </w:rPr>
              <w:lastRenderedPageBreak/>
              <w:t>Educación Pública, respecto de los profesionales de la educación que pertenezcan a una dotación docente. Asimismo, aplicará la causal de cese de funciones a que se refiere este artículo, a los profesionales de la educación que se desempeñen en establecimientos regidos por el decreto ley Nº 3.166, de 1980.</w:t>
            </w:r>
          </w:p>
          <w:p w14:paraId="5FC1FE6C" w14:textId="77777777" w:rsidR="00E30892" w:rsidRPr="00E30892" w:rsidRDefault="00E30892" w:rsidP="0055360C">
            <w:pPr>
              <w:widowControl w:val="0"/>
              <w:tabs>
                <w:tab w:val="left" w:pos="1276"/>
              </w:tabs>
              <w:rPr>
                <w:rFonts w:cs="Arial"/>
                <w:szCs w:val="22"/>
                <w:lang w:val="es-ES_tradnl"/>
              </w:rPr>
            </w:pPr>
          </w:p>
          <w:p w14:paraId="304A64F4"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6) Universidades del Estado.</w:t>
            </w:r>
          </w:p>
          <w:p w14:paraId="310FB7D0" w14:textId="77777777" w:rsidR="00E30892" w:rsidRPr="00E30892" w:rsidRDefault="00E30892" w:rsidP="0055360C">
            <w:pPr>
              <w:widowControl w:val="0"/>
              <w:tabs>
                <w:tab w:val="left" w:pos="1276"/>
              </w:tabs>
              <w:rPr>
                <w:rFonts w:cs="Arial"/>
                <w:szCs w:val="22"/>
                <w:lang w:val="es-ES_tradnl"/>
              </w:rPr>
            </w:pPr>
          </w:p>
          <w:p w14:paraId="430B71DE"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7) Junta Nacional de Jardines Infantiles.</w:t>
            </w:r>
          </w:p>
          <w:p w14:paraId="291C1A2E" w14:textId="72173292" w:rsidR="00E30892" w:rsidRDefault="00E30892" w:rsidP="0055360C">
            <w:pPr>
              <w:widowControl w:val="0"/>
              <w:tabs>
                <w:tab w:val="left" w:pos="1276"/>
              </w:tabs>
              <w:rPr>
                <w:rFonts w:cs="Arial"/>
                <w:szCs w:val="22"/>
                <w:lang w:val="es-ES_tradnl"/>
              </w:rPr>
            </w:pPr>
          </w:p>
          <w:p w14:paraId="7EFBF223" w14:textId="77777777" w:rsidR="008E1EF5" w:rsidRPr="00E30892" w:rsidRDefault="008E1EF5" w:rsidP="0055360C">
            <w:pPr>
              <w:widowControl w:val="0"/>
              <w:tabs>
                <w:tab w:val="left" w:pos="1276"/>
              </w:tabs>
              <w:rPr>
                <w:rFonts w:cs="Arial"/>
                <w:szCs w:val="22"/>
                <w:lang w:val="es-ES_tradnl"/>
              </w:rPr>
            </w:pPr>
          </w:p>
          <w:p w14:paraId="362529F5"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8) Municipalidades respecto de los funcionarios municipales regidos por el Título II del decreto ley Nº3.551, de 1980, y por la ley Nº18.883, que fija el Estatuto Administrativo de los Funcionarios Municipales. Asimismo, aplicará la causal de cese a los trabajadores de los cementerios municipales, los vigilantes contratados por las Municipalidades y médicos que se desempeñen en gabinetes sicotécnicos, todos regidos por el Código del Trabajo.</w:t>
            </w:r>
          </w:p>
          <w:p w14:paraId="4AC76E46" w14:textId="5F625ED7" w:rsidR="00E30892" w:rsidRDefault="00E30892" w:rsidP="0055360C">
            <w:pPr>
              <w:widowControl w:val="0"/>
              <w:tabs>
                <w:tab w:val="left" w:pos="1276"/>
              </w:tabs>
              <w:rPr>
                <w:rFonts w:cs="Arial"/>
                <w:szCs w:val="22"/>
                <w:lang w:val="es-ES_tradnl"/>
              </w:rPr>
            </w:pPr>
          </w:p>
          <w:p w14:paraId="5BDD4834" w14:textId="77777777" w:rsidR="008E1EF5" w:rsidRPr="00E30892" w:rsidRDefault="008E1EF5" w:rsidP="0055360C">
            <w:pPr>
              <w:widowControl w:val="0"/>
              <w:tabs>
                <w:tab w:val="left" w:pos="1276"/>
              </w:tabs>
              <w:rPr>
                <w:rFonts w:cs="Arial"/>
                <w:szCs w:val="22"/>
                <w:lang w:val="es-ES_tradnl"/>
              </w:rPr>
            </w:pPr>
          </w:p>
          <w:p w14:paraId="5FDE5E33" w14:textId="77777777" w:rsidR="00E30892" w:rsidRPr="00E30892" w:rsidRDefault="00E30892" w:rsidP="0055360C">
            <w:pPr>
              <w:widowControl w:val="0"/>
              <w:tabs>
                <w:tab w:val="left" w:pos="1276"/>
              </w:tabs>
              <w:rPr>
                <w:rFonts w:cs="Arial"/>
                <w:szCs w:val="22"/>
                <w:lang w:val="es-ES_tradnl"/>
              </w:rPr>
            </w:pPr>
            <w:r w:rsidRPr="00E30892">
              <w:rPr>
                <w:rFonts w:cs="Arial"/>
                <w:szCs w:val="22"/>
                <w:lang w:val="es-ES_tradnl"/>
              </w:rPr>
              <w:t>Lo dispuesto en este artículo no se aplicará al personal a que se refiere la ley N° 20.986.”.</w:t>
            </w:r>
          </w:p>
          <w:p w14:paraId="70D0C482" w14:textId="77777777" w:rsidR="00E30892" w:rsidRPr="00E30892" w:rsidRDefault="00E30892" w:rsidP="0055360C">
            <w:pPr>
              <w:widowControl w:val="0"/>
              <w:tabs>
                <w:tab w:val="left" w:pos="1276"/>
              </w:tabs>
              <w:rPr>
                <w:rFonts w:cs="Arial"/>
                <w:szCs w:val="22"/>
                <w:lang w:val="es-ES_tradnl"/>
              </w:rPr>
            </w:pPr>
          </w:p>
          <w:p w14:paraId="17649299" w14:textId="77777777" w:rsidR="0004245B" w:rsidRDefault="00E30892" w:rsidP="0055360C">
            <w:pPr>
              <w:widowControl w:val="0"/>
              <w:tabs>
                <w:tab w:val="left" w:pos="1276"/>
              </w:tabs>
              <w:rPr>
                <w:rFonts w:cs="Arial"/>
                <w:b/>
                <w:szCs w:val="22"/>
                <w:lang w:val="es-ES_tradnl"/>
              </w:rPr>
            </w:pPr>
            <w:r w:rsidRPr="00E30892">
              <w:rPr>
                <w:rFonts w:cs="Arial"/>
                <w:b/>
                <w:szCs w:val="22"/>
                <w:lang w:val="es-ES_tradnl"/>
              </w:rPr>
              <w:t>(Unanimidad 3x0)</w:t>
            </w:r>
          </w:p>
          <w:p w14:paraId="32C4CE50" w14:textId="77777777" w:rsidR="00657A29" w:rsidRDefault="00657A29" w:rsidP="0055360C">
            <w:pPr>
              <w:widowControl w:val="0"/>
              <w:tabs>
                <w:tab w:val="left" w:pos="1276"/>
              </w:tabs>
              <w:rPr>
                <w:rFonts w:cs="Arial"/>
                <w:b/>
                <w:szCs w:val="22"/>
                <w:lang w:val="es-ES_tradnl"/>
              </w:rPr>
            </w:pPr>
          </w:p>
          <w:p w14:paraId="1E5CABAF" w14:textId="2E6D50E3" w:rsidR="00657A29" w:rsidRPr="00E30892" w:rsidRDefault="00657A29" w:rsidP="0055360C">
            <w:pPr>
              <w:widowControl w:val="0"/>
              <w:tabs>
                <w:tab w:val="left" w:pos="1276"/>
              </w:tabs>
              <w:rPr>
                <w:rFonts w:cs="Arial"/>
                <w:bCs/>
                <w:szCs w:val="22"/>
                <w:shd w:val="clear" w:color="auto" w:fill="FFFFFF"/>
              </w:rPr>
            </w:pPr>
          </w:p>
        </w:tc>
        <w:tc>
          <w:tcPr>
            <w:tcW w:w="1250" w:type="pct"/>
            <w:shd w:val="clear" w:color="auto" w:fill="auto"/>
          </w:tcPr>
          <w:p w14:paraId="7AAA862C" w14:textId="77777777" w:rsidR="00E30892" w:rsidRPr="00806444" w:rsidRDefault="00E30892" w:rsidP="00E30892">
            <w:pPr>
              <w:widowControl w:val="0"/>
              <w:tabs>
                <w:tab w:val="left" w:pos="2552"/>
              </w:tabs>
              <w:rPr>
                <w:rFonts w:cs="Arial"/>
                <w:bCs/>
                <w:shd w:val="clear" w:color="auto" w:fill="FFFFFF"/>
              </w:rPr>
            </w:pPr>
            <w:r w:rsidRPr="00806444">
              <w:rPr>
                <w:rFonts w:cs="Arial"/>
                <w:bCs/>
                <w:shd w:val="clear" w:color="auto" w:fill="FFFFFF"/>
              </w:rPr>
              <w:lastRenderedPageBreak/>
              <w:t xml:space="preserve">Artículo </w:t>
            </w:r>
            <w:r w:rsidRPr="004C6C77">
              <w:rPr>
                <w:rFonts w:cs="Arial"/>
                <w:b/>
                <w:bCs/>
                <w:shd w:val="clear" w:color="auto" w:fill="FFFFFF"/>
              </w:rPr>
              <w:t>89.-</w:t>
            </w:r>
            <w:r w:rsidRPr="00806444">
              <w:rPr>
                <w:rFonts w:cs="Arial"/>
                <w:bCs/>
                <w:shd w:val="clear" w:color="auto" w:fill="FFFFFF"/>
              </w:rPr>
              <w:t xml:space="preserve"> A contar del 1 de enero de 2027, los funcionarios y funcionarias de las instituciones afectas a las leyes Nos. 20.919, 20.921, 20.948, 19.882, 20.964, 20.976, 20.996, 21.003, 21.135, 21.043 y al artículo 9 de la ley Nº20.374 cesarán en sus funciones al cumplir 75 años de edad. </w:t>
            </w:r>
          </w:p>
          <w:p w14:paraId="7AEA303B" w14:textId="77777777" w:rsidR="00E30892" w:rsidRPr="00806444" w:rsidRDefault="00E30892" w:rsidP="00E30892">
            <w:pPr>
              <w:widowControl w:val="0"/>
              <w:tabs>
                <w:tab w:val="left" w:pos="2552"/>
              </w:tabs>
              <w:rPr>
                <w:rFonts w:cs="Arial"/>
                <w:bCs/>
                <w:shd w:val="clear" w:color="auto" w:fill="FFFFFF"/>
              </w:rPr>
            </w:pPr>
          </w:p>
          <w:p w14:paraId="05493728" w14:textId="77777777" w:rsidR="00E30892" w:rsidRPr="00806444" w:rsidRDefault="00E30892" w:rsidP="00E30892">
            <w:pPr>
              <w:widowControl w:val="0"/>
              <w:tabs>
                <w:tab w:val="left" w:pos="2552"/>
              </w:tabs>
              <w:rPr>
                <w:rFonts w:cs="Arial"/>
                <w:bCs/>
                <w:shd w:val="clear" w:color="auto" w:fill="FFFFFF"/>
              </w:rPr>
            </w:pPr>
            <w:r w:rsidRPr="00806444">
              <w:rPr>
                <w:rFonts w:cs="Arial"/>
                <w:bCs/>
                <w:shd w:val="clear" w:color="auto" w:fill="FFFFFF"/>
              </w:rPr>
              <w:t xml:space="preserve">Los funcionarios y funcionarias antes señalados que al 1 de enero de 2027 tengan más de 75 años de edad cesarán en sus funciones a contar de dicha fecha. </w:t>
            </w:r>
          </w:p>
          <w:p w14:paraId="64D5A669" w14:textId="77777777" w:rsidR="00E30892" w:rsidRPr="00806444" w:rsidRDefault="00E30892" w:rsidP="00E30892">
            <w:pPr>
              <w:widowControl w:val="0"/>
              <w:tabs>
                <w:tab w:val="left" w:pos="2552"/>
              </w:tabs>
              <w:rPr>
                <w:rFonts w:cs="Arial"/>
                <w:bCs/>
                <w:shd w:val="clear" w:color="auto" w:fill="FFFFFF"/>
              </w:rPr>
            </w:pPr>
          </w:p>
          <w:p w14:paraId="735E02C7" w14:textId="77777777" w:rsidR="00E30892" w:rsidRPr="00806444" w:rsidRDefault="00E30892" w:rsidP="00E30892">
            <w:pPr>
              <w:widowControl w:val="0"/>
              <w:tabs>
                <w:tab w:val="left" w:pos="2552"/>
              </w:tabs>
              <w:rPr>
                <w:rFonts w:cs="Arial"/>
                <w:bCs/>
                <w:shd w:val="clear" w:color="auto" w:fill="FFFFFF"/>
              </w:rPr>
            </w:pPr>
            <w:r w:rsidRPr="00806444">
              <w:rPr>
                <w:rFonts w:cs="Arial"/>
                <w:bCs/>
                <w:shd w:val="clear" w:color="auto" w:fill="FFFFFF"/>
              </w:rPr>
              <w:t>Quienes cesen en sus funciones por la causal señalada en este artículo tendrán derecho a gozar de una indemnización equivalente al total de las remuneraciones, por cada año de servicio en la institución, con un máximo de seis, de cargo de la respectiva institución empleadora.</w:t>
            </w:r>
          </w:p>
          <w:p w14:paraId="789D7710" w14:textId="77777777" w:rsidR="00E30892" w:rsidRPr="00806444" w:rsidRDefault="00E30892" w:rsidP="00E30892">
            <w:pPr>
              <w:widowControl w:val="0"/>
              <w:tabs>
                <w:tab w:val="left" w:pos="2552"/>
              </w:tabs>
              <w:rPr>
                <w:rFonts w:cs="Arial"/>
                <w:bCs/>
                <w:shd w:val="clear" w:color="auto" w:fill="FFFFFF"/>
              </w:rPr>
            </w:pPr>
          </w:p>
          <w:p w14:paraId="4BED9ADF" w14:textId="77777777" w:rsidR="00E30892" w:rsidRPr="00806444" w:rsidRDefault="00E30892" w:rsidP="00E30892">
            <w:pPr>
              <w:widowControl w:val="0"/>
              <w:tabs>
                <w:tab w:val="left" w:pos="2552"/>
              </w:tabs>
              <w:rPr>
                <w:rFonts w:cs="Arial"/>
                <w:bCs/>
                <w:shd w:val="clear" w:color="auto" w:fill="FFFFFF"/>
              </w:rPr>
            </w:pPr>
            <w:r w:rsidRPr="00806444">
              <w:rPr>
                <w:rFonts w:cs="Arial"/>
                <w:bCs/>
                <w:shd w:val="clear" w:color="auto" w:fill="FFFFFF"/>
              </w:rPr>
              <w:t xml:space="preserve">Para efectos de la indemnización, sólo se computará el tiempo, tanto continuo </w:t>
            </w:r>
            <w:r w:rsidRPr="00806444">
              <w:rPr>
                <w:rFonts w:cs="Arial"/>
                <w:bCs/>
                <w:shd w:val="clear" w:color="auto" w:fill="FFFFFF"/>
              </w:rPr>
              <w:lastRenderedPageBreak/>
              <w:t>como discontinuo, servido en calidad de planta, contrata y Código del Trabajo en la entidad empleadora.</w:t>
            </w:r>
          </w:p>
          <w:p w14:paraId="755B32CD" w14:textId="77777777" w:rsidR="00E30892" w:rsidRPr="00806444" w:rsidRDefault="00E30892" w:rsidP="00E30892">
            <w:pPr>
              <w:widowControl w:val="0"/>
              <w:tabs>
                <w:tab w:val="left" w:pos="2552"/>
              </w:tabs>
              <w:rPr>
                <w:rFonts w:cs="Arial"/>
                <w:bCs/>
                <w:shd w:val="clear" w:color="auto" w:fill="FFFFFF"/>
              </w:rPr>
            </w:pPr>
          </w:p>
          <w:p w14:paraId="46B8E1DA" w14:textId="77777777" w:rsidR="00E30892" w:rsidRPr="00806444" w:rsidRDefault="00E30892" w:rsidP="00E30892">
            <w:pPr>
              <w:widowControl w:val="0"/>
              <w:tabs>
                <w:tab w:val="left" w:pos="2552"/>
              </w:tabs>
              <w:rPr>
                <w:rFonts w:cs="Arial"/>
                <w:bCs/>
                <w:shd w:val="clear" w:color="auto" w:fill="FFFFFF"/>
              </w:rPr>
            </w:pPr>
            <w:r w:rsidRPr="00806444">
              <w:rPr>
                <w:rFonts w:cs="Arial"/>
                <w:bCs/>
                <w:shd w:val="clear" w:color="auto" w:fill="FFFFFF"/>
              </w:rPr>
              <w:t>La remuneración que servirá de base para el cálculo de la indemnización será el promedio de la remuneración mensual de los últimos doce meses anteriores al cese en el cargo, actualizadas según el Índice de Precios al Consumidor, determinado por el Instituto Nacional de Estadísticas. Con todo, para los efectos de esta indemnización, la remuneración promedio no podrá exceder de noventas unidades de fomento, a la fecha del cese de funciones.</w:t>
            </w:r>
          </w:p>
          <w:p w14:paraId="3DBD39F1" w14:textId="77777777" w:rsidR="00E30892" w:rsidRPr="00806444" w:rsidRDefault="00E30892" w:rsidP="00E30892">
            <w:pPr>
              <w:widowControl w:val="0"/>
              <w:tabs>
                <w:tab w:val="left" w:pos="2552"/>
              </w:tabs>
              <w:rPr>
                <w:rFonts w:cs="Arial"/>
                <w:bCs/>
                <w:shd w:val="clear" w:color="auto" w:fill="FFFFFF"/>
              </w:rPr>
            </w:pPr>
          </w:p>
          <w:p w14:paraId="1F64B2E9" w14:textId="77777777" w:rsidR="00E30892" w:rsidRPr="00806444" w:rsidRDefault="00E30892" w:rsidP="00E30892">
            <w:pPr>
              <w:widowControl w:val="0"/>
              <w:tabs>
                <w:tab w:val="left" w:pos="2552"/>
              </w:tabs>
              <w:rPr>
                <w:rFonts w:cs="Arial"/>
                <w:bCs/>
                <w:shd w:val="clear" w:color="auto" w:fill="FFFFFF"/>
              </w:rPr>
            </w:pPr>
            <w:r w:rsidRPr="00806444">
              <w:rPr>
                <w:rFonts w:cs="Arial"/>
                <w:bCs/>
                <w:shd w:val="clear" w:color="auto" w:fill="FFFFFF"/>
              </w:rPr>
              <w:t>La indemnización que establece este artículo no será imponible, ni tributable y se pagará al momento del cese de funciones.</w:t>
            </w:r>
          </w:p>
          <w:p w14:paraId="75305EBF" w14:textId="77777777" w:rsidR="00E30892" w:rsidRPr="00806444" w:rsidRDefault="00E30892" w:rsidP="00E30892">
            <w:pPr>
              <w:widowControl w:val="0"/>
              <w:tabs>
                <w:tab w:val="left" w:pos="2552"/>
              </w:tabs>
              <w:rPr>
                <w:rFonts w:cs="Arial"/>
                <w:bCs/>
                <w:shd w:val="clear" w:color="auto" w:fill="FFFFFF"/>
              </w:rPr>
            </w:pPr>
          </w:p>
          <w:p w14:paraId="5BAFB7E0" w14:textId="77777777" w:rsidR="00E30892" w:rsidRPr="00806444" w:rsidRDefault="00E30892" w:rsidP="00E30892">
            <w:pPr>
              <w:widowControl w:val="0"/>
              <w:tabs>
                <w:tab w:val="left" w:pos="2552"/>
              </w:tabs>
              <w:rPr>
                <w:rFonts w:cs="Arial"/>
                <w:bCs/>
                <w:shd w:val="clear" w:color="auto" w:fill="FFFFFF"/>
              </w:rPr>
            </w:pPr>
            <w:r w:rsidRPr="00806444">
              <w:rPr>
                <w:rFonts w:cs="Arial"/>
                <w:bCs/>
                <w:shd w:val="clear" w:color="auto" w:fill="FFFFFF"/>
              </w:rPr>
              <w:t>La indemnización establecida en este artículo será incompatible con cualquier otro beneficio de naturaleza homologable y cualquier otro beneficio por retiro voluntario que hubiere percibido el funcionario o funcionaria con anterioridad. Del mismo modo, los beneficiarios de este artículo no podrán contabilizar los mismos años de servicio que hubieren sido considerados para percibir otros beneficios asociados al retiro voluntario.</w:t>
            </w:r>
          </w:p>
          <w:p w14:paraId="0895C98D" w14:textId="77777777" w:rsidR="00E30892" w:rsidRDefault="00E30892" w:rsidP="00E30892">
            <w:pPr>
              <w:widowControl w:val="0"/>
              <w:rPr>
                <w:rFonts w:eastAsia="Calibri" w:cs="Arial"/>
                <w:b/>
                <w:lang w:val="es-CL" w:eastAsia="en-US"/>
              </w:rPr>
            </w:pPr>
          </w:p>
          <w:p w14:paraId="55155EE7" w14:textId="77777777" w:rsidR="00E30892" w:rsidRDefault="00E30892" w:rsidP="00E30892">
            <w:pPr>
              <w:widowControl w:val="0"/>
              <w:rPr>
                <w:rFonts w:eastAsia="Calibri" w:cs="Arial"/>
                <w:b/>
                <w:lang w:val="es-CL" w:eastAsia="en-US"/>
              </w:rPr>
            </w:pPr>
          </w:p>
          <w:p w14:paraId="45060348" w14:textId="07FECD44" w:rsidR="00E30892" w:rsidRPr="005F403D" w:rsidRDefault="00E30892" w:rsidP="00E30892">
            <w:pPr>
              <w:widowControl w:val="0"/>
              <w:rPr>
                <w:rFonts w:eastAsia="Calibri" w:cs="Arial"/>
                <w:b/>
                <w:lang w:val="es-CL" w:eastAsia="en-US"/>
              </w:rPr>
            </w:pPr>
            <w:r w:rsidRPr="005F403D">
              <w:rPr>
                <w:rFonts w:eastAsia="Calibri" w:cs="Arial"/>
                <w:b/>
                <w:lang w:val="es-CL" w:eastAsia="en-US"/>
              </w:rPr>
              <w:lastRenderedPageBreak/>
              <w:t>Las instituciones afectas a la causal de cese de funciones que establece este artículo por aplicación de las leyes N°19.882 y N°20.948, serán las siguientes:</w:t>
            </w:r>
          </w:p>
          <w:p w14:paraId="12B8C4B3" w14:textId="77777777" w:rsidR="00E30892" w:rsidRPr="005F403D" w:rsidRDefault="00E30892" w:rsidP="00E30892">
            <w:pPr>
              <w:widowControl w:val="0"/>
              <w:rPr>
                <w:rFonts w:eastAsia="Calibri" w:cs="Arial"/>
                <w:b/>
                <w:lang w:val="es-CL" w:eastAsia="en-US"/>
              </w:rPr>
            </w:pPr>
          </w:p>
          <w:p w14:paraId="555EC298"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 xml:space="preserve">I. Entidades afectas a la asignación de modernización de la ley Nº19.553: </w:t>
            </w:r>
          </w:p>
          <w:p w14:paraId="2F5C2A92" w14:textId="77777777" w:rsidR="00E30892" w:rsidRPr="005F403D" w:rsidRDefault="00E30892" w:rsidP="00E30892">
            <w:pPr>
              <w:widowControl w:val="0"/>
              <w:rPr>
                <w:rFonts w:eastAsia="Calibri" w:cs="Arial"/>
                <w:b/>
                <w:lang w:val="es-CL" w:eastAsia="en-US"/>
              </w:rPr>
            </w:pPr>
          </w:p>
          <w:p w14:paraId="7DD9E559" w14:textId="6C659D58" w:rsidR="00E30892" w:rsidRDefault="00E30892" w:rsidP="00E30892">
            <w:pPr>
              <w:widowControl w:val="0"/>
              <w:rPr>
                <w:rFonts w:eastAsia="Calibri" w:cs="Arial"/>
                <w:b/>
                <w:lang w:val="es-CL" w:eastAsia="en-US"/>
              </w:rPr>
            </w:pPr>
            <w:r w:rsidRPr="005F403D">
              <w:rPr>
                <w:rFonts w:eastAsia="Calibri" w:cs="Arial"/>
                <w:b/>
                <w:lang w:val="es-CL" w:eastAsia="en-US"/>
              </w:rPr>
              <w:t>1) Comisión Nacional de Riego.</w:t>
            </w:r>
          </w:p>
          <w:p w14:paraId="11523008" w14:textId="77777777" w:rsidR="00E30892" w:rsidRPr="005F403D" w:rsidRDefault="00E30892" w:rsidP="00E30892">
            <w:pPr>
              <w:widowControl w:val="0"/>
              <w:rPr>
                <w:rFonts w:eastAsia="Calibri" w:cs="Arial"/>
                <w:b/>
                <w:lang w:val="es-CL" w:eastAsia="en-US"/>
              </w:rPr>
            </w:pPr>
          </w:p>
          <w:p w14:paraId="2B407E05" w14:textId="0F304169" w:rsidR="00E30892" w:rsidRDefault="00E30892" w:rsidP="00E30892">
            <w:pPr>
              <w:widowControl w:val="0"/>
              <w:rPr>
                <w:rFonts w:eastAsia="Calibri" w:cs="Arial"/>
                <w:b/>
                <w:lang w:val="es-CL" w:eastAsia="en-US"/>
              </w:rPr>
            </w:pPr>
            <w:r w:rsidRPr="005F403D">
              <w:rPr>
                <w:rFonts w:eastAsia="Calibri" w:cs="Arial"/>
                <w:b/>
                <w:lang w:val="es-CL" w:eastAsia="en-US"/>
              </w:rPr>
              <w:t>2) Instituto de Desarrollo Agropecuario.</w:t>
            </w:r>
          </w:p>
          <w:p w14:paraId="494A0461" w14:textId="77777777" w:rsidR="00E30892" w:rsidRPr="005F403D" w:rsidRDefault="00E30892" w:rsidP="00E30892">
            <w:pPr>
              <w:widowControl w:val="0"/>
              <w:rPr>
                <w:rFonts w:eastAsia="Calibri" w:cs="Arial"/>
                <w:b/>
                <w:lang w:val="es-CL" w:eastAsia="en-US"/>
              </w:rPr>
            </w:pPr>
          </w:p>
          <w:p w14:paraId="642F54DD" w14:textId="690FB1CE" w:rsidR="00E30892" w:rsidRDefault="00E30892" w:rsidP="00E30892">
            <w:pPr>
              <w:widowControl w:val="0"/>
              <w:rPr>
                <w:rFonts w:eastAsia="Calibri" w:cs="Arial"/>
                <w:b/>
                <w:lang w:val="es-CL" w:eastAsia="en-US"/>
              </w:rPr>
            </w:pPr>
            <w:r w:rsidRPr="005F403D">
              <w:rPr>
                <w:rFonts w:eastAsia="Calibri" w:cs="Arial"/>
                <w:b/>
                <w:lang w:val="es-CL" w:eastAsia="en-US"/>
              </w:rPr>
              <w:t>3) Oficina de Estudios y Políticas Agrarias.</w:t>
            </w:r>
          </w:p>
          <w:p w14:paraId="1A251929" w14:textId="77777777" w:rsidR="00E30892" w:rsidRPr="005F403D" w:rsidRDefault="00E30892" w:rsidP="00E30892">
            <w:pPr>
              <w:widowControl w:val="0"/>
              <w:rPr>
                <w:rFonts w:eastAsia="Calibri" w:cs="Arial"/>
                <w:b/>
                <w:lang w:val="es-CL" w:eastAsia="en-US"/>
              </w:rPr>
            </w:pPr>
          </w:p>
          <w:p w14:paraId="06D79454" w14:textId="658A9B7D" w:rsidR="00E30892" w:rsidRDefault="00E30892" w:rsidP="00E30892">
            <w:pPr>
              <w:widowControl w:val="0"/>
              <w:rPr>
                <w:rFonts w:eastAsia="Calibri" w:cs="Arial"/>
                <w:b/>
                <w:lang w:val="es-CL" w:eastAsia="en-US"/>
              </w:rPr>
            </w:pPr>
            <w:r w:rsidRPr="005F403D">
              <w:rPr>
                <w:rFonts w:eastAsia="Calibri" w:cs="Arial"/>
                <w:b/>
                <w:lang w:val="es-CL" w:eastAsia="en-US"/>
              </w:rPr>
              <w:t>4) Servicio Agrícola y Ganadero.</w:t>
            </w:r>
          </w:p>
          <w:p w14:paraId="117BF2F0" w14:textId="77777777" w:rsidR="00E30892" w:rsidRPr="005F403D" w:rsidRDefault="00E30892" w:rsidP="00E30892">
            <w:pPr>
              <w:widowControl w:val="0"/>
              <w:rPr>
                <w:rFonts w:eastAsia="Calibri" w:cs="Arial"/>
                <w:b/>
                <w:lang w:val="es-CL" w:eastAsia="en-US"/>
              </w:rPr>
            </w:pPr>
          </w:p>
          <w:p w14:paraId="17621F87" w14:textId="7813083D" w:rsidR="00E30892" w:rsidRDefault="00E30892" w:rsidP="00E30892">
            <w:pPr>
              <w:widowControl w:val="0"/>
              <w:rPr>
                <w:rFonts w:eastAsia="Calibri" w:cs="Arial"/>
                <w:b/>
                <w:lang w:val="es-CL" w:eastAsia="en-US"/>
              </w:rPr>
            </w:pPr>
            <w:r w:rsidRPr="005F403D">
              <w:rPr>
                <w:rFonts w:eastAsia="Calibri" w:cs="Arial"/>
                <w:b/>
                <w:lang w:val="es-CL" w:eastAsia="en-US"/>
              </w:rPr>
              <w:t>5) Subsecretaría de Agricultura.</w:t>
            </w:r>
          </w:p>
          <w:p w14:paraId="0D3015F5" w14:textId="77777777" w:rsidR="00E30892" w:rsidRPr="005F403D" w:rsidRDefault="00E30892" w:rsidP="00E30892">
            <w:pPr>
              <w:widowControl w:val="0"/>
              <w:rPr>
                <w:rFonts w:eastAsia="Calibri" w:cs="Arial"/>
                <w:b/>
                <w:lang w:val="es-CL" w:eastAsia="en-US"/>
              </w:rPr>
            </w:pPr>
          </w:p>
          <w:p w14:paraId="2A603CAF" w14:textId="445FB949" w:rsidR="00E30892" w:rsidRDefault="00E30892" w:rsidP="00E30892">
            <w:pPr>
              <w:widowControl w:val="0"/>
              <w:rPr>
                <w:rFonts w:eastAsia="Calibri" w:cs="Arial"/>
                <w:b/>
                <w:lang w:val="es-CL" w:eastAsia="en-US"/>
              </w:rPr>
            </w:pPr>
            <w:r w:rsidRPr="005F403D">
              <w:rPr>
                <w:rFonts w:eastAsia="Calibri" w:cs="Arial"/>
                <w:b/>
                <w:lang w:val="es-CL" w:eastAsia="en-US"/>
              </w:rPr>
              <w:t>6) Subsecretaría de Bienes Nacionales.</w:t>
            </w:r>
          </w:p>
          <w:p w14:paraId="2754055B" w14:textId="77777777" w:rsidR="00E30892" w:rsidRPr="005F403D" w:rsidRDefault="00E30892" w:rsidP="00E30892">
            <w:pPr>
              <w:widowControl w:val="0"/>
              <w:rPr>
                <w:rFonts w:eastAsia="Calibri" w:cs="Arial"/>
                <w:b/>
                <w:lang w:val="es-CL" w:eastAsia="en-US"/>
              </w:rPr>
            </w:pPr>
          </w:p>
          <w:p w14:paraId="4904D9B8" w14:textId="231DF375" w:rsidR="00E30892" w:rsidRDefault="00E30892" w:rsidP="00E30892">
            <w:pPr>
              <w:widowControl w:val="0"/>
              <w:rPr>
                <w:rFonts w:eastAsia="Calibri" w:cs="Arial"/>
                <w:b/>
                <w:lang w:val="es-CL" w:eastAsia="en-US"/>
              </w:rPr>
            </w:pPr>
            <w:r w:rsidRPr="005F403D">
              <w:rPr>
                <w:rFonts w:eastAsia="Calibri" w:cs="Arial"/>
                <w:b/>
                <w:lang w:val="es-CL" w:eastAsia="en-US"/>
              </w:rPr>
              <w:t>7) Agencia Nacional de Investigación y Desarrollo.</w:t>
            </w:r>
          </w:p>
          <w:p w14:paraId="4F1185E7" w14:textId="77777777" w:rsidR="00E30892" w:rsidRPr="005F403D" w:rsidRDefault="00E30892" w:rsidP="00E30892">
            <w:pPr>
              <w:widowControl w:val="0"/>
              <w:rPr>
                <w:rFonts w:eastAsia="Calibri" w:cs="Arial"/>
                <w:b/>
                <w:lang w:val="es-CL" w:eastAsia="en-US"/>
              </w:rPr>
            </w:pPr>
          </w:p>
          <w:p w14:paraId="5A214102" w14:textId="5722BC23" w:rsidR="00E30892" w:rsidRDefault="00E30892" w:rsidP="00E30892">
            <w:pPr>
              <w:widowControl w:val="0"/>
              <w:rPr>
                <w:rFonts w:eastAsia="Calibri" w:cs="Arial"/>
                <w:b/>
                <w:lang w:val="es-CL" w:eastAsia="en-US"/>
              </w:rPr>
            </w:pPr>
            <w:r w:rsidRPr="005F403D">
              <w:rPr>
                <w:rFonts w:eastAsia="Calibri" w:cs="Arial"/>
                <w:b/>
                <w:lang w:val="es-CL" w:eastAsia="en-US"/>
              </w:rPr>
              <w:t>8) Subsecretaría de Ciencia, Tecnología, Conocimiento e Innovación.</w:t>
            </w:r>
          </w:p>
          <w:p w14:paraId="6A987BEE" w14:textId="77777777" w:rsidR="00E30892" w:rsidRPr="005F403D" w:rsidRDefault="00E30892" w:rsidP="00E30892">
            <w:pPr>
              <w:widowControl w:val="0"/>
              <w:rPr>
                <w:rFonts w:eastAsia="Calibri" w:cs="Arial"/>
                <w:b/>
                <w:lang w:val="es-CL" w:eastAsia="en-US"/>
              </w:rPr>
            </w:pPr>
          </w:p>
          <w:p w14:paraId="48C7C969" w14:textId="2E27D08F" w:rsidR="00E30892" w:rsidRDefault="00E30892" w:rsidP="00E30892">
            <w:pPr>
              <w:widowControl w:val="0"/>
              <w:rPr>
                <w:rFonts w:eastAsia="Calibri" w:cs="Arial"/>
                <w:b/>
                <w:lang w:val="es-CL" w:eastAsia="en-US"/>
              </w:rPr>
            </w:pPr>
            <w:r w:rsidRPr="005F403D">
              <w:rPr>
                <w:rFonts w:eastAsia="Calibri" w:cs="Arial"/>
                <w:b/>
                <w:lang w:val="es-CL" w:eastAsia="en-US"/>
              </w:rPr>
              <w:t>9) Subsecretaría de Defensa.</w:t>
            </w:r>
          </w:p>
          <w:p w14:paraId="4878B805" w14:textId="77777777" w:rsidR="00E30892" w:rsidRPr="005F403D" w:rsidRDefault="00E30892" w:rsidP="00E30892">
            <w:pPr>
              <w:widowControl w:val="0"/>
              <w:rPr>
                <w:rFonts w:eastAsia="Calibri" w:cs="Arial"/>
                <w:b/>
                <w:lang w:val="es-CL" w:eastAsia="en-US"/>
              </w:rPr>
            </w:pPr>
          </w:p>
          <w:p w14:paraId="33869943" w14:textId="3844637B" w:rsidR="00E30892" w:rsidRDefault="00E30892" w:rsidP="00E30892">
            <w:pPr>
              <w:widowControl w:val="0"/>
              <w:rPr>
                <w:rFonts w:eastAsia="Calibri" w:cs="Arial"/>
                <w:b/>
                <w:lang w:val="es-CL" w:eastAsia="en-US"/>
              </w:rPr>
            </w:pPr>
            <w:r w:rsidRPr="005F403D">
              <w:rPr>
                <w:rFonts w:eastAsia="Calibri" w:cs="Arial"/>
                <w:b/>
                <w:lang w:val="es-CL" w:eastAsia="en-US"/>
              </w:rPr>
              <w:t>10) Subsecretaría para las Fuerzas Armadas.</w:t>
            </w:r>
          </w:p>
          <w:p w14:paraId="32A93662" w14:textId="77777777" w:rsidR="00E30892" w:rsidRPr="005F403D" w:rsidRDefault="00E30892" w:rsidP="00E30892">
            <w:pPr>
              <w:widowControl w:val="0"/>
              <w:rPr>
                <w:rFonts w:eastAsia="Calibri" w:cs="Arial"/>
                <w:b/>
                <w:lang w:val="es-CL" w:eastAsia="en-US"/>
              </w:rPr>
            </w:pPr>
          </w:p>
          <w:p w14:paraId="4DB26A31" w14:textId="019EF1BB" w:rsidR="00E30892" w:rsidRDefault="00E30892" w:rsidP="00E30892">
            <w:pPr>
              <w:widowControl w:val="0"/>
              <w:rPr>
                <w:rFonts w:eastAsia="Calibri" w:cs="Arial"/>
                <w:b/>
                <w:lang w:val="es-CL" w:eastAsia="en-US"/>
              </w:rPr>
            </w:pPr>
            <w:r w:rsidRPr="005F403D">
              <w:rPr>
                <w:rFonts w:eastAsia="Calibri" w:cs="Arial"/>
                <w:b/>
                <w:lang w:val="es-CL" w:eastAsia="en-US"/>
              </w:rPr>
              <w:lastRenderedPageBreak/>
              <w:t>11) Corporación Nacional de Desarrollo Indígena.</w:t>
            </w:r>
          </w:p>
          <w:p w14:paraId="49AC5146" w14:textId="77777777" w:rsidR="00E30892" w:rsidRPr="005F403D" w:rsidRDefault="00E30892" w:rsidP="00E30892">
            <w:pPr>
              <w:widowControl w:val="0"/>
              <w:rPr>
                <w:rFonts w:eastAsia="Calibri" w:cs="Arial"/>
                <w:b/>
                <w:lang w:val="es-CL" w:eastAsia="en-US"/>
              </w:rPr>
            </w:pPr>
          </w:p>
          <w:p w14:paraId="50A0C53F" w14:textId="48A84A9E" w:rsidR="00E30892" w:rsidRDefault="00E30892" w:rsidP="00E30892">
            <w:pPr>
              <w:widowControl w:val="0"/>
              <w:rPr>
                <w:rFonts w:eastAsia="Calibri" w:cs="Arial"/>
                <w:b/>
                <w:lang w:val="es-CL" w:eastAsia="en-US"/>
              </w:rPr>
            </w:pPr>
            <w:r w:rsidRPr="005F403D">
              <w:rPr>
                <w:rFonts w:eastAsia="Calibri" w:cs="Arial"/>
                <w:b/>
                <w:lang w:val="es-CL" w:eastAsia="en-US"/>
              </w:rPr>
              <w:t>12) Fondo de Solidaridad e Inversión Social.</w:t>
            </w:r>
          </w:p>
          <w:p w14:paraId="7B43633D" w14:textId="77777777" w:rsidR="00E30892" w:rsidRPr="005F403D" w:rsidRDefault="00E30892" w:rsidP="00E30892">
            <w:pPr>
              <w:widowControl w:val="0"/>
              <w:rPr>
                <w:rFonts w:eastAsia="Calibri" w:cs="Arial"/>
                <w:b/>
                <w:lang w:val="es-CL" w:eastAsia="en-US"/>
              </w:rPr>
            </w:pPr>
          </w:p>
          <w:p w14:paraId="42BBEDDC" w14:textId="6B9744E6" w:rsidR="00E30892" w:rsidRDefault="00E30892" w:rsidP="00E30892">
            <w:pPr>
              <w:widowControl w:val="0"/>
              <w:rPr>
                <w:rFonts w:eastAsia="Calibri" w:cs="Arial"/>
                <w:b/>
                <w:lang w:val="es-CL" w:eastAsia="en-US"/>
              </w:rPr>
            </w:pPr>
            <w:r w:rsidRPr="005F403D">
              <w:rPr>
                <w:rFonts w:eastAsia="Calibri" w:cs="Arial"/>
                <w:b/>
                <w:lang w:val="es-CL" w:eastAsia="en-US"/>
              </w:rPr>
              <w:t>13) Instituto Nacional de la Juventud.</w:t>
            </w:r>
          </w:p>
          <w:p w14:paraId="253B1D4C" w14:textId="77777777" w:rsidR="00E30892" w:rsidRPr="005F403D" w:rsidRDefault="00E30892" w:rsidP="00E30892">
            <w:pPr>
              <w:widowControl w:val="0"/>
              <w:rPr>
                <w:rFonts w:eastAsia="Calibri" w:cs="Arial"/>
                <w:b/>
                <w:lang w:val="es-CL" w:eastAsia="en-US"/>
              </w:rPr>
            </w:pPr>
          </w:p>
          <w:p w14:paraId="3EA0E0F2" w14:textId="290D3282" w:rsidR="00E30892" w:rsidRDefault="00E30892" w:rsidP="00E30892">
            <w:pPr>
              <w:widowControl w:val="0"/>
              <w:rPr>
                <w:rFonts w:eastAsia="Calibri" w:cs="Arial"/>
                <w:b/>
                <w:lang w:val="es-CL" w:eastAsia="en-US"/>
              </w:rPr>
            </w:pPr>
            <w:r w:rsidRPr="005F403D">
              <w:rPr>
                <w:rFonts w:eastAsia="Calibri" w:cs="Arial"/>
                <w:b/>
                <w:lang w:val="es-CL" w:eastAsia="en-US"/>
              </w:rPr>
              <w:t>14) Servicio Nacional de Protección Especializada a la Niñez y Adolescencia.</w:t>
            </w:r>
          </w:p>
          <w:p w14:paraId="7A577805" w14:textId="77777777" w:rsidR="00E30892" w:rsidRPr="005F403D" w:rsidRDefault="00E30892" w:rsidP="00E30892">
            <w:pPr>
              <w:widowControl w:val="0"/>
              <w:rPr>
                <w:rFonts w:eastAsia="Calibri" w:cs="Arial"/>
                <w:b/>
                <w:lang w:val="es-CL" w:eastAsia="en-US"/>
              </w:rPr>
            </w:pPr>
          </w:p>
          <w:p w14:paraId="3CE27D74" w14:textId="44E7B246" w:rsidR="00E30892" w:rsidRDefault="00E30892" w:rsidP="00E30892">
            <w:pPr>
              <w:widowControl w:val="0"/>
              <w:rPr>
                <w:rFonts w:eastAsia="Calibri" w:cs="Arial"/>
                <w:b/>
                <w:lang w:val="es-CL" w:eastAsia="en-US"/>
              </w:rPr>
            </w:pPr>
            <w:r w:rsidRPr="005F403D">
              <w:rPr>
                <w:rFonts w:eastAsia="Calibri" w:cs="Arial"/>
                <w:b/>
                <w:lang w:val="es-CL" w:eastAsia="en-US"/>
              </w:rPr>
              <w:t>15) Servicio Nacional del Adulto Mayor.</w:t>
            </w:r>
          </w:p>
          <w:p w14:paraId="07AF07CB" w14:textId="77777777" w:rsidR="00E30892" w:rsidRPr="005F403D" w:rsidRDefault="00E30892" w:rsidP="00E30892">
            <w:pPr>
              <w:widowControl w:val="0"/>
              <w:rPr>
                <w:rFonts w:eastAsia="Calibri" w:cs="Arial"/>
                <w:b/>
                <w:lang w:val="es-CL" w:eastAsia="en-US"/>
              </w:rPr>
            </w:pPr>
          </w:p>
          <w:p w14:paraId="57F3A74D" w14:textId="25BC945E" w:rsidR="00E30892" w:rsidRDefault="00E30892" w:rsidP="00E30892">
            <w:pPr>
              <w:widowControl w:val="0"/>
              <w:rPr>
                <w:rFonts w:eastAsia="Calibri" w:cs="Arial"/>
                <w:b/>
                <w:lang w:val="es-CL" w:eastAsia="en-US"/>
              </w:rPr>
            </w:pPr>
            <w:r w:rsidRPr="005F403D">
              <w:rPr>
                <w:rFonts w:eastAsia="Calibri" w:cs="Arial"/>
                <w:b/>
                <w:lang w:val="es-CL" w:eastAsia="en-US"/>
              </w:rPr>
              <w:t>16) Subsecretaría de Evaluación Social.</w:t>
            </w:r>
          </w:p>
          <w:p w14:paraId="4E949F9B" w14:textId="77777777" w:rsidR="00E30892" w:rsidRPr="005F403D" w:rsidRDefault="00E30892" w:rsidP="00E30892">
            <w:pPr>
              <w:widowControl w:val="0"/>
              <w:rPr>
                <w:rFonts w:eastAsia="Calibri" w:cs="Arial"/>
                <w:b/>
                <w:lang w:val="es-CL" w:eastAsia="en-US"/>
              </w:rPr>
            </w:pPr>
          </w:p>
          <w:p w14:paraId="39661ED9" w14:textId="1CA6F746" w:rsidR="00E30892" w:rsidRDefault="00E30892" w:rsidP="00E30892">
            <w:pPr>
              <w:widowControl w:val="0"/>
              <w:rPr>
                <w:rFonts w:eastAsia="Calibri" w:cs="Arial"/>
                <w:b/>
                <w:lang w:val="es-CL" w:eastAsia="en-US"/>
              </w:rPr>
            </w:pPr>
            <w:r w:rsidRPr="005F403D">
              <w:rPr>
                <w:rFonts w:eastAsia="Calibri" w:cs="Arial"/>
                <w:b/>
                <w:lang w:val="es-CL" w:eastAsia="en-US"/>
              </w:rPr>
              <w:t>17) Subsecretaría de la Niñez.</w:t>
            </w:r>
          </w:p>
          <w:p w14:paraId="4C68FB7D" w14:textId="77777777" w:rsidR="00E30892" w:rsidRPr="005F403D" w:rsidRDefault="00E30892" w:rsidP="00E30892">
            <w:pPr>
              <w:widowControl w:val="0"/>
              <w:rPr>
                <w:rFonts w:eastAsia="Calibri" w:cs="Arial"/>
                <w:b/>
                <w:lang w:val="es-CL" w:eastAsia="en-US"/>
              </w:rPr>
            </w:pPr>
          </w:p>
          <w:p w14:paraId="1DBA3790" w14:textId="27FFED93" w:rsidR="00E30892" w:rsidRDefault="00E30892" w:rsidP="00E30892">
            <w:pPr>
              <w:widowControl w:val="0"/>
              <w:rPr>
                <w:rFonts w:eastAsia="Calibri" w:cs="Arial"/>
                <w:b/>
                <w:lang w:val="es-CL" w:eastAsia="en-US"/>
              </w:rPr>
            </w:pPr>
            <w:r w:rsidRPr="005F403D">
              <w:rPr>
                <w:rFonts w:eastAsia="Calibri" w:cs="Arial"/>
                <w:b/>
                <w:lang w:val="es-CL" w:eastAsia="en-US"/>
              </w:rPr>
              <w:t>18) Subsecretaría de Servicios Sociales.</w:t>
            </w:r>
          </w:p>
          <w:p w14:paraId="2049DD79" w14:textId="77777777" w:rsidR="00E30892" w:rsidRPr="005F403D" w:rsidRDefault="00E30892" w:rsidP="00E30892">
            <w:pPr>
              <w:widowControl w:val="0"/>
              <w:rPr>
                <w:rFonts w:eastAsia="Calibri" w:cs="Arial"/>
                <w:b/>
                <w:lang w:val="es-CL" w:eastAsia="en-US"/>
              </w:rPr>
            </w:pPr>
          </w:p>
          <w:p w14:paraId="0BF242CB" w14:textId="0FC7ADA4" w:rsidR="00E30892" w:rsidRDefault="00E30892" w:rsidP="00E30892">
            <w:pPr>
              <w:widowControl w:val="0"/>
              <w:rPr>
                <w:rFonts w:eastAsia="Calibri" w:cs="Arial"/>
                <w:b/>
                <w:lang w:val="es-CL" w:eastAsia="en-US"/>
              </w:rPr>
            </w:pPr>
            <w:r w:rsidRPr="005F403D">
              <w:rPr>
                <w:rFonts w:eastAsia="Calibri" w:cs="Arial"/>
                <w:b/>
                <w:lang w:val="es-CL" w:eastAsia="en-US"/>
              </w:rPr>
              <w:t>19) Instituto Nacional de Desarrollo Sustentable de Pesca Artesanal y de Acuicultura.</w:t>
            </w:r>
          </w:p>
          <w:p w14:paraId="7A5D327C" w14:textId="77777777" w:rsidR="00E30892" w:rsidRPr="005F403D" w:rsidRDefault="00E30892" w:rsidP="00E30892">
            <w:pPr>
              <w:widowControl w:val="0"/>
              <w:rPr>
                <w:rFonts w:eastAsia="Calibri" w:cs="Arial"/>
                <w:b/>
                <w:lang w:val="es-CL" w:eastAsia="en-US"/>
              </w:rPr>
            </w:pPr>
          </w:p>
          <w:p w14:paraId="67F9110D" w14:textId="3EC34E96" w:rsidR="00E30892" w:rsidRDefault="00E30892" w:rsidP="00E30892">
            <w:pPr>
              <w:widowControl w:val="0"/>
              <w:rPr>
                <w:rFonts w:eastAsia="Calibri" w:cs="Arial"/>
                <w:b/>
                <w:lang w:val="es-CL" w:eastAsia="en-US"/>
              </w:rPr>
            </w:pPr>
            <w:r w:rsidRPr="005F403D">
              <w:rPr>
                <w:rFonts w:eastAsia="Calibri" w:cs="Arial"/>
                <w:b/>
                <w:lang w:val="es-CL" w:eastAsia="en-US"/>
              </w:rPr>
              <w:t>20) Instituto Nacional de Estadísticas.</w:t>
            </w:r>
          </w:p>
          <w:p w14:paraId="65AAB51E" w14:textId="77777777" w:rsidR="00E30892" w:rsidRPr="005F403D" w:rsidRDefault="00E30892" w:rsidP="00E30892">
            <w:pPr>
              <w:widowControl w:val="0"/>
              <w:rPr>
                <w:rFonts w:eastAsia="Calibri" w:cs="Arial"/>
                <w:b/>
                <w:lang w:val="es-CL" w:eastAsia="en-US"/>
              </w:rPr>
            </w:pPr>
          </w:p>
          <w:p w14:paraId="59101F79" w14:textId="746A808E" w:rsidR="00E30892" w:rsidRDefault="00E30892" w:rsidP="00E30892">
            <w:pPr>
              <w:widowControl w:val="0"/>
              <w:rPr>
                <w:rFonts w:eastAsia="Calibri" w:cs="Arial"/>
                <w:b/>
                <w:lang w:val="es-CL" w:eastAsia="en-US"/>
              </w:rPr>
            </w:pPr>
            <w:r w:rsidRPr="005F403D">
              <w:rPr>
                <w:rFonts w:eastAsia="Calibri" w:cs="Arial"/>
                <w:b/>
                <w:lang w:val="es-CL" w:eastAsia="en-US"/>
              </w:rPr>
              <w:t>21) Servicio Nacional de Pesca y Acuicultura.</w:t>
            </w:r>
          </w:p>
          <w:p w14:paraId="34D2C1F2" w14:textId="77777777" w:rsidR="00E30892" w:rsidRPr="005F403D" w:rsidRDefault="00E30892" w:rsidP="00E30892">
            <w:pPr>
              <w:widowControl w:val="0"/>
              <w:rPr>
                <w:rFonts w:eastAsia="Calibri" w:cs="Arial"/>
                <w:b/>
                <w:lang w:val="es-CL" w:eastAsia="en-US"/>
              </w:rPr>
            </w:pPr>
          </w:p>
          <w:p w14:paraId="5A94598B" w14:textId="16FF5CD6" w:rsidR="00E30892" w:rsidRDefault="00E30892" w:rsidP="00E30892">
            <w:pPr>
              <w:widowControl w:val="0"/>
              <w:rPr>
                <w:rFonts w:eastAsia="Calibri" w:cs="Arial"/>
                <w:b/>
                <w:lang w:val="es-CL" w:eastAsia="en-US"/>
              </w:rPr>
            </w:pPr>
            <w:r w:rsidRPr="005F403D">
              <w:rPr>
                <w:rFonts w:eastAsia="Calibri" w:cs="Arial"/>
                <w:b/>
                <w:lang w:val="es-CL" w:eastAsia="en-US"/>
              </w:rPr>
              <w:t>22) Servicio Nacional de Turismo.</w:t>
            </w:r>
          </w:p>
          <w:p w14:paraId="5D992D78" w14:textId="77777777" w:rsidR="00E30892" w:rsidRPr="005F403D" w:rsidRDefault="00E30892" w:rsidP="00E30892">
            <w:pPr>
              <w:widowControl w:val="0"/>
              <w:rPr>
                <w:rFonts w:eastAsia="Calibri" w:cs="Arial"/>
                <w:b/>
                <w:lang w:val="es-CL" w:eastAsia="en-US"/>
              </w:rPr>
            </w:pPr>
          </w:p>
          <w:p w14:paraId="083C1B9E" w14:textId="18F1B397" w:rsidR="00E30892" w:rsidRDefault="00E30892" w:rsidP="00E30892">
            <w:pPr>
              <w:widowControl w:val="0"/>
              <w:rPr>
                <w:rFonts w:eastAsia="Calibri" w:cs="Arial"/>
                <w:b/>
                <w:lang w:val="es-CL" w:eastAsia="en-US"/>
              </w:rPr>
            </w:pPr>
            <w:r w:rsidRPr="005F403D">
              <w:rPr>
                <w:rFonts w:eastAsia="Calibri" w:cs="Arial"/>
                <w:b/>
                <w:lang w:val="es-CL" w:eastAsia="en-US"/>
              </w:rPr>
              <w:t>23) Subsecretaría de Economía y Empresas de Menor Tamaño.</w:t>
            </w:r>
          </w:p>
          <w:p w14:paraId="0B83727D" w14:textId="77777777" w:rsidR="00E30892" w:rsidRPr="005F403D" w:rsidRDefault="00E30892" w:rsidP="00E30892">
            <w:pPr>
              <w:widowControl w:val="0"/>
              <w:rPr>
                <w:rFonts w:eastAsia="Calibri" w:cs="Arial"/>
                <w:b/>
                <w:lang w:val="es-CL" w:eastAsia="en-US"/>
              </w:rPr>
            </w:pPr>
          </w:p>
          <w:p w14:paraId="04FC2204" w14:textId="69669E05" w:rsidR="00E30892" w:rsidRDefault="00E30892" w:rsidP="00E30892">
            <w:pPr>
              <w:widowControl w:val="0"/>
              <w:rPr>
                <w:rFonts w:eastAsia="Calibri" w:cs="Arial"/>
                <w:b/>
                <w:lang w:val="es-CL" w:eastAsia="en-US"/>
              </w:rPr>
            </w:pPr>
            <w:r w:rsidRPr="005F403D">
              <w:rPr>
                <w:rFonts w:eastAsia="Calibri" w:cs="Arial"/>
                <w:b/>
                <w:lang w:val="es-CL" w:eastAsia="en-US"/>
              </w:rPr>
              <w:t>24) Subsecretaría de Pesca y Acuicultura.</w:t>
            </w:r>
          </w:p>
          <w:p w14:paraId="20C90919" w14:textId="77777777" w:rsidR="00E30892" w:rsidRPr="005F403D" w:rsidRDefault="00E30892" w:rsidP="00E30892">
            <w:pPr>
              <w:widowControl w:val="0"/>
              <w:rPr>
                <w:rFonts w:eastAsia="Calibri" w:cs="Arial"/>
                <w:b/>
                <w:lang w:val="es-CL" w:eastAsia="en-US"/>
              </w:rPr>
            </w:pPr>
          </w:p>
          <w:p w14:paraId="57B1ADF9" w14:textId="457E082C" w:rsidR="00E30892" w:rsidRDefault="00E30892" w:rsidP="00E30892">
            <w:pPr>
              <w:widowControl w:val="0"/>
              <w:rPr>
                <w:rFonts w:eastAsia="Calibri" w:cs="Arial"/>
                <w:b/>
                <w:lang w:val="es-CL" w:eastAsia="en-US"/>
              </w:rPr>
            </w:pPr>
            <w:r w:rsidRPr="005F403D">
              <w:rPr>
                <w:rFonts w:eastAsia="Calibri" w:cs="Arial"/>
                <w:b/>
                <w:lang w:val="es-CL" w:eastAsia="en-US"/>
              </w:rPr>
              <w:t>25) Subsecretaría de Turismo.</w:t>
            </w:r>
          </w:p>
          <w:p w14:paraId="0F0C552E" w14:textId="77777777" w:rsidR="00E30892" w:rsidRPr="005F403D" w:rsidRDefault="00E30892" w:rsidP="00E30892">
            <w:pPr>
              <w:widowControl w:val="0"/>
              <w:rPr>
                <w:rFonts w:eastAsia="Calibri" w:cs="Arial"/>
                <w:b/>
                <w:lang w:val="es-CL" w:eastAsia="en-US"/>
              </w:rPr>
            </w:pPr>
          </w:p>
          <w:p w14:paraId="566BFDFA" w14:textId="02D080D1" w:rsidR="00E30892" w:rsidRDefault="00E30892" w:rsidP="00E30892">
            <w:pPr>
              <w:widowControl w:val="0"/>
              <w:rPr>
                <w:rFonts w:eastAsia="Calibri" w:cs="Arial"/>
                <w:b/>
                <w:lang w:val="es-CL" w:eastAsia="en-US"/>
              </w:rPr>
            </w:pPr>
            <w:r w:rsidRPr="005F403D">
              <w:rPr>
                <w:rFonts w:eastAsia="Calibri" w:cs="Arial"/>
                <w:b/>
                <w:lang w:val="es-CL" w:eastAsia="en-US"/>
              </w:rPr>
              <w:t>26) Agencia de Calidad de la Educación.</w:t>
            </w:r>
          </w:p>
          <w:p w14:paraId="13EA8D46" w14:textId="77777777" w:rsidR="00E30892" w:rsidRPr="005F403D" w:rsidRDefault="00E30892" w:rsidP="00E30892">
            <w:pPr>
              <w:widowControl w:val="0"/>
              <w:rPr>
                <w:rFonts w:eastAsia="Calibri" w:cs="Arial"/>
                <w:b/>
                <w:lang w:val="es-CL" w:eastAsia="en-US"/>
              </w:rPr>
            </w:pPr>
          </w:p>
          <w:p w14:paraId="07FB3578" w14:textId="23A7C99E" w:rsidR="00E30892" w:rsidRDefault="00E30892" w:rsidP="00E30892">
            <w:pPr>
              <w:widowControl w:val="0"/>
              <w:rPr>
                <w:rFonts w:eastAsia="Calibri" w:cs="Arial"/>
                <w:b/>
                <w:lang w:val="es-CL" w:eastAsia="en-US"/>
              </w:rPr>
            </w:pPr>
            <w:r w:rsidRPr="005F403D">
              <w:rPr>
                <w:rFonts w:eastAsia="Calibri" w:cs="Arial"/>
                <w:b/>
                <w:lang w:val="es-CL" w:eastAsia="en-US"/>
              </w:rPr>
              <w:t>27) Consejo de Rectores.</w:t>
            </w:r>
          </w:p>
          <w:p w14:paraId="76EE7AB4" w14:textId="77777777" w:rsidR="00E30892" w:rsidRPr="005F403D" w:rsidRDefault="00E30892" w:rsidP="00E30892">
            <w:pPr>
              <w:widowControl w:val="0"/>
              <w:rPr>
                <w:rFonts w:eastAsia="Calibri" w:cs="Arial"/>
                <w:b/>
                <w:lang w:val="es-CL" w:eastAsia="en-US"/>
              </w:rPr>
            </w:pPr>
          </w:p>
          <w:p w14:paraId="4B3EE14F" w14:textId="45E9C1E9" w:rsidR="00E30892" w:rsidRDefault="00E30892" w:rsidP="00E30892">
            <w:pPr>
              <w:widowControl w:val="0"/>
              <w:rPr>
                <w:rFonts w:eastAsia="Calibri" w:cs="Arial"/>
                <w:b/>
                <w:lang w:val="es-CL" w:eastAsia="en-US"/>
              </w:rPr>
            </w:pPr>
            <w:r w:rsidRPr="005F403D">
              <w:rPr>
                <w:rFonts w:eastAsia="Calibri" w:cs="Arial"/>
                <w:b/>
                <w:lang w:val="es-CL" w:eastAsia="en-US"/>
              </w:rPr>
              <w:t>28) Consejo Nacional de Educación.</w:t>
            </w:r>
          </w:p>
          <w:p w14:paraId="33C0E0CF" w14:textId="77777777" w:rsidR="00E30892" w:rsidRPr="005F403D" w:rsidRDefault="00E30892" w:rsidP="00E30892">
            <w:pPr>
              <w:widowControl w:val="0"/>
              <w:rPr>
                <w:rFonts w:eastAsia="Calibri" w:cs="Arial"/>
                <w:b/>
                <w:lang w:val="es-CL" w:eastAsia="en-US"/>
              </w:rPr>
            </w:pPr>
          </w:p>
          <w:p w14:paraId="46566DB0" w14:textId="4CAA2081" w:rsidR="00E30892" w:rsidRDefault="00E30892" w:rsidP="00E30892">
            <w:pPr>
              <w:widowControl w:val="0"/>
              <w:rPr>
                <w:rFonts w:eastAsia="Calibri" w:cs="Arial"/>
                <w:b/>
                <w:lang w:val="es-CL" w:eastAsia="en-US"/>
              </w:rPr>
            </w:pPr>
            <w:r w:rsidRPr="005F403D">
              <w:rPr>
                <w:rFonts w:eastAsia="Calibri" w:cs="Arial"/>
                <w:b/>
                <w:lang w:val="es-CL" w:eastAsia="en-US"/>
              </w:rPr>
              <w:t>29) Dirección de Educación Pública.</w:t>
            </w:r>
          </w:p>
          <w:p w14:paraId="35ADC663" w14:textId="77777777" w:rsidR="00E30892" w:rsidRPr="005F403D" w:rsidRDefault="00E30892" w:rsidP="00E30892">
            <w:pPr>
              <w:widowControl w:val="0"/>
              <w:rPr>
                <w:rFonts w:eastAsia="Calibri" w:cs="Arial"/>
                <w:b/>
                <w:lang w:val="es-CL" w:eastAsia="en-US"/>
              </w:rPr>
            </w:pPr>
          </w:p>
          <w:p w14:paraId="7CBAD88B" w14:textId="1C756FC1" w:rsidR="00E30892" w:rsidRDefault="00E30892" w:rsidP="00E30892">
            <w:pPr>
              <w:widowControl w:val="0"/>
              <w:rPr>
                <w:rFonts w:eastAsia="Calibri" w:cs="Arial"/>
                <w:b/>
                <w:lang w:val="es-CL" w:eastAsia="en-US"/>
              </w:rPr>
            </w:pPr>
            <w:r w:rsidRPr="005F403D">
              <w:rPr>
                <w:rFonts w:eastAsia="Calibri" w:cs="Arial"/>
                <w:b/>
                <w:lang w:val="es-CL" w:eastAsia="en-US"/>
              </w:rPr>
              <w:t>30) Junta Nacional de Auxilio Escolar y Becas.</w:t>
            </w:r>
          </w:p>
          <w:p w14:paraId="604D0A31" w14:textId="77777777" w:rsidR="00E30892" w:rsidRPr="005F403D" w:rsidRDefault="00E30892" w:rsidP="00E30892">
            <w:pPr>
              <w:widowControl w:val="0"/>
              <w:rPr>
                <w:rFonts w:eastAsia="Calibri" w:cs="Arial"/>
                <w:b/>
                <w:lang w:val="es-CL" w:eastAsia="en-US"/>
              </w:rPr>
            </w:pPr>
          </w:p>
          <w:p w14:paraId="27124402" w14:textId="259065BF" w:rsidR="00E30892" w:rsidRDefault="00E30892" w:rsidP="00E30892">
            <w:pPr>
              <w:widowControl w:val="0"/>
              <w:rPr>
                <w:rFonts w:eastAsia="Calibri" w:cs="Arial"/>
                <w:b/>
                <w:lang w:val="es-CL" w:eastAsia="en-US"/>
              </w:rPr>
            </w:pPr>
            <w:r w:rsidRPr="005F403D">
              <w:rPr>
                <w:rFonts w:eastAsia="Calibri" w:cs="Arial"/>
                <w:b/>
                <w:lang w:val="es-CL" w:eastAsia="en-US"/>
              </w:rPr>
              <w:t>31) Servicios Locales de Educación Pública.</w:t>
            </w:r>
          </w:p>
          <w:p w14:paraId="2F9C0C1B" w14:textId="77777777" w:rsidR="00E30892" w:rsidRPr="005F403D" w:rsidRDefault="00E30892" w:rsidP="00E30892">
            <w:pPr>
              <w:widowControl w:val="0"/>
              <w:rPr>
                <w:rFonts w:eastAsia="Calibri" w:cs="Arial"/>
                <w:b/>
                <w:lang w:val="es-CL" w:eastAsia="en-US"/>
              </w:rPr>
            </w:pPr>
          </w:p>
          <w:p w14:paraId="02C7CFC8" w14:textId="0764B133" w:rsidR="00E30892" w:rsidRDefault="00E30892" w:rsidP="00E30892">
            <w:pPr>
              <w:widowControl w:val="0"/>
              <w:rPr>
                <w:rFonts w:eastAsia="Calibri" w:cs="Arial"/>
                <w:b/>
                <w:lang w:val="es-CL" w:eastAsia="en-US"/>
              </w:rPr>
            </w:pPr>
            <w:r w:rsidRPr="005F403D">
              <w:rPr>
                <w:rFonts w:eastAsia="Calibri" w:cs="Arial"/>
                <w:b/>
                <w:lang w:val="es-CL" w:eastAsia="en-US"/>
              </w:rPr>
              <w:t>32) Subsecretaría de Educación.</w:t>
            </w:r>
          </w:p>
          <w:p w14:paraId="3CEEA4C7" w14:textId="77777777" w:rsidR="00E30892" w:rsidRPr="005F403D" w:rsidRDefault="00E30892" w:rsidP="00E30892">
            <w:pPr>
              <w:widowControl w:val="0"/>
              <w:rPr>
                <w:rFonts w:eastAsia="Calibri" w:cs="Arial"/>
                <w:b/>
                <w:lang w:val="es-CL" w:eastAsia="en-US"/>
              </w:rPr>
            </w:pPr>
          </w:p>
          <w:p w14:paraId="467AD0F8" w14:textId="466A358A" w:rsidR="00E30892" w:rsidRDefault="00E30892" w:rsidP="00E30892">
            <w:pPr>
              <w:widowControl w:val="0"/>
              <w:rPr>
                <w:rFonts w:eastAsia="Calibri" w:cs="Arial"/>
                <w:b/>
                <w:lang w:val="es-CL" w:eastAsia="en-US"/>
              </w:rPr>
            </w:pPr>
            <w:r w:rsidRPr="005F403D">
              <w:rPr>
                <w:rFonts w:eastAsia="Calibri" w:cs="Arial"/>
                <w:b/>
                <w:lang w:val="es-CL" w:eastAsia="en-US"/>
              </w:rPr>
              <w:t xml:space="preserve">33) Subsecretaría de Educación </w:t>
            </w:r>
            <w:proofErr w:type="spellStart"/>
            <w:r w:rsidRPr="005F403D">
              <w:rPr>
                <w:rFonts w:eastAsia="Calibri" w:cs="Arial"/>
                <w:b/>
                <w:lang w:val="es-CL" w:eastAsia="en-US"/>
              </w:rPr>
              <w:t>Parvularia</w:t>
            </w:r>
            <w:proofErr w:type="spellEnd"/>
            <w:r w:rsidRPr="005F403D">
              <w:rPr>
                <w:rFonts w:eastAsia="Calibri" w:cs="Arial"/>
                <w:b/>
                <w:lang w:val="es-CL" w:eastAsia="en-US"/>
              </w:rPr>
              <w:t>.</w:t>
            </w:r>
          </w:p>
          <w:p w14:paraId="7394C05A" w14:textId="77777777" w:rsidR="00E30892" w:rsidRPr="005F403D" w:rsidRDefault="00E30892" w:rsidP="00E30892">
            <w:pPr>
              <w:widowControl w:val="0"/>
              <w:rPr>
                <w:rFonts w:eastAsia="Calibri" w:cs="Arial"/>
                <w:b/>
                <w:lang w:val="es-CL" w:eastAsia="en-US"/>
              </w:rPr>
            </w:pPr>
          </w:p>
          <w:p w14:paraId="70AFA577" w14:textId="72885A13" w:rsidR="00E30892" w:rsidRDefault="00E30892" w:rsidP="00E30892">
            <w:pPr>
              <w:widowControl w:val="0"/>
              <w:rPr>
                <w:rFonts w:eastAsia="Calibri" w:cs="Arial"/>
                <w:b/>
                <w:lang w:val="es-CL" w:eastAsia="en-US"/>
              </w:rPr>
            </w:pPr>
            <w:r w:rsidRPr="005F403D">
              <w:rPr>
                <w:rFonts w:eastAsia="Calibri" w:cs="Arial"/>
                <w:b/>
                <w:lang w:val="es-CL" w:eastAsia="en-US"/>
              </w:rPr>
              <w:t>34) Subsecretaría de Educación Superior.</w:t>
            </w:r>
          </w:p>
          <w:p w14:paraId="73F48A0E" w14:textId="77777777" w:rsidR="00E30892" w:rsidRPr="005F403D" w:rsidRDefault="00E30892" w:rsidP="00E30892">
            <w:pPr>
              <w:widowControl w:val="0"/>
              <w:rPr>
                <w:rFonts w:eastAsia="Calibri" w:cs="Arial"/>
                <w:b/>
                <w:lang w:val="es-CL" w:eastAsia="en-US"/>
              </w:rPr>
            </w:pPr>
          </w:p>
          <w:p w14:paraId="1D6BC23D" w14:textId="110F4475" w:rsidR="00E30892" w:rsidRDefault="00E30892" w:rsidP="00E30892">
            <w:pPr>
              <w:widowControl w:val="0"/>
              <w:rPr>
                <w:rFonts w:eastAsia="Calibri" w:cs="Arial"/>
                <w:b/>
                <w:lang w:val="es-CL" w:eastAsia="en-US"/>
              </w:rPr>
            </w:pPr>
            <w:r w:rsidRPr="005F403D">
              <w:rPr>
                <w:rFonts w:eastAsia="Calibri" w:cs="Arial"/>
                <w:b/>
                <w:lang w:val="es-CL" w:eastAsia="en-US"/>
              </w:rPr>
              <w:t>35) Subsecretaría de Energía.</w:t>
            </w:r>
          </w:p>
          <w:p w14:paraId="11C20929" w14:textId="77777777" w:rsidR="00E30892" w:rsidRPr="005F403D" w:rsidRDefault="00E30892" w:rsidP="00E30892">
            <w:pPr>
              <w:widowControl w:val="0"/>
              <w:rPr>
                <w:rFonts w:eastAsia="Calibri" w:cs="Arial"/>
                <w:b/>
                <w:lang w:val="es-CL" w:eastAsia="en-US"/>
              </w:rPr>
            </w:pPr>
          </w:p>
          <w:p w14:paraId="4A076950" w14:textId="3D1253FC" w:rsidR="00E30892" w:rsidRDefault="00E30892" w:rsidP="00E30892">
            <w:pPr>
              <w:widowControl w:val="0"/>
              <w:rPr>
                <w:rFonts w:eastAsia="Calibri" w:cs="Arial"/>
                <w:b/>
                <w:lang w:val="es-CL" w:eastAsia="en-US"/>
              </w:rPr>
            </w:pPr>
            <w:r w:rsidRPr="005F403D">
              <w:rPr>
                <w:rFonts w:eastAsia="Calibri" w:cs="Arial"/>
                <w:b/>
                <w:lang w:val="es-CL" w:eastAsia="en-US"/>
              </w:rPr>
              <w:t>36) Dirección de Presupuestos.</w:t>
            </w:r>
          </w:p>
          <w:p w14:paraId="032CC43D" w14:textId="77777777" w:rsidR="00E30892" w:rsidRPr="005F403D" w:rsidRDefault="00E30892" w:rsidP="00E30892">
            <w:pPr>
              <w:widowControl w:val="0"/>
              <w:rPr>
                <w:rFonts w:eastAsia="Calibri" w:cs="Arial"/>
                <w:b/>
                <w:lang w:val="es-CL" w:eastAsia="en-US"/>
              </w:rPr>
            </w:pPr>
          </w:p>
          <w:p w14:paraId="19600306" w14:textId="6CEB0986" w:rsidR="00E30892" w:rsidRDefault="00E30892" w:rsidP="00E30892">
            <w:pPr>
              <w:widowControl w:val="0"/>
              <w:rPr>
                <w:rFonts w:eastAsia="Calibri" w:cs="Arial"/>
                <w:b/>
                <w:lang w:val="es-CL" w:eastAsia="en-US"/>
              </w:rPr>
            </w:pPr>
            <w:r w:rsidRPr="005F403D">
              <w:rPr>
                <w:rFonts w:eastAsia="Calibri" w:cs="Arial"/>
                <w:b/>
                <w:lang w:val="es-CL" w:eastAsia="en-US"/>
              </w:rPr>
              <w:t>37) Dirección Nacional del Servicio Civil.</w:t>
            </w:r>
          </w:p>
          <w:p w14:paraId="0FD94D99" w14:textId="77777777" w:rsidR="00E30892" w:rsidRPr="005F403D" w:rsidRDefault="00E30892" w:rsidP="00E30892">
            <w:pPr>
              <w:widowControl w:val="0"/>
              <w:rPr>
                <w:rFonts w:eastAsia="Calibri" w:cs="Arial"/>
                <w:b/>
                <w:lang w:val="es-CL" w:eastAsia="en-US"/>
              </w:rPr>
            </w:pPr>
          </w:p>
          <w:p w14:paraId="1360B24F" w14:textId="44D2C791" w:rsidR="00E30892" w:rsidRDefault="00E30892" w:rsidP="00E30892">
            <w:pPr>
              <w:widowControl w:val="0"/>
              <w:rPr>
                <w:rFonts w:eastAsia="Calibri" w:cs="Arial"/>
                <w:b/>
                <w:lang w:val="es-CL" w:eastAsia="en-US"/>
              </w:rPr>
            </w:pPr>
            <w:r w:rsidRPr="005F403D">
              <w:rPr>
                <w:rFonts w:eastAsia="Calibri" w:cs="Arial"/>
                <w:b/>
                <w:lang w:val="es-CL" w:eastAsia="en-US"/>
              </w:rPr>
              <w:lastRenderedPageBreak/>
              <w:t>38) Secretaría y Administración General del Ministerio Hacienda.</w:t>
            </w:r>
          </w:p>
          <w:p w14:paraId="653EEA3A" w14:textId="77777777" w:rsidR="00E30892" w:rsidRPr="005F403D" w:rsidRDefault="00E30892" w:rsidP="00E30892">
            <w:pPr>
              <w:widowControl w:val="0"/>
              <w:rPr>
                <w:rFonts w:eastAsia="Calibri" w:cs="Arial"/>
                <w:b/>
                <w:lang w:val="es-CL" w:eastAsia="en-US"/>
              </w:rPr>
            </w:pPr>
          </w:p>
          <w:p w14:paraId="7FA52BDB" w14:textId="3A7DFD0B" w:rsidR="00E30892" w:rsidRDefault="00E30892" w:rsidP="00E30892">
            <w:pPr>
              <w:widowControl w:val="0"/>
              <w:rPr>
                <w:rFonts w:eastAsia="Calibri" w:cs="Arial"/>
                <w:b/>
                <w:lang w:val="es-CL" w:eastAsia="en-US"/>
              </w:rPr>
            </w:pPr>
            <w:r w:rsidRPr="005F403D">
              <w:rPr>
                <w:rFonts w:eastAsia="Calibri" w:cs="Arial"/>
                <w:b/>
                <w:lang w:val="es-CL" w:eastAsia="en-US"/>
              </w:rPr>
              <w:t>39) Servicio de Tesorerías.</w:t>
            </w:r>
          </w:p>
          <w:p w14:paraId="0E616983" w14:textId="77777777" w:rsidR="00E30892" w:rsidRPr="005F403D" w:rsidRDefault="00E30892" w:rsidP="00E30892">
            <w:pPr>
              <w:widowControl w:val="0"/>
              <w:rPr>
                <w:rFonts w:eastAsia="Calibri" w:cs="Arial"/>
                <w:b/>
                <w:lang w:val="es-CL" w:eastAsia="en-US"/>
              </w:rPr>
            </w:pPr>
          </w:p>
          <w:p w14:paraId="7E90625F" w14:textId="2D8E0F8B" w:rsidR="00E30892" w:rsidRDefault="00E30892" w:rsidP="00E30892">
            <w:pPr>
              <w:widowControl w:val="0"/>
              <w:rPr>
                <w:rFonts w:eastAsia="Calibri" w:cs="Arial"/>
                <w:b/>
                <w:lang w:val="es-CL" w:eastAsia="en-US"/>
              </w:rPr>
            </w:pPr>
            <w:r w:rsidRPr="005F403D">
              <w:rPr>
                <w:rFonts w:eastAsia="Calibri" w:cs="Arial"/>
                <w:b/>
                <w:lang w:val="es-CL" w:eastAsia="en-US"/>
              </w:rPr>
              <w:t>40) Gendarmería de Chile.</w:t>
            </w:r>
          </w:p>
          <w:p w14:paraId="3DF70876" w14:textId="77777777" w:rsidR="00E30892" w:rsidRPr="005F403D" w:rsidRDefault="00E30892" w:rsidP="00E30892">
            <w:pPr>
              <w:widowControl w:val="0"/>
              <w:rPr>
                <w:rFonts w:eastAsia="Calibri" w:cs="Arial"/>
                <w:b/>
                <w:lang w:val="es-CL" w:eastAsia="en-US"/>
              </w:rPr>
            </w:pPr>
          </w:p>
          <w:p w14:paraId="041AD36C" w14:textId="643F14A8" w:rsidR="00E30892" w:rsidRDefault="00E30892" w:rsidP="00E30892">
            <w:pPr>
              <w:widowControl w:val="0"/>
              <w:rPr>
                <w:rFonts w:eastAsia="Calibri" w:cs="Arial"/>
                <w:b/>
                <w:lang w:val="es-CL" w:eastAsia="en-US"/>
              </w:rPr>
            </w:pPr>
            <w:r w:rsidRPr="005F403D">
              <w:rPr>
                <w:rFonts w:eastAsia="Calibri" w:cs="Arial"/>
                <w:b/>
                <w:lang w:val="es-CL" w:eastAsia="en-US"/>
              </w:rPr>
              <w:t>41) Secretaría y Administración General del Ministerio de Justicia.</w:t>
            </w:r>
          </w:p>
          <w:p w14:paraId="6308677E" w14:textId="77777777" w:rsidR="00E30892" w:rsidRPr="005F403D" w:rsidRDefault="00E30892" w:rsidP="00E30892">
            <w:pPr>
              <w:widowControl w:val="0"/>
              <w:rPr>
                <w:rFonts w:eastAsia="Calibri" w:cs="Arial"/>
                <w:b/>
                <w:lang w:val="es-CL" w:eastAsia="en-US"/>
              </w:rPr>
            </w:pPr>
          </w:p>
          <w:p w14:paraId="142D81EC" w14:textId="11033898" w:rsidR="00E30892" w:rsidRDefault="00E30892" w:rsidP="00E30892">
            <w:pPr>
              <w:widowControl w:val="0"/>
              <w:rPr>
                <w:rFonts w:eastAsia="Calibri" w:cs="Arial"/>
                <w:b/>
                <w:lang w:val="es-CL" w:eastAsia="en-US"/>
              </w:rPr>
            </w:pPr>
            <w:r w:rsidRPr="005F403D">
              <w:rPr>
                <w:rFonts w:eastAsia="Calibri" w:cs="Arial"/>
                <w:b/>
                <w:lang w:val="es-CL" w:eastAsia="en-US"/>
              </w:rPr>
              <w:t>42) Servicio de Registro Civil e Identificación.</w:t>
            </w:r>
          </w:p>
          <w:p w14:paraId="439EC821" w14:textId="77777777" w:rsidR="00E30892" w:rsidRPr="005F403D" w:rsidRDefault="00E30892" w:rsidP="00E30892">
            <w:pPr>
              <w:widowControl w:val="0"/>
              <w:rPr>
                <w:rFonts w:eastAsia="Calibri" w:cs="Arial"/>
                <w:b/>
                <w:lang w:val="es-CL" w:eastAsia="en-US"/>
              </w:rPr>
            </w:pPr>
          </w:p>
          <w:p w14:paraId="30DDEA3D" w14:textId="5AC60077" w:rsidR="00E30892" w:rsidRDefault="00E30892" w:rsidP="00E30892">
            <w:pPr>
              <w:widowControl w:val="0"/>
              <w:rPr>
                <w:rFonts w:eastAsia="Calibri" w:cs="Arial"/>
                <w:b/>
                <w:lang w:val="es-CL" w:eastAsia="en-US"/>
              </w:rPr>
            </w:pPr>
            <w:r w:rsidRPr="005F403D">
              <w:rPr>
                <w:rFonts w:eastAsia="Calibri" w:cs="Arial"/>
                <w:b/>
                <w:lang w:val="es-CL" w:eastAsia="en-US"/>
              </w:rPr>
              <w:t>43) Servicio Médico Legal.</w:t>
            </w:r>
          </w:p>
          <w:p w14:paraId="790CCCAA" w14:textId="77777777" w:rsidR="00E30892" w:rsidRPr="005F403D" w:rsidRDefault="00E30892" w:rsidP="00E30892">
            <w:pPr>
              <w:widowControl w:val="0"/>
              <w:rPr>
                <w:rFonts w:eastAsia="Calibri" w:cs="Arial"/>
                <w:b/>
                <w:lang w:val="es-CL" w:eastAsia="en-US"/>
              </w:rPr>
            </w:pPr>
          </w:p>
          <w:p w14:paraId="4C700625" w14:textId="78E25636" w:rsidR="00E30892" w:rsidRDefault="00E30892" w:rsidP="00E30892">
            <w:pPr>
              <w:widowControl w:val="0"/>
              <w:rPr>
                <w:rFonts w:eastAsia="Calibri" w:cs="Arial"/>
                <w:b/>
                <w:lang w:val="es-CL" w:eastAsia="en-US"/>
              </w:rPr>
            </w:pPr>
            <w:r w:rsidRPr="005F403D">
              <w:rPr>
                <w:rFonts w:eastAsia="Calibri" w:cs="Arial"/>
                <w:b/>
                <w:lang w:val="es-CL" w:eastAsia="en-US"/>
              </w:rPr>
              <w:t>44) Servicio Nacional de Menores.</w:t>
            </w:r>
          </w:p>
          <w:p w14:paraId="1E1246B0" w14:textId="77777777" w:rsidR="00E30892" w:rsidRPr="005F403D" w:rsidRDefault="00E30892" w:rsidP="00E30892">
            <w:pPr>
              <w:widowControl w:val="0"/>
              <w:rPr>
                <w:rFonts w:eastAsia="Calibri" w:cs="Arial"/>
                <w:b/>
                <w:lang w:val="es-CL" w:eastAsia="en-US"/>
              </w:rPr>
            </w:pPr>
          </w:p>
          <w:p w14:paraId="00A88712" w14:textId="775CB035" w:rsidR="00E30892" w:rsidRDefault="00E30892" w:rsidP="00E30892">
            <w:pPr>
              <w:widowControl w:val="0"/>
              <w:rPr>
                <w:rFonts w:eastAsia="Calibri" w:cs="Arial"/>
                <w:b/>
                <w:lang w:val="es-CL" w:eastAsia="en-US"/>
              </w:rPr>
            </w:pPr>
            <w:r w:rsidRPr="005F403D">
              <w:rPr>
                <w:rFonts w:eastAsia="Calibri" w:cs="Arial"/>
                <w:b/>
                <w:lang w:val="es-CL" w:eastAsia="en-US"/>
              </w:rPr>
              <w:t>45) Servicio Nacional de Reinserción Social Juvenil.</w:t>
            </w:r>
          </w:p>
          <w:p w14:paraId="39E0EA00" w14:textId="77777777" w:rsidR="00E30892" w:rsidRPr="005F403D" w:rsidRDefault="00E30892" w:rsidP="00E30892">
            <w:pPr>
              <w:widowControl w:val="0"/>
              <w:rPr>
                <w:rFonts w:eastAsia="Calibri" w:cs="Arial"/>
                <w:b/>
                <w:lang w:val="es-CL" w:eastAsia="en-US"/>
              </w:rPr>
            </w:pPr>
          </w:p>
          <w:p w14:paraId="5C5277E8" w14:textId="673BC9B8" w:rsidR="00E30892" w:rsidRDefault="00E30892" w:rsidP="00E30892">
            <w:pPr>
              <w:widowControl w:val="0"/>
              <w:rPr>
                <w:rFonts w:eastAsia="Calibri" w:cs="Arial"/>
                <w:b/>
                <w:lang w:val="es-CL" w:eastAsia="en-US"/>
              </w:rPr>
            </w:pPr>
            <w:r w:rsidRPr="005F403D">
              <w:rPr>
                <w:rFonts w:eastAsia="Calibri" w:cs="Arial"/>
                <w:b/>
                <w:lang w:val="es-CL" w:eastAsia="en-US"/>
              </w:rPr>
              <w:t>46) Subsecretaría de Derechos Humanos.</w:t>
            </w:r>
          </w:p>
          <w:p w14:paraId="7BB69771" w14:textId="77777777" w:rsidR="00E30892" w:rsidRPr="005F403D" w:rsidRDefault="00E30892" w:rsidP="00E30892">
            <w:pPr>
              <w:widowControl w:val="0"/>
              <w:rPr>
                <w:rFonts w:eastAsia="Calibri" w:cs="Arial"/>
                <w:b/>
                <w:lang w:val="es-CL" w:eastAsia="en-US"/>
              </w:rPr>
            </w:pPr>
          </w:p>
          <w:p w14:paraId="62CEEC3A" w14:textId="7D572F03" w:rsidR="00E30892" w:rsidRDefault="00E30892" w:rsidP="00E30892">
            <w:pPr>
              <w:widowControl w:val="0"/>
              <w:rPr>
                <w:rFonts w:eastAsia="Calibri" w:cs="Arial"/>
                <w:b/>
                <w:lang w:val="es-CL" w:eastAsia="en-US"/>
              </w:rPr>
            </w:pPr>
            <w:r w:rsidRPr="005F403D">
              <w:rPr>
                <w:rFonts w:eastAsia="Calibri" w:cs="Arial"/>
                <w:b/>
                <w:lang w:val="es-CL" w:eastAsia="en-US"/>
              </w:rPr>
              <w:t>47) Servicio Nacional de la Mujer y la Equidad de Género.</w:t>
            </w:r>
          </w:p>
          <w:p w14:paraId="14B3719D" w14:textId="77777777" w:rsidR="00E30892" w:rsidRPr="005F403D" w:rsidRDefault="00E30892" w:rsidP="00E30892">
            <w:pPr>
              <w:widowControl w:val="0"/>
              <w:rPr>
                <w:rFonts w:eastAsia="Calibri" w:cs="Arial"/>
                <w:b/>
                <w:lang w:val="es-CL" w:eastAsia="en-US"/>
              </w:rPr>
            </w:pPr>
          </w:p>
          <w:p w14:paraId="3749566C" w14:textId="5AF9444D" w:rsidR="00E30892" w:rsidRDefault="00E30892" w:rsidP="00E30892">
            <w:pPr>
              <w:widowControl w:val="0"/>
              <w:rPr>
                <w:rFonts w:eastAsia="Calibri" w:cs="Arial"/>
                <w:b/>
                <w:lang w:val="es-CL" w:eastAsia="en-US"/>
              </w:rPr>
            </w:pPr>
            <w:r w:rsidRPr="005F403D">
              <w:rPr>
                <w:rFonts w:eastAsia="Calibri" w:cs="Arial"/>
                <w:b/>
                <w:lang w:val="es-CL" w:eastAsia="en-US"/>
              </w:rPr>
              <w:t>48) Subsecretaría de la Mujer y la Equidad de Género.</w:t>
            </w:r>
          </w:p>
          <w:p w14:paraId="27BE1A83" w14:textId="77777777" w:rsidR="00E30892" w:rsidRPr="005F403D" w:rsidRDefault="00E30892" w:rsidP="00E30892">
            <w:pPr>
              <w:widowControl w:val="0"/>
              <w:rPr>
                <w:rFonts w:eastAsia="Calibri" w:cs="Arial"/>
                <w:b/>
                <w:lang w:val="es-CL" w:eastAsia="en-US"/>
              </w:rPr>
            </w:pPr>
          </w:p>
          <w:p w14:paraId="13852F8D" w14:textId="1A9F90CA" w:rsidR="00E30892" w:rsidRDefault="00E30892" w:rsidP="00E30892">
            <w:pPr>
              <w:widowControl w:val="0"/>
              <w:rPr>
                <w:rFonts w:eastAsia="Calibri" w:cs="Arial"/>
                <w:b/>
                <w:lang w:val="es-CL" w:eastAsia="en-US"/>
              </w:rPr>
            </w:pPr>
            <w:r w:rsidRPr="005F403D">
              <w:rPr>
                <w:rFonts w:eastAsia="Calibri" w:cs="Arial"/>
                <w:b/>
                <w:lang w:val="es-CL" w:eastAsia="en-US"/>
              </w:rPr>
              <w:t>49) Servicio Nacional del Patrimonio Cultural.</w:t>
            </w:r>
          </w:p>
          <w:p w14:paraId="768265A1" w14:textId="77777777" w:rsidR="00E30892" w:rsidRPr="005F403D" w:rsidRDefault="00E30892" w:rsidP="00E30892">
            <w:pPr>
              <w:widowControl w:val="0"/>
              <w:rPr>
                <w:rFonts w:eastAsia="Calibri" w:cs="Arial"/>
                <w:b/>
                <w:lang w:val="es-CL" w:eastAsia="en-US"/>
              </w:rPr>
            </w:pPr>
          </w:p>
          <w:p w14:paraId="777DDE2E" w14:textId="6A8B9CB2" w:rsidR="00E30892" w:rsidRDefault="00E30892" w:rsidP="00E30892">
            <w:pPr>
              <w:widowControl w:val="0"/>
              <w:rPr>
                <w:rFonts w:eastAsia="Calibri" w:cs="Arial"/>
                <w:b/>
                <w:lang w:val="es-CL" w:eastAsia="en-US"/>
              </w:rPr>
            </w:pPr>
            <w:r w:rsidRPr="005F403D">
              <w:rPr>
                <w:rFonts w:eastAsia="Calibri" w:cs="Arial"/>
                <w:b/>
                <w:lang w:val="es-CL" w:eastAsia="en-US"/>
              </w:rPr>
              <w:t>50) Subsecretaría de las Culturas y las Artes.</w:t>
            </w:r>
          </w:p>
          <w:p w14:paraId="09073C9F" w14:textId="3B4A3473" w:rsidR="00E30892" w:rsidRDefault="00E30892" w:rsidP="00E30892">
            <w:pPr>
              <w:widowControl w:val="0"/>
              <w:rPr>
                <w:rFonts w:eastAsia="Calibri" w:cs="Arial"/>
                <w:b/>
                <w:lang w:val="es-CL" w:eastAsia="en-US"/>
              </w:rPr>
            </w:pPr>
          </w:p>
          <w:p w14:paraId="32C18020" w14:textId="62D20329" w:rsidR="00E30892" w:rsidRDefault="00E30892" w:rsidP="00E30892">
            <w:pPr>
              <w:widowControl w:val="0"/>
              <w:rPr>
                <w:rFonts w:eastAsia="Calibri" w:cs="Arial"/>
                <w:b/>
                <w:lang w:val="es-CL" w:eastAsia="en-US"/>
              </w:rPr>
            </w:pPr>
            <w:r w:rsidRPr="005F403D">
              <w:rPr>
                <w:rFonts w:eastAsia="Calibri" w:cs="Arial"/>
                <w:b/>
                <w:lang w:val="es-CL" w:eastAsia="en-US"/>
              </w:rPr>
              <w:t xml:space="preserve">51) Subsecretaría del Patrimonio </w:t>
            </w:r>
            <w:r w:rsidRPr="005F403D">
              <w:rPr>
                <w:rFonts w:eastAsia="Calibri" w:cs="Arial"/>
                <w:b/>
                <w:lang w:val="es-CL" w:eastAsia="en-US"/>
              </w:rPr>
              <w:lastRenderedPageBreak/>
              <w:t>Cultural.</w:t>
            </w:r>
          </w:p>
          <w:p w14:paraId="2DD035E1" w14:textId="77777777" w:rsidR="00E30892" w:rsidRPr="005F403D" w:rsidRDefault="00E30892" w:rsidP="00E30892">
            <w:pPr>
              <w:widowControl w:val="0"/>
              <w:rPr>
                <w:rFonts w:eastAsia="Calibri" w:cs="Arial"/>
                <w:b/>
                <w:lang w:val="es-CL" w:eastAsia="en-US"/>
              </w:rPr>
            </w:pPr>
          </w:p>
          <w:p w14:paraId="445D1761" w14:textId="7FB9B275" w:rsidR="00E30892" w:rsidRDefault="00E30892" w:rsidP="00E30892">
            <w:pPr>
              <w:widowControl w:val="0"/>
              <w:rPr>
                <w:rFonts w:eastAsia="Calibri" w:cs="Arial"/>
                <w:b/>
                <w:lang w:val="es-CL" w:eastAsia="en-US"/>
              </w:rPr>
            </w:pPr>
            <w:r w:rsidRPr="005F403D">
              <w:rPr>
                <w:rFonts w:eastAsia="Calibri" w:cs="Arial"/>
                <w:b/>
                <w:lang w:val="es-CL" w:eastAsia="en-US"/>
              </w:rPr>
              <w:t>52) Secretaría y Administración General del Ministerio de Minería.</w:t>
            </w:r>
          </w:p>
          <w:p w14:paraId="12003FD2" w14:textId="77777777" w:rsidR="00E30892" w:rsidRPr="005F403D" w:rsidRDefault="00E30892" w:rsidP="00E30892">
            <w:pPr>
              <w:widowControl w:val="0"/>
              <w:rPr>
                <w:rFonts w:eastAsia="Calibri" w:cs="Arial"/>
                <w:b/>
                <w:lang w:val="es-CL" w:eastAsia="en-US"/>
              </w:rPr>
            </w:pPr>
          </w:p>
          <w:p w14:paraId="4256B037" w14:textId="6F386873" w:rsidR="00E30892" w:rsidRDefault="00E30892" w:rsidP="00E30892">
            <w:pPr>
              <w:widowControl w:val="0"/>
              <w:rPr>
                <w:rFonts w:eastAsia="Calibri" w:cs="Arial"/>
                <w:b/>
                <w:lang w:val="es-CL" w:eastAsia="en-US"/>
              </w:rPr>
            </w:pPr>
            <w:r w:rsidRPr="005F403D">
              <w:rPr>
                <w:rFonts w:eastAsia="Calibri" w:cs="Arial"/>
                <w:b/>
                <w:lang w:val="es-CL" w:eastAsia="en-US"/>
              </w:rPr>
              <w:t>53) Dirección de Aeropuertos.</w:t>
            </w:r>
          </w:p>
          <w:p w14:paraId="620BF8AA" w14:textId="77777777" w:rsidR="00E30892" w:rsidRPr="005F403D" w:rsidRDefault="00E30892" w:rsidP="00E30892">
            <w:pPr>
              <w:widowControl w:val="0"/>
              <w:rPr>
                <w:rFonts w:eastAsia="Calibri" w:cs="Arial"/>
                <w:b/>
                <w:lang w:val="es-CL" w:eastAsia="en-US"/>
              </w:rPr>
            </w:pPr>
          </w:p>
          <w:p w14:paraId="12B30EDE" w14:textId="3601D697" w:rsidR="00E30892" w:rsidRDefault="00E30892" w:rsidP="00E30892">
            <w:pPr>
              <w:widowControl w:val="0"/>
              <w:rPr>
                <w:rFonts w:eastAsia="Calibri" w:cs="Arial"/>
                <w:b/>
                <w:lang w:val="es-CL" w:eastAsia="en-US"/>
              </w:rPr>
            </w:pPr>
            <w:r w:rsidRPr="005F403D">
              <w:rPr>
                <w:rFonts w:eastAsia="Calibri" w:cs="Arial"/>
                <w:b/>
                <w:lang w:val="es-CL" w:eastAsia="en-US"/>
              </w:rPr>
              <w:t>54) Dirección de Arquitectura.</w:t>
            </w:r>
          </w:p>
          <w:p w14:paraId="7F922FB3" w14:textId="77777777" w:rsidR="00E30892" w:rsidRPr="005F403D" w:rsidRDefault="00E30892" w:rsidP="00E30892">
            <w:pPr>
              <w:widowControl w:val="0"/>
              <w:rPr>
                <w:rFonts w:eastAsia="Calibri" w:cs="Arial"/>
                <w:b/>
                <w:lang w:val="es-CL" w:eastAsia="en-US"/>
              </w:rPr>
            </w:pPr>
          </w:p>
          <w:p w14:paraId="7A4E08CD" w14:textId="74F4E989" w:rsidR="00E30892" w:rsidRDefault="00E30892" w:rsidP="00E30892">
            <w:pPr>
              <w:widowControl w:val="0"/>
              <w:rPr>
                <w:rFonts w:eastAsia="Calibri" w:cs="Arial"/>
                <w:b/>
                <w:lang w:val="es-CL" w:eastAsia="en-US"/>
              </w:rPr>
            </w:pPr>
            <w:r w:rsidRPr="005F403D">
              <w:rPr>
                <w:rFonts w:eastAsia="Calibri" w:cs="Arial"/>
                <w:b/>
                <w:lang w:val="es-CL" w:eastAsia="en-US"/>
              </w:rPr>
              <w:t>55) Dirección de Contabilidad y Finanzas.</w:t>
            </w:r>
          </w:p>
          <w:p w14:paraId="72B0295F" w14:textId="77777777" w:rsidR="00E30892" w:rsidRPr="005F403D" w:rsidRDefault="00E30892" w:rsidP="00E30892">
            <w:pPr>
              <w:widowControl w:val="0"/>
              <w:rPr>
                <w:rFonts w:eastAsia="Calibri" w:cs="Arial"/>
                <w:b/>
                <w:lang w:val="es-CL" w:eastAsia="en-US"/>
              </w:rPr>
            </w:pPr>
          </w:p>
          <w:p w14:paraId="1EB49C7B" w14:textId="3C5526B8" w:rsidR="00E30892" w:rsidRDefault="00E30892" w:rsidP="00E30892">
            <w:pPr>
              <w:widowControl w:val="0"/>
              <w:rPr>
                <w:rFonts w:eastAsia="Calibri" w:cs="Arial"/>
                <w:b/>
                <w:lang w:val="es-CL" w:eastAsia="en-US"/>
              </w:rPr>
            </w:pPr>
            <w:r w:rsidRPr="005F403D">
              <w:rPr>
                <w:rFonts w:eastAsia="Calibri" w:cs="Arial"/>
                <w:b/>
                <w:lang w:val="es-CL" w:eastAsia="en-US"/>
              </w:rPr>
              <w:t>56) Dirección de Obras Hidráulicas.</w:t>
            </w:r>
          </w:p>
          <w:p w14:paraId="29BB32BE" w14:textId="77777777" w:rsidR="00E30892" w:rsidRPr="005F403D" w:rsidRDefault="00E30892" w:rsidP="00E30892">
            <w:pPr>
              <w:widowControl w:val="0"/>
              <w:rPr>
                <w:rFonts w:eastAsia="Calibri" w:cs="Arial"/>
                <w:b/>
                <w:lang w:val="es-CL" w:eastAsia="en-US"/>
              </w:rPr>
            </w:pPr>
          </w:p>
          <w:p w14:paraId="11E3E5D7" w14:textId="08BDA317" w:rsidR="00E30892" w:rsidRDefault="00E30892" w:rsidP="00E30892">
            <w:pPr>
              <w:widowControl w:val="0"/>
              <w:rPr>
                <w:rFonts w:eastAsia="Calibri" w:cs="Arial"/>
                <w:b/>
                <w:lang w:val="es-CL" w:eastAsia="en-US"/>
              </w:rPr>
            </w:pPr>
            <w:r w:rsidRPr="005F403D">
              <w:rPr>
                <w:rFonts w:eastAsia="Calibri" w:cs="Arial"/>
                <w:b/>
                <w:lang w:val="es-CL" w:eastAsia="en-US"/>
              </w:rPr>
              <w:t>57) Dirección de Obras Portuarias.</w:t>
            </w:r>
          </w:p>
          <w:p w14:paraId="6E265ACE" w14:textId="77777777" w:rsidR="00E30892" w:rsidRPr="005F403D" w:rsidRDefault="00E30892" w:rsidP="00E30892">
            <w:pPr>
              <w:widowControl w:val="0"/>
              <w:rPr>
                <w:rFonts w:eastAsia="Calibri" w:cs="Arial"/>
                <w:b/>
                <w:lang w:val="es-CL" w:eastAsia="en-US"/>
              </w:rPr>
            </w:pPr>
          </w:p>
          <w:p w14:paraId="6EF523B2" w14:textId="40E6DDE2" w:rsidR="00E30892" w:rsidRDefault="00E30892" w:rsidP="00E30892">
            <w:pPr>
              <w:widowControl w:val="0"/>
              <w:rPr>
                <w:rFonts w:eastAsia="Calibri" w:cs="Arial"/>
                <w:b/>
                <w:lang w:val="es-CL" w:eastAsia="en-US"/>
              </w:rPr>
            </w:pPr>
            <w:r w:rsidRPr="005F403D">
              <w:rPr>
                <w:rFonts w:eastAsia="Calibri" w:cs="Arial"/>
                <w:b/>
                <w:lang w:val="es-CL" w:eastAsia="en-US"/>
              </w:rPr>
              <w:t>58) Dirección de Planeamiento.</w:t>
            </w:r>
          </w:p>
          <w:p w14:paraId="73DB0B34" w14:textId="77777777" w:rsidR="00E30892" w:rsidRPr="005F403D" w:rsidRDefault="00E30892" w:rsidP="00E30892">
            <w:pPr>
              <w:widowControl w:val="0"/>
              <w:rPr>
                <w:rFonts w:eastAsia="Calibri" w:cs="Arial"/>
                <w:b/>
                <w:lang w:val="es-CL" w:eastAsia="en-US"/>
              </w:rPr>
            </w:pPr>
          </w:p>
          <w:p w14:paraId="4D676584" w14:textId="65FE2ED8" w:rsidR="00E30892" w:rsidRDefault="00E30892" w:rsidP="00E30892">
            <w:pPr>
              <w:widowControl w:val="0"/>
              <w:rPr>
                <w:rFonts w:eastAsia="Calibri" w:cs="Arial"/>
                <w:b/>
                <w:lang w:val="es-CL" w:eastAsia="en-US"/>
              </w:rPr>
            </w:pPr>
            <w:r w:rsidRPr="005F403D">
              <w:rPr>
                <w:rFonts w:eastAsia="Calibri" w:cs="Arial"/>
                <w:b/>
                <w:lang w:val="es-CL" w:eastAsia="en-US"/>
              </w:rPr>
              <w:t>59) Dirección de Vialidad.</w:t>
            </w:r>
          </w:p>
          <w:p w14:paraId="6357F56D" w14:textId="77777777" w:rsidR="00E30892" w:rsidRPr="005F403D" w:rsidRDefault="00E30892" w:rsidP="00E30892">
            <w:pPr>
              <w:widowControl w:val="0"/>
              <w:rPr>
                <w:rFonts w:eastAsia="Calibri" w:cs="Arial"/>
                <w:b/>
                <w:lang w:val="es-CL" w:eastAsia="en-US"/>
              </w:rPr>
            </w:pPr>
          </w:p>
          <w:p w14:paraId="12AE4A8E" w14:textId="01F9FD91" w:rsidR="00E30892" w:rsidRDefault="00E30892" w:rsidP="00E30892">
            <w:pPr>
              <w:widowControl w:val="0"/>
              <w:rPr>
                <w:rFonts w:eastAsia="Calibri" w:cs="Arial"/>
                <w:b/>
                <w:lang w:val="es-CL" w:eastAsia="en-US"/>
              </w:rPr>
            </w:pPr>
            <w:r w:rsidRPr="005F403D">
              <w:rPr>
                <w:rFonts w:eastAsia="Calibri" w:cs="Arial"/>
                <w:b/>
                <w:lang w:val="es-CL" w:eastAsia="en-US"/>
              </w:rPr>
              <w:t>60) Dirección General de Aguas.</w:t>
            </w:r>
          </w:p>
          <w:p w14:paraId="6E815A25" w14:textId="77777777" w:rsidR="00E30892" w:rsidRPr="005F403D" w:rsidRDefault="00E30892" w:rsidP="00E30892">
            <w:pPr>
              <w:widowControl w:val="0"/>
              <w:rPr>
                <w:rFonts w:eastAsia="Calibri" w:cs="Arial"/>
                <w:b/>
                <w:lang w:val="es-CL" w:eastAsia="en-US"/>
              </w:rPr>
            </w:pPr>
          </w:p>
          <w:p w14:paraId="436ED5A5" w14:textId="723E9AB7" w:rsidR="00E30892" w:rsidRDefault="00E30892" w:rsidP="00E30892">
            <w:pPr>
              <w:widowControl w:val="0"/>
              <w:rPr>
                <w:rFonts w:eastAsia="Calibri" w:cs="Arial"/>
                <w:b/>
                <w:lang w:val="es-CL" w:eastAsia="en-US"/>
              </w:rPr>
            </w:pPr>
            <w:r w:rsidRPr="005F403D">
              <w:rPr>
                <w:rFonts w:eastAsia="Calibri" w:cs="Arial"/>
                <w:b/>
                <w:lang w:val="es-CL" w:eastAsia="en-US"/>
              </w:rPr>
              <w:t>61) Dirección General de Concesiones de Obras Públicas.</w:t>
            </w:r>
          </w:p>
          <w:p w14:paraId="66C24B0D" w14:textId="77777777" w:rsidR="00E30892" w:rsidRPr="005F403D" w:rsidRDefault="00E30892" w:rsidP="00E30892">
            <w:pPr>
              <w:widowControl w:val="0"/>
              <w:rPr>
                <w:rFonts w:eastAsia="Calibri" w:cs="Arial"/>
                <w:b/>
                <w:lang w:val="es-CL" w:eastAsia="en-US"/>
              </w:rPr>
            </w:pPr>
          </w:p>
          <w:p w14:paraId="0E06ED4A" w14:textId="64541B90" w:rsidR="00E30892" w:rsidRDefault="00E30892" w:rsidP="00E30892">
            <w:pPr>
              <w:widowControl w:val="0"/>
              <w:rPr>
                <w:rFonts w:eastAsia="Calibri" w:cs="Arial"/>
                <w:b/>
                <w:lang w:val="es-CL" w:eastAsia="en-US"/>
              </w:rPr>
            </w:pPr>
            <w:r w:rsidRPr="005F403D">
              <w:rPr>
                <w:rFonts w:eastAsia="Calibri" w:cs="Arial"/>
                <w:b/>
                <w:lang w:val="es-CL" w:eastAsia="en-US"/>
              </w:rPr>
              <w:t>62) Dirección General de Obras Públicas.</w:t>
            </w:r>
          </w:p>
          <w:p w14:paraId="09B24061" w14:textId="77777777" w:rsidR="00E30892" w:rsidRPr="005F403D" w:rsidRDefault="00E30892" w:rsidP="00E30892">
            <w:pPr>
              <w:widowControl w:val="0"/>
              <w:rPr>
                <w:rFonts w:eastAsia="Calibri" w:cs="Arial"/>
                <w:b/>
                <w:lang w:val="es-CL" w:eastAsia="en-US"/>
              </w:rPr>
            </w:pPr>
          </w:p>
          <w:p w14:paraId="3AC9FB43" w14:textId="50352AC4" w:rsidR="00E30892" w:rsidRDefault="00E30892" w:rsidP="00E30892">
            <w:pPr>
              <w:widowControl w:val="0"/>
              <w:rPr>
                <w:rFonts w:eastAsia="Calibri" w:cs="Arial"/>
                <w:b/>
                <w:lang w:val="es-CL" w:eastAsia="en-US"/>
              </w:rPr>
            </w:pPr>
            <w:r w:rsidRPr="005F403D">
              <w:rPr>
                <w:rFonts w:eastAsia="Calibri" w:cs="Arial"/>
                <w:b/>
                <w:lang w:val="es-CL" w:eastAsia="en-US"/>
              </w:rPr>
              <w:t>63) Fiscalía del Ministerio de Obras Públicas.</w:t>
            </w:r>
          </w:p>
          <w:p w14:paraId="22B686A8" w14:textId="77777777" w:rsidR="00E30892" w:rsidRPr="005F403D" w:rsidRDefault="00E30892" w:rsidP="00E30892">
            <w:pPr>
              <w:widowControl w:val="0"/>
              <w:rPr>
                <w:rFonts w:eastAsia="Calibri" w:cs="Arial"/>
                <w:b/>
                <w:lang w:val="es-CL" w:eastAsia="en-US"/>
              </w:rPr>
            </w:pPr>
          </w:p>
          <w:p w14:paraId="71B908D6" w14:textId="18748789" w:rsidR="00E30892" w:rsidRDefault="00E30892" w:rsidP="00E30892">
            <w:pPr>
              <w:widowControl w:val="0"/>
              <w:rPr>
                <w:rFonts w:eastAsia="Calibri" w:cs="Arial"/>
                <w:b/>
                <w:lang w:val="es-CL" w:eastAsia="en-US"/>
              </w:rPr>
            </w:pPr>
            <w:r w:rsidRPr="005F403D">
              <w:rPr>
                <w:rFonts w:eastAsia="Calibri" w:cs="Arial"/>
                <w:b/>
                <w:lang w:val="es-CL" w:eastAsia="en-US"/>
              </w:rPr>
              <w:t>64) Instituto Nacional de Hidráulica.</w:t>
            </w:r>
          </w:p>
          <w:p w14:paraId="49804F63" w14:textId="77777777" w:rsidR="00E30892" w:rsidRPr="005F403D" w:rsidRDefault="00E30892" w:rsidP="00E30892">
            <w:pPr>
              <w:widowControl w:val="0"/>
              <w:rPr>
                <w:rFonts w:eastAsia="Calibri" w:cs="Arial"/>
                <w:b/>
                <w:lang w:val="es-CL" w:eastAsia="en-US"/>
              </w:rPr>
            </w:pPr>
          </w:p>
          <w:p w14:paraId="6294EF3A" w14:textId="1EFB11C9" w:rsidR="00E30892" w:rsidRDefault="00E30892" w:rsidP="00E30892">
            <w:pPr>
              <w:widowControl w:val="0"/>
              <w:rPr>
                <w:rFonts w:eastAsia="Calibri" w:cs="Arial"/>
                <w:b/>
                <w:lang w:val="es-CL" w:eastAsia="en-US"/>
              </w:rPr>
            </w:pPr>
            <w:r w:rsidRPr="005F403D">
              <w:rPr>
                <w:rFonts w:eastAsia="Calibri" w:cs="Arial"/>
                <w:b/>
                <w:lang w:val="es-CL" w:eastAsia="en-US"/>
              </w:rPr>
              <w:t>65) Secretaría y Administración General del Ministerio de Obras Públicas.</w:t>
            </w:r>
          </w:p>
          <w:p w14:paraId="20E6003F" w14:textId="77777777" w:rsidR="00E30892" w:rsidRPr="005F403D" w:rsidRDefault="00E30892" w:rsidP="00E30892">
            <w:pPr>
              <w:widowControl w:val="0"/>
              <w:rPr>
                <w:rFonts w:eastAsia="Calibri" w:cs="Arial"/>
                <w:b/>
                <w:lang w:val="es-CL" w:eastAsia="en-US"/>
              </w:rPr>
            </w:pPr>
          </w:p>
          <w:p w14:paraId="06AA7D15" w14:textId="3D44B2D1" w:rsidR="00E30892" w:rsidRDefault="00E30892" w:rsidP="00E30892">
            <w:pPr>
              <w:widowControl w:val="0"/>
              <w:rPr>
                <w:rFonts w:eastAsia="Calibri" w:cs="Arial"/>
                <w:b/>
                <w:lang w:val="es-CL" w:eastAsia="en-US"/>
              </w:rPr>
            </w:pPr>
            <w:r w:rsidRPr="005F403D">
              <w:rPr>
                <w:rFonts w:eastAsia="Calibri" w:cs="Arial"/>
                <w:b/>
                <w:lang w:val="es-CL" w:eastAsia="en-US"/>
              </w:rPr>
              <w:t>66) Agencia de Cooperación Internacional para el Desarrollo.</w:t>
            </w:r>
          </w:p>
          <w:p w14:paraId="0F8CCC2D" w14:textId="77777777" w:rsidR="00E30892" w:rsidRPr="005F403D" w:rsidRDefault="00E30892" w:rsidP="00E30892">
            <w:pPr>
              <w:widowControl w:val="0"/>
              <w:rPr>
                <w:rFonts w:eastAsia="Calibri" w:cs="Arial"/>
                <w:b/>
                <w:lang w:val="es-CL" w:eastAsia="en-US"/>
              </w:rPr>
            </w:pPr>
          </w:p>
          <w:p w14:paraId="558D4F84" w14:textId="508139D3" w:rsidR="00E30892" w:rsidRDefault="00E30892" w:rsidP="00E30892">
            <w:pPr>
              <w:widowControl w:val="0"/>
              <w:rPr>
                <w:rFonts w:eastAsia="Calibri" w:cs="Arial"/>
                <w:b/>
                <w:lang w:val="es-CL" w:eastAsia="en-US"/>
              </w:rPr>
            </w:pPr>
            <w:r w:rsidRPr="005F403D">
              <w:rPr>
                <w:rFonts w:eastAsia="Calibri" w:cs="Arial"/>
                <w:b/>
                <w:lang w:val="es-CL" w:eastAsia="en-US"/>
              </w:rPr>
              <w:t>67) Dirección de Fronteras y Límites del Estado.</w:t>
            </w:r>
          </w:p>
          <w:p w14:paraId="08942434" w14:textId="77777777" w:rsidR="00E30892" w:rsidRPr="005F403D" w:rsidRDefault="00E30892" w:rsidP="00E30892">
            <w:pPr>
              <w:widowControl w:val="0"/>
              <w:rPr>
                <w:rFonts w:eastAsia="Calibri" w:cs="Arial"/>
                <w:b/>
                <w:lang w:val="es-CL" w:eastAsia="en-US"/>
              </w:rPr>
            </w:pPr>
          </w:p>
          <w:p w14:paraId="29306055" w14:textId="2EB433A5" w:rsidR="00E30892" w:rsidRDefault="00E30892" w:rsidP="00E30892">
            <w:pPr>
              <w:widowControl w:val="0"/>
              <w:rPr>
                <w:rFonts w:eastAsia="Calibri" w:cs="Arial"/>
                <w:b/>
                <w:lang w:val="es-CL" w:eastAsia="en-US"/>
              </w:rPr>
            </w:pPr>
            <w:r w:rsidRPr="005F403D">
              <w:rPr>
                <w:rFonts w:eastAsia="Calibri" w:cs="Arial"/>
                <w:b/>
                <w:lang w:val="es-CL" w:eastAsia="en-US"/>
              </w:rPr>
              <w:t>68) Dirección General de Promoción de Exportaciones.</w:t>
            </w:r>
          </w:p>
          <w:p w14:paraId="522E1DB4" w14:textId="77777777" w:rsidR="00E30892" w:rsidRPr="005F403D" w:rsidRDefault="00E30892" w:rsidP="00E30892">
            <w:pPr>
              <w:widowControl w:val="0"/>
              <w:rPr>
                <w:rFonts w:eastAsia="Calibri" w:cs="Arial"/>
                <w:b/>
                <w:lang w:val="es-CL" w:eastAsia="en-US"/>
              </w:rPr>
            </w:pPr>
          </w:p>
          <w:p w14:paraId="3FEC6D81" w14:textId="133B6B10" w:rsidR="00E30892" w:rsidRDefault="00E30892" w:rsidP="00E30892">
            <w:pPr>
              <w:widowControl w:val="0"/>
              <w:rPr>
                <w:rFonts w:eastAsia="Calibri" w:cs="Arial"/>
                <w:b/>
                <w:lang w:val="es-CL" w:eastAsia="en-US"/>
              </w:rPr>
            </w:pPr>
            <w:r w:rsidRPr="005F403D">
              <w:rPr>
                <w:rFonts w:eastAsia="Calibri" w:cs="Arial"/>
                <w:b/>
                <w:lang w:val="es-CL" w:eastAsia="en-US"/>
              </w:rPr>
              <w:t>69) Instituto Antártico Chileno.</w:t>
            </w:r>
          </w:p>
          <w:p w14:paraId="69870C84" w14:textId="77777777" w:rsidR="00E30892" w:rsidRPr="005F403D" w:rsidRDefault="00E30892" w:rsidP="00E30892">
            <w:pPr>
              <w:widowControl w:val="0"/>
              <w:rPr>
                <w:rFonts w:eastAsia="Calibri" w:cs="Arial"/>
                <w:b/>
                <w:lang w:val="es-CL" w:eastAsia="en-US"/>
              </w:rPr>
            </w:pPr>
          </w:p>
          <w:p w14:paraId="6C31B26C" w14:textId="7853B44B" w:rsidR="00E30892" w:rsidRDefault="00E30892" w:rsidP="00E30892">
            <w:pPr>
              <w:widowControl w:val="0"/>
              <w:rPr>
                <w:rFonts w:eastAsia="Calibri" w:cs="Arial"/>
                <w:b/>
                <w:lang w:val="es-CL" w:eastAsia="en-US"/>
              </w:rPr>
            </w:pPr>
            <w:r w:rsidRPr="005F403D">
              <w:rPr>
                <w:rFonts w:eastAsia="Calibri" w:cs="Arial"/>
                <w:b/>
                <w:lang w:val="es-CL" w:eastAsia="en-US"/>
              </w:rPr>
              <w:t>70) Secretaría y Administración General y Servicio Exterior.</w:t>
            </w:r>
          </w:p>
          <w:p w14:paraId="3E3896F5" w14:textId="77777777" w:rsidR="00E30892" w:rsidRPr="005F403D" w:rsidRDefault="00E30892" w:rsidP="00E30892">
            <w:pPr>
              <w:widowControl w:val="0"/>
              <w:rPr>
                <w:rFonts w:eastAsia="Calibri" w:cs="Arial"/>
                <w:b/>
                <w:lang w:val="es-CL" w:eastAsia="en-US"/>
              </w:rPr>
            </w:pPr>
          </w:p>
          <w:p w14:paraId="4996BACA" w14:textId="48620488" w:rsidR="00E30892" w:rsidRDefault="00E30892" w:rsidP="00E30892">
            <w:pPr>
              <w:widowControl w:val="0"/>
              <w:rPr>
                <w:rFonts w:eastAsia="Calibri" w:cs="Arial"/>
                <w:b/>
                <w:lang w:val="es-CL" w:eastAsia="en-US"/>
              </w:rPr>
            </w:pPr>
            <w:r w:rsidRPr="005F403D">
              <w:rPr>
                <w:rFonts w:eastAsia="Calibri" w:cs="Arial"/>
                <w:b/>
                <w:lang w:val="es-CL" w:eastAsia="en-US"/>
              </w:rPr>
              <w:t>71) Subsecretaría de Relaciones Económicas Internacionales.</w:t>
            </w:r>
          </w:p>
          <w:p w14:paraId="7354A906" w14:textId="77777777" w:rsidR="00E30892" w:rsidRPr="005F403D" w:rsidRDefault="00E30892" w:rsidP="00E30892">
            <w:pPr>
              <w:widowControl w:val="0"/>
              <w:rPr>
                <w:rFonts w:eastAsia="Calibri" w:cs="Arial"/>
                <w:b/>
                <w:lang w:val="es-CL" w:eastAsia="en-US"/>
              </w:rPr>
            </w:pPr>
          </w:p>
          <w:p w14:paraId="3688C468" w14:textId="196202AD" w:rsidR="00E30892" w:rsidRDefault="00E30892" w:rsidP="00E30892">
            <w:pPr>
              <w:widowControl w:val="0"/>
              <w:rPr>
                <w:rFonts w:eastAsia="Calibri" w:cs="Arial"/>
                <w:b/>
                <w:lang w:val="es-CL" w:eastAsia="en-US"/>
              </w:rPr>
            </w:pPr>
            <w:r w:rsidRPr="005F403D">
              <w:rPr>
                <w:rFonts w:eastAsia="Calibri" w:cs="Arial"/>
                <w:b/>
                <w:lang w:val="es-CL" w:eastAsia="en-US"/>
              </w:rPr>
              <w:t>72) Junta de Aeronáutica Civil.</w:t>
            </w:r>
          </w:p>
          <w:p w14:paraId="600D5A79" w14:textId="77777777" w:rsidR="00E30892" w:rsidRPr="005F403D" w:rsidRDefault="00E30892" w:rsidP="00E30892">
            <w:pPr>
              <w:widowControl w:val="0"/>
              <w:rPr>
                <w:rFonts w:eastAsia="Calibri" w:cs="Arial"/>
                <w:b/>
                <w:lang w:val="es-CL" w:eastAsia="en-US"/>
              </w:rPr>
            </w:pPr>
          </w:p>
          <w:p w14:paraId="37E38846" w14:textId="3880250D" w:rsidR="00E30892" w:rsidRDefault="00E30892" w:rsidP="00E30892">
            <w:pPr>
              <w:widowControl w:val="0"/>
              <w:rPr>
                <w:rFonts w:eastAsia="Calibri" w:cs="Arial"/>
                <w:b/>
                <w:lang w:val="es-CL" w:eastAsia="en-US"/>
              </w:rPr>
            </w:pPr>
            <w:r w:rsidRPr="005F403D">
              <w:rPr>
                <w:rFonts w:eastAsia="Calibri" w:cs="Arial"/>
                <w:b/>
                <w:lang w:val="es-CL" w:eastAsia="en-US"/>
              </w:rPr>
              <w:t>73) Secretaría y Administración General de Transportes.</w:t>
            </w:r>
          </w:p>
          <w:p w14:paraId="271A45F5" w14:textId="77777777" w:rsidR="00E30892" w:rsidRPr="005F403D" w:rsidRDefault="00E30892" w:rsidP="00E30892">
            <w:pPr>
              <w:widowControl w:val="0"/>
              <w:rPr>
                <w:rFonts w:eastAsia="Calibri" w:cs="Arial"/>
                <w:b/>
                <w:lang w:val="es-CL" w:eastAsia="en-US"/>
              </w:rPr>
            </w:pPr>
          </w:p>
          <w:p w14:paraId="2EEFABA4" w14:textId="5ACAE2FA" w:rsidR="00E30892" w:rsidRDefault="00E30892" w:rsidP="00E30892">
            <w:pPr>
              <w:widowControl w:val="0"/>
              <w:rPr>
                <w:rFonts w:eastAsia="Calibri" w:cs="Arial"/>
                <w:b/>
                <w:lang w:val="es-CL" w:eastAsia="en-US"/>
              </w:rPr>
            </w:pPr>
            <w:r w:rsidRPr="005F403D">
              <w:rPr>
                <w:rFonts w:eastAsia="Calibri" w:cs="Arial"/>
                <w:b/>
                <w:lang w:val="es-CL" w:eastAsia="en-US"/>
              </w:rPr>
              <w:t>74) Subsecretaría de Telecomunicaciones.</w:t>
            </w:r>
          </w:p>
          <w:p w14:paraId="34727DD8" w14:textId="77777777" w:rsidR="00E30892" w:rsidRPr="005F403D" w:rsidRDefault="00E30892" w:rsidP="00E30892">
            <w:pPr>
              <w:widowControl w:val="0"/>
              <w:rPr>
                <w:rFonts w:eastAsia="Calibri" w:cs="Arial"/>
                <w:b/>
                <w:lang w:val="es-CL" w:eastAsia="en-US"/>
              </w:rPr>
            </w:pPr>
          </w:p>
          <w:p w14:paraId="3B986D9F" w14:textId="5EB9F747" w:rsidR="00E30892" w:rsidRDefault="00E30892" w:rsidP="00E30892">
            <w:pPr>
              <w:widowControl w:val="0"/>
              <w:rPr>
                <w:rFonts w:eastAsia="Calibri" w:cs="Arial"/>
                <w:b/>
                <w:lang w:val="es-CL" w:eastAsia="en-US"/>
              </w:rPr>
            </w:pPr>
            <w:r w:rsidRPr="005F403D">
              <w:rPr>
                <w:rFonts w:eastAsia="Calibri" w:cs="Arial"/>
                <w:b/>
                <w:lang w:val="es-CL" w:eastAsia="en-US"/>
              </w:rPr>
              <w:t>75) Parque Metropolitano.</w:t>
            </w:r>
          </w:p>
          <w:p w14:paraId="1F504D04" w14:textId="77777777" w:rsidR="00E30892" w:rsidRPr="005F403D" w:rsidRDefault="00E30892" w:rsidP="00E30892">
            <w:pPr>
              <w:widowControl w:val="0"/>
              <w:rPr>
                <w:rFonts w:eastAsia="Calibri" w:cs="Arial"/>
                <w:b/>
                <w:lang w:val="es-CL" w:eastAsia="en-US"/>
              </w:rPr>
            </w:pPr>
          </w:p>
          <w:p w14:paraId="61B24BB2" w14:textId="4F4C2F17" w:rsidR="00E30892" w:rsidRDefault="00E30892" w:rsidP="00E30892">
            <w:pPr>
              <w:widowControl w:val="0"/>
              <w:rPr>
                <w:rFonts w:eastAsia="Calibri" w:cs="Arial"/>
                <w:b/>
                <w:lang w:val="es-CL" w:eastAsia="en-US"/>
              </w:rPr>
            </w:pPr>
            <w:r w:rsidRPr="005F403D">
              <w:rPr>
                <w:rFonts w:eastAsia="Calibri" w:cs="Arial"/>
                <w:b/>
                <w:lang w:val="es-CL" w:eastAsia="en-US"/>
              </w:rPr>
              <w:t xml:space="preserve">76) Servicios de Vivienda y Urbanización. </w:t>
            </w:r>
          </w:p>
          <w:p w14:paraId="38B75814" w14:textId="77777777" w:rsidR="00E30892" w:rsidRPr="005F403D" w:rsidRDefault="00E30892" w:rsidP="00E30892">
            <w:pPr>
              <w:widowControl w:val="0"/>
              <w:rPr>
                <w:rFonts w:eastAsia="Calibri" w:cs="Arial"/>
                <w:b/>
                <w:lang w:val="es-CL" w:eastAsia="en-US"/>
              </w:rPr>
            </w:pPr>
          </w:p>
          <w:p w14:paraId="100ECAD4" w14:textId="7D9E2A22" w:rsidR="00E30892" w:rsidRDefault="00E30892" w:rsidP="00E30892">
            <w:pPr>
              <w:widowControl w:val="0"/>
              <w:rPr>
                <w:rFonts w:eastAsia="Calibri" w:cs="Arial"/>
                <w:b/>
                <w:lang w:val="es-CL" w:eastAsia="en-US"/>
              </w:rPr>
            </w:pPr>
            <w:r w:rsidRPr="005F403D">
              <w:rPr>
                <w:rFonts w:eastAsia="Calibri" w:cs="Arial"/>
                <w:b/>
                <w:lang w:val="es-CL" w:eastAsia="en-US"/>
              </w:rPr>
              <w:t>77) Subsecretaría de Vivienda y Urbanismo.</w:t>
            </w:r>
          </w:p>
          <w:p w14:paraId="37C36545" w14:textId="77777777" w:rsidR="00E30892" w:rsidRPr="005F403D" w:rsidRDefault="00E30892" w:rsidP="00E30892">
            <w:pPr>
              <w:widowControl w:val="0"/>
              <w:rPr>
                <w:rFonts w:eastAsia="Calibri" w:cs="Arial"/>
                <w:b/>
                <w:lang w:val="es-CL" w:eastAsia="en-US"/>
              </w:rPr>
            </w:pPr>
          </w:p>
          <w:p w14:paraId="2287CE5B" w14:textId="4479A61F" w:rsidR="00E30892" w:rsidRDefault="00E30892" w:rsidP="00E30892">
            <w:pPr>
              <w:widowControl w:val="0"/>
              <w:rPr>
                <w:rFonts w:eastAsia="Calibri" w:cs="Arial"/>
                <w:b/>
                <w:lang w:val="es-CL" w:eastAsia="en-US"/>
              </w:rPr>
            </w:pPr>
            <w:r w:rsidRPr="005F403D">
              <w:rPr>
                <w:rFonts w:eastAsia="Calibri" w:cs="Arial"/>
                <w:b/>
                <w:lang w:val="es-CL" w:eastAsia="en-US"/>
              </w:rPr>
              <w:t>78) Instituto Nacional de Deportes.</w:t>
            </w:r>
          </w:p>
          <w:p w14:paraId="09E6D5A5" w14:textId="77777777" w:rsidR="00E30892" w:rsidRPr="005F403D" w:rsidRDefault="00E30892" w:rsidP="00E30892">
            <w:pPr>
              <w:widowControl w:val="0"/>
              <w:rPr>
                <w:rFonts w:eastAsia="Calibri" w:cs="Arial"/>
                <w:b/>
                <w:lang w:val="es-CL" w:eastAsia="en-US"/>
              </w:rPr>
            </w:pPr>
          </w:p>
          <w:p w14:paraId="4F043A65" w14:textId="571A7C00" w:rsidR="00E30892" w:rsidRDefault="00E30892" w:rsidP="00E30892">
            <w:pPr>
              <w:widowControl w:val="0"/>
              <w:rPr>
                <w:rFonts w:eastAsia="Calibri" w:cs="Arial"/>
                <w:b/>
                <w:lang w:val="es-CL" w:eastAsia="en-US"/>
              </w:rPr>
            </w:pPr>
            <w:r w:rsidRPr="005F403D">
              <w:rPr>
                <w:rFonts w:eastAsia="Calibri" w:cs="Arial"/>
                <w:b/>
                <w:lang w:val="es-CL" w:eastAsia="en-US"/>
              </w:rPr>
              <w:lastRenderedPageBreak/>
              <w:t>79) Subsecretaría del Deporte.</w:t>
            </w:r>
          </w:p>
          <w:p w14:paraId="2E13E338" w14:textId="77777777" w:rsidR="00E30892" w:rsidRPr="005F403D" w:rsidRDefault="00E30892" w:rsidP="00E30892">
            <w:pPr>
              <w:widowControl w:val="0"/>
              <w:rPr>
                <w:rFonts w:eastAsia="Calibri" w:cs="Arial"/>
                <w:b/>
                <w:lang w:val="es-CL" w:eastAsia="en-US"/>
              </w:rPr>
            </w:pPr>
          </w:p>
          <w:p w14:paraId="70411D83" w14:textId="5D3DA256" w:rsidR="00E30892" w:rsidRDefault="00E30892" w:rsidP="00E30892">
            <w:pPr>
              <w:widowControl w:val="0"/>
              <w:rPr>
                <w:rFonts w:eastAsia="Calibri" w:cs="Arial"/>
                <w:b/>
                <w:lang w:val="es-CL" w:eastAsia="en-US"/>
              </w:rPr>
            </w:pPr>
            <w:r w:rsidRPr="005F403D">
              <w:rPr>
                <w:rFonts w:eastAsia="Calibri" w:cs="Arial"/>
                <w:b/>
                <w:lang w:val="es-CL" w:eastAsia="en-US"/>
              </w:rPr>
              <w:t>80) Gobiernos Regionales.</w:t>
            </w:r>
          </w:p>
          <w:p w14:paraId="20899C67" w14:textId="77777777" w:rsidR="00E30892" w:rsidRPr="005F403D" w:rsidRDefault="00E30892" w:rsidP="00E30892">
            <w:pPr>
              <w:widowControl w:val="0"/>
              <w:rPr>
                <w:rFonts w:eastAsia="Calibri" w:cs="Arial"/>
                <w:b/>
                <w:lang w:val="es-CL" w:eastAsia="en-US"/>
              </w:rPr>
            </w:pPr>
          </w:p>
          <w:p w14:paraId="0D162F37" w14:textId="790E918E" w:rsidR="00E30892" w:rsidRDefault="00E30892" w:rsidP="00E30892">
            <w:pPr>
              <w:widowControl w:val="0"/>
              <w:rPr>
                <w:rFonts w:eastAsia="Calibri" w:cs="Arial"/>
                <w:b/>
                <w:lang w:val="es-CL" w:eastAsia="en-US"/>
              </w:rPr>
            </w:pPr>
            <w:r w:rsidRPr="005F403D">
              <w:rPr>
                <w:rFonts w:eastAsia="Calibri" w:cs="Arial"/>
                <w:b/>
                <w:lang w:val="es-CL" w:eastAsia="en-US"/>
              </w:rPr>
              <w:t>81) Servicio Nacional de Prevención y Respuesta Ante Desastres.</w:t>
            </w:r>
          </w:p>
          <w:p w14:paraId="3EF2F8AF" w14:textId="77777777" w:rsidR="00E30892" w:rsidRPr="005F403D" w:rsidRDefault="00E30892" w:rsidP="00E30892">
            <w:pPr>
              <w:widowControl w:val="0"/>
              <w:rPr>
                <w:rFonts w:eastAsia="Calibri" w:cs="Arial"/>
                <w:b/>
                <w:lang w:val="es-CL" w:eastAsia="en-US"/>
              </w:rPr>
            </w:pPr>
          </w:p>
          <w:p w14:paraId="271E17F0" w14:textId="1EB6B68F" w:rsidR="00E30892" w:rsidRDefault="00E30892" w:rsidP="00E30892">
            <w:pPr>
              <w:widowControl w:val="0"/>
              <w:rPr>
                <w:rFonts w:eastAsia="Calibri" w:cs="Arial"/>
                <w:b/>
                <w:lang w:val="es-CL" w:eastAsia="en-US"/>
              </w:rPr>
            </w:pPr>
            <w:r w:rsidRPr="005F403D">
              <w:rPr>
                <w:rFonts w:eastAsia="Calibri" w:cs="Arial"/>
                <w:b/>
                <w:lang w:val="es-CL" w:eastAsia="en-US"/>
              </w:rPr>
              <w:t>82) Servicio de Gobierno Interior.</w:t>
            </w:r>
          </w:p>
          <w:p w14:paraId="62865B99" w14:textId="77777777" w:rsidR="00E30892" w:rsidRPr="005F403D" w:rsidRDefault="00E30892" w:rsidP="00E30892">
            <w:pPr>
              <w:widowControl w:val="0"/>
              <w:rPr>
                <w:rFonts w:eastAsia="Calibri" w:cs="Arial"/>
                <w:b/>
                <w:lang w:val="es-CL" w:eastAsia="en-US"/>
              </w:rPr>
            </w:pPr>
          </w:p>
          <w:p w14:paraId="48892C8D" w14:textId="24FB8226" w:rsidR="00E30892" w:rsidRDefault="00E30892" w:rsidP="00E30892">
            <w:pPr>
              <w:widowControl w:val="0"/>
              <w:rPr>
                <w:rFonts w:eastAsia="Calibri" w:cs="Arial"/>
                <w:b/>
                <w:lang w:val="es-CL" w:eastAsia="en-US"/>
              </w:rPr>
            </w:pPr>
            <w:r w:rsidRPr="005F403D">
              <w:rPr>
                <w:rFonts w:eastAsia="Calibri" w:cs="Arial"/>
                <w:b/>
                <w:lang w:val="es-CL" w:eastAsia="en-US"/>
              </w:rPr>
              <w:t>83) Servicio Nacional de Migraciones.</w:t>
            </w:r>
          </w:p>
          <w:p w14:paraId="5FBCC45E" w14:textId="77777777" w:rsidR="00E30892" w:rsidRPr="005F403D" w:rsidRDefault="00E30892" w:rsidP="00E30892">
            <w:pPr>
              <w:widowControl w:val="0"/>
              <w:rPr>
                <w:rFonts w:eastAsia="Calibri" w:cs="Arial"/>
                <w:b/>
                <w:lang w:val="es-CL" w:eastAsia="en-US"/>
              </w:rPr>
            </w:pPr>
          </w:p>
          <w:p w14:paraId="517EF94F" w14:textId="12F3DD6C" w:rsidR="00E30892" w:rsidRDefault="00E30892" w:rsidP="00E30892">
            <w:pPr>
              <w:widowControl w:val="0"/>
              <w:rPr>
                <w:rFonts w:eastAsia="Calibri" w:cs="Arial"/>
                <w:b/>
                <w:lang w:val="es-CL" w:eastAsia="en-US"/>
              </w:rPr>
            </w:pPr>
            <w:r w:rsidRPr="005F403D">
              <w:rPr>
                <w:rFonts w:eastAsia="Calibri" w:cs="Arial"/>
                <w:b/>
                <w:lang w:val="es-CL" w:eastAsia="en-US"/>
              </w:rPr>
              <w:t>84) Servicio Nacional Para Prevención y Rehabilitación Consumo de Drogas y Alcohol.</w:t>
            </w:r>
          </w:p>
          <w:p w14:paraId="30823ED1" w14:textId="77777777" w:rsidR="00E30892" w:rsidRPr="005F403D" w:rsidRDefault="00E30892" w:rsidP="00E30892">
            <w:pPr>
              <w:widowControl w:val="0"/>
              <w:rPr>
                <w:rFonts w:eastAsia="Calibri" w:cs="Arial"/>
                <w:b/>
                <w:lang w:val="es-CL" w:eastAsia="en-US"/>
              </w:rPr>
            </w:pPr>
          </w:p>
          <w:p w14:paraId="0F2F2E9C" w14:textId="0C53E0B7" w:rsidR="00E30892" w:rsidRDefault="00E30892" w:rsidP="00E30892">
            <w:pPr>
              <w:widowControl w:val="0"/>
              <w:rPr>
                <w:rFonts w:eastAsia="Calibri" w:cs="Arial"/>
                <w:b/>
                <w:lang w:val="es-CL" w:eastAsia="en-US"/>
              </w:rPr>
            </w:pPr>
            <w:r w:rsidRPr="005F403D">
              <w:rPr>
                <w:rFonts w:eastAsia="Calibri" w:cs="Arial"/>
                <w:b/>
                <w:lang w:val="es-CL" w:eastAsia="en-US"/>
              </w:rPr>
              <w:t>85) Subsecretaría de Desarrollo Regional y Administrativo.</w:t>
            </w:r>
          </w:p>
          <w:p w14:paraId="08E0838E" w14:textId="77777777" w:rsidR="00E30892" w:rsidRPr="005F403D" w:rsidRDefault="00E30892" w:rsidP="00E30892">
            <w:pPr>
              <w:widowControl w:val="0"/>
              <w:rPr>
                <w:rFonts w:eastAsia="Calibri" w:cs="Arial"/>
                <w:b/>
                <w:lang w:val="es-CL" w:eastAsia="en-US"/>
              </w:rPr>
            </w:pPr>
          </w:p>
          <w:p w14:paraId="201BC129" w14:textId="0F706A8C" w:rsidR="00E30892" w:rsidRDefault="00E30892" w:rsidP="00E30892">
            <w:pPr>
              <w:widowControl w:val="0"/>
              <w:rPr>
                <w:rFonts w:eastAsia="Calibri" w:cs="Arial"/>
                <w:b/>
                <w:lang w:val="es-CL" w:eastAsia="en-US"/>
              </w:rPr>
            </w:pPr>
            <w:r w:rsidRPr="005F403D">
              <w:rPr>
                <w:rFonts w:eastAsia="Calibri" w:cs="Arial"/>
                <w:b/>
                <w:lang w:val="es-CL" w:eastAsia="en-US"/>
              </w:rPr>
              <w:t>86) Subsecretaría de Prevención del Delito.</w:t>
            </w:r>
          </w:p>
          <w:p w14:paraId="66B43FFE" w14:textId="77777777" w:rsidR="00E30892" w:rsidRPr="005F403D" w:rsidRDefault="00E30892" w:rsidP="00E30892">
            <w:pPr>
              <w:widowControl w:val="0"/>
              <w:rPr>
                <w:rFonts w:eastAsia="Calibri" w:cs="Arial"/>
                <w:b/>
                <w:lang w:val="es-CL" w:eastAsia="en-US"/>
              </w:rPr>
            </w:pPr>
          </w:p>
          <w:p w14:paraId="63CDF4FE" w14:textId="025C0600" w:rsidR="00E30892" w:rsidRDefault="00E30892" w:rsidP="00E30892">
            <w:pPr>
              <w:widowControl w:val="0"/>
              <w:rPr>
                <w:rFonts w:eastAsia="Calibri" w:cs="Arial"/>
                <w:b/>
                <w:lang w:val="es-CL" w:eastAsia="en-US"/>
              </w:rPr>
            </w:pPr>
            <w:r w:rsidRPr="005F403D">
              <w:rPr>
                <w:rFonts w:eastAsia="Calibri" w:cs="Arial"/>
                <w:b/>
                <w:lang w:val="es-CL" w:eastAsia="en-US"/>
              </w:rPr>
              <w:t>87) Subsecretaría del Interior.</w:t>
            </w:r>
          </w:p>
          <w:p w14:paraId="1F5ED484" w14:textId="77777777" w:rsidR="00E30892" w:rsidRPr="005F403D" w:rsidRDefault="00E30892" w:rsidP="00E30892">
            <w:pPr>
              <w:widowControl w:val="0"/>
              <w:rPr>
                <w:rFonts w:eastAsia="Calibri" w:cs="Arial"/>
                <w:b/>
                <w:lang w:val="es-CL" w:eastAsia="en-US"/>
              </w:rPr>
            </w:pPr>
          </w:p>
          <w:p w14:paraId="6F3CAFD4" w14:textId="13AC0C1D" w:rsidR="00E30892" w:rsidRDefault="00E30892" w:rsidP="00E30892">
            <w:pPr>
              <w:widowControl w:val="0"/>
              <w:rPr>
                <w:rFonts w:eastAsia="Calibri" w:cs="Arial"/>
                <w:b/>
                <w:lang w:val="es-CL" w:eastAsia="en-US"/>
              </w:rPr>
            </w:pPr>
            <w:r w:rsidRPr="005F403D">
              <w:rPr>
                <w:rFonts w:eastAsia="Calibri" w:cs="Arial"/>
                <w:b/>
                <w:lang w:val="es-CL" w:eastAsia="en-US"/>
              </w:rPr>
              <w:t>88) Servicio de Evaluación Ambiental.</w:t>
            </w:r>
          </w:p>
          <w:p w14:paraId="4A5966BD" w14:textId="77777777" w:rsidR="00E30892" w:rsidRPr="005F403D" w:rsidRDefault="00E30892" w:rsidP="00E30892">
            <w:pPr>
              <w:widowControl w:val="0"/>
              <w:rPr>
                <w:rFonts w:eastAsia="Calibri" w:cs="Arial"/>
                <w:b/>
                <w:lang w:val="es-CL" w:eastAsia="en-US"/>
              </w:rPr>
            </w:pPr>
          </w:p>
          <w:p w14:paraId="06324604" w14:textId="781C2EAD" w:rsidR="00E30892" w:rsidRDefault="00E30892" w:rsidP="00E30892">
            <w:pPr>
              <w:widowControl w:val="0"/>
              <w:rPr>
                <w:rFonts w:eastAsia="Calibri" w:cs="Arial"/>
                <w:b/>
                <w:lang w:val="es-CL" w:eastAsia="en-US"/>
              </w:rPr>
            </w:pPr>
            <w:r w:rsidRPr="005F403D">
              <w:rPr>
                <w:rFonts w:eastAsia="Calibri" w:cs="Arial"/>
                <w:b/>
                <w:lang w:val="es-CL" w:eastAsia="en-US"/>
              </w:rPr>
              <w:t>89) Subsecretaría del Medio Ambiente.</w:t>
            </w:r>
          </w:p>
          <w:p w14:paraId="6C379616" w14:textId="77777777" w:rsidR="00E30892" w:rsidRPr="005F403D" w:rsidRDefault="00E30892" w:rsidP="00E30892">
            <w:pPr>
              <w:widowControl w:val="0"/>
              <w:rPr>
                <w:rFonts w:eastAsia="Calibri" w:cs="Arial"/>
                <w:b/>
                <w:lang w:val="es-CL" w:eastAsia="en-US"/>
              </w:rPr>
            </w:pPr>
          </w:p>
          <w:p w14:paraId="51B4AD71" w14:textId="159089DD" w:rsidR="00E30892" w:rsidRDefault="00E30892" w:rsidP="00E30892">
            <w:pPr>
              <w:widowControl w:val="0"/>
              <w:rPr>
                <w:rFonts w:eastAsia="Calibri" w:cs="Arial"/>
                <w:b/>
                <w:lang w:val="es-CL" w:eastAsia="en-US"/>
              </w:rPr>
            </w:pPr>
            <w:r w:rsidRPr="005F403D">
              <w:rPr>
                <w:rFonts w:eastAsia="Calibri" w:cs="Arial"/>
                <w:b/>
                <w:lang w:val="es-CL" w:eastAsia="en-US"/>
              </w:rPr>
              <w:t>90) Dirección de Previsión de Carabineros de Chile.</w:t>
            </w:r>
          </w:p>
          <w:p w14:paraId="6505A080" w14:textId="32A4646C" w:rsidR="00E30892" w:rsidRDefault="00E30892" w:rsidP="00E30892">
            <w:pPr>
              <w:widowControl w:val="0"/>
              <w:rPr>
                <w:rFonts w:eastAsia="Calibri" w:cs="Arial"/>
                <w:b/>
                <w:lang w:val="es-CL" w:eastAsia="en-US"/>
              </w:rPr>
            </w:pPr>
          </w:p>
          <w:p w14:paraId="67AD617E" w14:textId="77777777" w:rsidR="00E30892" w:rsidRPr="005F403D" w:rsidRDefault="00E30892" w:rsidP="00E30892">
            <w:pPr>
              <w:widowControl w:val="0"/>
              <w:rPr>
                <w:rFonts w:eastAsia="Calibri" w:cs="Arial"/>
                <w:b/>
                <w:lang w:val="es-CL" w:eastAsia="en-US"/>
              </w:rPr>
            </w:pPr>
          </w:p>
          <w:p w14:paraId="1B6EA56A" w14:textId="449D3E66" w:rsidR="00E30892" w:rsidRDefault="00E30892" w:rsidP="00E30892">
            <w:pPr>
              <w:widowControl w:val="0"/>
              <w:rPr>
                <w:rFonts w:eastAsia="Calibri" w:cs="Arial"/>
                <w:b/>
                <w:lang w:val="es-CL" w:eastAsia="en-US"/>
              </w:rPr>
            </w:pPr>
            <w:r w:rsidRPr="005F403D">
              <w:rPr>
                <w:rFonts w:eastAsia="Calibri" w:cs="Arial"/>
                <w:b/>
                <w:lang w:val="es-CL" w:eastAsia="en-US"/>
              </w:rPr>
              <w:t>91) Dirección General de Crédito Prendario.</w:t>
            </w:r>
          </w:p>
          <w:p w14:paraId="5F6FA0CD" w14:textId="77777777" w:rsidR="00E30892" w:rsidRPr="005F403D" w:rsidRDefault="00E30892" w:rsidP="00E30892">
            <w:pPr>
              <w:widowControl w:val="0"/>
              <w:rPr>
                <w:rFonts w:eastAsia="Calibri" w:cs="Arial"/>
                <w:b/>
                <w:lang w:val="es-CL" w:eastAsia="en-US"/>
              </w:rPr>
            </w:pPr>
          </w:p>
          <w:p w14:paraId="7ECC936B" w14:textId="4E3CDB84" w:rsidR="00E30892" w:rsidRDefault="00E30892" w:rsidP="00E30892">
            <w:pPr>
              <w:widowControl w:val="0"/>
              <w:rPr>
                <w:rFonts w:eastAsia="Calibri" w:cs="Arial"/>
                <w:b/>
                <w:lang w:val="es-CL" w:eastAsia="en-US"/>
              </w:rPr>
            </w:pPr>
            <w:r w:rsidRPr="005F403D">
              <w:rPr>
                <w:rFonts w:eastAsia="Calibri" w:cs="Arial"/>
                <w:b/>
                <w:lang w:val="es-CL" w:eastAsia="en-US"/>
              </w:rPr>
              <w:t>92) Instituto de Previsión Social.</w:t>
            </w:r>
          </w:p>
          <w:p w14:paraId="0FBE2CAD" w14:textId="77777777" w:rsidR="00E30892" w:rsidRPr="005F403D" w:rsidRDefault="00E30892" w:rsidP="00E30892">
            <w:pPr>
              <w:widowControl w:val="0"/>
              <w:rPr>
                <w:rFonts w:eastAsia="Calibri" w:cs="Arial"/>
                <w:b/>
                <w:lang w:val="es-CL" w:eastAsia="en-US"/>
              </w:rPr>
            </w:pPr>
          </w:p>
          <w:p w14:paraId="09406DC1" w14:textId="5E7471E1" w:rsidR="00E30892" w:rsidRDefault="00E30892" w:rsidP="00E30892">
            <w:pPr>
              <w:widowControl w:val="0"/>
              <w:rPr>
                <w:rFonts w:eastAsia="Calibri" w:cs="Arial"/>
                <w:b/>
                <w:lang w:val="es-CL" w:eastAsia="en-US"/>
              </w:rPr>
            </w:pPr>
            <w:r w:rsidRPr="005F403D">
              <w:rPr>
                <w:rFonts w:eastAsia="Calibri" w:cs="Arial"/>
                <w:b/>
                <w:lang w:val="es-CL" w:eastAsia="en-US"/>
              </w:rPr>
              <w:t>93) Instituto de Seguridad Laboral.</w:t>
            </w:r>
          </w:p>
          <w:p w14:paraId="3441BFC6" w14:textId="77777777" w:rsidR="00E30892" w:rsidRPr="005F403D" w:rsidRDefault="00E30892" w:rsidP="00E30892">
            <w:pPr>
              <w:widowControl w:val="0"/>
              <w:rPr>
                <w:rFonts w:eastAsia="Calibri" w:cs="Arial"/>
                <w:b/>
                <w:lang w:val="es-CL" w:eastAsia="en-US"/>
              </w:rPr>
            </w:pPr>
          </w:p>
          <w:p w14:paraId="07BF3E96" w14:textId="3B344B30" w:rsidR="00E30892" w:rsidRDefault="00E30892" w:rsidP="00E30892">
            <w:pPr>
              <w:widowControl w:val="0"/>
              <w:rPr>
                <w:rFonts w:eastAsia="Calibri" w:cs="Arial"/>
                <w:b/>
                <w:lang w:val="es-CL" w:eastAsia="en-US"/>
              </w:rPr>
            </w:pPr>
            <w:r w:rsidRPr="005F403D">
              <w:rPr>
                <w:rFonts w:eastAsia="Calibri" w:cs="Arial"/>
                <w:b/>
                <w:lang w:val="es-CL" w:eastAsia="en-US"/>
              </w:rPr>
              <w:t>94) Servicio Nacional de Capacitación y Empleo.</w:t>
            </w:r>
          </w:p>
          <w:p w14:paraId="60354B8C" w14:textId="77777777" w:rsidR="00E30892" w:rsidRPr="005F403D" w:rsidRDefault="00E30892" w:rsidP="00E30892">
            <w:pPr>
              <w:widowControl w:val="0"/>
              <w:rPr>
                <w:rFonts w:eastAsia="Calibri" w:cs="Arial"/>
                <w:b/>
                <w:lang w:val="es-CL" w:eastAsia="en-US"/>
              </w:rPr>
            </w:pPr>
          </w:p>
          <w:p w14:paraId="4ED0C02E" w14:textId="0B5BACD4" w:rsidR="00E30892" w:rsidRDefault="00E30892" w:rsidP="00E30892">
            <w:pPr>
              <w:widowControl w:val="0"/>
              <w:rPr>
                <w:rFonts w:eastAsia="Calibri" w:cs="Arial"/>
                <w:b/>
                <w:lang w:val="es-CL" w:eastAsia="en-US"/>
              </w:rPr>
            </w:pPr>
            <w:r w:rsidRPr="005F403D">
              <w:rPr>
                <w:rFonts w:eastAsia="Calibri" w:cs="Arial"/>
                <w:b/>
                <w:lang w:val="es-CL" w:eastAsia="en-US"/>
              </w:rPr>
              <w:t>95) Subsecretaría de Previsión Social.</w:t>
            </w:r>
          </w:p>
          <w:p w14:paraId="570208A5" w14:textId="77777777" w:rsidR="00E30892" w:rsidRPr="005F403D" w:rsidRDefault="00E30892" w:rsidP="00E30892">
            <w:pPr>
              <w:widowControl w:val="0"/>
              <w:rPr>
                <w:rFonts w:eastAsia="Calibri" w:cs="Arial"/>
                <w:b/>
                <w:lang w:val="es-CL" w:eastAsia="en-US"/>
              </w:rPr>
            </w:pPr>
          </w:p>
          <w:p w14:paraId="39698DB0" w14:textId="541F03B2" w:rsidR="00E30892" w:rsidRDefault="00E30892" w:rsidP="00E30892">
            <w:pPr>
              <w:widowControl w:val="0"/>
              <w:rPr>
                <w:rFonts w:eastAsia="Calibri" w:cs="Arial"/>
                <w:b/>
                <w:lang w:val="es-CL" w:eastAsia="en-US"/>
              </w:rPr>
            </w:pPr>
            <w:r w:rsidRPr="005F403D">
              <w:rPr>
                <w:rFonts w:eastAsia="Calibri" w:cs="Arial"/>
                <w:b/>
                <w:lang w:val="es-CL" w:eastAsia="en-US"/>
              </w:rPr>
              <w:t>96) Subsecretaría del Trabajo.</w:t>
            </w:r>
          </w:p>
          <w:p w14:paraId="44DD9FC0" w14:textId="77777777" w:rsidR="00E30892" w:rsidRPr="005F403D" w:rsidRDefault="00E30892" w:rsidP="00E30892">
            <w:pPr>
              <w:widowControl w:val="0"/>
              <w:rPr>
                <w:rFonts w:eastAsia="Calibri" w:cs="Arial"/>
                <w:b/>
                <w:lang w:val="es-CL" w:eastAsia="en-US"/>
              </w:rPr>
            </w:pPr>
          </w:p>
          <w:p w14:paraId="216D5EC6" w14:textId="09B52202" w:rsidR="00E30892" w:rsidRDefault="00E30892" w:rsidP="00E30892">
            <w:pPr>
              <w:widowControl w:val="0"/>
              <w:rPr>
                <w:rFonts w:eastAsia="Calibri" w:cs="Arial"/>
                <w:b/>
                <w:lang w:val="es-CL" w:eastAsia="en-US"/>
              </w:rPr>
            </w:pPr>
            <w:r w:rsidRPr="005F403D">
              <w:rPr>
                <w:rFonts w:eastAsia="Calibri" w:cs="Arial"/>
                <w:b/>
                <w:lang w:val="es-CL" w:eastAsia="en-US"/>
              </w:rPr>
              <w:t>97) Consejo Nacional de Televisión.</w:t>
            </w:r>
          </w:p>
          <w:p w14:paraId="04E65AF5" w14:textId="77777777" w:rsidR="00E30892" w:rsidRPr="005F403D" w:rsidRDefault="00E30892" w:rsidP="00E30892">
            <w:pPr>
              <w:widowControl w:val="0"/>
              <w:rPr>
                <w:rFonts w:eastAsia="Calibri" w:cs="Arial"/>
                <w:b/>
                <w:lang w:val="es-CL" w:eastAsia="en-US"/>
              </w:rPr>
            </w:pPr>
          </w:p>
          <w:p w14:paraId="7BD9907E" w14:textId="7657FF95" w:rsidR="00E30892" w:rsidRDefault="00E30892" w:rsidP="00E30892">
            <w:pPr>
              <w:widowControl w:val="0"/>
              <w:rPr>
                <w:rFonts w:eastAsia="Calibri" w:cs="Arial"/>
                <w:b/>
                <w:lang w:val="es-CL" w:eastAsia="en-US"/>
              </w:rPr>
            </w:pPr>
            <w:r w:rsidRPr="005F403D">
              <w:rPr>
                <w:rFonts w:eastAsia="Calibri" w:cs="Arial"/>
                <w:b/>
                <w:lang w:val="es-CL" w:eastAsia="en-US"/>
              </w:rPr>
              <w:t>98) Secretaría General de Gobierno.</w:t>
            </w:r>
          </w:p>
          <w:p w14:paraId="28F4FD07" w14:textId="77777777" w:rsidR="00E30892" w:rsidRPr="005F403D" w:rsidRDefault="00E30892" w:rsidP="00E30892">
            <w:pPr>
              <w:widowControl w:val="0"/>
              <w:rPr>
                <w:rFonts w:eastAsia="Calibri" w:cs="Arial"/>
                <w:b/>
                <w:lang w:val="es-CL" w:eastAsia="en-US"/>
              </w:rPr>
            </w:pPr>
          </w:p>
          <w:p w14:paraId="64892550" w14:textId="77C11894" w:rsidR="00E30892" w:rsidRDefault="00E30892" w:rsidP="00E30892">
            <w:pPr>
              <w:widowControl w:val="0"/>
              <w:rPr>
                <w:rFonts w:eastAsia="Calibri" w:cs="Arial"/>
                <w:b/>
                <w:lang w:val="es-CL" w:eastAsia="en-US"/>
              </w:rPr>
            </w:pPr>
            <w:r w:rsidRPr="005F403D">
              <w:rPr>
                <w:rFonts w:eastAsia="Calibri" w:cs="Arial"/>
                <w:b/>
                <w:lang w:val="es-CL" w:eastAsia="en-US"/>
              </w:rPr>
              <w:t>99) Secretaría General de la Presidencia de la República.</w:t>
            </w:r>
          </w:p>
          <w:p w14:paraId="45D8E645" w14:textId="77777777" w:rsidR="00E30892" w:rsidRPr="005F403D" w:rsidRDefault="00E30892" w:rsidP="00E30892">
            <w:pPr>
              <w:widowControl w:val="0"/>
              <w:rPr>
                <w:rFonts w:eastAsia="Calibri" w:cs="Arial"/>
                <w:b/>
                <w:lang w:val="es-CL" w:eastAsia="en-US"/>
              </w:rPr>
            </w:pPr>
          </w:p>
          <w:p w14:paraId="7C694B7F" w14:textId="05D49B94" w:rsidR="00E30892" w:rsidRDefault="00E30892" w:rsidP="00E30892">
            <w:pPr>
              <w:widowControl w:val="0"/>
              <w:rPr>
                <w:rFonts w:eastAsia="Calibri" w:cs="Arial"/>
                <w:b/>
                <w:lang w:val="es-CL" w:eastAsia="en-US"/>
              </w:rPr>
            </w:pPr>
            <w:r w:rsidRPr="005F403D">
              <w:rPr>
                <w:rFonts w:eastAsia="Calibri" w:cs="Arial"/>
                <w:b/>
                <w:lang w:val="es-CL" w:eastAsia="en-US"/>
              </w:rPr>
              <w:t>100) Presidencia de la República.</w:t>
            </w:r>
          </w:p>
          <w:p w14:paraId="486137CF" w14:textId="77777777" w:rsidR="0055360C" w:rsidRPr="005F403D" w:rsidRDefault="0055360C" w:rsidP="00E30892">
            <w:pPr>
              <w:widowControl w:val="0"/>
              <w:rPr>
                <w:rFonts w:eastAsia="Calibri" w:cs="Arial"/>
                <w:b/>
                <w:lang w:val="es-CL" w:eastAsia="en-US"/>
              </w:rPr>
            </w:pPr>
          </w:p>
          <w:p w14:paraId="6E823461" w14:textId="0D9472A3" w:rsidR="00E30892" w:rsidRDefault="00E30892" w:rsidP="00E30892">
            <w:pPr>
              <w:widowControl w:val="0"/>
              <w:rPr>
                <w:rFonts w:eastAsia="Calibri" w:cs="Arial"/>
                <w:b/>
                <w:lang w:val="es-CL" w:eastAsia="en-US"/>
              </w:rPr>
            </w:pPr>
            <w:r w:rsidRPr="005F403D">
              <w:rPr>
                <w:rFonts w:eastAsia="Calibri" w:cs="Arial"/>
                <w:b/>
                <w:lang w:val="es-CL" w:eastAsia="en-US"/>
              </w:rPr>
              <w:t>101) Servicio Electoral.</w:t>
            </w:r>
          </w:p>
          <w:p w14:paraId="12FE87B2" w14:textId="77777777" w:rsidR="00E30892" w:rsidRPr="005F403D" w:rsidRDefault="00E30892" w:rsidP="00E30892">
            <w:pPr>
              <w:widowControl w:val="0"/>
              <w:rPr>
                <w:rFonts w:eastAsia="Calibri" w:cs="Arial"/>
                <w:b/>
                <w:lang w:val="es-CL" w:eastAsia="en-US"/>
              </w:rPr>
            </w:pPr>
          </w:p>
          <w:p w14:paraId="14206726" w14:textId="24E2393D" w:rsidR="00E30892" w:rsidRDefault="00E30892" w:rsidP="00E30892">
            <w:pPr>
              <w:widowControl w:val="0"/>
              <w:rPr>
                <w:rFonts w:eastAsia="Calibri" w:cs="Arial"/>
                <w:b/>
                <w:lang w:val="es-CL" w:eastAsia="en-US"/>
              </w:rPr>
            </w:pPr>
            <w:r w:rsidRPr="005F403D">
              <w:rPr>
                <w:rFonts w:eastAsia="Calibri" w:cs="Arial"/>
                <w:b/>
                <w:lang w:val="es-CL" w:eastAsia="en-US"/>
              </w:rPr>
              <w:t>102) Dirección del Trabajo.</w:t>
            </w:r>
          </w:p>
          <w:p w14:paraId="15BAAE82" w14:textId="77777777" w:rsidR="00E30892" w:rsidRPr="005F403D" w:rsidRDefault="00E30892" w:rsidP="00E30892">
            <w:pPr>
              <w:widowControl w:val="0"/>
              <w:rPr>
                <w:rFonts w:eastAsia="Calibri" w:cs="Arial"/>
                <w:b/>
                <w:lang w:val="es-CL" w:eastAsia="en-US"/>
              </w:rPr>
            </w:pPr>
          </w:p>
          <w:p w14:paraId="3A21E4A9"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103) Defensoría Penal Pública.</w:t>
            </w:r>
          </w:p>
          <w:p w14:paraId="414E08A7" w14:textId="77777777" w:rsidR="00E30892" w:rsidRPr="005F403D" w:rsidRDefault="00E30892" w:rsidP="00E30892">
            <w:pPr>
              <w:widowControl w:val="0"/>
              <w:rPr>
                <w:rFonts w:eastAsia="Calibri" w:cs="Arial"/>
                <w:b/>
                <w:lang w:val="es-CL" w:eastAsia="en-US"/>
              </w:rPr>
            </w:pPr>
          </w:p>
          <w:p w14:paraId="69AEBFAA"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II. Servicio de Impuestos Internos, Servicio Nacional de Aduanas, Fondo Nacional de Salud, Consejo de Defensa del Estado, Comisión Chilena de Energía Nuclear, Contraloría General de la República, Senado, Cámara de Diputados y Diputadas y Biblioteca del Congreso Nacional.</w:t>
            </w:r>
          </w:p>
          <w:p w14:paraId="6FFBC428" w14:textId="2F974B74" w:rsidR="00E30892" w:rsidRDefault="00E30892" w:rsidP="00E30892">
            <w:pPr>
              <w:widowControl w:val="0"/>
              <w:rPr>
                <w:rFonts w:eastAsia="Calibri" w:cs="Arial"/>
                <w:b/>
                <w:lang w:val="es-CL" w:eastAsia="en-US"/>
              </w:rPr>
            </w:pPr>
          </w:p>
          <w:p w14:paraId="28A125D9"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 xml:space="preserve">III. Instituciones afectas al artículo 17 de la ley N° 18.091: </w:t>
            </w:r>
          </w:p>
          <w:p w14:paraId="4935BE4A" w14:textId="77777777" w:rsidR="00E30892" w:rsidRPr="005F403D" w:rsidRDefault="00E30892" w:rsidP="00E30892">
            <w:pPr>
              <w:widowControl w:val="0"/>
              <w:rPr>
                <w:rFonts w:eastAsia="Calibri" w:cs="Arial"/>
                <w:b/>
                <w:lang w:val="es-CL" w:eastAsia="en-US"/>
              </w:rPr>
            </w:pPr>
          </w:p>
          <w:p w14:paraId="2DD1E929" w14:textId="5F00BC71" w:rsidR="00E30892" w:rsidRDefault="00E30892" w:rsidP="00E30892">
            <w:pPr>
              <w:widowControl w:val="0"/>
              <w:rPr>
                <w:rFonts w:eastAsia="Calibri" w:cs="Arial"/>
                <w:b/>
                <w:lang w:val="es-CL" w:eastAsia="en-US"/>
              </w:rPr>
            </w:pPr>
            <w:r w:rsidRPr="005F403D">
              <w:rPr>
                <w:rFonts w:eastAsia="Calibri" w:cs="Arial"/>
                <w:b/>
                <w:lang w:val="es-CL" w:eastAsia="en-US"/>
              </w:rPr>
              <w:t>1) Instituto Nacional de Propiedad Intelectual.</w:t>
            </w:r>
          </w:p>
          <w:p w14:paraId="3A4A34A9" w14:textId="77777777" w:rsidR="009E60B2" w:rsidRPr="005F403D" w:rsidRDefault="009E60B2" w:rsidP="00E30892">
            <w:pPr>
              <w:widowControl w:val="0"/>
              <w:rPr>
                <w:rFonts w:eastAsia="Calibri" w:cs="Arial"/>
                <w:b/>
                <w:lang w:val="es-CL" w:eastAsia="en-US"/>
              </w:rPr>
            </w:pPr>
          </w:p>
          <w:p w14:paraId="68EAA049" w14:textId="301B0BA3" w:rsidR="00E30892" w:rsidRDefault="00E30892" w:rsidP="00E30892">
            <w:pPr>
              <w:widowControl w:val="0"/>
              <w:rPr>
                <w:rFonts w:eastAsia="Calibri" w:cs="Arial"/>
                <w:b/>
                <w:lang w:val="es-CL" w:eastAsia="en-US"/>
              </w:rPr>
            </w:pPr>
            <w:r w:rsidRPr="005F403D">
              <w:rPr>
                <w:rFonts w:eastAsia="Calibri" w:cs="Arial"/>
                <w:b/>
                <w:lang w:val="es-CL" w:eastAsia="en-US"/>
              </w:rPr>
              <w:t xml:space="preserve">2) Superintendencia de Insolvencia y </w:t>
            </w:r>
            <w:proofErr w:type="spellStart"/>
            <w:r w:rsidRPr="005F403D">
              <w:rPr>
                <w:rFonts w:eastAsia="Calibri" w:cs="Arial"/>
                <w:b/>
                <w:lang w:val="es-CL" w:eastAsia="en-US"/>
              </w:rPr>
              <w:t>Reemprendimiento</w:t>
            </w:r>
            <w:proofErr w:type="spellEnd"/>
            <w:r w:rsidRPr="005F403D">
              <w:rPr>
                <w:rFonts w:eastAsia="Calibri" w:cs="Arial"/>
                <w:b/>
                <w:lang w:val="es-CL" w:eastAsia="en-US"/>
              </w:rPr>
              <w:t>.</w:t>
            </w:r>
          </w:p>
          <w:p w14:paraId="189A3CC4" w14:textId="77777777" w:rsidR="009E60B2" w:rsidRPr="005F403D" w:rsidRDefault="009E60B2" w:rsidP="00E30892">
            <w:pPr>
              <w:widowControl w:val="0"/>
              <w:rPr>
                <w:rFonts w:eastAsia="Calibri" w:cs="Arial"/>
                <w:b/>
                <w:lang w:val="es-CL" w:eastAsia="en-US"/>
              </w:rPr>
            </w:pPr>
          </w:p>
          <w:p w14:paraId="0C13FAEC" w14:textId="6766BEF3" w:rsidR="00E30892" w:rsidRDefault="00E30892" w:rsidP="00E30892">
            <w:pPr>
              <w:widowControl w:val="0"/>
              <w:rPr>
                <w:rFonts w:eastAsia="Calibri" w:cs="Arial"/>
                <w:b/>
                <w:lang w:val="es-CL" w:eastAsia="en-US"/>
              </w:rPr>
            </w:pPr>
            <w:r w:rsidRPr="005F403D">
              <w:rPr>
                <w:rFonts w:eastAsia="Calibri" w:cs="Arial"/>
                <w:b/>
                <w:lang w:val="es-CL" w:eastAsia="en-US"/>
              </w:rPr>
              <w:t>3) Servicio Nacional de Consumidor.</w:t>
            </w:r>
          </w:p>
          <w:p w14:paraId="6BB86FBA" w14:textId="77777777" w:rsidR="009E60B2" w:rsidRPr="005F403D" w:rsidRDefault="009E60B2" w:rsidP="00E30892">
            <w:pPr>
              <w:widowControl w:val="0"/>
              <w:rPr>
                <w:rFonts w:eastAsia="Calibri" w:cs="Arial"/>
                <w:b/>
                <w:lang w:val="es-CL" w:eastAsia="en-US"/>
              </w:rPr>
            </w:pPr>
          </w:p>
          <w:p w14:paraId="758DE082" w14:textId="5AFACADC" w:rsidR="00E30892" w:rsidRDefault="00E30892" w:rsidP="00E30892">
            <w:pPr>
              <w:widowControl w:val="0"/>
              <w:rPr>
                <w:rFonts w:eastAsia="Calibri" w:cs="Arial"/>
                <w:b/>
                <w:lang w:val="es-CL" w:eastAsia="en-US"/>
              </w:rPr>
            </w:pPr>
            <w:r w:rsidRPr="005F403D">
              <w:rPr>
                <w:rFonts w:eastAsia="Calibri" w:cs="Arial"/>
                <w:b/>
                <w:lang w:val="es-CL" w:eastAsia="en-US"/>
              </w:rPr>
              <w:t>4) Fiscalía Nacional Económica</w:t>
            </w:r>
          </w:p>
          <w:p w14:paraId="62452EBD" w14:textId="77777777" w:rsidR="009E60B2" w:rsidRPr="005F403D" w:rsidRDefault="009E60B2" w:rsidP="00E30892">
            <w:pPr>
              <w:widowControl w:val="0"/>
              <w:rPr>
                <w:rFonts w:eastAsia="Calibri" w:cs="Arial"/>
                <w:b/>
                <w:lang w:val="es-CL" w:eastAsia="en-US"/>
              </w:rPr>
            </w:pPr>
          </w:p>
          <w:p w14:paraId="5EEAE4F1" w14:textId="12AD75FA" w:rsidR="00E30892" w:rsidRDefault="00E30892" w:rsidP="00E30892">
            <w:pPr>
              <w:widowControl w:val="0"/>
              <w:rPr>
                <w:rFonts w:eastAsia="Calibri" w:cs="Arial"/>
                <w:b/>
                <w:lang w:val="es-CL" w:eastAsia="en-US"/>
              </w:rPr>
            </w:pPr>
            <w:r w:rsidRPr="005F403D">
              <w:rPr>
                <w:rFonts w:eastAsia="Calibri" w:cs="Arial"/>
                <w:b/>
                <w:lang w:val="es-CL" w:eastAsia="en-US"/>
              </w:rPr>
              <w:t>5) Dirección de Compras y Contratación Pública.</w:t>
            </w:r>
          </w:p>
          <w:p w14:paraId="2393AAB3" w14:textId="77777777" w:rsidR="00E825BC" w:rsidRPr="005F403D" w:rsidRDefault="00E825BC" w:rsidP="00E30892">
            <w:pPr>
              <w:widowControl w:val="0"/>
              <w:rPr>
                <w:rFonts w:eastAsia="Calibri" w:cs="Arial"/>
                <w:b/>
                <w:lang w:val="es-CL" w:eastAsia="en-US"/>
              </w:rPr>
            </w:pPr>
          </w:p>
          <w:p w14:paraId="745DEC5B" w14:textId="1617C9B2" w:rsidR="00E30892" w:rsidRDefault="00E30892" w:rsidP="00E30892">
            <w:pPr>
              <w:widowControl w:val="0"/>
              <w:rPr>
                <w:rFonts w:eastAsia="Calibri" w:cs="Arial"/>
                <w:b/>
                <w:lang w:val="es-CL" w:eastAsia="en-US"/>
              </w:rPr>
            </w:pPr>
            <w:r w:rsidRPr="005F403D">
              <w:rPr>
                <w:rFonts w:eastAsia="Calibri" w:cs="Arial"/>
                <w:b/>
                <w:lang w:val="es-CL" w:eastAsia="en-US"/>
              </w:rPr>
              <w:t>6) Superintendencia de Casinos de Juego.</w:t>
            </w:r>
          </w:p>
          <w:p w14:paraId="29A15C00" w14:textId="77777777" w:rsidR="00E825BC" w:rsidRPr="005F403D" w:rsidRDefault="00E825BC" w:rsidP="00E30892">
            <w:pPr>
              <w:widowControl w:val="0"/>
              <w:rPr>
                <w:rFonts w:eastAsia="Calibri" w:cs="Arial"/>
                <w:b/>
                <w:lang w:val="es-CL" w:eastAsia="en-US"/>
              </w:rPr>
            </w:pPr>
          </w:p>
          <w:p w14:paraId="52415419" w14:textId="5C0ABB86" w:rsidR="00E30892" w:rsidRDefault="00E30892" w:rsidP="00E30892">
            <w:pPr>
              <w:widowControl w:val="0"/>
              <w:rPr>
                <w:rFonts w:eastAsia="Calibri" w:cs="Arial"/>
                <w:b/>
                <w:lang w:val="es-CL" w:eastAsia="en-US"/>
              </w:rPr>
            </w:pPr>
            <w:r w:rsidRPr="005F403D">
              <w:rPr>
                <w:rFonts w:eastAsia="Calibri" w:cs="Arial"/>
                <w:b/>
                <w:lang w:val="es-CL" w:eastAsia="en-US"/>
              </w:rPr>
              <w:t>7) Comisión Para el Mercado Financiero.</w:t>
            </w:r>
          </w:p>
          <w:p w14:paraId="22C8E10B" w14:textId="77777777" w:rsidR="00E825BC" w:rsidRPr="005F403D" w:rsidRDefault="00E825BC" w:rsidP="00E30892">
            <w:pPr>
              <w:widowControl w:val="0"/>
              <w:rPr>
                <w:rFonts w:eastAsia="Calibri" w:cs="Arial"/>
                <w:b/>
                <w:lang w:val="es-CL" w:eastAsia="en-US"/>
              </w:rPr>
            </w:pPr>
          </w:p>
          <w:p w14:paraId="2F44126F" w14:textId="42E9C725" w:rsidR="00E30892" w:rsidRDefault="00E30892" w:rsidP="00E30892">
            <w:pPr>
              <w:widowControl w:val="0"/>
              <w:rPr>
                <w:rFonts w:eastAsia="Calibri" w:cs="Arial"/>
                <w:b/>
                <w:lang w:val="es-CL" w:eastAsia="en-US"/>
              </w:rPr>
            </w:pPr>
            <w:r w:rsidRPr="005F403D">
              <w:rPr>
                <w:rFonts w:eastAsia="Calibri" w:cs="Arial"/>
                <w:b/>
                <w:lang w:val="es-CL" w:eastAsia="en-US"/>
              </w:rPr>
              <w:t>8) Unidad de Análisis Financiero</w:t>
            </w:r>
          </w:p>
          <w:p w14:paraId="1D89BE25" w14:textId="77777777" w:rsidR="00E825BC" w:rsidRPr="005F403D" w:rsidRDefault="00E825BC" w:rsidP="00E30892">
            <w:pPr>
              <w:widowControl w:val="0"/>
              <w:rPr>
                <w:rFonts w:eastAsia="Calibri" w:cs="Arial"/>
                <w:b/>
                <w:lang w:val="es-CL" w:eastAsia="en-US"/>
              </w:rPr>
            </w:pPr>
          </w:p>
          <w:p w14:paraId="6183ED83" w14:textId="36A322BA" w:rsidR="00E30892" w:rsidRDefault="00E30892" w:rsidP="00E30892">
            <w:pPr>
              <w:widowControl w:val="0"/>
              <w:rPr>
                <w:rFonts w:eastAsia="Calibri" w:cs="Arial"/>
                <w:b/>
                <w:lang w:val="es-CL" w:eastAsia="en-US"/>
              </w:rPr>
            </w:pPr>
            <w:r w:rsidRPr="005F403D">
              <w:rPr>
                <w:rFonts w:eastAsia="Calibri" w:cs="Arial"/>
                <w:b/>
                <w:lang w:val="es-CL" w:eastAsia="en-US"/>
              </w:rPr>
              <w:t>9) Superintendencia de Pensiones.</w:t>
            </w:r>
          </w:p>
          <w:p w14:paraId="2B78100A" w14:textId="77777777" w:rsidR="00E825BC" w:rsidRPr="005F403D" w:rsidRDefault="00E825BC" w:rsidP="00E30892">
            <w:pPr>
              <w:widowControl w:val="0"/>
              <w:rPr>
                <w:rFonts w:eastAsia="Calibri" w:cs="Arial"/>
                <w:b/>
                <w:lang w:val="es-CL" w:eastAsia="en-US"/>
              </w:rPr>
            </w:pPr>
          </w:p>
          <w:p w14:paraId="1D3B957B" w14:textId="565199D4" w:rsidR="00E30892" w:rsidRDefault="00E30892" w:rsidP="00E30892">
            <w:pPr>
              <w:widowControl w:val="0"/>
              <w:rPr>
                <w:rFonts w:eastAsia="Calibri" w:cs="Arial"/>
                <w:b/>
                <w:lang w:val="es-CL" w:eastAsia="en-US"/>
              </w:rPr>
            </w:pPr>
            <w:r w:rsidRPr="005F403D">
              <w:rPr>
                <w:rFonts w:eastAsia="Calibri" w:cs="Arial"/>
                <w:b/>
                <w:lang w:val="es-CL" w:eastAsia="en-US"/>
              </w:rPr>
              <w:t>10) Superintendencia de Seguridad Social.</w:t>
            </w:r>
          </w:p>
          <w:p w14:paraId="13874E9B" w14:textId="77777777" w:rsidR="00E825BC" w:rsidRPr="005F403D" w:rsidRDefault="00E825BC" w:rsidP="00E30892">
            <w:pPr>
              <w:widowControl w:val="0"/>
              <w:rPr>
                <w:rFonts w:eastAsia="Calibri" w:cs="Arial"/>
                <w:b/>
                <w:lang w:val="es-CL" w:eastAsia="en-US"/>
              </w:rPr>
            </w:pPr>
          </w:p>
          <w:p w14:paraId="11E24FD3" w14:textId="43DAB898" w:rsidR="00E30892" w:rsidRDefault="00E30892" w:rsidP="00E30892">
            <w:pPr>
              <w:widowControl w:val="0"/>
              <w:rPr>
                <w:rFonts w:eastAsia="Calibri" w:cs="Arial"/>
                <w:b/>
                <w:lang w:val="es-CL" w:eastAsia="en-US"/>
              </w:rPr>
            </w:pPr>
            <w:r w:rsidRPr="005F403D">
              <w:rPr>
                <w:rFonts w:eastAsia="Calibri" w:cs="Arial"/>
                <w:b/>
                <w:lang w:val="es-CL" w:eastAsia="en-US"/>
              </w:rPr>
              <w:t>11) Superintendencia de Educación.</w:t>
            </w:r>
          </w:p>
          <w:p w14:paraId="38E86773" w14:textId="77777777" w:rsidR="00E825BC" w:rsidRPr="005F403D" w:rsidRDefault="00E825BC" w:rsidP="00E30892">
            <w:pPr>
              <w:widowControl w:val="0"/>
              <w:rPr>
                <w:rFonts w:eastAsia="Calibri" w:cs="Arial"/>
                <w:b/>
                <w:lang w:val="es-CL" w:eastAsia="en-US"/>
              </w:rPr>
            </w:pPr>
          </w:p>
          <w:p w14:paraId="321D17B6" w14:textId="2FF965E6" w:rsidR="00E30892" w:rsidRDefault="00E30892" w:rsidP="00E30892">
            <w:pPr>
              <w:widowControl w:val="0"/>
              <w:rPr>
                <w:rFonts w:eastAsia="Calibri" w:cs="Arial"/>
                <w:b/>
                <w:lang w:val="es-CL" w:eastAsia="en-US"/>
              </w:rPr>
            </w:pPr>
            <w:r w:rsidRPr="005F403D">
              <w:rPr>
                <w:rFonts w:eastAsia="Calibri" w:cs="Arial"/>
                <w:b/>
                <w:lang w:val="es-CL" w:eastAsia="en-US"/>
              </w:rPr>
              <w:t>12) Superintendencia de Educación Superior.</w:t>
            </w:r>
          </w:p>
          <w:p w14:paraId="0DC6F476" w14:textId="77777777" w:rsidR="00E825BC" w:rsidRPr="005F403D" w:rsidRDefault="00E825BC" w:rsidP="00E30892">
            <w:pPr>
              <w:widowControl w:val="0"/>
              <w:rPr>
                <w:rFonts w:eastAsia="Calibri" w:cs="Arial"/>
                <w:b/>
                <w:lang w:val="es-CL" w:eastAsia="en-US"/>
              </w:rPr>
            </w:pPr>
          </w:p>
          <w:p w14:paraId="21237497" w14:textId="77AB30D4" w:rsidR="00E30892" w:rsidRDefault="00E30892" w:rsidP="00E30892">
            <w:pPr>
              <w:widowControl w:val="0"/>
              <w:rPr>
                <w:rFonts w:eastAsia="Calibri" w:cs="Arial"/>
                <w:b/>
                <w:lang w:val="es-CL" w:eastAsia="en-US"/>
              </w:rPr>
            </w:pPr>
            <w:r w:rsidRPr="005F403D">
              <w:rPr>
                <w:rFonts w:eastAsia="Calibri" w:cs="Arial"/>
                <w:b/>
                <w:lang w:val="es-CL" w:eastAsia="en-US"/>
              </w:rPr>
              <w:t>13) Superintendencia de Servicios Sanitarios.</w:t>
            </w:r>
          </w:p>
          <w:p w14:paraId="7D7D2E8C" w14:textId="77777777" w:rsidR="00E825BC" w:rsidRPr="005F403D" w:rsidRDefault="00E825BC" w:rsidP="00E30892">
            <w:pPr>
              <w:widowControl w:val="0"/>
              <w:rPr>
                <w:rFonts w:eastAsia="Calibri" w:cs="Arial"/>
                <w:b/>
                <w:lang w:val="es-CL" w:eastAsia="en-US"/>
              </w:rPr>
            </w:pPr>
          </w:p>
          <w:p w14:paraId="683C85AB" w14:textId="2BA9D434" w:rsidR="00E30892" w:rsidRDefault="00E30892" w:rsidP="00E30892">
            <w:pPr>
              <w:widowControl w:val="0"/>
              <w:rPr>
                <w:rFonts w:eastAsia="Calibri" w:cs="Arial"/>
                <w:b/>
                <w:lang w:val="es-CL" w:eastAsia="en-US"/>
              </w:rPr>
            </w:pPr>
            <w:r w:rsidRPr="005F403D">
              <w:rPr>
                <w:rFonts w:eastAsia="Calibri" w:cs="Arial"/>
                <w:b/>
                <w:lang w:val="es-CL" w:eastAsia="en-US"/>
              </w:rPr>
              <w:t>14) Superintendencia de Salud.</w:t>
            </w:r>
          </w:p>
          <w:p w14:paraId="2D3E8E48" w14:textId="77777777" w:rsidR="00E825BC" w:rsidRPr="005F403D" w:rsidRDefault="00E825BC" w:rsidP="00E30892">
            <w:pPr>
              <w:widowControl w:val="0"/>
              <w:rPr>
                <w:rFonts w:eastAsia="Calibri" w:cs="Arial"/>
                <w:b/>
                <w:lang w:val="es-CL" w:eastAsia="en-US"/>
              </w:rPr>
            </w:pPr>
          </w:p>
          <w:p w14:paraId="74E0CF87" w14:textId="53016DFD" w:rsidR="00E30892" w:rsidRDefault="00E30892" w:rsidP="00E30892">
            <w:pPr>
              <w:widowControl w:val="0"/>
              <w:rPr>
                <w:rFonts w:eastAsia="Calibri" w:cs="Arial"/>
                <w:b/>
                <w:lang w:val="es-CL" w:eastAsia="en-US"/>
              </w:rPr>
            </w:pPr>
            <w:r w:rsidRPr="005F403D">
              <w:rPr>
                <w:rFonts w:eastAsia="Calibri" w:cs="Arial"/>
                <w:b/>
                <w:lang w:val="es-CL" w:eastAsia="en-US"/>
              </w:rPr>
              <w:t>15) Superintendencia del Medio Ambiente.</w:t>
            </w:r>
          </w:p>
          <w:p w14:paraId="78E567B0" w14:textId="77777777" w:rsidR="00E825BC" w:rsidRPr="005F403D" w:rsidRDefault="00E825BC" w:rsidP="00E30892">
            <w:pPr>
              <w:widowControl w:val="0"/>
              <w:rPr>
                <w:rFonts w:eastAsia="Calibri" w:cs="Arial"/>
                <w:b/>
                <w:lang w:val="es-CL" w:eastAsia="en-US"/>
              </w:rPr>
            </w:pPr>
          </w:p>
          <w:p w14:paraId="6F866926" w14:textId="420EF96C" w:rsidR="00E30892" w:rsidRDefault="00E30892" w:rsidP="00E30892">
            <w:pPr>
              <w:widowControl w:val="0"/>
              <w:rPr>
                <w:rFonts w:eastAsia="Calibri" w:cs="Arial"/>
                <w:b/>
                <w:lang w:val="es-CL" w:eastAsia="en-US"/>
              </w:rPr>
            </w:pPr>
            <w:r w:rsidRPr="005F403D">
              <w:rPr>
                <w:rFonts w:eastAsia="Calibri" w:cs="Arial"/>
                <w:b/>
                <w:lang w:val="es-CL" w:eastAsia="en-US"/>
              </w:rPr>
              <w:t>16) Superintendencia de Electricidad y Combustibles.</w:t>
            </w:r>
          </w:p>
          <w:p w14:paraId="53838F15" w14:textId="77777777" w:rsidR="00E825BC" w:rsidRPr="005F403D" w:rsidRDefault="00E825BC" w:rsidP="00E30892">
            <w:pPr>
              <w:widowControl w:val="0"/>
              <w:rPr>
                <w:rFonts w:eastAsia="Calibri" w:cs="Arial"/>
                <w:b/>
                <w:lang w:val="es-CL" w:eastAsia="en-US"/>
              </w:rPr>
            </w:pPr>
          </w:p>
          <w:p w14:paraId="127CC16E"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17) Agencia Nacional de Ciberseguridad.</w:t>
            </w:r>
          </w:p>
          <w:p w14:paraId="57155EB8"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 xml:space="preserve"> </w:t>
            </w:r>
          </w:p>
          <w:p w14:paraId="69DF96CD"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IV. Instituciones afectas al artículo 9° del decreto ley N° 1.953, de 1977:</w:t>
            </w:r>
          </w:p>
          <w:p w14:paraId="41A92E22" w14:textId="77777777" w:rsidR="00E30892" w:rsidRPr="005F403D" w:rsidRDefault="00E30892" w:rsidP="00E30892">
            <w:pPr>
              <w:widowControl w:val="0"/>
              <w:rPr>
                <w:rFonts w:eastAsia="Calibri" w:cs="Arial"/>
                <w:b/>
                <w:lang w:val="es-CL" w:eastAsia="en-US"/>
              </w:rPr>
            </w:pPr>
          </w:p>
          <w:p w14:paraId="125BAB44" w14:textId="51FCA350" w:rsidR="00E30892" w:rsidRDefault="00E30892" w:rsidP="00E30892">
            <w:pPr>
              <w:widowControl w:val="0"/>
              <w:rPr>
                <w:rFonts w:eastAsia="Calibri" w:cs="Arial"/>
                <w:b/>
                <w:lang w:val="es-CL" w:eastAsia="en-US"/>
              </w:rPr>
            </w:pPr>
            <w:r w:rsidRPr="005F403D">
              <w:rPr>
                <w:rFonts w:eastAsia="Calibri" w:cs="Arial"/>
                <w:b/>
                <w:lang w:val="es-CL" w:eastAsia="en-US"/>
              </w:rPr>
              <w:t>1) Agencia Nacional de Inteligencia.</w:t>
            </w:r>
          </w:p>
          <w:p w14:paraId="64121ADD" w14:textId="77777777" w:rsidR="008E1EF5" w:rsidRPr="005F403D" w:rsidRDefault="008E1EF5" w:rsidP="00E30892">
            <w:pPr>
              <w:widowControl w:val="0"/>
              <w:rPr>
                <w:rFonts w:eastAsia="Calibri" w:cs="Arial"/>
                <w:b/>
                <w:lang w:val="es-CL" w:eastAsia="en-US"/>
              </w:rPr>
            </w:pPr>
          </w:p>
          <w:p w14:paraId="61C60C2B" w14:textId="3E9572FD" w:rsidR="00E30892" w:rsidRDefault="00E30892" w:rsidP="00E30892">
            <w:pPr>
              <w:widowControl w:val="0"/>
              <w:rPr>
                <w:rFonts w:eastAsia="Calibri" w:cs="Arial"/>
                <w:b/>
                <w:lang w:val="es-CL" w:eastAsia="en-US"/>
              </w:rPr>
            </w:pPr>
            <w:r w:rsidRPr="005F403D">
              <w:rPr>
                <w:rFonts w:eastAsia="Calibri" w:cs="Arial"/>
                <w:b/>
                <w:lang w:val="es-CL" w:eastAsia="en-US"/>
              </w:rPr>
              <w:t>2) Corporación de Fomento de la Producción.</w:t>
            </w:r>
          </w:p>
          <w:p w14:paraId="0669268F" w14:textId="77777777" w:rsidR="008E1EF5" w:rsidRPr="005F403D" w:rsidRDefault="008E1EF5" w:rsidP="00E30892">
            <w:pPr>
              <w:widowControl w:val="0"/>
              <w:rPr>
                <w:rFonts w:eastAsia="Calibri" w:cs="Arial"/>
                <w:b/>
                <w:lang w:val="es-CL" w:eastAsia="en-US"/>
              </w:rPr>
            </w:pPr>
          </w:p>
          <w:p w14:paraId="05CDBDDE" w14:textId="0A07EF87" w:rsidR="00E30892" w:rsidRDefault="00E30892" w:rsidP="00E30892">
            <w:pPr>
              <w:widowControl w:val="0"/>
              <w:rPr>
                <w:rFonts w:eastAsia="Calibri" w:cs="Arial"/>
                <w:b/>
                <w:lang w:val="es-CL" w:eastAsia="en-US"/>
              </w:rPr>
            </w:pPr>
            <w:r w:rsidRPr="005F403D">
              <w:rPr>
                <w:rFonts w:eastAsia="Calibri" w:cs="Arial"/>
                <w:b/>
                <w:lang w:val="es-CL" w:eastAsia="en-US"/>
              </w:rPr>
              <w:t>3) Agencia de Promoción de la Inversión Extranjera.</w:t>
            </w:r>
          </w:p>
          <w:p w14:paraId="6D7CD2C0" w14:textId="77777777" w:rsidR="008E1EF5" w:rsidRPr="005F403D" w:rsidRDefault="008E1EF5" w:rsidP="00E30892">
            <w:pPr>
              <w:widowControl w:val="0"/>
              <w:rPr>
                <w:rFonts w:eastAsia="Calibri" w:cs="Arial"/>
                <w:b/>
                <w:lang w:val="es-CL" w:eastAsia="en-US"/>
              </w:rPr>
            </w:pPr>
          </w:p>
          <w:p w14:paraId="40F9A4DF" w14:textId="4D712FD7" w:rsidR="00E30892" w:rsidRDefault="00E30892" w:rsidP="00E30892">
            <w:pPr>
              <w:widowControl w:val="0"/>
              <w:rPr>
                <w:rFonts w:eastAsia="Calibri" w:cs="Arial"/>
                <w:b/>
                <w:lang w:val="es-CL" w:eastAsia="en-US"/>
              </w:rPr>
            </w:pPr>
            <w:r w:rsidRPr="005F403D">
              <w:rPr>
                <w:rFonts w:eastAsia="Calibri" w:cs="Arial"/>
                <w:b/>
                <w:lang w:val="es-CL" w:eastAsia="en-US"/>
              </w:rPr>
              <w:t>4) Comisión Chilena del Cobre.</w:t>
            </w:r>
          </w:p>
          <w:p w14:paraId="0A451F41" w14:textId="77777777" w:rsidR="008E1EF5" w:rsidRPr="005F403D" w:rsidRDefault="008E1EF5" w:rsidP="00E30892">
            <w:pPr>
              <w:widowControl w:val="0"/>
              <w:rPr>
                <w:rFonts w:eastAsia="Calibri" w:cs="Arial"/>
                <w:b/>
                <w:lang w:val="es-CL" w:eastAsia="en-US"/>
              </w:rPr>
            </w:pPr>
          </w:p>
          <w:p w14:paraId="4436D3D5" w14:textId="2ED024BB" w:rsidR="00E30892" w:rsidRDefault="00E30892" w:rsidP="00E30892">
            <w:pPr>
              <w:widowControl w:val="0"/>
              <w:rPr>
                <w:rFonts w:eastAsia="Calibri" w:cs="Arial"/>
                <w:b/>
                <w:lang w:val="es-CL" w:eastAsia="en-US"/>
              </w:rPr>
            </w:pPr>
            <w:r w:rsidRPr="005F403D">
              <w:rPr>
                <w:rFonts w:eastAsia="Calibri" w:cs="Arial"/>
                <w:b/>
                <w:lang w:val="es-CL" w:eastAsia="en-US"/>
              </w:rPr>
              <w:t>5) Servicio Nacional de Geología y Minería.</w:t>
            </w:r>
          </w:p>
          <w:p w14:paraId="021DD8BA" w14:textId="77777777" w:rsidR="008E1EF5" w:rsidRPr="005F403D" w:rsidRDefault="008E1EF5" w:rsidP="00E30892">
            <w:pPr>
              <w:widowControl w:val="0"/>
              <w:rPr>
                <w:rFonts w:eastAsia="Calibri" w:cs="Arial"/>
                <w:b/>
                <w:lang w:val="es-CL" w:eastAsia="en-US"/>
              </w:rPr>
            </w:pPr>
          </w:p>
          <w:p w14:paraId="06695D89"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6) Comisión Nacional de Energía.</w:t>
            </w:r>
          </w:p>
          <w:p w14:paraId="13360B5E" w14:textId="77777777" w:rsidR="00E30892" w:rsidRPr="005F403D" w:rsidRDefault="00E30892" w:rsidP="00E30892">
            <w:pPr>
              <w:widowControl w:val="0"/>
              <w:rPr>
                <w:rFonts w:eastAsia="Calibri" w:cs="Arial"/>
                <w:b/>
                <w:lang w:val="es-CL" w:eastAsia="en-US"/>
              </w:rPr>
            </w:pPr>
          </w:p>
          <w:p w14:paraId="1B5ECA46"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Sin perjuicio de lo señalado en el inciso precedente, también se aplicará la causal de cese de funciones que establece este artículo a las demás instituciones que se encuentran afectas a la bonificación por retiro de las leyes N°20.948 y N°19.882.</w:t>
            </w:r>
          </w:p>
          <w:p w14:paraId="1E82B0F4" w14:textId="77777777" w:rsidR="00E30892" w:rsidRPr="005F403D" w:rsidRDefault="00E30892" w:rsidP="00E30892">
            <w:pPr>
              <w:widowControl w:val="0"/>
              <w:rPr>
                <w:rFonts w:eastAsia="Calibri" w:cs="Arial"/>
                <w:b/>
                <w:lang w:val="es-CL" w:eastAsia="en-US"/>
              </w:rPr>
            </w:pPr>
          </w:p>
          <w:p w14:paraId="16CB4C19"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Otras instituciones afectas a la causal de cese de funciones que establece este artículo por aplicación de la ley N°20.948, según se indica a continuación:</w:t>
            </w:r>
          </w:p>
          <w:p w14:paraId="10330B30" w14:textId="77777777" w:rsidR="00E30892" w:rsidRPr="005F403D" w:rsidRDefault="00E30892" w:rsidP="00E30892">
            <w:pPr>
              <w:widowControl w:val="0"/>
              <w:rPr>
                <w:rFonts w:eastAsia="Calibri" w:cs="Arial"/>
                <w:b/>
                <w:lang w:val="es-CL" w:eastAsia="en-US"/>
              </w:rPr>
            </w:pPr>
          </w:p>
          <w:p w14:paraId="1140FB72"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I. Las instituciones a que se refiere el inciso primero del artículo sexto transitorio de la ley Nº 20.212:</w:t>
            </w:r>
          </w:p>
          <w:p w14:paraId="04FAF113" w14:textId="77777777" w:rsidR="00E30892" w:rsidRPr="005F403D" w:rsidRDefault="00E30892" w:rsidP="00E30892">
            <w:pPr>
              <w:widowControl w:val="0"/>
              <w:rPr>
                <w:rFonts w:eastAsia="Calibri" w:cs="Arial"/>
                <w:b/>
                <w:lang w:val="es-CL" w:eastAsia="en-US"/>
              </w:rPr>
            </w:pPr>
          </w:p>
          <w:p w14:paraId="29FF2345"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 xml:space="preserve">1) Instituciones regidas por el Código del Trabajo y cuyo sistema de remuneración sea el señalado en el decreto ley N° 249, de 1974, tales como la Corporación Nacional Forestal y el Servicio de Cooperación Técnica. </w:t>
            </w:r>
          </w:p>
          <w:p w14:paraId="3BF8DED7" w14:textId="77777777" w:rsidR="00E30892" w:rsidRPr="005F403D" w:rsidRDefault="00E30892" w:rsidP="00E30892">
            <w:pPr>
              <w:widowControl w:val="0"/>
              <w:rPr>
                <w:rFonts w:eastAsia="Calibri" w:cs="Arial"/>
                <w:b/>
                <w:lang w:val="es-CL" w:eastAsia="en-US"/>
              </w:rPr>
            </w:pPr>
          </w:p>
          <w:p w14:paraId="5589B09A"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 xml:space="preserve">2) Dirección General de Aeronáutica Civil, respecto de su personal civil; </w:t>
            </w:r>
          </w:p>
          <w:p w14:paraId="1E48DD43" w14:textId="77777777" w:rsidR="00E30892" w:rsidRPr="005F403D" w:rsidRDefault="00E30892" w:rsidP="00E30892">
            <w:pPr>
              <w:widowControl w:val="0"/>
              <w:rPr>
                <w:rFonts w:eastAsia="Calibri" w:cs="Arial"/>
                <w:b/>
                <w:lang w:val="es-CL" w:eastAsia="en-US"/>
              </w:rPr>
            </w:pPr>
          </w:p>
          <w:p w14:paraId="6C5D1A98"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3) Servicio Nacional de la Discapacidad.</w:t>
            </w:r>
          </w:p>
          <w:p w14:paraId="4AD22F75" w14:textId="77777777" w:rsidR="00E30892" w:rsidRPr="005F403D" w:rsidRDefault="00E30892" w:rsidP="00E30892">
            <w:pPr>
              <w:widowControl w:val="0"/>
              <w:rPr>
                <w:rFonts w:eastAsia="Calibri" w:cs="Arial"/>
                <w:b/>
                <w:lang w:val="es-CL" w:eastAsia="en-US"/>
              </w:rPr>
            </w:pPr>
          </w:p>
          <w:p w14:paraId="7C736741"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4) Corporaciones de Asistencia Judicial de la Región Metropolitana de Santiago, de la Región de Valparaíso, de la Región del Bío-Bío y de la Región de Tarapacá y de Antofagasta.</w:t>
            </w:r>
          </w:p>
          <w:p w14:paraId="724D1AF3" w14:textId="77777777" w:rsidR="00E30892" w:rsidRPr="005F403D" w:rsidRDefault="00E30892" w:rsidP="00E30892">
            <w:pPr>
              <w:widowControl w:val="0"/>
              <w:rPr>
                <w:rFonts w:eastAsia="Calibri" w:cs="Arial"/>
                <w:b/>
                <w:lang w:val="es-CL" w:eastAsia="en-US"/>
              </w:rPr>
            </w:pPr>
          </w:p>
          <w:p w14:paraId="130FE3AD"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5) Caja de Previsión de la Defensa Nacional, respecto de su personal civil.</w:t>
            </w:r>
          </w:p>
          <w:p w14:paraId="639E2003" w14:textId="52C8A00A" w:rsidR="00E30892" w:rsidRDefault="00E30892" w:rsidP="00E30892">
            <w:pPr>
              <w:widowControl w:val="0"/>
              <w:rPr>
                <w:rFonts w:eastAsia="Calibri" w:cs="Arial"/>
                <w:b/>
                <w:lang w:val="es-CL" w:eastAsia="en-US"/>
              </w:rPr>
            </w:pPr>
          </w:p>
          <w:p w14:paraId="443F0DD3"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 xml:space="preserve">II. La Dirección General de </w:t>
            </w:r>
            <w:r w:rsidRPr="005F403D">
              <w:rPr>
                <w:rFonts w:eastAsia="Calibri" w:cs="Arial"/>
                <w:b/>
                <w:lang w:val="es-CL" w:eastAsia="en-US"/>
              </w:rPr>
              <w:lastRenderedPageBreak/>
              <w:t>Movilización Nacional, respecto de su personal civil; el Ministerio Público, respecto de sus funcionarios; la Comisión Nacional de Acreditación; el Instituto Nacional de Derechos Humanos y el Servicio de Biodiversidad y Áreas Protegidas.</w:t>
            </w:r>
          </w:p>
          <w:p w14:paraId="42021F5C" w14:textId="77777777" w:rsidR="00E30892" w:rsidRPr="005F403D" w:rsidRDefault="00E30892" w:rsidP="00E30892">
            <w:pPr>
              <w:widowControl w:val="0"/>
              <w:rPr>
                <w:rFonts w:eastAsia="Calibri" w:cs="Arial"/>
                <w:b/>
                <w:lang w:val="es-CL" w:eastAsia="en-US"/>
              </w:rPr>
            </w:pPr>
          </w:p>
          <w:p w14:paraId="6679DFBD"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Sin perjuicio de lo señalado en el inciso precedente, también se aplicará la causal de cese de funciones que establece este artículo a las demás instituciones que se encuentran afectas a la bonificación por retiro de la ley N°20.948.</w:t>
            </w:r>
          </w:p>
          <w:p w14:paraId="6C895543" w14:textId="77777777" w:rsidR="00E30892" w:rsidRPr="005F403D" w:rsidRDefault="00E30892" w:rsidP="00E30892">
            <w:pPr>
              <w:widowControl w:val="0"/>
              <w:rPr>
                <w:rFonts w:eastAsia="Calibri" w:cs="Arial"/>
                <w:b/>
                <w:lang w:val="es-CL" w:eastAsia="en-US"/>
              </w:rPr>
            </w:pPr>
          </w:p>
          <w:p w14:paraId="6B98D1FD"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También se aplicará la causal de cese de funciones que establece este artículo a los trabajadores de las siguientes instituciones o establecimientos:</w:t>
            </w:r>
          </w:p>
          <w:p w14:paraId="60BCD16B" w14:textId="77777777" w:rsidR="00E30892" w:rsidRPr="005F403D" w:rsidRDefault="00E30892" w:rsidP="00E30892">
            <w:pPr>
              <w:widowControl w:val="0"/>
              <w:rPr>
                <w:rFonts w:eastAsia="Calibri" w:cs="Arial"/>
                <w:b/>
                <w:lang w:val="es-CL" w:eastAsia="en-US"/>
              </w:rPr>
            </w:pPr>
          </w:p>
          <w:p w14:paraId="46BACF1C"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 xml:space="preserve">1) Establecimientos municipales de atención primaria de salud administrados por las municipalidades y de las entidades administradoras de salud municipal a que se refiere la ley Nº 19.378. </w:t>
            </w:r>
          </w:p>
          <w:p w14:paraId="07A84BD4" w14:textId="77777777" w:rsidR="00E30892" w:rsidRPr="005F403D" w:rsidRDefault="00E30892" w:rsidP="00E30892">
            <w:pPr>
              <w:widowControl w:val="0"/>
              <w:rPr>
                <w:rFonts w:eastAsia="Calibri" w:cs="Arial"/>
                <w:b/>
                <w:lang w:val="es-CL" w:eastAsia="en-US"/>
              </w:rPr>
            </w:pPr>
          </w:p>
          <w:p w14:paraId="5E71B1A5"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 xml:space="preserve">2) Servicios de Salud señalados en el artículo 16 del decreto con fuerza de ley Nº1, de 2005, del Ministerio de Salud, las Subsecretarías del Ministerio de Salud, el Instituto de Salud Pública de Chile, la Central de Abastecimiento del Sistema Nacional </w:t>
            </w:r>
            <w:r w:rsidRPr="005F403D">
              <w:rPr>
                <w:rFonts w:eastAsia="Calibri" w:cs="Arial"/>
                <w:b/>
                <w:lang w:val="es-CL" w:eastAsia="en-US"/>
              </w:rPr>
              <w:lastRenderedPageBreak/>
              <w:t>de Servicios de Salud, Centro de Referencia de Salud de Peñalolén Cordillera Oriente y Centro de Referencia de Salud de Maipú.</w:t>
            </w:r>
          </w:p>
          <w:p w14:paraId="4AB8F888" w14:textId="77777777" w:rsidR="00E30892" w:rsidRPr="005F403D" w:rsidRDefault="00E30892" w:rsidP="00E30892">
            <w:pPr>
              <w:widowControl w:val="0"/>
              <w:rPr>
                <w:rFonts w:eastAsia="Calibri" w:cs="Arial"/>
                <w:b/>
                <w:lang w:val="es-CL" w:eastAsia="en-US"/>
              </w:rPr>
            </w:pPr>
          </w:p>
          <w:p w14:paraId="35236155"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 xml:space="preserve">3) Establecimientos educacionales administrados directamente por las municipalidades o por corporaciones privadas sin fines de lucro creadas por éstas para administrar la educación municipal, en los Servicios Locales de Educación Pública, incluidos aquellos establecimientos de educación </w:t>
            </w:r>
            <w:proofErr w:type="spellStart"/>
            <w:r w:rsidRPr="005F403D">
              <w:rPr>
                <w:rFonts w:eastAsia="Calibri" w:cs="Arial"/>
                <w:b/>
                <w:lang w:val="es-CL" w:eastAsia="en-US"/>
              </w:rPr>
              <w:t>parvularia</w:t>
            </w:r>
            <w:proofErr w:type="spellEnd"/>
            <w:r w:rsidRPr="005F403D">
              <w:rPr>
                <w:rFonts w:eastAsia="Calibri" w:cs="Arial"/>
                <w:b/>
                <w:lang w:val="es-CL" w:eastAsia="en-US"/>
              </w:rPr>
              <w:t xml:space="preserve"> financiados vía transferencia de fondos; en los establecimientos regidos por el decreto ley N° 3.166, del Ministerio de Educación Pública, del año 1980; respecto de su personal asistente de la educación. Asimismo, aplicará la causal de cese de funciones de este artículo a los educadores de párvulos en establecimientos vía transferencia de fondos antes señalados.</w:t>
            </w:r>
          </w:p>
          <w:p w14:paraId="2959D13F" w14:textId="77777777" w:rsidR="00E30892" w:rsidRPr="005F403D" w:rsidRDefault="00E30892" w:rsidP="00E30892">
            <w:pPr>
              <w:widowControl w:val="0"/>
              <w:rPr>
                <w:rFonts w:eastAsia="Calibri" w:cs="Arial"/>
                <w:b/>
                <w:lang w:val="es-CL" w:eastAsia="en-US"/>
              </w:rPr>
            </w:pPr>
          </w:p>
          <w:p w14:paraId="75BD2FC8"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4) Departamentos de Administración de Educación Municipal (DAEM) y Direcciones de Educación Municipal (DEM) y al personal que cumple funciones relacionadas con la administración del servicio educacional en las corporaciones municipales.</w:t>
            </w:r>
          </w:p>
          <w:p w14:paraId="75DEF9F3" w14:textId="78AA932D" w:rsidR="00E30892" w:rsidRDefault="00E30892" w:rsidP="00E30892">
            <w:pPr>
              <w:widowControl w:val="0"/>
              <w:rPr>
                <w:rFonts w:eastAsia="Calibri" w:cs="Arial"/>
                <w:b/>
                <w:lang w:val="es-CL" w:eastAsia="en-US"/>
              </w:rPr>
            </w:pPr>
          </w:p>
          <w:p w14:paraId="0627C782"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 xml:space="preserve">5) Municipalidades, corporaciones municipales y Servicios Locales de </w:t>
            </w:r>
            <w:r w:rsidRPr="005F403D">
              <w:rPr>
                <w:rFonts w:eastAsia="Calibri" w:cs="Arial"/>
                <w:b/>
                <w:lang w:val="es-CL" w:eastAsia="en-US"/>
              </w:rPr>
              <w:lastRenderedPageBreak/>
              <w:t>Educación Pública, respecto de los profesionales de la educación que pertenezcan a una dotación docente. Asimismo, aplicará la causal de cese de funciones a que se refiere este artículo, a los profesionales de la educación que se desempeñen en establecimientos regidos por el decreto ley Nº 3.166, de 1980.</w:t>
            </w:r>
          </w:p>
          <w:p w14:paraId="3F1D6CD1" w14:textId="77777777" w:rsidR="00E30892" w:rsidRPr="005F403D" w:rsidRDefault="00E30892" w:rsidP="00E30892">
            <w:pPr>
              <w:widowControl w:val="0"/>
              <w:rPr>
                <w:rFonts w:eastAsia="Calibri" w:cs="Arial"/>
                <w:b/>
                <w:lang w:val="es-CL" w:eastAsia="en-US"/>
              </w:rPr>
            </w:pPr>
          </w:p>
          <w:p w14:paraId="66E4564E"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6) Universidades del Estado.</w:t>
            </w:r>
          </w:p>
          <w:p w14:paraId="60CFDA02" w14:textId="77777777" w:rsidR="00E30892" w:rsidRPr="005F403D" w:rsidRDefault="00E30892" w:rsidP="00E30892">
            <w:pPr>
              <w:widowControl w:val="0"/>
              <w:rPr>
                <w:rFonts w:eastAsia="Calibri" w:cs="Arial"/>
                <w:b/>
                <w:lang w:val="es-CL" w:eastAsia="en-US"/>
              </w:rPr>
            </w:pPr>
          </w:p>
          <w:p w14:paraId="20EB593E"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7) Junta Nacional de Jardines Infantiles.</w:t>
            </w:r>
          </w:p>
          <w:p w14:paraId="7FCB632E" w14:textId="77777777" w:rsidR="00E30892" w:rsidRPr="005F403D" w:rsidRDefault="00E30892" w:rsidP="00E30892">
            <w:pPr>
              <w:widowControl w:val="0"/>
              <w:rPr>
                <w:rFonts w:eastAsia="Calibri" w:cs="Arial"/>
                <w:b/>
                <w:lang w:val="es-CL" w:eastAsia="en-US"/>
              </w:rPr>
            </w:pPr>
          </w:p>
          <w:p w14:paraId="38A8DCBD" w14:textId="77777777" w:rsidR="00E30892" w:rsidRPr="005F403D" w:rsidRDefault="00E30892" w:rsidP="00E30892">
            <w:pPr>
              <w:widowControl w:val="0"/>
              <w:rPr>
                <w:rFonts w:eastAsia="Calibri" w:cs="Arial"/>
                <w:b/>
                <w:lang w:val="es-CL" w:eastAsia="en-US"/>
              </w:rPr>
            </w:pPr>
            <w:r w:rsidRPr="005F403D">
              <w:rPr>
                <w:rFonts w:eastAsia="Calibri" w:cs="Arial"/>
                <w:b/>
                <w:lang w:val="es-CL" w:eastAsia="en-US"/>
              </w:rPr>
              <w:t>8) Municipalidades respecto de los funcionarios municipales regidos por el Título II del decreto ley Nº3.551, de 1980, y por la ley Nº18.883, que fija el Estatuto Administrativo de los Funcionarios Municipales. Asimismo, aplicará la causal de cese a los trabajadores de los cementerios municipales, los vigilantes contratados por las Municipalidades y médicos que se desempeñen en gabinetes sicotécnicos, todos regidos por el Código del Trabajo.</w:t>
            </w:r>
          </w:p>
          <w:p w14:paraId="41291068" w14:textId="77777777" w:rsidR="00E30892" w:rsidRPr="005F403D" w:rsidRDefault="00E30892" w:rsidP="00E30892">
            <w:pPr>
              <w:widowControl w:val="0"/>
              <w:rPr>
                <w:rFonts w:eastAsia="Calibri" w:cs="Arial"/>
                <w:b/>
                <w:lang w:val="es-CL" w:eastAsia="en-US"/>
              </w:rPr>
            </w:pPr>
          </w:p>
          <w:p w14:paraId="5F674623" w14:textId="77777777" w:rsidR="00E30892" w:rsidRPr="005F403D" w:rsidRDefault="00E30892" w:rsidP="00E30892">
            <w:pPr>
              <w:widowControl w:val="0"/>
              <w:tabs>
                <w:tab w:val="left" w:pos="2552"/>
              </w:tabs>
              <w:rPr>
                <w:rFonts w:cs="Arial"/>
                <w:b/>
                <w:bCs/>
                <w:shd w:val="clear" w:color="auto" w:fill="FFFFFF"/>
              </w:rPr>
            </w:pPr>
            <w:r w:rsidRPr="005F403D">
              <w:rPr>
                <w:rFonts w:eastAsia="Calibri" w:cs="Arial"/>
                <w:b/>
                <w:lang w:val="es-CL" w:eastAsia="en-US"/>
              </w:rPr>
              <w:t>Lo dispuesto en este artículo no se aplicará al personal a que se refiere la ley N° 20.986.</w:t>
            </w:r>
          </w:p>
          <w:p w14:paraId="2E370645"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5A270705" w14:textId="0FF85278" w:rsidTr="00E30892">
        <w:trPr>
          <w:jc w:val="center"/>
        </w:trPr>
        <w:tc>
          <w:tcPr>
            <w:tcW w:w="1250" w:type="pct"/>
            <w:shd w:val="clear" w:color="auto" w:fill="auto"/>
          </w:tcPr>
          <w:p w14:paraId="72EDF4D9" w14:textId="77777777" w:rsidR="0004245B" w:rsidRPr="00C2343A" w:rsidRDefault="0004245B" w:rsidP="0004245B">
            <w:pPr>
              <w:pStyle w:val="Textonotapie"/>
              <w:widowControl w:val="0"/>
              <w:rPr>
                <w:sz w:val="22"/>
                <w:szCs w:val="22"/>
                <w:lang w:val="es-CL"/>
              </w:rPr>
            </w:pPr>
          </w:p>
        </w:tc>
        <w:tc>
          <w:tcPr>
            <w:tcW w:w="1250" w:type="pct"/>
          </w:tcPr>
          <w:p w14:paraId="0F74648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91.- </w:t>
            </w:r>
            <w:proofErr w:type="spellStart"/>
            <w:r w:rsidRPr="00C2343A">
              <w:rPr>
                <w:rFonts w:cs="Arial"/>
                <w:bCs/>
                <w:szCs w:val="22"/>
                <w:shd w:val="clear" w:color="auto" w:fill="FFFFFF"/>
              </w:rPr>
              <w:t>Otórgase</w:t>
            </w:r>
            <w:proofErr w:type="spellEnd"/>
            <w:r w:rsidRPr="00C2343A">
              <w:rPr>
                <w:rFonts w:cs="Arial"/>
                <w:bCs/>
                <w:szCs w:val="22"/>
                <w:shd w:val="clear" w:color="auto" w:fill="FFFFFF"/>
              </w:rPr>
              <w:t>, en forma excepcional un plazo extraordinario de postulación desde el 1 de enero hasta el 31 de diciembre de 2025, para acogerse a los beneficios al retiro establecidos en las leyes N</w:t>
            </w:r>
            <w:r w:rsidRPr="00C2343A">
              <w:rPr>
                <w:rFonts w:cs="Arial"/>
                <w:bCs/>
                <w:szCs w:val="22"/>
                <w:shd w:val="clear" w:color="auto" w:fill="FFFFFF"/>
                <w:vertAlign w:val="superscript"/>
              </w:rPr>
              <w:t>OS</w:t>
            </w:r>
            <w:r w:rsidRPr="00C2343A">
              <w:rPr>
                <w:rFonts w:cs="Arial"/>
                <w:bCs/>
                <w:szCs w:val="22"/>
                <w:shd w:val="clear" w:color="auto" w:fill="FFFFFF"/>
              </w:rPr>
              <w:t xml:space="preserve"> 19.882, 20.948, 21.003, 20.919, 20.921, 20.964, 20.976, 20.996, 21.043, 21.135 y en el artículo 9 de la ley N°20.374, al personal afecto a dichas leyes que hayan tenido licencias médicas de 180 o más días, continuas o discontinuas, durante el año 2024 y tengan 60 o más años de edad en el caso de las mujeres o 65 o más años de edad en caso de los hombres y cumplan los demás requisitos establecidos en cada una de las normas citadas. </w:t>
            </w:r>
          </w:p>
          <w:p w14:paraId="7F42112B" w14:textId="77777777" w:rsidR="0004245B" w:rsidRPr="00C2343A" w:rsidRDefault="0004245B" w:rsidP="0004245B">
            <w:pPr>
              <w:widowControl w:val="0"/>
              <w:tabs>
                <w:tab w:val="left" w:pos="2552"/>
              </w:tabs>
              <w:rPr>
                <w:rFonts w:cs="Arial"/>
                <w:bCs/>
                <w:szCs w:val="22"/>
                <w:shd w:val="clear" w:color="auto" w:fill="FFFFFF"/>
              </w:rPr>
            </w:pPr>
          </w:p>
          <w:p w14:paraId="2499954F"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El personal señalado en el inciso anterior podrá postular a los beneficios que señalan dichas leyes durante el año 2025 en cualquier oportunidad. Las postulaciones quedarán afectas a los cupos que señalen las normas antes referidas, según corresponda, gozarán de preferencia para su asignación y serán otorgados a contar de que la institución empleadora verifique el cumplimiento de los requisitos, sin quedar afectos a los procedimientos que regulan a dichos beneficios ni a sus reglamentos.</w:t>
            </w:r>
          </w:p>
          <w:p w14:paraId="3301C6C0" w14:textId="77777777" w:rsidR="0004245B" w:rsidRPr="00C2343A" w:rsidRDefault="0004245B" w:rsidP="0004245B">
            <w:pPr>
              <w:widowControl w:val="0"/>
              <w:tabs>
                <w:tab w:val="left" w:pos="2552"/>
              </w:tabs>
              <w:rPr>
                <w:rFonts w:cs="Arial"/>
                <w:bCs/>
                <w:szCs w:val="22"/>
                <w:shd w:val="clear" w:color="auto" w:fill="FFFFFF"/>
              </w:rPr>
            </w:pPr>
          </w:p>
          <w:p w14:paraId="66327F6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El personal señalado en el inciso primero quedará afecto a las leyes a que se refiere dicho inciso en los mismos </w:t>
            </w:r>
            <w:r w:rsidRPr="00C2343A">
              <w:rPr>
                <w:rFonts w:cs="Arial"/>
                <w:bCs/>
                <w:szCs w:val="22"/>
                <w:shd w:val="clear" w:color="auto" w:fill="FFFFFF"/>
              </w:rPr>
              <w:lastRenderedPageBreak/>
              <w:t>términos y condiciones que ellas establecen para los beneficiarios de 65 años de edad.</w:t>
            </w:r>
          </w:p>
          <w:p w14:paraId="3A4F63F8" w14:textId="77777777" w:rsidR="0004245B" w:rsidRPr="00C2343A" w:rsidRDefault="0004245B" w:rsidP="0004245B">
            <w:pPr>
              <w:widowControl w:val="0"/>
              <w:tabs>
                <w:tab w:val="left" w:pos="2552"/>
              </w:tabs>
              <w:rPr>
                <w:rFonts w:cs="Arial"/>
                <w:bCs/>
                <w:szCs w:val="22"/>
                <w:shd w:val="clear" w:color="auto" w:fill="FFFFFF"/>
              </w:rPr>
            </w:pPr>
          </w:p>
          <w:p w14:paraId="12BB061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El personal a que se refiere este artículo deberá hacer efectiva su renuncia voluntaria a más tardar el último día del mes siguiente a aquel en que se notifique que tiene derecho a un cupo de las leyes señaladas en el inciso primero, según corresponda. </w:t>
            </w:r>
          </w:p>
          <w:p w14:paraId="2BE5C13A" w14:textId="77777777" w:rsidR="0004245B" w:rsidRPr="00C2343A" w:rsidRDefault="0004245B" w:rsidP="0004245B">
            <w:pPr>
              <w:widowControl w:val="0"/>
              <w:tabs>
                <w:tab w:val="left" w:pos="2552"/>
              </w:tabs>
              <w:rPr>
                <w:rFonts w:cs="Arial"/>
                <w:bCs/>
                <w:szCs w:val="22"/>
                <w:shd w:val="clear" w:color="auto" w:fill="FFFFFF"/>
              </w:rPr>
            </w:pPr>
          </w:p>
          <w:p w14:paraId="2832A73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En el caso de las leyes N</w:t>
            </w:r>
            <w:r w:rsidRPr="00C2343A">
              <w:rPr>
                <w:rFonts w:cs="Arial"/>
                <w:bCs/>
                <w:szCs w:val="22"/>
                <w:shd w:val="clear" w:color="auto" w:fill="FFFFFF"/>
                <w:vertAlign w:val="superscript"/>
              </w:rPr>
              <w:t>OS</w:t>
            </w:r>
            <w:r w:rsidRPr="00C2343A">
              <w:rPr>
                <w:rFonts w:cs="Arial"/>
                <w:bCs/>
                <w:szCs w:val="22"/>
                <w:shd w:val="clear" w:color="auto" w:fill="FFFFFF"/>
              </w:rPr>
              <w:t xml:space="preserve"> 20.948, 19.882 y 21.003, la renuncia voluntaria deberá hacerse efectiva dentro del mes siguiente a aquel en que se notifique que tiene derecho a los beneficios que ellas establecen. La notificación se efectuará al correo electrónico institucional que tenga asignado o al que fije en su postulación, según el inciso final del artículo 46 de la ley N° 19.880.</w:t>
            </w:r>
          </w:p>
          <w:p w14:paraId="3A46887B" w14:textId="77777777" w:rsidR="0004245B" w:rsidRPr="00C2343A" w:rsidRDefault="0004245B" w:rsidP="0004245B">
            <w:pPr>
              <w:widowControl w:val="0"/>
              <w:tabs>
                <w:tab w:val="left" w:pos="2552"/>
              </w:tabs>
              <w:rPr>
                <w:rFonts w:cs="Arial"/>
                <w:bCs/>
                <w:szCs w:val="22"/>
                <w:shd w:val="clear" w:color="auto" w:fill="FFFFFF"/>
              </w:rPr>
            </w:pPr>
          </w:p>
          <w:p w14:paraId="3EEEAEC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Si el personal beneficiario de este artículo no postula en la oportunidad señalada en el inciso primero o no hace efectiva su renuncia voluntaria dentro del plazo señalado en el inciso anterior, se entenderá que renuncia irrevocablemente a este plazo excepcional y a los beneficios que señala este artículo.</w:t>
            </w:r>
          </w:p>
          <w:p w14:paraId="65B4B953" w14:textId="77777777" w:rsidR="0004245B" w:rsidRPr="00C2343A" w:rsidRDefault="0004245B" w:rsidP="0004245B">
            <w:pPr>
              <w:widowControl w:val="0"/>
              <w:tabs>
                <w:tab w:val="left" w:pos="2552"/>
              </w:tabs>
              <w:rPr>
                <w:rFonts w:cs="Arial"/>
                <w:bCs/>
                <w:szCs w:val="22"/>
                <w:shd w:val="clear" w:color="auto" w:fill="FFFFFF"/>
              </w:rPr>
            </w:pPr>
          </w:p>
          <w:p w14:paraId="61369099"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En el caso del personal a que se refiere este artículo y que esté afecto al título II de la ley N° 19.882, no le será aplicable </w:t>
            </w:r>
            <w:r w:rsidRPr="00C2343A">
              <w:rPr>
                <w:rFonts w:cs="Arial"/>
                <w:bCs/>
                <w:szCs w:val="22"/>
                <w:shd w:val="clear" w:color="auto" w:fill="FFFFFF"/>
              </w:rPr>
              <w:lastRenderedPageBreak/>
              <w:t>el descuento a que alude el artículo noveno de dicha ley, siempre que los funcionarios y funcionarias hagan efectiva su renuncia voluntaria de acuerdo con lo establecido en este artículo.</w:t>
            </w:r>
          </w:p>
          <w:p w14:paraId="0556298F" w14:textId="77777777" w:rsidR="0004245B" w:rsidRPr="00C2343A" w:rsidRDefault="0004245B" w:rsidP="0004245B">
            <w:pPr>
              <w:widowControl w:val="0"/>
              <w:tabs>
                <w:tab w:val="left" w:pos="2552"/>
              </w:tabs>
              <w:rPr>
                <w:rFonts w:cs="Arial"/>
                <w:bCs/>
                <w:szCs w:val="22"/>
                <w:shd w:val="clear" w:color="auto" w:fill="FFFFFF"/>
              </w:rPr>
            </w:pPr>
          </w:p>
          <w:p w14:paraId="5584FC9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Los beneficios a que se refiere este artículo serán incompatibles con cualquier otro de naturaleza homologable que se origine en una causal similar de otorgamiento y cualquier otro beneficio por retiro que haya percibido el funcionario o funcionaria con anterioridad. Del mismo modo, los beneficiarios de este artículo no podrán contabilizar los mismos años de servicio que hayan sido considerados para percibir otros beneficios asociados al retiro voluntario.</w:t>
            </w:r>
          </w:p>
          <w:p w14:paraId="69DBC635" w14:textId="77777777" w:rsidR="0004245B" w:rsidRPr="00C2343A" w:rsidRDefault="0004245B" w:rsidP="0004245B">
            <w:pPr>
              <w:widowControl w:val="0"/>
              <w:tabs>
                <w:tab w:val="left" w:pos="2552"/>
              </w:tabs>
              <w:rPr>
                <w:rFonts w:cs="Arial"/>
                <w:bCs/>
                <w:szCs w:val="22"/>
                <w:shd w:val="clear" w:color="auto" w:fill="FFFFFF"/>
              </w:rPr>
            </w:pPr>
          </w:p>
          <w:p w14:paraId="2F4FE1C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El mayor gasto fiscal que represente la aplicación de este artículo para las leyes N</w:t>
            </w:r>
            <w:r w:rsidRPr="00C2343A">
              <w:rPr>
                <w:rFonts w:cs="Arial"/>
                <w:bCs/>
                <w:szCs w:val="22"/>
                <w:shd w:val="clear" w:color="auto" w:fill="FFFFFF"/>
                <w:vertAlign w:val="superscript"/>
              </w:rPr>
              <w:t>os</w:t>
            </w:r>
            <w:r w:rsidRPr="00C2343A">
              <w:rPr>
                <w:rFonts w:cs="Arial"/>
                <w:bCs/>
                <w:szCs w:val="22"/>
                <w:shd w:val="clear" w:color="auto" w:fill="FFFFFF"/>
              </w:rPr>
              <w:t xml:space="preserve"> 20.948 y 21.003 durante el primer año presupuestario de su vigencia se financiará con cargo a los recursos que se contemplen en los presupuestos de las diversas entidades a que ellas se refieren y, en lo que falte, con los recursos de la Partida Presupuestaria Tesoro Público de la Ley de Presupuestos del Sector Público.</w:t>
            </w:r>
          </w:p>
          <w:p w14:paraId="4F563359" w14:textId="77777777" w:rsidR="0004245B" w:rsidRPr="00C2343A" w:rsidRDefault="0004245B" w:rsidP="0004245B">
            <w:pPr>
              <w:widowControl w:val="0"/>
              <w:tabs>
                <w:tab w:val="left" w:pos="2552"/>
              </w:tabs>
              <w:rPr>
                <w:rFonts w:cs="Arial"/>
                <w:bCs/>
                <w:szCs w:val="22"/>
                <w:shd w:val="clear" w:color="auto" w:fill="FFFFFF"/>
              </w:rPr>
            </w:pPr>
          </w:p>
          <w:p w14:paraId="32CF6A1F" w14:textId="77777777" w:rsidR="0004245B" w:rsidRPr="00C2343A" w:rsidRDefault="0004245B" w:rsidP="0004245B">
            <w:pPr>
              <w:widowControl w:val="0"/>
              <w:rPr>
                <w:rFonts w:eastAsia="Aptos" w:cs="Arial"/>
                <w:szCs w:val="24"/>
                <w:lang w:eastAsia="en-US"/>
              </w:rPr>
            </w:pPr>
          </w:p>
        </w:tc>
        <w:tc>
          <w:tcPr>
            <w:tcW w:w="1250" w:type="pct"/>
          </w:tcPr>
          <w:p w14:paraId="4A0AD4DA" w14:textId="77777777" w:rsidR="0004245B" w:rsidRPr="0082053C" w:rsidRDefault="0004245B" w:rsidP="0004245B">
            <w:pPr>
              <w:jc w:val="center"/>
              <w:rPr>
                <w:b/>
                <w:szCs w:val="22"/>
                <w:lang w:val="es-ES_tradnl"/>
              </w:rPr>
            </w:pPr>
            <w:r w:rsidRPr="0082053C">
              <w:rPr>
                <w:b/>
                <w:szCs w:val="22"/>
                <w:lang w:val="es-ES_tradnl"/>
              </w:rPr>
              <w:lastRenderedPageBreak/>
              <w:t>Artículo 91</w:t>
            </w:r>
          </w:p>
          <w:p w14:paraId="1C94988C" w14:textId="77777777" w:rsidR="0004245B" w:rsidRPr="0082053C" w:rsidRDefault="0004245B" w:rsidP="0004245B">
            <w:pPr>
              <w:tabs>
                <w:tab w:val="left" w:pos="1276"/>
              </w:tabs>
              <w:rPr>
                <w:rFonts w:cs="Arial"/>
                <w:szCs w:val="22"/>
                <w:lang w:val="es-ES_tradnl"/>
              </w:rPr>
            </w:pPr>
          </w:p>
          <w:p w14:paraId="0BACF52D" w14:textId="77777777" w:rsidR="0004245B" w:rsidRPr="0082053C" w:rsidRDefault="0004245B" w:rsidP="0004245B">
            <w:pPr>
              <w:tabs>
                <w:tab w:val="left" w:pos="1276"/>
              </w:tabs>
              <w:rPr>
                <w:rFonts w:cs="Arial"/>
                <w:szCs w:val="22"/>
                <w:lang w:val="es-ES_tradnl"/>
              </w:rPr>
            </w:pPr>
            <w:r w:rsidRPr="0082053C">
              <w:rPr>
                <w:rFonts w:cs="Arial"/>
                <w:szCs w:val="22"/>
                <w:lang w:val="es-ES_tradnl"/>
              </w:rPr>
              <w:t>Ha pasado a ser artículo 90, sin modificaciones.</w:t>
            </w:r>
          </w:p>
          <w:p w14:paraId="16A6F1C9"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12E52426"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90.-</w:t>
            </w:r>
            <w:r w:rsidRPr="00D777D2">
              <w:rPr>
                <w:rFonts w:cs="Arial"/>
                <w:bCs/>
                <w:szCs w:val="22"/>
                <w:shd w:val="clear" w:color="auto" w:fill="FFFFFF"/>
              </w:rPr>
              <w:t xml:space="preserve"> </w:t>
            </w:r>
            <w:proofErr w:type="spellStart"/>
            <w:r w:rsidRPr="00D777D2">
              <w:rPr>
                <w:rFonts w:cs="Arial"/>
                <w:bCs/>
                <w:szCs w:val="22"/>
                <w:shd w:val="clear" w:color="auto" w:fill="FFFFFF"/>
              </w:rPr>
              <w:t>Otórgase</w:t>
            </w:r>
            <w:proofErr w:type="spellEnd"/>
            <w:r w:rsidRPr="00D777D2">
              <w:rPr>
                <w:rFonts w:cs="Arial"/>
                <w:bCs/>
                <w:szCs w:val="22"/>
                <w:shd w:val="clear" w:color="auto" w:fill="FFFFFF"/>
              </w:rPr>
              <w:t>, en forma excepcional un plazo extraordinario de postulación desde el 1 de enero hasta el 31 de diciembre de 2025, para acogerse a los beneficios al retiro establecidos en las leyes N</w:t>
            </w:r>
            <w:r w:rsidRPr="00D777D2">
              <w:rPr>
                <w:rFonts w:cs="Arial"/>
                <w:bCs/>
                <w:szCs w:val="22"/>
                <w:shd w:val="clear" w:color="auto" w:fill="FFFFFF"/>
                <w:vertAlign w:val="superscript"/>
              </w:rPr>
              <w:t>OS</w:t>
            </w:r>
            <w:r w:rsidRPr="00D777D2">
              <w:rPr>
                <w:rFonts w:cs="Arial"/>
                <w:bCs/>
                <w:szCs w:val="22"/>
                <w:shd w:val="clear" w:color="auto" w:fill="FFFFFF"/>
              </w:rPr>
              <w:t xml:space="preserve"> 19.882, 20.948, 21.003, 20.919, 20.921, 20.964, 20.976, 20.996, 21.043, 21.135 y en el artículo 9 de la ley N°20.374, al personal afecto a dichas leyes que hayan tenido licencias médicas de 180 o más días, continuas o discontinuas, durante el año 2024 y tengan 60 o más años de edad en el caso de las mujeres o 65 o más años de edad en caso de los hombres y cumplan los demás requisitos establecidos en cada una de las normas citadas. </w:t>
            </w:r>
          </w:p>
          <w:p w14:paraId="7BA885B7" w14:textId="77777777" w:rsidR="0078780F" w:rsidRPr="00D777D2" w:rsidRDefault="0078780F" w:rsidP="0078780F">
            <w:pPr>
              <w:widowControl w:val="0"/>
              <w:tabs>
                <w:tab w:val="left" w:pos="2552"/>
              </w:tabs>
              <w:rPr>
                <w:rFonts w:cs="Arial"/>
                <w:bCs/>
                <w:szCs w:val="22"/>
                <w:shd w:val="clear" w:color="auto" w:fill="FFFFFF"/>
              </w:rPr>
            </w:pPr>
          </w:p>
          <w:p w14:paraId="0B1EBB5D"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El personal señalado en el inciso anterior podrá postular a los beneficios que señalan dichas leyes durante el año 2025 en cualquier oportunidad. Las postulaciones quedarán afectas a los cupos que señalen las normas antes referidas, según corresponda, gozarán de preferencia para su asignación y serán otorgados a contar de que la institución empleadora verifique el cumplimiento de los requisitos, sin quedar afectos a los procedimientos que regulan a dichos beneficios ni a sus reglamentos.</w:t>
            </w:r>
          </w:p>
          <w:p w14:paraId="35069842" w14:textId="77777777" w:rsidR="0078780F" w:rsidRPr="00D777D2" w:rsidRDefault="0078780F" w:rsidP="0078780F">
            <w:pPr>
              <w:widowControl w:val="0"/>
              <w:tabs>
                <w:tab w:val="left" w:pos="2552"/>
              </w:tabs>
              <w:rPr>
                <w:rFonts w:cs="Arial"/>
                <w:bCs/>
                <w:szCs w:val="22"/>
                <w:shd w:val="clear" w:color="auto" w:fill="FFFFFF"/>
              </w:rPr>
            </w:pPr>
          </w:p>
          <w:p w14:paraId="590BDBAA"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El personal señalado en el inciso primero quedará afecto a las leyes a que se refiere dicho inciso en los mismos </w:t>
            </w:r>
            <w:r w:rsidRPr="00D777D2">
              <w:rPr>
                <w:rFonts w:cs="Arial"/>
                <w:bCs/>
                <w:szCs w:val="22"/>
                <w:shd w:val="clear" w:color="auto" w:fill="FFFFFF"/>
              </w:rPr>
              <w:lastRenderedPageBreak/>
              <w:t>términos y condiciones que ellas establecen para los beneficiarios de 65 años de edad.</w:t>
            </w:r>
          </w:p>
          <w:p w14:paraId="36F6F1BC" w14:textId="77777777" w:rsidR="0078780F" w:rsidRPr="00D777D2" w:rsidRDefault="0078780F" w:rsidP="0078780F">
            <w:pPr>
              <w:widowControl w:val="0"/>
              <w:tabs>
                <w:tab w:val="left" w:pos="2552"/>
              </w:tabs>
              <w:rPr>
                <w:rFonts w:cs="Arial"/>
                <w:bCs/>
                <w:szCs w:val="22"/>
                <w:shd w:val="clear" w:color="auto" w:fill="FFFFFF"/>
              </w:rPr>
            </w:pPr>
          </w:p>
          <w:p w14:paraId="3AA47F21"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El personal a que se refiere este artículo deberá hacer efectiva su renuncia voluntaria a más tardar el último día del mes siguiente a aquel en que se notifique que tiene derecho a un cupo de las leyes señaladas en el inciso primero, según corresponda. </w:t>
            </w:r>
          </w:p>
          <w:p w14:paraId="53ADF9EA" w14:textId="77777777" w:rsidR="0078780F" w:rsidRPr="00D777D2" w:rsidRDefault="0078780F" w:rsidP="0078780F">
            <w:pPr>
              <w:widowControl w:val="0"/>
              <w:tabs>
                <w:tab w:val="left" w:pos="2552"/>
              </w:tabs>
              <w:rPr>
                <w:rFonts w:cs="Arial"/>
                <w:bCs/>
                <w:szCs w:val="22"/>
                <w:shd w:val="clear" w:color="auto" w:fill="FFFFFF"/>
              </w:rPr>
            </w:pPr>
          </w:p>
          <w:p w14:paraId="5459798C"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En el caso de las leyes N</w:t>
            </w:r>
            <w:r w:rsidRPr="00D777D2">
              <w:rPr>
                <w:rFonts w:cs="Arial"/>
                <w:bCs/>
                <w:szCs w:val="22"/>
                <w:shd w:val="clear" w:color="auto" w:fill="FFFFFF"/>
                <w:vertAlign w:val="superscript"/>
              </w:rPr>
              <w:t>OS</w:t>
            </w:r>
            <w:r w:rsidRPr="00D777D2">
              <w:rPr>
                <w:rFonts w:cs="Arial"/>
                <w:bCs/>
                <w:szCs w:val="22"/>
                <w:shd w:val="clear" w:color="auto" w:fill="FFFFFF"/>
              </w:rPr>
              <w:t xml:space="preserve"> 20.948, 19.882 y 21.003, la renuncia voluntaria deberá hacerse efectiva dentro del mes siguiente a aquel en que se notifique que tiene derecho a los beneficios que ellas establecen. La notificación se efectuará al correo electrónico institucional que tenga asignado o al que fije en su postulación, según el inciso final del artículo 46 de la ley N° 19.880.</w:t>
            </w:r>
          </w:p>
          <w:p w14:paraId="0798CD26" w14:textId="77777777" w:rsidR="0078780F" w:rsidRPr="00D777D2" w:rsidRDefault="0078780F" w:rsidP="0078780F">
            <w:pPr>
              <w:widowControl w:val="0"/>
              <w:tabs>
                <w:tab w:val="left" w:pos="2552"/>
              </w:tabs>
              <w:rPr>
                <w:rFonts w:cs="Arial"/>
                <w:bCs/>
                <w:szCs w:val="22"/>
                <w:shd w:val="clear" w:color="auto" w:fill="FFFFFF"/>
              </w:rPr>
            </w:pPr>
          </w:p>
          <w:p w14:paraId="0C02E3C1"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Si el personal beneficiario de este artículo no postula en la oportunidad señalada en el inciso primero o no hace efectiva su renuncia voluntaria dentro del plazo señalado en el inciso anterior, se entenderá que renuncia irrevocablemente a este plazo excepcional y a los beneficios que señala este artículo.</w:t>
            </w:r>
          </w:p>
          <w:p w14:paraId="65E81863" w14:textId="77777777" w:rsidR="0078780F" w:rsidRPr="00D777D2" w:rsidRDefault="0078780F" w:rsidP="0078780F">
            <w:pPr>
              <w:widowControl w:val="0"/>
              <w:tabs>
                <w:tab w:val="left" w:pos="2552"/>
              </w:tabs>
              <w:rPr>
                <w:rFonts w:cs="Arial"/>
                <w:bCs/>
                <w:szCs w:val="22"/>
                <w:shd w:val="clear" w:color="auto" w:fill="FFFFFF"/>
              </w:rPr>
            </w:pPr>
          </w:p>
          <w:p w14:paraId="13FC6D6D"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En el caso del personal a que se refiere este artículo y que esté afecto al título II de la ley N° 19.882, no le será aplicable </w:t>
            </w:r>
            <w:r w:rsidRPr="00D777D2">
              <w:rPr>
                <w:rFonts w:cs="Arial"/>
                <w:bCs/>
                <w:szCs w:val="22"/>
                <w:shd w:val="clear" w:color="auto" w:fill="FFFFFF"/>
              </w:rPr>
              <w:lastRenderedPageBreak/>
              <w:t>el descuento a que alude el artículo noveno de dicha ley, siempre que los funcionarios y funcionarias hagan efectiva su renuncia voluntaria de acuerdo con lo establecido en este artículo.</w:t>
            </w:r>
          </w:p>
          <w:p w14:paraId="55FEB1CF" w14:textId="77777777" w:rsidR="0078780F" w:rsidRPr="00D777D2" w:rsidRDefault="0078780F" w:rsidP="0078780F">
            <w:pPr>
              <w:widowControl w:val="0"/>
              <w:tabs>
                <w:tab w:val="left" w:pos="2552"/>
              </w:tabs>
              <w:rPr>
                <w:rFonts w:cs="Arial"/>
                <w:bCs/>
                <w:szCs w:val="22"/>
                <w:shd w:val="clear" w:color="auto" w:fill="FFFFFF"/>
              </w:rPr>
            </w:pPr>
          </w:p>
          <w:p w14:paraId="26F8296B"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Los beneficios a que se refiere este artículo serán incompatibles con cualquier otro de naturaleza homologable que se origine en una causal similar de otorgamiento y cualquier otro beneficio por retiro que haya percibido el funcionario o funcionaria con anterioridad. Del mismo modo, los beneficiarios de este artículo no podrán contabilizar los mismos años de servicio que hayan sido considerados para percibir otros beneficios asociados al retiro voluntario.</w:t>
            </w:r>
          </w:p>
          <w:p w14:paraId="1959B1D5" w14:textId="77777777" w:rsidR="0078780F" w:rsidRPr="00D777D2" w:rsidRDefault="0078780F" w:rsidP="0078780F">
            <w:pPr>
              <w:widowControl w:val="0"/>
              <w:tabs>
                <w:tab w:val="left" w:pos="2552"/>
              </w:tabs>
              <w:rPr>
                <w:rFonts w:cs="Arial"/>
                <w:bCs/>
                <w:szCs w:val="22"/>
                <w:shd w:val="clear" w:color="auto" w:fill="FFFFFF"/>
              </w:rPr>
            </w:pPr>
          </w:p>
          <w:p w14:paraId="2108088E"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El mayor gasto fiscal que represente la aplicación de este artículo para las leyes N</w:t>
            </w:r>
            <w:r w:rsidRPr="00D777D2">
              <w:rPr>
                <w:rFonts w:cs="Arial"/>
                <w:bCs/>
                <w:szCs w:val="22"/>
                <w:shd w:val="clear" w:color="auto" w:fill="FFFFFF"/>
                <w:vertAlign w:val="superscript"/>
              </w:rPr>
              <w:t>os</w:t>
            </w:r>
            <w:r w:rsidRPr="00D777D2">
              <w:rPr>
                <w:rFonts w:cs="Arial"/>
                <w:bCs/>
                <w:szCs w:val="22"/>
                <w:shd w:val="clear" w:color="auto" w:fill="FFFFFF"/>
              </w:rPr>
              <w:t xml:space="preserve"> 20.948 y 21.003 durante el primer año presupuestario de su vigencia se financiará con cargo a los recursos que se contemplen en los presupuestos de las diversas entidades a que ellas se refieren y, en lo que falte, con los recursos de la Partida Presupuestaria Tesoro Público de la Ley de Presupuestos del Sector Público.</w:t>
            </w:r>
          </w:p>
          <w:p w14:paraId="4C3CF0B3" w14:textId="77777777" w:rsidR="0078780F" w:rsidRPr="00D777D2" w:rsidRDefault="0078780F" w:rsidP="0078780F">
            <w:pPr>
              <w:widowControl w:val="0"/>
              <w:tabs>
                <w:tab w:val="left" w:pos="2552"/>
              </w:tabs>
              <w:rPr>
                <w:rFonts w:cs="Arial"/>
                <w:bCs/>
                <w:szCs w:val="22"/>
                <w:shd w:val="clear" w:color="auto" w:fill="FFFFFF"/>
              </w:rPr>
            </w:pPr>
          </w:p>
          <w:p w14:paraId="4480916C"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0D60B28F" w14:textId="1357AF2F" w:rsidTr="00E30892">
        <w:trPr>
          <w:jc w:val="center"/>
        </w:trPr>
        <w:tc>
          <w:tcPr>
            <w:tcW w:w="1250" w:type="pct"/>
            <w:shd w:val="clear" w:color="auto" w:fill="auto"/>
          </w:tcPr>
          <w:p w14:paraId="0B84C12A" w14:textId="66FB14F2" w:rsidR="0004245B" w:rsidRPr="00C2343A" w:rsidRDefault="0004245B" w:rsidP="0004245B">
            <w:pPr>
              <w:pStyle w:val="Textonotapie"/>
              <w:widowControl w:val="0"/>
              <w:jc w:val="center"/>
              <w:rPr>
                <w:sz w:val="22"/>
                <w:szCs w:val="22"/>
                <w:lang w:val="es-CL"/>
              </w:rPr>
            </w:pPr>
            <w:r w:rsidRPr="00C2343A">
              <w:rPr>
                <w:sz w:val="22"/>
                <w:szCs w:val="22"/>
                <w:lang w:val="es-CL"/>
              </w:rPr>
              <w:lastRenderedPageBreak/>
              <w:t>Ley 20948</w:t>
            </w:r>
          </w:p>
          <w:p w14:paraId="5B80A8F6" w14:textId="77777777" w:rsidR="0004245B" w:rsidRPr="00C2343A" w:rsidRDefault="0004245B" w:rsidP="0004245B">
            <w:pPr>
              <w:pStyle w:val="Textonotapie"/>
              <w:widowControl w:val="0"/>
              <w:jc w:val="center"/>
              <w:rPr>
                <w:sz w:val="22"/>
                <w:szCs w:val="22"/>
                <w:lang w:val="es-CL"/>
              </w:rPr>
            </w:pPr>
            <w:r w:rsidRPr="00C2343A">
              <w:rPr>
                <w:sz w:val="22"/>
                <w:szCs w:val="22"/>
                <w:lang w:val="es-CL"/>
              </w:rPr>
              <w:t xml:space="preserve">OTORGA UNA BONIFICACIÓN </w:t>
            </w:r>
            <w:r w:rsidRPr="00C2343A">
              <w:rPr>
                <w:sz w:val="22"/>
                <w:szCs w:val="22"/>
                <w:lang w:val="es-CL"/>
              </w:rPr>
              <w:lastRenderedPageBreak/>
              <w:t>ADICIONAL Y OTROS BENEFICIOS DE INCENTIVO AL RETIRO PARA LOS FUNCIONARIOS Y FUNCIONARIAS DE LOS SERVICIOS PÚBLICOS QUE SE INDICAN Y MODIFICA EL TÍTULO II DE LA LEY Nº 19.882</w:t>
            </w:r>
          </w:p>
          <w:p w14:paraId="6DDA66A9" w14:textId="77777777" w:rsidR="0004245B" w:rsidRPr="00C2343A" w:rsidRDefault="0004245B" w:rsidP="0004245B">
            <w:pPr>
              <w:pStyle w:val="Textonotapie"/>
              <w:widowControl w:val="0"/>
              <w:jc w:val="center"/>
              <w:rPr>
                <w:sz w:val="22"/>
                <w:szCs w:val="22"/>
                <w:lang w:val="es-CL"/>
              </w:rPr>
            </w:pPr>
          </w:p>
          <w:p w14:paraId="396780D9"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Artículo 1.-  </w:t>
            </w:r>
            <w:proofErr w:type="spellStart"/>
            <w:r w:rsidRPr="00C2343A">
              <w:rPr>
                <w:sz w:val="22"/>
                <w:szCs w:val="22"/>
                <w:lang w:val="es-CL"/>
              </w:rPr>
              <w:t>Otórgase</w:t>
            </w:r>
            <w:proofErr w:type="spellEnd"/>
            <w:r w:rsidRPr="00C2343A">
              <w:rPr>
                <w:sz w:val="22"/>
                <w:szCs w:val="22"/>
                <w:lang w:val="es-CL"/>
              </w:rPr>
              <w:t xml:space="preserve"> una bonificación adicional, por una sola vez, a los funcionarios de carrera y a contrata que perciban la bonificación por retiro del título II de la ley Nº 19.882, que Regula nueva política de personal a los funcionarios públicos que indica, siempre que se encuentren afiliados al sistema de pensiones establecido en el decreto ley Nº 3.500, de 1980, cotizando o habiendo cotizado en dicho sistema, según lo dispuesto en su artículo 17, que a la fecha de postulación tengan veinte o más años de servicio, continuos o discontinuos, en la Administración Central del Estado o en sus antecesores legales, y cumplan los demás requisitos que establece esta ley.</w:t>
            </w:r>
          </w:p>
          <w:p w14:paraId="52C6D0E2" w14:textId="77777777" w:rsidR="0004245B" w:rsidRPr="00C2343A" w:rsidRDefault="0004245B" w:rsidP="0004245B">
            <w:pPr>
              <w:pStyle w:val="Textonotapie"/>
              <w:widowControl w:val="0"/>
              <w:rPr>
                <w:sz w:val="22"/>
                <w:szCs w:val="22"/>
                <w:lang w:val="es-CL"/>
              </w:rPr>
            </w:pPr>
          </w:p>
          <w:p w14:paraId="304855F4"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Además, para tener derecho a la bonificación adicional, los funcionarios deberán haber cumplido o cumplir 60 años de edad, si son mujeres, o 65 años de edad si son hombres, entre el 1 de julio de 2014 y el 31 de diciembre de 2025, o haber cumplido dichas edades, según corresponda, al 30 de junio de 2014.</w:t>
            </w:r>
          </w:p>
          <w:p w14:paraId="62164209" w14:textId="77777777" w:rsidR="0004245B" w:rsidRPr="00C2343A" w:rsidRDefault="0004245B" w:rsidP="0004245B">
            <w:pPr>
              <w:pStyle w:val="Textonotapie"/>
              <w:widowControl w:val="0"/>
              <w:rPr>
                <w:sz w:val="22"/>
                <w:szCs w:val="22"/>
                <w:lang w:val="es-CL"/>
              </w:rPr>
            </w:pPr>
          </w:p>
          <w:p w14:paraId="4B9B0329" w14:textId="77777777"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    Asimismo, para tener derecho a la bonificación adicional, los funcionarios deberán renunciar voluntariamente a todos los cargos y al total de horas que sirvan dentro de los plazos que señalen esta ley y su reglamento</w:t>
            </w:r>
            <w:r w:rsidRPr="0004245B">
              <w:rPr>
                <w:sz w:val="22"/>
                <w:szCs w:val="22"/>
                <w:u w:val="single"/>
                <w:lang w:val="es-CL"/>
              </w:rPr>
              <w:t>.</w:t>
            </w:r>
          </w:p>
          <w:p w14:paraId="40DA1745" w14:textId="77777777" w:rsidR="0004245B" w:rsidRPr="00C2343A" w:rsidRDefault="0004245B" w:rsidP="0004245B">
            <w:pPr>
              <w:pStyle w:val="Textonotapie"/>
              <w:widowControl w:val="0"/>
              <w:rPr>
                <w:sz w:val="22"/>
                <w:szCs w:val="22"/>
                <w:lang w:val="es-CL"/>
              </w:rPr>
            </w:pPr>
          </w:p>
          <w:p w14:paraId="1996FBA9" w14:textId="05A52762" w:rsidR="0004245B" w:rsidRPr="00C2343A" w:rsidRDefault="0004245B" w:rsidP="0004245B">
            <w:pPr>
              <w:pStyle w:val="Textonotapie"/>
              <w:widowControl w:val="0"/>
              <w:rPr>
                <w:sz w:val="22"/>
                <w:szCs w:val="22"/>
                <w:lang w:val="es-CL"/>
              </w:rPr>
            </w:pPr>
          </w:p>
        </w:tc>
        <w:tc>
          <w:tcPr>
            <w:tcW w:w="1250" w:type="pct"/>
          </w:tcPr>
          <w:p w14:paraId="4B7D8A19" w14:textId="0A662814"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Artículo 92.- En la ley N°20.948:</w:t>
            </w:r>
          </w:p>
          <w:p w14:paraId="2A27C9E9" w14:textId="00A1AA63" w:rsidR="0004245B" w:rsidRPr="00C2343A" w:rsidRDefault="0004245B" w:rsidP="0004245B">
            <w:pPr>
              <w:widowControl w:val="0"/>
              <w:tabs>
                <w:tab w:val="left" w:pos="2552"/>
              </w:tabs>
              <w:rPr>
                <w:rFonts w:cs="Arial"/>
                <w:bCs/>
                <w:szCs w:val="22"/>
                <w:shd w:val="clear" w:color="auto" w:fill="FFFFFF"/>
              </w:rPr>
            </w:pPr>
          </w:p>
          <w:p w14:paraId="55123E1A" w14:textId="414E9B93" w:rsidR="0004245B" w:rsidRPr="00C2343A" w:rsidRDefault="0004245B" w:rsidP="0004245B">
            <w:pPr>
              <w:widowControl w:val="0"/>
              <w:tabs>
                <w:tab w:val="left" w:pos="2552"/>
              </w:tabs>
              <w:rPr>
                <w:rFonts w:cs="Arial"/>
                <w:bCs/>
                <w:szCs w:val="22"/>
                <w:shd w:val="clear" w:color="auto" w:fill="FFFFFF"/>
              </w:rPr>
            </w:pPr>
          </w:p>
          <w:p w14:paraId="7FB32E97" w14:textId="76DE491A" w:rsidR="0004245B" w:rsidRPr="00C2343A" w:rsidRDefault="0004245B" w:rsidP="0004245B">
            <w:pPr>
              <w:widowControl w:val="0"/>
              <w:tabs>
                <w:tab w:val="left" w:pos="2552"/>
              </w:tabs>
              <w:rPr>
                <w:rFonts w:cs="Arial"/>
                <w:bCs/>
                <w:szCs w:val="22"/>
                <w:shd w:val="clear" w:color="auto" w:fill="FFFFFF"/>
              </w:rPr>
            </w:pPr>
          </w:p>
          <w:p w14:paraId="48A76434" w14:textId="5E13FFBC" w:rsidR="0004245B" w:rsidRDefault="0004245B" w:rsidP="0004245B">
            <w:pPr>
              <w:widowControl w:val="0"/>
              <w:tabs>
                <w:tab w:val="left" w:pos="2552"/>
              </w:tabs>
              <w:rPr>
                <w:rFonts w:cs="Arial"/>
                <w:bCs/>
                <w:szCs w:val="22"/>
                <w:shd w:val="clear" w:color="auto" w:fill="FFFFFF"/>
              </w:rPr>
            </w:pPr>
          </w:p>
          <w:p w14:paraId="4046B49A" w14:textId="5553A87C" w:rsidR="0004245B" w:rsidRDefault="0004245B" w:rsidP="0004245B">
            <w:pPr>
              <w:widowControl w:val="0"/>
              <w:tabs>
                <w:tab w:val="left" w:pos="2552"/>
              </w:tabs>
              <w:rPr>
                <w:rFonts w:cs="Arial"/>
                <w:bCs/>
                <w:szCs w:val="22"/>
                <w:shd w:val="clear" w:color="auto" w:fill="FFFFFF"/>
              </w:rPr>
            </w:pPr>
          </w:p>
          <w:p w14:paraId="6C42AA92" w14:textId="77777777" w:rsidR="0004245B" w:rsidRPr="00C2343A" w:rsidRDefault="0004245B" w:rsidP="0004245B">
            <w:pPr>
              <w:widowControl w:val="0"/>
              <w:tabs>
                <w:tab w:val="left" w:pos="2552"/>
              </w:tabs>
              <w:rPr>
                <w:rFonts w:cs="Arial"/>
                <w:bCs/>
                <w:szCs w:val="22"/>
                <w:shd w:val="clear" w:color="auto" w:fill="FFFFFF"/>
              </w:rPr>
            </w:pPr>
          </w:p>
          <w:p w14:paraId="3A080B1F" w14:textId="2DBC1115" w:rsidR="0004245B" w:rsidRPr="00C2343A" w:rsidRDefault="0004245B" w:rsidP="0004245B">
            <w:pPr>
              <w:widowControl w:val="0"/>
              <w:tabs>
                <w:tab w:val="left" w:pos="2552"/>
              </w:tabs>
              <w:rPr>
                <w:rFonts w:cs="Arial"/>
                <w:bCs/>
                <w:szCs w:val="22"/>
                <w:shd w:val="clear" w:color="auto" w:fill="FFFFFF"/>
              </w:rPr>
            </w:pPr>
          </w:p>
          <w:p w14:paraId="5379A78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1.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el inciso segundo del artículo 1 por el siguiente:</w:t>
            </w:r>
          </w:p>
          <w:p w14:paraId="7D1D464D" w14:textId="1DF48FA7" w:rsidR="0004245B" w:rsidRPr="00C2343A" w:rsidRDefault="0004245B" w:rsidP="0004245B">
            <w:pPr>
              <w:widowControl w:val="0"/>
              <w:tabs>
                <w:tab w:val="left" w:pos="2552"/>
              </w:tabs>
              <w:rPr>
                <w:rFonts w:cs="Arial"/>
                <w:bCs/>
                <w:szCs w:val="22"/>
                <w:shd w:val="clear" w:color="auto" w:fill="FFFFFF"/>
              </w:rPr>
            </w:pPr>
          </w:p>
          <w:p w14:paraId="4A37B217" w14:textId="327B706B" w:rsidR="0004245B" w:rsidRPr="00C2343A" w:rsidRDefault="0004245B" w:rsidP="0004245B">
            <w:pPr>
              <w:widowControl w:val="0"/>
              <w:tabs>
                <w:tab w:val="left" w:pos="2552"/>
              </w:tabs>
              <w:rPr>
                <w:rFonts w:cs="Arial"/>
                <w:bCs/>
                <w:szCs w:val="22"/>
                <w:shd w:val="clear" w:color="auto" w:fill="FFFFFF"/>
              </w:rPr>
            </w:pPr>
          </w:p>
          <w:p w14:paraId="4494963B" w14:textId="32879EB4" w:rsidR="0004245B" w:rsidRPr="00C2343A" w:rsidRDefault="0004245B" w:rsidP="0004245B">
            <w:pPr>
              <w:widowControl w:val="0"/>
              <w:tabs>
                <w:tab w:val="left" w:pos="2552"/>
              </w:tabs>
              <w:rPr>
                <w:rFonts w:cs="Arial"/>
                <w:bCs/>
                <w:szCs w:val="22"/>
                <w:shd w:val="clear" w:color="auto" w:fill="FFFFFF"/>
              </w:rPr>
            </w:pPr>
          </w:p>
          <w:p w14:paraId="17E01C63" w14:textId="342A35CA" w:rsidR="0004245B" w:rsidRPr="00C2343A" w:rsidRDefault="0004245B" w:rsidP="0004245B">
            <w:pPr>
              <w:widowControl w:val="0"/>
              <w:tabs>
                <w:tab w:val="left" w:pos="2552"/>
              </w:tabs>
              <w:rPr>
                <w:rFonts w:cs="Arial"/>
                <w:bCs/>
                <w:szCs w:val="22"/>
                <w:shd w:val="clear" w:color="auto" w:fill="FFFFFF"/>
              </w:rPr>
            </w:pPr>
          </w:p>
          <w:p w14:paraId="525E5CA0" w14:textId="471CB8F5" w:rsidR="0004245B" w:rsidRPr="00C2343A" w:rsidRDefault="0004245B" w:rsidP="0004245B">
            <w:pPr>
              <w:widowControl w:val="0"/>
              <w:tabs>
                <w:tab w:val="left" w:pos="2552"/>
              </w:tabs>
              <w:rPr>
                <w:rFonts w:cs="Arial"/>
                <w:bCs/>
                <w:szCs w:val="22"/>
                <w:shd w:val="clear" w:color="auto" w:fill="FFFFFF"/>
              </w:rPr>
            </w:pPr>
          </w:p>
          <w:p w14:paraId="33F05D15" w14:textId="3FA3BF8A" w:rsidR="0004245B" w:rsidRDefault="0004245B" w:rsidP="0004245B">
            <w:pPr>
              <w:widowControl w:val="0"/>
              <w:tabs>
                <w:tab w:val="left" w:pos="2552"/>
              </w:tabs>
              <w:rPr>
                <w:rFonts w:cs="Arial"/>
                <w:bCs/>
                <w:szCs w:val="22"/>
                <w:shd w:val="clear" w:color="auto" w:fill="FFFFFF"/>
              </w:rPr>
            </w:pPr>
          </w:p>
          <w:p w14:paraId="07F7E009" w14:textId="54AED4F1" w:rsidR="0004245B" w:rsidRDefault="0004245B" w:rsidP="0004245B">
            <w:pPr>
              <w:widowControl w:val="0"/>
              <w:tabs>
                <w:tab w:val="left" w:pos="2552"/>
              </w:tabs>
              <w:rPr>
                <w:rFonts w:cs="Arial"/>
                <w:bCs/>
                <w:szCs w:val="22"/>
                <w:shd w:val="clear" w:color="auto" w:fill="FFFFFF"/>
              </w:rPr>
            </w:pPr>
          </w:p>
          <w:p w14:paraId="522C1218" w14:textId="2B55842E" w:rsidR="0004245B" w:rsidRDefault="0004245B" w:rsidP="0004245B">
            <w:pPr>
              <w:widowControl w:val="0"/>
              <w:tabs>
                <w:tab w:val="left" w:pos="2552"/>
              </w:tabs>
              <w:rPr>
                <w:rFonts w:cs="Arial"/>
                <w:bCs/>
                <w:szCs w:val="22"/>
                <w:shd w:val="clear" w:color="auto" w:fill="FFFFFF"/>
              </w:rPr>
            </w:pPr>
          </w:p>
          <w:p w14:paraId="0ABC96D4" w14:textId="4F98FB93" w:rsidR="0004245B" w:rsidRDefault="0004245B" w:rsidP="0004245B">
            <w:pPr>
              <w:widowControl w:val="0"/>
              <w:tabs>
                <w:tab w:val="left" w:pos="2552"/>
              </w:tabs>
              <w:rPr>
                <w:rFonts w:cs="Arial"/>
                <w:bCs/>
                <w:szCs w:val="22"/>
                <w:shd w:val="clear" w:color="auto" w:fill="FFFFFF"/>
              </w:rPr>
            </w:pPr>
          </w:p>
          <w:p w14:paraId="3AF8120A" w14:textId="7DCC91D2" w:rsidR="0004245B" w:rsidRDefault="0004245B" w:rsidP="0004245B">
            <w:pPr>
              <w:widowControl w:val="0"/>
              <w:tabs>
                <w:tab w:val="left" w:pos="2552"/>
              </w:tabs>
              <w:rPr>
                <w:rFonts w:cs="Arial"/>
                <w:bCs/>
                <w:szCs w:val="22"/>
                <w:shd w:val="clear" w:color="auto" w:fill="FFFFFF"/>
              </w:rPr>
            </w:pPr>
          </w:p>
          <w:p w14:paraId="2C03233F" w14:textId="778C9EF3" w:rsidR="0004245B" w:rsidRDefault="0004245B" w:rsidP="0004245B">
            <w:pPr>
              <w:widowControl w:val="0"/>
              <w:tabs>
                <w:tab w:val="left" w:pos="2552"/>
              </w:tabs>
              <w:rPr>
                <w:rFonts w:cs="Arial"/>
                <w:bCs/>
                <w:szCs w:val="22"/>
                <w:shd w:val="clear" w:color="auto" w:fill="FFFFFF"/>
              </w:rPr>
            </w:pPr>
          </w:p>
          <w:p w14:paraId="68BAC3E4" w14:textId="40D6BAA1" w:rsidR="0004245B" w:rsidRDefault="0004245B" w:rsidP="0004245B">
            <w:pPr>
              <w:widowControl w:val="0"/>
              <w:tabs>
                <w:tab w:val="left" w:pos="2552"/>
              </w:tabs>
              <w:rPr>
                <w:rFonts w:cs="Arial"/>
                <w:bCs/>
                <w:szCs w:val="22"/>
                <w:shd w:val="clear" w:color="auto" w:fill="FFFFFF"/>
              </w:rPr>
            </w:pPr>
          </w:p>
          <w:p w14:paraId="08C29386" w14:textId="52F18AB2" w:rsidR="0004245B" w:rsidRDefault="0004245B" w:rsidP="0004245B">
            <w:pPr>
              <w:widowControl w:val="0"/>
              <w:tabs>
                <w:tab w:val="left" w:pos="2552"/>
              </w:tabs>
              <w:rPr>
                <w:rFonts w:cs="Arial"/>
                <w:bCs/>
                <w:szCs w:val="22"/>
                <w:shd w:val="clear" w:color="auto" w:fill="FFFFFF"/>
              </w:rPr>
            </w:pPr>
          </w:p>
          <w:p w14:paraId="1762A463" w14:textId="1AA73992" w:rsidR="0004245B" w:rsidRDefault="0004245B" w:rsidP="0004245B">
            <w:pPr>
              <w:widowControl w:val="0"/>
              <w:tabs>
                <w:tab w:val="left" w:pos="2552"/>
              </w:tabs>
              <w:rPr>
                <w:rFonts w:cs="Arial"/>
                <w:bCs/>
                <w:szCs w:val="22"/>
                <w:shd w:val="clear" w:color="auto" w:fill="FFFFFF"/>
              </w:rPr>
            </w:pPr>
          </w:p>
          <w:p w14:paraId="1C58477F" w14:textId="77777777" w:rsidR="0004245B" w:rsidRPr="00C2343A" w:rsidRDefault="0004245B" w:rsidP="0004245B">
            <w:pPr>
              <w:widowControl w:val="0"/>
              <w:tabs>
                <w:tab w:val="left" w:pos="2552"/>
              </w:tabs>
              <w:rPr>
                <w:rFonts w:cs="Arial"/>
                <w:bCs/>
                <w:szCs w:val="22"/>
                <w:shd w:val="clear" w:color="auto" w:fill="FFFFFF"/>
              </w:rPr>
            </w:pPr>
          </w:p>
          <w:p w14:paraId="27FE79E6" w14:textId="545D55B8" w:rsidR="0004245B" w:rsidRPr="00C2343A" w:rsidRDefault="0004245B" w:rsidP="0004245B">
            <w:pPr>
              <w:widowControl w:val="0"/>
              <w:tabs>
                <w:tab w:val="left" w:pos="2552"/>
              </w:tabs>
              <w:rPr>
                <w:rFonts w:cs="Arial"/>
                <w:bCs/>
                <w:szCs w:val="22"/>
                <w:shd w:val="clear" w:color="auto" w:fill="FFFFFF"/>
              </w:rPr>
            </w:pPr>
          </w:p>
          <w:p w14:paraId="1BAE4418" w14:textId="29183276" w:rsidR="0004245B" w:rsidRPr="00C2343A" w:rsidRDefault="0004245B" w:rsidP="0004245B">
            <w:pPr>
              <w:widowControl w:val="0"/>
              <w:tabs>
                <w:tab w:val="left" w:pos="2552"/>
              </w:tabs>
              <w:rPr>
                <w:rFonts w:cs="Arial"/>
                <w:bCs/>
                <w:szCs w:val="22"/>
                <w:shd w:val="clear" w:color="auto" w:fill="FFFFFF"/>
              </w:rPr>
            </w:pPr>
          </w:p>
          <w:p w14:paraId="4C30BFDB" w14:textId="77777777" w:rsidR="0004245B" w:rsidRPr="00C2343A" w:rsidRDefault="0004245B" w:rsidP="0004245B">
            <w:pPr>
              <w:widowControl w:val="0"/>
              <w:tabs>
                <w:tab w:val="left" w:pos="2552"/>
              </w:tabs>
              <w:rPr>
                <w:rFonts w:cs="Arial"/>
                <w:bCs/>
                <w:szCs w:val="22"/>
                <w:shd w:val="clear" w:color="auto" w:fill="FFFFFF"/>
              </w:rPr>
            </w:pPr>
          </w:p>
          <w:p w14:paraId="671EEAC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“Además, para tener derecho a la bonificación adicional, los funcionarios deberán tener 60 años de edad, si son mujeres, o 65 años de edad si son hombres.”.</w:t>
            </w:r>
          </w:p>
          <w:p w14:paraId="7531AA57" w14:textId="77777777" w:rsidR="0004245B" w:rsidRPr="00C2343A" w:rsidRDefault="0004245B" w:rsidP="0004245B">
            <w:pPr>
              <w:widowControl w:val="0"/>
              <w:rPr>
                <w:rFonts w:eastAsia="Aptos" w:cs="Arial"/>
                <w:szCs w:val="24"/>
                <w:lang w:eastAsia="en-US"/>
              </w:rPr>
            </w:pPr>
          </w:p>
        </w:tc>
        <w:tc>
          <w:tcPr>
            <w:tcW w:w="1250" w:type="pct"/>
          </w:tcPr>
          <w:p w14:paraId="0B219B39" w14:textId="77777777" w:rsidR="0004245B" w:rsidRPr="0082053C" w:rsidRDefault="0004245B" w:rsidP="0004245B">
            <w:pPr>
              <w:jc w:val="center"/>
              <w:rPr>
                <w:b/>
                <w:szCs w:val="22"/>
                <w:lang w:val="es-ES_tradnl"/>
              </w:rPr>
            </w:pPr>
            <w:r w:rsidRPr="0082053C">
              <w:rPr>
                <w:b/>
                <w:szCs w:val="22"/>
                <w:lang w:val="es-ES_tradnl"/>
              </w:rPr>
              <w:lastRenderedPageBreak/>
              <w:t>Artículo 92</w:t>
            </w:r>
          </w:p>
          <w:p w14:paraId="234C889D" w14:textId="77777777" w:rsidR="0004245B" w:rsidRPr="0082053C" w:rsidRDefault="0004245B" w:rsidP="0004245B">
            <w:pPr>
              <w:tabs>
                <w:tab w:val="left" w:pos="1276"/>
              </w:tabs>
              <w:rPr>
                <w:rFonts w:cs="Arial"/>
                <w:szCs w:val="22"/>
                <w:lang w:val="es-ES_tradnl"/>
              </w:rPr>
            </w:pPr>
          </w:p>
          <w:p w14:paraId="4A21BDA2" w14:textId="77777777" w:rsidR="0004245B" w:rsidRPr="0082053C" w:rsidRDefault="0004245B" w:rsidP="0004245B">
            <w:pPr>
              <w:tabs>
                <w:tab w:val="left" w:pos="1276"/>
              </w:tabs>
              <w:rPr>
                <w:rFonts w:cs="Arial"/>
                <w:szCs w:val="22"/>
                <w:lang w:val="es-ES_tradnl"/>
              </w:rPr>
            </w:pPr>
            <w:r w:rsidRPr="0082053C">
              <w:rPr>
                <w:rFonts w:cs="Arial"/>
                <w:szCs w:val="22"/>
                <w:lang w:val="es-ES_tradnl"/>
              </w:rPr>
              <w:lastRenderedPageBreak/>
              <w:t>Ha pasado a ser artículo 91.</w:t>
            </w:r>
          </w:p>
          <w:p w14:paraId="677D3C39" w14:textId="77777777" w:rsidR="0004245B" w:rsidRDefault="0004245B" w:rsidP="0004245B">
            <w:pPr>
              <w:widowControl w:val="0"/>
              <w:tabs>
                <w:tab w:val="left" w:pos="2552"/>
              </w:tabs>
              <w:rPr>
                <w:rFonts w:cs="Arial"/>
                <w:bCs/>
                <w:szCs w:val="22"/>
                <w:shd w:val="clear" w:color="auto" w:fill="FFFFFF"/>
              </w:rPr>
            </w:pPr>
          </w:p>
          <w:p w14:paraId="1A8D0EF4" w14:textId="77777777" w:rsidR="0004245B" w:rsidRDefault="0004245B" w:rsidP="0004245B">
            <w:pPr>
              <w:widowControl w:val="0"/>
              <w:tabs>
                <w:tab w:val="left" w:pos="2552"/>
              </w:tabs>
              <w:rPr>
                <w:rFonts w:cs="Arial"/>
                <w:bCs/>
                <w:szCs w:val="22"/>
                <w:shd w:val="clear" w:color="auto" w:fill="FFFFFF"/>
              </w:rPr>
            </w:pPr>
          </w:p>
          <w:p w14:paraId="0F7C8916" w14:textId="77777777" w:rsidR="0004245B" w:rsidRDefault="0004245B" w:rsidP="0004245B">
            <w:pPr>
              <w:widowControl w:val="0"/>
              <w:tabs>
                <w:tab w:val="left" w:pos="2552"/>
              </w:tabs>
              <w:rPr>
                <w:rFonts w:cs="Arial"/>
                <w:bCs/>
                <w:szCs w:val="22"/>
                <w:shd w:val="clear" w:color="auto" w:fill="FFFFFF"/>
              </w:rPr>
            </w:pPr>
          </w:p>
          <w:p w14:paraId="37A3CA3D" w14:textId="77777777" w:rsidR="0004245B" w:rsidRPr="0082053C" w:rsidRDefault="0004245B" w:rsidP="0004245B">
            <w:pPr>
              <w:jc w:val="center"/>
              <w:rPr>
                <w:b/>
                <w:szCs w:val="22"/>
                <w:lang w:val="es-ES_tradnl"/>
              </w:rPr>
            </w:pPr>
            <w:r w:rsidRPr="0082053C">
              <w:rPr>
                <w:b/>
                <w:szCs w:val="22"/>
                <w:lang w:val="es-ES_tradnl"/>
              </w:rPr>
              <w:t xml:space="preserve">o </w:t>
            </w:r>
            <w:proofErr w:type="spellStart"/>
            <w:r w:rsidRPr="0082053C">
              <w:rPr>
                <w:b/>
                <w:szCs w:val="22"/>
                <w:lang w:val="es-ES_tradnl"/>
              </w:rPr>
              <w:t>o</w:t>
            </w:r>
            <w:proofErr w:type="spellEnd"/>
            <w:r w:rsidRPr="0082053C">
              <w:rPr>
                <w:b/>
                <w:szCs w:val="22"/>
                <w:lang w:val="es-ES_tradnl"/>
              </w:rPr>
              <w:t xml:space="preserve"> </w:t>
            </w:r>
            <w:proofErr w:type="spellStart"/>
            <w:r w:rsidRPr="0082053C">
              <w:rPr>
                <w:b/>
                <w:szCs w:val="22"/>
                <w:lang w:val="es-ES_tradnl"/>
              </w:rPr>
              <w:t>o</w:t>
            </w:r>
            <w:proofErr w:type="spellEnd"/>
            <w:r w:rsidRPr="0082053C">
              <w:rPr>
                <w:b/>
                <w:szCs w:val="22"/>
                <w:lang w:val="es-ES_tradnl"/>
              </w:rPr>
              <w:t xml:space="preserve"> </w:t>
            </w:r>
            <w:proofErr w:type="spellStart"/>
            <w:r w:rsidRPr="0082053C">
              <w:rPr>
                <w:b/>
                <w:szCs w:val="22"/>
                <w:lang w:val="es-ES_tradnl"/>
              </w:rPr>
              <w:t>o</w:t>
            </w:r>
            <w:proofErr w:type="spellEnd"/>
            <w:r w:rsidRPr="0082053C">
              <w:rPr>
                <w:b/>
                <w:szCs w:val="22"/>
                <w:lang w:val="es-ES_tradnl"/>
              </w:rPr>
              <w:t xml:space="preserve"> </w:t>
            </w:r>
            <w:proofErr w:type="spellStart"/>
            <w:r w:rsidRPr="0082053C">
              <w:rPr>
                <w:b/>
                <w:szCs w:val="22"/>
                <w:lang w:val="es-ES_tradnl"/>
              </w:rPr>
              <w:t>o</w:t>
            </w:r>
            <w:proofErr w:type="spellEnd"/>
          </w:p>
          <w:p w14:paraId="2192574F" w14:textId="77777777" w:rsidR="0004245B" w:rsidRPr="0082053C" w:rsidRDefault="0004245B" w:rsidP="0004245B">
            <w:pPr>
              <w:tabs>
                <w:tab w:val="left" w:pos="1276"/>
              </w:tabs>
              <w:rPr>
                <w:rFonts w:cs="Arial"/>
                <w:szCs w:val="22"/>
                <w:lang w:val="es-ES_tradnl"/>
              </w:rPr>
            </w:pPr>
          </w:p>
          <w:p w14:paraId="062C40AD" w14:textId="77777777" w:rsidR="0004245B" w:rsidRPr="0082053C" w:rsidRDefault="0004245B" w:rsidP="0004245B">
            <w:pPr>
              <w:tabs>
                <w:tab w:val="left" w:pos="1276"/>
              </w:tabs>
              <w:rPr>
                <w:rFonts w:cs="Arial"/>
                <w:szCs w:val="22"/>
                <w:lang w:val="es-ES_tradnl"/>
              </w:rPr>
            </w:pPr>
            <w:r w:rsidRPr="0082053C">
              <w:rPr>
                <w:rFonts w:cs="Arial"/>
                <w:szCs w:val="22"/>
                <w:lang w:val="es-ES_tradnl"/>
              </w:rPr>
              <w:t>Ha incorporado, a continuación del numeral 1, el siguiente numeral 2, nuevo:</w:t>
            </w:r>
          </w:p>
          <w:p w14:paraId="6AB9F18E" w14:textId="77777777" w:rsidR="0004245B" w:rsidRDefault="0004245B" w:rsidP="0004245B">
            <w:pPr>
              <w:tabs>
                <w:tab w:val="left" w:pos="1276"/>
              </w:tabs>
              <w:rPr>
                <w:rFonts w:cs="Arial"/>
                <w:szCs w:val="22"/>
                <w:lang w:val="es-ES_tradnl"/>
              </w:rPr>
            </w:pPr>
          </w:p>
          <w:p w14:paraId="66794644" w14:textId="77777777" w:rsidR="0004245B" w:rsidRDefault="0004245B" w:rsidP="0004245B">
            <w:pPr>
              <w:tabs>
                <w:tab w:val="left" w:pos="1276"/>
              </w:tabs>
              <w:rPr>
                <w:rFonts w:cs="Arial"/>
                <w:szCs w:val="22"/>
                <w:lang w:val="es-ES_tradnl"/>
              </w:rPr>
            </w:pPr>
          </w:p>
          <w:p w14:paraId="18889FA6" w14:textId="77777777" w:rsidR="0004245B" w:rsidRDefault="0004245B" w:rsidP="0004245B">
            <w:pPr>
              <w:tabs>
                <w:tab w:val="left" w:pos="1276"/>
              </w:tabs>
              <w:rPr>
                <w:rFonts w:cs="Arial"/>
                <w:szCs w:val="22"/>
                <w:lang w:val="es-ES_tradnl"/>
              </w:rPr>
            </w:pPr>
          </w:p>
          <w:p w14:paraId="50F41E2B" w14:textId="77777777" w:rsidR="0004245B" w:rsidRDefault="0004245B" w:rsidP="0004245B">
            <w:pPr>
              <w:tabs>
                <w:tab w:val="left" w:pos="1276"/>
              </w:tabs>
              <w:rPr>
                <w:rFonts w:cs="Arial"/>
                <w:szCs w:val="22"/>
                <w:lang w:val="es-ES_tradnl"/>
              </w:rPr>
            </w:pPr>
          </w:p>
          <w:p w14:paraId="79E64F9B" w14:textId="77777777" w:rsidR="0004245B" w:rsidRDefault="0004245B" w:rsidP="0004245B">
            <w:pPr>
              <w:tabs>
                <w:tab w:val="left" w:pos="1276"/>
              </w:tabs>
              <w:rPr>
                <w:rFonts w:cs="Arial"/>
                <w:szCs w:val="22"/>
                <w:lang w:val="es-ES_tradnl"/>
              </w:rPr>
            </w:pPr>
          </w:p>
          <w:p w14:paraId="055D5FBD" w14:textId="77777777" w:rsidR="0004245B" w:rsidRDefault="0004245B" w:rsidP="0004245B">
            <w:pPr>
              <w:tabs>
                <w:tab w:val="left" w:pos="1276"/>
              </w:tabs>
              <w:rPr>
                <w:rFonts w:cs="Arial"/>
                <w:szCs w:val="22"/>
                <w:lang w:val="es-ES_tradnl"/>
              </w:rPr>
            </w:pPr>
          </w:p>
          <w:p w14:paraId="17F0A2A3" w14:textId="77777777" w:rsidR="0004245B" w:rsidRDefault="0004245B" w:rsidP="0004245B">
            <w:pPr>
              <w:tabs>
                <w:tab w:val="left" w:pos="1276"/>
              </w:tabs>
              <w:rPr>
                <w:rFonts w:cs="Arial"/>
                <w:szCs w:val="22"/>
                <w:lang w:val="es-ES_tradnl"/>
              </w:rPr>
            </w:pPr>
          </w:p>
          <w:p w14:paraId="4E4BAEAF" w14:textId="77777777" w:rsidR="0004245B" w:rsidRDefault="0004245B" w:rsidP="0004245B">
            <w:pPr>
              <w:tabs>
                <w:tab w:val="left" w:pos="1276"/>
              </w:tabs>
              <w:rPr>
                <w:rFonts w:cs="Arial"/>
                <w:szCs w:val="22"/>
                <w:lang w:val="es-ES_tradnl"/>
              </w:rPr>
            </w:pPr>
          </w:p>
          <w:p w14:paraId="71DC83D7" w14:textId="77777777" w:rsidR="0004245B" w:rsidRDefault="0004245B" w:rsidP="0004245B">
            <w:pPr>
              <w:tabs>
                <w:tab w:val="left" w:pos="1276"/>
              </w:tabs>
              <w:rPr>
                <w:rFonts w:cs="Arial"/>
                <w:szCs w:val="22"/>
                <w:lang w:val="es-ES_tradnl"/>
              </w:rPr>
            </w:pPr>
          </w:p>
          <w:p w14:paraId="1C742C47" w14:textId="77777777" w:rsidR="0004245B" w:rsidRDefault="0004245B" w:rsidP="0004245B">
            <w:pPr>
              <w:tabs>
                <w:tab w:val="left" w:pos="1276"/>
              </w:tabs>
              <w:rPr>
                <w:rFonts w:cs="Arial"/>
                <w:szCs w:val="22"/>
                <w:lang w:val="es-ES_tradnl"/>
              </w:rPr>
            </w:pPr>
          </w:p>
          <w:p w14:paraId="5E10B77B" w14:textId="77777777" w:rsidR="0004245B" w:rsidRDefault="0004245B" w:rsidP="0004245B">
            <w:pPr>
              <w:tabs>
                <w:tab w:val="left" w:pos="1276"/>
              </w:tabs>
              <w:rPr>
                <w:rFonts w:cs="Arial"/>
                <w:szCs w:val="22"/>
                <w:lang w:val="es-ES_tradnl"/>
              </w:rPr>
            </w:pPr>
          </w:p>
          <w:p w14:paraId="56E70C26" w14:textId="77777777" w:rsidR="0004245B" w:rsidRDefault="0004245B" w:rsidP="0004245B">
            <w:pPr>
              <w:tabs>
                <w:tab w:val="left" w:pos="1276"/>
              </w:tabs>
              <w:rPr>
                <w:rFonts w:cs="Arial"/>
                <w:szCs w:val="22"/>
                <w:lang w:val="es-ES_tradnl"/>
              </w:rPr>
            </w:pPr>
          </w:p>
          <w:p w14:paraId="78D0682F" w14:textId="77777777" w:rsidR="0004245B" w:rsidRDefault="0004245B" w:rsidP="0004245B">
            <w:pPr>
              <w:tabs>
                <w:tab w:val="left" w:pos="1276"/>
              </w:tabs>
              <w:rPr>
                <w:rFonts w:cs="Arial"/>
                <w:szCs w:val="22"/>
                <w:lang w:val="es-ES_tradnl"/>
              </w:rPr>
            </w:pPr>
          </w:p>
          <w:p w14:paraId="381E0290" w14:textId="77777777" w:rsidR="0004245B" w:rsidRDefault="0004245B" w:rsidP="0004245B">
            <w:pPr>
              <w:tabs>
                <w:tab w:val="left" w:pos="1276"/>
              </w:tabs>
              <w:rPr>
                <w:rFonts w:cs="Arial"/>
                <w:szCs w:val="22"/>
                <w:lang w:val="es-ES_tradnl"/>
              </w:rPr>
            </w:pPr>
          </w:p>
          <w:p w14:paraId="46880223" w14:textId="77777777" w:rsidR="0004245B" w:rsidRDefault="0004245B" w:rsidP="0004245B">
            <w:pPr>
              <w:tabs>
                <w:tab w:val="left" w:pos="1276"/>
              </w:tabs>
              <w:rPr>
                <w:rFonts w:cs="Arial"/>
                <w:szCs w:val="22"/>
                <w:lang w:val="es-ES_tradnl"/>
              </w:rPr>
            </w:pPr>
          </w:p>
          <w:p w14:paraId="65CB02D0" w14:textId="77777777" w:rsidR="0004245B" w:rsidRDefault="0004245B" w:rsidP="0004245B">
            <w:pPr>
              <w:tabs>
                <w:tab w:val="left" w:pos="1276"/>
              </w:tabs>
              <w:rPr>
                <w:rFonts w:cs="Arial"/>
                <w:szCs w:val="22"/>
                <w:lang w:val="es-ES_tradnl"/>
              </w:rPr>
            </w:pPr>
          </w:p>
          <w:p w14:paraId="4EE196A4" w14:textId="77777777" w:rsidR="0004245B" w:rsidRDefault="0004245B" w:rsidP="0004245B">
            <w:pPr>
              <w:tabs>
                <w:tab w:val="left" w:pos="1276"/>
              </w:tabs>
              <w:rPr>
                <w:rFonts w:cs="Arial"/>
                <w:szCs w:val="22"/>
                <w:lang w:val="es-ES_tradnl"/>
              </w:rPr>
            </w:pPr>
          </w:p>
          <w:p w14:paraId="69B205B3" w14:textId="77777777" w:rsidR="0004245B" w:rsidRDefault="0004245B" w:rsidP="0004245B">
            <w:pPr>
              <w:tabs>
                <w:tab w:val="left" w:pos="1276"/>
              </w:tabs>
              <w:rPr>
                <w:rFonts w:cs="Arial"/>
                <w:szCs w:val="22"/>
                <w:lang w:val="es-ES_tradnl"/>
              </w:rPr>
            </w:pPr>
          </w:p>
          <w:p w14:paraId="0214F9A2" w14:textId="77777777" w:rsidR="0004245B" w:rsidRDefault="0004245B" w:rsidP="0004245B">
            <w:pPr>
              <w:tabs>
                <w:tab w:val="left" w:pos="1276"/>
              </w:tabs>
              <w:rPr>
                <w:rFonts w:cs="Arial"/>
                <w:szCs w:val="22"/>
                <w:lang w:val="es-ES_tradnl"/>
              </w:rPr>
            </w:pPr>
          </w:p>
          <w:p w14:paraId="5B77A99A" w14:textId="77777777" w:rsidR="0004245B" w:rsidRDefault="0004245B" w:rsidP="0004245B">
            <w:pPr>
              <w:tabs>
                <w:tab w:val="left" w:pos="1276"/>
              </w:tabs>
              <w:rPr>
                <w:rFonts w:cs="Arial"/>
                <w:szCs w:val="22"/>
                <w:lang w:val="es-ES_tradnl"/>
              </w:rPr>
            </w:pPr>
          </w:p>
          <w:p w14:paraId="0C01FBFD" w14:textId="77777777" w:rsidR="0004245B" w:rsidRDefault="0004245B" w:rsidP="0004245B">
            <w:pPr>
              <w:tabs>
                <w:tab w:val="left" w:pos="1276"/>
              </w:tabs>
              <w:rPr>
                <w:rFonts w:cs="Arial"/>
                <w:szCs w:val="22"/>
                <w:lang w:val="es-ES_tradnl"/>
              </w:rPr>
            </w:pPr>
          </w:p>
          <w:p w14:paraId="2905BF80" w14:textId="77777777" w:rsidR="0004245B" w:rsidRDefault="0004245B" w:rsidP="0004245B">
            <w:pPr>
              <w:tabs>
                <w:tab w:val="left" w:pos="1276"/>
              </w:tabs>
              <w:rPr>
                <w:rFonts w:cs="Arial"/>
                <w:szCs w:val="22"/>
                <w:lang w:val="es-ES_tradnl"/>
              </w:rPr>
            </w:pPr>
          </w:p>
          <w:p w14:paraId="28DD9806" w14:textId="77777777" w:rsidR="0004245B" w:rsidRDefault="0004245B" w:rsidP="0004245B">
            <w:pPr>
              <w:tabs>
                <w:tab w:val="left" w:pos="1276"/>
              </w:tabs>
              <w:rPr>
                <w:rFonts w:cs="Arial"/>
                <w:szCs w:val="22"/>
                <w:lang w:val="es-ES_tradnl"/>
              </w:rPr>
            </w:pPr>
          </w:p>
          <w:p w14:paraId="0F003DAB" w14:textId="77777777" w:rsidR="0004245B" w:rsidRDefault="0004245B" w:rsidP="0004245B">
            <w:pPr>
              <w:tabs>
                <w:tab w:val="left" w:pos="1276"/>
              </w:tabs>
              <w:rPr>
                <w:rFonts w:cs="Arial"/>
                <w:szCs w:val="22"/>
                <w:lang w:val="es-ES_tradnl"/>
              </w:rPr>
            </w:pPr>
          </w:p>
          <w:p w14:paraId="1E251C12" w14:textId="77777777" w:rsidR="0004245B" w:rsidRDefault="0004245B" w:rsidP="0004245B">
            <w:pPr>
              <w:tabs>
                <w:tab w:val="left" w:pos="1276"/>
              </w:tabs>
              <w:rPr>
                <w:rFonts w:cs="Arial"/>
                <w:szCs w:val="22"/>
                <w:lang w:val="es-ES_tradnl"/>
              </w:rPr>
            </w:pPr>
          </w:p>
          <w:p w14:paraId="2D53783B" w14:textId="77777777" w:rsidR="0004245B" w:rsidRDefault="0004245B" w:rsidP="0004245B">
            <w:pPr>
              <w:tabs>
                <w:tab w:val="left" w:pos="1276"/>
              </w:tabs>
              <w:rPr>
                <w:rFonts w:cs="Arial"/>
                <w:szCs w:val="22"/>
                <w:lang w:val="es-ES_tradnl"/>
              </w:rPr>
            </w:pPr>
          </w:p>
          <w:p w14:paraId="65E1B0CF" w14:textId="77777777" w:rsidR="0004245B" w:rsidRDefault="0004245B" w:rsidP="0004245B">
            <w:pPr>
              <w:tabs>
                <w:tab w:val="left" w:pos="1276"/>
              </w:tabs>
              <w:rPr>
                <w:rFonts w:cs="Arial"/>
                <w:szCs w:val="22"/>
                <w:lang w:val="es-ES_tradnl"/>
              </w:rPr>
            </w:pPr>
          </w:p>
          <w:p w14:paraId="6F09CCF3" w14:textId="77777777" w:rsidR="0004245B" w:rsidRDefault="0004245B" w:rsidP="0004245B">
            <w:pPr>
              <w:tabs>
                <w:tab w:val="left" w:pos="1276"/>
              </w:tabs>
              <w:rPr>
                <w:rFonts w:cs="Arial"/>
                <w:szCs w:val="22"/>
                <w:lang w:val="es-ES_tradnl"/>
              </w:rPr>
            </w:pPr>
          </w:p>
          <w:p w14:paraId="7A74C413" w14:textId="77777777" w:rsidR="0004245B" w:rsidRPr="0082053C" w:rsidRDefault="0004245B" w:rsidP="0004245B">
            <w:pPr>
              <w:tabs>
                <w:tab w:val="left" w:pos="1276"/>
              </w:tabs>
              <w:rPr>
                <w:rFonts w:cs="Arial"/>
                <w:szCs w:val="22"/>
                <w:lang w:val="es-ES_tradnl"/>
              </w:rPr>
            </w:pPr>
            <w:r w:rsidRPr="0082053C">
              <w:rPr>
                <w:rFonts w:cs="Arial"/>
                <w:szCs w:val="22"/>
                <w:lang w:val="es-ES_tradnl"/>
              </w:rPr>
              <w:lastRenderedPageBreak/>
              <w:t>“</w:t>
            </w:r>
            <w:bookmarkStart w:id="3" w:name="_Hlk185265510"/>
            <w:r w:rsidRPr="0082053C">
              <w:rPr>
                <w:rFonts w:cs="Arial"/>
                <w:szCs w:val="22"/>
                <w:lang w:val="es-ES_tradnl"/>
              </w:rPr>
              <w:t xml:space="preserve">2. </w:t>
            </w:r>
            <w:proofErr w:type="spellStart"/>
            <w:r w:rsidRPr="0082053C">
              <w:rPr>
                <w:rFonts w:cs="Arial"/>
                <w:szCs w:val="22"/>
                <w:lang w:val="es-ES_tradnl"/>
              </w:rPr>
              <w:t>Agrégase</w:t>
            </w:r>
            <w:proofErr w:type="spellEnd"/>
            <w:r w:rsidRPr="0082053C">
              <w:rPr>
                <w:rFonts w:cs="Arial"/>
                <w:szCs w:val="22"/>
                <w:lang w:val="es-ES_tradnl"/>
              </w:rPr>
              <w:t xml:space="preserve"> en el inciso tercero de su artículo 2, a continuación del punto aparte, que pasa a ser seguido, la siguiente oración final: “A partir del año 2026, los funcionarios y funcionarias podrán completar la antigüedad requerida para efectos del artículo 1, con hasta doce años servidos en calidad de honorarios, sujetos a jornada ordinaria de trabajo de cuarenta y cuatro horas semanales, prestados con anterioridad al 1 de enero de 2020, en servicios que integran la Administración Central del Estado.</w:t>
            </w:r>
            <w:bookmarkEnd w:id="3"/>
            <w:r w:rsidRPr="0082053C">
              <w:rPr>
                <w:rFonts w:cs="Arial"/>
                <w:szCs w:val="22"/>
                <w:lang w:val="es-ES_tradnl"/>
              </w:rPr>
              <w:t>”.</w:t>
            </w:r>
          </w:p>
          <w:p w14:paraId="6C9317E4" w14:textId="77777777" w:rsidR="0004245B" w:rsidRPr="0082053C" w:rsidRDefault="0004245B" w:rsidP="0004245B">
            <w:pPr>
              <w:tabs>
                <w:tab w:val="left" w:pos="1276"/>
              </w:tabs>
              <w:rPr>
                <w:rFonts w:cs="Arial"/>
                <w:b/>
                <w:bCs/>
                <w:szCs w:val="22"/>
                <w:lang w:val="es-ES_tradnl"/>
              </w:rPr>
            </w:pPr>
            <w:r w:rsidRPr="0082053C">
              <w:rPr>
                <w:rFonts w:cs="Arial"/>
                <w:b/>
                <w:bCs/>
                <w:szCs w:val="22"/>
                <w:lang w:val="es-ES_tradnl"/>
              </w:rPr>
              <w:t>(Unanimidad 5x0)</w:t>
            </w:r>
          </w:p>
          <w:p w14:paraId="620883EE" w14:textId="77777777" w:rsidR="0004245B" w:rsidRPr="0082053C" w:rsidRDefault="0004245B" w:rsidP="0004245B">
            <w:pPr>
              <w:tabs>
                <w:tab w:val="left" w:pos="1276"/>
              </w:tabs>
              <w:rPr>
                <w:rFonts w:cs="Arial"/>
                <w:szCs w:val="22"/>
                <w:lang w:val="es-ES_tradnl"/>
              </w:rPr>
            </w:pPr>
          </w:p>
          <w:p w14:paraId="7BBA3645" w14:textId="77777777" w:rsidR="0004245B" w:rsidRPr="0082053C" w:rsidRDefault="0004245B" w:rsidP="0004245B">
            <w:pPr>
              <w:jc w:val="center"/>
              <w:rPr>
                <w:b/>
                <w:szCs w:val="22"/>
                <w:lang w:val="es-ES_tradnl"/>
              </w:rPr>
            </w:pPr>
            <w:r w:rsidRPr="0082053C">
              <w:rPr>
                <w:b/>
                <w:szCs w:val="22"/>
                <w:lang w:val="es-ES_tradnl"/>
              </w:rPr>
              <w:t xml:space="preserve">o </w:t>
            </w:r>
            <w:proofErr w:type="spellStart"/>
            <w:r w:rsidRPr="0082053C">
              <w:rPr>
                <w:b/>
                <w:szCs w:val="22"/>
                <w:lang w:val="es-ES_tradnl"/>
              </w:rPr>
              <w:t>o</w:t>
            </w:r>
            <w:proofErr w:type="spellEnd"/>
            <w:r w:rsidRPr="0082053C">
              <w:rPr>
                <w:b/>
                <w:szCs w:val="22"/>
                <w:lang w:val="es-ES_tradnl"/>
              </w:rPr>
              <w:t xml:space="preserve"> o o </w:t>
            </w:r>
            <w:proofErr w:type="spellStart"/>
            <w:r w:rsidRPr="0082053C">
              <w:rPr>
                <w:b/>
                <w:szCs w:val="22"/>
                <w:lang w:val="es-ES_tradnl"/>
              </w:rPr>
              <w:t>o</w:t>
            </w:r>
            <w:proofErr w:type="spellEnd"/>
          </w:p>
          <w:p w14:paraId="06707E05" w14:textId="77777777" w:rsidR="0004245B" w:rsidRDefault="0004245B" w:rsidP="0004245B">
            <w:pPr>
              <w:tabs>
                <w:tab w:val="left" w:pos="1276"/>
              </w:tabs>
              <w:rPr>
                <w:rFonts w:cs="Arial"/>
                <w:szCs w:val="22"/>
                <w:lang w:val="es-ES_tradnl"/>
              </w:rPr>
            </w:pPr>
          </w:p>
          <w:p w14:paraId="225A7F62" w14:textId="77777777" w:rsidR="0078780F" w:rsidRDefault="0078780F" w:rsidP="0004245B">
            <w:pPr>
              <w:tabs>
                <w:tab w:val="left" w:pos="1276"/>
              </w:tabs>
              <w:rPr>
                <w:rFonts w:cs="Arial"/>
                <w:szCs w:val="22"/>
                <w:lang w:val="es-ES_tradnl"/>
              </w:rPr>
            </w:pPr>
          </w:p>
          <w:p w14:paraId="1062A979" w14:textId="77777777" w:rsidR="0078780F" w:rsidRPr="0082053C" w:rsidRDefault="0078780F" w:rsidP="0004245B">
            <w:pPr>
              <w:tabs>
                <w:tab w:val="left" w:pos="1276"/>
              </w:tabs>
              <w:rPr>
                <w:rFonts w:cs="Arial"/>
                <w:szCs w:val="22"/>
                <w:lang w:val="es-ES_tradnl"/>
              </w:rPr>
            </w:pPr>
          </w:p>
          <w:p w14:paraId="2BFD06C5"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01962469"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lastRenderedPageBreak/>
              <w:t xml:space="preserve">Artículo </w:t>
            </w:r>
            <w:r w:rsidRPr="00D777D2">
              <w:rPr>
                <w:rFonts w:cs="Arial"/>
                <w:b/>
                <w:bCs/>
                <w:szCs w:val="22"/>
                <w:shd w:val="clear" w:color="auto" w:fill="FFFFFF"/>
              </w:rPr>
              <w:t>91.-</w:t>
            </w:r>
            <w:r w:rsidRPr="00D777D2">
              <w:rPr>
                <w:rFonts w:cs="Arial"/>
                <w:bCs/>
                <w:szCs w:val="22"/>
                <w:shd w:val="clear" w:color="auto" w:fill="FFFFFF"/>
              </w:rPr>
              <w:t xml:space="preserve"> En la ley N°20.948:</w:t>
            </w:r>
          </w:p>
          <w:p w14:paraId="77FF815F" w14:textId="77777777" w:rsidR="0078780F" w:rsidRDefault="0078780F" w:rsidP="0078780F">
            <w:pPr>
              <w:widowControl w:val="0"/>
              <w:tabs>
                <w:tab w:val="left" w:pos="2552"/>
              </w:tabs>
              <w:rPr>
                <w:rFonts w:cs="Arial"/>
                <w:bCs/>
                <w:szCs w:val="22"/>
                <w:shd w:val="clear" w:color="auto" w:fill="FFFFFF"/>
              </w:rPr>
            </w:pPr>
          </w:p>
          <w:p w14:paraId="00F252F1" w14:textId="77777777" w:rsidR="0078780F" w:rsidRDefault="0078780F" w:rsidP="0078780F">
            <w:pPr>
              <w:widowControl w:val="0"/>
              <w:tabs>
                <w:tab w:val="left" w:pos="2552"/>
              </w:tabs>
              <w:rPr>
                <w:rFonts w:cs="Arial"/>
                <w:bCs/>
                <w:szCs w:val="22"/>
                <w:shd w:val="clear" w:color="auto" w:fill="FFFFFF"/>
              </w:rPr>
            </w:pPr>
          </w:p>
          <w:p w14:paraId="0AAB0F1A" w14:textId="77777777" w:rsidR="0078780F" w:rsidRDefault="0078780F" w:rsidP="0078780F">
            <w:pPr>
              <w:widowControl w:val="0"/>
              <w:tabs>
                <w:tab w:val="left" w:pos="2552"/>
              </w:tabs>
              <w:rPr>
                <w:rFonts w:cs="Arial"/>
                <w:bCs/>
                <w:szCs w:val="22"/>
                <w:shd w:val="clear" w:color="auto" w:fill="FFFFFF"/>
              </w:rPr>
            </w:pPr>
          </w:p>
          <w:p w14:paraId="44A751B2" w14:textId="77777777" w:rsidR="0078780F" w:rsidRDefault="0078780F" w:rsidP="0078780F">
            <w:pPr>
              <w:widowControl w:val="0"/>
              <w:tabs>
                <w:tab w:val="left" w:pos="2552"/>
              </w:tabs>
              <w:rPr>
                <w:rFonts w:cs="Arial"/>
                <w:bCs/>
                <w:szCs w:val="22"/>
                <w:shd w:val="clear" w:color="auto" w:fill="FFFFFF"/>
              </w:rPr>
            </w:pPr>
          </w:p>
          <w:p w14:paraId="345A643A" w14:textId="77777777" w:rsidR="0078780F" w:rsidRDefault="0078780F" w:rsidP="0078780F">
            <w:pPr>
              <w:widowControl w:val="0"/>
              <w:tabs>
                <w:tab w:val="left" w:pos="2552"/>
              </w:tabs>
              <w:rPr>
                <w:rFonts w:cs="Arial"/>
                <w:bCs/>
                <w:szCs w:val="22"/>
                <w:shd w:val="clear" w:color="auto" w:fill="FFFFFF"/>
              </w:rPr>
            </w:pPr>
          </w:p>
          <w:p w14:paraId="130153B9" w14:textId="77777777" w:rsidR="0078780F" w:rsidRDefault="0078780F" w:rsidP="0078780F">
            <w:pPr>
              <w:widowControl w:val="0"/>
              <w:tabs>
                <w:tab w:val="left" w:pos="2552"/>
              </w:tabs>
              <w:rPr>
                <w:rFonts w:cs="Arial"/>
                <w:bCs/>
                <w:szCs w:val="22"/>
                <w:shd w:val="clear" w:color="auto" w:fill="FFFFFF"/>
              </w:rPr>
            </w:pPr>
          </w:p>
          <w:p w14:paraId="4C51F0B2" w14:textId="77777777" w:rsidR="0078780F" w:rsidRPr="00D777D2" w:rsidRDefault="0078780F" w:rsidP="0078780F">
            <w:pPr>
              <w:widowControl w:val="0"/>
              <w:tabs>
                <w:tab w:val="left" w:pos="2552"/>
              </w:tabs>
              <w:rPr>
                <w:rFonts w:cs="Arial"/>
                <w:bCs/>
                <w:szCs w:val="22"/>
                <w:shd w:val="clear" w:color="auto" w:fill="FFFFFF"/>
              </w:rPr>
            </w:pPr>
          </w:p>
          <w:p w14:paraId="20130051"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1.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el inciso segundo del artículo 1 por el siguiente:</w:t>
            </w:r>
          </w:p>
          <w:p w14:paraId="13FFEA89" w14:textId="77777777" w:rsidR="0078780F" w:rsidRDefault="0078780F" w:rsidP="0078780F">
            <w:pPr>
              <w:widowControl w:val="0"/>
              <w:tabs>
                <w:tab w:val="left" w:pos="2552"/>
              </w:tabs>
              <w:rPr>
                <w:rFonts w:cs="Arial"/>
                <w:bCs/>
                <w:szCs w:val="22"/>
                <w:shd w:val="clear" w:color="auto" w:fill="FFFFFF"/>
              </w:rPr>
            </w:pPr>
          </w:p>
          <w:p w14:paraId="4F2A9873" w14:textId="77777777" w:rsidR="0078780F" w:rsidRDefault="0078780F" w:rsidP="0078780F">
            <w:pPr>
              <w:widowControl w:val="0"/>
              <w:tabs>
                <w:tab w:val="left" w:pos="2552"/>
              </w:tabs>
              <w:rPr>
                <w:rFonts w:cs="Arial"/>
                <w:bCs/>
                <w:szCs w:val="22"/>
                <w:shd w:val="clear" w:color="auto" w:fill="FFFFFF"/>
              </w:rPr>
            </w:pPr>
          </w:p>
          <w:p w14:paraId="71E754E4" w14:textId="77777777" w:rsidR="0078780F" w:rsidRDefault="0078780F" w:rsidP="0078780F">
            <w:pPr>
              <w:widowControl w:val="0"/>
              <w:tabs>
                <w:tab w:val="left" w:pos="2552"/>
              </w:tabs>
              <w:rPr>
                <w:rFonts w:cs="Arial"/>
                <w:bCs/>
                <w:szCs w:val="22"/>
                <w:shd w:val="clear" w:color="auto" w:fill="FFFFFF"/>
              </w:rPr>
            </w:pPr>
          </w:p>
          <w:p w14:paraId="5DE466E9" w14:textId="77777777" w:rsidR="0078780F" w:rsidRDefault="0078780F" w:rsidP="0078780F">
            <w:pPr>
              <w:widowControl w:val="0"/>
              <w:tabs>
                <w:tab w:val="left" w:pos="2552"/>
              </w:tabs>
              <w:rPr>
                <w:rFonts w:cs="Arial"/>
                <w:bCs/>
                <w:szCs w:val="22"/>
                <w:shd w:val="clear" w:color="auto" w:fill="FFFFFF"/>
              </w:rPr>
            </w:pPr>
          </w:p>
          <w:p w14:paraId="091058B9" w14:textId="77777777" w:rsidR="0078780F" w:rsidRDefault="0078780F" w:rsidP="0078780F">
            <w:pPr>
              <w:widowControl w:val="0"/>
              <w:tabs>
                <w:tab w:val="left" w:pos="2552"/>
              </w:tabs>
              <w:rPr>
                <w:rFonts w:cs="Arial"/>
                <w:bCs/>
                <w:szCs w:val="22"/>
                <w:shd w:val="clear" w:color="auto" w:fill="FFFFFF"/>
              </w:rPr>
            </w:pPr>
          </w:p>
          <w:p w14:paraId="5265DFD2" w14:textId="77777777" w:rsidR="0078780F" w:rsidRDefault="0078780F" w:rsidP="0078780F">
            <w:pPr>
              <w:widowControl w:val="0"/>
              <w:tabs>
                <w:tab w:val="left" w:pos="2552"/>
              </w:tabs>
              <w:rPr>
                <w:rFonts w:cs="Arial"/>
                <w:bCs/>
                <w:szCs w:val="22"/>
                <w:shd w:val="clear" w:color="auto" w:fill="FFFFFF"/>
              </w:rPr>
            </w:pPr>
          </w:p>
          <w:p w14:paraId="564D0C4A" w14:textId="77777777" w:rsidR="0078780F" w:rsidRDefault="0078780F" w:rsidP="0078780F">
            <w:pPr>
              <w:widowControl w:val="0"/>
              <w:tabs>
                <w:tab w:val="left" w:pos="2552"/>
              </w:tabs>
              <w:rPr>
                <w:rFonts w:cs="Arial"/>
                <w:bCs/>
                <w:szCs w:val="22"/>
                <w:shd w:val="clear" w:color="auto" w:fill="FFFFFF"/>
              </w:rPr>
            </w:pPr>
          </w:p>
          <w:p w14:paraId="1AB53149" w14:textId="77777777" w:rsidR="0078780F" w:rsidRDefault="0078780F" w:rsidP="0078780F">
            <w:pPr>
              <w:widowControl w:val="0"/>
              <w:tabs>
                <w:tab w:val="left" w:pos="2552"/>
              </w:tabs>
              <w:rPr>
                <w:rFonts w:cs="Arial"/>
                <w:bCs/>
                <w:szCs w:val="22"/>
                <w:shd w:val="clear" w:color="auto" w:fill="FFFFFF"/>
              </w:rPr>
            </w:pPr>
          </w:p>
          <w:p w14:paraId="41B39513" w14:textId="77777777" w:rsidR="0078780F" w:rsidRDefault="0078780F" w:rsidP="0078780F">
            <w:pPr>
              <w:widowControl w:val="0"/>
              <w:tabs>
                <w:tab w:val="left" w:pos="2552"/>
              </w:tabs>
              <w:rPr>
                <w:rFonts w:cs="Arial"/>
                <w:bCs/>
                <w:szCs w:val="22"/>
                <w:shd w:val="clear" w:color="auto" w:fill="FFFFFF"/>
              </w:rPr>
            </w:pPr>
          </w:p>
          <w:p w14:paraId="1C077DA7" w14:textId="77777777" w:rsidR="0078780F" w:rsidRDefault="0078780F" w:rsidP="0078780F">
            <w:pPr>
              <w:widowControl w:val="0"/>
              <w:tabs>
                <w:tab w:val="left" w:pos="2552"/>
              </w:tabs>
              <w:rPr>
                <w:rFonts w:cs="Arial"/>
                <w:bCs/>
                <w:szCs w:val="22"/>
                <w:shd w:val="clear" w:color="auto" w:fill="FFFFFF"/>
              </w:rPr>
            </w:pPr>
          </w:p>
          <w:p w14:paraId="5F7E5DBD" w14:textId="77777777" w:rsidR="0078780F" w:rsidRDefault="0078780F" w:rsidP="0078780F">
            <w:pPr>
              <w:widowControl w:val="0"/>
              <w:tabs>
                <w:tab w:val="left" w:pos="2552"/>
              </w:tabs>
              <w:rPr>
                <w:rFonts w:cs="Arial"/>
                <w:bCs/>
                <w:szCs w:val="22"/>
                <w:shd w:val="clear" w:color="auto" w:fill="FFFFFF"/>
              </w:rPr>
            </w:pPr>
          </w:p>
          <w:p w14:paraId="3FD00667" w14:textId="77777777" w:rsidR="0078780F" w:rsidRDefault="0078780F" w:rsidP="0078780F">
            <w:pPr>
              <w:widowControl w:val="0"/>
              <w:tabs>
                <w:tab w:val="left" w:pos="2552"/>
              </w:tabs>
              <w:rPr>
                <w:rFonts w:cs="Arial"/>
                <w:bCs/>
                <w:szCs w:val="22"/>
                <w:shd w:val="clear" w:color="auto" w:fill="FFFFFF"/>
              </w:rPr>
            </w:pPr>
          </w:p>
          <w:p w14:paraId="4E88E112" w14:textId="77777777" w:rsidR="0078780F" w:rsidRDefault="0078780F" w:rsidP="0078780F">
            <w:pPr>
              <w:widowControl w:val="0"/>
              <w:tabs>
                <w:tab w:val="left" w:pos="2552"/>
              </w:tabs>
              <w:rPr>
                <w:rFonts w:cs="Arial"/>
                <w:bCs/>
                <w:szCs w:val="22"/>
                <w:shd w:val="clear" w:color="auto" w:fill="FFFFFF"/>
              </w:rPr>
            </w:pPr>
          </w:p>
          <w:p w14:paraId="58BF5623" w14:textId="77777777" w:rsidR="0078780F" w:rsidRDefault="0078780F" w:rsidP="0078780F">
            <w:pPr>
              <w:widowControl w:val="0"/>
              <w:tabs>
                <w:tab w:val="left" w:pos="2552"/>
              </w:tabs>
              <w:rPr>
                <w:rFonts w:cs="Arial"/>
                <w:bCs/>
                <w:szCs w:val="22"/>
                <w:shd w:val="clear" w:color="auto" w:fill="FFFFFF"/>
              </w:rPr>
            </w:pPr>
          </w:p>
          <w:p w14:paraId="3CAC83DC" w14:textId="77777777" w:rsidR="0078780F" w:rsidRDefault="0078780F" w:rsidP="0078780F">
            <w:pPr>
              <w:widowControl w:val="0"/>
              <w:tabs>
                <w:tab w:val="left" w:pos="2552"/>
              </w:tabs>
              <w:rPr>
                <w:rFonts w:cs="Arial"/>
                <w:bCs/>
                <w:szCs w:val="22"/>
                <w:shd w:val="clear" w:color="auto" w:fill="FFFFFF"/>
              </w:rPr>
            </w:pPr>
          </w:p>
          <w:p w14:paraId="0446DACB" w14:textId="77777777" w:rsidR="0078780F" w:rsidRDefault="0078780F" w:rsidP="0078780F">
            <w:pPr>
              <w:widowControl w:val="0"/>
              <w:tabs>
                <w:tab w:val="left" w:pos="2552"/>
              </w:tabs>
              <w:rPr>
                <w:rFonts w:cs="Arial"/>
                <w:bCs/>
                <w:szCs w:val="22"/>
                <w:shd w:val="clear" w:color="auto" w:fill="FFFFFF"/>
              </w:rPr>
            </w:pPr>
          </w:p>
          <w:p w14:paraId="3023926F" w14:textId="77777777" w:rsidR="0078780F" w:rsidRDefault="0078780F" w:rsidP="0078780F">
            <w:pPr>
              <w:widowControl w:val="0"/>
              <w:tabs>
                <w:tab w:val="left" w:pos="2552"/>
              </w:tabs>
              <w:rPr>
                <w:rFonts w:cs="Arial"/>
                <w:bCs/>
                <w:szCs w:val="22"/>
                <w:shd w:val="clear" w:color="auto" w:fill="FFFFFF"/>
              </w:rPr>
            </w:pPr>
          </w:p>
          <w:p w14:paraId="4F146B85" w14:textId="77777777" w:rsidR="0078780F" w:rsidRPr="00D777D2" w:rsidRDefault="0078780F" w:rsidP="0078780F">
            <w:pPr>
              <w:widowControl w:val="0"/>
              <w:tabs>
                <w:tab w:val="left" w:pos="2552"/>
              </w:tabs>
              <w:rPr>
                <w:rFonts w:cs="Arial"/>
                <w:bCs/>
                <w:szCs w:val="22"/>
                <w:shd w:val="clear" w:color="auto" w:fill="FFFFFF"/>
              </w:rPr>
            </w:pPr>
          </w:p>
          <w:p w14:paraId="5BD54BB4"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“Además, para tener derecho a la bonificación adicional, los funcionarios deberán tener 60 años de edad, si son mujeres, o 65 años de edad si son hombres.”.</w:t>
            </w:r>
          </w:p>
          <w:p w14:paraId="20C6329A" w14:textId="77777777" w:rsidR="0078780F" w:rsidRDefault="0078780F" w:rsidP="0078780F">
            <w:pPr>
              <w:widowControl w:val="0"/>
              <w:tabs>
                <w:tab w:val="left" w:pos="2552"/>
              </w:tabs>
              <w:rPr>
                <w:rFonts w:cs="Arial"/>
                <w:bCs/>
                <w:szCs w:val="22"/>
                <w:shd w:val="clear" w:color="auto" w:fill="FFFFFF"/>
              </w:rPr>
            </w:pPr>
          </w:p>
          <w:p w14:paraId="5308B753" w14:textId="77777777" w:rsidR="0078780F" w:rsidRDefault="0078780F" w:rsidP="0078780F">
            <w:pPr>
              <w:widowControl w:val="0"/>
              <w:tabs>
                <w:tab w:val="left" w:pos="2552"/>
              </w:tabs>
              <w:rPr>
                <w:rFonts w:cs="Arial"/>
                <w:bCs/>
                <w:szCs w:val="22"/>
                <w:shd w:val="clear" w:color="auto" w:fill="FFFFFF"/>
              </w:rPr>
            </w:pPr>
          </w:p>
          <w:p w14:paraId="5CD22577" w14:textId="77777777" w:rsidR="0078780F" w:rsidRDefault="0078780F" w:rsidP="0078780F">
            <w:pPr>
              <w:widowControl w:val="0"/>
              <w:tabs>
                <w:tab w:val="left" w:pos="2552"/>
              </w:tabs>
              <w:rPr>
                <w:rFonts w:cs="Arial"/>
                <w:bCs/>
                <w:szCs w:val="22"/>
                <w:shd w:val="clear" w:color="auto" w:fill="FFFFFF"/>
              </w:rPr>
            </w:pPr>
          </w:p>
          <w:p w14:paraId="23CCEC3B" w14:textId="77777777" w:rsidR="0078780F" w:rsidRPr="00D777D2" w:rsidRDefault="0078780F" w:rsidP="0078780F">
            <w:pPr>
              <w:widowControl w:val="0"/>
              <w:tabs>
                <w:tab w:val="left" w:pos="2552"/>
              </w:tabs>
              <w:rPr>
                <w:rFonts w:cs="Arial"/>
                <w:bCs/>
                <w:szCs w:val="22"/>
                <w:shd w:val="clear" w:color="auto" w:fill="FFFFFF"/>
              </w:rPr>
            </w:pPr>
          </w:p>
          <w:p w14:paraId="6E8FFB3C" w14:textId="77777777" w:rsidR="0078780F" w:rsidRPr="00D777D2" w:rsidRDefault="0078780F" w:rsidP="0078780F">
            <w:pPr>
              <w:widowControl w:val="0"/>
              <w:tabs>
                <w:tab w:val="left" w:pos="2552"/>
              </w:tabs>
              <w:rPr>
                <w:rFonts w:cs="Arial"/>
                <w:bCs/>
                <w:szCs w:val="22"/>
                <w:shd w:val="clear" w:color="auto" w:fill="FFFFFF"/>
              </w:rPr>
            </w:pPr>
          </w:p>
          <w:p w14:paraId="24A61CF7" w14:textId="77777777" w:rsidR="0078780F" w:rsidRPr="00D777D2" w:rsidRDefault="0078780F" w:rsidP="0078780F">
            <w:pPr>
              <w:widowControl w:val="0"/>
              <w:tabs>
                <w:tab w:val="left" w:pos="2552"/>
              </w:tabs>
              <w:rPr>
                <w:rFonts w:cs="Arial"/>
                <w:b/>
                <w:bCs/>
                <w:szCs w:val="22"/>
                <w:shd w:val="clear" w:color="auto" w:fill="FFFFFF"/>
              </w:rPr>
            </w:pPr>
            <w:r w:rsidRPr="00D777D2">
              <w:rPr>
                <w:rFonts w:cs="Arial"/>
                <w:b/>
                <w:szCs w:val="22"/>
              </w:rPr>
              <w:lastRenderedPageBreak/>
              <w:t xml:space="preserve">2. </w:t>
            </w:r>
            <w:proofErr w:type="spellStart"/>
            <w:r w:rsidRPr="00D777D2">
              <w:rPr>
                <w:rFonts w:cs="Arial"/>
                <w:b/>
                <w:szCs w:val="22"/>
              </w:rPr>
              <w:t>Agrégase</w:t>
            </w:r>
            <w:proofErr w:type="spellEnd"/>
            <w:r w:rsidRPr="00D777D2">
              <w:rPr>
                <w:rFonts w:cs="Arial"/>
                <w:b/>
                <w:szCs w:val="22"/>
              </w:rPr>
              <w:t xml:space="preserve"> en el inciso tercero de su artículo 2, a continuación del punto aparte, que pasa a ser seguido, la siguiente oración final: “A partir del año 2026, los funcionarios y funcionarias podrán completar la antigüedad requerida para efectos del artículo 1, con hasta doce años servidos en calidad de honorarios, sujetos a jornada ordinaria de trabajo de cuarenta y cuatro horas semanales, prestados con anterioridad al 1 de enero de 2020, en servicios que integran la Administración Central del Estado.</w:t>
            </w:r>
          </w:p>
          <w:p w14:paraId="25E85479"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557A8B9B" w14:textId="5CFD7AD9" w:rsidTr="00E30892">
        <w:trPr>
          <w:jc w:val="center"/>
        </w:trPr>
        <w:tc>
          <w:tcPr>
            <w:tcW w:w="1250" w:type="pct"/>
            <w:shd w:val="clear" w:color="auto" w:fill="auto"/>
          </w:tcPr>
          <w:p w14:paraId="35A4BE95" w14:textId="77777777"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  </w:t>
            </w:r>
          </w:p>
          <w:p w14:paraId="4E71FA51" w14:textId="77777777" w:rsidR="0004245B" w:rsidRPr="00C2343A" w:rsidRDefault="0004245B" w:rsidP="0004245B">
            <w:pPr>
              <w:pStyle w:val="Textonotapie"/>
              <w:widowControl w:val="0"/>
              <w:rPr>
                <w:sz w:val="22"/>
                <w:szCs w:val="22"/>
                <w:lang w:val="es-CL"/>
              </w:rPr>
            </w:pPr>
          </w:p>
          <w:p w14:paraId="58A6E6BA" w14:textId="4A14CE66" w:rsidR="0004245B" w:rsidRDefault="0004245B" w:rsidP="0004245B">
            <w:pPr>
              <w:pStyle w:val="Textonotapie"/>
              <w:widowControl w:val="0"/>
              <w:rPr>
                <w:sz w:val="22"/>
                <w:szCs w:val="22"/>
                <w:lang w:val="es-CL"/>
              </w:rPr>
            </w:pPr>
            <w:r w:rsidRPr="00C2343A">
              <w:rPr>
                <w:sz w:val="22"/>
                <w:szCs w:val="22"/>
                <w:lang w:val="es-CL"/>
              </w:rPr>
              <w:t xml:space="preserve">Artículo 4.- Tendrán derecho a la bonificación adicional los funcionarios que desempeñen un cargo de carrera o a contrata y los contratados conforme al Código del Trabajo en las instituciones a que se refiere el inciso primero del artículo sexto transitorio de la ley Nº 20.212, </w:t>
            </w:r>
            <w:r w:rsidRPr="00C2343A">
              <w:rPr>
                <w:sz w:val="22"/>
                <w:szCs w:val="22"/>
                <w:u w:val="single"/>
                <w:lang w:val="es-CL"/>
              </w:rPr>
              <w:t>no incluidos en el artículo 1</w:t>
            </w:r>
            <w:r w:rsidRPr="00C2343A">
              <w:rPr>
                <w:sz w:val="22"/>
                <w:szCs w:val="22"/>
                <w:lang w:val="es-CL"/>
              </w:rPr>
              <w:t xml:space="preserve">, siempre que se encuentren afiliados al sistema de pensiones establecido en el decreto ley Nº 3.500, de 1980, cotizando o habiendo cotizado en dicho sistema,  según lo establece su artículo 17; que a </w:t>
            </w:r>
            <w:r w:rsidRPr="00C2343A">
              <w:rPr>
                <w:sz w:val="22"/>
                <w:szCs w:val="22"/>
                <w:lang w:val="es-CL"/>
              </w:rPr>
              <w:lastRenderedPageBreak/>
              <w:t>la fecha de postulación tengan veinte o más años de servicio, continuos o discontinuos, en la Administración Central del Estado o en sus antecesores legales, incluidas las instituciones antes señaladas, y cumplan los demás requisitos establecidos en el inciso segundo del artículo 1. Además, les será aplicable lo dispuesto en los artículos 2 y 3.</w:t>
            </w:r>
          </w:p>
          <w:p w14:paraId="1B3F057C" w14:textId="7ACC4B0F" w:rsidR="0004245B" w:rsidRDefault="0004245B" w:rsidP="0004245B">
            <w:pPr>
              <w:pStyle w:val="Textonotapie"/>
              <w:widowControl w:val="0"/>
              <w:rPr>
                <w:sz w:val="22"/>
                <w:szCs w:val="22"/>
                <w:lang w:val="es-CL"/>
              </w:rPr>
            </w:pPr>
          </w:p>
          <w:p w14:paraId="0A6883FA" w14:textId="77777777" w:rsidR="0004245B" w:rsidRDefault="0004245B" w:rsidP="0004245B">
            <w:pPr>
              <w:pStyle w:val="Textonotapie"/>
              <w:widowControl w:val="0"/>
              <w:rPr>
                <w:sz w:val="22"/>
                <w:szCs w:val="22"/>
                <w:lang w:val="es-CL"/>
              </w:rPr>
            </w:pPr>
          </w:p>
          <w:p w14:paraId="42064BB3" w14:textId="77777777" w:rsidR="0004245B" w:rsidRPr="00C2343A" w:rsidRDefault="0004245B" w:rsidP="0004245B">
            <w:pPr>
              <w:pStyle w:val="Textonotapie"/>
              <w:widowControl w:val="0"/>
              <w:rPr>
                <w:sz w:val="22"/>
                <w:szCs w:val="22"/>
                <w:lang w:val="es-CL"/>
              </w:rPr>
            </w:pPr>
          </w:p>
          <w:p w14:paraId="15EE5593" w14:textId="77777777" w:rsidR="0004245B" w:rsidRPr="00C2343A" w:rsidRDefault="0004245B" w:rsidP="0004245B">
            <w:pPr>
              <w:pStyle w:val="Textonotapie"/>
              <w:widowControl w:val="0"/>
              <w:rPr>
                <w:sz w:val="22"/>
                <w:szCs w:val="22"/>
                <w:lang w:val="es-CL"/>
              </w:rPr>
            </w:pPr>
          </w:p>
          <w:p w14:paraId="4BB0E359" w14:textId="7355A05F" w:rsidR="0004245B" w:rsidRPr="00C2343A" w:rsidRDefault="0004245B" w:rsidP="0004245B">
            <w:pPr>
              <w:pStyle w:val="Textonotapie"/>
              <w:widowControl w:val="0"/>
              <w:rPr>
                <w:sz w:val="22"/>
                <w:szCs w:val="22"/>
                <w:lang w:val="es-CL"/>
              </w:rPr>
            </w:pPr>
            <w:r w:rsidRPr="00C2343A">
              <w:rPr>
                <w:sz w:val="22"/>
                <w:szCs w:val="22"/>
                <w:lang w:val="es-CL"/>
              </w:rPr>
              <w:t xml:space="preserve">    Para tener derecho a la bonificación adicional, el personal señalado en este artículo, deberá cesar en sus cargos o terminar el contrato de trabajo, por renuncia voluntaria o por aplicación del inciso primero del artículo 161 del Código del Trabajo, dentro de los plazos que establecen esta ley y su reglamento.</w:t>
            </w:r>
          </w:p>
        </w:tc>
        <w:tc>
          <w:tcPr>
            <w:tcW w:w="1250" w:type="pct"/>
          </w:tcPr>
          <w:p w14:paraId="76D0ABCF"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2. En su artículo 4:</w:t>
            </w:r>
          </w:p>
          <w:p w14:paraId="3E5C17F7" w14:textId="3164E916" w:rsidR="0004245B" w:rsidRPr="00C2343A" w:rsidRDefault="0004245B" w:rsidP="0004245B">
            <w:pPr>
              <w:widowControl w:val="0"/>
              <w:tabs>
                <w:tab w:val="left" w:pos="2552"/>
              </w:tabs>
              <w:rPr>
                <w:rFonts w:cs="Arial"/>
                <w:bCs/>
                <w:szCs w:val="22"/>
                <w:shd w:val="clear" w:color="auto" w:fill="FFFFFF"/>
              </w:rPr>
            </w:pPr>
          </w:p>
          <w:p w14:paraId="074EB9AD" w14:textId="245AD9F9" w:rsidR="0004245B" w:rsidRPr="00C2343A" w:rsidRDefault="0004245B" w:rsidP="0004245B">
            <w:pPr>
              <w:widowControl w:val="0"/>
              <w:tabs>
                <w:tab w:val="left" w:pos="2552"/>
              </w:tabs>
              <w:rPr>
                <w:rFonts w:cs="Arial"/>
                <w:bCs/>
                <w:szCs w:val="22"/>
                <w:shd w:val="clear" w:color="auto" w:fill="FFFFFF"/>
              </w:rPr>
            </w:pPr>
          </w:p>
          <w:p w14:paraId="4C68FC73" w14:textId="0E772D4A" w:rsidR="0004245B" w:rsidRDefault="0004245B" w:rsidP="0004245B">
            <w:pPr>
              <w:widowControl w:val="0"/>
              <w:tabs>
                <w:tab w:val="left" w:pos="2552"/>
              </w:tabs>
              <w:rPr>
                <w:rFonts w:cs="Arial"/>
                <w:bCs/>
                <w:szCs w:val="22"/>
                <w:shd w:val="clear" w:color="auto" w:fill="FFFFFF"/>
              </w:rPr>
            </w:pPr>
          </w:p>
          <w:p w14:paraId="0D11266F" w14:textId="7EA34B66" w:rsidR="0004245B" w:rsidRDefault="0004245B" w:rsidP="0004245B">
            <w:pPr>
              <w:widowControl w:val="0"/>
              <w:tabs>
                <w:tab w:val="left" w:pos="2552"/>
              </w:tabs>
              <w:rPr>
                <w:rFonts w:cs="Arial"/>
                <w:bCs/>
                <w:szCs w:val="22"/>
                <w:shd w:val="clear" w:color="auto" w:fill="FFFFFF"/>
              </w:rPr>
            </w:pPr>
          </w:p>
          <w:p w14:paraId="5990718D" w14:textId="77777777" w:rsidR="0004245B" w:rsidRPr="00C2343A" w:rsidRDefault="0004245B" w:rsidP="0004245B">
            <w:pPr>
              <w:widowControl w:val="0"/>
              <w:tabs>
                <w:tab w:val="left" w:pos="2552"/>
              </w:tabs>
              <w:rPr>
                <w:rFonts w:cs="Arial"/>
                <w:bCs/>
                <w:szCs w:val="22"/>
                <w:shd w:val="clear" w:color="auto" w:fill="FFFFFF"/>
              </w:rPr>
            </w:pPr>
          </w:p>
          <w:p w14:paraId="56691BEC" w14:textId="77777777" w:rsidR="0004245B" w:rsidRPr="00C2343A" w:rsidRDefault="0004245B" w:rsidP="0004245B">
            <w:pPr>
              <w:widowControl w:val="0"/>
              <w:tabs>
                <w:tab w:val="left" w:pos="2552"/>
              </w:tabs>
              <w:rPr>
                <w:rFonts w:cs="Arial"/>
                <w:bCs/>
                <w:szCs w:val="22"/>
                <w:shd w:val="clear" w:color="auto" w:fill="FFFFFF"/>
              </w:rPr>
            </w:pPr>
          </w:p>
          <w:p w14:paraId="6E102AA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Intercálase</w:t>
            </w:r>
            <w:proofErr w:type="spellEnd"/>
            <w:r w:rsidRPr="00C2343A">
              <w:rPr>
                <w:rFonts w:cs="Arial"/>
                <w:bCs/>
                <w:szCs w:val="22"/>
                <w:shd w:val="clear" w:color="auto" w:fill="FFFFFF"/>
              </w:rPr>
              <w:t xml:space="preserve"> en su inciso primero, a continuación de la frase “no incluidos en el artículo 1”, la frase siguiente: “y en el Servicio de Biodiversidad y Áreas Protegidas”.</w:t>
            </w:r>
          </w:p>
          <w:p w14:paraId="7D4062C3" w14:textId="4C67F748" w:rsidR="0004245B" w:rsidRPr="00C2343A" w:rsidRDefault="0004245B" w:rsidP="0004245B">
            <w:pPr>
              <w:widowControl w:val="0"/>
              <w:tabs>
                <w:tab w:val="left" w:pos="2552"/>
              </w:tabs>
              <w:rPr>
                <w:rFonts w:cs="Arial"/>
                <w:bCs/>
                <w:szCs w:val="22"/>
                <w:shd w:val="clear" w:color="auto" w:fill="FFFFFF"/>
              </w:rPr>
            </w:pPr>
          </w:p>
          <w:p w14:paraId="4B865EEC" w14:textId="17CC0F01" w:rsidR="0004245B" w:rsidRPr="00C2343A" w:rsidRDefault="0004245B" w:rsidP="0004245B">
            <w:pPr>
              <w:widowControl w:val="0"/>
              <w:tabs>
                <w:tab w:val="left" w:pos="2552"/>
              </w:tabs>
              <w:rPr>
                <w:rFonts w:cs="Arial"/>
                <w:bCs/>
                <w:szCs w:val="22"/>
                <w:shd w:val="clear" w:color="auto" w:fill="FFFFFF"/>
              </w:rPr>
            </w:pPr>
          </w:p>
          <w:p w14:paraId="0A6862B9" w14:textId="0381C31A" w:rsidR="0004245B" w:rsidRPr="00C2343A" w:rsidRDefault="0004245B" w:rsidP="0004245B">
            <w:pPr>
              <w:widowControl w:val="0"/>
              <w:tabs>
                <w:tab w:val="left" w:pos="2552"/>
              </w:tabs>
              <w:rPr>
                <w:rFonts w:cs="Arial"/>
                <w:bCs/>
                <w:szCs w:val="22"/>
                <w:shd w:val="clear" w:color="auto" w:fill="FFFFFF"/>
              </w:rPr>
            </w:pPr>
          </w:p>
          <w:p w14:paraId="24265EFD" w14:textId="31C945DF" w:rsidR="0004245B" w:rsidRPr="00C2343A" w:rsidRDefault="0004245B" w:rsidP="0004245B">
            <w:pPr>
              <w:widowControl w:val="0"/>
              <w:tabs>
                <w:tab w:val="left" w:pos="2552"/>
              </w:tabs>
              <w:rPr>
                <w:rFonts w:cs="Arial"/>
                <w:bCs/>
                <w:szCs w:val="22"/>
                <w:shd w:val="clear" w:color="auto" w:fill="FFFFFF"/>
              </w:rPr>
            </w:pPr>
          </w:p>
          <w:p w14:paraId="118A3DCD" w14:textId="38D0E5B5" w:rsidR="0004245B" w:rsidRPr="00C2343A" w:rsidRDefault="0004245B" w:rsidP="0004245B">
            <w:pPr>
              <w:widowControl w:val="0"/>
              <w:tabs>
                <w:tab w:val="left" w:pos="2552"/>
              </w:tabs>
              <w:rPr>
                <w:rFonts w:cs="Arial"/>
                <w:bCs/>
                <w:szCs w:val="22"/>
                <w:shd w:val="clear" w:color="auto" w:fill="FFFFFF"/>
              </w:rPr>
            </w:pPr>
          </w:p>
          <w:p w14:paraId="4109275F" w14:textId="2EBD854D" w:rsidR="0004245B" w:rsidRPr="00C2343A" w:rsidRDefault="0004245B" w:rsidP="0004245B">
            <w:pPr>
              <w:widowControl w:val="0"/>
              <w:tabs>
                <w:tab w:val="left" w:pos="2552"/>
              </w:tabs>
              <w:rPr>
                <w:rFonts w:cs="Arial"/>
                <w:bCs/>
                <w:szCs w:val="22"/>
                <w:shd w:val="clear" w:color="auto" w:fill="FFFFFF"/>
              </w:rPr>
            </w:pPr>
          </w:p>
          <w:p w14:paraId="37AF97F7" w14:textId="536E7C27" w:rsidR="0004245B" w:rsidRPr="00C2343A" w:rsidRDefault="0004245B" w:rsidP="0004245B">
            <w:pPr>
              <w:widowControl w:val="0"/>
              <w:tabs>
                <w:tab w:val="left" w:pos="2552"/>
              </w:tabs>
              <w:rPr>
                <w:rFonts w:cs="Arial"/>
                <w:bCs/>
                <w:szCs w:val="22"/>
                <w:shd w:val="clear" w:color="auto" w:fill="FFFFFF"/>
              </w:rPr>
            </w:pPr>
          </w:p>
          <w:p w14:paraId="509DB6F7" w14:textId="2631E352" w:rsidR="0004245B" w:rsidRPr="00C2343A" w:rsidRDefault="0004245B" w:rsidP="0004245B">
            <w:pPr>
              <w:widowControl w:val="0"/>
              <w:tabs>
                <w:tab w:val="left" w:pos="2552"/>
              </w:tabs>
              <w:rPr>
                <w:rFonts w:cs="Arial"/>
                <w:bCs/>
                <w:szCs w:val="22"/>
                <w:shd w:val="clear" w:color="auto" w:fill="FFFFFF"/>
              </w:rPr>
            </w:pPr>
          </w:p>
          <w:p w14:paraId="62EA80DA" w14:textId="6D4DC865" w:rsidR="0004245B" w:rsidRDefault="0004245B" w:rsidP="0004245B">
            <w:pPr>
              <w:widowControl w:val="0"/>
              <w:tabs>
                <w:tab w:val="left" w:pos="2552"/>
              </w:tabs>
              <w:rPr>
                <w:rFonts w:cs="Arial"/>
                <w:bCs/>
                <w:szCs w:val="22"/>
                <w:shd w:val="clear" w:color="auto" w:fill="FFFFFF"/>
              </w:rPr>
            </w:pPr>
          </w:p>
          <w:p w14:paraId="5C0DBC0E" w14:textId="28859F05" w:rsidR="0004245B" w:rsidRDefault="0004245B" w:rsidP="0004245B">
            <w:pPr>
              <w:widowControl w:val="0"/>
              <w:tabs>
                <w:tab w:val="left" w:pos="2552"/>
              </w:tabs>
              <w:rPr>
                <w:rFonts w:cs="Arial"/>
                <w:bCs/>
                <w:szCs w:val="22"/>
                <w:shd w:val="clear" w:color="auto" w:fill="FFFFFF"/>
              </w:rPr>
            </w:pPr>
          </w:p>
          <w:p w14:paraId="29324E7F" w14:textId="77777777" w:rsidR="0004245B" w:rsidRPr="00C2343A" w:rsidRDefault="0004245B" w:rsidP="0004245B">
            <w:pPr>
              <w:widowControl w:val="0"/>
              <w:tabs>
                <w:tab w:val="left" w:pos="2552"/>
              </w:tabs>
              <w:rPr>
                <w:rFonts w:cs="Arial"/>
                <w:bCs/>
                <w:szCs w:val="22"/>
                <w:shd w:val="clear" w:color="auto" w:fill="FFFFFF"/>
              </w:rPr>
            </w:pPr>
          </w:p>
          <w:p w14:paraId="7A0A1532" w14:textId="78594819" w:rsidR="0004245B" w:rsidRPr="00C2343A" w:rsidRDefault="0004245B" w:rsidP="0004245B">
            <w:pPr>
              <w:widowControl w:val="0"/>
              <w:tabs>
                <w:tab w:val="left" w:pos="2552"/>
              </w:tabs>
              <w:rPr>
                <w:rFonts w:cs="Arial"/>
                <w:bCs/>
                <w:szCs w:val="22"/>
                <w:shd w:val="clear" w:color="auto" w:fill="FFFFFF"/>
              </w:rPr>
            </w:pPr>
          </w:p>
          <w:p w14:paraId="142FD1DC" w14:textId="4F35911E" w:rsidR="0004245B" w:rsidRPr="00C2343A" w:rsidRDefault="0004245B" w:rsidP="0004245B">
            <w:pPr>
              <w:widowControl w:val="0"/>
              <w:tabs>
                <w:tab w:val="left" w:pos="2552"/>
              </w:tabs>
              <w:rPr>
                <w:rFonts w:cs="Arial"/>
                <w:bCs/>
                <w:szCs w:val="22"/>
                <w:shd w:val="clear" w:color="auto" w:fill="FFFFFF"/>
              </w:rPr>
            </w:pPr>
          </w:p>
          <w:p w14:paraId="12EBB202" w14:textId="77777777" w:rsidR="0004245B" w:rsidRPr="00C2343A" w:rsidRDefault="0004245B" w:rsidP="0004245B">
            <w:pPr>
              <w:widowControl w:val="0"/>
              <w:tabs>
                <w:tab w:val="left" w:pos="2552"/>
              </w:tabs>
              <w:rPr>
                <w:rFonts w:cs="Arial"/>
                <w:bCs/>
                <w:szCs w:val="22"/>
                <w:shd w:val="clear" w:color="auto" w:fill="FFFFFF"/>
              </w:rPr>
            </w:pPr>
          </w:p>
          <w:p w14:paraId="2A19D1D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el siguiente inciso final, nuevo:</w:t>
            </w:r>
          </w:p>
          <w:p w14:paraId="3B9420D0" w14:textId="77777777" w:rsidR="0004245B" w:rsidRPr="00C2343A" w:rsidRDefault="0004245B" w:rsidP="0004245B">
            <w:pPr>
              <w:widowControl w:val="0"/>
              <w:tabs>
                <w:tab w:val="left" w:pos="2552"/>
              </w:tabs>
              <w:rPr>
                <w:rFonts w:cs="Arial"/>
                <w:bCs/>
                <w:szCs w:val="22"/>
                <w:shd w:val="clear" w:color="auto" w:fill="FFFFFF"/>
              </w:rPr>
            </w:pPr>
          </w:p>
          <w:p w14:paraId="3CBBA12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“El personal del Servicio de Biodiversidad y Áreas Protegidas que haya sido traspasado a dicho organismo en virtud de lo dispuesto en el artículo primero transitorio de la ley N° 21.600, para efectos de los beneficios de esta ley, podrá computar los años servidos en la institución desde la que fue traspasado.”.</w:t>
            </w:r>
          </w:p>
          <w:p w14:paraId="383E9F85" w14:textId="77777777" w:rsidR="0004245B" w:rsidRPr="00C2343A" w:rsidRDefault="0004245B" w:rsidP="0004245B">
            <w:pPr>
              <w:widowControl w:val="0"/>
              <w:rPr>
                <w:rFonts w:eastAsia="Aptos" w:cs="Arial"/>
                <w:szCs w:val="24"/>
                <w:lang w:eastAsia="en-US"/>
              </w:rPr>
            </w:pPr>
          </w:p>
        </w:tc>
        <w:tc>
          <w:tcPr>
            <w:tcW w:w="1250" w:type="pct"/>
          </w:tcPr>
          <w:p w14:paraId="0815F831" w14:textId="77777777" w:rsidR="0004245B" w:rsidRPr="0082053C" w:rsidRDefault="0004245B" w:rsidP="0004245B">
            <w:pPr>
              <w:jc w:val="center"/>
              <w:rPr>
                <w:b/>
                <w:szCs w:val="22"/>
                <w:lang w:val="es-ES_tradnl"/>
              </w:rPr>
            </w:pPr>
            <w:r w:rsidRPr="0082053C">
              <w:rPr>
                <w:b/>
                <w:szCs w:val="22"/>
                <w:lang w:val="es-ES_tradnl"/>
              </w:rPr>
              <w:lastRenderedPageBreak/>
              <w:t>Numerales 2 a 8</w:t>
            </w:r>
          </w:p>
          <w:p w14:paraId="4DDF2F7D" w14:textId="77777777" w:rsidR="0004245B" w:rsidRPr="0082053C" w:rsidRDefault="0004245B" w:rsidP="0004245B">
            <w:pPr>
              <w:tabs>
                <w:tab w:val="left" w:pos="1276"/>
              </w:tabs>
              <w:rPr>
                <w:rFonts w:cs="Arial"/>
                <w:szCs w:val="22"/>
                <w:lang w:val="es-ES_tradnl"/>
              </w:rPr>
            </w:pPr>
          </w:p>
          <w:p w14:paraId="062DB763" w14:textId="77777777" w:rsidR="0004245B" w:rsidRPr="0082053C" w:rsidRDefault="0004245B" w:rsidP="0004245B">
            <w:pPr>
              <w:tabs>
                <w:tab w:val="left" w:pos="1276"/>
              </w:tabs>
              <w:rPr>
                <w:rFonts w:cs="Arial"/>
                <w:szCs w:val="22"/>
                <w:lang w:val="es-ES_tradnl"/>
              </w:rPr>
            </w:pPr>
            <w:r w:rsidRPr="0082053C">
              <w:rPr>
                <w:rFonts w:cs="Arial"/>
                <w:szCs w:val="22"/>
                <w:lang w:val="es-ES_tradnl"/>
              </w:rPr>
              <w:t>Han pasado a ser numerales 3 a 9, respectivamente, sin modificaciones.</w:t>
            </w:r>
          </w:p>
          <w:p w14:paraId="10713179"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585F435C"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
                <w:bCs/>
                <w:szCs w:val="22"/>
                <w:shd w:val="clear" w:color="auto" w:fill="FFFFFF"/>
              </w:rPr>
              <w:t>3.</w:t>
            </w:r>
            <w:r w:rsidRPr="00D777D2">
              <w:rPr>
                <w:rFonts w:cs="Arial"/>
                <w:bCs/>
                <w:szCs w:val="22"/>
                <w:shd w:val="clear" w:color="auto" w:fill="FFFFFF"/>
              </w:rPr>
              <w:t xml:space="preserve"> En su artículo 4:</w:t>
            </w:r>
          </w:p>
          <w:p w14:paraId="59A7FC0F" w14:textId="77777777" w:rsidR="0078780F" w:rsidRDefault="0078780F" w:rsidP="0078780F">
            <w:pPr>
              <w:widowControl w:val="0"/>
              <w:tabs>
                <w:tab w:val="left" w:pos="2552"/>
              </w:tabs>
              <w:rPr>
                <w:rFonts w:cs="Arial"/>
                <w:bCs/>
                <w:szCs w:val="22"/>
                <w:shd w:val="clear" w:color="auto" w:fill="FFFFFF"/>
              </w:rPr>
            </w:pPr>
          </w:p>
          <w:p w14:paraId="6C777AE0" w14:textId="77777777" w:rsidR="0078780F" w:rsidRDefault="0078780F" w:rsidP="0078780F">
            <w:pPr>
              <w:widowControl w:val="0"/>
              <w:tabs>
                <w:tab w:val="left" w:pos="2552"/>
              </w:tabs>
              <w:rPr>
                <w:rFonts w:cs="Arial"/>
                <w:bCs/>
                <w:szCs w:val="22"/>
                <w:shd w:val="clear" w:color="auto" w:fill="FFFFFF"/>
              </w:rPr>
            </w:pPr>
          </w:p>
          <w:p w14:paraId="4455B17C" w14:textId="77777777" w:rsidR="0078780F" w:rsidRDefault="0078780F" w:rsidP="0078780F">
            <w:pPr>
              <w:widowControl w:val="0"/>
              <w:tabs>
                <w:tab w:val="left" w:pos="2552"/>
              </w:tabs>
              <w:rPr>
                <w:rFonts w:cs="Arial"/>
                <w:bCs/>
                <w:szCs w:val="22"/>
                <w:shd w:val="clear" w:color="auto" w:fill="FFFFFF"/>
              </w:rPr>
            </w:pPr>
          </w:p>
          <w:p w14:paraId="1AC5DAEC" w14:textId="77777777" w:rsidR="0078780F" w:rsidRDefault="0078780F" w:rsidP="0078780F">
            <w:pPr>
              <w:widowControl w:val="0"/>
              <w:tabs>
                <w:tab w:val="left" w:pos="2552"/>
              </w:tabs>
              <w:rPr>
                <w:rFonts w:cs="Arial"/>
                <w:bCs/>
                <w:szCs w:val="22"/>
                <w:shd w:val="clear" w:color="auto" w:fill="FFFFFF"/>
              </w:rPr>
            </w:pPr>
          </w:p>
          <w:p w14:paraId="5E3DFF0D" w14:textId="77777777" w:rsidR="0078780F" w:rsidRDefault="0078780F" w:rsidP="0078780F">
            <w:pPr>
              <w:widowControl w:val="0"/>
              <w:tabs>
                <w:tab w:val="left" w:pos="2552"/>
              </w:tabs>
              <w:rPr>
                <w:rFonts w:cs="Arial"/>
                <w:bCs/>
                <w:szCs w:val="22"/>
                <w:shd w:val="clear" w:color="auto" w:fill="FFFFFF"/>
              </w:rPr>
            </w:pPr>
          </w:p>
          <w:p w14:paraId="28EB3FC4" w14:textId="77777777" w:rsidR="0078780F" w:rsidRPr="00D777D2" w:rsidRDefault="0078780F" w:rsidP="0078780F">
            <w:pPr>
              <w:widowControl w:val="0"/>
              <w:tabs>
                <w:tab w:val="left" w:pos="2552"/>
              </w:tabs>
              <w:rPr>
                <w:rFonts w:cs="Arial"/>
                <w:bCs/>
                <w:szCs w:val="22"/>
                <w:shd w:val="clear" w:color="auto" w:fill="FFFFFF"/>
              </w:rPr>
            </w:pPr>
          </w:p>
          <w:p w14:paraId="1C7DAAE9"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Intercálase</w:t>
            </w:r>
            <w:proofErr w:type="spellEnd"/>
            <w:r w:rsidRPr="00D777D2">
              <w:rPr>
                <w:rFonts w:cs="Arial"/>
                <w:bCs/>
                <w:szCs w:val="22"/>
                <w:shd w:val="clear" w:color="auto" w:fill="FFFFFF"/>
              </w:rPr>
              <w:t xml:space="preserve"> en su inciso primero, a continuación de la frase “no incluidos en el artículo 1”, la frase siguiente: “y en el Servicio de Biodiversidad y Áreas Protegidas”.</w:t>
            </w:r>
          </w:p>
          <w:p w14:paraId="1C126FDC" w14:textId="77777777" w:rsidR="0078780F" w:rsidRDefault="0078780F" w:rsidP="0078780F">
            <w:pPr>
              <w:widowControl w:val="0"/>
              <w:tabs>
                <w:tab w:val="left" w:pos="2552"/>
              </w:tabs>
              <w:rPr>
                <w:rFonts w:cs="Arial"/>
                <w:bCs/>
                <w:szCs w:val="22"/>
                <w:shd w:val="clear" w:color="auto" w:fill="FFFFFF"/>
              </w:rPr>
            </w:pPr>
          </w:p>
          <w:p w14:paraId="0D4F00F5" w14:textId="77777777" w:rsidR="0078780F" w:rsidRDefault="0078780F" w:rsidP="0078780F">
            <w:pPr>
              <w:widowControl w:val="0"/>
              <w:tabs>
                <w:tab w:val="left" w:pos="2552"/>
              </w:tabs>
              <w:rPr>
                <w:rFonts w:cs="Arial"/>
                <w:bCs/>
                <w:szCs w:val="22"/>
                <w:shd w:val="clear" w:color="auto" w:fill="FFFFFF"/>
              </w:rPr>
            </w:pPr>
          </w:p>
          <w:p w14:paraId="164BF413" w14:textId="77777777" w:rsidR="0078780F" w:rsidRDefault="0078780F" w:rsidP="0078780F">
            <w:pPr>
              <w:widowControl w:val="0"/>
              <w:tabs>
                <w:tab w:val="left" w:pos="2552"/>
              </w:tabs>
              <w:rPr>
                <w:rFonts w:cs="Arial"/>
                <w:bCs/>
                <w:szCs w:val="22"/>
                <w:shd w:val="clear" w:color="auto" w:fill="FFFFFF"/>
              </w:rPr>
            </w:pPr>
          </w:p>
          <w:p w14:paraId="635D7C39" w14:textId="77777777" w:rsidR="0078780F" w:rsidRDefault="0078780F" w:rsidP="0078780F">
            <w:pPr>
              <w:widowControl w:val="0"/>
              <w:tabs>
                <w:tab w:val="left" w:pos="2552"/>
              </w:tabs>
              <w:rPr>
                <w:rFonts w:cs="Arial"/>
                <w:bCs/>
                <w:szCs w:val="22"/>
                <w:shd w:val="clear" w:color="auto" w:fill="FFFFFF"/>
              </w:rPr>
            </w:pPr>
          </w:p>
          <w:p w14:paraId="2CE7EE91" w14:textId="77777777" w:rsidR="0078780F" w:rsidRDefault="0078780F" w:rsidP="0078780F">
            <w:pPr>
              <w:widowControl w:val="0"/>
              <w:tabs>
                <w:tab w:val="left" w:pos="2552"/>
              </w:tabs>
              <w:rPr>
                <w:rFonts w:cs="Arial"/>
                <w:bCs/>
                <w:szCs w:val="22"/>
                <w:shd w:val="clear" w:color="auto" w:fill="FFFFFF"/>
              </w:rPr>
            </w:pPr>
          </w:p>
          <w:p w14:paraId="23F1A43C" w14:textId="77777777" w:rsidR="0078780F" w:rsidRDefault="0078780F" w:rsidP="0078780F">
            <w:pPr>
              <w:widowControl w:val="0"/>
              <w:tabs>
                <w:tab w:val="left" w:pos="2552"/>
              </w:tabs>
              <w:rPr>
                <w:rFonts w:cs="Arial"/>
                <w:bCs/>
                <w:szCs w:val="22"/>
                <w:shd w:val="clear" w:color="auto" w:fill="FFFFFF"/>
              </w:rPr>
            </w:pPr>
          </w:p>
          <w:p w14:paraId="292E3083" w14:textId="77777777" w:rsidR="0078780F" w:rsidRDefault="0078780F" w:rsidP="0078780F">
            <w:pPr>
              <w:widowControl w:val="0"/>
              <w:tabs>
                <w:tab w:val="left" w:pos="2552"/>
              </w:tabs>
              <w:rPr>
                <w:rFonts w:cs="Arial"/>
                <w:bCs/>
                <w:szCs w:val="22"/>
                <w:shd w:val="clear" w:color="auto" w:fill="FFFFFF"/>
              </w:rPr>
            </w:pPr>
          </w:p>
          <w:p w14:paraId="03C09097" w14:textId="77777777" w:rsidR="0078780F" w:rsidRDefault="0078780F" w:rsidP="0078780F">
            <w:pPr>
              <w:widowControl w:val="0"/>
              <w:tabs>
                <w:tab w:val="left" w:pos="2552"/>
              </w:tabs>
              <w:rPr>
                <w:rFonts w:cs="Arial"/>
                <w:bCs/>
                <w:szCs w:val="22"/>
                <w:shd w:val="clear" w:color="auto" w:fill="FFFFFF"/>
              </w:rPr>
            </w:pPr>
          </w:p>
          <w:p w14:paraId="7A37A6CE" w14:textId="77777777" w:rsidR="0078780F" w:rsidRDefault="0078780F" w:rsidP="0078780F">
            <w:pPr>
              <w:widowControl w:val="0"/>
              <w:tabs>
                <w:tab w:val="left" w:pos="2552"/>
              </w:tabs>
              <w:rPr>
                <w:rFonts w:cs="Arial"/>
                <w:bCs/>
                <w:szCs w:val="22"/>
                <w:shd w:val="clear" w:color="auto" w:fill="FFFFFF"/>
              </w:rPr>
            </w:pPr>
          </w:p>
          <w:p w14:paraId="041DCC9A" w14:textId="77777777" w:rsidR="0078780F" w:rsidRDefault="0078780F" w:rsidP="0078780F">
            <w:pPr>
              <w:widowControl w:val="0"/>
              <w:tabs>
                <w:tab w:val="left" w:pos="2552"/>
              </w:tabs>
              <w:rPr>
                <w:rFonts w:cs="Arial"/>
                <w:bCs/>
                <w:szCs w:val="22"/>
                <w:shd w:val="clear" w:color="auto" w:fill="FFFFFF"/>
              </w:rPr>
            </w:pPr>
          </w:p>
          <w:p w14:paraId="5F554D0A" w14:textId="77777777" w:rsidR="0078780F" w:rsidRDefault="0078780F" w:rsidP="0078780F">
            <w:pPr>
              <w:widowControl w:val="0"/>
              <w:tabs>
                <w:tab w:val="left" w:pos="2552"/>
              </w:tabs>
              <w:rPr>
                <w:rFonts w:cs="Arial"/>
                <w:bCs/>
                <w:szCs w:val="22"/>
                <w:shd w:val="clear" w:color="auto" w:fill="FFFFFF"/>
              </w:rPr>
            </w:pPr>
          </w:p>
          <w:p w14:paraId="57216058" w14:textId="77777777" w:rsidR="0078780F" w:rsidRDefault="0078780F" w:rsidP="0078780F">
            <w:pPr>
              <w:widowControl w:val="0"/>
              <w:tabs>
                <w:tab w:val="left" w:pos="2552"/>
              </w:tabs>
              <w:rPr>
                <w:rFonts w:cs="Arial"/>
                <w:bCs/>
                <w:szCs w:val="22"/>
                <w:shd w:val="clear" w:color="auto" w:fill="FFFFFF"/>
              </w:rPr>
            </w:pPr>
          </w:p>
          <w:p w14:paraId="7F72CBB4" w14:textId="77777777" w:rsidR="0078780F" w:rsidRDefault="0078780F" w:rsidP="0078780F">
            <w:pPr>
              <w:widowControl w:val="0"/>
              <w:tabs>
                <w:tab w:val="left" w:pos="2552"/>
              </w:tabs>
              <w:rPr>
                <w:rFonts w:cs="Arial"/>
                <w:bCs/>
                <w:szCs w:val="22"/>
                <w:shd w:val="clear" w:color="auto" w:fill="FFFFFF"/>
              </w:rPr>
            </w:pPr>
          </w:p>
          <w:p w14:paraId="2B18AE24" w14:textId="77777777" w:rsidR="0078780F" w:rsidRPr="00D777D2" w:rsidRDefault="0078780F" w:rsidP="0078780F">
            <w:pPr>
              <w:widowControl w:val="0"/>
              <w:tabs>
                <w:tab w:val="left" w:pos="2552"/>
              </w:tabs>
              <w:rPr>
                <w:rFonts w:cs="Arial"/>
                <w:bCs/>
                <w:szCs w:val="22"/>
                <w:shd w:val="clear" w:color="auto" w:fill="FFFFFF"/>
              </w:rPr>
            </w:pPr>
          </w:p>
          <w:p w14:paraId="0A59FBC7"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el siguiente inciso final, nuevo:</w:t>
            </w:r>
          </w:p>
          <w:p w14:paraId="391CC541" w14:textId="77777777" w:rsidR="0078780F" w:rsidRPr="00D777D2" w:rsidRDefault="0078780F" w:rsidP="0078780F">
            <w:pPr>
              <w:widowControl w:val="0"/>
              <w:tabs>
                <w:tab w:val="left" w:pos="2552"/>
              </w:tabs>
              <w:rPr>
                <w:rFonts w:cs="Arial"/>
                <w:bCs/>
                <w:szCs w:val="22"/>
                <w:shd w:val="clear" w:color="auto" w:fill="FFFFFF"/>
              </w:rPr>
            </w:pPr>
          </w:p>
          <w:p w14:paraId="1FC81ECA"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“El personal del Servicio de Biodiversidad y Áreas Protegidas que haya sido traspasado a dicho organismo en virtud de lo dispuesto en el artículo primero transitorio de la ley N° 21.600, para efectos de los beneficios de esta ley, podrá computar los años servidos en la institución desde la que fue traspasado.”.</w:t>
            </w:r>
          </w:p>
          <w:p w14:paraId="035ECF52"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5B488966" w14:textId="67443343" w:rsidTr="00E30892">
        <w:trPr>
          <w:jc w:val="center"/>
        </w:trPr>
        <w:tc>
          <w:tcPr>
            <w:tcW w:w="1250" w:type="pct"/>
            <w:shd w:val="clear" w:color="auto" w:fill="auto"/>
          </w:tcPr>
          <w:p w14:paraId="613CE34A" w14:textId="77777777"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Artículo 5.-  </w:t>
            </w:r>
            <w:r w:rsidRPr="00C2343A">
              <w:rPr>
                <w:sz w:val="22"/>
                <w:szCs w:val="22"/>
                <w:u w:val="single"/>
                <w:lang w:val="es-CL"/>
              </w:rPr>
              <w:t>Podrán acceder a la bonificación adicional durante los años 2016, 2017 y 2018 hasta un máximo de 3.000, 2.800 y 3.300 beneficiarios, respectivamente, conforme los procedimientos que se disponen en los artículos transitorios. A contar del año 2019 y hasta el 31 de diciembre de 2025, dicha bonificación se otorgará sin tope de cupos anuales</w:t>
            </w:r>
            <w:r w:rsidRPr="00C2343A">
              <w:rPr>
                <w:sz w:val="22"/>
                <w:szCs w:val="22"/>
                <w:lang w:val="es-CL"/>
              </w:rPr>
              <w:t xml:space="preserve">. La bonificación adicional ascenderá a los montos siguientes, según los años de servicio que el </w:t>
            </w:r>
            <w:r w:rsidRPr="00C2343A">
              <w:rPr>
                <w:sz w:val="22"/>
                <w:szCs w:val="22"/>
                <w:lang w:val="es-CL"/>
              </w:rPr>
              <w:lastRenderedPageBreak/>
              <w:t>trabajador haya prestado en instituciones señaladas en los artículos 1 o 4, según corresponda, a la fecha del cese de funciones o término del contrato de trabajo y según la planta de personal de que es titular o aquella a que se encuentre asimilado:</w:t>
            </w:r>
          </w:p>
          <w:p w14:paraId="4369ABC6" w14:textId="1EA10BE9" w:rsidR="0004245B" w:rsidRPr="00C2343A" w:rsidRDefault="0004245B" w:rsidP="0004245B">
            <w:pPr>
              <w:pStyle w:val="Textonotapie"/>
              <w:widowControl w:val="0"/>
              <w:rPr>
                <w:sz w:val="22"/>
                <w:szCs w:val="22"/>
                <w:lang w:val="es-CL"/>
              </w:rPr>
            </w:pPr>
          </w:p>
          <w:p w14:paraId="2352B0C1" w14:textId="34A2114A" w:rsidR="0004245B" w:rsidRPr="00C2343A" w:rsidRDefault="0004245B" w:rsidP="0004245B">
            <w:pPr>
              <w:pStyle w:val="Textonotapie"/>
              <w:widowControl w:val="0"/>
              <w:jc w:val="center"/>
              <w:rPr>
                <w:sz w:val="22"/>
                <w:szCs w:val="22"/>
                <w:lang w:val="es-CL"/>
              </w:rPr>
            </w:pPr>
            <w:r w:rsidRPr="00C2343A">
              <w:rPr>
                <w:noProof/>
                <w:sz w:val="22"/>
                <w:szCs w:val="22"/>
                <w:lang w:val="es-CL" w:eastAsia="es-CL"/>
              </w:rPr>
              <w:drawing>
                <wp:inline distT="0" distB="0" distL="0" distR="0" wp14:anchorId="45014D74" wp14:editId="52F6BC53">
                  <wp:extent cx="2123123" cy="1396151"/>
                  <wp:effectExtent l="0" t="0" r="0" b="0"/>
                  <wp:docPr id="12" name="Imagen 12" descr="https://nuevo.leychile.cl/Navegar/imagen/JPG/60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uevo.leychile.cl/Navegar/imagen/JPG/6094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3960" cy="1416429"/>
                          </a:xfrm>
                          <a:prstGeom prst="rect">
                            <a:avLst/>
                          </a:prstGeom>
                          <a:noFill/>
                          <a:ln>
                            <a:noFill/>
                          </a:ln>
                        </pic:spPr>
                      </pic:pic>
                    </a:graphicData>
                  </a:graphic>
                </wp:inline>
              </w:drawing>
            </w:r>
          </w:p>
          <w:p w14:paraId="487E0EF6" w14:textId="7A93AD6D" w:rsidR="0004245B" w:rsidRPr="00C2343A" w:rsidRDefault="0004245B" w:rsidP="0004245B">
            <w:pPr>
              <w:pStyle w:val="Textonotapie"/>
              <w:widowControl w:val="0"/>
              <w:jc w:val="center"/>
              <w:rPr>
                <w:sz w:val="22"/>
                <w:szCs w:val="22"/>
                <w:lang w:val="es-CL"/>
              </w:rPr>
            </w:pPr>
          </w:p>
          <w:p w14:paraId="0A69C469" w14:textId="22B2E14E" w:rsidR="0004245B" w:rsidRPr="00C2343A" w:rsidRDefault="0004245B" w:rsidP="0004245B">
            <w:pPr>
              <w:pStyle w:val="Textonotapie"/>
              <w:widowControl w:val="0"/>
              <w:rPr>
                <w:sz w:val="22"/>
                <w:szCs w:val="22"/>
                <w:lang w:val="es-CL"/>
              </w:rPr>
            </w:pPr>
            <w:r w:rsidRPr="00C2343A">
              <w:rPr>
                <w:sz w:val="22"/>
                <w:szCs w:val="22"/>
                <w:lang w:val="es-CL"/>
              </w:rPr>
              <w:t>El valor de la unidad tributaria mensual que se considerará para el cálculo de la bonificación adicional será el vigente a aquel mes en que el funcionario haya cesado en su cargo o terminado su contrato de trabajo, según corresponda. El monto establecido será para jornadas de cuarenta y cuatro horas o de cuarenta y cinco horas semanales, según sea el régimen al que esté afecto el trabajador, calculándose en forma proporcional si ésta fuere inferior.</w:t>
            </w:r>
          </w:p>
          <w:p w14:paraId="437A3B56" w14:textId="77777777" w:rsidR="0004245B" w:rsidRPr="00C2343A" w:rsidRDefault="0004245B" w:rsidP="0004245B">
            <w:pPr>
              <w:pStyle w:val="Textonotapie"/>
              <w:widowControl w:val="0"/>
              <w:rPr>
                <w:sz w:val="22"/>
                <w:szCs w:val="22"/>
                <w:lang w:val="es-CL"/>
              </w:rPr>
            </w:pPr>
          </w:p>
          <w:p w14:paraId="16A0A2A6" w14:textId="717226E5" w:rsidR="0004245B" w:rsidRPr="00C2343A" w:rsidRDefault="0004245B" w:rsidP="0004245B">
            <w:pPr>
              <w:pStyle w:val="Textonotapie"/>
              <w:widowControl w:val="0"/>
              <w:rPr>
                <w:sz w:val="22"/>
                <w:szCs w:val="22"/>
                <w:lang w:val="es-CL"/>
              </w:rPr>
            </w:pPr>
            <w:r w:rsidRPr="00C2343A">
              <w:rPr>
                <w:sz w:val="22"/>
                <w:szCs w:val="22"/>
                <w:lang w:val="es-CL"/>
              </w:rPr>
              <w:t xml:space="preserve">    Además, para los efectos de lo dispuesto en el inciso primero, se entenderá por profesionales todos los funcionarios que perciban la asignación profesional del artículo 3 del decreto ley </w:t>
            </w:r>
            <w:r w:rsidRPr="00C2343A">
              <w:rPr>
                <w:sz w:val="22"/>
                <w:szCs w:val="22"/>
                <w:lang w:val="es-CL"/>
              </w:rPr>
              <w:lastRenderedPageBreak/>
              <w:t>Nº 479, de 1974, así como, a los referidos en: i) el inciso primero de los artículos 2 y 14 de la ley Nº 19.699, con excepción del personal perteneciente a las Fuerzas Armadas; ii) el artículo sexagésimo octavo de la ley Nº 19.882, y iii) el artículo 1 de la ley Nº 20.142, con excepción del personal perteneciente a Carabineros de Chile. Asimismo, se considerarán profesionales todos aquellos que estén en posesión de un título profesional otorgado por una universidad o instituto profesional del Estado o reconocido por éste.</w:t>
            </w:r>
          </w:p>
          <w:p w14:paraId="4D04AC97" w14:textId="77777777" w:rsidR="0004245B" w:rsidRPr="00C2343A" w:rsidRDefault="0004245B" w:rsidP="0004245B">
            <w:pPr>
              <w:pStyle w:val="Textonotapie"/>
              <w:widowControl w:val="0"/>
              <w:rPr>
                <w:sz w:val="22"/>
                <w:szCs w:val="22"/>
                <w:lang w:val="es-CL"/>
              </w:rPr>
            </w:pPr>
          </w:p>
          <w:p w14:paraId="0E7127C3" w14:textId="2B8C7E1E" w:rsidR="0004245B" w:rsidRPr="00C2343A" w:rsidRDefault="0004245B" w:rsidP="0004245B">
            <w:pPr>
              <w:pStyle w:val="Textonotapie"/>
              <w:widowControl w:val="0"/>
              <w:rPr>
                <w:sz w:val="22"/>
                <w:szCs w:val="22"/>
                <w:lang w:val="es-CL"/>
              </w:rPr>
            </w:pPr>
            <w:r w:rsidRPr="00C2343A">
              <w:rPr>
                <w:sz w:val="22"/>
                <w:szCs w:val="22"/>
                <w:lang w:val="es-CL"/>
              </w:rPr>
              <w:t xml:space="preserve">    Para los funcionarios a contrata que cumplan los requisitos para acceder a la bonificación adicional y </w:t>
            </w:r>
            <w:proofErr w:type="gramStart"/>
            <w:r w:rsidRPr="00C2343A">
              <w:rPr>
                <w:sz w:val="22"/>
                <w:szCs w:val="22"/>
                <w:lang w:val="es-CL"/>
              </w:rPr>
              <w:t>que</w:t>
            </w:r>
            <w:proofErr w:type="gramEnd"/>
            <w:r w:rsidRPr="00C2343A">
              <w:rPr>
                <w:sz w:val="22"/>
                <w:szCs w:val="22"/>
                <w:lang w:val="es-CL"/>
              </w:rPr>
              <w:t xml:space="preserve"> en los últimos veinticuatro meses anteriores a la dejación voluntaria de su empleo, hayan cambiado la calidad jurídica de su designación desde un cargo de planta a un empleo a contrata, el monto de la bonificación adicional será el que correspondiere al estamento original de planta que poseían al momento de cambiar de calidad jurídica.</w:t>
            </w:r>
          </w:p>
          <w:p w14:paraId="3494D48B" w14:textId="48FD95D3" w:rsidR="0004245B" w:rsidRPr="00C2343A" w:rsidRDefault="0004245B" w:rsidP="0004245B">
            <w:pPr>
              <w:pStyle w:val="Textonotapie"/>
              <w:widowControl w:val="0"/>
              <w:rPr>
                <w:sz w:val="22"/>
                <w:szCs w:val="22"/>
                <w:lang w:val="es-CL"/>
              </w:rPr>
            </w:pPr>
          </w:p>
        </w:tc>
        <w:tc>
          <w:tcPr>
            <w:tcW w:w="1250" w:type="pct"/>
          </w:tcPr>
          <w:p w14:paraId="239E25E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3.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en el inciso primero del artículo 5 la oración “Podrán acceder a la bonificación adicional durante los años 2016, 2017 y 2018 hasta un máximo de 3.000, 2.800 y 3.300 beneficiarios, respectivamente, conforme los procedimientos que se disponen en los artículos transitorios. A contar del año 2019 y hasta el 31 de diciembre de 2025, dicha bonificación se otorgará sin tope de cupos anuales.” por la siguiente oración: “Podrán acceder a la bonificación </w:t>
            </w:r>
            <w:r w:rsidRPr="00C2343A">
              <w:rPr>
                <w:rFonts w:cs="Arial"/>
                <w:bCs/>
                <w:szCs w:val="22"/>
                <w:shd w:val="clear" w:color="auto" w:fill="FFFFFF"/>
              </w:rPr>
              <w:lastRenderedPageBreak/>
              <w:t>adicional durante los años 2026 y 2027 hasta un máximo de 2.200 y 2.000 beneficiarios, respectivamente, conforme los procedimientos que se disponen en los artículos transitorios. A contar del año 2028 dicha bonificación se otorgará sin tope de cupos anuales. El año 2025 tampoco tendrá cupos anuales.”.</w:t>
            </w:r>
          </w:p>
          <w:p w14:paraId="4C4056A3" w14:textId="77777777" w:rsidR="0004245B" w:rsidRPr="00C2343A" w:rsidRDefault="0004245B" w:rsidP="0004245B">
            <w:pPr>
              <w:widowControl w:val="0"/>
              <w:rPr>
                <w:rFonts w:eastAsia="Aptos" w:cs="Arial"/>
                <w:szCs w:val="24"/>
                <w:lang w:eastAsia="en-US"/>
              </w:rPr>
            </w:pPr>
          </w:p>
        </w:tc>
        <w:tc>
          <w:tcPr>
            <w:tcW w:w="1250" w:type="pct"/>
          </w:tcPr>
          <w:p w14:paraId="104381C9"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33EEB308"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
                <w:bCs/>
                <w:szCs w:val="22"/>
                <w:shd w:val="clear" w:color="auto" w:fill="FFFFFF"/>
              </w:rPr>
              <w:t>4.</w:t>
            </w:r>
            <w:r w:rsidRPr="00D777D2">
              <w:rPr>
                <w:rFonts w:cs="Arial"/>
                <w:bCs/>
                <w:szCs w:val="22"/>
                <w:shd w:val="clear" w:color="auto" w:fill="FFFFFF"/>
              </w:rPr>
              <w:t xml:space="preserve">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en el inciso primero del artículo 5 la oración “Podrán acceder a la bonificación adicional durante los años 2016, 2017 y 2018 hasta un máximo de 3.000, 2.800 y 3.300 beneficiarios, respectivamente, conforme los procedimientos que se disponen en los artículos transitorios. A contar del año 2019 y hasta el 31 de diciembre de 2025, dicha bonificación se otorgará sin tope de cupos anuales.” por la siguiente oración: “Podrán acceder a la bonificación </w:t>
            </w:r>
            <w:r w:rsidRPr="00D777D2">
              <w:rPr>
                <w:rFonts w:cs="Arial"/>
                <w:bCs/>
                <w:szCs w:val="22"/>
                <w:shd w:val="clear" w:color="auto" w:fill="FFFFFF"/>
              </w:rPr>
              <w:lastRenderedPageBreak/>
              <w:t>adicional durante los años 2026 y 2027 hasta un máximo de 2.200 y 2.000 beneficiarios, respectivamente, conforme los procedimientos que se disponen en los artículos transitorios. A contar del año 2028 dicha bonificación se otorgará sin tope de cupos anuales. El año 2025 tampoco tendrá cupos anuales.”.</w:t>
            </w:r>
          </w:p>
          <w:p w14:paraId="3E6F6D34"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002F84DB" w14:textId="53BD31E4" w:rsidTr="00E30892">
        <w:trPr>
          <w:jc w:val="center"/>
        </w:trPr>
        <w:tc>
          <w:tcPr>
            <w:tcW w:w="1250" w:type="pct"/>
            <w:shd w:val="clear" w:color="auto" w:fill="auto"/>
          </w:tcPr>
          <w:p w14:paraId="037D7271" w14:textId="77777777"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Artículo 8.-  Podrán acceder sólo a la bonificación adicional que establece esta ley los funcionarios de las instituciones a que se refieren los artículos 1 y 4 que hayan obtenido u obtengan pensión de invalidez regulada en el decreto ley Nº 3.500, de 1980, </w:t>
            </w:r>
            <w:r w:rsidRPr="00C2343A">
              <w:rPr>
                <w:sz w:val="22"/>
                <w:szCs w:val="22"/>
                <w:u w:val="single"/>
                <w:lang w:val="es-CL"/>
              </w:rPr>
              <w:t>entre el 1 de julio de 2014 y el 31 de diciembre de 2025</w:t>
            </w:r>
            <w:r w:rsidRPr="00C2343A">
              <w:rPr>
                <w:sz w:val="22"/>
                <w:szCs w:val="22"/>
                <w:lang w:val="es-CL"/>
              </w:rPr>
              <w:t xml:space="preserve">; que </w:t>
            </w:r>
            <w:r w:rsidRPr="00C2343A">
              <w:rPr>
                <w:sz w:val="22"/>
                <w:szCs w:val="22"/>
                <w:lang w:val="es-CL"/>
              </w:rPr>
              <w:lastRenderedPageBreak/>
              <w:t xml:space="preserve">cumplan 60 años de edad si son mujeres, o 65 años de edad si son hombres, dentro de los tres años siguientes al cese en su cargo por obtención de la referida pensión o por declaración de vacancia por salud irrecuperable o incompatible con el desempeño del mismo o por renuncia voluntaria en el caso de los regidos por el Código del Trabajo, y que reúnan los demás requisitos para su percepción. </w:t>
            </w:r>
            <w:r w:rsidRPr="00C2343A">
              <w:rPr>
                <w:sz w:val="22"/>
                <w:szCs w:val="22"/>
                <w:u w:val="single"/>
                <w:lang w:val="es-CL"/>
              </w:rPr>
              <w:t>En ningún caso las edades señaladas podrán cumplirse más allá del 31 de diciembre de 2025</w:t>
            </w:r>
            <w:r w:rsidRPr="00C2343A">
              <w:rPr>
                <w:sz w:val="22"/>
                <w:szCs w:val="22"/>
                <w:lang w:val="es-CL"/>
              </w:rPr>
              <w:t>.</w:t>
            </w:r>
          </w:p>
          <w:p w14:paraId="7E9C1391" w14:textId="2A76C612" w:rsidR="0004245B" w:rsidRPr="00C2343A" w:rsidRDefault="0004245B" w:rsidP="0004245B">
            <w:pPr>
              <w:pStyle w:val="Textonotapie"/>
              <w:widowControl w:val="0"/>
              <w:rPr>
                <w:sz w:val="22"/>
                <w:szCs w:val="22"/>
                <w:lang w:val="es-CL"/>
              </w:rPr>
            </w:pPr>
          </w:p>
          <w:p w14:paraId="29997A3B" w14:textId="77777777" w:rsidR="0004245B" w:rsidRPr="00C2343A" w:rsidRDefault="0004245B" w:rsidP="0004245B">
            <w:pPr>
              <w:pStyle w:val="Textonotapie"/>
              <w:widowControl w:val="0"/>
              <w:rPr>
                <w:sz w:val="22"/>
                <w:szCs w:val="22"/>
                <w:lang w:val="es-CL"/>
              </w:rPr>
            </w:pPr>
          </w:p>
          <w:p w14:paraId="44A79C8F" w14:textId="39194E85" w:rsidR="0004245B" w:rsidRPr="00C2343A" w:rsidRDefault="0004245B" w:rsidP="0004245B">
            <w:pPr>
              <w:pStyle w:val="Textonotapie"/>
              <w:widowControl w:val="0"/>
              <w:rPr>
                <w:sz w:val="22"/>
                <w:szCs w:val="22"/>
                <w:lang w:val="es-CL"/>
              </w:rPr>
            </w:pPr>
            <w:r w:rsidRPr="00C2343A">
              <w:rPr>
                <w:sz w:val="22"/>
                <w:szCs w:val="22"/>
                <w:lang w:val="es-CL"/>
              </w:rPr>
              <w:t xml:space="preserve">    Para tener derecho a la bonificación adicional, los funcionarios a que se refiere el inciso anterior deberán tener veinte o más años de servicio continuos o discontinuos, en las instituciones a que se refieren los artículos 1 y 4, a la fecha del cese de funciones o término de su contrato de trabajo por cualquiera de las causales señaladas en el inciso anterior.</w:t>
            </w:r>
          </w:p>
          <w:p w14:paraId="1AE60548" w14:textId="77777777" w:rsidR="0004245B" w:rsidRPr="00C2343A" w:rsidRDefault="0004245B" w:rsidP="0004245B">
            <w:pPr>
              <w:pStyle w:val="Textonotapie"/>
              <w:widowControl w:val="0"/>
              <w:rPr>
                <w:sz w:val="22"/>
                <w:szCs w:val="22"/>
                <w:lang w:val="es-CL"/>
              </w:rPr>
            </w:pPr>
          </w:p>
          <w:p w14:paraId="6D2DEF97" w14:textId="15B006B2" w:rsidR="0004245B" w:rsidRPr="00C2343A" w:rsidRDefault="0004245B" w:rsidP="0004245B">
            <w:pPr>
              <w:pStyle w:val="Textonotapie"/>
              <w:widowControl w:val="0"/>
              <w:rPr>
                <w:sz w:val="22"/>
                <w:szCs w:val="22"/>
                <w:lang w:val="es-CL"/>
              </w:rPr>
            </w:pPr>
            <w:r w:rsidRPr="00C2343A">
              <w:rPr>
                <w:sz w:val="22"/>
                <w:szCs w:val="22"/>
                <w:lang w:val="es-CL"/>
              </w:rPr>
              <w:t xml:space="preserve">    Asimismo, podrán acceder sólo a la bonificación adicional los funcionarios afectos al inciso final del artículo séptimo transitorio de la ley Nº 19.882 que se desempeñen en alguna de las instituciones a las cuales se aplique el título II de dicha ley, o en algunas de las entidades a que se refiere el artículo 4 de la presente ley, siempre que reúnan los requisitos establecidos en el inciso primero de este artículo y tengan 20 o </w:t>
            </w:r>
            <w:r w:rsidRPr="00C2343A">
              <w:rPr>
                <w:sz w:val="22"/>
                <w:szCs w:val="22"/>
                <w:lang w:val="es-CL"/>
              </w:rPr>
              <w:lastRenderedPageBreak/>
              <w:t>más años de servicio continuos en las instituciones antes señaladas, a la fecha del cese de funciones o término de su contrato de trabajo por cualquiera de las causales señaladas en el inciso primero.</w:t>
            </w:r>
          </w:p>
          <w:p w14:paraId="1CFDA179" w14:textId="77777777" w:rsidR="0004245B" w:rsidRPr="00C2343A" w:rsidRDefault="0004245B" w:rsidP="0004245B">
            <w:pPr>
              <w:pStyle w:val="Textonotapie"/>
              <w:widowControl w:val="0"/>
              <w:rPr>
                <w:sz w:val="22"/>
                <w:szCs w:val="22"/>
                <w:lang w:val="es-CL"/>
              </w:rPr>
            </w:pPr>
          </w:p>
          <w:p w14:paraId="164D654D" w14:textId="03C5DA12" w:rsidR="0004245B" w:rsidRPr="00C2343A" w:rsidRDefault="0004245B" w:rsidP="0004245B">
            <w:pPr>
              <w:pStyle w:val="Textonotapie"/>
              <w:widowControl w:val="0"/>
              <w:rPr>
                <w:sz w:val="22"/>
                <w:szCs w:val="22"/>
                <w:lang w:val="es-CL"/>
              </w:rPr>
            </w:pPr>
            <w:r w:rsidRPr="00C2343A">
              <w:rPr>
                <w:sz w:val="22"/>
                <w:szCs w:val="22"/>
                <w:lang w:val="es-CL"/>
              </w:rPr>
              <w:t xml:space="preserve">    El personal a que se refiere este artículo deberá postular a la bonificación adicional en su respectiva institución </w:t>
            </w:r>
            <w:proofErr w:type="spellStart"/>
            <w:r w:rsidRPr="00C2343A">
              <w:rPr>
                <w:sz w:val="22"/>
                <w:szCs w:val="22"/>
                <w:lang w:val="es-CL"/>
              </w:rPr>
              <w:t>exempleadora</w:t>
            </w:r>
            <w:proofErr w:type="spellEnd"/>
            <w:r w:rsidRPr="00C2343A">
              <w:rPr>
                <w:sz w:val="22"/>
                <w:szCs w:val="22"/>
                <w:lang w:val="es-CL"/>
              </w:rPr>
              <w:t>, dentro de los noventa días siguientes al cumplimiento de la edad legal para pensionarse y de conformidad a lo que determine el reglamento, siempre que cumpla con las edades señaladas en el inciso primero. Si no postulare en el plazo establecido se entenderá que renuncia irrevocablemente a los beneficios. Sin embargo, el plazo de postulación para quienes cumplan las edades en los períodos señalados en las letras a), b) y c) del número 1 del artículo primero transitorio de esta ley será el que dispone dichos literales.</w:t>
            </w:r>
          </w:p>
          <w:p w14:paraId="584BA0EE" w14:textId="77777777" w:rsidR="0004245B" w:rsidRPr="00C2343A" w:rsidRDefault="0004245B" w:rsidP="0004245B">
            <w:pPr>
              <w:pStyle w:val="Textonotapie"/>
              <w:widowControl w:val="0"/>
              <w:rPr>
                <w:sz w:val="22"/>
                <w:szCs w:val="22"/>
                <w:lang w:val="es-CL"/>
              </w:rPr>
            </w:pPr>
          </w:p>
          <w:p w14:paraId="3233EEC0" w14:textId="234E0ABC" w:rsidR="0004245B" w:rsidRPr="00C2343A" w:rsidRDefault="0004245B" w:rsidP="0004245B">
            <w:pPr>
              <w:pStyle w:val="Textonotapie"/>
              <w:widowControl w:val="0"/>
              <w:rPr>
                <w:sz w:val="22"/>
                <w:szCs w:val="22"/>
                <w:lang w:val="es-CL"/>
              </w:rPr>
            </w:pPr>
            <w:r w:rsidRPr="00C2343A">
              <w:rPr>
                <w:sz w:val="22"/>
                <w:szCs w:val="22"/>
                <w:lang w:val="es-CL"/>
              </w:rPr>
              <w:t xml:space="preserve">    El personal a que alude este artículo deberá obtener un cupo de aquellos establecidos en el artículo 5, para acceder a la bonificación adicional durante los años </w:t>
            </w:r>
            <w:r w:rsidRPr="00C2343A">
              <w:rPr>
                <w:sz w:val="22"/>
                <w:szCs w:val="22"/>
                <w:u w:val="single"/>
                <w:lang w:val="es-CL"/>
              </w:rPr>
              <w:t>2016 a 2018</w:t>
            </w:r>
            <w:r w:rsidRPr="00C2343A">
              <w:rPr>
                <w:sz w:val="22"/>
                <w:szCs w:val="22"/>
                <w:lang w:val="es-CL"/>
              </w:rPr>
              <w:t>.</w:t>
            </w:r>
          </w:p>
          <w:p w14:paraId="03FE8812" w14:textId="13EC85E8" w:rsidR="0004245B" w:rsidRPr="00C2343A" w:rsidRDefault="0004245B" w:rsidP="0004245B">
            <w:pPr>
              <w:pStyle w:val="Textonotapie"/>
              <w:widowControl w:val="0"/>
              <w:rPr>
                <w:sz w:val="22"/>
                <w:szCs w:val="22"/>
                <w:lang w:val="es-CL"/>
              </w:rPr>
            </w:pPr>
          </w:p>
          <w:p w14:paraId="73D9E0CE" w14:textId="77777777" w:rsidR="0004245B" w:rsidRPr="00C2343A" w:rsidRDefault="0004245B" w:rsidP="0004245B">
            <w:pPr>
              <w:pStyle w:val="Textonotapie"/>
              <w:widowControl w:val="0"/>
              <w:rPr>
                <w:sz w:val="22"/>
                <w:szCs w:val="22"/>
                <w:lang w:val="es-CL"/>
              </w:rPr>
            </w:pPr>
          </w:p>
          <w:p w14:paraId="0D5B02EF"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El pago de la bonificación adicional se efectuará por la respectiva institución </w:t>
            </w:r>
            <w:proofErr w:type="spellStart"/>
            <w:r w:rsidRPr="00C2343A">
              <w:rPr>
                <w:sz w:val="22"/>
                <w:szCs w:val="22"/>
                <w:lang w:val="es-CL"/>
              </w:rPr>
              <w:t>exempleadora</w:t>
            </w:r>
            <w:proofErr w:type="spellEnd"/>
            <w:r w:rsidRPr="00C2343A">
              <w:rPr>
                <w:sz w:val="22"/>
                <w:szCs w:val="22"/>
                <w:lang w:val="es-CL"/>
              </w:rPr>
              <w:t xml:space="preserve"> en el mes siguiente al de la total tramitación del acto administrativo </w:t>
            </w:r>
            <w:r w:rsidRPr="00C2343A">
              <w:rPr>
                <w:sz w:val="22"/>
                <w:szCs w:val="22"/>
                <w:lang w:val="es-CL"/>
              </w:rPr>
              <w:lastRenderedPageBreak/>
              <w:t>que la conceda. El valor de la unidad tributaria mensual que se considerará para el cálculo de la bonificación adicional será el vigente al mes inmediatamente anterior al pago de ella.</w:t>
            </w:r>
          </w:p>
          <w:p w14:paraId="7965B33F" w14:textId="77777777" w:rsidR="0004245B" w:rsidRPr="00C2343A" w:rsidRDefault="0004245B" w:rsidP="0004245B">
            <w:pPr>
              <w:pStyle w:val="Textonotapie"/>
              <w:widowControl w:val="0"/>
              <w:rPr>
                <w:sz w:val="22"/>
                <w:szCs w:val="22"/>
                <w:lang w:val="es-CL"/>
              </w:rPr>
            </w:pPr>
          </w:p>
        </w:tc>
        <w:tc>
          <w:tcPr>
            <w:tcW w:w="1250" w:type="pct"/>
          </w:tcPr>
          <w:p w14:paraId="6FDCD80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4. En el artículo 8:</w:t>
            </w:r>
          </w:p>
          <w:p w14:paraId="065961DD" w14:textId="4102B436" w:rsidR="0004245B" w:rsidRDefault="0004245B" w:rsidP="0004245B">
            <w:pPr>
              <w:widowControl w:val="0"/>
              <w:tabs>
                <w:tab w:val="left" w:pos="2552"/>
              </w:tabs>
              <w:rPr>
                <w:rFonts w:cs="Arial"/>
                <w:bCs/>
                <w:szCs w:val="22"/>
                <w:shd w:val="clear" w:color="auto" w:fill="FFFFFF"/>
              </w:rPr>
            </w:pPr>
          </w:p>
          <w:p w14:paraId="1FC8469F" w14:textId="56AD0B5D" w:rsidR="0004245B" w:rsidRDefault="0004245B" w:rsidP="0004245B">
            <w:pPr>
              <w:widowControl w:val="0"/>
              <w:tabs>
                <w:tab w:val="left" w:pos="2552"/>
              </w:tabs>
              <w:rPr>
                <w:rFonts w:cs="Arial"/>
                <w:bCs/>
                <w:szCs w:val="22"/>
                <w:shd w:val="clear" w:color="auto" w:fill="FFFFFF"/>
              </w:rPr>
            </w:pPr>
          </w:p>
          <w:p w14:paraId="12DC5060" w14:textId="77777777" w:rsidR="0004245B" w:rsidRPr="00C2343A" w:rsidRDefault="0004245B" w:rsidP="0004245B">
            <w:pPr>
              <w:widowControl w:val="0"/>
              <w:tabs>
                <w:tab w:val="left" w:pos="2552"/>
              </w:tabs>
              <w:rPr>
                <w:rFonts w:cs="Arial"/>
                <w:bCs/>
                <w:szCs w:val="22"/>
                <w:shd w:val="clear" w:color="auto" w:fill="FFFFFF"/>
              </w:rPr>
            </w:pPr>
          </w:p>
          <w:p w14:paraId="2E0C079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Suprímese</w:t>
            </w:r>
            <w:proofErr w:type="spellEnd"/>
            <w:r w:rsidRPr="00C2343A">
              <w:rPr>
                <w:rFonts w:cs="Arial"/>
                <w:bCs/>
                <w:szCs w:val="22"/>
                <w:shd w:val="clear" w:color="auto" w:fill="FFFFFF"/>
              </w:rPr>
              <w:t xml:space="preserve"> a contar del 1 de enero de 2025, en su inciso primero, la frase “, entre el 1 de julio de 2014 y el 31 de diciembre de 2025”.</w:t>
            </w:r>
          </w:p>
          <w:p w14:paraId="1E8B2CEE" w14:textId="0A3E9E76" w:rsidR="0004245B" w:rsidRPr="00C2343A" w:rsidRDefault="0004245B" w:rsidP="0004245B">
            <w:pPr>
              <w:widowControl w:val="0"/>
              <w:tabs>
                <w:tab w:val="left" w:pos="2552"/>
              </w:tabs>
              <w:rPr>
                <w:rFonts w:cs="Arial"/>
                <w:bCs/>
                <w:szCs w:val="22"/>
                <w:shd w:val="clear" w:color="auto" w:fill="FFFFFF"/>
              </w:rPr>
            </w:pPr>
          </w:p>
          <w:p w14:paraId="1F51D888" w14:textId="2CB785FB" w:rsidR="0004245B" w:rsidRDefault="0004245B" w:rsidP="0004245B">
            <w:pPr>
              <w:widowControl w:val="0"/>
              <w:tabs>
                <w:tab w:val="left" w:pos="2552"/>
              </w:tabs>
              <w:rPr>
                <w:rFonts w:cs="Arial"/>
                <w:bCs/>
                <w:szCs w:val="22"/>
                <w:shd w:val="clear" w:color="auto" w:fill="FFFFFF"/>
              </w:rPr>
            </w:pPr>
          </w:p>
          <w:p w14:paraId="179BCB79" w14:textId="004D540B" w:rsidR="0004245B" w:rsidRDefault="0004245B" w:rsidP="0004245B">
            <w:pPr>
              <w:widowControl w:val="0"/>
              <w:tabs>
                <w:tab w:val="left" w:pos="2552"/>
              </w:tabs>
              <w:rPr>
                <w:rFonts w:cs="Arial"/>
                <w:bCs/>
                <w:szCs w:val="22"/>
                <w:shd w:val="clear" w:color="auto" w:fill="FFFFFF"/>
              </w:rPr>
            </w:pPr>
          </w:p>
          <w:p w14:paraId="319DCE6A" w14:textId="2811D581" w:rsidR="0004245B" w:rsidRDefault="0004245B" w:rsidP="0004245B">
            <w:pPr>
              <w:widowControl w:val="0"/>
              <w:tabs>
                <w:tab w:val="left" w:pos="2552"/>
              </w:tabs>
              <w:rPr>
                <w:rFonts w:cs="Arial"/>
                <w:bCs/>
                <w:szCs w:val="22"/>
                <w:shd w:val="clear" w:color="auto" w:fill="FFFFFF"/>
              </w:rPr>
            </w:pPr>
          </w:p>
          <w:p w14:paraId="4F387241" w14:textId="02188CF3" w:rsidR="0004245B" w:rsidRDefault="0004245B" w:rsidP="0004245B">
            <w:pPr>
              <w:widowControl w:val="0"/>
              <w:tabs>
                <w:tab w:val="left" w:pos="2552"/>
              </w:tabs>
              <w:rPr>
                <w:rFonts w:cs="Arial"/>
                <w:bCs/>
                <w:szCs w:val="22"/>
                <w:shd w:val="clear" w:color="auto" w:fill="FFFFFF"/>
              </w:rPr>
            </w:pPr>
          </w:p>
          <w:p w14:paraId="02E3F749" w14:textId="47ACFBAE" w:rsidR="0004245B" w:rsidRDefault="0004245B" w:rsidP="0004245B">
            <w:pPr>
              <w:widowControl w:val="0"/>
              <w:tabs>
                <w:tab w:val="left" w:pos="2552"/>
              </w:tabs>
              <w:rPr>
                <w:rFonts w:cs="Arial"/>
                <w:bCs/>
                <w:szCs w:val="22"/>
                <w:shd w:val="clear" w:color="auto" w:fill="FFFFFF"/>
              </w:rPr>
            </w:pPr>
          </w:p>
          <w:p w14:paraId="52402437" w14:textId="0DA29E37" w:rsidR="0004245B" w:rsidRDefault="0004245B" w:rsidP="0004245B">
            <w:pPr>
              <w:widowControl w:val="0"/>
              <w:tabs>
                <w:tab w:val="left" w:pos="2552"/>
              </w:tabs>
              <w:rPr>
                <w:rFonts w:cs="Arial"/>
                <w:bCs/>
                <w:szCs w:val="22"/>
                <w:shd w:val="clear" w:color="auto" w:fill="FFFFFF"/>
              </w:rPr>
            </w:pPr>
          </w:p>
          <w:p w14:paraId="329C54FC" w14:textId="77777777" w:rsidR="0004245B" w:rsidRPr="00C2343A" w:rsidRDefault="0004245B" w:rsidP="0004245B">
            <w:pPr>
              <w:widowControl w:val="0"/>
              <w:tabs>
                <w:tab w:val="left" w:pos="2552"/>
              </w:tabs>
              <w:rPr>
                <w:rFonts w:cs="Arial"/>
                <w:bCs/>
                <w:szCs w:val="22"/>
                <w:shd w:val="clear" w:color="auto" w:fill="FFFFFF"/>
              </w:rPr>
            </w:pPr>
          </w:p>
          <w:p w14:paraId="434AF3A4" w14:textId="77777777" w:rsidR="0004245B" w:rsidRPr="00C2343A" w:rsidRDefault="0004245B" w:rsidP="0004245B">
            <w:pPr>
              <w:widowControl w:val="0"/>
              <w:tabs>
                <w:tab w:val="left" w:pos="2552"/>
              </w:tabs>
              <w:rPr>
                <w:rFonts w:cs="Arial"/>
                <w:bCs/>
                <w:szCs w:val="22"/>
                <w:shd w:val="clear" w:color="auto" w:fill="FFFFFF"/>
              </w:rPr>
            </w:pPr>
          </w:p>
          <w:p w14:paraId="5C476579"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Suprímese</w:t>
            </w:r>
            <w:proofErr w:type="spellEnd"/>
            <w:r w:rsidRPr="00C2343A">
              <w:rPr>
                <w:rFonts w:cs="Arial"/>
                <w:bCs/>
                <w:szCs w:val="22"/>
                <w:shd w:val="clear" w:color="auto" w:fill="FFFFFF"/>
              </w:rPr>
              <w:t>, a contar del 1 de enero de 2025, en su inciso primero la oración “En ningún caso las edades señaladas podrán cumplirse más allá del 31 de diciembre de 2025.”.</w:t>
            </w:r>
          </w:p>
          <w:p w14:paraId="3A0CC9F2" w14:textId="12373118" w:rsidR="0004245B" w:rsidRPr="00C2343A" w:rsidRDefault="0004245B" w:rsidP="0004245B">
            <w:pPr>
              <w:widowControl w:val="0"/>
              <w:tabs>
                <w:tab w:val="left" w:pos="2552"/>
              </w:tabs>
              <w:rPr>
                <w:rFonts w:cs="Arial"/>
                <w:bCs/>
                <w:szCs w:val="22"/>
                <w:shd w:val="clear" w:color="auto" w:fill="FFFFFF"/>
              </w:rPr>
            </w:pPr>
          </w:p>
          <w:p w14:paraId="6A631BE4" w14:textId="78119DDD" w:rsidR="0004245B" w:rsidRPr="00C2343A" w:rsidRDefault="0004245B" w:rsidP="0004245B">
            <w:pPr>
              <w:widowControl w:val="0"/>
              <w:tabs>
                <w:tab w:val="left" w:pos="2552"/>
              </w:tabs>
              <w:rPr>
                <w:rFonts w:cs="Arial"/>
                <w:bCs/>
                <w:szCs w:val="22"/>
                <w:shd w:val="clear" w:color="auto" w:fill="FFFFFF"/>
              </w:rPr>
            </w:pPr>
          </w:p>
          <w:p w14:paraId="56E20FE2" w14:textId="57A328AA" w:rsidR="0004245B" w:rsidRPr="00C2343A" w:rsidRDefault="0004245B" w:rsidP="0004245B">
            <w:pPr>
              <w:widowControl w:val="0"/>
              <w:tabs>
                <w:tab w:val="left" w:pos="2552"/>
              </w:tabs>
              <w:rPr>
                <w:rFonts w:cs="Arial"/>
                <w:bCs/>
                <w:szCs w:val="22"/>
                <w:shd w:val="clear" w:color="auto" w:fill="FFFFFF"/>
              </w:rPr>
            </w:pPr>
          </w:p>
          <w:p w14:paraId="295BDEF8" w14:textId="1E20ED49" w:rsidR="0004245B" w:rsidRPr="00C2343A" w:rsidRDefault="0004245B" w:rsidP="0004245B">
            <w:pPr>
              <w:widowControl w:val="0"/>
              <w:tabs>
                <w:tab w:val="left" w:pos="2552"/>
              </w:tabs>
              <w:rPr>
                <w:rFonts w:cs="Arial"/>
                <w:bCs/>
                <w:szCs w:val="22"/>
                <w:shd w:val="clear" w:color="auto" w:fill="FFFFFF"/>
              </w:rPr>
            </w:pPr>
          </w:p>
          <w:p w14:paraId="703BCDB4" w14:textId="234453B3" w:rsidR="0004245B" w:rsidRPr="00C2343A" w:rsidRDefault="0004245B" w:rsidP="0004245B">
            <w:pPr>
              <w:widowControl w:val="0"/>
              <w:tabs>
                <w:tab w:val="left" w:pos="2552"/>
              </w:tabs>
              <w:rPr>
                <w:rFonts w:cs="Arial"/>
                <w:bCs/>
                <w:szCs w:val="22"/>
                <w:shd w:val="clear" w:color="auto" w:fill="FFFFFF"/>
              </w:rPr>
            </w:pPr>
          </w:p>
          <w:p w14:paraId="0F4BB5E6" w14:textId="3AFD9920" w:rsidR="0004245B" w:rsidRPr="00C2343A" w:rsidRDefault="0004245B" w:rsidP="0004245B">
            <w:pPr>
              <w:widowControl w:val="0"/>
              <w:tabs>
                <w:tab w:val="left" w:pos="2552"/>
              </w:tabs>
              <w:rPr>
                <w:rFonts w:cs="Arial"/>
                <w:bCs/>
                <w:szCs w:val="22"/>
                <w:shd w:val="clear" w:color="auto" w:fill="FFFFFF"/>
              </w:rPr>
            </w:pPr>
          </w:p>
          <w:p w14:paraId="2DE836B8" w14:textId="6DB12480" w:rsidR="0004245B" w:rsidRPr="00C2343A" w:rsidRDefault="0004245B" w:rsidP="0004245B">
            <w:pPr>
              <w:widowControl w:val="0"/>
              <w:tabs>
                <w:tab w:val="left" w:pos="2552"/>
              </w:tabs>
              <w:rPr>
                <w:rFonts w:cs="Arial"/>
                <w:bCs/>
                <w:szCs w:val="22"/>
                <w:shd w:val="clear" w:color="auto" w:fill="FFFFFF"/>
              </w:rPr>
            </w:pPr>
          </w:p>
          <w:p w14:paraId="3FD22F4C" w14:textId="0135A5E9" w:rsidR="0004245B" w:rsidRPr="00C2343A" w:rsidRDefault="0004245B" w:rsidP="0004245B">
            <w:pPr>
              <w:widowControl w:val="0"/>
              <w:tabs>
                <w:tab w:val="left" w:pos="2552"/>
              </w:tabs>
              <w:rPr>
                <w:rFonts w:cs="Arial"/>
                <w:bCs/>
                <w:szCs w:val="22"/>
                <w:shd w:val="clear" w:color="auto" w:fill="FFFFFF"/>
              </w:rPr>
            </w:pPr>
          </w:p>
          <w:p w14:paraId="022A7F9D" w14:textId="6BA15474" w:rsidR="0004245B" w:rsidRPr="00C2343A" w:rsidRDefault="0004245B" w:rsidP="0004245B">
            <w:pPr>
              <w:widowControl w:val="0"/>
              <w:tabs>
                <w:tab w:val="left" w:pos="2552"/>
              </w:tabs>
              <w:rPr>
                <w:rFonts w:cs="Arial"/>
                <w:bCs/>
                <w:szCs w:val="22"/>
                <w:shd w:val="clear" w:color="auto" w:fill="FFFFFF"/>
              </w:rPr>
            </w:pPr>
          </w:p>
          <w:p w14:paraId="2731D6C2" w14:textId="70135A64" w:rsidR="0004245B" w:rsidRPr="00C2343A" w:rsidRDefault="0004245B" w:rsidP="0004245B">
            <w:pPr>
              <w:widowControl w:val="0"/>
              <w:tabs>
                <w:tab w:val="left" w:pos="2552"/>
              </w:tabs>
              <w:rPr>
                <w:rFonts w:cs="Arial"/>
                <w:bCs/>
                <w:szCs w:val="22"/>
                <w:shd w:val="clear" w:color="auto" w:fill="FFFFFF"/>
              </w:rPr>
            </w:pPr>
          </w:p>
          <w:p w14:paraId="317F91C2" w14:textId="3F3DA131" w:rsidR="0004245B" w:rsidRPr="00C2343A" w:rsidRDefault="0004245B" w:rsidP="0004245B">
            <w:pPr>
              <w:widowControl w:val="0"/>
              <w:tabs>
                <w:tab w:val="left" w:pos="2552"/>
              </w:tabs>
              <w:rPr>
                <w:rFonts w:cs="Arial"/>
                <w:bCs/>
                <w:szCs w:val="22"/>
                <w:shd w:val="clear" w:color="auto" w:fill="FFFFFF"/>
              </w:rPr>
            </w:pPr>
          </w:p>
          <w:p w14:paraId="3A5DB469" w14:textId="10C50675" w:rsidR="0004245B" w:rsidRPr="00C2343A" w:rsidRDefault="0004245B" w:rsidP="0004245B">
            <w:pPr>
              <w:widowControl w:val="0"/>
              <w:tabs>
                <w:tab w:val="left" w:pos="2552"/>
              </w:tabs>
              <w:rPr>
                <w:rFonts w:cs="Arial"/>
                <w:bCs/>
                <w:szCs w:val="22"/>
                <w:shd w:val="clear" w:color="auto" w:fill="FFFFFF"/>
              </w:rPr>
            </w:pPr>
          </w:p>
          <w:p w14:paraId="71956C3A" w14:textId="31CCA5FA" w:rsidR="0004245B" w:rsidRPr="00C2343A" w:rsidRDefault="0004245B" w:rsidP="0004245B">
            <w:pPr>
              <w:widowControl w:val="0"/>
              <w:tabs>
                <w:tab w:val="left" w:pos="2552"/>
              </w:tabs>
              <w:rPr>
                <w:rFonts w:cs="Arial"/>
                <w:bCs/>
                <w:szCs w:val="22"/>
                <w:shd w:val="clear" w:color="auto" w:fill="FFFFFF"/>
              </w:rPr>
            </w:pPr>
          </w:p>
          <w:p w14:paraId="13083407" w14:textId="0FEDCB23" w:rsidR="0004245B" w:rsidRPr="00C2343A" w:rsidRDefault="0004245B" w:rsidP="0004245B">
            <w:pPr>
              <w:widowControl w:val="0"/>
              <w:tabs>
                <w:tab w:val="left" w:pos="2552"/>
              </w:tabs>
              <w:rPr>
                <w:rFonts w:cs="Arial"/>
                <w:bCs/>
                <w:szCs w:val="22"/>
                <w:shd w:val="clear" w:color="auto" w:fill="FFFFFF"/>
              </w:rPr>
            </w:pPr>
          </w:p>
          <w:p w14:paraId="3096BF6E" w14:textId="2BFFF601" w:rsidR="0004245B" w:rsidRPr="00C2343A" w:rsidRDefault="0004245B" w:rsidP="0004245B">
            <w:pPr>
              <w:widowControl w:val="0"/>
              <w:tabs>
                <w:tab w:val="left" w:pos="2552"/>
              </w:tabs>
              <w:rPr>
                <w:rFonts w:cs="Arial"/>
                <w:bCs/>
                <w:szCs w:val="22"/>
                <w:shd w:val="clear" w:color="auto" w:fill="FFFFFF"/>
              </w:rPr>
            </w:pPr>
          </w:p>
          <w:p w14:paraId="158D4D45" w14:textId="040C8441" w:rsidR="0004245B" w:rsidRPr="00C2343A" w:rsidRDefault="0004245B" w:rsidP="0004245B">
            <w:pPr>
              <w:widowControl w:val="0"/>
              <w:tabs>
                <w:tab w:val="left" w:pos="2552"/>
              </w:tabs>
              <w:rPr>
                <w:rFonts w:cs="Arial"/>
                <w:bCs/>
                <w:szCs w:val="22"/>
                <w:shd w:val="clear" w:color="auto" w:fill="FFFFFF"/>
              </w:rPr>
            </w:pPr>
          </w:p>
          <w:p w14:paraId="6F3A65D6" w14:textId="1EDFFA2E" w:rsidR="0004245B" w:rsidRPr="00C2343A" w:rsidRDefault="0004245B" w:rsidP="0004245B">
            <w:pPr>
              <w:widowControl w:val="0"/>
              <w:tabs>
                <w:tab w:val="left" w:pos="2552"/>
              </w:tabs>
              <w:rPr>
                <w:rFonts w:cs="Arial"/>
                <w:bCs/>
                <w:szCs w:val="22"/>
                <w:shd w:val="clear" w:color="auto" w:fill="FFFFFF"/>
              </w:rPr>
            </w:pPr>
          </w:p>
          <w:p w14:paraId="118D7521" w14:textId="1B30E625" w:rsidR="0004245B" w:rsidRPr="00C2343A" w:rsidRDefault="0004245B" w:rsidP="0004245B">
            <w:pPr>
              <w:widowControl w:val="0"/>
              <w:tabs>
                <w:tab w:val="left" w:pos="2552"/>
              </w:tabs>
              <w:rPr>
                <w:rFonts w:cs="Arial"/>
                <w:bCs/>
                <w:szCs w:val="22"/>
                <w:shd w:val="clear" w:color="auto" w:fill="FFFFFF"/>
              </w:rPr>
            </w:pPr>
          </w:p>
          <w:p w14:paraId="3DF9D4DC" w14:textId="785D0C69" w:rsidR="0004245B" w:rsidRPr="00C2343A" w:rsidRDefault="0004245B" w:rsidP="0004245B">
            <w:pPr>
              <w:widowControl w:val="0"/>
              <w:tabs>
                <w:tab w:val="left" w:pos="2552"/>
              </w:tabs>
              <w:rPr>
                <w:rFonts w:cs="Arial"/>
                <w:bCs/>
                <w:szCs w:val="22"/>
                <w:shd w:val="clear" w:color="auto" w:fill="FFFFFF"/>
              </w:rPr>
            </w:pPr>
          </w:p>
          <w:p w14:paraId="24B20E89" w14:textId="5D20EB7C" w:rsidR="0004245B" w:rsidRPr="00C2343A" w:rsidRDefault="0004245B" w:rsidP="0004245B">
            <w:pPr>
              <w:widowControl w:val="0"/>
              <w:tabs>
                <w:tab w:val="left" w:pos="2552"/>
              </w:tabs>
              <w:rPr>
                <w:rFonts w:cs="Arial"/>
                <w:bCs/>
                <w:szCs w:val="22"/>
                <w:shd w:val="clear" w:color="auto" w:fill="FFFFFF"/>
              </w:rPr>
            </w:pPr>
          </w:p>
          <w:p w14:paraId="52F6CA70" w14:textId="42FCDEBA" w:rsidR="0004245B" w:rsidRPr="00C2343A" w:rsidRDefault="0004245B" w:rsidP="0004245B">
            <w:pPr>
              <w:widowControl w:val="0"/>
              <w:tabs>
                <w:tab w:val="left" w:pos="2552"/>
              </w:tabs>
              <w:rPr>
                <w:rFonts w:cs="Arial"/>
                <w:bCs/>
                <w:szCs w:val="22"/>
                <w:shd w:val="clear" w:color="auto" w:fill="FFFFFF"/>
              </w:rPr>
            </w:pPr>
          </w:p>
          <w:p w14:paraId="79F95092" w14:textId="26673581" w:rsidR="0004245B" w:rsidRPr="00C2343A" w:rsidRDefault="0004245B" w:rsidP="0004245B">
            <w:pPr>
              <w:widowControl w:val="0"/>
              <w:tabs>
                <w:tab w:val="left" w:pos="2552"/>
              </w:tabs>
              <w:rPr>
                <w:rFonts w:cs="Arial"/>
                <w:bCs/>
                <w:szCs w:val="22"/>
                <w:shd w:val="clear" w:color="auto" w:fill="FFFFFF"/>
              </w:rPr>
            </w:pPr>
          </w:p>
          <w:p w14:paraId="607C5CBE" w14:textId="4E9873DA" w:rsidR="0004245B" w:rsidRPr="00C2343A" w:rsidRDefault="0004245B" w:rsidP="0004245B">
            <w:pPr>
              <w:widowControl w:val="0"/>
              <w:tabs>
                <w:tab w:val="left" w:pos="2552"/>
              </w:tabs>
              <w:rPr>
                <w:rFonts w:cs="Arial"/>
                <w:bCs/>
                <w:szCs w:val="22"/>
                <w:shd w:val="clear" w:color="auto" w:fill="FFFFFF"/>
              </w:rPr>
            </w:pPr>
          </w:p>
          <w:p w14:paraId="49A14CB5" w14:textId="5B660868" w:rsidR="0004245B" w:rsidRPr="00C2343A" w:rsidRDefault="0004245B" w:rsidP="0004245B">
            <w:pPr>
              <w:widowControl w:val="0"/>
              <w:tabs>
                <w:tab w:val="left" w:pos="2552"/>
              </w:tabs>
              <w:rPr>
                <w:rFonts w:cs="Arial"/>
                <w:bCs/>
                <w:szCs w:val="22"/>
                <w:shd w:val="clear" w:color="auto" w:fill="FFFFFF"/>
              </w:rPr>
            </w:pPr>
          </w:p>
          <w:p w14:paraId="745D6ACD" w14:textId="5F82FFB8" w:rsidR="0004245B" w:rsidRPr="00C2343A" w:rsidRDefault="0004245B" w:rsidP="0004245B">
            <w:pPr>
              <w:widowControl w:val="0"/>
              <w:tabs>
                <w:tab w:val="left" w:pos="2552"/>
              </w:tabs>
              <w:rPr>
                <w:rFonts w:cs="Arial"/>
                <w:bCs/>
                <w:szCs w:val="22"/>
                <w:shd w:val="clear" w:color="auto" w:fill="FFFFFF"/>
              </w:rPr>
            </w:pPr>
          </w:p>
          <w:p w14:paraId="3F990DBC" w14:textId="4D089573" w:rsidR="0004245B" w:rsidRDefault="0004245B" w:rsidP="0004245B">
            <w:pPr>
              <w:widowControl w:val="0"/>
              <w:tabs>
                <w:tab w:val="left" w:pos="2552"/>
              </w:tabs>
              <w:rPr>
                <w:rFonts w:cs="Arial"/>
                <w:bCs/>
                <w:szCs w:val="22"/>
                <w:shd w:val="clear" w:color="auto" w:fill="FFFFFF"/>
              </w:rPr>
            </w:pPr>
          </w:p>
          <w:p w14:paraId="5D5A4141" w14:textId="59DF51F3" w:rsidR="0004245B" w:rsidRDefault="0004245B" w:rsidP="0004245B">
            <w:pPr>
              <w:widowControl w:val="0"/>
              <w:tabs>
                <w:tab w:val="left" w:pos="2552"/>
              </w:tabs>
              <w:rPr>
                <w:rFonts w:cs="Arial"/>
                <w:bCs/>
                <w:szCs w:val="22"/>
                <w:shd w:val="clear" w:color="auto" w:fill="FFFFFF"/>
              </w:rPr>
            </w:pPr>
          </w:p>
          <w:p w14:paraId="6757CC2A" w14:textId="20A97EE7" w:rsidR="0004245B" w:rsidRDefault="0004245B" w:rsidP="0004245B">
            <w:pPr>
              <w:widowControl w:val="0"/>
              <w:tabs>
                <w:tab w:val="left" w:pos="2552"/>
              </w:tabs>
              <w:rPr>
                <w:rFonts w:cs="Arial"/>
                <w:bCs/>
                <w:szCs w:val="22"/>
                <w:shd w:val="clear" w:color="auto" w:fill="FFFFFF"/>
              </w:rPr>
            </w:pPr>
          </w:p>
          <w:p w14:paraId="217618E5" w14:textId="759036AC" w:rsidR="0004245B" w:rsidRDefault="0004245B" w:rsidP="0004245B">
            <w:pPr>
              <w:widowControl w:val="0"/>
              <w:tabs>
                <w:tab w:val="left" w:pos="2552"/>
              </w:tabs>
              <w:rPr>
                <w:rFonts w:cs="Arial"/>
                <w:bCs/>
                <w:szCs w:val="22"/>
                <w:shd w:val="clear" w:color="auto" w:fill="FFFFFF"/>
              </w:rPr>
            </w:pPr>
          </w:p>
          <w:p w14:paraId="388E5E2B" w14:textId="439D1F01" w:rsidR="0004245B" w:rsidRDefault="0004245B" w:rsidP="0004245B">
            <w:pPr>
              <w:widowControl w:val="0"/>
              <w:tabs>
                <w:tab w:val="left" w:pos="2552"/>
              </w:tabs>
              <w:rPr>
                <w:rFonts w:cs="Arial"/>
                <w:bCs/>
                <w:szCs w:val="22"/>
                <w:shd w:val="clear" w:color="auto" w:fill="FFFFFF"/>
              </w:rPr>
            </w:pPr>
          </w:p>
          <w:p w14:paraId="7DBB3CD4" w14:textId="796FF24E" w:rsidR="0004245B" w:rsidRDefault="0004245B" w:rsidP="0004245B">
            <w:pPr>
              <w:widowControl w:val="0"/>
              <w:tabs>
                <w:tab w:val="left" w:pos="2552"/>
              </w:tabs>
              <w:rPr>
                <w:rFonts w:cs="Arial"/>
                <w:bCs/>
                <w:szCs w:val="22"/>
                <w:shd w:val="clear" w:color="auto" w:fill="FFFFFF"/>
              </w:rPr>
            </w:pPr>
          </w:p>
          <w:p w14:paraId="56AF9511" w14:textId="35FE71A7" w:rsidR="0004245B" w:rsidRDefault="0004245B" w:rsidP="0004245B">
            <w:pPr>
              <w:widowControl w:val="0"/>
              <w:tabs>
                <w:tab w:val="left" w:pos="2552"/>
              </w:tabs>
              <w:rPr>
                <w:rFonts w:cs="Arial"/>
                <w:bCs/>
                <w:szCs w:val="22"/>
                <w:shd w:val="clear" w:color="auto" w:fill="FFFFFF"/>
              </w:rPr>
            </w:pPr>
          </w:p>
          <w:p w14:paraId="7D5AF692" w14:textId="1954A778" w:rsidR="0004245B" w:rsidRDefault="0004245B" w:rsidP="0004245B">
            <w:pPr>
              <w:widowControl w:val="0"/>
              <w:tabs>
                <w:tab w:val="left" w:pos="2552"/>
              </w:tabs>
              <w:rPr>
                <w:rFonts w:cs="Arial"/>
                <w:bCs/>
                <w:szCs w:val="22"/>
                <w:shd w:val="clear" w:color="auto" w:fill="FFFFFF"/>
              </w:rPr>
            </w:pPr>
          </w:p>
          <w:p w14:paraId="5FA975CB" w14:textId="2CB0FEE1" w:rsidR="0004245B" w:rsidRDefault="0004245B" w:rsidP="0004245B">
            <w:pPr>
              <w:widowControl w:val="0"/>
              <w:tabs>
                <w:tab w:val="left" w:pos="2552"/>
              </w:tabs>
              <w:rPr>
                <w:rFonts w:cs="Arial"/>
                <w:bCs/>
                <w:szCs w:val="22"/>
                <w:shd w:val="clear" w:color="auto" w:fill="FFFFFF"/>
              </w:rPr>
            </w:pPr>
          </w:p>
          <w:p w14:paraId="1D2EBDCE" w14:textId="4326C287" w:rsidR="0004245B" w:rsidRDefault="0004245B" w:rsidP="0004245B">
            <w:pPr>
              <w:widowControl w:val="0"/>
              <w:tabs>
                <w:tab w:val="left" w:pos="2552"/>
              </w:tabs>
              <w:rPr>
                <w:rFonts w:cs="Arial"/>
                <w:bCs/>
                <w:szCs w:val="22"/>
                <w:shd w:val="clear" w:color="auto" w:fill="FFFFFF"/>
              </w:rPr>
            </w:pPr>
          </w:p>
          <w:p w14:paraId="41017D80" w14:textId="45F164C1" w:rsidR="0004245B" w:rsidRDefault="0004245B" w:rsidP="0004245B">
            <w:pPr>
              <w:widowControl w:val="0"/>
              <w:tabs>
                <w:tab w:val="left" w:pos="2552"/>
              </w:tabs>
              <w:rPr>
                <w:rFonts w:cs="Arial"/>
                <w:bCs/>
                <w:szCs w:val="22"/>
                <w:shd w:val="clear" w:color="auto" w:fill="FFFFFF"/>
              </w:rPr>
            </w:pPr>
          </w:p>
          <w:p w14:paraId="58B325B7" w14:textId="4C66BA32" w:rsidR="0004245B" w:rsidRDefault="0004245B" w:rsidP="0004245B">
            <w:pPr>
              <w:widowControl w:val="0"/>
              <w:tabs>
                <w:tab w:val="left" w:pos="2552"/>
              </w:tabs>
              <w:rPr>
                <w:rFonts w:cs="Arial"/>
                <w:bCs/>
                <w:szCs w:val="22"/>
                <w:shd w:val="clear" w:color="auto" w:fill="FFFFFF"/>
              </w:rPr>
            </w:pPr>
          </w:p>
          <w:p w14:paraId="1C01F698" w14:textId="6DEB60EC" w:rsidR="0004245B" w:rsidRDefault="0004245B" w:rsidP="0004245B">
            <w:pPr>
              <w:widowControl w:val="0"/>
              <w:tabs>
                <w:tab w:val="left" w:pos="2552"/>
              </w:tabs>
              <w:rPr>
                <w:rFonts w:cs="Arial"/>
                <w:bCs/>
                <w:szCs w:val="22"/>
                <w:shd w:val="clear" w:color="auto" w:fill="FFFFFF"/>
              </w:rPr>
            </w:pPr>
          </w:p>
          <w:p w14:paraId="79F2250F" w14:textId="7114DC01" w:rsidR="0004245B" w:rsidRDefault="0004245B" w:rsidP="0004245B">
            <w:pPr>
              <w:widowControl w:val="0"/>
              <w:tabs>
                <w:tab w:val="left" w:pos="2552"/>
              </w:tabs>
              <w:rPr>
                <w:rFonts w:cs="Arial"/>
                <w:bCs/>
                <w:szCs w:val="22"/>
                <w:shd w:val="clear" w:color="auto" w:fill="FFFFFF"/>
              </w:rPr>
            </w:pPr>
          </w:p>
          <w:p w14:paraId="4848F412" w14:textId="2AC9EE6A" w:rsidR="0004245B" w:rsidRDefault="0004245B" w:rsidP="0004245B">
            <w:pPr>
              <w:widowControl w:val="0"/>
              <w:tabs>
                <w:tab w:val="left" w:pos="2552"/>
              </w:tabs>
              <w:rPr>
                <w:rFonts w:cs="Arial"/>
                <w:bCs/>
                <w:szCs w:val="22"/>
                <w:shd w:val="clear" w:color="auto" w:fill="FFFFFF"/>
              </w:rPr>
            </w:pPr>
          </w:p>
          <w:p w14:paraId="1FCC204B" w14:textId="76B9A595" w:rsidR="0004245B" w:rsidRDefault="0004245B" w:rsidP="0004245B">
            <w:pPr>
              <w:widowControl w:val="0"/>
              <w:tabs>
                <w:tab w:val="left" w:pos="2552"/>
              </w:tabs>
              <w:rPr>
                <w:rFonts w:cs="Arial"/>
                <w:bCs/>
                <w:szCs w:val="22"/>
                <w:shd w:val="clear" w:color="auto" w:fill="FFFFFF"/>
              </w:rPr>
            </w:pPr>
          </w:p>
          <w:p w14:paraId="4B1239DE" w14:textId="3CFDA413" w:rsidR="0004245B" w:rsidRDefault="0004245B" w:rsidP="0004245B">
            <w:pPr>
              <w:widowControl w:val="0"/>
              <w:tabs>
                <w:tab w:val="left" w:pos="2552"/>
              </w:tabs>
              <w:rPr>
                <w:rFonts w:cs="Arial"/>
                <w:bCs/>
                <w:szCs w:val="22"/>
                <w:shd w:val="clear" w:color="auto" w:fill="FFFFFF"/>
              </w:rPr>
            </w:pPr>
          </w:p>
          <w:p w14:paraId="698C319C" w14:textId="5A460AD9" w:rsidR="0004245B" w:rsidRDefault="0004245B" w:rsidP="0004245B">
            <w:pPr>
              <w:widowControl w:val="0"/>
              <w:tabs>
                <w:tab w:val="left" w:pos="2552"/>
              </w:tabs>
              <w:rPr>
                <w:rFonts w:cs="Arial"/>
                <w:bCs/>
                <w:szCs w:val="22"/>
                <w:shd w:val="clear" w:color="auto" w:fill="FFFFFF"/>
              </w:rPr>
            </w:pPr>
          </w:p>
          <w:p w14:paraId="4C1B094A" w14:textId="13C3738C" w:rsidR="0004245B" w:rsidRDefault="0004245B" w:rsidP="0004245B">
            <w:pPr>
              <w:widowControl w:val="0"/>
              <w:tabs>
                <w:tab w:val="left" w:pos="2552"/>
              </w:tabs>
              <w:rPr>
                <w:rFonts w:cs="Arial"/>
                <w:bCs/>
                <w:szCs w:val="22"/>
                <w:shd w:val="clear" w:color="auto" w:fill="FFFFFF"/>
              </w:rPr>
            </w:pPr>
          </w:p>
          <w:p w14:paraId="4C347DBA" w14:textId="41F31D90" w:rsidR="0004245B" w:rsidRDefault="0004245B" w:rsidP="0004245B">
            <w:pPr>
              <w:widowControl w:val="0"/>
              <w:tabs>
                <w:tab w:val="left" w:pos="2552"/>
              </w:tabs>
              <w:rPr>
                <w:rFonts w:cs="Arial"/>
                <w:bCs/>
                <w:szCs w:val="22"/>
                <w:shd w:val="clear" w:color="auto" w:fill="FFFFFF"/>
              </w:rPr>
            </w:pPr>
          </w:p>
          <w:p w14:paraId="26C1E432" w14:textId="12F68EF7" w:rsidR="0004245B" w:rsidRDefault="0004245B" w:rsidP="0004245B">
            <w:pPr>
              <w:widowControl w:val="0"/>
              <w:tabs>
                <w:tab w:val="left" w:pos="2552"/>
              </w:tabs>
              <w:rPr>
                <w:rFonts w:cs="Arial"/>
                <w:bCs/>
                <w:szCs w:val="22"/>
                <w:shd w:val="clear" w:color="auto" w:fill="FFFFFF"/>
              </w:rPr>
            </w:pPr>
          </w:p>
          <w:p w14:paraId="17D74B30" w14:textId="54BE3D5D" w:rsidR="0004245B" w:rsidRDefault="0004245B" w:rsidP="0004245B">
            <w:pPr>
              <w:widowControl w:val="0"/>
              <w:tabs>
                <w:tab w:val="left" w:pos="2552"/>
              </w:tabs>
              <w:rPr>
                <w:rFonts w:cs="Arial"/>
                <w:bCs/>
                <w:szCs w:val="22"/>
                <w:shd w:val="clear" w:color="auto" w:fill="FFFFFF"/>
              </w:rPr>
            </w:pPr>
          </w:p>
          <w:p w14:paraId="21450BCD" w14:textId="77777777" w:rsidR="0004245B" w:rsidRPr="00C2343A" w:rsidRDefault="0004245B" w:rsidP="0004245B">
            <w:pPr>
              <w:widowControl w:val="0"/>
              <w:tabs>
                <w:tab w:val="left" w:pos="2552"/>
              </w:tabs>
              <w:rPr>
                <w:rFonts w:cs="Arial"/>
                <w:bCs/>
                <w:szCs w:val="22"/>
                <w:shd w:val="clear" w:color="auto" w:fill="FFFFFF"/>
              </w:rPr>
            </w:pPr>
          </w:p>
          <w:p w14:paraId="5DCAF185" w14:textId="408B286C" w:rsidR="0004245B" w:rsidRPr="00C2343A" w:rsidRDefault="0004245B" w:rsidP="0004245B">
            <w:pPr>
              <w:widowControl w:val="0"/>
              <w:tabs>
                <w:tab w:val="left" w:pos="2552"/>
              </w:tabs>
              <w:rPr>
                <w:rFonts w:cs="Arial"/>
                <w:bCs/>
                <w:szCs w:val="22"/>
                <w:shd w:val="clear" w:color="auto" w:fill="FFFFFF"/>
              </w:rPr>
            </w:pPr>
          </w:p>
          <w:p w14:paraId="359A8A7B" w14:textId="77777777" w:rsidR="0004245B" w:rsidRPr="00C2343A" w:rsidRDefault="0004245B" w:rsidP="0004245B">
            <w:pPr>
              <w:widowControl w:val="0"/>
              <w:tabs>
                <w:tab w:val="left" w:pos="2552"/>
              </w:tabs>
              <w:rPr>
                <w:rFonts w:cs="Arial"/>
                <w:bCs/>
                <w:szCs w:val="22"/>
                <w:shd w:val="clear" w:color="auto" w:fill="FFFFFF"/>
              </w:rPr>
            </w:pPr>
          </w:p>
          <w:p w14:paraId="17AC0D7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c)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en su inciso quinto la expresión “2016 a 2018” por “2026 y 2027”.</w:t>
            </w:r>
          </w:p>
          <w:p w14:paraId="3B1A6F60" w14:textId="77777777" w:rsidR="0004245B" w:rsidRPr="00C2343A" w:rsidRDefault="0004245B" w:rsidP="0004245B">
            <w:pPr>
              <w:widowControl w:val="0"/>
              <w:rPr>
                <w:rFonts w:eastAsia="Aptos" w:cs="Arial"/>
                <w:szCs w:val="24"/>
                <w:lang w:eastAsia="en-US"/>
              </w:rPr>
            </w:pPr>
          </w:p>
        </w:tc>
        <w:tc>
          <w:tcPr>
            <w:tcW w:w="1250" w:type="pct"/>
          </w:tcPr>
          <w:p w14:paraId="318730BF"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3BBA9EAC"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
                <w:bCs/>
                <w:szCs w:val="22"/>
                <w:shd w:val="clear" w:color="auto" w:fill="FFFFFF"/>
              </w:rPr>
              <w:t>5.</w:t>
            </w:r>
            <w:r w:rsidRPr="00D777D2">
              <w:rPr>
                <w:rFonts w:cs="Arial"/>
                <w:bCs/>
                <w:szCs w:val="22"/>
                <w:shd w:val="clear" w:color="auto" w:fill="FFFFFF"/>
              </w:rPr>
              <w:t xml:space="preserve"> En el artículo 8:</w:t>
            </w:r>
          </w:p>
          <w:p w14:paraId="01660E1F" w14:textId="77777777" w:rsidR="0078780F" w:rsidRDefault="0078780F" w:rsidP="0078780F">
            <w:pPr>
              <w:widowControl w:val="0"/>
              <w:tabs>
                <w:tab w:val="left" w:pos="2552"/>
              </w:tabs>
              <w:rPr>
                <w:rFonts w:cs="Arial"/>
                <w:bCs/>
                <w:szCs w:val="22"/>
                <w:shd w:val="clear" w:color="auto" w:fill="FFFFFF"/>
              </w:rPr>
            </w:pPr>
          </w:p>
          <w:p w14:paraId="268B166A" w14:textId="77777777" w:rsidR="0078780F" w:rsidRDefault="0078780F" w:rsidP="0078780F">
            <w:pPr>
              <w:widowControl w:val="0"/>
              <w:tabs>
                <w:tab w:val="left" w:pos="2552"/>
              </w:tabs>
              <w:rPr>
                <w:rFonts w:cs="Arial"/>
                <w:bCs/>
                <w:szCs w:val="22"/>
                <w:shd w:val="clear" w:color="auto" w:fill="FFFFFF"/>
              </w:rPr>
            </w:pPr>
          </w:p>
          <w:p w14:paraId="0F9AD6EB" w14:textId="77777777" w:rsidR="0078780F" w:rsidRPr="00D777D2" w:rsidRDefault="0078780F" w:rsidP="0078780F">
            <w:pPr>
              <w:widowControl w:val="0"/>
              <w:tabs>
                <w:tab w:val="left" w:pos="2552"/>
              </w:tabs>
              <w:rPr>
                <w:rFonts w:cs="Arial"/>
                <w:bCs/>
                <w:szCs w:val="22"/>
                <w:shd w:val="clear" w:color="auto" w:fill="FFFFFF"/>
              </w:rPr>
            </w:pPr>
          </w:p>
          <w:p w14:paraId="43386260"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Suprímese</w:t>
            </w:r>
            <w:proofErr w:type="spellEnd"/>
            <w:r w:rsidRPr="00D777D2">
              <w:rPr>
                <w:rFonts w:cs="Arial"/>
                <w:bCs/>
                <w:szCs w:val="22"/>
                <w:shd w:val="clear" w:color="auto" w:fill="FFFFFF"/>
              </w:rPr>
              <w:t xml:space="preserve"> a contar del 1 de enero de 2025, en su inciso primero, la frase “, entre el 1 de julio de 2014 y el 31 de diciembre de 2025”.</w:t>
            </w:r>
          </w:p>
          <w:p w14:paraId="6522CFAC" w14:textId="77777777" w:rsidR="0078780F" w:rsidRDefault="0078780F" w:rsidP="0078780F">
            <w:pPr>
              <w:widowControl w:val="0"/>
              <w:tabs>
                <w:tab w:val="left" w:pos="2552"/>
              </w:tabs>
              <w:rPr>
                <w:rFonts w:cs="Arial"/>
                <w:bCs/>
                <w:szCs w:val="22"/>
                <w:shd w:val="clear" w:color="auto" w:fill="FFFFFF"/>
              </w:rPr>
            </w:pPr>
          </w:p>
          <w:p w14:paraId="563CD7D6" w14:textId="77777777" w:rsidR="0078780F" w:rsidRDefault="0078780F" w:rsidP="0078780F">
            <w:pPr>
              <w:widowControl w:val="0"/>
              <w:tabs>
                <w:tab w:val="left" w:pos="2552"/>
              </w:tabs>
              <w:rPr>
                <w:rFonts w:cs="Arial"/>
                <w:bCs/>
                <w:szCs w:val="22"/>
                <w:shd w:val="clear" w:color="auto" w:fill="FFFFFF"/>
              </w:rPr>
            </w:pPr>
          </w:p>
          <w:p w14:paraId="2E15BC78" w14:textId="77777777" w:rsidR="0078780F" w:rsidRDefault="0078780F" w:rsidP="0078780F">
            <w:pPr>
              <w:widowControl w:val="0"/>
              <w:tabs>
                <w:tab w:val="left" w:pos="2552"/>
              </w:tabs>
              <w:rPr>
                <w:rFonts w:cs="Arial"/>
                <w:bCs/>
                <w:szCs w:val="22"/>
                <w:shd w:val="clear" w:color="auto" w:fill="FFFFFF"/>
              </w:rPr>
            </w:pPr>
          </w:p>
          <w:p w14:paraId="031FA6CD" w14:textId="77777777" w:rsidR="0078780F" w:rsidRDefault="0078780F" w:rsidP="0078780F">
            <w:pPr>
              <w:widowControl w:val="0"/>
              <w:tabs>
                <w:tab w:val="left" w:pos="2552"/>
              </w:tabs>
              <w:rPr>
                <w:rFonts w:cs="Arial"/>
                <w:bCs/>
                <w:szCs w:val="22"/>
                <w:shd w:val="clear" w:color="auto" w:fill="FFFFFF"/>
              </w:rPr>
            </w:pPr>
          </w:p>
          <w:p w14:paraId="1563466C" w14:textId="77777777" w:rsidR="0078780F" w:rsidRDefault="0078780F" w:rsidP="0078780F">
            <w:pPr>
              <w:widowControl w:val="0"/>
              <w:tabs>
                <w:tab w:val="left" w:pos="2552"/>
              </w:tabs>
              <w:rPr>
                <w:rFonts w:cs="Arial"/>
                <w:bCs/>
                <w:szCs w:val="22"/>
                <w:shd w:val="clear" w:color="auto" w:fill="FFFFFF"/>
              </w:rPr>
            </w:pPr>
          </w:p>
          <w:p w14:paraId="103F0BDC" w14:textId="77777777" w:rsidR="0078780F" w:rsidRDefault="0078780F" w:rsidP="0078780F">
            <w:pPr>
              <w:widowControl w:val="0"/>
              <w:tabs>
                <w:tab w:val="left" w:pos="2552"/>
              </w:tabs>
              <w:rPr>
                <w:rFonts w:cs="Arial"/>
                <w:bCs/>
                <w:szCs w:val="22"/>
                <w:shd w:val="clear" w:color="auto" w:fill="FFFFFF"/>
              </w:rPr>
            </w:pPr>
          </w:p>
          <w:p w14:paraId="4277AAF4" w14:textId="77777777" w:rsidR="0078780F" w:rsidRDefault="0078780F" w:rsidP="0078780F">
            <w:pPr>
              <w:widowControl w:val="0"/>
              <w:tabs>
                <w:tab w:val="left" w:pos="2552"/>
              </w:tabs>
              <w:rPr>
                <w:rFonts w:cs="Arial"/>
                <w:bCs/>
                <w:szCs w:val="22"/>
                <w:shd w:val="clear" w:color="auto" w:fill="FFFFFF"/>
              </w:rPr>
            </w:pPr>
          </w:p>
          <w:p w14:paraId="2F25C94A" w14:textId="77777777" w:rsidR="0078780F" w:rsidRDefault="0078780F" w:rsidP="0078780F">
            <w:pPr>
              <w:widowControl w:val="0"/>
              <w:tabs>
                <w:tab w:val="left" w:pos="2552"/>
              </w:tabs>
              <w:rPr>
                <w:rFonts w:cs="Arial"/>
                <w:bCs/>
                <w:szCs w:val="22"/>
                <w:shd w:val="clear" w:color="auto" w:fill="FFFFFF"/>
              </w:rPr>
            </w:pPr>
          </w:p>
          <w:p w14:paraId="5FFDDDB9" w14:textId="77777777" w:rsidR="0078780F" w:rsidRPr="00D777D2" w:rsidRDefault="0078780F" w:rsidP="0078780F">
            <w:pPr>
              <w:widowControl w:val="0"/>
              <w:tabs>
                <w:tab w:val="left" w:pos="2552"/>
              </w:tabs>
              <w:rPr>
                <w:rFonts w:cs="Arial"/>
                <w:bCs/>
                <w:szCs w:val="22"/>
                <w:shd w:val="clear" w:color="auto" w:fill="FFFFFF"/>
              </w:rPr>
            </w:pPr>
          </w:p>
          <w:p w14:paraId="0385D3C7"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Suprímese</w:t>
            </w:r>
            <w:proofErr w:type="spellEnd"/>
            <w:r w:rsidRPr="00D777D2">
              <w:rPr>
                <w:rFonts w:cs="Arial"/>
                <w:bCs/>
                <w:szCs w:val="22"/>
                <w:shd w:val="clear" w:color="auto" w:fill="FFFFFF"/>
              </w:rPr>
              <w:t>, a contar del 1 de enero de 2025, en su inciso primero la oración “En ningún caso las edades señaladas podrán cumplirse más allá del 31 de diciembre de 2025.”.</w:t>
            </w:r>
          </w:p>
          <w:p w14:paraId="401A280C" w14:textId="77777777" w:rsidR="0078780F" w:rsidRDefault="0078780F" w:rsidP="0078780F">
            <w:pPr>
              <w:widowControl w:val="0"/>
              <w:tabs>
                <w:tab w:val="left" w:pos="2552"/>
              </w:tabs>
              <w:rPr>
                <w:rFonts w:cs="Arial"/>
                <w:bCs/>
                <w:szCs w:val="22"/>
                <w:shd w:val="clear" w:color="auto" w:fill="FFFFFF"/>
              </w:rPr>
            </w:pPr>
          </w:p>
          <w:p w14:paraId="30C5543C" w14:textId="77777777" w:rsidR="0078780F" w:rsidRDefault="0078780F" w:rsidP="0078780F">
            <w:pPr>
              <w:widowControl w:val="0"/>
              <w:tabs>
                <w:tab w:val="left" w:pos="2552"/>
              </w:tabs>
              <w:rPr>
                <w:rFonts w:cs="Arial"/>
                <w:bCs/>
                <w:szCs w:val="22"/>
                <w:shd w:val="clear" w:color="auto" w:fill="FFFFFF"/>
              </w:rPr>
            </w:pPr>
          </w:p>
          <w:p w14:paraId="51EC3C2F" w14:textId="77777777" w:rsidR="0078780F" w:rsidRDefault="0078780F" w:rsidP="0078780F">
            <w:pPr>
              <w:widowControl w:val="0"/>
              <w:tabs>
                <w:tab w:val="left" w:pos="2552"/>
              </w:tabs>
              <w:rPr>
                <w:rFonts w:cs="Arial"/>
                <w:bCs/>
                <w:szCs w:val="22"/>
                <w:shd w:val="clear" w:color="auto" w:fill="FFFFFF"/>
              </w:rPr>
            </w:pPr>
          </w:p>
          <w:p w14:paraId="66983531" w14:textId="77777777" w:rsidR="0078780F" w:rsidRDefault="0078780F" w:rsidP="0078780F">
            <w:pPr>
              <w:widowControl w:val="0"/>
              <w:tabs>
                <w:tab w:val="left" w:pos="2552"/>
              </w:tabs>
              <w:rPr>
                <w:rFonts w:cs="Arial"/>
                <w:bCs/>
                <w:szCs w:val="22"/>
                <w:shd w:val="clear" w:color="auto" w:fill="FFFFFF"/>
              </w:rPr>
            </w:pPr>
          </w:p>
          <w:p w14:paraId="6B43AE24" w14:textId="77777777" w:rsidR="0078780F" w:rsidRDefault="0078780F" w:rsidP="0078780F">
            <w:pPr>
              <w:widowControl w:val="0"/>
              <w:tabs>
                <w:tab w:val="left" w:pos="2552"/>
              </w:tabs>
              <w:rPr>
                <w:rFonts w:cs="Arial"/>
                <w:bCs/>
                <w:szCs w:val="22"/>
                <w:shd w:val="clear" w:color="auto" w:fill="FFFFFF"/>
              </w:rPr>
            </w:pPr>
          </w:p>
          <w:p w14:paraId="2A728C88" w14:textId="77777777" w:rsidR="0078780F" w:rsidRDefault="0078780F" w:rsidP="0078780F">
            <w:pPr>
              <w:widowControl w:val="0"/>
              <w:tabs>
                <w:tab w:val="left" w:pos="2552"/>
              </w:tabs>
              <w:rPr>
                <w:rFonts w:cs="Arial"/>
                <w:bCs/>
                <w:szCs w:val="22"/>
                <w:shd w:val="clear" w:color="auto" w:fill="FFFFFF"/>
              </w:rPr>
            </w:pPr>
          </w:p>
          <w:p w14:paraId="3909792E" w14:textId="77777777" w:rsidR="0078780F" w:rsidRDefault="0078780F" w:rsidP="0078780F">
            <w:pPr>
              <w:widowControl w:val="0"/>
              <w:tabs>
                <w:tab w:val="left" w:pos="2552"/>
              </w:tabs>
              <w:rPr>
                <w:rFonts w:cs="Arial"/>
                <w:bCs/>
                <w:szCs w:val="22"/>
                <w:shd w:val="clear" w:color="auto" w:fill="FFFFFF"/>
              </w:rPr>
            </w:pPr>
          </w:p>
          <w:p w14:paraId="6A757A5A" w14:textId="77777777" w:rsidR="0078780F" w:rsidRDefault="0078780F" w:rsidP="0078780F">
            <w:pPr>
              <w:widowControl w:val="0"/>
              <w:tabs>
                <w:tab w:val="left" w:pos="2552"/>
              </w:tabs>
              <w:rPr>
                <w:rFonts w:cs="Arial"/>
                <w:bCs/>
                <w:szCs w:val="22"/>
                <w:shd w:val="clear" w:color="auto" w:fill="FFFFFF"/>
              </w:rPr>
            </w:pPr>
          </w:p>
          <w:p w14:paraId="393D4276" w14:textId="77777777" w:rsidR="0078780F" w:rsidRDefault="0078780F" w:rsidP="0078780F">
            <w:pPr>
              <w:widowControl w:val="0"/>
              <w:tabs>
                <w:tab w:val="left" w:pos="2552"/>
              </w:tabs>
              <w:rPr>
                <w:rFonts w:cs="Arial"/>
                <w:bCs/>
                <w:szCs w:val="22"/>
                <w:shd w:val="clear" w:color="auto" w:fill="FFFFFF"/>
              </w:rPr>
            </w:pPr>
          </w:p>
          <w:p w14:paraId="64622105" w14:textId="77777777" w:rsidR="0078780F" w:rsidRDefault="0078780F" w:rsidP="0078780F">
            <w:pPr>
              <w:widowControl w:val="0"/>
              <w:tabs>
                <w:tab w:val="left" w:pos="2552"/>
              </w:tabs>
              <w:rPr>
                <w:rFonts w:cs="Arial"/>
                <w:bCs/>
                <w:szCs w:val="22"/>
                <w:shd w:val="clear" w:color="auto" w:fill="FFFFFF"/>
              </w:rPr>
            </w:pPr>
          </w:p>
          <w:p w14:paraId="5B8DBF25" w14:textId="77777777" w:rsidR="0078780F" w:rsidRDefault="0078780F" w:rsidP="0078780F">
            <w:pPr>
              <w:widowControl w:val="0"/>
              <w:tabs>
                <w:tab w:val="left" w:pos="2552"/>
              </w:tabs>
              <w:rPr>
                <w:rFonts w:cs="Arial"/>
                <w:bCs/>
                <w:szCs w:val="22"/>
                <w:shd w:val="clear" w:color="auto" w:fill="FFFFFF"/>
              </w:rPr>
            </w:pPr>
          </w:p>
          <w:p w14:paraId="343D8D66" w14:textId="77777777" w:rsidR="0078780F" w:rsidRDefault="0078780F" w:rsidP="0078780F">
            <w:pPr>
              <w:widowControl w:val="0"/>
              <w:tabs>
                <w:tab w:val="left" w:pos="2552"/>
              </w:tabs>
              <w:rPr>
                <w:rFonts w:cs="Arial"/>
                <w:bCs/>
                <w:szCs w:val="22"/>
                <w:shd w:val="clear" w:color="auto" w:fill="FFFFFF"/>
              </w:rPr>
            </w:pPr>
          </w:p>
          <w:p w14:paraId="49843600" w14:textId="77777777" w:rsidR="0078780F" w:rsidRDefault="0078780F" w:rsidP="0078780F">
            <w:pPr>
              <w:widowControl w:val="0"/>
              <w:tabs>
                <w:tab w:val="left" w:pos="2552"/>
              </w:tabs>
              <w:rPr>
                <w:rFonts w:cs="Arial"/>
                <w:bCs/>
                <w:szCs w:val="22"/>
                <w:shd w:val="clear" w:color="auto" w:fill="FFFFFF"/>
              </w:rPr>
            </w:pPr>
          </w:p>
          <w:p w14:paraId="782CE895" w14:textId="77777777" w:rsidR="0078780F" w:rsidRDefault="0078780F" w:rsidP="0078780F">
            <w:pPr>
              <w:widowControl w:val="0"/>
              <w:tabs>
                <w:tab w:val="left" w:pos="2552"/>
              </w:tabs>
              <w:rPr>
                <w:rFonts w:cs="Arial"/>
                <w:bCs/>
                <w:szCs w:val="22"/>
                <w:shd w:val="clear" w:color="auto" w:fill="FFFFFF"/>
              </w:rPr>
            </w:pPr>
          </w:p>
          <w:p w14:paraId="4D78D714" w14:textId="77777777" w:rsidR="0078780F" w:rsidRDefault="0078780F" w:rsidP="0078780F">
            <w:pPr>
              <w:widowControl w:val="0"/>
              <w:tabs>
                <w:tab w:val="left" w:pos="2552"/>
              </w:tabs>
              <w:rPr>
                <w:rFonts w:cs="Arial"/>
                <w:bCs/>
                <w:szCs w:val="22"/>
                <w:shd w:val="clear" w:color="auto" w:fill="FFFFFF"/>
              </w:rPr>
            </w:pPr>
          </w:p>
          <w:p w14:paraId="3C850E6A" w14:textId="77777777" w:rsidR="0078780F" w:rsidRDefault="0078780F" w:rsidP="0078780F">
            <w:pPr>
              <w:widowControl w:val="0"/>
              <w:tabs>
                <w:tab w:val="left" w:pos="2552"/>
              </w:tabs>
              <w:rPr>
                <w:rFonts w:cs="Arial"/>
                <w:bCs/>
                <w:szCs w:val="22"/>
                <w:shd w:val="clear" w:color="auto" w:fill="FFFFFF"/>
              </w:rPr>
            </w:pPr>
          </w:p>
          <w:p w14:paraId="68B3C3D9" w14:textId="77777777" w:rsidR="0078780F" w:rsidRDefault="0078780F" w:rsidP="0078780F">
            <w:pPr>
              <w:widowControl w:val="0"/>
              <w:tabs>
                <w:tab w:val="left" w:pos="2552"/>
              </w:tabs>
              <w:rPr>
                <w:rFonts w:cs="Arial"/>
                <w:bCs/>
                <w:szCs w:val="22"/>
                <w:shd w:val="clear" w:color="auto" w:fill="FFFFFF"/>
              </w:rPr>
            </w:pPr>
          </w:p>
          <w:p w14:paraId="245CA35C" w14:textId="77777777" w:rsidR="0078780F" w:rsidRDefault="0078780F" w:rsidP="0078780F">
            <w:pPr>
              <w:widowControl w:val="0"/>
              <w:tabs>
                <w:tab w:val="left" w:pos="2552"/>
              </w:tabs>
              <w:rPr>
                <w:rFonts w:cs="Arial"/>
                <w:bCs/>
                <w:szCs w:val="22"/>
                <w:shd w:val="clear" w:color="auto" w:fill="FFFFFF"/>
              </w:rPr>
            </w:pPr>
          </w:p>
          <w:p w14:paraId="7203FC4F" w14:textId="77777777" w:rsidR="0078780F" w:rsidRDefault="0078780F" w:rsidP="0078780F">
            <w:pPr>
              <w:widowControl w:val="0"/>
              <w:tabs>
                <w:tab w:val="left" w:pos="2552"/>
              </w:tabs>
              <w:rPr>
                <w:rFonts w:cs="Arial"/>
                <w:bCs/>
                <w:szCs w:val="22"/>
                <w:shd w:val="clear" w:color="auto" w:fill="FFFFFF"/>
              </w:rPr>
            </w:pPr>
          </w:p>
          <w:p w14:paraId="19F5AE65" w14:textId="77777777" w:rsidR="0078780F" w:rsidRDefault="0078780F" w:rsidP="0078780F">
            <w:pPr>
              <w:widowControl w:val="0"/>
              <w:tabs>
                <w:tab w:val="left" w:pos="2552"/>
              </w:tabs>
              <w:rPr>
                <w:rFonts w:cs="Arial"/>
                <w:bCs/>
                <w:szCs w:val="22"/>
                <w:shd w:val="clear" w:color="auto" w:fill="FFFFFF"/>
              </w:rPr>
            </w:pPr>
          </w:p>
          <w:p w14:paraId="2F35126B" w14:textId="77777777" w:rsidR="0078780F" w:rsidRDefault="0078780F" w:rsidP="0078780F">
            <w:pPr>
              <w:widowControl w:val="0"/>
              <w:tabs>
                <w:tab w:val="left" w:pos="2552"/>
              </w:tabs>
              <w:rPr>
                <w:rFonts w:cs="Arial"/>
                <w:bCs/>
                <w:szCs w:val="22"/>
                <w:shd w:val="clear" w:color="auto" w:fill="FFFFFF"/>
              </w:rPr>
            </w:pPr>
          </w:p>
          <w:p w14:paraId="6980D24D" w14:textId="77777777" w:rsidR="0078780F" w:rsidRDefault="0078780F" w:rsidP="0078780F">
            <w:pPr>
              <w:widowControl w:val="0"/>
              <w:tabs>
                <w:tab w:val="left" w:pos="2552"/>
              </w:tabs>
              <w:rPr>
                <w:rFonts w:cs="Arial"/>
                <w:bCs/>
                <w:szCs w:val="22"/>
                <w:shd w:val="clear" w:color="auto" w:fill="FFFFFF"/>
              </w:rPr>
            </w:pPr>
          </w:p>
          <w:p w14:paraId="31D5FB87" w14:textId="77777777" w:rsidR="0078780F" w:rsidRDefault="0078780F" w:rsidP="0078780F">
            <w:pPr>
              <w:widowControl w:val="0"/>
              <w:tabs>
                <w:tab w:val="left" w:pos="2552"/>
              </w:tabs>
              <w:rPr>
                <w:rFonts w:cs="Arial"/>
                <w:bCs/>
                <w:szCs w:val="22"/>
                <w:shd w:val="clear" w:color="auto" w:fill="FFFFFF"/>
              </w:rPr>
            </w:pPr>
          </w:p>
          <w:p w14:paraId="3FAFC472" w14:textId="77777777" w:rsidR="0078780F" w:rsidRDefault="0078780F" w:rsidP="0078780F">
            <w:pPr>
              <w:widowControl w:val="0"/>
              <w:tabs>
                <w:tab w:val="left" w:pos="2552"/>
              </w:tabs>
              <w:rPr>
                <w:rFonts w:cs="Arial"/>
                <w:bCs/>
                <w:szCs w:val="22"/>
                <w:shd w:val="clear" w:color="auto" w:fill="FFFFFF"/>
              </w:rPr>
            </w:pPr>
          </w:p>
          <w:p w14:paraId="6775C2A9" w14:textId="77777777" w:rsidR="0078780F" w:rsidRDefault="0078780F" w:rsidP="0078780F">
            <w:pPr>
              <w:widowControl w:val="0"/>
              <w:tabs>
                <w:tab w:val="left" w:pos="2552"/>
              </w:tabs>
              <w:rPr>
                <w:rFonts w:cs="Arial"/>
                <w:bCs/>
                <w:szCs w:val="22"/>
                <w:shd w:val="clear" w:color="auto" w:fill="FFFFFF"/>
              </w:rPr>
            </w:pPr>
          </w:p>
          <w:p w14:paraId="11F4798D" w14:textId="77777777" w:rsidR="0078780F" w:rsidRDefault="0078780F" w:rsidP="0078780F">
            <w:pPr>
              <w:widowControl w:val="0"/>
              <w:tabs>
                <w:tab w:val="left" w:pos="2552"/>
              </w:tabs>
              <w:rPr>
                <w:rFonts w:cs="Arial"/>
                <w:bCs/>
                <w:szCs w:val="22"/>
                <w:shd w:val="clear" w:color="auto" w:fill="FFFFFF"/>
              </w:rPr>
            </w:pPr>
          </w:p>
          <w:p w14:paraId="598DA58F" w14:textId="77777777" w:rsidR="0078780F" w:rsidRDefault="0078780F" w:rsidP="0078780F">
            <w:pPr>
              <w:widowControl w:val="0"/>
              <w:tabs>
                <w:tab w:val="left" w:pos="2552"/>
              </w:tabs>
              <w:rPr>
                <w:rFonts w:cs="Arial"/>
                <w:bCs/>
                <w:szCs w:val="22"/>
                <w:shd w:val="clear" w:color="auto" w:fill="FFFFFF"/>
              </w:rPr>
            </w:pPr>
          </w:p>
          <w:p w14:paraId="0E60CA54" w14:textId="77777777" w:rsidR="0078780F" w:rsidRDefault="0078780F" w:rsidP="0078780F">
            <w:pPr>
              <w:widowControl w:val="0"/>
              <w:tabs>
                <w:tab w:val="left" w:pos="2552"/>
              </w:tabs>
              <w:rPr>
                <w:rFonts w:cs="Arial"/>
                <w:bCs/>
                <w:szCs w:val="22"/>
                <w:shd w:val="clear" w:color="auto" w:fill="FFFFFF"/>
              </w:rPr>
            </w:pPr>
          </w:p>
          <w:p w14:paraId="2C1C2122" w14:textId="77777777" w:rsidR="0078780F" w:rsidRDefault="0078780F" w:rsidP="0078780F">
            <w:pPr>
              <w:widowControl w:val="0"/>
              <w:tabs>
                <w:tab w:val="left" w:pos="2552"/>
              </w:tabs>
              <w:rPr>
                <w:rFonts w:cs="Arial"/>
                <w:bCs/>
                <w:szCs w:val="22"/>
                <w:shd w:val="clear" w:color="auto" w:fill="FFFFFF"/>
              </w:rPr>
            </w:pPr>
          </w:p>
          <w:p w14:paraId="1D741972" w14:textId="77777777" w:rsidR="0078780F" w:rsidRDefault="0078780F" w:rsidP="0078780F">
            <w:pPr>
              <w:widowControl w:val="0"/>
              <w:tabs>
                <w:tab w:val="left" w:pos="2552"/>
              </w:tabs>
              <w:rPr>
                <w:rFonts w:cs="Arial"/>
                <w:bCs/>
                <w:szCs w:val="22"/>
                <w:shd w:val="clear" w:color="auto" w:fill="FFFFFF"/>
              </w:rPr>
            </w:pPr>
          </w:p>
          <w:p w14:paraId="5E980223" w14:textId="77777777" w:rsidR="0078780F" w:rsidRDefault="0078780F" w:rsidP="0078780F">
            <w:pPr>
              <w:widowControl w:val="0"/>
              <w:tabs>
                <w:tab w:val="left" w:pos="2552"/>
              </w:tabs>
              <w:rPr>
                <w:rFonts w:cs="Arial"/>
                <w:bCs/>
                <w:szCs w:val="22"/>
                <w:shd w:val="clear" w:color="auto" w:fill="FFFFFF"/>
              </w:rPr>
            </w:pPr>
          </w:p>
          <w:p w14:paraId="1E37D654" w14:textId="77777777" w:rsidR="0078780F" w:rsidRDefault="0078780F" w:rsidP="0078780F">
            <w:pPr>
              <w:widowControl w:val="0"/>
              <w:tabs>
                <w:tab w:val="left" w:pos="2552"/>
              </w:tabs>
              <w:rPr>
                <w:rFonts w:cs="Arial"/>
                <w:bCs/>
                <w:szCs w:val="22"/>
                <w:shd w:val="clear" w:color="auto" w:fill="FFFFFF"/>
              </w:rPr>
            </w:pPr>
          </w:p>
          <w:p w14:paraId="52779CA6" w14:textId="77777777" w:rsidR="0078780F" w:rsidRDefault="0078780F" w:rsidP="0078780F">
            <w:pPr>
              <w:widowControl w:val="0"/>
              <w:tabs>
                <w:tab w:val="left" w:pos="2552"/>
              </w:tabs>
              <w:rPr>
                <w:rFonts w:cs="Arial"/>
                <w:bCs/>
                <w:szCs w:val="22"/>
                <w:shd w:val="clear" w:color="auto" w:fill="FFFFFF"/>
              </w:rPr>
            </w:pPr>
          </w:p>
          <w:p w14:paraId="06134D1D" w14:textId="77777777" w:rsidR="0078780F" w:rsidRDefault="0078780F" w:rsidP="0078780F">
            <w:pPr>
              <w:widowControl w:val="0"/>
              <w:tabs>
                <w:tab w:val="left" w:pos="2552"/>
              </w:tabs>
              <w:rPr>
                <w:rFonts w:cs="Arial"/>
                <w:bCs/>
                <w:szCs w:val="22"/>
                <w:shd w:val="clear" w:color="auto" w:fill="FFFFFF"/>
              </w:rPr>
            </w:pPr>
          </w:p>
          <w:p w14:paraId="7068D15D" w14:textId="77777777" w:rsidR="0078780F" w:rsidRDefault="0078780F" w:rsidP="0078780F">
            <w:pPr>
              <w:widowControl w:val="0"/>
              <w:tabs>
                <w:tab w:val="left" w:pos="2552"/>
              </w:tabs>
              <w:rPr>
                <w:rFonts w:cs="Arial"/>
                <w:bCs/>
                <w:szCs w:val="22"/>
                <w:shd w:val="clear" w:color="auto" w:fill="FFFFFF"/>
              </w:rPr>
            </w:pPr>
          </w:p>
          <w:p w14:paraId="033D53A2" w14:textId="77777777" w:rsidR="0078780F" w:rsidRDefault="0078780F" w:rsidP="0078780F">
            <w:pPr>
              <w:widowControl w:val="0"/>
              <w:tabs>
                <w:tab w:val="left" w:pos="2552"/>
              </w:tabs>
              <w:rPr>
                <w:rFonts w:cs="Arial"/>
                <w:bCs/>
                <w:szCs w:val="22"/>
                <w:shd w:val="clear" w:color="auto" w:fill="FFFFFF"/>
              </w:rPr>
            </w:pPr>
          </w:p>
          <w:p w14:paraId="314E27DE" w14:textId="77777777" w:rsidR="0078780F" w:rsidRDefault="0078780F" w:rsidP="0078780F">
            <w:pPr>
              <w:widowControl w:val="0"/>
              <w:tabs>
                <w:tab w:val="left" w:pos="2552"/>
              </w:tabs>
              <w:rPr>
                <w:rFonts w:cs="Arial"/>
                <w:bCs/>
                <w:szCs w:val="22"/>
                <w:shd w:val="clear" w:color="auto" w:fill="FFFFFF"/>
              </w:rPr>
            </w:pPr>
          </w:p>
          <w:p w14:paraId="53EF63EE" w14:textId="77777777" w:rsidR="0078780F" w:rsidRDefault="0078780F" w:rsidP="0078780F">
            <w:pPr>
              <w:widowControl w:val="0"/>
              <w:tabs>
                <w:tab w:val="left" w:pos="2552"/>
              </w:tabs>
              <w:rPr>
                <w:rFonts w:cs="Arial"/>
                <w:bCs/>
                <w:szCs w:val="22"/>
                <w:shd w:val="clear" w:color="auto" w:fill="FFFFFF"/>
              </w:rPr>
            </w:pPr>
          </w:p>
          <w:p w14:paraId="2E481710" w14:textId="77777777" w:rsidR="0078780F" w:rsidRDefault="0078780F" w:rsidP="0078780F">
            <w:pPr>
              <w:widowControl w:val="0"/>
              <w:tabs>
                <w:tab w:val="left" w:pos="2552"/>
              </w:tabs>
              <w:rPr>
                <w:rFonts w:cs="Arial"/>
                <w:bCs/>
                <w:szCs w:val="22"/>
                <w:shd w:val="clear" w:color="auto" w:fill="FFFFFF"/>
              </w:rPr>
            </w:pPr>
          </w:p>
          <w:p w14:paraId="6799B8A3" w14:textId="77777777" w:rsidR="0078780F" w:rsidRDefault="0078780F" w:rsidP="0078780F">
            <w:pPr>
              <w:widowControl w:val="0"/>
              <w:tabs>
                <w:tab w:val="left" w:pos="2552"/>
              </w:tabs>
              <w:rPr>
                <w:rFonts w:cs="Arial"/>
                <w:bCs/>
                <w:szCs w:val="22"/>
                <w:shd w:val="clear" w:color="auto" w:fill="FFFFFF"/>
              </w:rPr>
            </w:pPr>
          </w:p>
          <w:p w14:paraId="1F3C9046" w14:textId="77777777" w:rsidR="0078780F" w:rsidRDefault="0078780F" w:rsidP="0078780F">
            <w:pPr>
              <w:widowControl w:val="0"/>
              <w:tabs>
                <w:tab w:val="left" w:pos="2552"/>
              </w:tabs>
              <w:rPr>
                <w:rFonts w:cs="Arial"/>
                <w:bCs/>
                <w:szCs w:val="22"/>
                <w:shd w:val="clear" w:color="auto" w:fill="FFFFFF"/>
              </w:rPr>
            </w:pPr>
          </w:p>
          <w:p w14:paraId="1373351B" w14:textId="77777777" w:rsidR="0078780F" w:rsidRDefault="0078780F" w:rsidP="0078780F">
            <w:pPr>
              <w:widowControl w:val="0"/>
              <w:tabs>
                <w:tab w:val="left" w:pos="2552"/>
              </w:tabs>
              <w:rPr>
                <w:rFonts w:cs="Arial"/>
                <w:bCs/>
                <w:szCs w:val="22"/>
                <w:shd w:val="clear" w:color="auto" w:fill="FFFFFF"/>
              </w:rPr>
            </w:pPr>
          </w:p>
          <w:p w14:paraId="4F2793A2" w14:textId="77777777" w:rsidR="0078780F" w:rsidRDefault="0078780F" w:rsidP="0078780F">
            <w:pPr>
              <w:widowControl w:val="0"/>
              <w:tabs>
                <w:tab w:val="left" w:pos="2552"/>
              </w:tabs>
              <w:rPr>
                <w:rFonts w:cs="Arial"/>
                <w:bCs/>
                <w:szCs w:val="22"/>
                <w:shd w:val="clear" w:color="auto" w:fill="FFFFFF"/>
              </w:rPr>
            </w:pPr>
          </w:p>
          <w:p w14:paraId="06CF0E07" w14:textId="77777777" w:rsidR="0078780F" w:rsidRDefault="0078780F" w:rsidP="0078780F">
            <w:pPr>
              <w:widowControl w:val="0"/>
              <w:tabs>
                <w:tab w:val="left" w:pos="2552"/>
              </w:tabs>
              <w:rPr>
                <w:rFonts w:cs="Arial"/>
                <w:bCs/>
                <w:szCs w:val="22"/>
                <w:shd w:val="clear" w:color="auto" w:fill="FFFFFF"/>
              </w:rPr>
            </w:pPr>
          </w:p>
          <w:p w14:paraId="1F12EAE8" w14:textId="77777777" w:rsidR="0078780F" w:rsidRDefault="0078780F" w:rsidP="0078780F">
            <w:pPr>
              <w:widowControl w:val="0"/>
              <w:tabs>
                <w:tab w:val="left" w:pos="2552"/>
              </w:tabs>
              <w:rPr>
                <w:rFonts w:cs="Arial"/>
                <w:bCs/>
                <w:szCs w:val="22"/>
                <w:shd w:val="clear" w:color="auto" w:fill="FFFFFF"/>
              </w:rPr>
            </w:pPr>
          </w:p>
          <w:p w14:paraId="7E0EE6B5" w14:textId="77777777" w:rsidR="0078780F" w:rsidRDefault="0078780F" w:rsidP="0078780F">
            <w:pPr>
              <w:widowControl w:val="0"/>
              <w:tabs>
                <w:tab w:val="left" w:pos="2552"/>
              </w:tabs>
              <w:rPr>
                <w:rFonts w:cs="Arial"/>
                <w:bCs/>
                <w:szCs w:val="22"/>
                <w:shd w:val="clear" w:color="auto" w:fill="FFFFFF"/>
              </w:rPr>
            </w:pPr>
          </w:p>
          <w:p w14:paraId="01695B8C" w14:textId="77777777" w:rsidR="0078780F" w:rsidRDefault="0078780F" w:rsidP="0078780F">
            <w:pPr>
              <w:widowControl w:val="0"/>
              <w:tabs>
                <w:tab w:val="left" w:pos="2552"/>
              </w:tabs>
              <w:rPr>
                <w:rFonts w:cs="Arial"/>
                <w:bCs/>
                <w:szCs w:val="22"/>
                <w:shd w:val="clear" w:color="auto" w:fill="FFFFFF"/>
              </w:rPr>
            </w:pPr>
          </w:p>
          <w:p w14:paraId="3F257D03" w14:textId="77777777" w:rsidR="0078780F" w:rsidRDefault="0078780F" w:rsidP="0078780F">
            <w:pPr>
              <w:widowControl w:val="0"/>
              <w:tabs>
                <w:tab w:val="left" w:pos="2552"/>
              </w:tabs>
              <w:rPr>
                <w:rFonts w:cs="Arial"/>
                <w:bCs/>
                <w:szCs w:val="22"/>
                <w:shd w:val="clear" w:color="auto" w:fill="FFFFFF"/>
              </w:rPr>
            </w:pPr>
          </w:p>
          <w:p w14:paraId="6A591BE9" w14:textId="77777777" w:rsidR="0078780F" w:rsidRDefault="0078780F" w:rsidP="0078780F">
            <w:pPr>
              <w:widowControl w:val="0"/>
              <w:tabs>
                <w:tab w:val="left" w:pos="2552"/>
              </w:tabs>
              <w:rPr>
                <w:rFonts w:cs="Arial"/>
                <w:bCs/>
                <w:szCs w:val="22"/>
                <w:shd w:val="clear" w:color="auto" w:fill="FFFFFF"/>
              </w:rPr>
            </w:pPr>
          </w:p>
          <w:p w14:paraId="03A728FF" w14:textId="77777777" w:rsidR="0078780F" w:rsidRPr="00D777D2" w:rsidRDefault="0078780F" w:rsidP="0078780F">
            <w:pPr>
              <w:widowControl w:val="0"/>
              <w:tabs>
                <w:tab w:val="left" w:pos="2552"/>
              </w:tabs>
              <w:rPr>
                <w:rFonts w:cs="Arial"/>
                <w:bCs/>
                <w:szCs w:val="22"/>
                <w:shd w:val="clear" w:color="auto" w:fill="FFFFFF"/>
              </w:rPr>
            </w:pPr>
          </w:p>
          <w:p w14:paraId="467F3B63"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c)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en su inciso quinto la expresión “2016 a 2018” por “2026 y 2027”.</w:t>
            </w:r>
          </w:p>
          <w:p w14:paraId="1A161571" w14:textId="77777777" w:rsidR="0078780F" w:rsidRPr="00D777D2" w:rsidRDefault="0078780F" w:rsidP="0078780F">
            <w:pPr>
              <w:widowControl w:val="0"/>
              <w:tabs>
                <w:tab w:val="left" w:pos="2552"/>
              </w:tabs>
              <w:rPr>
                <w:rFonts w:cs="Arial"/>
                <w:bCs/>
                <w:szCs w:val="22"/>
                <w:shd w:val="clear" w:color="auto" w:fill="FFFFFF"/>
              </w:rPr>
            </w:pPr>
          </w:p>
          <w:p w14:paraId="5C4146AC" w14:textId="77777777" w:rsidR="0078780F" w:rsidRPr="00D777D2" w:rsidRDefault="0078780F" w:rsidP="0078780F">
            <w:pPr>
              <w:widowControl w:val="0"/>
              <w:tabs>
                <w:tab w:val="left" w:pos="2552"/>
              </w:tabs>
              <w:rPr>
                <w:rFonts w:cs="Arial"/>
                <w:bCs/>
                <w:szCs w:val="22"/>
                <w:shd w:val="clear" w:color="auto" w:fill="FFFFFF"/>
              </w:rPr>
            </w:pPr>
          </w:p>
          <w:p w14:paraId="1C2FD50B"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0EA0E12B" w14:textId="720CB8F8" w:rsidTr="00E30892">
        <w:trPr>
          <w:jc w:val="center"/>
        </w:trPr>
        <w:tc>
          <w:tcPr>
            <w:tcW w:w="1250" w:type="pct"/>
            <w:shd w:val="clear" w:color="auto" w:fill="auto"/>
          </w:tcPr>
          <w:p w14:paraId="7A984C37" w14:textId="77777777"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Artículo 10.- </w:t>
            </w:r>
            <w:proofErr w:type="spellStart"/>
            <w:r w:rsidRPr="00C2343A">
              <w:rPr>
                <w:sz w:val="22"/>
                <w:szCs w:val="22"/>
                <w:lang w:val="es-CL"/>
              </w:rPr>
              <w:t>Otórgase</w:t>
            </w:r>
            <w:proofErr w:type="spellEnd"/>
            <w:r w:rsidRPr="00C2343A">
              <w:rPr>
                <w:sz w:val="22"/>
                <w:szCs w:val="22"/>
                <w:lang w:val="es-CL"/>
              </w:rPr>
              <w:t xml:space="preserve"> un bono por trabajo pesado, por una sola vez, a los funcionarios que</w:t>
            </w:r>
            <w:r w:rsidRPr="00C2343A">
              <w:rPr>
                <w:sz w:val="22"/>
                <w:szCs w:val="22"/>
                <w:u w:val="single"/>
                <w:lang w:val="es-CL"/>
              </w:rPr>
              <w:t xml:space="preserve">, entre la fecha de publicación de esta ley y el 31 de diciembre de 2025, </w:t>
            </w:r>
            <w:r w:rsidRPr="00C2343A">
              <w:rPr>
                <w:sz w:val="22"/>
                <w:szCs w:val="22"/>
                <w:lang w:val="es-CL"/>
              </w:rPr>
              <w:t>perciban la bonificación por retiro del título II de la ley Nº 19.882 o se acojan a la bonificación adicional del artículo 4, siempre que al hacer efectiva su renuncia voluntaria o al término de su contrato de trabajo por aplicación de la causal del inciso primero del artículo 161 del Código del Trabajo, se encuentren realizando o acrediten haber realizado trabajos calificados como pesados. La certificación de los trabajos pesados se efectuará conforme a las normas vigentes del respectivo régimen previsional.</w:t>
            </w:r>
          </w:p>
          <w:p w14:paraId="3FB0D9CF" w14:textId="77777777" w:rsidR="0004245B" w:rsidRPr="00C2343A" w:rsidRDefault="0004245B" w:rsidP="0004245B">
            <w:pPr>
              <w:pStyle w:val="Textonotapie"/>
              <w:widowControl w:val="0"/>
              <w:rPr>
                <w:sz w:val="22"/>
                <w:szCs w:val="22"/>
                <w:lang w:val="es-CL"/>
              </w:rPr>
            </w:pPr>
          </w:p>
          <w:p w14:paraId="7EA0AF8A" w14:textId="7192FD5D" w:rsidR="0004245B" w:rsidRPr="00C2343A" w:rsidRDefault="0004245B" w:rsidP="0004245B">
            <w:pPr>
              <w:pStyle w:val="Textonotapie"/>
              <w:widowControl w:val="0"/>
              <w:rPr>
                <w:sz w:val="22"/>
                <w:szCs w:val="22"/>
                <w:lang w:val="es-CL"/>
              </w:rPr>
            </w:pPr>
            <w:r w:rsidRPr="00C2343A">
              <w:rPr>
                <w:sz w:val="22"/>
                <w:szCs w:val="22"/>
                <w:lang w:val="es-CL"/>
              </w:rPr>
              <w:t xml:space="preserve">    Asimismo, tendrán derecho al bono por trabajo pesado los funcionarios afectos al inciso final del artículo séptimo transitorio de la ley Nº 19.882 que se desempeñen en alguna de las instituciones a las cuales se aplique el título II de dicha ley, o en algunas de las entidades a que se refiere el artículo 4 de la presente ley, y siempre que</w:t>
            </w:r>
            <w:r w:rsidRPr="00C2343A">
              <w:rPr>
                <w:sz w:val="22"/>
                <w:szCs w:val="22"/>
                <w:u w:val="single"/>
                <w:lang w:val="es-CL"/>
              </w:rPr>
              <w:t>, entre la fecha de publicación de esta ley y el 31 de diciembre de 2025,</w:t>
            </w:r>
            <w:r w:rsidRPr="00C2343A">
              <w:rPr>
                <w:sz w:val="22"/>
                <w:szCs w:val="22"/>
                <w:lang w:val="es-CL"/>
              </w:rPr>
              <w:t xml:space="preserve"> perciban la </w:t>
            </w:r>
            <w:r w:rsidRPr="00C2343A">
              <w:rPr>
                <w:sz w:val="22"/>
                <w:szCs w:val="22"/>
                <w:lang w:val="es-CL"/>
              </w:rPr>
              <w:lastRenderedPageBreak/>
              <w:t xml:space="preserve">bonificación adicional en virtud de lo dispuesto en el inciso segundo del artículo 7, o que </w:t>
            </w:r>
            <w:r w:rsidRPr="00C2343A">
              <w:rPr>
                <w:sz w:val="22"/>
                <w:szCs w:val="22"/>
                <w:u w:val="single"/>
                <w:lang w:val="es-CL"/>
              </w:rPr>
              <w:t>en la fecha antes señalada</w:t>
            </w:r>
            <w:r w:rsidRPr="00C2343A">
              <w:rPr>
                <w:sz w:val="22"/>
                <w:szCs w:val="22"/>
                <w:lang w:val="es-CL"/>
              </w:rPr>
              <w:t xml:space="preserve"> renuncien voluntariamente a sus cargos siendo afiliados a alguno de los regímenes previsionales administrados por el Instituto de Previsión Social y tengan cumplida la edad legal para jubilarse. Además, para acceder al bono deberán encontrarse realizando o acreditar haber realizado trabajos calificados como pesados al momento de hacer efectiva su renuncia voluntaria o al término de su contrato de trabajo por aplicación de la causal del inciso primero del artículo 161 del Código del Trabajo. La certificación de los trabajos pesados se efectuará conforme a las normas vigentes del respectivo régimen previsional.</w:t>
            </w:r>
          </w:p>
          <w:p w14:paraId="2F0EC223" w14:textId="77777777" w:rsidR="0004245B" w:rsidRPr="00C2343A" w:rsidRDefault="0004245B" w:rsidP="0004245B">
            <w:pPr>
              <w:pStyle w:val="Textonotapie"/>
              <w:widowControl w:val="0"/>
              <w:rPr>
                <w:sz w:val="22"/>
                <w:szCs w:val="22"/>
                <w:lang w:val="es-CL"/>
              </w:rPr>
            </w:pPr>
          </w:p>
          <w:p w14:paraId="757B3D10" w14:textId="387E8A43" w:rsidR="0004245B" w:rsidRPr="00C2343A" w:rsidRDefault="0004245B" w:rsidP="0004245B">
            <w:pPr>
              <w:pStyle w:val="Textonotapie"/>
              <w:widowControl w:val="0"/>
              <w:rPr>
                <w:sz w:val="22"/>
                <w:szCs w:val="22"/>
                <w:lang w:val="es-CL"/>
              </w:rPr>
            </w:pPr>
            <w:r w:rsidRPr="00C2343A">
              <w:rPr>
                <w:sz w:val="22"/>
                <w:szCs w:val="22"/>
                <w:lang w:val="es-CL"/>
              </w:rPr>
              <w:t xml:space="preserve">    El bono por trabajo pesado ascenderá a 10 unidades de fomento por cada año cotizado o que estuviere certificado como trabajos pesados, con un máximo de 100 unidades de fomento. El valor de la unidad de fomento que se considerará para el cálculo de este beneficio será el vigente al día que corresponda al cese de funciones.</w:t>
            </w:r>
          </w:p>
          <w:p w14:paraId="698AFBFD" w14:textId="77777777" w:rsidR="0004245B" w:rsidRPr="00C2343A" w:rsidRDefault="0004245B" w:rsidP="0004245B">
            <w:pPr>
              <w:pStyle w:val="Textonotapie"/>
              <w:widowControl w:val="0"/>
              <w:rPr>
                <w:sz w:val="22"/>
                <w:szCs w:val="22"/>
                <w:lang w:val="es-CL"/>
              </w:rPr>
            </w:pPr>
          </w:p>
          <w:p w14:paraId="13E27970"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Este bono será de cargo fiscal, no será imponible ni constituirá renta para ningún efecto legal y, en consecuencia, no estará afecto a descuento alguno.</w:t>
            </w:r>
          </w:p>
          <w:p w14:paraId="360CEE32"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Asimismo, se pagará por la institución </w:t>
            </w:r>
            <w:r w:rsidRPr="00C2343A">
              <w:rPr>
                <w:sz w:val="22"/>
                <w:szCs w:val="22"/>
                <w:lang w:val="es-CL"/>
              </w:rPr>
              <w:lastRenderedPageBreak/>
              <w:t>empleadora en el mes siguiente al de la fecha de cese de funciones o término del contrato de trabajo por las causales señaladas en el inciso primero.</w:t>
            </w:r>
          </w:p>
          <w:p w14:paraId="6EEBF909" w14:textId="046872E8" w:rsidR="0004245B" w:rsidRPr="00C2343A" w:rsidRDefault="0004245B" w:rsidP="0004245B">
            <w:pPr>
              <w:pStyle w:val="Textonotapie"/>
              <w:widowControl w:val="0"/>
              <w:rPr>
                <w:sz w:val="22"/>
                <w:szCs w:val="22"/>
                <w:lang w:val="es-CL"/>
              </w:rPr>
            </w:pPr>
          </w:p>
        </w:tc>
        <w:tc>
          <w:tcPr>
            <w:tcW w:w="1250" w:type="pct"/>
          </w:tcPr>
          <w:p w14:paraId="3296DF7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5. En su artículo 10:</w:t>
            </w:r>
          </w:p>
          <w:p w14:paraId="61077108" w14:textId="77777777" w:rsidR="0004245B" w:rsidRPr="00C2343A" w:rsidRDefault="0004245B" w:rsidP="0004245B">
            <w:pPr>
              <w:widowControl w:val="0"/>
              <w:tabs>
                <w:tab w:val="left" w:pos="2552"/>
              </w:tabs>
              <w:rPr>
                <w:rFonts w:cs="Arial"/>
                <w:bCs/>
                <w:szCs w:val="22"/>
                <w:shd w:val="clear" w:color="auto" w:fill="FFFFFF"/>
              </w:rPr>
            </w:pPr>
          </w:p>
          <w:p w14:paraId="75881E7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Suprímese</w:t>
            </w:r>
            <w:proofErr w:type="spellEnd"/>
            <w:r w:rsidRPr="00C2343A">
              <w:rPr>
                <w:rFonts w:cs="Arial"/>
                <w:bCs/>
                <w:szCs w:val="22"/>
                <w:shd w:val="clear" w:color="auto" w:fill="FFFFFF"/>
              </w:rPr>
              <w:t xml:space="preserve"> en su inciso primero la frase “, entre la fecha de publicación de esta ley y el 31 de diciembre de 2025,”.</w:t>
            </w:r>
          </w:p>
          <w:p w14:paraId="02059DEA" w14:textId="5EEEB247" w:rsidR="0004245B" w:rsidRPr="00C2343A" w:rsidRDefault="0004245B" w:rsidP="0004245B">
            <w:pPr>
              <w:widowControl w:val="0"/>
              <w:tabs>
                <w:tab w:val="left" w:pos="2552"/>
              </w:tabs>
              <w:rPr>
                <w:rFonts w:cs="Arial"/>
                <w:bCs/>
                <w:szCs w:val="22"/>
                <w:shd w:val="clear" w:color="auto" w:fill="FFFFFF"/>
              </w:rPr>
            </w:pPr>
          </w:p>
          <w:p w14:paraId="063A47EE" w14:textId="3FB8F3A2" w:rsidR="0004245B" w:rsidRPr="00C2343A" w:rsidRDefault="0004245B" w:rsidP="0004245B">
            <w:pPr>
              <w:widowControl w:val="0"/>
              <w:tabs>
                <w:tab w:val="left" w:pos="2552"/>
              </w:tabs>
              <w:rPr>
                <w:rFonts w:cs="Arial"/>
                <w:bCs/>
                <w:szCs w:val="22"/>
                <w:shd w:val="clear" w:color="auto" w:fill="FFFFFF"/>
              </w:rPr>
            </w:pPr>
          </w:p>
          <w:p w14:paraId="356775DA" w14:textId="18E4B421" w:rsidR="0004245B" w:rsidRPr="00C2343A" w:rsidRDefault="0004245B" w:rsidP="0004245B">
            <w:pPr>
              <w:widowControl w:val="0"/>
              <w:tabs>
                <w:tab w:val="left" w:pos="2552"/>
              </w:tabs>
              <w:rPr>
                <w:rFonts w:cs="Arial"/>
                <w:bCs/>
                <w:szCs w:val="22"/>
                <w:shd w:val="clear" w:color="auto" w:fill="FFFFFF"/>
              </w:rPr>
            </w:pPr>
          </w:p>
          <w:p w14:paraId="18DF16F4" w14:textId="26810852" w:rsidR="0004245B" w:rsidRDefault="0004245B" w:rsidP="0004245B">
            <w:pPr>
              <w:widowControl w:val="0"/>
              <w:tabs>
                <w:tab w:val="left" w:pos="2552"/>
              </w:tabs>
              <w:rPr>
                <w:rFonts w:cs="Arial"/>
                <w:bCs/>
                <w:szCs w:val="22"/>
                <w:shd w:val="clear" w:color="auto" w:fill="FFFFFF"/>
              </w:rPr>
            </w:pPr>
          </w:p>
          <w:p w14:paraId="3F28F560" w14:textId="25AECC33" w:rsidR="0004245B" w:rsidRDefault="0004245B" w:rsidP="0004245B">
            <w:pPr>
              <w:widowControl w:val="0"/>
              <w:tabs>
                <w:tab w:val="left" w:pos="2552"/>
              </w:tabs>
              <w:rPr>
                <w:rFonts w:cs="Arial"/>
                <w:bCs/>
                <w:szCs w:val="22"/>
                <w:shd w:val="clear" w:color="auto" w:fill="FFFFFF"/>
              </w:rPr>
            </w:pPr>
          </w:p>
          <w:p w14:paraId="3DDC76ED" w14:textId="178B61E2" w:rsidR="0004245B" w:rsidRDefault="0004245B" w:rsidP="0004245B">
            <w:pPr>
              <w:widowControl w:val="0"/>
              <w:tabs>
                <w:tab w:val="left" w:pos="2552"/>
              </w:tabs>
              <w:rPr>
                <w:rFonts w:cs="Arial"/>
                <w:bCs/>
                <w:szCs w:val="22"/>
                <w:shd w:val="clear" w:color="auto" w:fill="FFFFFF"/>
              </w:rPr>
            </w:pPr>
          </w:p>
          <w:p w14:paraId="5936EA60" w14:textId="6234078A" w:rsidR="0004245B" w:rsidRDefault="0004245B" w:rsidP="0004245B">
            <w:pPr>
              <w:widowControl w:val="0"/>
              <w:tabs>
                <w:tab w:val="left" w:pos="2552"/>
              </w:tabs>
              <w:rPr>
                <w:rFonts w:cs="Arial"/>
                <w:bCs/>
                <w:szCs w:val="22"/>
                <w:shd w:val="clear" w:color="auto" w:fill="FFFFFF"/>
              </w:rPr>
            </w:pPr>
          </w:p>
          <w:p w14:paraId="01121CCB" w14:textId="043F247B" w:rsidR="0004245B" w:rsidRDefault="0004245B" w:rsidP="0004245B">
            <w:pPr>
              <w:widowControl w:val="0"/>
              <w:tabs>
                <w:tab w:val="left" w:pos="2552"/>
              </w:tabs>
              <w:rPr>
                <w:rFonts w:cs="Arial"/>
                <w:bCs/>
                <w:szCs w:val="22"/>
                <w:shd w:val="clear" w:color="auto" w:fill="FFFFFF"/>
              </w:rPr>
            </w:pPr>
          </w:p>
          <w:p w14:paraId="05673F4E" w14:textId="1E9C61B5" w:rsidR="0004245B" w:rsidRDefault="0004245B" w:rsidP="0004245B">
            <w:pPr>
              <w:widowControl w:val="0"/>
              <w:tabs>
                <w:tab w:val="left" w:pos="2552"/>
              </w:tabs>
              <w:rPr>
                <w:rFonts w:cs="Arial"/>
                <w:bCs/>
                <w:szCs w:val="22"/>
                <w:shd w:val="clear" w:color="auto" w:fill="FFFFFF"/>
              </w:rPr>
            </w:pPr>
          </w:p>
          <w:p w14:paraId="705D1506" w14:textId="2569448F" w:rsidR="0004245B" w:rsidRDefault="0004245B" w:rsidP="0004245B">
            <w:pPr>
              <w:widowControl w:val="0"/>
              <w:tabs>
                <w:tab w:val="left" w:pos="2552"/>
              </w:tabs>
              <w:rPr>
                <w:rFonts w:cs="Arial"/>
                <w:bCs/>
                <w:szCs w:val="22"/>
                <w:shd w:val="clear" w:color="auto" w:fill="FFFFFF"/>
              </w:rPr>
            </w:pPr>
          </w:p>
          <w:p w14:paraId="5277EF59" w14:textId="1B4533C0" w:rsidR="0004245B" w:rsidRDefault="0004245B" w:rsidP="0004245B">
            <w:pPr>
              <w:widowControl w:val="0"/>
              <w:tabs>
                <w:tab w:val="left" w:pos="2552"/>
              </w:tabs>
              <w:rPr>
                <w:rFonts w:cs="Arial"/>
                <w:bCs/>
                <w:szCs w:val="22"/>
                <w:shd w:val="clear" w:color="auto" w:fill="FFFFFF"/>
              </w:rPr>
            </w:pPr>
          </w:p>
          <w:p w14:paraId="48DEFA9B" w14:textId="1B6EBA0F" w:rsidR="0004245B" w:rsidRDefault="0004245B" w:rsidP="0004245B">
            <w:pPr>
              <w:widowControl w:val="0"/>
              <w:tabs>
                <w:tab w:val="left" w:pos="2552"/>
              </w:tabs>
              <w:rPr>
                <w:rFonts w:cs="Arial"/>
                <w:bCs/>
                <w:szCs w:val="22"/>
                <w:shd w:val="clear" w:color="auto" w:fill="FFFFFF"/>
              </w:rPr>
            </w:pPr>
          </w:p>
          <w:p w14:paraId="01E480CF" w14:textId="61A81BDA" w:rsidR="0004245B" w:rsidRDefault="0004245B" w:rsidP="0004245B">
            <w:pPr>
              <w:widowControl w:val="0"/>
              <w:tabs>
                <w:tab w:val="left" w:pos="2552"/>
              </w:tabs>
              <w:rPr>
                <w:rFonts w:cs="Arial"/>
                <w:bCs/>
                <w:szCs w:val="22"/>
                <w:shd w:val="clear" w:color="auto" w:fill="FFFFFF"/>
              </w:rPr>
            </w:pPr>
          </w:p>
          <w:p w14:paraId="09415D54" w14:textId="79CF358F" w:rsidR="0004245B" w:rsidRDefault="0004245B" w:rsidP="0004245B">
            <w:pPr>
              <w:widowControl w:val="0"/>
              <w:tabs>
                <w:tab w:val="left" w:pos="2552"/>
              </w:tabs>
              <w:rPr>
                <w:rFonts w:cs="Arial"/>
                <w:bCs/>
                <w:szCs w:val="22"/>
                <w:shd w:val="clear" w:color="auto" w:fill="FFFFFF"/>
              </w:rPr>
            </w:pPr>
          </w:p>
          <w:p w14:paraId="1D46B898" w14:textId="122162B3" w:rsidR="0004245B" w:rsidRDefault="0004245B" w:rsidP="0004245B">
            <w:pPr>
              <w:widowControl w:val="0"/>
              <w:tabs>
                <w:tab w:val="left" w:pos="2552"/>
              </w:tabs>
              <w:rPr>
                <w:rFonts w:cs="Arial"/>
                <w:bCs/>
                <w:szCs w:val="22"/>
                <w:shd w:val="clear" w:color="auto" w:fill="FFFFFF"/>
              </w:rPr>
            </w:pPr>
          </w:p>
          <w:p w14:paraId="25D4285F" w14:textId="1E5BBBA5" w:rsidR="0004245B" w:rsidRDefault="0004245B" w:rsidP="0004245B">
            <w:pPr>
              <w:widowControl w:val="0"/>
              <w:tabs>
                <w:tab w:val="left" w:pos="2552"/>
              </w:tabs>
              <w:rPr>
                <w:rFonts w:cs="Arial"/>
                <w:bCs/>
                <w:szCs w:val="22"/>
                <w:shd w:val="clear" w:color="auto" w:fill="FFFFFF"/>
              </w:rPr>
            </w:pPr>
          </w:p>
          <w:p w14:paraId="403A7B4A" w14:textId="0FD8F525" w:rsidR="0004245B" w:rsidRDefault="0004245B" w:rsidP="0004245B">
            <w:pPr>
              <w:widowControl w:val="0"/>
              <w:tabs>
                <w:tab w:val="left" w:pos="2552"/>
              </w:tabs>
              <w:rPr>
                <w:rFonts w:cs="Arial"/>
                <w:bCs/>
                <w:szCs w:val="22"/>
                <w:shd w:val="clear" w:color="auto" w:fill="FFFFFF"/>
              </w:rPr>
            </w:pPr>
          </w:p>
          <w:p w14:paraId="114155F3" w14:textId="1977FE27" w:rsidR="0004245B" w:rsidRDefault="0004245B" w:rsidP="0004245B">
            <w:pPr>
              <w:widowControl w:val="0"/>
              <w:tabs>
                <w:tab w:val="left" w:pos="2552"/>
              </w:tabs>
              <w:rPr>
                <w:rFonts w:cs="Arial"/>
                <w:bCs/>
                <w:szCs w:val="22"/>
                <w:shd w:val="clear" w:color="auto" w:fill="FFFFFF"/>
              </w:rPr>
            </w:pPr>
          </w:p>
          <w:p w14:paraId="2B5DCAE7" w14:textId="77777777" w:rsidR="0004245B" w:rsidRPr="00C2343A" w:rsidRDefault="0004245B" w:rsidP="0004245B">
            <w:pPr>
              <w:widowControl w:val="0"/>
              <w:tabs>
                <w:tab w:val="left" w:pos="2552"/>
              </w:tabs>
              <w:rPr>
                <w:rFonts w:cs="Arial"/>
                <w:bCs/>
                <w:szCs w:val="22"/>
                <w:shd w:val="clear" w:color="auto" w:fill="FFFFFF"/>
              </w:rPr>
            </w:pPr>
          </w:p>
          <w:p w14:paraId="56320933" w14:textId="0713C198" w:rsidR="0004245B" w:rsidRPr="00C2343A" w:rsidRDefault="0004245B" w:rsidP="0004245B">
            <w:pPr>
              <w:widowControl w:val="0"/>
              <w:tabs>
                <w:tab w:val="left" w:pos="2552"/>
              </w:tabs>
              <w:rPr>
                <w:rFonts w:cs="Arial"/>
                <w:bCs/>
                <w:szCs w:val="22"/>
                <w:shd w:val="clear" w:color="auto" w:fill="FFFFFF"/>
              </w:rPr>
            </w:pPr>
          </w:p>
          <w:p w14:paraId="1BF6A0B0" w14:textId="77777777" w:rsidR="0004245B" w:rsidRPr="00C2343A" w:rsidRDefault="0004245B" w:rsidP="0004245B">
            <w:pPr>
              <w:widowControl w:val="0"/>
              <w:tabs>
                <w:tab w:val="left" w:pos="2552"/>
              </w:tabs>
              <w:rPr>
                <w:rFonts w:cs="Arial"/>
                <w:bCs/>
                <w:szCs w:val="22"/>
                <w:shd w:val="clear" w:color="auto" w:fill="FFFFFF"/>
              </w:rPr>
            </w:pPr>
          </w:p>
          <w:p w14:paraId="2C87D60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en su inciso segundo la oración “, entre la fecha de publicación de esta ley y el 31 de diciembre de 2025,” por la siguiente: “a partir de la fecha de la </w:t>
            </w:r>
            <w:r w:rsidRPr="00C2343A">
              <w:rPr>
                <w:rFonts w:cs="Arial"/>
                <w:bCs/>
                <w:szCs w:val="22"/>
                <w:shd w:val="clear" w:color="auto" w:fill="FFFFFF"/>
              </w:rPr>
              <w:lastRenderedPageBreak/>
              <w:t>publicación de esta ley”.</w:t>
            </w:r>
          </w:p>
          <w:p w14:paraId="722A90FA" w14:textId="77777777" w:rsidR="0004245B" w:rsidRPr="00C2343A" w:rsidRDefault="0004245B" w:rsidP="0004245B">
            <w:pPr>
              <w:widowControl w:val="0"/>
              <w:tabs>
                <w:tab w:val="left" w:pos="2552"/>
              </w:tabs>
              <w:rPr>
                <w:rFonts w:cs="Arial"/>
                <w:bCs/>
                <w:szCs w:val="22"/>
                <w:shd w:val="clear" w:color="auto" w:fill="FFFFFF"/>
              </w:rPr>
            </w:pPr>
          </w:p>
          <w:p w14:paraId="6608ADC5" w14:textId="6C93B3AD"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c) </w:t>
            </w:r>
            <w:proofErr w:type="spellStart"/>
            <w:r w:rsidRPr="00C2343A">
              <w:rPr>
                <w:rFonts w:cs="Arial"/>
                <w:bCs/>
                <w:szCs w:val="22"/>
                <w:shd w:val="clear" w:color="auto" w:fill="FFFFFF"/>
              </w:rPr>
              <w:t>Suprímese</w:t>
            </w:r>
            <w:proofErr w:type="spellEnd"/>
            <w:r w:rsidRPr="00C2343A">
              <w:rPr>
                <w:rFonts w:cs="Arial"/>
                <w:bCs/>
                <w:szCs w:val="22"/>
                <w:shd w:val="clear" w:color="auto" w:fill="FFFFFF"/>
              </w:rPr>
              <w:t xml:space="preserve"> en su inciso segundo la expresión “en la fecha antes señalada”.</w:t>
            </w:r>
          </w:p>
          <w:p w14:paraId="25001135" w14:textId="77777777" w:rsidR="0004245B" w:rsidRPr="00C2343A" w:rsidRDefault="0004245B" w:rsidP="0004245B">
            <w:pPr>
              <w:widowControl w:val="0"/>
              <w:rPr>
                <w:rFonts w:eastAsia="Aptos" w:cs="Arial"/>
                <w:szCs w:val="24"/>
                <w:lang w:eastAsia="en-US"/>
              </w:rPr>
            </w:pPr>
          </w:p>
        </w:tc>
        <w:tc>
          <w:tcPr>
            <w:tcW w:w="1250" w:type="pct"/>
          </w:tcPr>
          <w:p w14:paraId="20D6DD15"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3AD76754"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
                <w:bCs/>
                <w:szCs w:val="22"/>
                <w:shd w:val="clear" w:color="auto" w:fill="FFFFFF"/>
              </w:rPr>
              <w:t>6.</w:t>
            </w:r>
            <w:r w:rsidRPr="00D777D2">
              <w:rPr>
                <w:rFonts w:cs="Arial"/>
                <w:bCs/>
                <w:szCs w:val="22"/>
                <w:shd w:val="clear" w:color="auto" w:fill="FFFFFF"/>
              </w:rPr>
              <w:t xml:space="preserve"> En su artículo 10:</w:t>
            </w:r>
          </w:p>
          <w:p w14:paraId="74A3D61B" w14:textId="77777777" w:rsidR="0078780F" w:rsidRPr="00D777D2" w:rsidRDefault="0078780F" w:rsidP="0078780F">
            <w:pPr>
              <w:widowControl w:val="0"/>
              <w:tabs>
                <w:tab w:val="left" w:pos="2552"/>
              </w:tabs>
              <w:rPr>
                <w:rFonts w:cs="Arial"/>
                <w:bCs/>
                <w:szCs w:val="22"/>
                <w:shd w:val="clear" w:color="auto" w:fill="FFFFFF"/>
              </w:rPr>
            </w:pPr>
          </w:p>
          <w:p w14:paraId="4C59CCC8"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Suprímese</w:t>
            </w:r>
            <w:proofErr w:type="spellEnd"/>
            <w:r w:rsidRPr="00D777D2">
              <w:rPr>
                <w:rFonts w:cs="Arial"/>
                <w:bCs/>
                <w:szCs w:val="22"/>
                <w:shd w:val="clear" w:color="auto" w:fill="FFFFFF"/>
              </w:rPr>
              <w:t xml:space="preserve"> en su inciso primero la frase “, entre la fecha de publicación de esta ley y el 31 de diciembre de 2025,”.</w:t>
            </w:r>
          </w:p>
          <w:p w14:paraId="2C1201FA" w14:textId="77777777" w:rsidR="0078780F" w:rsidRDefault="0078780F" w:rsidP="0078780F">
            <w:pPr>
              <w:widowControl w:val="0"/>
              <w:tabs>
                <w:tab w:val="left" w:pos="2552"/>
              </w:tabs>
              <w:rPr>
                <w:rFonts w:cs="Arial"/>
                <w:bCs/>
                <w:szCs w:val="22"/>
                <w:shd w:val="clear" w:color="auto" w:fill="FFFFFF"/>
              </w:rPr>
            </w:pPr>
          </w:p>
          <w:p w14:paraId="296BDC4C" w14:textId="77777777" w:rsidR="0078780F" w:rsidRDefault="0078780F" w:rsidP="0078780F">
            <w:pPr>
              <w:widowControl w:val="0"/>
              <w:tabs>
                <w:tab w:val="left" w:pos="2552"/>
              </w:tabs>
              <w:rPr>
                <w:rFonts w:cs="Arial"/>
                <w:bCs/>
                <w:szCs w:val="22"/>
                <w:shd w:val="clear" w:color="auto" w:fill="FFFFFF"/>
              </w:rPr>
            </w:pPr>
          </w:p>
          <w:p w14:paraId="53335F32" w14:textId="77777777" w:rsidR="0078780F" w:rsidRDefault="0078780F" w:rsidP="0078780F">
            <w:pPr>
              <w:widowControl w:val="0"/>
              <w:tabs>
                <w:tab w:val="left" w:pos="2552"/>
              </w:tabs>
              <w:rPr>
                <w:rFonts w:cs="Arial"/>
                <w:bCs/>
                <w:szCs w:val="22"/>
                <w:shd w:val="clear" w:color="auto" w:fill="FFFFFF"/>
              </w:rPr>
            </w:pPr>
          </w:p>
          <w:p w14:paraId="18DF7CB1" w14:textId="77777777" w:rsidR="0078780F" w:rsidRDefault="0078780F" w:rsidP="0078780F">
            <w:pPr>
              <w:widowControl w:val="0"/>
              <w:tabs>
                <w:tab w:val="left" w:pos="2552"/>
              </w:tabs>
              <w:rPr>
                <w:rFonts w:cs="Arial"/>
                <w:bCs/>
                <w:szCs w:val="22"/>
                <w:shd w:val="clear" w:color="auto" w:fill="FFFFFF"/>
              </w:rPr>
            </w:pPr>
          </w:p>
          <w:p w14:paraId="572F1A95" w14:textId="77777777" w:rsidR="0078780F" w:rsidRDefault="0078780F" w:rsidP="0078780F">
            <w:pPr>
              <w:widowControl w:val="0"/>
              <w:tabs>
                <w:tab w:val="left" w:pos="2552"/>
              </w:tabs>
              <w:rPr>
                <w:rFonts w:cs="Arial"/>
                <w:bCs/>
                <w:szCs w:val="22"/>
                <w:shd w:val="clear" w:color="auto" w:fill="FFFFFF"/>
              </w:rPr>
            </w:pPr>
          </w:p>
          <w:p w14:paraId="5041F9DA" w14:textId="77777777" w:rsidR="0078780F" w:rsidRDefault="0078780F" w:rsidP="0078780F">
            <w:pPr>
              <w:widowControl w:val="0"/>
              <w:tabs>
                <w:tab w:val="left" w:pos="2552"/>
              </w:tabs>
              <w:rPr>
                <w:rFonts w:cs="Arial"/>
                <w:bCs/>
                <w:szCs w:val="22"/>
                <w:shd w:val="clear" w:color="auto" w:fill="FFFFFF"/>
              </w:rPr>
            </w:pPr>
          </w:p>
          <w:p w14:paraId="3B6D0326" w14:textId="77777777" w:rsidR="0078780F" w:rsidRDefault="0078780F" w:rsidP="0078780F">
            <w:pPr>
              <w:widowControl w:val="0"/>
              <w:tabs>
                <w:tab w:val="left" w:pos="2552"/>
              </w:tabs>
              <w:rPr>
                <w:rFonts w:cs="Arial"/>
                <w:bCs/>
                <w:szCs w:val="22"/>
                <w:shd w:val="clear" w:color="auto" w:fill="FFFFFF"/>
              </w:rPr>
            </w:pPr>
          </w:p>
          <w:p w14:paraId="13271C0C" w14:textId="77777777" w:rsidR="0078780F" w:rsidRDefault="0078780F" w:rsidP="0078780F">
            <w:pPr>
              <w:widowControl w:val="0"/>
              <w:tabs>
                <w:tab w:val="left" w:pos="2552"/>
              </w:tabs>
              <w:rPr>
                <w:rFonts w:cs="Arial"/>
                <w:bCs/>
                <w:szCs w:val="22"/>
                <w:shd w:val="clear" w:color="auto" w:fill="FFFFFF"/>
              </w:rPr>
            </w:pPr>
          </w:p>
          <w:p w14:paraId="63E57FD3" w14:textId="77777777" w:rsidR="0078780F" w:rsidRDefault="0078780F" w:rsidP="0078780F">
            <w:pPr>
              <w:widowControl w:val="0"/>
              <w:tabs>
                <w:tab w:val="left" w:pos="2552"/>
              </w:tabs>
              <w:rPr>
                <w:rFonts w:cs="Arial"/>
                <w:bCs/>
                <w:szCs w:val="22"/>
                <w:shd w:val="clear" w:color="auto" w:fill="FFFFFF"/>
              </w:rPr>
            </w:pPr>
          </w:p>
          <w:p w14:paraId="37DF0AD6" w14:textId="77777777" w:rsidR="0078780F" w:rsidRDefault="0078780F" w:rsidP="0078780F">
            <w:pPr>
              <w:widowControl w:val="0"/>
              <w:tabs>
                <w:tab w:val="left" w:pos="2552"/>
              </w:tabs>
              <w:rPr>
                <w:rFonts w:cs="Arial"/>
                <w:bCs/>
                <w:szCs w:val="22"/>
                <w:shd w:val="clear" w:color="auto" w:fill="FFFFFF"/>
              </w:rPr>
            </w:pPr>
          </w:p>
          <w:p w14:paraId="22AC6C41" w14:textId="77777777" w:rsidR="0078780F" w:rsidRDefault="0078780F" w:rsidP="0078780F">
            <w:pPr>
              <w:widowControl w:val="0"/>
              <w:tabs>
                <w:tab w:val="left" w:pos="2552"/>
              </w:tabs>
              <w:rPr>
                <w:rFonts w:cs="Arial"/>
                <w:bCs/>
                <w:szCs w:val="22"/>
                <w:shd w:val="clear" w:color="auto" w:fill="FFFFFF"/>
              </w:rPr>
            </w:pPr>
          </w:p>
          <w:p w14:paraId="6105E96D" w14:textId="77777777" w:rsidR="0078780F" w:rsidRDefault="0078780F" w:rsidP="0078780F">
            <w:pPr>
              <w:widowControl w:val="0"/>
              <w:tabs>
                <w:tab w:val="left" w:pos="2552"/>
              </w:tabs>
              <w:rPr>
                <w:rFonts w:cs="Arial"/>
                <w:bCs/>
                <w:szCs w:val="22"/>
                <w:shd w:val="clear" w:color="auto" w:fill="FFFFFF"/>
              </w:rPr>
            </w:pPr>
          </w:p>
          <w:p w14:paraId="2B07421D" w14:textId="77777777" w:rsidR="0078780F" w:rsidRDefault="0078780F" w:rsidP="0078780F">
            <w:pPr>
              <w:widowControl w:val="0"/>
              <w:tabs>
                <w:tab w:val="left" w:pos="2552"/>
              </w:tabs>
              <w:rPr>
                <w:rFonts w:cs="Arial"/>
                <w:bCs/>
                <w:szCs w:val="22"/>
                <w:shd w:val="clear" w:color="auto" w:fill="FFFFFF"/>
              </w:rPr>
            </w:pPr>
          </w:p>
          <w:p w14:paraId="5B0BCBE8" w14:textId="77777777" w:rsidR="0078780F" w:rsidRDefault="0078780F" w:rsidP="0078780F">
            <w:pPr>
              <w:widowControl w:val="0"/>
              <w:tabs>
                <w:tab w:val="left" w:pos="2552"/>
              </w:tabs>
              <w:rPr>
                <w:rFonts w:cs="Arial"/>
                <w:bCs/>
                <w:szCs w:val="22"/>
                <w:shd w:val="clear" w:color="auto" w:fill="FFFFFF"/>
              </w:rPr>
            </w:pPr>
          </w:p>
          <w:p w14:paraId="34A54C68" w14:textId="77777777" w:rsidR="0078780F" w:rsidRDefault="0078780F" w:rsidP="0078780F">
            <w:pPr>
              <w:widowControl w:val="0"/>
              <w:tabs>
                <w:tab w:val="left" w:pos="2552"/>
              </w:tabs>
              <w:rPr>
                <w:rFonts w:cs="Arial"/>
                <w:bCs/>
                <w:szCs w:val="22"/>
                <w:shd w:val="clear" w:color="auto" w:fill="FFFFFF"/>
              </w:rPr>
            </w:pPr>
          </w:p>
          <w:p w14:paraId="3E8473B2" w14:textId="77777777" w:rsidR="0078780F" w:rsidRDefault="0078780F" w:rsidP="0078780F">
            <w:pPr>
              <w:widowControl w:val="0"/>
              <w:tabs>
                <w:tab w:val="left" w:pos="2552"/>
              </w:tabs>
              <w:rPr>
                <w:rFonts w:cs="Arial"/>
                <w:bCs/>
                <w:szCs w:val="22"/>
                <w:shd w:val="clear" w:color="auto" w:fill="FFFFFF"/>
              </w:rPr>
            </w:pPr>
          </w:p>
          <w:p w14:paraId="0056B5C9" w14:textId="77777777" w:rsidR="0078780F" w:rsidRDefault="0078780F" w:rsidP="0078780F">
            <w:pPr>
              <w:widowControl w:val="0"/>
              <w:tabs>
                <w:tab w:val="left" w:pos="2552"/>
              </w:tabs>
              <w:rPr>
                <w:rFonts w:cs="Arial"/>
                <w:bCs/>
                <w:szCs w:val="22"/>
                <w:shd w:val="clear" w:color="auto" w:fill="FFFFFF"/>
              </w:rPr>
            </w:pPr>
          </w:p>
          <w:p w14:paraId="248163FD" w14:textId="77777777" w:rsidR="0078780F" w:rsidRDefault="0078780F" w:rsidP="0078780F">
            <w:pPr>
              <w:widowControl w:val="0"/>
              <w:tabs>
                <w:tab w:val="left" w:pos="2552"/>
              </w:tabs>
              <w:rPr>
                <w:rFonts w:cs="Arial"/>
                <w:bCs/>
                <w:szCs w:val="22"/>
                <w:shd w:val="clear" w:color="auto" w:fill="FFFFFF"/>
              </w:rPr>
            </w:pPr>
          </w:p>
          <w:p w14:paraId="0FD24D27" w14:textId="77777777" w:rsidR="0078780F" w:rsidRDefault="0078780F" w:rsidP="0078780F">
            <w:pPr>
              <w:widowControl w:val="0"/>
              <w:tabs>
                <w:tab w:val="left" w:pos="2552"/>
              </w:tabs>
              <w:rPr>
                <w:rFonts w:cs="Arial"/>
                <w:bCs/>
                <w:szCs w:val="22"/>
                <w:shd w:val="clear" w:color="auto" w:fill="FFFFFF"/>
              </w:rPr>
            </w:pPr>
          </w:p>
          <w:p w14:paraId="53C35C61" w14:textId="77777777" w:rsidR="0078780F" w:rsidRDefault="0078780F" w:rsidP="0078780F">
            <w:pPr>
              <w:widowControl w:val="0"/>
              <w:tabs>
                <w:tab w:val="left" w:pos="2552"/>
              </w:tabs>
              <w:rPr>
                <w:rFonts w:cs="Arial"/>
                <w:bCs/>
                <w:szCs w:val="22"/>
                <w:shd w:val="clear" w:color="auto" w:fill="FFFFFF"/>
              </w:rPr>
            </w:pPr>
          </w:p>
          <w:p w14:paraId="29C18FE5" w14:textId="77777777" w:rsidR="0078780F" w:rsidRPr="00D777D2" w:rsidRDefault="0078780F" w:rsidP="0078780F">
            <w:pPr>
              <w:widowControl w:val="0"/>
              <w:tabs>
                <w:tab w:val="left" w:pos="2552"/>
              </w:tabs>
              <w:rPr>
                <w:rFonts w:cs="Arial"/>
                <w:bCs/>
                <w:szCs w:val="22"/>
                <w:shd w:val="clear" w:color="auto" w:fill="FFFFFF"/>
              </w:rPr>
            </w:pPr>
          </w:p>
          <w:p w14:paraId="49E2AE2F"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en su inciso segundo la oración “, entre la fecha de publicación de esta ley y el 31 de diciembre de 2025,” por la siguiente: “a partir de la fecha de la </w:t>
            </w:r>
            <w:r w:rsidRPr="00D777D2">
              <w:rPr>
                <w:rFonts w:cs="Arial"/>
                <w:bCs/>
                <w:szCs w:val="22"/>
                <w:shd w:val="clear" w:color="auto" w:fill="FFFFFF"/>
              </w:rPr>
              <w:lastRenderedPageBreak/>
              <w:t>publicación de esta ley”.</w:t>
            </w:r>
          </w:p>
          <w:p w14:paraId="18411D2A" w14:textId="77777777" w:rsidR="0078780F" w:rsidRPr="00D777D2" w:rsidRDefault="0078780F" w:rsidP="0078780F">
            <w:pPr>
              <w:widowControl w:val="0"/>
              <w:tabs>
                <w:tab w:val="left" w:pos="2552"/>
              </w:tabs>
              <w:rPr>
                <w:rFonts w:cs="Arial"/>
                <w:bCs/>
                <w:szCs w:val="22"/>
                <w:shd w:val="clear" w:color="auto" w:fill="FFFFFF"/>
              </w:rPr>
            </w:pPr>
          </w:p>
          <w:p w14:paraId="150890CE"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c) </w:t>
            </w:r>
            <w:proofErr w:type="spellStart"/>
            <w:r w:rsidRPr="00D777D2">
              <w:rPr>
                <w:rFonts w:cs="Arial"/>
                <w:bCs/>
                <w:szCs w:val="22"/>
                <w:shd w:val="clear" w:color="auto" w:fill="FFFFFF"/>
              </w:rPr>
              <w:t>Suprímese</w:t>
            </w:r>
            <w:proofErr w:type="spellEnd"/>
            <w:r w:rsidRPr="00D777D2">
              <w:rPr>
                <w:rFonts w:cs="Arial"/>
                <w:bCs/>
                <w:szCs w:val="22"/>
                <w:shd w:val="clear" w:color="auto" w:fill="FFFFFF"/>
              </w:rPr>
              <w:t xml:space="preserve"> en su inciso segundo la expresión “en la fecha antes señalada”.</w:t>
            </w:r>
          </w:p>
          <w:p w14:paraId="04A7D953" w14:textId="77777777" w:rsidR="0078780F" w:rsidRPr="00D777D2" w:rsidRDefault="0078780F" w:rsidP="0078780F">
            <w:pPr>
              <w:widowControl w:val="0"/>
              <w:tabs>
                <w:tab w:val="left" w:pos="2552"/>
              </w:tabs>
              <w:rPr>
                <w:rFonts w:cs="Arial"/>
                <w:bCs/>
                <w:szCs w:val="22"/>
                <w:shd w:val="clear" w:color="auto" w:fill="FFFFFF"/>
              </w:rPr>
            </w:pPr>
          </w:p>
          <w:p w14:paraId="3648F841" w14:textId="77777777" w:rsidR="0078780F" w:rsidRPr="00D777D2" w:rsidRDefault="0078780F" w:rsidP="0078780F">
            <w:pPr>
              <w:widowControl w:val="0"/>
              <w:tabs>
                <w:tab w:val="left" w:pos="2552"/>
              </w:tabs>
              <w:rPr>
                <w:rFonts w:cs="Arial"/>
                <w:bCs/>
                <w:szCs w:val="22"/>
                <w:highlight w:val="magenta"/>
                <w:shd w:val="clear" w:color="auto" w:fill="FFFFFF"/>
              </w:rPr>
            </w:pPr>
          </w:p>
          <w:p w14:paraId="6D210837"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705E9C3A" w14:textId="27450537" w:rsidTr="00E30892">
        <w:trPr>
          <w:jc w:val="center"/>
        </w:trPr>
        <w:tc>
          <w:tcPr>
            <w:tcW w:w="1250" w:type="pct"/>
            <w:shd w:val="clear" w:color="auto" w:fill="auto"/>
          </w:tcPr>
          <w:p w14:paraId="76961DD2" w14:textId="77777777" w:rsidR="0004245B" w:rsidRPr="00C2343A" w:rsidRDefault="0004245B" w:rsidP="0004245B">
            <w:pPr>
              <w:pStyle w:val="Textonotapie"/>
              <w:widowControl w:val="0"/>
              <w:rPr>
                <w:sz w:val="22"/>
                <w:szCs w:val="22"/>
                <w:lang w:val="es-CL"/>
              </w:rPr>
            </w:pPr>
          </w:p>
          <w:p w14:paraId="46A7D85B" w14:textId="109927B8" w:rsidR="0004245B" w:rsidRDefault="0004245B" w:rsidP="0004245B">
            <w:pPr>
              <w:pStyle w:val="Textonotapie"/>
              <w:widowControl w:val="0"/>
              <w:rPr>
                <w:sz w:val="22"/>
                <w:szCs w:val="22"/>
                <w:lang w:val="es-CL"/>
              </w:rPr>
            </w:pPr>
          </w:p>
          <w:p w14:paraId="5E95804E" w14:textId="77777777" w:rsidR="0004245B" w:rsidRPr="00C2343A" w:rsidRDefault="0004245B" w:rsidP="0004245B">
            <w:pPr>
              <w:pStyle w:val="Textonotapie"/>
              <w:widowControl w:val="0"/>
              <w:rPr>
                <w:sz w:val="22"/>
                <w:szCs w:val="22"/>
                <w:lang w:val="es-CL"/>
              </w:rPr>
            </w:pPr>
          </w:p>
          <w:p w14:paraId="3BB513E7" w14:textId="77777777" w:rsidR="0004245B" w:rsidRPr="00C2343A" w:rsidRDefault="0004245B" w:rsidP="0004245B">
            <w:pPr>
              <w:pStyle w:val="Textonotapie"/>
              <w:widowControl w:val="0"/>
              <w:rPr>
                <w:sz w:val="22"/>
                <w:szCs w:val="22"/>
                <w:lang w:val="es-CL"/>
              </w:rPr>
            </w:pPr>
          </w:p>
          <w:p w14:paraId="14351629" w14:textId="768732CF" w:rsidR="0004245B" w:rsidRPr="00C2343A" w:rsidRDefault="0004245B" w:rsidP="0004245B">
            <w:pPr>
              <w:pStyle w:val="Textonotapie"/>
              <w:widowControl w:val="0"/>
              <w:rPr>
                <w:sz w:val="22"/>
                <w:szCs w:val="22"/>
                <w:lang w:val="es-CL"/>
              </w:rPr>
            </w:pPr>
            <w:r w:rsidRPr="00C2343A">
              <w:rPr>
                <w:sz w:val="22"/>
                <w:szCs w:val="22"/>
                <w:lang w:val="es-CL"/>
              </w:rPr>
              <w:t>Artículo 11.- El personal afecto a la bonificación adicional y a los beneficios señalados en los artículos 9 y 10 podrá postular en cualquiera de los períodos que se establecen en las letras siguientes y accederá a los beneficios, según la época de postulación, conforme a las reglas que a continuación se indican:</w:t>
            </w:r>
          </w:p>
          <w:p w14:paraId="539FE0A2" w14:textId="77777777" w:rsidR="0004245B" w:rsidRPr="00C2343A" w:rsidRDefault="0004245B" w:rsidP="0004245B">
            <w:pPr>
              <w:pStyle w:val="Textonotapie"/>
              <w:widowControl w:val="0"/>
              <w:rPr>
                <w:sz w:val="22"/>
                <w:szCs w:val="22"/>
                <w:lang w:val="es-CL"/>
              </w:rPr>
            </w:pPr>
          </w:p>
          <w:p w14:paraId="37799A77" w14:textId="22E303C1" w:rsidR="0004245B" w:rsidRPr="00C2343A" w:rsidRDefault="0004245B" w:rsidP="0004245B">
            <w:pPr>
              <w:pStyle w:val="Textonotapie"/>
              <w:widowControl w:val="0"/>
              <w:rPr>
                <w:sz w:val="22"/>
                <w:szCs w:val="22"/>
                <w:lang w:val="es-CL"/>
              </w:rPr>
            </w:pPr>
            <w:r w:rsidRPr="00C2343A">
              <w:rPr>
                <w:sz w:val="22"/>
                <w:szCs w:val="22"/>
                <w:lang w:val="es-CL"/>
              </w:rPr>
              <w:t xml:space="preserve">    a) Primer período de comunicación de renuncia voluntaria: Los funcionarios y funcionarias que cumplan 65 años de edad podrán comunicar su decisión de renunciar voluntariamente a su cargo en el o los plazos que señale el reglamento. En este caso, el funcionario y funcionaria deberá cesar en su cargo o terminar el contrato de trabajo por renuncia voluntaria o por aplicación del inciso primero del artículo 161 del Código del Trabajo, a más tardar el día primero del quinto mes siguiente al cumplimiento de los 65 años de edad. Si cesan en sus cargos o terminan sus contratos de trabajo por las causales indicadas y dentro de la oportunidad indicada, </w:t>
            </w:r>
            <w:r w:rsidRPr="00C2343A">
              <w:rPr>
                <w:sz w:val="22"/>
                <w:szCs w:val="22"/>
                <w:lang w:val="es-CL"/>
              </w:rPr>
              <w:lastRenderedPageBreak/>
              <w:t>tendrán derecho a la totalidad de la bonificación adicional y a los bonos establecidos en los artículos 9 y 10, según corresponda. Esto será sin perjuicio de los beneficios a que tengan derecho de acuerdo al título II de la ley Nº 19.882, si procede.</w:t>
            </w:r>
          </w:p>
          <w:p w14:paraId="7A13B8FC" w14:textId="77777777" w:rsidR="0004245B" w:rsidRPr="00C2343A" w:rsidRDefault="0004245B" w:rsidP="0004245B">
            <w:pPr>
              <w:pStyle w:val="Textonotapie"/>
              <w:widowControl w:val="0"/>
              <w:rPr>
                <w:sz w:val="22"/>
                <w:szCs w:val="22"/>
                <w:lang w:val="es-CL"/>
              </w:rPr>
            </w:pPr>
          </w:p>
          <w:p w14:paraId="4F27AB7C"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b) Segundo período de comunicación de renuncia voluntaria: Los funcionarios y funcionarias que cumplan 66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66 años de edad. Si cesan en sus cargos o terminan sus contratos de trabajo por las causales indicadas y dentro de la oportunidad señalada, tendrán derecho al 50% de la bonificación adicional y al 50% de los bonos establecidos en los artículos 9 y 10, según corresponda. Lo anterior será sin perjuicio de los beneficios a que tengan derecho de acuerdo al título II de la ley Nº 19.882, si procede.</w:t>
            </w:r>
          </w:p>
          <w:p w14:paraId="3FEA8F3C" w14:textId="144BEA2A" w:rsidR="0004245B" w:rsidRPr="00C2343A" w:rsidRDefault="0004245B" w:rsidP="0004245B">
            <w:pPr>
              <w:pStyle w:val="Textonotapie"/>
              <w:widowControl w:val="0"/>
              <w:rPr>
                <w:sz w:val="22"/>
                <w:szCs w:val="22"/>
                <w:lang w:val="es-CL"/>
              </w:rPr>
            </w:pPr>
          </w:p>
          <w:p w14:paraId="3F630FF2" w14:textId="249ADF2C" w:rsidR="0004245B" w:rsidRPr="00C2343A" w:rsidRDefault="0004245B" w:rsidP="0004245B">
            <w:pPr>
              <w:pStyle w:val="Textonotapie"/>
              <w:widowControl w:val="0"/>
              <w:rPr>
                <w:sz w:val="22"/>
                <w:szCs w:val="22"/>
                <w:lang w:val="es-CL"/>
              </w:rPr>
            </w:pPr>
          </w:p>
          <w:p w14:paraId="64705A26" w14:textId="0F848967" w:rsidR="0004245B" w:rsidRPr="00C2343A" w:rsidRDefault="0004245B" w:rsidP="0004245B">
            <w:pPr>
              <w:pStyle w:val="Textonotapie"/>
              <w:widowControl w:val="0"/>
              <w:rPr>
                <w:sz w:val="22"/>
                <w:szCs w:val="22"/>
                <w:lang w:val="es-CL"/>
              </w:rPr>
            </w:pPr>
          </w:p>
          <w:p w14:paraId="6A97EB6A" w14:textId="067AAC8D" w:rsidR="0004245B" w:rsidRPr="00C2343A" w:rsidRDefault="0004245B" w:rsidP="0004245B">
            <w:pPr>
              <w:pStyle w:val="Textonotapie"/>
              <w:widowControl w:val="0"/>
              <w:rPr>
                <w:sz w:val="22"/>
                <w:szCs w:val="22"/>
                <w:lang w:val="es-CL"/>
              </w:rPr>
            </w:pPr>
          </w:p>
          <w:p w14:paraId="2B3A4F80" w14:textId="5BF8DFE5" w:rsidR="0004245B" w:rsidRPr="00C2343A" w:rsidRDefault="0004245B" w:rsidP="0004245B">
            <w:pPr>
              <w:pStyle w:val="Textonotapie"/>
              <w:widowControl w:val="0"/>
              <w:rPr>
                <w:sz w:val="22"/>
                <w:szCs w:val="22"/>
                <w:lang w:val="es-CL"/>
              </w:rPr>
            </w:pPr>
          </w:p>
          <w:p w14:paraId="75B22ABB" w14:textId="33A9E0BD" w:rsidR="0004245B" w:rsidRPr="00C2343A" w:rsidRDefault="0004245B" w:rsidP="0004245B">
            <w:pPr>
              <w:pStyle w:val="Textonotapie"/>
              <w:widowControl w:val="0"/>
              <w:rPr>
                <w:sz w:val="22"/>
                <w:szCs w:val="22"/>
                <w:lang w:val="es-CL"/>
              </w:rPr>
            </w:pPr>
          </w:p>
          <w:p w14:paraId="171F8815" w14:textId="0BFB28A9" w:rsidR="0004245B" w:rsidRPr="00C2343A" w:rsidRDefault="0004245B" w:rsidP="0004245B">
            <w:pPr>
              <w:pStyle w:val="Textonotapie"/>
              <w:widowControl w:val="0"/>
              <w:rPr>
                <w:sz w:val="22"/>
                <w:szCs w:val="22"/>
                <w:lang w:val="es-CL"/>
              </w:rPr>
            </w:pPr>
          </w:p>
          <w:p w14:paraId="3D5385A8" w14:textId="551EA0C0" w:rsidR="0004245B" w:rsidRPr="00C2343A" w:rsidRDefault="0004245B" w:rsidP="0004245B">
            <w:pPr>
              <w:pStyle w:val="Textonotapie"/>
              <w:widowControl w:val="0"/>
              <w:rPr>
                <w:sz w:val="22"/>
                <w:szCs w:val="22"/>
                <w:lang w:val="es-CL"/>
              </w:rPr>
            </w:pPr>
          </w:p>
          <w:p w14:paraId="1309C7AF" w14:textId="15BD2551" w:rsidR="0004245B" w:rsidRPr="00C2343A" w:rsidRDefault="0004245B" w:rsidP="0004245B">
            <w:pPr>
              <w:pStyle w:val="Textonotapie"/>
              <w:widowControl w:val="0"/>
              <w:rPr>
                <w:sz w:val="22"/>
                <w:szCs w:val="22"/>
                <w:lang w:val="es-CL"/>
              </w:rPr>
            </w:pPr>
          </w:p>
          <w:p w14:paraId="144D4B93" w14:textId="59A6A8F3" w:rsidR="0004245B" w:rsidRPr="00C2343A" w:rsidRDefault="0004245B" w:rsidP="0004245B">
            <w:pPr>
              <w:pStyle w:val="Textonotapie"/>
              <w:widowControl w:val="0"/>
              <w:rPr>
                <w:sz w:val="22"/>
                <w:szCs w:val="22"/>
                <w:lang w:val="es-CL"/>
              </w:rPr>
            </w:pPr>
          </w:p>
          <w:p w14:paraId="69AC5B2D" w14:textId="74141346" w:rsidR="0004245B" w:rsidRPr="00C2343A" w:rsidRDefault="0004245B" w:rsidP="0004245B">
            <w:pPr>
              <w:pStyle w:val="Textonotapie"/>
              <w:widowControl w:val="0"/>
              <w:rPr>
                <w:sz w:val="22"/>
                <w:szCs w:val="22"/>
                <w:lang w:val="es-CL"/>
              </w:rPr>
            </w:pPr>
          </w:p>
          <w:p w14:paraId="41345F63" w14:textId="7E719D5D" w:rsidR="0004245B" w:rsidRPr="00C2343A" w:rsidRDefault="0004245B" w:rsidP="0004245B">
            <w:pPr>
              <w:pStyle w:val="Textonotapie"/>
              <w:widowControl w:val="0"/>
              <w:rPr>
                <w:sz w:val="22"/>
                <w:szCs w:val="22"/>
                <w:lang w:val="es-CL"/>
              </w:rPr>
            </w:pPr>
          </w:p>
          <w:p w14:paraId="67AEEAC0" w14:textId="4DD42612" w:rsidR="0004245B" w:rsidRPr="00C2343A" w:rsidRDefault="0004245B" w:rsidP="0004245B">
            <w:pPr>
              <w:pStyle w:val="Textonotapie"/>
              <w:widowControl w:val="0"/>
              <w:rPr>
                <w:sz w:val="22"/>
                <w:szCs w:val="22"/>
                <w:lang w:val="es-CL"/>
              </w:rPr>
            </w:pPr>
          </w:p>
          <w:p w14:paraId="5EC55AD3" w14:textId="4F293811" w:rsidR="0004245B" w:rsidRPr="00C2343A" w:rsidRDefault="0004245B" w:rsidP="0004245B">
            <w:pPr>
              <w:pStyle w:val="Textonotapie"/>
              <w:widowControl w:val="0"/>
              <w:rPr>
                <w:sz w:val="22"/>
                <w:szCs w:val="22"/>
                <w:lang w:val="es-CL"/>
              </w:rPr>
            </w:pPr>
          </w:p>
          <w:p w14:paraId="7B58B5C5" w14:textId="376B7BA6" w:rsidR="0004245B" w:rsidRPr="00C2343A" w:rsidRDefault="0004245B" w:rsidP="0004245B">
            <w:pPr>
              <w:pStyle w:val="Textonotapie"/>
              <w:widowControl w:val="0"/>
              <w:rPr>
                <w:sz w:val="22"/>
                <w:szCs w:val="22"/>
                <w:lang w:val="es-CL"/>
              </w:rPr>
            </w:pPr>
          </w:p>
          <w:p w14:paraId="31736B05" w14:textId="18BEFD4B" w:rsidR="0004245B" w:rsidRPr="00C2343A" w:rsidRDefault="0004245B" w:rsidP="0004245B">
            <w:pPr>
              <w:pStyle w:val="Textonotapie"/>
              <w:widowControl w:val="0"/>
              <w:rPr>
                <w:sz w:val="22"/>
                <w:szCs w:val="22"/>
                <w:lang w:val="es-CL"/>
              </w:rPr>
            </w:pPr>
          </w:p>
          <w:p w14:paraId="7207E4A9" w14:textId="280EADD2" w:rsidR="0004245B" w:rsidRPr="00C2343A" w:rsidRDefault="0004245B" w:rsidP="0004245B">
            <w:pPr>
              <w:pStyle w:val="Textonotapie"/>
              <w:widowControl w:val="0"/>
              <w:rPr>
                <w:sz w:val="22"/>
                <w:szCs w:val="22"/>
                <w:lang w:val="es-CL"/>
              </w:rPr>
            </w:pPr>
          </w:p>
          <w:p w14:paraId="562F0CC8" w14:textId="29ACA411" w:rsidR="0004245B" w:rsidRPr="00C2343A" w:rsidRDefault="0004245B" w:rsidP="0004245B">
            <w:pPr>
              <w:pStyle w:val="Textonotapie"/>
              <w:widowControl w:val="0"/>
              <w:rPr>
                <w:sz w:val="22"/>
                <w:szCs w:val="22"/>
                <w:lang w:val="es-CL"/>
              </w:rPr>
            </w:pPr>
          </w:p>
          <w:p w14:paraId="5F1EDFB7" w14:textId="6F88AA03" w:rsidR="0004245B" w:rsidRPr="00C2343A" w:rsidRDefault="0004245B" w:rsidP="0004245B">
            <w:pPr>
              <w:pStyle w:val="Textonotapie"/>
              <w:widowControl w:val="0"/>
              <w:rPr>
                <w:sz w:val="22"/>
                <w:szCs w:val="22"/>
                <w:lang w:val="es-CL"/>
              </w:rPr>
            </w:pPr>
          </w:p>
          <w:p w14:paraId="68EF2601" w14:textId="495CCA9B" w:rsidR="0004245B" w:rsidRPr="00C2343A" w:rsidRDefault="0004245B" w:rsidP="0004245B">
            <w:pPr>
              <w:pStyle w:val="Textonotapie"/>
              <w:widowControl w:val="0"/>
              <w:rPr>
                <w:sz w:val="22"/>
                <w:szCs w:val="22"/>
                <w:lang w:val="es-CL"/>
              </w:rPr>
            </w:pPr>
          </w:p>
          <w:p w14:paraId="07D589EF" w14:textId="0E9EBC2C" w:rsidR="0004245B" w:rsidRPr="00C2343A" w:rsidRDefault="0004245B" w:rsidP="0004245B">
            <w:pPr>
              <w:pStyle w:val="Textonotapie"/>
              <w:widowControl w:val="0"/>
              <w:rPr>
                <w:sz w:val="22"/>
                <w:szCs w:val="22"/>
                <w:lang w:val="es-CL"/>
              </w:rPr>
            </w:pPr>
          </w:p>
          <w:p w14:paraId="7AA5AACA" w14:textId="52ADC238" w:rsidR="0004245B" w:rsidRPr="00C2343A" w:rsidRDefault="0004245B" w:rsidP="0004245B">
            <w:pPr>
              <w:pStyle w:val="Textonotapie"/>
              <w:widowControl w:val="0"/>
              <w:rPr>
                <w:sz w:val="22"/>
                <w:szCs w:val="22"/>
                <w:lang w:val="es-CL"/>
              </w:rPr>
            </w:pPr>
          </w:p>
          <w:p w14:paraId="6F00CD29" w14:textId="582C4695" w:rsidR="0004245B" w:rsidRPr="00C2343A" w:rsidRDefault="0004245B" w:rsidP="0004245B">
            <w:pPr>
              <w:pStyle w:val="Textonotapie"/>
              <w:widowControl w:val="0"/>
              <w:rPr>
                <w:sz w:val="22"/>
                <w:szCs w:val="22"/>
                <w:lang w:val="es-CL"/>
              </w:rPr>
            </w:pPr>
          </w:p>
          <w:p w14:paraId="359CB72B" w14:textId="7073C8C1" w:rsidR="0004245B" w:rsidRPr="00C2343A" w:rsidRDefault="0004245B" w:rsidP="0004245B">
            <w:pPr>
              <w:pStyle w:val="Textonotapie"/>
              <w:widowControl w:val="0"/>
              <w:rPr>
                <w:sz w:val="22"/>
                <w:szCs w:val="22"/>
                <w:lang w:val="es-CL"/>
              </w:rPr>
            </w:pPr>
          </w:p>
          <w:p w14:paraId="24E99930" w14:textId="131B2F43" w:rsidR="0004245B" w:rsidRPr="00C2343A" w:rsidRDefault="0004245B" w:rsidP="0004245B">
            <w:pPr>
              <w:pStyle w:val="Textonotapie"/>
              <w:widowControl w:val="0"/>
              <w:rPr>
                <w:sz w:val="22"/>
                <w:szCs w:val="22"/>
                <w:lang w:val="es-CL"/>
              </w:rPr>
            </w:pPr>
          </w:p>
          <w:p w14:paraId="14F0E712" w14:textId="51B232AA" w:rsidR="0004245B" w:rsidRPr="00C2343A" w:rsidRDefault="0004245B" w:rsidP="0004245B">
            <w:pPr>
              <w:pStyle w:val="Textonotapie"/>
              <w:widowControl w:val="0"/>
              <w:rPr>
                <w:sz w:val="22"/>
                <w:szCs w:val="22"/>
                <w:lang w:val="es-CL"/>
              </w:rPr>
            </w:pPr>
          </w:p>
          <w:p w14:paraId="3C4E7A4D" w14:textId="3B69C2E3" w:rsidR="0004245B" w:rsidRPr="00C2343A" w:rsidRDefault="0004245B" w:rsidP="0004245B">
            <w:pPr>
              <w:pStyle w:val="Textonotapie"/>
              <w:widowControl w:val="0"/>
              <w:rPr>
                <w:sz w:val="22"/>
                <w:szCs w:val="22"/>
                <w:lang w:val="es-CL"/>
              </w:rPr>
            </w:pPr>
          </w:p>
          <w:p w14:paraId="63665AA0" w14:textId="55F9E14A" w:rsidR="0004245B" w:rsidRPr="00C2343A" w:rsidRDefault="0004245B" w:rsidP="0004245B">
            <w:pPr>
              <w:pStyle w:val="Textonotapie"/>
              <w:widowControl w:val="0"/>
              <w:rPr>
                <w:sz w:val="22"/>
                <w:szCs w:val="22"/>
                <w:lang w:val="es-CL"/>
              </w:rPr>
            </w:pPr>
          </w:p>
          <w:p w14:paraId="6E44ACE5" w14:textId="46819AB0" w:rsidR="0004245B" w:rsidRPr="00C2343A" w:rsidRDefault="0004245B" w:rsidP="0004245B">
            <w:pPr>
              <w:pStyle w:val="Textonotapie"/>
              <w:widowControl w:val="0"/>
              <w:rPr>
                <w:sz w:val="22"/>
                <w:szCs w:val="22"/>
                <w:lang w:val="es-CL"/>
              </w:rPr>
            </w:pPr>
          </w:p>
          <w:p w14:paraId="75181D9D" w14:textId="2385842B" w:rsidR="0004245B" w:rsidRPr="00C2343A" w:rsidRDefault="0004245B" w:rsidP="0004245B">
            <w:pPr>
              <w:pStyle w:val="Textonotapie"/>
              <w:widowControl w:val="0"/>
              <w:rPr>
                <w:sz w:val="22"/>
                <w:szCs w:val="22"/>
                <w:lang w:val="es-CL"/>
              </w:rPr>
            </w:pPr>
          </w:p>
          <w:p w14:paraId="542C2A68" w14:textId="2E713CEA" w:rsidR="0004245B" w:rsidRPr="00C2343A" w:rsidRDefault="0004245B" w:rsidP="0004245B">
            <w:pPr>
              <w:pStyle w:val="Textonotapie"/>
              <w:widowControl w:val="0"/>
              <w:rPr>
                <w:sz w:val="22"/>
                <w:szCs w:val="22"/>
                <w:lang w:val="es-CL"/>
              </w:rPr>
            </w:pPr>
          </w:p>
          <w:p w14:paraId="493AB2E0" w14:textId="47500E98" w:rsidR="0004245B" w:rsidRPr="00C2343A" w:rsidRDefault="0004245B" w:rsidP="0004245B">
            <w:pPr>
              <w:pStyle w:val="Textonotapie"/>
              <w:widowControl w:val="0"/>
              <w:rPr>
                <w:sz w:val="22"/>
                <w:szCs w:val="22"/>
                <w:lang w:val="es-CL"/>
              </w:rPr>
            </w:pPr>
          </w:p>
          <w:p w14:paraId="654CBE06" w14:textId="4EBC0FE7" w:rsidR="0004245B" w:rsidRPr="00C2343A" w:rsidRDefault="0004245B" w:rsidP="0004245B">
            <w:pPr>
              <w:pStyle w:val="Textonotapie"/>
              <w:widowControl w:val="0"/>
              <w:rPr>
                <w:sz w:val="22"/>
                <w:szCs w:val="22"/>
                <w:lang w:val="es-CL"/>
              </w:rPr>
            </w:pPr>
          </w:p>
          <w:p w14:paraId="1FBAE9EF" w14:textId="0AA2CE99" w:rsidR="0004245B" w:rsidRPr="00C2343A" w:rsidRDefault="0004245B" w:rsidP="0004245B">
            <w:pPr>
              <w:pStyle w:val="Textonotapie"/>
              <w:widowControl w:val="0"/>
              <w:rPr>
                <w:sz w:val="22"/>
                <w:szCs w:val="22"/>
                <w:lang w:val="es-CL"/>
              </w:rPr>
            </w:pPr>
          </w:p>
          <w:p w14:paraId="22DC8346" w14:textId="5410E36E" w:rsidR="0004245B" w:rsidRPr="00C2343A" w:rsidRDefault="0004245B" w:rsidP="0004245B">
            <w:pPr>
              <w:pStyle w:val="Textonotapie"/>
              <w:widowControl w:val="0"/>
              <w:rPr>
                <w:sz w:val="22"/>
                <w:szCs w:val="22"/>
                <w:lang w:val="es-CL"/>
              </w:rPr>
            </w:pPr>
          </w:p>
          <w:p w14:paraId="26F1E23B" w14:textId="20BD379B" w:rsidR="0004245B" w:rsidRPr="00C2343A" w:rsidRDefault="0004245B" w:rsidP="0004245B">
            <w:pPr>
              <w:pStyle w:val="Textonotapie"/>
              <w:widowControl w:val="0"/>
              <w:rPr>
                <w:sz w:val="22"/>
                <w:szCs w:val="22"/>
                <w:lang w:val="es-CL"/>
              </w:rPr>
            </w:pPr>
          </w:p>
          <w:p w14:paraId="160AE797" w14:textId="7A6AB9E0" w:rsidR="0004245B" w:rsidRPr="00C2343A" w:rsidRDefault="0004245B" w:rsidP="0004245B">
            <w:pPr>
              <w:pStyle w:val="Textonotapie"/>
              <w:widowControl w:val="0"/>
              <w:rPr>
                <w:sz w:val="22"/>
                <w:szCs w:val="22"/>
                <w:lang w:val="es-CL"/>
              </w:rPr>
            </w:pPr>
          </w:p>
          <w:p w14:paraId="6B69AE99" w14:textId="451EBBF8" w:rsidR="0004245B" w:rsidRDefault="0004245B" w:rsidP="0004245B">
            <w:pPr>
              <w:pStyle w:val="Textonotapie"/>
              <w:widowControl w:val="0"/>
              <w:rPr>
                <w:sz w:val="22"/>
                <w:szCs w:val="22"/>
                <w:lang w:val="es-CL"/>
              </w:rPr>
            </w:pPr>
          </w:p>
          <w:p w14:paraId="471DF9D3" w14:textId="5B023107" w:rsidR="0004245B" w:rsidRDefault="0004245B" w:rsidP="0004245B">
            <w:pPr>
              <w:pStyle w:val="Textonotapie"/>
              <w:widowControl w:val="0"/>
              <w:rPr>
                <w:sz w:val="22"/>
                <w:szCs w:val="22"/>
                <w:lang w:val="es-CL"/>
              </w:rPr>
            </w:pPr>
          </w:p>
          <w:p w14:paraId="7E1FB075" w14:textId="7A8BCE40" w:rsidR="0004245B" w:rsidRDefault="0004245B" w:rsidP="0004245B">
            <w:pPr>
              <w:pStyle w:val="Textonotapie"/>
              <w:widowControl w:val="0"/>
              <w:rPr>
                <w:sz w:val="22"/>
                <w:szCs w:val="22"/>
                <w:lang w:val="es-CL"/>
              </w:rPr>
            </w:pPr>
          </w:p>
          <w:p w14:paraId="607464C2" w14:textId="23BC3487" w:rsidR="0004245B" w:rsidRDefault="0004245B" w:rsidP="0004245B">
            <w:pPr>
              <w:pStyle w:val="Textonotapie"/>
              <w:widowControl w:val="0"/>
              <w:rPr>
                <w:sz w:val="22"/>
                <w:szCs w:val="22"/>
                <w:lang w:val="es-CL"/>
              </w:rPr>
            </w:pPr>
          </w:p>
          <w:p w14:paraId="0637F271" w14:textId="488EE25D" w:rsidR="0004245B" w:rsidRDefault="0004245B" w:rsidP="0004245B">
            <w:pPr>
              <w:pStyle w:val="Textonotapie"/>
              <w:widowControl w:val="0"/>
              <w:rPr>
                <w:sz w:val="22"/>
                <w:szCs w:val="22"/>
                <w:lang w:val="es-CL"/>
              </w:rPr>
            </w:pPr>
          </w:p>
          <w:p w14:paraId="2C8ED9BC" w14:textId="54CF2267" w:rsidR="0004245B" w:rsidRDefault="0004245B" w:rsidP="0004245B">
            <w:pPr>
              <w:pStyle w:val="Textonotapie"/>
              <w:widowControl w:val="0"/>
              <w:rPr>
                <w:sz w:val="22"/>
                <w:szCs w:val="22"/>
                <w:lang w:val="es-CL"/>
              </w:rPr>
            </w:pPr>
          </w:p>
          <w:p w14:paraId="2967B970" w14:textId="4BB955E7" w:rsidR="0004245B" w:rsidRDefault="0004245B" w:rsidP="0004245B">
            <w:pPr>
              <w:pStyle w:val="Textonotapie"/>
              <w:widowControl w:val="0"/>
              <w:rPr>
                <w:sz w:val="22"/>
                <w:szCs w:val="22"/>
                <w:lang w:val="es-CL"/>
              </w:rPr>
            </w:pPr>
          </w:p>
          <w:p w14:paraId="20214A99" w14:textId="7A1D203A" w:rsidR="0004245B" w:rsidRDefault="0004245B" w:rsidP="0004245B">
            <w:pPr>
              <w:pStyle w:val="Textonotapie"/>
              <w:widowControl w:val="0"/>
              <w:rPr>
                <w:sz w:val="22"/>
                <w:szCs w:val="22"/>
                <w:lang w:val="es-CL"/>
              </w:rPr>
            </w:pPr>
          </w:p>
          <w:p w14:paraId="4A6A522C" w14:textId="42859A0F" w:rsidR="0004245B" w:rsidRDefault="0004245B" w:rsidP="0004245B">
            <w:pPr>
              <w:pStyle w:val="Textonotapie"/>
              <w:widowControl w:val="0"/>
              <w:rPr>
                <w:sz w:val="22"/>
                <w:szCs w:val="22"/>
                <w:lang w:val="es-CL"/>
              </w:rPr>
            </w:pPr>
          </w:p>
          <w:p w14:paraId="1A74048C" w14:textId="4EED7F62" w:rsidR="0004245B" w:rsidRDefault="0004245B" w:rsidP="0004245B">
            <w:pPr>
              <w:pStyle w:val="Textonotapie"/>
              <w:widowControl w:val="0"/>
              <w:rPr>
                <w:sz w:val="22"/>
                <w:szCs w:val="22"/>
                <w:lang w:val="es-CL"/>
              </w:rPr>
            </w:pPr>
          </w:p>
          <w:p w14:paraId="083CAE64" w14:textId="142C055D" w:rsidR="0004245B" w:rsidRDefault="0004245B" w:rsidP="0004245B">
            <w:pPr>
              <w:pStyle w:val="Textonotapie"/>
              <w:widowControl w:val="0"/>
              <w:rPr>
                <w:sz w:val="22"/>
                <w:szCs w:val="22"/>
                <w:lang w:val="es-CL"/>
              </w:rPr>
            </w:pPr>
          </w:p>
          <w:p w14:paraId="77D6815F" w14:textId="4F6C8577" w:rsidR="0004245B" w:rsidRDefault="0004245B" w:rsidP="0004245B">
            <w:pPr>
              <w:pStyle w:val="Textonotapie"/>
              <w:widowControl w:val="0"/>
              <w:rPr>
                <w:sz w:val="22"/>
                <w:szCs w:val="22"/>
                <w:lang w:val="es-CL"/>
              </w:rPr>
            </w:pPr>
          </w:p>
          <w:p w14:paraId="11491115" w14:textId="605AD18D" w:rsidR="0004245B" w:rsidRDefault="0004245B" w:rsidP="0004245B">
            <w:pPr>
              <w:pStyle w:val="Textonotapie"/>
              <w:widowControl w:val="0"/>
              <w:rPr>
                <w:sz w:val="22"/>
                <w:szCs w:val="22"/>
                <w:lang w:val="es-CL"/>
              </w:rPr>
            </w:pPr>
          </w:p>
          <w:p w14:paraId="1725F75A" w14:textId="2A1D9FCA" w:rsidR="0004245B" w:rsidRDefault="0004245B" w:rsidP="0004245B">
            <w:pPr>
              <w:pStyle w:val="Textonotapie"/>
              <w:widowControl w:val="0"/>
              <w:rPr>
                <w:sz w:val="22"/>
                <w:szCs w:val="22"/>
                <w:lang w:val="es-CL"/>
              </w:rPr>
            </w:pPr>
          </w:p>
          <w:p w14:paraId="4D87E42B" w14:textId="155C090E" w:rsidR="0004245B" w:rsidRDefault="0004245B" w:rsidP="0004245B">
            <w:pPr>
              <w:pStyle w:val="Textonotapie"/>
              <w:widowControl w:val="0"/>
              <w:rPr>
                <w:sz w:val="22"/>
                <w:szCs w:val="22"/>
                <w:lang w:val="es-CL"/>
              </w:rPr>
            </w:pPr>
          </w:p>
          <w:p w14:paraId="06D412C4" w14:textId="328BA57E" w:rsidR="0004245B" w:rsidRDefault="0004245B" w:rsidP="0004245B">
            <w:pPr>
              <w:pStyle w:val="Textonotapie"/>
              <w:widowControl w:val="0"/>
              <w:rPr>
                <w:sz w:val="22"/>
                <w:szCs w:val="22"/>
                <w:lang w:val="es-CL"/>
              </w:rPr>
            </w:pPr>
          </w:p>
          <w:p w14:paraId="32589456" w14:textId="618856A4" w:rsidR="0004245B" w:rsidRDefault="0004245B" w:rsidP="0004245B">
            <w:pPr>
              <w:pStyle w:val="Textonotapie"/>
              <w:widowControl w:val="0"/>
              <w:rPr>
                <w:sz w:val="22"/>
                <w:szCs w:val="22"/>
                <w:lang w:val="es-CL"/>
              </w:rPr>
            </w:pPr>
          </w:p>
          <w:p w14:paraId="4670CB69" w14:textId="25E5041F" w:rsidR="0004245B" w:rsidRDefault="0004245B" w:rsidP="0004245B">
            <w:pPr>
              <w:pStyle w:val="Textonotapie"/>
              <w:widowControl w:val="0"/>
              <w:rPr>
                <w:sz w:val="22"/>
                <w:szCs w:val="22"/>
                <w:lang w:val="es-CL"/>
              </w:rPr>
            </w:pPr>
          </w:p>
          <w:p w14:paraId="5DDBDB46" w14:textId="366E9293" w:rsidR="0004245B" w:rsidRDefault="0004245B" w:rsidP="0004245B">
            <w:pPr>
              <w:pStyle w:val="Textonotapie"/>
              <w:widowControl w:val="0"/>
              <w:rPr>
                <w:sz w:val="22"/>
                <w:szCs w:val="22"/>
                <w:lang w:val="es-CL"/>
              </w:rPr>
            </w:pPr>
          </w:p>
          <w:p w14:paraId="4AF9D284" w14:textId="4A28F546" w:rsidR="0004245B" w:rsidRDefault="0004245B" w:rsidP="0004245B">
            <w:pPr>
              <w:pStyle w:val="Textonotapie"/>
              <w:widowControl w:val="0"/>
              <w:rPr>
                <w:sz w:val="22"/>
                <w:szCs w:val="22"/>
                <w:lang w:val="es-CL"/>
              </w:rPr>
            </w:pPr>
          </w:p>
          <w:p w14:paraId="205657F9" w14:textId="61D3E561" w:rsidR="0004245B" w:rsidRDefault="0004245B" w:rsidP="0004245B">
            <w:pPr>
              <w:pStyle w:val="Textonotapie"/>
              <w:widowControl w:val="0"/>
              <w:rPr>
                <w:sz w:val="22"/>
                <w:szCs w:val="22"/>
                <w:lang w:val="es-CL"/>
              </w:rPr>
            </w:pPr>
          </w:p>
          <w:p w14:paraId="1913A0E5" w14:textId="344D77FD" w:rsidR="0004245B" w:rsidRDefault="0004245B" w:rsidP="0004245B">
            <w:pPr>
              <w:pStyle w:val="Textonotapie"/>
              <w:widowControl w:val="0"/>
              <w:rPr>
                <w:sz w:val="22"/>
                <w:szCs w:val="22"/>
                <w:lang w:val="es-CL"/>
              </w:rPr>
            </w:pPr>
          </w:p>
          <w:p w14:paraId="1B00EC9E" w14:textId="69320450" w:rsidR="0004245B" w:rsidRDefault="0004245B" w:rsidP="0004245B">
            <w:pPr>
              <w:pStyle w:val="Textonotapie"/>
              <w:widowControl w:val="0"/>
              <w:rPr>
                <w:sz w:val="22"/>
                <w:szCs w:val="22"/>
                <w:lang w:val="es-CL"/>
              </w:rPr>
            </w:pPr>
          </w:p>
          <w:p w14:paraId="3EDC6ABF" w14:textId="0FAAD168" w:rsidR="0004245B" w:rsidRDefault="0004245B" w:rsidP="0004245B">
            <w:pPr>
              <w:pStyle w:val="Textonotapie"/>
              <w:widowControl w:val="0"/>
              <w:rPr>
                <w:sz w:val="22"/>
                <w:szCs w:val="22"/>
                <w:lang w:val="es-CL"/>
              </w:rPr>
            </w:pPr>
          </w:p>
          <w:p w14:paraId="27303BF4" w14:textId="64B34677" w:rsidR="0004245B" w:rsidRDefault="0004245B" w:rsidP="0004245B">
            <w:pPr>
              <w:pStyle w:val="Textonotapie"/>
              <w:widowControl w:val="0"/>
              <w:rPr>
                <w:sz w:val="22"/>
                <w:szCs w:val="22"/>
                <w:lang w:val="es-CL"/>
              </w:rPr>
            </w:pPr>
          </w:p>
          <w:p w14:paraId="4CA32683" w14:textId="5766A051" w:rsidR="0004245B" w:rsidRDefault="0004245B" w:rsidP="0004245B">
            <w:pPr>
              <w:pStyle w:val="Textonotapie"/>
              <w:widowControl w:val="0"/>
              <w:rPr>
                <w:sz w:val="22"/>
                <w:szCs w:val="22"/>
                <w:lang w:val="es-CL"/>
              </w:rPr>
            </w:pPr>
          </w:p>
          <w:p w14:paraId="172121B0" w14:textId="6F6568CB" w:rsidR="0004245B" w:rsidRDefault="0004245B" w:rsidP="0004245B">
            <w:pPr>
              <w:pStyle w:val="Textonotapie"/>
              <w:widowControl w:val="0"/>
              <w:rPr>
                <w:sz w:val="22"/>
                <w:szCs w:val="22"/>
                <w:lang w:val="es-CL"/>
              </w:rPr>
            </w:pPr>
          </w:p>
          <w:p w14:paraId="2072275D" w14:textId="1ECE1A06" w:rsidR="0004245B" w:rsidRDefault="0004245B" w:rsidP="0004245B">
            <w:pPr>
              <w:pStyle w:val="Textonotapie"/>
              <w:widowControl w:val="0"/>
              <w:rPr>
                <w:sz w:val="22"/>
                <w:szCs w:val="22"/>
                <w:lang w:val="es-CL"/>
              </w:rPr>
            </w:pPr>
          </w:p>
          <w:p w14:paraId="63C90D87" w14:textId="2DF3B3F0" w:rsidR="0004245B" w:rsidRDefault="0004245B" w:rsidP="0004245B">
            <w:pPr>
              <w:pStyle w:val="Textonotapie"/>
              <w:widowControl w:val="0"/>
              <w:rPr>
                <w:sz w:val="22"/>
                <w:szCs w:val="22"/>
                <w:lang w:val="es-CL"/>
              </w:rPr>
            </w:pPr>
          </w:p>
          <w:p w14:paraId="794AC4FE" w14:textId="5AEB79BF" w:rsidR="0004245B" w:rsidRDefault="0004245B" w:rsidP="0004245B">
            <w:pPr>
              <w:pStyle w:val="Textonotapie"/>
              <w:widowControl w:val="0"/>
              <w:rPr>
                <w:sz w:val="22"/>
                <w:szCs w:val="22"/>
                <w:lang w:val="es-CL"/>
              </w:rPr>
            </w:pPr>
          </w:p>
          <w:p w14:paraId="16AA71D3" w14:textId="6725D930" w:rsidR="0004245B" w:rsidRDefault="0004245B" w:rsidP="0004245B">
            <w:pPr>
              <w:pStyle w:val="Textonotapie"/>
              <w:widowControl w:val="0"/>
              <w:rPr>
                <w:sz w:val="22"/>
                <w:szCs w:val="22"/>
                <w:lang w:val="es-CL"/>
              </w:rPr>
            </w:pPr>
          </w:p>
          <w:p w14:paraId="3209EC57" w14:textId="4745B646" w:rsidR="0004245B" w:rsidRDefault="0004245B" w:rsidP="0004245B">
            <w:pPr>
              <w:pStyle w:val="Textonotapie"/>
              <w:widowControl w:val="0"/>
              <w:rPr>
                <w:sz w:val="22"/>
                <w:szCs w:val="22"/>
                <w:lang w:val="es-CL"/>
              </w:rPr>
            </w:pPr>
          </w:p>
          <w:p w14:paraId="586E7F62" w14:textId="786B214C" w:rsidR="0004245B" w:rsidRDefault="0004245B" w:rsidP="0004245B">
            <w:pPr>
              <w:pStyle w:val="Textonotapie"/>
              <w:widowControl w:val="0"/>
              <w:rPr>
                <w:sz w:val="22"/>
                <w:szCs w:val="22"/>
                <w:lang w:val="es-CL"/>
              </w:rPr>
            </w:pPr>
          </w:p>
          <w:p w14:paraId="40E958CB" w14:textId="18CB4CFC" w:rsidR="0004245B" w:rsidRDefault="0004245B" w:rsidP="0004245B">
            <w:pPr>
              <w:pStyle w:val="Textonotapie"/>
              <w:widowControl w:val="0"/>
              <w:rPr>
                <w:sz w:val="22"/>
                <w:szCs w:val="22"/>
                <w:lang w:val="es-CL"/>
              </w:rPr>
            </w:pPr>
          </w:p>
          <w:p w14:paraId="4A551B6A" w14:textId="613A4B96" w:rsidR="0004245B" w:rsidRDefault="0004245B" w:rsidP="0004245B">
            <w:pPr>
              <w:pStyle w:val="Textonotapie"/>
              <w:widowControl w:val="0"/>
              <w:rPr>
                <w:sz w:val="22"/>
                <w:szCs w:val="22"/>
                <w:lang w:val="es-CL"/>
              </w:rPr>
            </w:pPr>
          </w:p>
          <w:p w14:paraId="1472A95D" w14:textId="16F9583F" w:rsidR="0004245B" w:rsidRDefault="0004245B" w:rsidP="0004245B">
            <w:pPr>
              <w:pStyle w:val="Textonotapie"/>
              <w:widowControl w:val="0"/>
              <w:rPr>
                <w:sz w:val="22"/>
                <w:szCs w:val="22"/>
                <w:lang w:val="es-CL"/>
              </w:rPr>
            </w:pPr>
          </w:p>
          <w:p w14:paraId="76BB2B45" w14:textId="10385D03" w:rsidR="0004245B" w:rsidRDefault="0004245B" w:rsidP="0004245B">
            <w:pPr>
              <w:pStyle w:val="Textonotapie"/>
              <w:widowControl w:val="0"/>
              <w:rPr>
                <w:sz w:val="22"/>
                <w:szCs w:val="22"/>
                <w:lang w:val="es-CL"/>
              </w:rPr>
            </w:pPr>
          </w:p>
          <w:p w14:paraId="5D54F69B" w14:textId="0767BF35" w:rsidR="0004245B" w:rsidRDefault="0004245B" w:rsidP="0004245B">
            <w:pPr>
              <w:pStyle w:val="Textonotapie"/>
              <w:widowControl w:val="0"/>
              <w:rPr>
                <w:sz w:val="22"/>
                <w:szCs w:val="22"/>
                <w:lang w:val="es-CL"/>
              </w:rPr>
            </w:pPr>
          </w:p>
          <w:p w14:paraId="321EF7FF" w14:textId="4EFD5C83" w:rsidR="0004245B" w:rsidRDefault="0004245B" w:rsidP="0004245B">
            <w:pPr>
              <w:pStyle w:val="Textonotapie"/>
              <w:widowControl w:val="0"/>
              <w:rPr>
                <w:sz w:val="22"/>
                <w:szCs w:val="22"/>
                <w:lang w:val="es-CL"/>
              </w:rPr>
            </w:pPr>
          </w:p>
          <w:p w14:paraId="68D2E075" w14:textId="2979E2B9" w:rsidR="0004245B" w:rsidRDefault="0004245B" w:rsidP="0004245B">
            <w:pPr>
              <w:pStyle w:val="Textonotapie"/>
              <w:widowControl w:val="0"/>
              <w:rPr>
                <w:sz w:val="22"/>
                <w:szCs w:val="22"/>
                <w:lang w:val="es-CL"/>
              </w:rPr>
            </w:pPr>
          </w:p>
          <w:p w14:paraId="43FBA135" w14:textId="77777777" w:rsidR="0004245B" w:rsidRPr="00C2343A" w:rsidRDefault="0004245B" w:rsidP="0004245B">
            <w:pPr>
              <w:pStyle w:val="Textonotapie"/>
              <w:widowControl w:val="0"/>
              <w:rPr>
                <w:sz w:val="22"/>
                <w:szCs w:val="22"/>
                <w:lang w:val="es-CL"/>
              </w:rPr>
            </w:pPr>
          </w:p>
          <w:p w14:paraId="00C9347B" w14:textId="0AB66F6B" w:rsidR="0004245B" w:rsidRPr="00C2343A" w:rsidRDefault="0004245B" w:rsidP="0004245B">
            <w:pPr>
              <w:pStyle w:val="Textonotapie"/>
              <w:widowControl w:val="0"/>
              <w:rPr>
                <w:sz w:val="22"/>
                <w:szCs w:val="22"/>
                <w:lang w:val="es-CL"/>
              </w:rPr>
            </w:pPr>
          </w:p>
          <w:p w14:paraId="13DD0828" w14:textId="77777777" w:rsidR="0004245B" w:rsidRPr="00C2343A" w:rsidRDefault="0004245B" w:rsidP="0004245B">
            <w:pPr>
              <w:pStyle w:val="Textonotapie"/>
              <w:widowControl w:val="0"/>
              <w:rPr>
                <w:sz w:val="22"/>
                <w:szCs w:val="22"/>
                <w:lang w:val="es-CL"/>
              </w:rPr>
            </w:pPr>
          </w:p>
          <w:p w14:paraId="2485CCD0" w14:textId="3D6007AE" w:rsidR="0004245B" w:rsidRPr="00C2343A" w:rsidRDefault="0004245B" w:rsidP="0004245B">
            <w:pPr>
              <w:pStyle w:val="Textonotapie"/>
              <w:widowControl w:val="0"/>
              <w:rPr>
                <w:sz w:val="22"/>
                <w:szCs w:val="22"/>
                <w:lang w:val="es-CL"/>
              </w:rPr>
            </w:pPr>
            <w:r w:rsidRPr="00C2343A">
              <w:rPr>
                <w:sz w:val="22"/>
                <w:szCs w:val="22"/>
                <w:lang w:val="es-CL"/>
              </w:rPr>
              <w:t xml:space="preserve">    Respecto de los funcionarios y funcionarias que no hagan efectiva su renuncia voluntaria en ninguna de las oportunidades indicadas, se entenderá que renuncian irrevocablemente a la bonificación adicional establecida en esta ley y a los bonos de los artículos 9 y 10.</w:t>
            </w:r>
          </w:p>
          <w:p w14:paraId="2813732E" w14:textId="77777777" w:rsidR="0004245B" w:rsidRPr="00C2343A" w:rsidRDefault="0004245B" w:rsidP="0004245B">
            <w:pPr>
              <w:pStyle w:val="Textonotapie"/>
              <w:widowControl w:val="0"/>
              <w:rPr>
                <w:sz w:val="22"/>
                <w:szCs w:val="22"/>
                <w:lang w:val="es-CL"/>
              </w:rPr>
            </w:pPr>
          </w:p>
          <w:p w14:paraId="3C0EFD23" w14:textId="22CF808A" w:rsidR="0004245B" w:rsidRPr="00C2343A" w:rsidRDefault="0004245B" w:rsidP="0004245B">
            <w:pPr>
              <w:pStyle w:val="Textonotapie"/>
              <w:widowControl w:val="0"/>
              <w:rPr>
                <w:sz w:val="22"/>
                <w:szCs w:val="22"/>
                <w:lang w:val="es-CL"/>
              </w:rPr>
            </w:pPr>
            <w:r w:rsidRPr="00C2343A">
              <w:rPr>
                <w:sz w:val="22"/>
                <w:szCs w:val="22"/>
                <w:lang w:val="es-CL"/>
              </w:rPr>
              <w:t xml:space="preserve">    Con todo, las funcionarias podrán optar por comunicar su decisión de hacer efectiva su renuncia voluntaria desde que cumplan 60 años de edad y hasta el proceso correspondiente a los 65 años de edad, pudiendo acceder a la totalidad de los beneficios establecidos en la letra a) del inciso primero, según corresponda. También podrán postular en la oportunidad señalada en la letra b) del inciso primero, siempre que cumplan los requisitos de edad establecida en dicha letra y sólo accederán a los beneficios en los porcentajes que la misma letra indica, según corresponda.</w:t>
            </w:r>
          </w:p>
          <w:p w14:paraId="0D82E821" w14:textId="24CAD795" w:rsidR="0004245B" w:rsidRDefault="0004245B" w:rsidP="0004245B">
            <w:pPr>
              <w:pStyle w:val="Textonotapie"/>
              <w:widowControl w:val="0"/>
              <w:rPr>
                <w:sz w:val="22"/>
                <w:szCs w:val="22"/>
                <w:lang w:val="es-CL"/>
              </w:rPr>
            </w:pPr>
          </w:p>
          <w:p w14:paraId="14BD411B" w14:textId="77777777" w:rsidR="0004245B" w:rsidRPr="00C2343A" w:rsidRDefault="0004245B" w:rsidP="0004245B">
            <w:pPr>
              <w:pStyle w:val="Textonotapie"/>
              <w:widowControl w:val="0"/>
              <w:rPr>
                <w:sz w:val="22"/>
                <w:szCs w:val="22"/>
                <w:lang w:val="es-CL"/>
              </w:rPr>
            </w:pPr>
          </w:p>
          <w:p w14:paraId="133C265F" w14:textId="2611FCAF" w:rsidR="0004245B" w:rsidRPr="00C2343A" w:rsidRDefault="0004245B" w:rsidP="0004245B">
            <w:pPr>
              <w:pStyle w:val="Textonotapie"/>
              <w:widowControl w:val="0"/>
              <w:rPr>
                <w:sz w:val="22"/>
                <w:szCs w:val="22"/>
                <w:lang w:val="es-CL"/>
              </w:rPr>
            </w:pPr>
            <w:r w:rsidRPr="00C2343A">
              <w:rPr>
                <w:sz w:val="22"/>
                <w:szCs w:val="22"/>
                <w:lang w:val="es-CL"/>
              </w:rPr>
              <w:t xml:space="preserve">    Los funcionarios afectos a esta ley solicitarán la bonificación adicional y los bonos de los artículos 9 y 10, ante su respectiva institución empleadora, de acuerdo al procedimiento y en los plazos que señale el reglamento. Lo anterior, </w:t>
            </w:r>
            <w:r w:rsidRPr="00C2343A">
              <w:rPr>
                <w:sz w:val="22"/>
                <w:szCs w:val="22"/>
                <w:lang w:val="es-CL"/>
              </w:rPr>
              <w:lastRenderedPageBreak/>
              <w:t>será sin perjuicio de lo dispuesto en el artículo primero transitorio.</w:t>
            </w:r>
          </w:p>
        </w:tc>
        <w:tc>
          <w:tcPr>
            <w:tcW w:w="1250" w:type="pct"/>
          </w:tcPr>
          <w:p w14:paraId="5D34948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6.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a contar del proceso de asignación de cupos del año 2027, el artículo 11 por el siguiente:</w:t>
            </w:r>
          </w:p>
          <w:p w14:paraId="453239A9" w14:textId="77777777" w:rsidR="0004245B" w:rsidRPr="00C2343A" w:rsidRDefault="0004245B" w:rsidP="0004245B">
            <w:pPr>
              <w:widowControl w:val="0"/>
              <w:tabs>
                <w:tab w:val="left" w:pos="2552"/>
              </w:tabs>
              <w:rPr>
                <w:rFonts w:cs="Arial"/>
                <w:bCs/>
                <w:szCs w:val="22"/>
                <w:shd w:val="clear" w:color="auto" w:fill="FFFFFF"/>
              </w:rPr>
            </w:pPr>
          </w:p>
          <w:p w14:paraId="32DADA9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“Artículo 11.- El personal afecto a la bonificación adicional y a los beneficios señalados en los artículos 9 y 10 podrá postular en cualquiera de los períodos que se establecen en las letras siguientes y accederá a los beneficios, según la época de postulación, conforme a las reglas que a continuación se indican:</w:t>
            </w:r>
          </w:p>
          <w:p w14:paraId="1100B6AA" w14:textId="77777777" w:rsidR="0004245B" w:rsidRPr="00C2343A" w:rsidRDefault="0004245B" w:rsidP="0004245B">
            <w:pPr>
              <w:widowControl w:val="0"/>
              <w:tabs>
                <w:tab w:val="left" w:pos="2552"/>
              </w:tabs>
              <w:rPr>
                <w:rFonts w:cs="Arial"/>
                <w:bCs/>
                <w:szCs w:val="22"/>
                <w:shd w:val="clear" w:color="auto" w:fill="FFFFFF"/>
              </w:rPr>
            </w:pPr>
          </w:p>
          <w:p w14:paraId="636C492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Primer período de comunicación de renuncia voluntaria: Los funcionarios y funcionarias que cumplan 65 años de edad podrán comunicar su decisión de renunciar voluntariamente a su cargo en el o los plazos que señale el reglamento. En este caso, el funcionario y funcionaria deberá cesar en su cargo o terminar el contrato de trabajo por renuncia voluntaria o por aplicación del inciso primero del artículo 161 del Código del Trabajo, a más tardar el día primero del quinto mes siguiente al cumplimiento de los 65 años de edad. Si cesan en sus cargos o terminan sus contratos de trabajo por las causales indicadas y dentro de la oportunidad indicada, </w:t>
            </w:r>
            <w:r w:rsidRPr="00C2343A">
              <w:rPr>
                <w:rFonts w:cs="Arial"/>
                <w:bCs/>
                <w:szCs w:val="22"/>
                <w:shd w:val="clear" w:color="auto" w:fill="FFFFFF"/>
              </w:rPr>
              <w:lastRenderedPageBreak/>
              <w:t>tendrán derecho a la totalidad de la bonificación adicional y a los bonos establecidos en los artículos 9 y 10, según corresponda. Esto será sin perjuicio de los beneficios a que tengan derecho de acuerdo al título II de la ley Nº 19.882, si procede.</w:t>
            </w:r>
          </w:p>
          <w:p w14:paraId="4C3E9217" w14:textId="77777777" w:rsidR="0004245B" w:rsidRPr="00C2343A" w:rsidRDefault="0004245B" w:rsidP="0004245B">
            <w:pPr>
              <w:widowControl w:val="0"/>
              <w:tabs>
                <w:tab w:val="left" w:pos="2552"/>
              </w:tabs>
              <w:rPr>
                <w:rFonts w:cs="Arial"/>
                <w:bCs/>
                <w:szCs w:val="22"/>
                <w:shd w:val="clear" w:color="auto" w:fill="FFFFFF"/>
              </w:rPr>
            </w:pPr>
          </w:p>
          <w:p w14:paraId="1777560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b) Segundo período de comunicación de renuncia voluntaria: Los funcionarios y funcionarias que cumplan 66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66 años de edad. Si cesan en sus cargos o terminan sus contratos de trabajo por las causales indicadas y dentro de la oportunidad señalada, tendrán derecho al 75% de la bonificación adicional y al 75% de cada uno de los bonos establecidos en los artículos 9 y 10, según corresponda. Lo anterior será sin perjuicio de los beneficios a que tengan derecho de acuerdo al título II de la ley Nº 19.882, si procede.</w:t>
            </w:r>
          </w:p>
          <w:p w14:paraId="582CCE18" w14:textId="77777777" w:rsidR="0004245B" w:rsidRPr="00C2343A" w:rsidRDefault="0004245B" w:rsidP="0004245B">
            <w:pPr>
              <w:widowControl w:val="0"/>
              <w:tabs>
                <w:tab w:val="left" w:pos="2552"/>
              </w:tabs>
              <w:rPr>
                <w:rFonts w:cs="Arial"/>
                <w:bCs/>
                <w:szCs w:val="22"/>
                <w:shd w:val="clear" w:color="auto" w:fill="FFFFFF"/>
              </w:rPr>
            </w:pPr>
          </w:p>
          <w:p w14:paraId="49EB505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c) Tercer período de comunicación de renuncia voluntaria: Los funcionarios y </w:t>
            </w:r>
            <w:r w:rsidRPr="00C2343A">
              <w:rPr>
                <w:rFonts w:cs="Arial"/>
                <w:bCs/>
                <w:szCs w:val="22"/>
                <w:shd w:val="clear" w:color="auto" w:fill="FFFFFF"/>
              </w:rPr>
              <w:lastRenderedPageBreak/>
              <w:t>funcionarias que cumplan 67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67 años de edad. Si cesan en sus cargos o terminan sus contratos de trabajo por las causales indicadas y dentro de la oportunidad señalada, tendrán derecho al 55% de la bonificación adicional y al 55% de cada uno de los bonos establecidos en los artículos 9 y 10, según corresponda. Lo anterior será sin perjuicio de los beneficios a que tengan derecho de acuerdo al título II de la ley Nº 19.882, si procede.</w:t>
            </w:r>
          </w:p>
          <w:p w14:paraId="63765A2B" w14:textId="77777777" w:rsidR="0004245B" w:rsidRPr="00C2343A" w:rsidRDefault="0004245B" w:rsidP="0004245B">
            <w:pPr>
              <w:widowControl w:val="0"/>
              <w:tabs>
                <w:tab w:val="left" w:pos="2552"/>
              </w:tabs>
              <w:rPr>
                <w:rFonts w:cs="Arial"/>
                <w:bCs/>
                <w:szCs w:val="22"/>
                <w:shd w:val="clear" w:color="auto" w:fill="FFFFFF"/>
              </w:rPr>
            </w:pPr>
          </w:p>
          <w:p w14:paraId="4E6E1CC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d) Cuarto período de comunicación de renuncia voluntaria: Los funcionarios y funcionarias que cumplan 68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w:t>
            </w:r>
            <w:r w:rsidRPr="00C2343A">
              <w:rPr>
                <w:rFonts w:cs="Arial"/>
                <w:bCs/>
                <w:szCs w:val="22"/>
                <w:shd w:val="clear" w:color="auto" w:fill="FFFFFF"/>
              </w:rPr>
              <w:lastRenderedPageBreak/>
              <w:t>el día primero del quinto mes siguiente al cumplimiento de los 68 años de edad. Si cesan en sus cargos o terminan sus contratos de trabajo por las causales indicadas y dentro de la oportunidad señalada, tendrán derecho al 30% de la bonificación adicional y al 30% de cada uno de los bonos establecidos en los artículos 9 y 10, según corresponda. Lo anterior será sin perjuicio de los beneficios a que tengan derecho de acuerdo al título II de la ley Nº 19.882, si procede.</w:t>
            </w:r>
          </w:p>
          <w:p w14:paraId="7152F37A" w14:textId="77777777" w:rsidR="0004245B" w:rsidRPr="00C2343A" w:rsidRDefault="0004245B" w:rsidP="0004245B">
            <w:pPr>
              <w:widowControl w:val="0"/>
              <w:tabs>
                <w:tab w:val="left" w:pos="2552"/>
              </w:tabs>
              <w:rPr>
                <w:rFonts w:cs="Arial"/>
                <w:bCs/>
                <w:szCs w:val="22"/>
                <w:shd w:val="clear" w:color="auto" w:fill="FFFFFF"/>
              </w:rPr>
            </w:pPr>
          </w:p>
          <w:p w14:paraId="165392D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 Quinto período de comunicación de renuncia voluntaria: Los funcionarios y funcionarias que cumplan 69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69 años de edad. Si cesan en sus cargos o terminan sus contratos de trabajo por las causales indicadas y dentro de la oportunidad señalada, tendrán derecho al 10% de la bonificación adicional y al 10% de cada uno de los bonos establecidos en los artículos 9 y 10, según corresponda. Lo anterior será sin perjuicio de los </w:t>
            </w:r>
            <w:r w:rsidRPr="00C2343A">
              <w:rPr>
                <w:rFonts w:cs="Arial"/>
                <w:bCs/>
                <w:szCs w:val="22"/>
                <w:shd w:val="clear" w:color="auto" w:fill="FFFFFF"/>
              </w:rPr>
              <w:lastRenderedPageBreak/>
              <w:t>beneficios a que tengan derecho de acuerdo al título II de la ley Nº 19.882, si procede.</w:t>
            </w:r>
          </w:p>
          <w:p w14:paraId="1F3453BD" w14:textId="77777777" w:rsidR="0004245B" w:rsidRPr="00C2343A" w:rsidRDefault="0004245B" w:rsidP="0004245B">
            <w:pPr>
              <w:widowControl w:val="0"/>
              <w:tabs>
                <w:tab w:val="left" w:pos="2552"/>
              </w:tabs>
              <w:rPr>
                <w:rFonts w:cs="Arial"/>
                <w:bCs/>
                <w:szCs w:val="22"/>
                <w:shd w:val="clear" w:color="auto" w:fill="FFFFFF"/>
              </w:rPr>
            </w:pPr>
          </w:p>
          <w:p w14:paraId="357D3E2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Respecto de los funcionarios y funcionarias que no hagan efectiva su renuncia voluntaria en ninguna de las oportunidades indicadas, se entenderá que renuncian irrevocablemente a la bonificación adicional establecida en esta ley y a los bonos de los artículos 9 y 10.</w:t>
            </w:r>
          </w:p>
          <w:p w14:paraId="20C5EC08" w14:textId="77777777" w:rsidR="0004245B" w:rsidRPr="00C2343A" w:rsidRDefault="0004245B" w:rsidP="0004245B">
            <w:pPr>
              <w:widowControl w:val="0"/>
              <w:tabs>
                <w:tab w:val="left" w:pos="2552"/>
              </w:tabs>
              <w:rPr>
                <w:rFonts w:cs="Arial"/>
                <w:bCs/>
                <w:szCs w:val="22"/>
                <w:shd w:val="clear" w:color="auto" w:fill="FFFFFF"/>
              </w:rPr>
            </w:pPr>
          </w:p>
          <w:p w14:paraId="63FCB98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Con todo, las funcionarias podrán optar por comunicar su decisión de hacer efectiva su renuncia voluntaria desde que cumplan 60 años de edad y hasta el proceso correspondiente a los 65 años de edad, y podrán acceder a la totalidad de los beneficios establecidos en la letra a) del inciso primero, según corresponda. También podrán postular en la oportunidad señalada en la letra b), c), d) y e) del inciso primero, siempre que cumplan los requisitos de edad establecidos en dichas letras y sólo accederán a los beneficios en los porcentajes que las mismas letras indican, según corresponda.</w:t>
            </w:r>
          </w:p>
          <w:p w14:paraId="7166934F" w14:textId="77777777" w:rsidR="0004245B" w:rsidRPr="00C2343A" w:rsidRDefault="0004245B" w:rsidP="0004245B">
            <w:pPr>
              <w:widowControl w:val="0"/>
              <w:tabs>
                <w:tab w:val="left" w:pos="2552"/>
              </w:tabs>
              <w:rPr>
                <w:rFonts w:cs="Arial"/>
                <w:bCs/>
                <w:szCs w:val="22"/>
                <w:shd w:val="clear" w:color="auto" w:fill="FFFFFF"/>
              </w:rPr>
            </w:pPr>
          </w:p>
          <w:p w14:paraId="072E360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Los funcionarios afectos a esta ley solicitarán la bonificación adicional y los bonos de los artículos 9 y 10, ante su respectiva institución empleadora, de acuerdo al procedimiento y en los plazos que señale el reglamento. Lo anterior, </w:t>
            </w:r>
            <w:r w:rsidRPr="00C2343A">
              <w:rPr>
                <w:rFonts w:cs="Arial"/>
                <w:bCs/>
                <w:szCs w:val="22"/>
                <w:shd w:val="clear" w:color="auto" w:fill="FFFFFF"/>
              </w:rPr>
              <w:lastRenderedPageBreak/>
              <w:t>será sin perjuicio de lo dispuesto en el artículo sexto transitorio.”.</w:t>
            </w:r>
          </w:p>
          <w:p w14:paraId="12DBC652" w14:textId="77777777" w:rsidR="0004245B" w:rsidRPr="00C2343A" w:rsidRDefault="0004245B" w:rsidP="0004245B">
            <w:pPr>
              <w:widowControl w:val="0"/>
              <w:tabs>
                <w:tab w:val="left" w:pos="2552"/>
              </w:tabs>
              <w:rPr>
                <w:rFonts w:cs="Arial"/>
                <w:bCs/>
                <w:szCs w:val="22"/>
                <w:shd w:val="clear" w:color="auto" w:fill="FFFFFF"/>
              </w:rPr>
            </w:pPr>
          </w:p>
          <w:p w14:paraId="5221A909" w14:textId="77777777" w:rsidR="0004245B" w:rsidRPr="00C2343A" w:rsidRDefault="0004245B" w:rsidP="0004245B">
            <w:pPr>
              <w:widowControl w:val="0"/>
              <w:rPr>
                <w:rFonts w:eastAsia="Aptos" w:cs="Arial"/>
                <w:szCs w:val="24"/>
                <w:lang w:eastAsia="en-US"/>
              </w:rPr>
            </w:pPr>
          </w:p>
        </w:tc>
        <w:tc>
          <w:tcPr>
            <w:tcW w:w="1250" w:type="pct"/>
          </w:tcPr>
          <w:p w14:paraId="1AFE6847"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1C2228B6"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
                <w:bCs/>
                <w:szCs w:val="22"/>
                <w:shd w:val="clear" w:color="auto" w:fill="FFFFFF"/>
              </w:rPr>
              <w:t>7.</w:t>
            </w:r>
            <w:r w:rsidRPr="00D777D2">
              <w:rPr>
                <w:rFonts w:cs="Arial"/>
                <w:bCs/>
                <w:szCs w:val="22"/>
                <w:shd w:val="clear" w:color="auto" w:fill="FFFFFF"/>
              </w:rPr>
              <w:t xml:space="preserve">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a contar del proceso de asignación de cupos del año 2027, el artículo 11 por el siguiente:</w:t>
            </w:r>
          </w:p>
          <w:p w14:paraId="658095BF" w14:textId="77777777" w:rsidR="0078780F" w:rsidRPr="00D777D2" w:rsidRDefault="0078780F" w:rsidP="0078780F">
            <w:pPr>
              <w:widowControl w:val="0"/>
              <w:tabs>
                <w:tab w:val="left" w:pos="2552"/>
              </w:tabs>
              <w:rPr>
                <w:rFonts w:cs="Arial"/>
                <w:bCs/>
                <w:szCs w:val="22"/>
                <w:shd w:val="clear" w:color="auto" w:fill="FFFFFF"/>
              </w:rPr>
            </w:pPr>
          </w:p>
          <w:p w14:paraId="10FDB31B"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“Artículo 11.- El personal afecto a la bonificación adicional y a los beneficios señalados en los artículos 9 y 10 podrá postular en cualquiera de los períodos que se establecen en las letras siguientes y accederá a los beneficios, según la época de postulación, conforme a las reglas que a continuación se indican:</w:t>
            </w:r>
          </w:p>
          <w:p w14:paraId="6FCCC9CE" w14:textId="77777777" w:rsidR="0078780F" w:rsidRPr="00D777D2" w:rsidRDefault="0078780F" w:rsidP="0078780F">
            <w:pPr>
              <w:widowControl w:val="0"/>
              <w:tabs>
                <w:tab w:val="left" w:pos="2552"/>
              </w:tabs>
              <w:rPr>
                <w:rFonts w:cs="Arial"/>
                <w:bCs/>
                <w:szCs w:val="22"/>
                <w:shd w:val="clear" w:color="auto" w:fill="FFFFFF"/>
              </w:rPr>
            </w:pPr>
          </w:p>
          <w:p w14:paraId="1E66CA1E"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a) Primer período de comunicación de renuncia voluntaria: Los funcionarios y funcionarias que cumplan 65 años de edad podrán comunicar su decisión de renunciar voluntariamente a su cargo en el o los plazos que señale el reglamento. En este caso, el funcionario y funcionaria deberá cesar en su cargo o terminar el contrato de trabajo por renuncia voluntaria o por aplicación del inciso primero del artículo 161 del Código del Trabajo, a más tardar el día primero del quinto mes siguiente al cumplimiento de los 65 años de edad. Si cesan en sus cargos o terminan sus contratos de trabajo por las causales indicadas y dentro de la oportunidad indicada, </w:t>
            </w:r>
            <w:r w:rsidRPr="00D777D2">
              <w:rPr>
                <w:rFonts w:cs="Arial"/>
                <w:bCs/>
                <w:szCs w:val="22"/>
                <w:shd w:val="clear" w:color="auto" w:fill="FFFFFF"/>
              </w:rPr>
              <w:lastRenderedPageBreak/>
              <w:t>tendrán derecho a la totalidad de la bonificación adicional y a los bonos establecidos en los artículos 9 y 10, según corresponda. Esto será sin perjuicio de los beneficios a que tengan derecho de acuerdo al título II de la ley Nº 19.882, si procede.</w:t>
            </w:r>
          </w:p>
          <w:p w14:paraId="68649220" w14:textId="77777777" w:rsidR="0078780F" w:rsidRPr="00D777D2" w:rsidRDefault="0078780F" w:rsidP="0078780F">
            <w:pPr>
              <w:widowControl w:val="0"/>
              <w:tabs>
                <w:tab w:val="left" w:pos="2552"/>
              </w:tabs>
              <w:rPr>
                <w:rFonts w:cs="Arial"/>
                <w:bCs/>
                <w:szCs w:val="22"/>
                <w:shd w:val="clear" w:color="auto" w:fill="FFFFFF"/>
              </w:rPr>
            </w:pPr>
          </w:p>
          <w:p w14:paraId="7546BC6C"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b) Segundo período de comunicación de renuncia voluntaria: Los funcionarios y funcionarias que cumplan 66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66 años de edad. Si cesan en sus cargos o terminan sus contratos de trabajo por las causales indicadas y dentro de la oportunidad señalada, tendrán derecho al 75% de la bonificación adicional y al 75% de cada uno de los bonos establecidos en los artículos 9 y 10, según corresponda. Lo anterior será sin perjuicio de los beneficios a que tengan derecho de acuerdo al título II de la ley Nº 19.882, si procede.</w:t>
            </w:r>
          </w:p>
          <w:p w14:paraId="35B78388" w14:textId="77777777" w:rsidR="0078780F" w:rsidRPr="00D777D2" w:rsidRDefault="0078780F" w:rsidP="0078780F">
            <w:pPr>
              <w:widowControl w:val="0"/>
              <w:tabs>
                <w:tab w:val="left" w:pos="2552"/>
              </w:tabs>
              <w:rPr>
                <w:rFonts w:cs="Arial"/>
                <w:bCs/>
                <w:szCs w:val="22"/>
                <w:shd w:val="clear" w:color="auto" w:fill="FFFFFF"/>
              </w:rPr>
            </w:pPr>
          </w:p>
          <w:p w14:paraId="5C3DBB77"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c) Tercer período de comunicación de renuncia voluntaria: Los funcionarios y </w:t>
            </w:r>
            <w:r w:rsidRPr="00D777D2">
              <w:rPr>
                <w:rFonts w:cs="Arial"/>
                <w:bCs/>
                <w:szCs w:val="22"/>
                <w:shd w:val="clear" w:color="auto" w:fill="FFFFFF"/>
              </w:rPr>
              <w:lastRenderedPageBreak/>
              <w:t>funcionarias que cumplan 67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67 años de edad. Si cesan en sus cargos o terminan sus contratos de trabajo por las causales indicadas y dentro de la oportunidad señalada, tendrán derecho al 55% de la bonificación adicional y al 55% de cada uno de los bonos establecidos en los artículos 9 y 10, según corresponda. Lo anterior será sin perjuicio de los beneficios a que tengan derecho de acuerdo al título II de la ley Nº 19.882, si procede.</w:t>
            </w:r>
          </w:p>
          <w:p w14:paraId="474DB3E0" w14:textId="77777777" w:rsidR="0078780F" w:rsidRPr="00D777D2" w:rsidRDefault="0078780F" w:rsidP="0078780F">
            <w:pPr>
              <w:widowControl w:val="0"/>
              <w:tabs>
                <w:tab w:val="left" w:pos="2552"/>
              </w:tabs>
              <w:rPr>
                <w:rFonts w:cs="Arial"/>
                <w:bCs/>
                <w:szCs w:val="22"/>
                <w:shd w:val="clear" w:color="auto" w:fill="FFFFFF"/>
              </w:rPr>
            </w:pPr>
          </w:p>
          <w:p w14:paraId="0AFA6495"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d) Cuarto período de comunicación de renuncia voluntaria: Los funcionarios y funcionarias que cumplan 68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w:t>
            </w:r>
            <w:r w:rsidRPr="00D777D2">
              <w:rPr>
                <w:rFonts w:cs="Arial"/>
                <w:bCs/>
                <w:szCs w:val="22"/>
                <w:shd w:val="clear" w:color="auto" w:fill="FFFFFF"/>
              </w:rPr>
              <w:lastRenderedPageBreak/>
              <w:t>el día primero del quinto mes siguiente al cumplimiento de los 68 años de edad. Si cesan en sus cargos o terminan sus contratos de trabajo por las causales indicadas y dentro de la oportunidad señalada, tendrán derecho al 30% de la bonificación adicional y al 30% de cada uno de los bonos establecidos en los artículos 9 y 10, según corresponda. Lo anterior será sin perjuicio de los beneficios a que tengan derecho de acuerdo al título II de la ley Nº 19.882, si procede.</w:t>
            </w:r>
          </w:p>
          <w:p w14:paraId="42F15131" w14:textId="77777777" w:rsidR="0078780F" w:rsidRPr="00D777D2" w:rsidRDefault="0078780F" w:rsidP="0078780F">
            <w:pPr>
              <w:widowControl w:val="0"/>
              <w:tabs>
                <w:tab w:val="left" w:pos="2552"/>
              </w:tabs>
              <w:rPr>
                <w:rFonts w:cs="Arial"/>
                <w:bCs/>
                <w:szCs w:val="22"/>
                <w:shd w:val="clear" w:color="auto" w:fill="FFFFFF"/>
              </w:rPr>
            </w:pPr>
          </w:p>
          <w:p w14:paraId="3EC48CF5"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e) Quinto período de comunicación de renuncia voluntaria: Los funcionarios y funcionarias que cumplan 69 años de edad podrán comunicar su decisión de renunciar voluntariamente a su cargo en el o los plazos que señale un reglamento dictado al efecto. En este caso, el funcionario o la funcionaria deberá cesar en sus cargos o terminar el contrato de trabajo por renuncia voluntaria o por aplicación del inciso primero del artículo 161 del Código del Trabajo, a más tardar el día primero del quinto mes siguiente al cumplimiento de los 69 años de edad. Si cesan en sus cargos o terminan sus contratos de trabajo por las causales indicadas y dentro de la oportunidad señalada, tendrán derecho al 10% de la bonificación adicional y al 10% de cada uno de los bonos establecidos en los artículos 9 y 10, según corresponda. Lo anterior será sin perjuicio de los </w:t>
            </w:r>
            <w:r w:rsidRPr="00D777D2">
              <w:rPr>
                <w:rFonts w:cs="Arial"/>
                <w:bCs/>
                <w:szCs w:val="22"/>
                <w:shd w:val="clear" w:color="auto" w:fill="FFFFFF"/>
              </w:rPr>
              <w:lastRenderedPageBreak/>
              <w:t>beneficios a que tengan derecho de acuerdo al título II de la ley Nº 19.882, si procede.</w:t>
            </w:r>
          </w:p>
          <w:p w14:paraId="156069C6" w14:textId="77777777" w:rsidR="0078780F" w:rsidRPr="00D777D2" w:rsidRDefault="0078780F" w:rsidP="0078780F">
            <w:pPr>
              <w:widowControl w:val="0"/>
              <w:tabs>
                <w:tab w:val="left" w:pos="2552"/>
              </w:tabs>
              <w:rPr>
                <w:rFonts w:cs="Arial"/>
                <w:bCs/>
                <w:szCs w:val="22"/>
                <w:shd w:val="clear" w:color="auto" w:fill="FFFFFF"/>
              </w:rPr>
            </w:pPr>
          </w:p>
          <w:p w14:paraId="2EC69172"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Respecto de los funcionarios y funcionarias que no hagan efectiva su renuncia voluntaria en ninguna de las oportunidades indicadas, se entenderá que renuncian irrevocablemente a la bonificación adicional establecida en esta ley y a los bonos de los artículos 9 y 10.</w:t>
            </w:r>
          </w:p>
          <w:p w14:paraId="12C684F4" w14:textId="77777777" w:rsidR="0078780F" w:rsidRPr="00D777D2" w:rsidRDefault="0078780F" w:rsidP="0078780F">
            <w:pPr>
              <w:widowControl w:val="0"/>
              <w:tabs>
                <w:tab w:val="left" w:pos="2552"/>
              </w:tabs>
              <w:rPr>
                <w:rFonts w:cs="Arial"/>
                <w:bCs/>
                <w:szCs w:val="22"/>
                <w:shd w:val="clear" w:color="auto" w:fill="FFFFFF"/>
              </w:rPr>
            </w:pPr>
          </w:p>
          <w:p w14:paraId="64E74381"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Con todo, las funcionarias podrán optar por comunicar su decisión de hacer efectiva su renuncia voluntaria desde que cumplan 60 años de edad y hasta el proceso correspondiente a los 65 años de edad, y podrán acceder a la totalidad de los beneficios establecidos en la letra a) del inciso primero, según corresponda. También podrán postular en la oportunidad señalada en la letra b), c), d) y e) del inciso primero, siempre que cumplan los requisitos de edad establecidos en dichas letras y sólo accederán a los beneficios en los porcentajes que las mismas letras indican, según corresponda.</w:t>
            </w:r>
          </w:p>
          <w:p w14:paraId="171594EA" w14:textId="77777777" w:rsidR="0078780F" w:rsidRPr="00D777D2" w:rsidRDefault="0078780F" w:rsidP="0078780F">
            <w:pPr>
              <w:widowControl w:val="0"/>
              <w:tabs>
                <w:tab w:val="left" w:pos="2552"/>
              </w:tabs>
              <w:rPr>
                <w:rFonts w:cs="Arial"/>
                <w:bCs/>
                <w:szCs w:val="22"/>
                <w:shd w:val="clear" w:color="auto" w:fill="FFFFFF"/>
              </w:rPr>
            </w:pPr>
          </w:p>
          <w:p w14:paraId="31FEA1CF"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Los funcionarios afectos a esta ley solicitarán la bonificación adicional y los bonos de los artículos 9 y 10, ante su respectiva institución empleadora, de acuerdo al procedimiento y en los plazos que señale el reglamento. Lo anterior, </w:t>
            </w:r>
            <w:r w:rsidRPr="00D777D2">
              <w:rPr>
                <w:rFonts w:cs="Arial"/>
                <w:bCs/>
                <w:szCs w:val="22"/>
                <w:shd w:val="clear" w:color="auto" w:fill="FFFFFF"/>
              </w:rPr>
              <w:lastRenderedPageBreak/>
              <w:t>será sin perjuicio de lo dispuesto en el artículo sexto transitorio.”.</w:t>
            </w:r>
          </w:p>
          <w:p w14:paraId="10926303" w14:textId="77777777" w:rsidR="0078780F" w:rsidRPr="00D777D2" w:rsidRDefault="0078780F" w:rsidP="0078780F">
            <w:pPr>
              <w:widowControl w:val="0"/>
              <w:tabs>
                <w:tab w:val="left" w:pos="2552"/>
              </w:tabs>
              <w:rPr>
                <w:rFonts w:cs="Arial"/>
                <w:bCs/>
                <w:szCs w:val="22"/>
                <w:shd w:val="clear" w:color="auto" w:fill="FFFFFF"/>
              </w:rPr>
            </w:pPr>
          </w:p>
          <w:p w14:paraId="1DE5E3BA"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73A3079F" w14:textId="175E1AC2" w:rsidTr="00E30892">
        <w:trPr>
          <w:jc w:val="center"/>
        </w:trPr>
        <w:tc>
          <w:tcPr>
            <w:tcW w:w="1250" w:type="pct"/>
            <w:shd w:val="clear" w:color="auto" w:fill="auto"/>
          </w:tcPr>
          <w:p w14:paraId="6A2CEDD8" w14:textId="77777777"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Artículo 17.- </w:t>
            </w:r>
            <w:r w:rsidRPr="00C2343A">
              <w:rPr>
                <w:sz w:val="22"/>
                <w:szCs w:val="22"/>
                <w:u w:val="single"/>
                <w:lang w:val="es-CL"/>
              </w:rPr>
              <w:t>Desde la publicación de esta ley y hasta el 31 de diciembre de 2025 y para</w:t>
            </w:r>
            <w:r w:rsidRPr="00C2343A">
              <w:rPr>
                <w:sz w:val="22"/>
                <w:szCs w:val="22"/>
                <w:lang w:val="es-CL"/>
              </w:rPr>
              <w:t xml:space="preserve"> los efectos del reconocimiento de periodos discontinuos dispuesto en el inciso tercero del artículo séptimo de la ley Nº 19.882, se aplicará lo dispuesto en dicho inciso tercero y, además, lo establecido en la letra b) del inciso primero del artículo 2.</w:t>
            </w:r>
          </w:p>
          <w:p w14:paraId="4E0BA300" w14:textId="61C1FDA8" w:rsidR="0004245B" w:rsidRPr="00C2343A" w:rsidRDefault="0004245B" w:rsidP="0004245B">
            <w:pPr>
              <w:pStyle w:val="Textonotapie"/>
              <w:widowControl w:val="0"/>
              <w:rPr>
                <w:sz w:val="22"/>
                <w:szCs w:val="22"/>
                <w:lang w:val="es-CL"/>
              </w:rPr>
            </w:pPr>
          </w:p>
        </w:tc>
        <w:tc>
          <w:tcPr>
            <w:tcW w:w="1250" w:type="pct"/>
          </w:tcPr>
          <w:p w14:paraId="799695B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7.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en el artículo 17 la oración “Desde la publicación de esta ley y hasta el 31 de diciembre de 2025 y para” por el vocablo “Para”.</w:t>
            </w:r>
          </w:p>
          <w:p w14:paraId="5448459A" w14:textId="77777777" w:rsidR="0004245B" w:rsidRPr="00C2343A" w:rsidRDefault="0004245B" w:rsidP="0004245B">
            <w:pPr>
              <w:widowControl w:val="0"/>
              <w:rPr>
                <w:rFonts w:eastAsia="Aptos" w:cs="Arial"/>
                <w:szCs w:val="24"/>
                <w:lang w:eastAsia="en-US"/>
              </w:rPr>
            </w:pPr>
          </w:p>
        </w:tc>
        <w:tc>
          <w:tcPr>
            <w:tcW w:w="1250" w:type="pct"/>
          </w:tcPr>
          <w:p w14:paraId="0A813803"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6987B62D"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
                <w:bCs/>
                <w:szCs w:val="22"/>
                <w:shd w:val="clear" w:color="auto" w:fill="FFFFFF"/>
              </w:rPr>
              <w:t>8.</w:t>
            </w:r>
            <w:r w:rsidRPr="00D777D2">
              <w:rPr>
                <w:rFonts w:cs="Arial"/>
                <w:bCs/>
                <w:szCs w:val="22"/>
                <w:shd w:val="clear" w:color="auto" w:fill="FFFFFF"/>
              </w:rPr>
              <w:t xml:space="preserve">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en el artículo 17 la oración “Desde la publicación de esta ley y hasta el 31 de diciembre de 2025 y para” por el vocablo “Para”.</w:t>
            </w:r>
          </w:p>
          <w:p w14:paraId="10354332"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016118F5" w14:textId="665F89E9" w:rsidTr="00E30892">
        <w:trPr>
          <w:jc w:val="center"/>
        </w:trPr>
        <w:tc>
          <w:tcPr>
            <w:tcW w:w="1250" w:type="pct"/>
            <w:shd w:val="clear" w:color="auto" w:fill="auto"/>
          </w:tcPr>
          <w:p w14:paraId="644E2CC0" w14:textId="77777777" w:rsidR="0004245B" w:rsidRPr="00C2343A" w:rsidRDefault="0004245B" w:rsidP="0004245B">
            <w:pPr>
              <w:pStyle w:val="Textonotapie"/>
              <w:widowControl w:val="0"/>
              <w:rPr>
                <w:sz w:val="22"/>
                <w:szCs w:val="22"/>
                <w:lang w:val="es-CL"/>
              </w:rPr>
            </w:pPr>
          </w:p>
        </w:tc>
        <w:tc>
          <w:tcPr>
            <w:tcW w:w="1250" w:type="pct"/>
          </w:tcPr>
          <w:p w14:paraId="1A05EF7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8.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el siguiente artículo sexto transitorio, nuevo:</w:t>
            </w:r>
          </w:p>
          <w:p w14:paraId="70C153A4" w14:textId="77777777" w:rsidR="0004245B" w:rsidRPr="00C2343A" w:rsidRDefault="0004245B" w:rsidP="0004245B">
            <w:pPr>
              <w:widowControl w:val="0"/>
              <w:tabs>
                <w:tab w:val="left" w:pos="2552"/>
              </w:tabs>
              <w:rPr>
                <w:rFonts w:cs="Arial"/>
                <w:bCs/>
                <w:szCs w:val="22"/>
                <w:shd w:val="clear" w:color="auto" w:fill="FFFFFF"/>
              </w:rPr>
            </w:pPr>
          </w:p>
          <w:p w14:paraId="43B2B47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w:t>
            </w:r>
            <w:proofErr w:type="gramStart"/>
            <w:r w:rsidRPr="00C2343A">
              <w:rPr>
                <w:rFonts w:cs="Arial"/>
                <w:bCs/>
                <w:szCs w:val="22"/>
                <w:shd w:val="clear" w:color="auto" w:fill="FFFFFF"/>
              </w:rPr>
              <w:t>sexto.-</w:t>
            </w:r>
            <w:proofErr w:type="gramEnd"/>
            <w:r w:rsidRPr="00C2343A">
              <w:rPr>
                <w:rFonts w:cs="Arial"/>
                <w:bCs/>
                <w:szCs w:val="22"/>
                <w:shd w:val="clear" w:color="auto" w:fill="FFFFFF"/>
              </w:rPr>
              <w:t xml:space="preserve"> El procedimiento para asignar los cupos para los años 2026 a 2027, establecidos en el artículo 5 se sujetará a las reglas siguientes:</w:t>
            </w:r>
          </w:p>
          <w:p w14:paraId="39C2E744" w14:textId="77777777" w:rsidR="0004245B" w:rsidRPr="00C2343A" w:rsidRDefault="0004245B" w:rsidP="0004245B">
            <w:pPr>
              <w:widowControl w:val="0"/>
              <w:tabs>
                <w:tab w:val="left" w:pos="2552"/>
              </w:tabs>
              <w:rPr>
                <w:rFonts w:cs="Arial"/>
                <w:bCs/>
                <w:szCs w:val="22"/>
                <w:shd w:val="clear" w:color="auto" w:fill="FFFFFF"/>
              </w:rPr>
            </w:pPr>
          </w:p>
          <w:p w14:paraId="052EFCF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1. Los funcionarios que presenten su postulación a los beneficios que establece esta ley para los años 2026 a 2027 podrán postular a la bonificación adicional y bonos de los artículos 9 y 10, en su respectiva institución empleadora en los plazos y condiciones que a continuación se indican:</w:t>
            </w:r>
          </w:p>
          <w:p w14:paraId="76AB3A5D" w14:textId="77777777" w:rsidR="0004245B" w:rsidRPr="00C2343A" w:rsidRDefault="0004245B" w:rsidP="0004245B">
            <w:pPr>
              <w:widowControl w:val="0"/>
              <w:tabs>
                <w:tab w:val="left" w:pos="2552"/>
              </w:tabs>
              <w:rPr>
                <w:rFonts w:cs="Arial"/>
                <w:bCs/>
                <w:szCs w:val="22"/>
                <w:shd w:val="clear" w:color="auto" w:fill="FFFFFF"/>
              </w:rPr>
            </w:pPr>
          </w:p>
          <w:p w14:paraId="21EAE93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Los funcionarios y las funcionarias que a contar del 1 de enero de 2026 y hasta el 31 de diciembre de 2026, cumplan 65 años de edad podrán postular dentro de </w:t>
            </w:r>
            <w:proofErr w:type="spellStart"/>
            <w:r w:rsidRPr="00C2343A">
              <w:rPr>
                <w:rFonts w:cs="Arial"/>
                <w:bCs/>
                <w:szCs w:val="22"/>
                <w:shd w:val="clear" w:color="auto" w:fill="FFFFFF"/>
              </w:rPr>
              <w:t>el</w:t>
            </w:r>
            <w:proofErr w:type="spellEnd"/>
            <w:r w:rsidRPr="00C2343A">
              <w:rPr>
                <w:rFonts w:cs="Arial"/>
                <w:bCs/>
                <w:szCs w:val="22"/>
                <w:shd w:val="clear" w:color="auto" w:fill="FFFFFF"/>
              </w:rPr>
              <w:t xml:space="preserve"> o los plazos que establezca el </w:t>
            </w:r>
            <w:r w:rsidRPr="00C2343A">
              <w:rPr>
                <w:rFonts w:cs="Arial"/>
                <w:bCs/>
                <w:szCs w:val="22"/>
                <w:shd w:val="clear" w:color="auto" w:fill="FFFFFF"/>
              </w:rPr>
              <w:lastRenderedPageBreak/>
              <w:t>reglamento, comunicando su decisión de renunciar voluntariamente a su cargo. También dentro de ese plazo podrán postular las funcionarias que cumplan entre 60 y 64 años de edad en las fechas indicadas. Del mismo modo podrán postular quienes cumplan 66 años en las fechas antes señaladas, y accederán a los beneficios en los porcentajes que establece el inciso primero del artículo 11, según corresponda.</w:t>
            </w:r>
          </w:p>
          <w:p w14:paraId="4C00A363" w14:textId="77777777" w:rsidR="0004245B" w:rsidRPr="00C2343A" w:rsidRDefault="0004245B" w:rsidP="0004245B">
            <w:pPr>
              <w:widowControl w:val="0"/>
              <w:tabs>
                <w:tab w:val="left" w:pos="2552"/>
              </w:tabs>
              <w:rPr>
                <w:rFonts w:cs="Arial"/>
                <w:bCs/>
                <w:szCs w:val="22"/>
                <w:shd w:val="clear" w:color="auto" w:fill="FFFFFF"/>
              </w:rPr>
            </w:pPr>
          </w:p>
          <w:p w14:paraId="4F88FBB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Los funcionarios y las funcionarias que a contar del 1 de enero de 2027 y hasta el 31 de diciembre de 2027 cumplan 65 años de edad podrán postular dentro de </w:t>
            </w:r>
            <w:proofErr w:type="spellStart"/>
            <w:r w:rsidRPr="00C2343A">
              <w:rPr>
                <w:rFonts w:cs="Arial"/>
                <w:bCs/>
                <w:szCs w:val="22"/>
                <w:shd w:val="clear" w:color="auto" w:fill="FFFFFF"/>
              </w:rPr>
              <w:t>el</w:t>
            </w:r>
            <w:proofErr w:type="spellEnd"/>
            <w:r w:rsidRPr="00C2343A">
              <w:rPr>
                <w:rFonts w:cs="Arial"/>
                <w:bCs/>
                <w:szCs w:val="22"/>
                <w:shd w:val="clear" w:color="auto" w:fill="FFFFFF"/>
              </w:rPr>
              <w:t xml:space="preserve"> o los plazos que establezca el reglamento, comunicando su decisión de renunciar voluntariamente a su cargo. Dentro de ese plazo también podrán postular las funcionarias que cumplan entre 60 y 64 años de edad en las fechas indicadas. Del mismo modo podrán postular quienes cumplan 66, 67, 68 o 69 años en las fechas antes señaladas, y accederán a los beneficios en los porcentajes que establece el artículo 11, según corresponda.</w:t>
            </w:r>
          </w:p>
          <w:p w14:paraId="552D3A6D" w14:textId="77777777" w:rsidR="0004245B" w:rsidRPr="00C2343A" w:rsidRDefault="0004245B" w:rsidP="0004245B">
            <w:pPr>
              <w:widowControl w:val="0"/>
              <w:tabs>
                <w:tab w:val="left" w:pos="2552"/>
              </w:tabs>
              <w:rPr>
                <w:rFonts w:cs="Arial"/>
                <w:bCs/>
                <w:szCs w:val="22"/>
                <w:shd w:val="clear" w:color="auto" w:fill="FFFFFF"/>
              </w:rPr>
            </w:pPr>
          </w:p>
          <w:p w14:paraId="4327421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2. Las instituciones empleadoras remitirán a la Dirección de Presupuestos las postulaciones de los funcionarios que cumplan con los requisitos para acceder a los beneficios de esta ley dentro de los plazos que establezca el reglamento. Al efecto, se aplicará lo dispuesto en el </w:t>
            </w:r>
            <w:r w:rsidRPr="00C2343A">
              <w:rPr>
                <w:rFonts w:cs="Arial"/>
                <w:bCs/>
                <w:szCs w:val="22"/>
                <w:shd w:val="clear" w:color="auto" w:fill="FFFFFF"/>
              </w:rPr>
              <w:lastRenderedPageBreak/>
              <w:t>numeral 2. del artículo primero transitorio.</w:t>
            </w:r>
          </w:p>
          <w:p w14:paraId="54201632" w14:textId="77777777" w:rsidR="0004245B" w:rsidRPr="00C2343A" w:rsidRDefault="0004245B" w:rsidP="0004245B">
            <w:pPr>
              <w:widowControl w:val="0"/>
              <w:tabs>
                <w:tab w:val="left" w:pos="2552"/>
              </w:tabs>
              <w:rPr>
                <w:rFonts w:cs="Arial"/>
                <w:bCs/>
                <w:szCs w:val="22"/>
                <w:shd w:val="clear" w:color="auto" w:fill="FFFFFF"/>
              </w:rPr>
            </w:pPr>
          </w:p>
          <w:p w14:paraId="6E0056D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3. En caso de haber un mayor número de postulantes que cumplan los requisitos respecto de los cupos disponibles para cada anualidad, los beneficiarios se seleccionarán de acuerdo con los criterios señalados en el numeral 3. del artículo primero transitorio. </w:t>
            </w:r>
          </w:p>
          <w:p w14:paraId="1E0FD49D" w14:textId="77777777" w:rsidR="0004245B" w:rsidRPr="00C2343A" w:rsidRDefault="0004245B" w:rsidP="0004245B">
            <w:pPr>
              <w:widowControl w:val="0"/>
              <w:tabs>
                <w:tab w:val="left" w:pos="2552"/>
              </w:tabs>
              <w:rPr>
                <w:rFonts w:cs="Arial"/>
                <w:bCs/>
                <w:szCs w:val="22"/>
                <w:shd w:val="clear" w:color="auto" w:fill="FFFFFF"/>
              </w:rPr>
            </w:pPr>
          </w:p>
          <w:p w14:paraId="605C5D8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4. Al procedimiento para asignar los cupos a que se refiere este artículo se le aplicará lo dispuesto en los numerales 4 y 5 del artículo primero transitorio, como también lo dispuesto en los párrafos primero y tercero de su numeral 7.</w:t>
            </w:r>
          </w:p>
          <w:p w14:paraId="527D03B8" w14:textId="77777777" w:rsidR="0004245B" w:rsidRPr="00C2343A" w:rsidRDefault="0004245B" w:rsidP="0004245B">
            <w:pPr>
              <w:widowControl w:val="0"/>
              <w:tabs>
                <w:tab w:val="left" w:pos="2552"/>
              </w:tabs>
              <w:rPr>
                <w:rFonts w:cs="Arial"/>
                <w:bCs/>
                <w:szCs w:val="22"/>
                <w:shd w:val="clear" w:color="auto" w:fill="FFFFFF"/>
              </w:rPr>
            </w:pPr>
          </w:p>
          <w:p w14:paraId="2104977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5. A más tardar el día 15 del mes siguiente a la fecha de publicación de la resolución que se dicte de conformidad al numeral 4 del artículo primero transitorio, los beneficiarios de cupos deberán informar por escrito al Departamento de Recursos Humanos o a quien cumpla dicha función en su respectiva entidad empleadora, la fecha en que harán dejación definitiva del cargo o empleo y el total de horas que sirva, la cual deberá ajustarse a lo señalado en el párrafo siguiente.</w:t>
            </w:r>
          </w:p>
          <w:p w14:paraId="4833801B" w14:textId="77777777" w:rsidR="0004245B" w:rsidRPr="00C2343A" w:rsidRDefault="0004245B" w:rsidP="0004245B">
            <w:pPr>
              <w:widowControl w:val="0"/>
              <w:tabs>
                <w:tab w:val="left" w:pos="2552"/>
              </w:tabs>
              <w:rPr>
                <w:rFonts w:cs="Arial"/>
                <w:bCs/>
                <w:szCs w:val="22"/>
                <w:shd w:val="clear" w:color="auto" w:fill="FFFFFF"/>
              </w:rPr>
            </w:pPr>
          </w:p>
          <w:p w14:paraId="7AC6576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6. El funcionario deberá cesar en su cargo o terminar el contrato de trabajo, sea por renuncia voluntaria o por aplicación del inciso primero del artículo </w:t>
            </w:r>
            <w:r w:rsidRPr="00C2343A">
              <w:rPr>
                <w:rFonts w:cs="Arial"/>
                <w:bCs/>
                <w:szCs w:val="22"/>
                <w:shd w:val="clear" w:color="auto" w:fill="FFFFFF"/>
              </w:rPr>
              <w:lastRenderedPageBreak/>
              <w:t>161 del Código del Trabajo, a más tardar el día primero del quinto mes siguiente al vencimiento del plazo para fijar la fecha de renuncia definitiva o hasta el día primero del quinto mes siguiente al cumplimiento de los 65 años de edad, si esta fecha es posterior a aquella. Lo anterior es sin perjuicio de lo dispuesto respecto de los beneficios decrecientes de esta ley.</w:t>
            </w:r>
          </w:p>
          <w:p w14:paraId="26143B8D" w14:textId="77777777" w:rsidR="0004245B" w:rsidRPr="00C2343A" w:rsidRDefault="0004245B" w:rsidP="0004245B">
            <w:pPr>
              <w:widowControl w:val="0"/>
              <w:tabs>
                <w:tab w:val="left" w:pos="2552"/>
              </w:tabs>
              <w:rPr>
                <w:rFonts w:cs="Arial"/>
                <w:bCs/>
                <w:szCs w:val="22"/>
                <w:shd w:val="clear" w:color="auto" w:fill="FFFFFF"/>
              </w:rPr>
            </w:pPr>
          </w:p>
          <w:p w14:paraId="713D52F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7. Si el funcionario fallece entre la fecha de su postulación para acceder a la bonificación adicional y a los beneficios de los artículos 9 y 10, se aplicará lo dispuesto en el numeral 10 del artículo primero transitorio.</w:t>
            </w:r>
          </w:p>
          <w:p w14:paraId="58A56151" w14:textId="77777777" w:rsidR="0004245B" w:rsidRPr="00C2343A" w:rsidRDefault="0004245B" w:rsidP="0004245B">
            <w:pPr>
              <w:widowControl w:val="0"/>
              <w:tabs>
                <w:tab w:val="left" w:pos="2552"/>
              </w:tabs>
              <w:rPr>
                <w:rFonts w:cs="Arial"/>
                <w:bCs/>
                <w:szCs w:val="22"/>
                <w:shd w:val="clear" w:color="auto" w:fill="FFFFFF"/>
              </w:rPr>
            </w:pPr>
          </w:p>
          <w:p w14:paraId="5B933D4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8. Si durante el año 2028 existen postulantes en la situación descrita en el número 7 del artículo primero transitorio, en el mes de enero de dicho año deberán informar por escrito al Departamento de Recursos Humanos o a quien cumpla dicha función en su respectiva entidad empleadora, la fecha en que harán efectiva su renuncia voluntaria. Con todo, deberán hacer efectiva su renuncia voluntaria o terminar sus contratos de trabajo sea por renuncia voluntaria o por aplicación del inciso primero del artículo 161 del Código del Trabajo, a más tardar el 1 de junio de 2028.</w:t>
            </w:r>
          </w:p>
          <w:p w14:paraId="3AA20F34" w14:textId="77777777" w:rsidR="0004245B" w:rsidRPr="00C2343A" w:rsidRDefault="0004245B" w:rsidP="0004245B">
            <w:pPr>
              <w:widowControl w:val="0"/>
              <w:tabs>
                <w:tab w:val="left" w:pos="2552"/>
              </w:tabs>
              <w:rPr>
                <w:rFonts w:cs="Arial"/>
                <w:bCs/>
                <w:szCs w:val="22"/>
                <w:shd w:val="clear" w:color="auto" w:fill="FFFFFF"/>
              </w:rPr>
            </w:pPr>
          </w:p>
          <w:p w14:paraId="762E0BE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9. Los funcionarios y funcionarias afectos al título II de la ley N° 19.882, que se </w:t>
            </w:r>
            <w:r w:rsidRPr="00C2343A">
              <w:rPr>
                <w:rFonts w:cs="Arial"/>
                <w:bCs/>
                <w:szCs w:val="22"/>
                <w:shd w:val="clear" w:color="auto" w:fill="FFFFFF"/>
              </w:rPr>
              <w:lastRenderedPageBreak/>
              <w:t>acojan a la presente ley, tendrán derecho a percibir la bonificación por retiro del referido título II, en las condiciones especiales que se indican:</w:t>
            </w:r>
          </w:p>
          <w:p w14:paraId="5F8B070A" w14:textId="77777777" w:rsidR="0004245B" w:rsidRPr="00C2343A" w:rsidRDefault="0004245B" w:rsidP="0004245B">
            <w:pPr>
              <w:widowControl w:val="0"/>
              <w:tabs>
                <w:tab w:val="left" w:pos="2552"/>
              </w:tabs>
              <w:rPr>
                <w:rFonts w:cs="Arial"/>
                <w:bCs/>
                <w:szCs w:val="22"/>
                <w:shd w:val="clear" w:color="auto" w:fill="FFFFFF"/>
              </w:rPr>
            </w:pPr>
          </w:p>
          <w:p w14:paraId="7399E2F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a) La comunicación de renunciar voluntariamente a su cargo para acceder a la bonificación por retiro será en la misma oportunidad en que presenten su postulación a la bonificación adicional, y no se aplicarán los plazos dispuestos en el inciso segundo del artículo octavo de la ley N° 19.882.</w:t>
            </w:r>
          </w:p>
          <w:p w14:paraId="71A54A36" w14:textId="77777777" w:rsidR="0004245B" w:rsidRPr="00C2343A" w:rsidRDefault="0004245B" w:rsidP="0004245B">
            <w:pPr>
              <w:widowControl w:val="0"/>
              <w:tabs>
                <w:tab w:val="left" w:pos="2552"/>
              </w:tabs>
              <w:rPr>
                <w:rFonts w:cs="Arial"/>
                <w:bCs/>
                <w:szCs w:val="22"/>
                <w:shd w:val="clear" w:color="auto" w:fill="FFFFFF"/>
              </w:rPr>
            </w:pPr>
          </w:p>
          <w:p w14:paraId="6D1CFF3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b) La fecha de dejación de sus cargos o empleos por renuncia voluntaria deberá estar comprendida en el plazo a que se refiere el número 6.</w:t>
            </w:r>
          </w:p>
          <w:p w14:paraId="0C77B5BA" w14:textId="77777777" w:rsidR="0004245B" w:rsidRPr="00C2343A" w:rsidRDefault="0004245B" w:rsidP="0004245B">
            <w:pPr>
              <w:widowControl w:val="0"/>
              <w:tabs>
                <w:tab w:val="left" w:pos="2552"/>
              </w:tabs>
              <w:rPr>
                <w:rFonts w:cs="Arial"/>
                <w:bCs/>
                <w:szCs w:val="22"/>
                <w:shd w:val="clear" w:color="auto" w:fill="FFFFFF"/>
              </w:rPr>
            </w:pPr>
          </w:p>
          <w:p w14:paraId="678364D4"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c) La bonificación por retiro que corresponda al funcionario o funcionaria no estará afecta a la disminución de meses que dispone el artículo noveno de la ley N° 19.882, siempre que postule en el plazo que establezca el reglamento para el período en que cumpla 65 años de edad. En el caso que el funcionario o funcionaria postule en el plazo que establezca el reglamento para el período en que cumpla 66, 67, 68 años de edad quedará afecto a la disminución de meses que dispone el artículo noveno de la ley N° 19.882.</w:t>
            </w:r>
          </w:p>
          <w:p w14:paraId="36C00510" w14:textId="77777777" w:rsidR="0004245B" w:rsidRPr="00C2343A" w:rsidRDefault="0004245B" w:rsidP="0004245B">
            <w:pPr>
              <w:widowControl w:val="0"/>
              <w:tabs>
                <w:tab w:val="left" w:pos="2552"/>
              </w:tabs>
              <w:rPr>
                <w:rFonts w:cs="Arial"/>
                <w:bCs/>
                <w:szCs w:val="22"/>
                <w:shd w:val="clear" w:color="auto" w:fill="FFFFFF"/>
              </w:rPr>
            </w:pPr>
          </w:p>
          <w:p w14:paraId="7F8F0DC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10. Si un funcionario beneficiario de un cupo se desiste de su renuncia </w:t>
            </w:r>
            <w:r w:rsidRPr="00C2343A">
              <w:rPr>
                <w:rFonts w:cs="Arial"/>
                <w:bCs/>
                <w:szCs w:val="22"/>
                <w:shd w:val="clear" w:color="auto" w:fill="FFFFFF"/>
              </w:rPr>
              <w:lastRenderedPageBreak/>
              <w:t>voluntaria, la institución empleadora informará de manera inmediata a la Dirección de Presupuestos a fin de que ésta proceda a reasignar el cupo siguiendo estrictamente el orden del listado contenido en la resolución que determinó los beneficiarios del año respectivo. Las mujeres menores de 65 años de edad que habiendo sido seleccionadas se desistan no conservarán el cupo para los siguientes años y deberán volver a postular conforme a las normas señaladas en el artículo anterior. La resolución que reasigna cupos no requerirá el trámite de publicación a que se refiere el número 5 del artículo primero transitorio.</w:t>
            </w:r>
          </w:p>
          <w:p w14:paraId="2E116D41" w14:textId="77777777" w:rsidR="0004245B" w:rsidRPr="00C2343A" w:rsidRDefault="0004245B" w:rsidP="0004245B">
            <w:pPr>
              <w:widowControl w:val="0"/>
              <w:tabs>
                <w:tab w:val="left" w:pos="2552"/>
              </w:tabs>
              <w:rPr>
                <w:rFonts w:cs="Arial"/>
                <w:bCs/>
                <w:szCs w:val="22"/>
                <w:shd w:val="clear" w:color="auto" w:fill="FFFFFF"/>
              </w:rPr>
            </w:pPr>
          </w:p>
          <w:p w14:paraId="294C1F29" w14:textId="53B33B6C"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El funcionario al que se le reasigne el cupo de quien se desista tendrá como plazo máximo para fijar la fecha de su renuncia voluntaria el último día del mes siguiente a la fecha de dictación de la resolución que le concede el cupo. Con todo, deberán hacer efectiva su renuncia voluntaria o terminar sus contratos de trabajo por renuncia voluntaria o por aplicación del inciso primero del artículo 161 del Código del Trabajo, a más tardar el día primero del quinto mes siguiente del vencimiento del plazo para fijar la fecha de renuncia definitiva o hasta el día primero del quinto mes en que cumpla 65 años de edad, si esta fecha es posterior a aquella. Lo anterior, sin perjuicio de lo dispuesto respecto de los beneficios </w:t>
            </w:r>
            <w:r w:rsidRPr="00C2343A">
              <w:rPr>
                <w:rFonts w:cs="Arial"/>
                <w:bCs/>
                <w:szCs w:val="22"/>
                <w:shd w:val="clear" w:color="auto" w:fill="FFFFFF"/>
              </w:rPr>
              <w:lastRenderedPageBreak/>
              <w:t>decrecientes de esta ley.”.</w:t>
            </w:r>
          </w:p>
          <w:p w14:paraId="2EEBA666" w14:textId="77777777" w:rsidR="0004245B" w:rsidRDefault="0004245B" w:rsidP="0004245B">
            <w:pPr>
              <w:widowControl w:val="0"/>
              <w:rPr>
                <w:rFonts w:eastAsia="Aptos" w:cs="Arial"/>
                <w:szCs w:val="24"/>
                <w:lang w:eastAsia="en-US"/>
              </w:rPr>
            </w:pPr>
          </w:p>
          <w:p w14:paraId="749E8BAB" w14:textId="77777777" w:rsidR="00B8222B" w:rsidRPr="00C2343A" w:rsidRDefault="00B8222B" w:rsidP="0004245B">
            <w:pPr>
              <w:widowControl w:val="0"/>
              <w:rPr>
                <w:rFonts w:eastAsia="Aptos" w:cs="Arial"/>
                <w:szCs w:val="24"/>
                <w:lang w:eastAsia="en-US"/>
              </w:rPr>
            </w:pPr>
          </w:p>
        </w:tc>
        <w:tc>
          <w:tcPr>
            <w:tcW w:w="1250" w:type="pct"/>
          </w:tcPr>
          <w:p w14:paraId="5077110E"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708939E4"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
                <w:bCs/>
                <w:szCs w:val="22"/>
                <w:shd w:val="clear" w:color="auto" w:fill="FFFFFF"/>
              </w:rPr>
              <w:t>9.</w:t>
            </w:r>
            <w:r w:rsidRPr="00D777D2">
              <w:rPr>
                <w:rFonts w:cs="Arial"/>
                <w:bCs/>
                <w:szCs w:val="22"/>
                <w:shd w:val="clear" w:color="auto" w:fill="FFFFFF"/>
              </w:rPr>
              <w:t xml:space="preserve">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el siguiente artículo sexto transitorio, nuevo:</w:t>
            </w:r>
          </w:p>
          <w:p w14:paraId="5B7ECA99" w14:textId="77777777" w:rsidR="0078780F" w:rsidRPr="00D777D2" w:rsidRDefault="0078780F" w:rsidP="0078780F">
            <w:pPr>
              <w:widowControl w:val="0"/>
              <w:tabs>
                <w:tab w:val="left" w:pos="2552"/>
              </w:tabs>
              <w:rPr>
                <w:rFonts w:cs="Arial"/>
                <w:bCs/>
                <w:szCs w:val="22"/>
                <w:shd w:val="clear" w:color="auto" w:fill="FFFFFF"/>
              </w:rPr>
            </w:pPr>
          </w:p>
          <w:p w14:paraId="2A2F49A4"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proofErr w:type="gramStart"/>
            <w:r w:rsidRPr="00D777D2">
              <w:rPr>
                <w:rFonts w:cs="Arial"/>
                <w:bCs/>
                <w:szCs w:val="22"/>
                <w:shd w:val="clear" w:color="auto" w:fill="FFFFFF"/>
              </w:rPr>
              <w:t>sexto.-</w:t>
            </w:r>
            <w:proofErr w:type="gramEnd"/>
            <w:r w:rsidRPr="00D777D2">
              <w:rPr>
                <w:rFonts w:cs="Arial"/>
                <w:bCs/>
                <w:szCs w:val="22"/>
                <w:shd w:val="clear" w:color="auto" w:fill="FFFFFF"/>
              </w:rPr>
              <w:t xml:space="preserve"> El procedimiento para asignar los cupos para los años 2026 a 2027, establecidos en el artículo 5 se sujetará a las reglas siguientes:</w:t>
            </w:r>
          </w:p>
          <w:p w14:paraId="7328EE4B" w14:textId="77777777" w:rsidR="0078780F" w:rsidRPr="00D777D2" w:rsidRDefault="0078780F" w:rsidP="0078780F">
            <w:pPr>
              <w:widowControl w:val="0"/>
              <w:tabs>
                <w:tab w:val="left" w:pos="2552"/>
              </w:tabs>
              <w:rPr>
                <w:rFonts w:cs="Arial"/>
                <w:bCs/>
                <w:szCs w:val="22"/>
                <w:shd w:val="clear" w:color="auto" w:fill="FFFFFF"/>
              </w:rPr>
            </w:pPr>
          </w:p>
          <w:p w14:paraId="044AABA9"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1. Los funcionarios que presenten su postulación a los beneficios que establece esta ley para los años 2026 a 2027 podrán postular a la bonificación adicional y bonos de los artículos 9 y 10, en su respectiva institución empleadora en los plazos y condiciones que a continuación se indican:</w:t>
            </w:r>
          </w:p>
          <w:p w14:paraId="3FA821F9" w14:textId="77777777" w:rsidR="0078780F" w:rsidRPr="00D777D2" w:rsidRDefault="0078780F" w:rsidP="0078780F">
            <w:pPr>
              <w:widowControl w:val="0"/>
              <w:tabs>
                <w:tab w:val="left" w:pos="2552"/>
              </w:tabs>
              <w:rPr>
                <w:rFonts w:cs="Arial"/>
                <w:bCs/>
                <w:szCs w:val="22"/>
                <w:shd w:val="clear" w:color="auto" w:fill="FFFFFF"/>
              </w:rPr>
            </w:pPr>
          </w:p>
          <w:p w14:paraId="302C3469"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a) Los funcionarios y las funcionarias que a contar del 1 de enero de 2026 y hasta el 31 de diciembre de 2026, cumplan 65 años de edad podrán postular dentro de </w:t>
            </w:r>
            <w:proofErr w:type="spellStart"/>
            <w:r w:rsidRPr="00D777D2">
              <w:rPr>
                <w:rFonts w:cs="Arial"/>
                <w:bCs/>
                <w:szCs w:val="22"/>
                <w:shd w:val="clear" w:color="auto" w:fill="FFFFFF"/>
              </w:rPr>
              <w:t>el</w:t>
            </w:r>
            <w:proofErr w:type="spellEnd"/>
            <w:r w:rsidRPr="00D777D2">
              <w:rPr>
                <w:rFonts w:cs="Arial"/>
                <w:bCs/>
                <w:szCs w:val="22"/>
                <w:shd w:val="clear" w:color="auto" w:fill="FFFFFF"/>
              </w:rPr>
              <w:t xml:space="preserve"> o los plazos que establezca el </w:t>
            </w:r>
            <w:r w:rsidRPr="00D777D2">
              <w:rPr>
                <w:rFonts w:cs="Arial"/>
                <w:bCs/>
                <w:szCs w:val="22"/>
                <w:shd w:val="clear" w:color="auto" w:fill="FFFFFF"/>
              </w:rPr>
              <w:lastRenderedPageBreak/>
              <w:t>reglamento, comunicando su decisión de renunciar voluntariamente a su cargo. También dentro de ese plazo podrán postular las funcionarias que cumplan entre 60 y 64 años de edad en las fechas indicadas. Del mismo modo podrán postular quienes cumplan 66 años en las fechas antes señaladas, y accederán a los beneficios en los porcentajes que establece el inciso primero del artículo 11, según corresponda.</w:t>
            </w:r>
          </w:p>
          <w:p w14:paraId="2AE369A7" w14:textId="77777777" w:rsidR="0078780F" w:rsidRPr="00D777D2" w:rsidRDefault="0078780F" w:rsidP="0078780F">
            <w:pPr>
              <w:widowControl w:val="0"/>
              <w:tabs>
                <w:tab w:val="left" w:pos="2552"/>
              </w:tabs>
              <w:rPr>
                <w:rFonts w:cs="Arial"/>
                <w:bCs/>
                <w:szCs w:val="22"/>
                <w:shd w:val="clear" w:color="auto" w:fill="FFFFFF"/>
              </w:rPr>
            </w:pPr>
          </w:p>
          <w:p w14:paraId="7158E669"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b) Los funcionarios y las funcionarias que a contar del 1 de enero de 2027 y hasta el 31 de diciembre de 2027 cumplan 65 años de edad podrán postular dentro de </w:t>
            </w:r>
            <w:proofErr w:type="spellStart"/>
            <w:r w:rsidRPr="00D777D2">
              <w:rPr>
                <w:rFonts w:cs="Arial"/>
                <w:bCs/>
                <w:szCs w:val="22"/>
                <w:shd w:val="clear" w:color="auto" w:fill="FFFFFF"/>
              </w:rPr>
              <w:t>el</w:t>
            </w:r>
            <w:proofErr w:type="spellEnd"/>
            <w:r w:rsidRPr="00D777D2">
              <w:rPr>
                <w:rFonts w:cs="Arial"/>
                <w:bCs/>
                <w:szCs w:val="22"/>
                <w:shd w:val="clear" w:color="auto" w:fill="FFFFFF"/>
              </w:rPr>
              <w:t xml:space="preserve"> o los plazos que establezca el reglamento, comunicando su decisión de renunciar voluntariamente a su cargo. Dentro de ese plazo también podrán postular las funcionarias que cumplan entre 60 y 64 años de edad en las fechas indicadas. Del mismo modo podrán postular quienes cumplan 66, 67, 68 o 69 años en las fechas antes señaladas, y accederán a los beneficios en los porcentajes que establece el artículo 11, según corresponda.</w:t>
            </w:r>
          </w:p>
          <w:p w14:paraId="7A8C3391" w14:textId="77777777" w:rsidR="0078780F" w:rsidRPr="00D777D2" w:rsidRDefault="0078780F" w:rsidP="0078780F">
            <w:pPr>
              <w:widowControl w:val="0"/>
              <w:tabs>
                <w:tab w:val="left" w:pos="2552"/>
              </w:tabs>
              <w:rPr>
                <w:rFonts w:cs="Arial"/>
                <w:bCs/>
                <w:szCs w:val="22"/>
                <w:shd w:val="clear" w:color="auto" w:fill="FFFFFF"/>
              </w:rPr>
            </w:pPr>
          </w:p>
          <w:p w14:paraId="6FA33164"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2. Las instituciones empleadoras remitirán a la Dirección de Presupuestos las postulaciones de los funcionarios que cumplan con los requisitos para acceder a los beneficios de esta ley dentro de los plazos que establezca el reglamento. Al efecto, se aplicará lo dispuesto en el </w:t>
            </w:r>
            <w:r w:rsidRPr="00D777D2">
              <w:rPr>
                <w:rFonts w:cs="Arial"/>
                <w:bCs/>
                <w:szCs w:val="22"/>
                <w:shd w:val="clear" w:color="auto" w:fill="FFFFFF"/>
              </w:rPr>
              <w:lastRenderedPageBreak/>
              <w:t>numeral 2. del artículo primero transitorio.</w:t>
            </w:r>
          </w:p>
          <w:p w14:paraId="62AAC2EF" w14:textId="77777777" w:rsidR="0078780F" w:rsidRPr="00D777D2" w:rsidRDefault="0078780F" w:rsidP="0078780F">
            <w:pPr>
              <w:widowControl w:val="0"/>
              <w:tabs>
                <w:tab w:val="left" w:pos="2552"/>
              </w:tabs>
              <w:rPr>
                <w:rFonts w:cs="Arial"/>
                <w:bCs/>
                <w:szCs w:val="22"/>
                <w:shd w:val="clear" w:color="auto" w:fill="FFFFFF"/>
              </w:rPr>
            </w:pPr>
          </w:p>
          <w:p w14:paraId="4C054389"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3. En caso de haber un mayor número de postulantes que cumplan los requisitos respecto de los cupos disponibles para cada anualidad, los beneficiarios se seleccionarán de acuerdo con los criterios señalados en el numeral 3. del artículo primero transitorio. </w:t>
            </w:r>
          </w:p>
          <w:p w14:paraId="00FCAA27" w14:textId="77777777" w:rsidR="0078780F" w:rsidRPr="00D777D2" w:rsidRDefault="0078780F" w:rsidP="0078780F">
            <w:pPr>
              <w:widowControl w:val="0"/>
              <w:tabs>
                <w:tab w:val="left" w:pos="2552"/>
              </w:tabs>
              <w:rPr>
                <w:rFonts w:cs="Arial"/>
                <w:bCs/>
                <w:szCs w:val="22"/>
                <w:shd w:val="clear" w:color="auto" w:fill="FFFFFF"/>
              </w:rPr>
            </w:pPr>
          </w:p>
          <w:p w14:paraId="7818434D"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4. Al procedimiento para asignar los cupos a que se refiere este artículo se le aplicará lo dispuesto en los numerales 4 y 5 del artículo primero transitorio, como también lo dispuesto en los párrafos primero y tercero de su numeral 7.</w:t>
            </w:r>
          </w:p>
          <w:p w14:paraId="55DAD676" w14:textId="77777777" w:rsidR="0078780F" w:rsidRPr="00D777D2" w:rsidRDefault="0078780F" w:rsidP="0078780F">
            <w:pPr>
              <w:widowControl w:val="0"/>
              <w:tabs>
                <w:tab w:val="left" w:pos="2552"/>
              </w:tabs>
              <w:rPr>
                <w:rFonts w:cs="Arial"/>
                <w:bCs/>
                <w:szCs w:val="22"/>
                <w:shd w:val="clear" w:color="auto" w:fill="FFFFFF"/>
              </w:rPr>
            </w:pPr>
          </w:p>
          <w:p w14:paraId="47624B0D"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5. A más tardar el día 15 del mes siguiente a la fecha de publicación de la resolución que se dicte de conformidad al numeral 4 del artículo primero transitorio, los beneficiarios de cupos deberán informar por escrito al Departamento de Recursos Humanos o a quien cumpla dicha función en su respectiva entidad empleadora, la fecha en que harán dejación definitiva del cargo o empleo y el total de horas que sirva, la cual deberá ajustarse a lo señalado en el párrafo siguiente.</w:t>
            </w:r>
          </w:p>
          <w:p w14:paraId="20E617ED" w14:textId="77777777" w:rsidR="0078780F" w:rsidRPr="00D777D2" w:rsidRDefault="0078780F" w:rsidP="0078780F">
            <w:pPr>
              <w:widowControl w:val="0"/>
              <w:tabs>
                <w:tab w:val="left" w:pos="2552"/>
              </w:tabs>
              <w:rPr>
                <w:rFonts w:cs="Arial"/>
                <w:bCs/>
                <w:szCs w:val="22"/>
                <w:shd w:val="clear" w:color="auto" w:fill="FFFFFF"/>
              </w:rPr>
            </w:pPr>
          </w:p>
          <w:p w14:paraId="3630AFA6"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6. El funcionario deberá cesar en su cargo o terminar el contrato de trabajo, sea por renuncia voluntaria o por aplicación del inciso primero del artículo </w:t>
            </w:r>
            <w:r w:rsidRPr="00D777D2">
              <w:rPr>
                <w:rFonts w:cs="Arial"/>
                <w:bCs/>
                <w:szCs w:val="22"/>
                <w:shd w:val="clear" w:color="auto" w:fill="FFFFFF"/>
              </w:rPr>
              <w:lastRenderedPageBreak/>
              <w:t>161 del Código del Trabajo, a más tardar el día primero del quinto mes siguiente al vencimiento del plazo para fijar la fecha de renuncia definitiva o hasta el día primero del quinto mes siguiente al cumplimiento de los 65 años de edad, si esta fecha es posterior a aquella. Lo anterior es sin perjuicio de lo dispuesto respecto de los beneficios decrecientes de esta ley.</w:t>
            </w:r>
          </w:p>
          <w:p w14:paraId="04CF30E6" w14:textId="77777777" w:rsidR="0078780F" w:rsidRPr="00D777D2" w:rsidRDefault="0078780F" w:rsidP="0078780F">
            <w:pPr>
              <w:widowControl w:val="0"/>
              <w:tabs>
                <w:tab w:val="left" w:pos="2552"/>
              </w:tabs>
              <w:rPr>
                <w:rFonts w:cs="Arial"/>
                <w:bCs/>
                <w:szCs w:val="22"/>
                <w:shd w:val="clear" w:color="auto" w:fill="FFFFFF"/>
              </w:rPr>
            </w:pPr>
          </w:p>
          <w:p w14:paraId="1B93A6DF"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7. Si el funcionario fallece entre la fecha de su postulación para acceder a la bonificación adicional y a los beneficios de los artículos 9 y 10, se aplicará lo dispuesto en el numeral 10 del artículo primero transitorio.</w:t>
            </w:r>
          </w:p>
          <w:p w14:paraId="0A757F26" w14:textId="77777777" w:rsidR="0078780F" w:rsidRPr="00D777D2" w:rsidRDefault="0078780F" w:rsidP="0078780F">
            <w:pPr>
              <w:widowControl w:val="0"/>
              <w:tabs>
                <w:tab w:val="left" w:pos="2552"/>
              </w:tabs>
              <w:rPr>
                <w:rFonts w:cs="Arial"/>
                <w:bCs/>
                <w:szCs w:val="22"/>
                <w:shd w:val="clear" w:color="auto" w:fill="FFFFFF"/>
              </w:rPr>
            </w:pPr>
          </w:p>
          <w:p w14:paraId="589B88E1"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8. Si durante el año 2028 existen postulantes en la situación descrita en el número 7 del artículo primero transitorio, en el mes de enero de dicho año deberán informar por escrito al Departamento de Recursos Humanos o a quien cumpla dicha función en su respectiva entidad empleadora, la fecha en que harán efectiva su renuncia voluntaria. Con todo, deberán hacer efectiva su renuncia voluntaria o terminar sus contratos de trabajo sea por renuncia voluntaria o por aplicación del inciso primero del artículo 161 del Código del Trabajo, a más tardar el 1 de junio de 2028.</w:t>
            </w:r>
          </w:p>
          <w:p w14:paraId="61DF02CB" w14:textId="77777777" w:rsidR="0078780F" w:rsidRPr="00D777D2" w:rsidRDefault="0078780F" w:rsidP="0078780F">
            <w:pPr>
              <w:widowControl w:val="0"/>
              <w:tabs>
                <w:tab w:val="left" w:pos="2552"/>
              </w:tabs>
              <w:rPr>
                <w:rFonts w:cs="Arial"/>
                <w:bCs/>
                <w:szCs w:val="22"/>
                <w:shd w:val="clear" w:color="auto" w:fill="FFFFFF"/>
              </w:rPr>
            </w:pPr>
          </w:p>
          <w:p w14:paraId="437B0488"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9. Los funcionarios y funcionarias afectos al título II de la ley N° 19.882, que se </w:t>
            </w:r>
            <w:r w:rsidRPr="00D777D2">
              <w:rPr>
                <w:rFonts w:cs="Arial"/>
                <w:bCs/>
                <w:szCs w:val="22"/>
                <w:shd w:val="clear" w:color="auto" w:fill="FFFFFF"/>
              </w:rPr>
              <w:lastRenderedPageBreak/>
              <w:t>acojan a la presente ley, tendrán derecho a percibir la bonificación por retiro del referido título II, en las condiciones especiales que se indican:</w:t>
            </w:r>
          </w:p>
          <w:p w14:paraId="6169A6A0" w14:textId="77777777" w:rsidR="0078780F" w:rsidRPr="00D777D2" w:rsidRDefault="0078780F" w:rsidP="0078780F">
            <w:pPr>
              <w:widowControl w:val="0"/>
              <w:tabs>
                <w:tab w:val="left" w:pos="2552"/>
              </w:tabs>
              <w:rPr>
                <w:rFonts w:cs="Arial"/>
                <w:bCs/>
                <w:szCs w:val="22"/>
                <w:shd w:val="clear" w:color="auto" w:fill="FFFFFF"/>
              </w:rPr>
            </w:pPr>
          </w:p>
          <w:p w14:paraId="2D2A446F"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a) La comunicación de renunciar voluntariamente a su cargo para acceder a la bonificación por retiro será en la misma oportunidad en que presenten su postulación a la bonificación adicional, y no se aplicarán los plazos dispuestos en el inciso segundo del artículo octavo de la ley N° 19.882.</w:t>
            </w:r>
          </w:p>
          <w:p w14:paraId="499016EA" w14:textId="77777777" w:rsidR="0078780F" w:rsidRPr="00D777D2" w:rsidRDefault="0078780F" w:rsidP="0078780F">
            <w:pPr>
              <w:widowControl w:val="0"/>
              <w:tabs>
                <w:tab w:val="left" w:pos="2552"/>
              </w:tabs>
              <w:rPr>
                <w:rFonts w:cs="Arial"/>
                <w:bCs/>
                <w:szCs w:val="22"/>
                <w:shd w:val="clear" w:color="auto" w:fill="FFFFFF"/>
              </w:rPr>
            </w:pPr>
          </w:p>
          <w:p w14:paraId="37CBD883"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b) La fecha de dejación de sus cargos o empleos por renuncia voluntaria deberá estar comprendida en el plazo a que se refiere el número 6.</w:t>
            </w:r>
          </w:p>
          <w:p w14:paraId="223DFAB3" w14:textId="77777777" w:rsidR="0078780F" w:rsidRPr="00D777D2" w:rsidRDefault="0078780F" w:rsidP="0078780F">
            <w:pPr>
              <w:widowControl w:val="0"/>
              <w:tabs>
                <w:tab w:val="left" w:pos="2552"/>
              </w:tabs>
              <w:rPr>
                <w:rFonts w:cs="Arial"/>
                <w:bCs/>
                <w:szCs w:val="22"/>
                <w:shd w:val="clear" w:color="auto" w:fill="FFFFFF"/>
              </w:rPr>
            </w:pPr>
          </w:p>
          <w:p w14:paraId="3EC76817"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c) La bonificación por retiro que corresponda al funcionario o funcionaria no estará afecta a la disminución de meses que dispone el artículo noveno de la ley N° 19.882, siempre que postule en el plazo que establezca el reglamento para el período en que cumpla 65 años de edad. En el caso que el funcionario o funcionaria postule en el plazo que establezca el reglamento para el período en que cumpla 66, 67, 68 años de edad quedará afecto a la disminución de meses que dispone el artículo noveno de la ley N° 19.882.</w:t>
            </w:r>
          </w:p>
          <w:p w14:paraId="02F103A4" w14:textId="77777777" w:rsidR="0078780F" w:rsidRPr="00D777D2" w:rsidRDefault="0078780F" w:rsidP="0078780F">
            <w:pPr>
              <w:widowControl w:val="0"/>
              <w:tabs>
                <w:tab w:val="left" w:pos="2552"/>
              </w:tabs>
              <w:rPr>
                <w:rFonts w:cs="Arial"/>
                <w:bCs/>
                <w:szCs w:val="22"/>
                <w:shd w:val="clear" w:color="auto" w:fill="FFFFFF"/>
              </w:rPr>
            </w:pPr>
          </w:p>
          <w:p w14:paraId="7325506A"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10. Si un funcionario beneficiario de un cupo se desiste de su renuncia </w:t>
            </w:r>
            <w:r w:rsidRPr="00D777D2">
              <w:rPr>
                <w:rFonts w:cs="Arial"/>
                <w:bCs/>
                <w:szCs w:val="22"/>
                <w:shd w:val="clear" w:color="auto" w:fill="FFFFFF"/>
              </w:rPr>
              <w:lastRenderedPageBreak/>
              <w:t>voluntaria, la institución empleadora informará de manera inmediata a la Dirección de Presupuestos a fin de que ésta proceda a reasignar el cupo siguiendo estrictamente el orden del listado contenido en la resolución que determinó los beneficiarios del año respectivo. Las mujeres menores de 65 años de edad que habiendo sido seleccionadas se desistan no conservarán el cupo para los siguientes años y deberán volver a postular conforme a las normas señaladas en el artículo anterior. La resolución que reasigna cupos no requerirá el trámite de publicación a que se refiere el número 5 del artículo primero transitorio.</w:t>
            </w:r>
          </w:p>
          <w:p w14:paraId="798AE84B" w14:textId="77777777" w:rsidR="0078780F" w:rsidRPr="00D777D2" w:rsidRDefault="0078780F" w:rsidP="0078780F">
            <w:pPr>
              <w:widowControl w:val="0"/>
              <w:tabs>
                <w:tab w:val="left" w:pos="2552"/>
              </w:tabs>
              <w:rPr>
                <w:rFonts w:cs="Arial"/>
                <w:bCs/>
                <w:szCs w:val="22"/>
                <w:shd w:val="clear" w:color="auto" w:fill="FFFFFF"/>
              </w:rPr>
            </w:pPr>
          </w:p>
          <w:p w14:paraId="60FE8AD7" w14:textId="77777777" w:rsidR="0078780F" w:rsidRPr="00D777D2" w:rsidRDefault="0078780F" w:rsidP="0078780F">
            <w:pPr>
              <w:widowControl w:val="0"/>
              <w:tabs>
                <w:tab w:val="left" w:pos="2552"/>
              </w:tabs>
              <w:rPr>
                <w:rFonts w:cs="Arial"/>
                <w:bCs/>
                <w:szCs w:val="22"/>
                <w:shd w:val="clear" w:color="auto" w:fill="FFFFFF"/>
              </w:rPr>
            </w:pPr>
            <w:r w:rsidRPr="00D777D2">
              <w:rPr>
                <w:rFonts w:cs="Arial"/>
                <w:bCs/>
                <w:szCs w:val="22"/>
                <w:shd w:val="clear" w:color="auto" w:fill="FFFFFF"/>
              </w:rPr>
              <w:t xml:space="preserve">El funcionario al que se le reasigne el cupo de quien se desista tendrá como plazo máximo para fijar la fecha de su renuncia voluntaria el último día del mes siguiente a la fecha de dictación de la resolución que le concede el cupo. Con todo, deberán hacer efectiva su renuncia voluntaria o terminar sus contratos de trabajo por renuncia voluntaria o por aplicación del inciso primero del artículo 161 del Código del Trabajo, a más tardar el día primero del quinto mes siguiente del vencimiento del plazo para fijar la fecha de renuncia definitiva o hasta el día primero del quinto mes en que cumpla 65 años de edad, si esta fecha es posterior a aquella. Lo anterior, sin perjuicio de lo dispuesto respecto de los beneficios </w:t>
            </w:r>
            <w:r w:rsidRPr="00D777D2">
              <w:rPr>
                <w:rFonts w:cs="Arial"/>
                <w:bCs/>
                <w:szCs w:val="22"/>
                <w:shd w:val="clear" w:color="auto" w:fill="FFFFFF"/>
              </w:rPr>
              <w:lastRenderedPageBreak/>
              <w:t>decrecientes de esta ley.”.</w:t>
            </w:r>
          </w:p>
          <w:p w14:paraId="7A3AAB0C"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52A4B0B4" w14:textId="37C0F1C8" w:rsidTr="00E30892">
        <w:trPr>
          <w:jc w:val="center"/>
        </w:trPr>
        <w:tc>
          <w:tcPr>
            <w:tcW w:w="1250" w:type="pct"/>
            <w:shd w:val="clear" w:color="auto" w:fill="auto"/>
          </w:tcPr>
          <w:p w14:paraId="3B0638FE" w14:textId="2DD9446E" w:rsidR="0004245B" w:rsidRPr="00C2343A" w:rsidRDefault="0004245B" w:rsidP="0004245B">
            <w:pPr>
              <w:pStyle w:val="Textonotapie"/>
              <w:widowControl w:val="0"/>
              <w:jc w:val="center"/>
              <w:rPr>
                <w:sz w:val="22"/>
                <w:szCs w:val="22"/>
                <w:lang w:val="es-CL"/>
              </w:rPr>
            </w:pPr>
            <w:r w:rsidRPr="00C2343A">
              <w:rPr>
                <w:sz w:val="22"/>
                <w:szCs w:val="22"/>
                <w:lang w:val="es-CL"/>
              </w:rPr>
              <w:lastRenderedPageBreak/>
              <w:t>Ley 21003</w:t>
            </w:r>
          </w:p>
          <w:p w14:paraId="7560386D" w14:textId="77777777" w:rsidR="0004245B" w:rsidRPr="00C2343A" w:rsidRDefault="0004245B" w:rsidP="0004245B">
            <w:pPr>
              <w:pStyle w:val="Textonotapie"/>
              <w:widowControl w:val="0"/>
              <w:jc w:val="center"/>
              <w:rPr>
                <w:sz w:val="22"/>
                <w:szCs w:val="22"/>
                <w:lang w:val="es-CL"/>
              </w:rPr>
            </w:pPr>
            <w:r w:rsidRPr="00C2343A">
              <w:rPr>
                <w:sz w:val="22"/>
                <w:szCs w:val="22"/>
                <w:lang w:val="es-CL"/>
              </w:rPr>
              <w:t>EXTIENDE LOS BENEFICIOS DE LA LEY Nº 20.948 A LOS FUNCIONARIOS Y FUNCIONARIAS DE LA JUNTA NACIONAL DE JARDINES INFANTILES, ESTABLECE NORMAS ESPECÍFICAS PARA EL INCENTIVO DE LA LEY Nº 20.213 Y MODIFICA LOS REQUISITOS DE INGRESO Y PROMOCIÓN DE LA FUNCIÓN DE SUPERVISIÓN DE LA PLANTA DE PROFESIONALES DE DICHO SERVICIO</w:t>
            </w:r>
          </w:p>
          <w:p w14:paraId="39A967E1" w14:textId="77777777" w:rsidR="0004245B" w:rsidRPr="00C2343A" w:rsidRDefault="0004245B" w:rsidP="0004245B">
            <w:pPr>
              <w:pStyle w:val="Textonotapie"/>
              <w:widowControl w:val="0"/>
              <w:jc w:val="center"/>
              <w:rPr>
                <w:sz w:val="22"/>
                <w:szCs w:val="22"/>
                <w:lang w:val="es-CL"/>
              </w:rPr>
            </w:pPr>
          </w:p>
          <w:p w14:paraId="5B791F43" w14:textId="385A3F91" w:rsidR="0004245B" w:rsidRPr="00C2343A" w:rsidRDefault="0004245B" w:rsidP="0004245B">
            <w:pPr>
              <w:pStyle w:val="Textonotapie"/>
              <w:widowControl w:val="0"/>
              <w:rPr>
                <w:sz w:val="22"/>
                <w:szCs w:val="22"/>
                <w:lang w:val="es-CL"/>
              </w:rPr>
            </w:pPr>
            <w:r w:rsidRPr="00C2343A">
              <w:rPr>
                <w:sz w:val="22"/>
                <w:szCs w:val="22"/>
                <w:lang w:val="es-CL"/>
              </w:rPr>
              <w:t xml:space="preserve">"Artículo 1.- </w:t>
            </w:r>
            <w:proofErr w:type="spellStart"/>
            <w:r w:rsidRPr="00C2343A">
              <w:rPr>
                <w:sz w:val="22"/>
                <w:szCs w:val="22"/>
                <w:lang w:val="es-CL"/>
              </w:rPr>
              <w:t>Aplícanse</w:t>
            </w:r>
            <w:proofErr w:type="spellEnd"/>
            <w:r w:rsidRPr="00C2343A">
              <w:rPr>
                <w:sz w:val="22"/>
                <w:szCs w:val="22"/>
                <w:lang w:val="es-CL"/>
              </w:rPr>
              <w:t xml:space="preserve"> a los funcionarios y funcionarias de la Junta Nacional de Jardines Infantiles los artículos 1 al 15 y el artículo 18 de la ley Nº 20.948, que otorga una bonificación adicional y otros beneficios de incentivo al retiro para los funcionarios y funcionarias de los servicios públicos que se indican y modifica el título II de la ley Nº 19.882, en los mismos términos y condiciones que en ellos se establecen, sin perjuicio de las siguientes reglas especiales y las demás que fije un reglamento:</w:t>
            </w:r>
          </w:p>
          <w:p w14:paraId="79457497" w14:textId="77777777" w:rsidR="0004245B" w:rsidRPr="00C2343A" w:rsidRDefault="0004245B" w:rsidP="0004245B">
            <w:pPr>
              <w:pStyle w:val="Textonotapie"/>
              <w:widowControl w:val="0"/>
              <w:rPr>
                <w:sz w:val="22"/>
                <w:szCs w:val="22"/>
                <w:lang w:val="es-CL"/>
              </w:rPr>
            </w:pPr>
          </w:p>
          <w:p w14:paraId="50B12EE5" w14:textId="4A42D536" w:rsidR="0004245B" w:rsidRPr="00C2343A" w:rsidRDefault="0004245B" w:rsidP="0004245B">
            <w:pPr>
              <w:pStyle w:val="Textonotapie"/>
              <w:widowControl w:val="0"/>
              <w:rPr>
                <w:sz w:val="22"/>
                <w:szCs w:val="22"/>
                <w:lang w:val="es-CL"/>
              </w:rPr>
            </w:pPr>
            <w:r w:rsidRPr="00C2343A">
              <w:rPr>
                <w:sz w:val="22"/>
                <w:szCs w:val="22"/>
                <w:lang w:val="es-CL"/>
              </w:rPr>
              <w:t xml:space="preserve">    1.- Podrán acceder a la bonificación adicional durante </w:t>
            </w:r>
            <w:r w:rsidRPr="00C2343A">
              <w:rPr>
                <w:sz w:val="22"/>
                <w:szCs w:val="22"/>
                <w:u w:val="single"/>
                <w:lang w:val="es-CL"/>
              </w:rPr>
              <w:t>los años 2017 y 2018 hasta un máximo de 385 y 500 beneficiarios, respectivamente</w:t>
            </w:r>
            <w:r w:rsidRPr="00C2343A">
              <w:rPr>
                <w:sz w:val="22"/>
                <w:szCs w:val="22"/>
                <w:lang w:val="es-CL"/>
              </w:rPr>
              <w:t xml:space="preserve">. Se accederá a los referidos cupos conforme </w:t>
            </w:r>
            <w:r w:rsidRPr="00C2343A">
              <w:rPr>
                <w:sz w:val="22"/>
                <w:szCs w:val="22"/>
                <w:lang w:val="es-CL"/>
              </w:rPr>
              <w:lastRenderedPageBreak/>
              <w:t xml:space="preserve">a los procedimientos que se disponen en los artículos transitorios de la presente ley. Durante dichos años, a quienes se les aplique el artículo 8 y el inciso final del artículo 7, ambos de la ley Nº 20.948 y el artículo cuarto transitorio de esta ley, también quedarán afectos a los referidos cupos. </w:t>
            </w:r>
            <w:r w:rsidRPr="00C2343A">
              <w:rPr>
                <w:sz w:val="22"/>
                <w:szCs w:val="22"/>
                <w:u w:val="single"/>
                <w:lang w:val="es-CL"/>
              </w:rPr>
              <w:t>A contar del año 2019 y hasta el 31 de diciembre de 2025, dicha bonificación se otorgará sin tope de cupos anuales.</w:t>
            </w:r>
          </w:p>
          <w:p w14:paraId="00FA4619" w14:textId="4953B514" w:rsidR="0004245B" w:rsidRDefault="0004245B" w:rsidP="0004245B">
            <w:pPr>
              <w:pStyle w:val="Textonotapie"/>
              <w:widowControl w:val="0"/>
              <w:rPr>
                <w:sz w:val="22"/>
                <w:szCs w:val="22"/>
                <w:lang w:val="es-CL"/>
              </w:rPr>
            </w:pPr>
          </w:p>
          <w:p w14:paraId="2B569AB5" w14:textId="4358DB70" w:rsidR="0004245B" w:rsidRDefault="0004245B" w:rsidP="0004245B">
            <w:pPr>
              <w:pStyle w:val="Textonotapie"/>
              <w:widowControl w:val="0"/>
              <w:rPr>
                <w:sz w:val="22"/>
                <w:szCs w:val="22"/>
                <w:lang w:val="es-CL"/>
              </w:rPr>
            </w:pPr>
          </w:p>
          <w:p w14:paraId="42E74096" w14:textId="77777777" w:rsidR="0004245B" w:rsidRPr="00C2343A" w:rsidRDefault="0004245B" w:rsidP="0004245B">
            <w:pPr>
              <w:pStyle w:val="Textonotapie"/>
              <w:widowControl w:val="0"/>
              <w:rPr>
                <w:sz w:val="22"/>
                <w:szCs w:val="22"/>
                <w:lang w:val="es-CL"/>
              </w:rPr>
            </w:pPr>
          </w:p>
          <w:p w14:paraId="3860F410" w14:textId="5DB936CD" w:rsidR="0004245B" w:rsidRPr="00C2343A" w:rsidRDefault="0004245B" w:rsidP="0004245B">
            <w:pPr>
              <w:pStyle w:val="Textonotapie"/>
              <w:widowControl w:val="0"/>
              <w:rPr>
                <w:sz w:val="22"/>
                <w:szCs w:val="22"/>
                <w:lang w:val="es-CL"/>
              </w:rPr>
            </w:pPr>
            <w:r w:rsidRPr="00C2343A">
              <w:rPr>
                <w:sz w:val="22"/>
                <w:szCs w:val="22"/>
                <w:lang w:val="es-CL"/>
              </w:rPr>
              <w:t xml:space="preserve">    2.- Los funcionarios deberán postular en la unidad de recursos humanos de la Junta Nacional de Jardines Infantiles para acceder a los beneficios de la ley Nº 20.948, de conformidad con el procedimiento y plazos que fije el reglamento.</w:t>
            </w:r>
          </w:p>
          <w:p w14:paraId="257831F6" w14:textId="77777777" w:rsidR="0004245B" w:rsidRPr="00C2343A" w:rsidRDefault="0004245B" w:rsidP="0004245B">
            <w:pPr>
              <w:pStyle w:val="Textonotapie"/>
              <w:widowControl w:val="0"/>
              <w:rPr>
                <w:sz w:val="22"/>
                <w:szCs w:val="22"/>
                <w:lang w:val="es-CL"/>
              </w:rPr>
            </w:pPr>
          </w:p>
          <w:p w14:paraId="7A7FE0BA" w14:textId="399D459E" w:rsidR="0004245B" w:rsidRPr="00C2343A" w:rsidRDefault="0004245B" w:rsidP="0004245B">
            <w:pPr>
              <w:pStyle w:val="Textonotapie"/>
              <w:widowControl w:val="0"/>
              <w:rPr>
                <w:sz w:val="22"/>
                <w:szCs w:val="22"/>
                <w:lang w:val="es-CL"/>
              </w:rPr>
            </w:pPr>
            <w:r w:rsidRPr="00C2343A">
              <w:rPr>
                <w:sz w:val="22"/>
                <w:szCs w:val="22"/>
                <w:lang w:val="es-CL"/>
              </w:rPr>
              <w:t xml:space="preserve">    3.- El plazo de postulación para acceder a la bonificación adicional respecto de los funcionarios afectos al artículo 8 de la ley Nº 20.948 y que cumplan las edades en los períodos señalados en las letras a), b) y c) del número 1 del artículo primero transitorio de esta ley será el que disponen dichos literales.</w:t>
            </w:r>
          </w:p>
          <w:p w14:paraId="618486DA" w14:textId="77777777" w:rsidR="0004245B" w:rsidRPr="00C2343A" w:rsidRDefault="0004245B" w:rsidP="0004245B">
            <w:pPr>
              <w:pStyle w:val="Textonotapie"/>
              <w:widowControl w:val="0"/>
              <w:rPr>
                <w:sz w:val="22"/>
                <w:szCs w:val="22"/>
                <w:lang w:val="es-CL"/>
              </w:rPr>
            </w:pPr>
          </w:p>
          <w:p w14:paraId="16DD3463" w14:textId="43DB6B45" w:rsidR="0004245B" w:rsidRPr="00C2343A" w:rsidRDefault="0004245B" w:rsidP="0004245B">
            <w:pPr>
              <w:pStyle w:val="Textonotapie"/>
              <w:widowControl w:val="0"/>
              <w:rPr>
                <w:sz w:val="22"/>
                <w:szCs w:val="22"/>
                <w:lang w:val="es-CL"/>
              </w:rPr>
            </w:pPr>
            <w:r w:rsidRPr="00C2343A">
              <w:rPr>
                <w:sz w:val="22"/>
                <w:szCs w:val="22"/>
                <w:lang w:val="es-CL"/>
              </w:rPr>
              <w:t xml:space="preserve">    4.- Para efectos de esta ley, todas las referencias que la ley Nº 20.948 realice a la fecha de su publicación deberán entenderse efectuadas a la data de </w:t>
            </w:r>
            <w:r w:rsidRPr="00C2343A">
              <w:rPr>
                <w:sz w:val="22"/>
                <w:szCs w:val="22"/>
                <w:lang w:val="es-CL"/>
              </w:rPr>
              <w:lastRenderedPageBreak/>
              <w:t>publicación de la presente ley.</w:t>
            </w:r>
          </w:p>
          <w:p w14:paraId="53AF130D" w14:textId="77777777" w:rsidR="0004245B" w:rsidRPr="00C2343A" w:rsidRDefault="0004245B" w:rsidP="0004245B">
            <w:pPr>
              <w:pStyle w:val="Textonotapie"/>
              <w:widowControl w:val="0"/>
              <w:rPr>
                <w:sz w:val="22"/>
                <w:szCs w:val="22"/>
                <w:lang w:val="es-CL"/>
              </w:rPr>
            </w:pPr>
          </w:p>
          <w:p w14:paraId="3F2F7456" w14:textId="156CEBFC" w:rsidR="0004245B" w:rsidRPr="00C2343A" w:rsidRDefault="0004245B" w:rsidP="0004245B">
            <w:pPr>
              <w:pStyle w:val="Textonotapie"/>
              <w:widowControl w:val="0"/>
              <w:rPr>
                <w:sz w:val="22"/>
                <w:szCs w:val="22"/>
                <w:lang w:val="es-CL"/>
              </w:rPr>
            </w:pPr>
            <w:r w:rsidRPr="00C2343A">
              <w:rPr>
                <w:sz w:val="22"/>
                <w:szCs w:val="22"/>
                <w:lang w:val="es-CL"/>
              </w:rPr>
              <w:t xml:space="preserve">    5.- Un reglamento dictado por el Ministerio de Educación y suscrito también por el Ministro de Hacienda determinará el procedimiento de otorgamiento de los beneficios y el o los períodos de postulación para acceder a los beneficios de la ley Nº 20.948, pudiendo establecer distintos plazos. Asimismo, el reglamento determinará los procedimientos aplicables para la heredabilidad de los beneficios y establecerá las normas necesarias para la aplicación de esta ley.</w:t>
            </w:r>
          </w:p>
          <w:p w14:paraId="0EA5E8AF" w14:textId="77777777" w:rsidR="0004245B" w:rsidRPr="00C2343A" w:rsidRDefault="0004245B" w:rsidP="0004245B">
            <w:pPr>
              <w:pStyle w:val="Textonotapie"/>
              <w:widowControl w:val="0"/>
              <w:rPr>
                <w:sz w:val="22"/>
                <w:szCs w:val="22"/>
                <w:lang w:val="es-CL"/>
              </w:rPr>
            </w:pPr>
          </w:p>
          <w:p w14:paraId="1A8ECDD4" w14:textId="4C987570" w:rsidR="0004245B" w:rsidRPr="00C2343A" w:rsidRDefault="0004245B" w:rsidP="0004245B">
            <w:pPr>
              <w:pStyle w:val="Textonotapie"/>
              <w:widowControl w:val="0"/>
              <w:rPr>
                <w:sz w:val="22"/>
                <w:szCs w:val="22"/>
                <w:lang w:val="es-CL"/>
              </w:rPr>
            </w:pPr>
            <w:r w:rsidRPr="00C2343A">
              <w:rPr>
                <w:sz w:val="22"/>
                <w:szCs w:val="22"/>
                <w:lang w:val="es-CL"/>
              </w:rPr>
              <w:t xml:space="preserve">    6.- Los funcionarios que perciban los beneficios establecidos en esta ley no podrán ser nombrados ni contratados, sea a contrata, a honorarios o en los términos del Código del Trabajo, en ninguna de las instituciones que conforman la Administración del Estado, durante los cinco años siguientes al término de su relación laboral, a menos que previamente devuelvan la totalidad de los beneficios percibidos, debidamente reajustados por la variación del Índice de Precios al Consumidor, determinado por el Instituto Nacional de Estadísticas, entre el mes del pago del beneficio respectivo y el mes anterior al de la restitución, más el interés corriente para operaciones reajustables.</w:t>
            </w:r>
          </w:p>
          <w:p w14:paraId="0FDE3A3C" w14:textId="77777777" w:rsidR="0004245B" w:rsidRPr="00C2343A" w:rsidRDefault="0004245B" w:rsidP="0004245B">
            <w:pPr>
              <w:pStyle w:val="Textonotapie"/>
              <w:widowControl w:val="0"/>
              <w:rPr>
                <w:sz w:val="22"/>
                <w:szCs w:val="22"/>
                <w:lang w:val="es-CL"/>
              </w:rPr>
            </w:pPr>
          </w:p>
          <w:p w14:paraId="737AF589" w14:textId="26174A9C" w:rsidR="0004245B" w:rsidRPr="00C2343A" w:rsidRDefault="0004245B" w:rsidP="0004245B">
            <w:pPr>
              <w:pStyle w:val="Textonotapie"/>
              <w:widowControl w:val="0"/>
              <w:rPr>
                <w:sz w:val="22"/>
                <w:szCs w:val="22"/>
                <w:lang w:val="es-CL"/>
              </w:rPr>
            </w:pPr>
            <w:r w:rsidRPr="00C2343A">
              <w:rPr>
                <w:sz w:val="22"/>
                <w:szCs w:val="22"/>
                <w:lang w:val="es-CL"/>
              </w:rPr>
              <w:t xml:space="preserve">    Los beneficios de esta ley serán </w:t>
            </w:r>
            <w:r w:rsidRPr="00C2343A">
              <w:rPr>
                <w:sz w:val="22"/>
                <w:szCs w:val="22"/>
                <w:lang w:val="es-CL"/>
              </w:rPr>
              <w:lastRenderedPageBreak/>
              <w:t>incompatibles con cualquier otro de naturaleza homologable que se origine en una causal similar de otorgamiento y cualquier otro beneficio por retiro que hubiese percibido el funcionario con anterioridad, tales como aquellos contemplados en la ley Nº 20.648. Del mismo modo, los beneficiarios de la presente ley no podrán contabilizar los mismos años de servicio que hubiesen sido considerados para percibir otros beneficios asociados al retiro voluntario.</w:t>
            </w:r>
          </w:p>
          <w:p w14:paraId="669603EF" w14:textId="77777777" w:rsidR="0004245B" w:rsidRPr="00C2343A" w:rsidRDefault="0004245B" w:rsidP="0004245B">
            <w:pPr>
              <w:pStyle w:val="Textonotapie"/>
              <w:widowControl w:val="0"/>
              <w:rPr>
                <w:sz w:val="22"/>
                <w:szCs w:val="22"/>
                <w:lang w:val="es-CL"/>
              </w:rPr>
            </w:pPr>
          </w:p>
          <w:p w14:paraId="4F2A7976" w14:textId="45C42464" w:rsidR="0004245B" w:rsidRPr="00C2343A" w:rsidRDefault="0004245B" w:rsidP="0004245B">
            <w:pPr>
              <w:pStyle w:val="Textonotapie"/>
              <w:widowControl w:val="0"/>
              <w:rPr>
                <w:sz w:val="22"/>
                <w:szCs w:val="22"/>
                <w:lang w:val="es-CL"/>
              </w:rPr>
            </w:pPr>
            <w:r w:rsidRPr="00C2343A">
              <w:rPr>
                <w:sz w:val="22"/>
                <w:szCs w:val="22"/>
                <w:lang w:val="es-CL"/>
              </w:rPr>
              <w:t xml:space="preserve">    Con todo, los beneficios de esta ley son compatibles con la bonificación por retiro establecida en el título II de la ley Nº 19.882.</w:t>
            </w:r>
          </w:p>
          <w:p w14:paraId="10B4F75C" w14:textId="77777777" w:rsidR="0004245B" w:rsidRPr="00C2343A" w:rsidRDefault="0004245B" w:rsidP="0004245B">
            <w:pPr>
              <w:pStyle w:val="Textonotapie"/>
              <w:widowControl w:val="0"/>
              <w:rPr>
                <w:sz w:val="22"/>
                <w:szCs w:val="22"/>
                <w:lang w:val="es-CL"/>
              </w:rPr>
            </w:pPr>
          </w:p>
          <w:p w14:paraId="25EF354F"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7.- Lo dispuesto en el artículo 18 de la ley Nº 20.948 no se aplicará a las vacantes de empleos a contrata asimilados a las plantas de profesionales que cumplan funciones de dirección de establecimientos de educación </w:t>
            </w:r>
            <w:proofErr w:type="spellStart"/>
            <w:r w:rsidRPr="00C2343A">
              <w:rPr>
                <w:sz w:val="22"/>
                <w:szCs w:val="22"/>
                <w:lang w:val="es-CL"/>
              </w:rPr>
              <w:t>parvularia</w:t>
            </w:r>
            <w:proofErr w:type="spellEnd"/>
            <w:r w:rsidRPr="00C2343A">
              <w:rPr>
                <w:sz w:val="22"/>
                <w:szCs w:val="22"/>
                <w:lang w:val="es-CL"/>
              </w:rPr>
              <w:t xml:space="preserve"> o funciones pedagógicas en establecimientos de educación </w:t>
            </w:r>
            <w:proofErr w:type="spellStart"/>
            <w:r w:rsidRPr="00C2343A">
              <w:rPr>
                <w:sz w:val="22"/>
                <w:szCs w:val="22"/>
                <w:lang w:val="es-CL"/>
              </w:rPr>
              <w:t>parvularia</w:t>
            </w:r>
            <w:proofErr w:type="spellEnd"/>
            <w:r w:rsidRPr="00C2343A">
              <w:rPr>
                <w:sz w:val="22"/>
                <w:szCs w:val="22"/>
                <w:lang w:val="es-CL"/>
              </w:rPr>
              <w:t xml:space="preserve">, a las plantas de técnicos que cumplan funciones técnicas en educación </w:t>
            </w:r>
            <w:proofErr w:type="spellStart"/>
            <w:r w:rsidRPr="00C2343A">
              <w:rPr>
                <w:sz w:val="22"/>
                <w:szCs w:val="22"/>
                <w:lang w:val="es-CL"/>
              </w:rPr>
              <w:t>parvularia</w:t>
            </w:r>
            <w:proofErr w:type="spellEnd"/>
            <w:r w:rsidRPr="00C2343A">
              <w:rPr>
                <w:sz w:val="22"/>
                <w:szCs w:val="22"/>
                <w:lang w:val="es-CL"/>
              </w:rPr>
              <w:t xml:space="preserve"> y a las plantas de administrativos y auxiliares que ejerzan sus funciones en establecimientos de educación </w:t>
            </w:r>
            <w:proofErr w:type="spellStart"/>
            <w:r w:rsidRPr="00C2343A">
              <w:rPr>
                <w:sz w:val="22"/>
                <w:szCs w:val="22"/>
                <w:lang w:val="es-CL"/>
              </w:rPr>
              <w:t>parvularia</w:t>
            </w:r>
            <w:proofErr w:type="spellEnd"/>
            <w:r w:rsidRPr="00C2343A">
              <w:rPr>
                <w:sz w:val="22"/>
                <w:szCs w:val="22"/>
                <w:lang w:val="es-CL"/>
              </w:rPr>
              <w:t>.</w:t>
            </w:r>
          </w:p>
          <w:p w14:paraId="74FF1020" w14:textId="01549BF2" w:rsidR="0004245B" w:rsidRPr="00C2343A" w:rsidRDefault="0004245B" w:rsidP="0004245B">
            <w:pPr>
              <w:pStyle w:val="Textonotapie"/>
              <w:widowControl w:val="0"/>
              <w:rPr>
                <w:sz w:val="22"/>
                <w:szCs w:val="22"/>
                <w:lang w:val="es-CL"/>
              </w:rPr>
            </w:pPr>
          </w:p>
        </w:tc>
        <w:tc>
          <w:tcPr>
            <w:tcW w:w="1250" w:type="pct"/>
          </w:tcPr>
          <w:p w14:paraId="2F1885B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Artículo 93.- En la ley N°21.003:</w:t>
            </w:r>
          </w:p>
          <w:p w14:paraId="5ACF8E95" w14:textId="7C14C23E" w:rsidR="0004245B" w:rsidRPr="00C2343A" w:rsidRDefault="0004245B" w:rsidP="0004245B">
            <w:pPr>
              <w:widowControl w:val="0"/>
              <w:tabs>
                <w:tab w:val="left" w:pos="2552"/>
              </w:tabs>
              <w:rPr>
                <w:rFonts w:cs="Arial"/>
                <w:bCs/>
                <w:szCs w:val="22"/>
                <w:shd w:val="clear" w:color="auto" w:fill="FFFFFF"/>
              </w:rPr>
            </w:pPr>
          </w:p>
          <w:p w14:paraId="436CB01F" w14:textId="42B0EC03" w:rsidR="0004245B" w:rsidRPr="00C2343A" w:rsidRDefault="0004245B" w:rsidP="0004245B">
            <w:pPr>
              <w:widowControl w:val="0"/>
              <w:tabs>
                <w:tab w:val="left" w:pos="2552"/>
              </w:tabs>
              <w:rPr>
                <w:rFonts w:cs="Arial"/>
                <w:bCs/>
                <w:szCs w:val="22"/>
                <w:shd w:val="clear" w:color="auto" w:fill="FFFFFF"/>
              </w:rPr>
            </w:pPr>
          </w:p>
          <w:p w14:paraId="185B099B" w14:textId="3B1B478C" w:rsidR="0004245B" w:rsidRPr="00C2343A" w:rsidRDefault="0004245B" w:rsidP="0004245B">
            <w:pPr>
              <w:widowControl w:val="0"/>
              <w:tabs>
                <w:tab w:val="left" w:pos="2552"/>
              </w:tabs>
              <w:rPr>
                <w:rFonts w:cs="Arial"/>
                <w:bCs/>
                <w:szCs w:val="22"/>
                <w:shd w:val="clear" w:color="auto" w:fill="FFFFFF"/>
              </w:rPr>
            </w:pPr>
          </w:p>
          <w:p w14:paraId="20948D7E" w14:textId="6F0BE993" w:rsidR="0004245B" w:rsidRPr="00C2343A" w:rsidRDefault="0004245B" w:rsidP="0004245B">
            <w:pPr>
              <w:widowControl w:val="0"/>
              <w:tabs>
                <w:tab w:val="left" w:pos="2552"/>
              </w:tabs>
              <w:rPr>
                <w:rFonts w:cs="Arial"/>
                <w:bCs/>
                <w:szCs w:val="22"/>
                <w:shd w:val="clear" w:color="auto" w:fill="FFFFFF"/>
              </w:rPr>
            </w:pPr>
          </w:p>
          <w:p w14:paraId="370C95AD" w14:textId="09EED32E" w:rsidR="0004245B" w:rsidRDefault="0004245B" w:rsidP="0004245B">
            <w:pPr>
              <w:widowControl w:val="0"/>
              <w:tabs>
                <w:tab w:val="left" w:pos="2552"/>
              </w:tabs>
              <w:rPr>
                <w:rFonts w:cs="Arial"/>
                <w:bCs/>
                <w:szCs w:val="22"/>
                <w:shd w:val="clear" w:color="auto" w:fill="FFFFFF"/>
              </w:rPr>
            </w:pPr>
          </w:p>
          <w:p w14:paraId="2A2854D8" w14:textId="6DE0A78E" w:rsidR="0004245B" w:rsidRDefault="0004245B" w:rsidP="0004245B">
            <w:pPr>
              <w:widowControl w:val="0"/>
              <w:tabs>
                <w:tab w:val="left" w:pos="2552"/>
              </w:tabs>
              <w:rPr>
                <w:rFonts w:cs="Arial"/>
                <w:bCs/>
                <w:szCs w:val="22"/>
                <w:shd w:val="clear" w:color="auto" w:fill="FFFFFF"/>
              </w:rPr>
            </w:pPr>
          </w:p>
          <w:p w14:paraId="5E88E54D" w14:textId="03CD8563" w:rsidR="0004245B" w:rsidRDefault="0004245B" w:rsidP="0004245B">
            <w:pPr>
              <w:widowControl w:val="0"/>
              <w:tabs>
                <w:tab w:val="left" w:pos="2552"/>
              </w:tabs>
              <w:rPr>
                <w:rFonts w:cs="Arial"/>
                <w:bCs/>
                <w:szCs w:val="22"/>
                <w:shd w:val="clear" w:color="auto" w:fill="FFFFFF"/>
              </w:rPr>
            </w:pPr>
          </w:p>
          <w:p w14:paraId="7E82D63E" w14:textId="5FE4B9E7" w:rsidR="0004245B" w:rsidRDefault="0004245B" w:rsidP="0004245B">
            <w:pPr>
              <w:widowControl w:val="0"/>
              <w:tabs>
                <w:tab w:val="left" w:pos="2552"/>
              </w:tabs>
              <w:rPr>
                <w:rFonts w:cs="Arial"/>
                <w:bCs/>
                <w:szCs w:val="22"/>
                <w:shd w:val="clear" w:color="auto" w:fill="FFFFFF"/>
              </w:rPr>
            </w:pPr>
          </w:p>
          <w:p w14:paraId="64BCC0E9" w14:textId="46B81BD0" w:rsidR="0004245B" w:rsidRDefault="0004245B" w:rsidP="0004245B">
            <w:pPr>
              <w:widowControl w:val="0"/>
              <w:tabs>
                <w:tab w:val="left" w:pos="2552"/>
              </w:tabs>
              <w:rPr>
                <w:rFonts w:cs="Arial"/>
                <w:bCs/>
                <w:szCs w:val="22"/>
                <w:shd w:val="clear" w:color="auto" w:fill="FFFFFF"/>
              </w:rPr>
            </w:pPr>
          </w:p>
          <w:p w14:paraId="200FDAD9" w14:textId="0F549A52" w:rsidR="0004245B" w:rsidRDefault="0004245B" w:rsidP="0004245B">
            <w:pPr>
              <w:widowControl w:val="0"/>
              <w:tabs>
                <w:tab w:val="left" w:pos="2552"/>
              </w:tabs>
              <w:rPr>
                <w:rFonts w:cs="Arial"/>
                <w:bCs/>
                <w:szCs w:val="22"/>
                <w:shd w:val="clear" w:color="auto" w:fill="FFFFFF"/>
              </w:rPr>
            </w:pPr>
          </w:p>
          <w:p w14:paraId="3BB1012C" w14:textId="77777777" w:rsidR="0004245B" w:rsidRPr="00C2343A" w:rsidRDefault="0004245B" w:rsidP="0004245B">
            <w:pPr>
              <w:widowControl w:val="0"/>
              <w:tabs>
                <w:tab w:val="left" w:pos="2552"/>
              </w:tabs>
              <w:rPr>
                <w:rFonts w:cs="Arial"/>
                <w:bCs/>
                <w:szCs w:val="22"/>
                <w:shd w:val="clear" w:color="auto" w:fill="FFFFFF"/>
              </w:rPr>
            </w:pPr>
          </w:p>
          <w:p w14:paraId="6F489438" w14:textId="3C94EE86" w:rsidR="0004245B" w:rsidRPr="00C2343A" w:rsidRDefault="0004245B" w:rsidP="0004245B">
            <w:pPr>
              <w:widowControl w:val="0"/>
              <w:tabs>
                <w:tab w:val="left" w:pos="2552"/>
              </w:tabs>
              <w:rPr>
                <w:rFonts w:cs="Arial"/>
                <w:bCs/>
                <w:szCs w:val="22"/>
                <w:shd w:val="clear" w:color="auto" w:fill="FFFFFF"/>
              </w:rPr>
            </w:pPr>
          </w:p>
          <w:p w14:paraId="388F69C4" w14:textId="77777777" w:rsidR="0004245B" w:rsidRPr="00C2343A" w:rsidRDefault="0004245B" w:rsidP="0004245B">
            <w:pPr>
              <w:widowControl w:val="0"/>
              <w:tabs>
                <w:tab w:val="left" w:pos="2552"/>
              </w:tabs>
              <w:rPr>
                <w:rFonts w:cs="Arial"/>
                <w:bCs/>
                <w:szCs w:val="22"/>
                <w:shd w:val="clear" w:color="auto" w:fill="FFFFFF"/>
              </w:rPr>
            </w:pPr>
          </w:p>
          <w:p w14:paraId="679DCBAF"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1. En su artículo 1:</w:t>
            </w:r>
          </w:p>
          <w:p w14:paraId="2B9BE572" w14:textId="114443BC" w:rsidR="0004245B" w:rsidRPr="00C2343A" w:rsidRDefault="0004245B" w:rsidP="0004245B">
            <w:pPr>
              <w:widowControl w:val="0"/>
              <w:tabs>
                <w:tab w:val="left" w:pos="2552"/>
              </w:tabs>
              <w:rPr>
                <w:rFonts w:cs="Arial"/>
                <w:bCs/>
                <w:szCs w:val="22"/>
                <w:shd w:val="clear" w:color="auto" w:fill="FFFFFF"/>
              </w:rPr>
            </w:pPr>
          </w:p>
          <w:p w14:paraId="02E73FD8" w14:textId="502B2FE4" w:rsidR="0004245B" w:rsidRPr="00C2343A" w:rsidRDefault="0004245B" w:rsidP="0004245B">
            <w:pPr>
              <w:widowControl w:val="0"/>
              <w:tabs>
                <w:tab w:val="left" w:pos="2552"/>
              </w:tabs>
              <w:rPr>
                <w:rFonts w:cs="Arial"/>
                <w:bCs/>
                <w:szCs w:val="22"/>
                <w:shd w:val="clear" w:color="auto" w:fill="FFFFFF"/>
              </w:rPr>
            </w:pPr>
          </w:p>
          <w:p w14:paraId="23D923F5" w14:textId="73CAF346" w:rsidR="0004245B" w:rsidRPr="00C2343A" w:rsidRDefault="0004245B" w:rsidP="0004245B">
            <w:pPr>
              <w:widowControl w:val="0"/>
              <w:tabs>
                <w:tab w:val="left" w:pos="2552"/>
              </w:tabs>
              <w:rPr>
                <w:rFonts w:cs="Arial"/>
                <w:bCs/>
                <w:szCs w:val="22"/>
                <w:shd w:val="clear" w:color="auto" w:fill="FFFFFF"/>
              </w:rPr>
            </w:pPr>
          </w:p>
          <w:p w14:paraId="4BE3A7EF" w14:textId="089BE86F" w:rsidR="0004245B" w:rsidRPr="00C2343A" w:rsidRDefault="0004245B" w:rsidP="0004245B">
            <w:pPr>
              <w:widowControl w:val="0"/>
              <w:tabs>
                <w:tab w:val="left" w:pos="2552"/>
              </w:tabs>
              <w:rPr>
                <w:rFonts w:cs="Arial"/>
                <w:bCs/>
                <w:szCs w:val="22"/>
                <w:shd w:val="clear" w:color="auto" w:fill="FFFFFF"/>
              </w:rPr>
            </w:pPr>
          </w:p>
          <w:p w14:paraId="603090D6" w14:textId="363D7830" w:rsidR="0004245B" w:rsidRDefault="0004245B" w:rsidP="0004245B">
            <w:pPr>
              <w:widowControl w:val="0"/>
              <w:tabs>
                <w:tab w:val="left" w:pos="2552"/>
              </w:tabs>
              <w:rPr>
                <w:rFonts w:cs="Arial"/>
                <w:bCs/>
                <w:szCs w:val="22"/>
                <w:shd w:val="clear" w:color="auto" w:fill="FFFFFF"/>
              </w:rPr>
            </w:pPr>
          </w:p>
          <w:p w14:paraId="6F38A0F4" w14:textId="3D77BE49" w:rsidR="0004245B" w:rsidRDefault="0004245B" w:rsidP="0004245B">
            <w:pPr>
              <w:widowControl w:val="0"/>
              <w:tabs>
                <w:tab w:val="left" w:pos="2552"/>
              </w:tabs>
              <w:rPr>
                <w:rFonts w:cs="Arial"/>
                <w:bCs/>
                <w:szCs w:val="22"/>
                <w:shd w:val="clear" w:color="auto" w:fill="FFFFFF"/>
              </w:rPr>
            </w:pPr>
          </w:p>
          <w:p w14:paraId="35CBBBFB" w14:textId="787ACCC5" w:rsidR="0004245B" w:rsidRDefault="0004245B" w:rsidP="0004245B">
            <w:pPr>
              <w:widowControl w:val="0"/>
              <w:tabs>
                <w:tab w:val="left" w:pos="2552"/>
              </w:tabs>
              <w:rPr>
                <w:rFonts w:cs="Arial"/>
                <w:bCs/>
                <w:szCs w:val="22"/>
                <w:shd w:val="clear" w:color="auto" w:fill="FFFFFF"/>
              </w:rPr>
            </w:pPr>
          </w:p>
          <w:p w14:paraId="1A0EA4EB" w14:textId="3D7D5D96" w:rsidR="0004245B" w:rsidRDefault="0004245B" w:rsidP="0004245B">
            <w:pPr>
              <w:widowControl w:val="0"/>
              <w:tabs>
                <w:tab w:val="left" w:pos="2552"/>
              </w:tabs>
              <w:rPr>
                <w:rFonts w:cs="Arial"/>
                <w:bCs/>
                <w:szCs w:val="22"/>
                <w:shd w:val="clear" w:color="auto" w:fill="FFFFFF"/>
              </w:rPr>
            </w:pPr>
          </w:p>
          <w:p w14:paraId="0D7C0C7A" w14:textId="63FD4F22" w:rsidR="0004245B" w:rsidRDefault="0004245B" w:rsidP="0004245B">
            <w:pPr>
              <w:widowControl w:val="0"/>
              <w:tabs>
                <w:tab w:val="left" w:pos="2552"/>
              </w:tabs>
              <w:rPr>
                <w:rFonts w:cs="Arial"/>
                <w:bCs/>
                <w:szCs w:val="22"/>
                <w:shd w:val="clear" w:color="auto" w:fill="FFFFFF"/>
              </w:rPr>
            </w:pPr>
          </w:p>
          <w:p w14:paraId="07D1AA0E" w14:textId="305EBC23" w:rsidR="0004245B" w:rsidRDefault="0004245B" w:rsidP="0004245B">
            <w:pPr>
              <w:widowControl w:val="0"/>
              <w:tabs>
                <w:tab w:val="left" w:pos="2552"/>
              </w:tabs>
              <w:rPr>
                <w:rFonts w:cs="Arial"/>
                <w:bCs/>
                <w:szCs w:val="22"/>
                <w:shd w:val="clear" w:color="auto" w:fill="FFFFFF"/>
              </w:rPr>
            </w:pPr>
          </w:p>
          <w:p w14:paraId="3D6453B2" w14:textId="77777777" w:rsidR="0004245B" w:rsidRPr="00C2343A" w:rsidRDefault="0004245B" w:rsidP="0004245B">
            <w:pPr>
              <w:widowControl w:val="0"/>
              <w:tabs>
                <w:tab w:val="left" w:pos="2552"/>
              </w:tabs>
              <w:rPr>
                <w:rFonts w:cs="Arial"/>
                <w:bCs/>
                <w:szCs w:val="22"/>
                <w:shd w:val="clear" w:color="auto" w:fill="FFFFFF"/>
              </w:rPr>
            </w:pPr>
          </w:p>
          <w:p w14:paraId="62F25E6D" w14:textId="018B270C" w:rsidR="0004245B" w:rsidRPr="00C2343A" w:rsidRDefault="0004245B" w:rsidP="0004245B">
            <w:pPr>
              <w:widowControl w:val="0"/>
              <w:tabs>
                <w:tab w:val="left" w:pos="2552"/>
              </w:tabs>
              <w:rPr>
                <w:rFonts w:cs="Arial"/>
                <w:bCs/>
                <w:szCs w:val="22"/>
                <w:shd w:val="clear" w:color="auto" w:fill="FFFFFF"/>
              </w:rPr>
            </w:pPr>
          </w:p>
          <w:p w14:paraId="5265B7CC" w14:textId="77777777" w:rsidR="0004245B" w:rsidRPr="00C2343A" w:rsidRDefault="0004245B" w:rsidP="0004245B">
            <w:pPr>
              <w:widowControl w:val="0"/>
              <w:tabs>
                <w:tab w:val="left" w:pos="2552"/>
              </w:tabs>
              <w:rPr>
                <w:rFonts w:cs="Arial"/>
                <w:bCs/>
                <w:szCs w:val="22"/>
                <w:shd w:val="clear" w:color="auto" w:fill="FFFFFF"/>
              </w:rPr>
            </w:pPr>
          </w:p>
          <w:p w14:paraId="16BE1D5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su numeral 1 la expresión “los años 2017 y 2018 hasta por un máximo de 385 y 500 beneficiarios, respectivamente” por la siguiente: “los años 2026 y 2027 hasta </w:t>
            </w:r>
            <w:r w:rsidRPr="00C2343A">
              <w:rPr>
                <w:rFonts w:cs="Arial"/>
                <w:bCs/>
                <w:szCs w:val="22"/>
                <w:shd w:val="clear" w:color="auto" w:fill="FFFFFF"/>
              </w:rPr>
              <w:lastRenderedPageBreak/>
              <w:t>por un máximo de 230 y 200 beneficiarios, respectivamente”.</w:t>
            </w:r>
          </w:p>
          <w:p w14:paraId="16781455" w14:textId="1E2A33B4" w:rsidR="0004245B" w:rsidRDefault="0004245B" w:rsidP="0004245B">
            <w:pPr>
              <w:widowControl w:val="0"/>
              <w:tabs>
                <w:tab w:val="left" w:pos="2552"/>
              </w:tabs>
              <w:rPr>
                <w:rFonts w:cs="Arial"/>
                <w:bCs/>
                <w:szCs w:val="22"/>
                <w:shd w:val="clear" w:color="auto" w:fill="FFFFFF"/>
              </w:rPr>
            </w:pPr>
          </w:p>
          <w:p w14:paraId="540E3178" w14:textId="3060894B" w:rsidR="0004245B" w:rsidRDefault="0004245B" w:rsidP="0004245B">
            <w:pPr>
              <w:widowControl w:val="0"/>
              <w:tabs>
                <w:tab w:val="left" w:pos="2552"/>
              </w:tabs>
              <w:rPr>
                <w:rFonts w:cs="Arial"/>
                <w:bCs/>
                <w:szCs w:val="22"/>
                <w:shd w:val="clear" w:color="auto" w:fill="FFFFFF"/>
              </w:rPr>
            </w:pPr>
          </w:p>
          <w:p w14:paraId="027FC131" w14:textId="77777777" w:rsidR="0004245B" w:rsidRPr="00C2343A" w:rsidRDefault="0004245B" w:rsidP="0004245B">
            <w:pPr>
              <w:widowControl w:val="0"/>
              <w:tabs>
                <w:tab w:val="left" w:pos="2552"/>
              </w:tabs>
              <w:rPr>
                <w:rFonts w:cs="Arial"/>
                <w:bCs/>
                <w:szCs w:val="22"/>
                <w:shd w:val="clear" w:color="auto" w:fill="FFFFFF"/>
              </w:rPr>
            </w:pPr>
          </w:p>
          <w:p w14:paraId="17B0BB2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su numeral 1 la oración “A contar del año 2019 y hasta el 31 de diciembre de 2025, dicha bonificación se otorgará sin tope de cupos anuales.” por la siguiente: “Dicha bonificación se otorgará sin cupos durante el año 2025. Asimismo, a contar del año 2028, se otorgará sin cupos.”.</w:t>
            </w:r>
          </w:p>
          <w:p w14:paraId="2E5D76D6" w14:textId="77777777" w:rsidR="0004245B" w:rsidRPr="00C2343A" w:rsidRDefault="0004245B" w:rsidP="0004245B">
            <w:pPr>
              <w:widowControl w:val="0"/>
              <w:rPr>
                <w:rFonts w:eastAsia="Aptos" w:cs="Arial"/>
                <w:szCs w:val="24"/>
                <w:lang w:eastAsia="en-US"/>
              </w:rPr>
            </w:pPr>
          </w:p>
        </w:tc>
        <w:tc>
          <w:tcPr>
            <w:tcW w:w="1250" w:type="pct"/>
          </w:tcPr>
          <w:p w14:paraId="447ED3F5" w14:textId="77777777" w:rsidR="0004245B" w:rsidRPr="0082053C" w:rsidRDefault="0004245B" w:rsidP="0004245B">
            <w:pPr>
              <w:jc w:val="center"/>
              <w:rPr>
                <w:b/>
                <w:szCs w:val="22"/>
                <w:lang w:val="es-ES_tradnl"/>
              </w:rPr>
            </w:pPr>
            <w:r w:rsidRPr="0082053C">
              <w:rPr>
                <w:b/>
                <w:szCs w:val="22"/>
                <w:lang w:val="es-ES_tradnl"/>
              </w:rPr>
              <w:lastRenderedPageBreak/>
              <w:t>Artículos 93 a 105</w:t>
            </w:r>
          </w:p>
          <w:p w14:paraId="50964854" w14:textId="77777777" w:rsidR="0004245B" w:rsidRPr="0082053C" w:rsidRDefault="0004245B" w:rsidP="0004245B">
            <w:pPr>
              <w:tabs>
                <w:tab w:val="left" w:pos="1276"/>
              </w:tabs>
              <w:rPr>
                <w:rFonts w:cs="Arial"/>
                <w:szCs w:val="22"/>
                <w:lang w:val="es-ES_tradnl"/>
              </w:rPr>
            </w:pPr>
          </w:p>
          <w:p w14:paraId="30618EB1" w14:textId="77777777" w:rsidR="0004245B" w:rsidRPr="0082053C" w:rsidRDefault="0004245B" w:rsidP="0004245B">
            <w:pPr>
              <w:tabs>
                <w:tab w:val="left" w:pos="1276"/>
              </w:tabs>
              <w:rPr>
                <w:rFonts w:cs="Arial"/>
                <w:szCs w:val="22"/>
                <w:lang w:val="es-ES_tradnl"/>
              </w:rPr>
            </w:pPr>
            <w:r w:rsidRPr="0082053C">
              <w:rPr>
                <w:rFonts w:cs="Arial"/>
                <w:szCs w:val="22"/>
                <w:lang w:val="es-ES_tradnl"/>
              </w:rPr>
              <w:t>Han pasado a ser artículos 92 a 104, respectivamente, sin enmiendas.</w:t>
            </w:r>
          </w:p>
          <w:p w14:paraId="29ABDD6A" w14:textId="77777777" w:rsidR="0004245B" w:rsidRPr="0082053C" w:rsidRDefault="0004245B" w:rsidP="0004245B">
            <w:pPr>
              <w:tabs>
                <w:tab w:val="left" w:pos="1276"/>
              </w:tabs>
              <w:rPr>
                <w:rFonts w:cs="Arial"/>
                <w:szCs w:val="22"/>
                <w:lang w:val="es-ES_tradnl"/>
              </w:rPr>
            </w:pPr>
          </w:p>
          <w:p w14:paraId="6B151E75"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37EF631C"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92.-</w:t>
            </w:r>
            <w:r w:rsidRPr="00D777D2">
              <w:rPr>
                <w:rFonts w:cs="Arial"/>
                <w:bCs/>
                <w:szCs w:val="22"/>
                <w:shd w:val="clear" w:color="auto" w:fill="FFFFFF"/>
              </w:rPr>
              <w:t xml:space="preserve"> En la ley N°21.003:</w:t>
            </w:r>
          </w:p>
          <w:p w14:paraId="75B9EB1B" w14:textId="77777777" w:rsidR="00B8222B" w:rsidRDefault="00B8222B" w:rsidP="00B8222B">
            <w:pPr>
              <w:widowControl w:val="0"/>
              <w:tabs>
                <w:tab w:val="left" w:pos="2552"/>
              </w:tabs>
              <w:rPr>
                <w:rFonts w:cs="Arial"/>
                <w:bCs/>
                <w:szCs w:val="22"/>
                <w:shd w:val="clear" w:color="auto" w:fill="FFFFFF"/>
              </w:rPr>
            </w:pPr>
          </w:p>
          <w:p w14:paraId="530305AA" w14:textId="77777777" w:rsidR="00B8222B" w:rsidRDefault="00B8222B" w:rsidP="00B8222B">
            <w:pPr>
              <w:widowControl w:val="0"/>
              <w:tabs>
                <w:tab w:val="left" w:pos="2552"/>
              </w:tabs>
              <w:rPr>
                <w:rFonts w:cs="Arial"/>
                <w:bCs/>
                <w:szCs w:val="22"/>
                <w:shd w:val="clear" w:color="auto" w:fill="FFFFFF"/>
              </w:rPr>
            </w:pPr>
          </w:p>
          <w:p w14:paraId="4C074C87" w14:textId="77777777" w:rsidR="00B8222B" w:rsidRDefault="00B8222B" w:rsidP="00B8222B">
            <w:pPr>
              <w:widowControl w:val="0"/>
              <w:tabs>
                <w:tab w:val="left" w:pos="2552"/>
              </w:tabs>
              <w:rPr>
                <w:rFonts w:cs="Arial"/>
                <w:bCs/>
                <w:szCs w:val="22"/>
                <w:shd w:val="clear" w:color="auto" w:fill="FFFFFF"/>
              </w:rPr>
            </w:pPr>
          </w:p>
          <w:p w14:paraId="2A51C522" w14:textId="77777777" w:rsidR="00B8222B" w:rsidRDefault="00B8222B" w:rsidP="00B8222B">
            <w:pPr>
              <w:widowControl w:val="0"/>
              <w:tabs>
                <w:tab w:val="left" w:pos="2552"/>
              </w:tabs>
              <w:rPr>
                <w:rFonts w:cs="Arial"/>
                <w:bCs/>
                <w:szCs w:val="22"/>
                <w:shd w:val="clear" w:color="auto" w:fill="FFFFFF"/>
              </w:rPr>
            </w:pPr>
          </w:p>
          <w:p w14:paraId="2D5AC9C9" w14:textId="77777777" w:rsidR="00B8222B" w:rsidRDefault="00B8222B" w:rsidP="00B8222B">
            <w:pPr>
              <w:widowControl w:val="0"/>
              <w:tabs>
                <w:tab w:val="left" w:pos="2552"/>
              </w:tabs>
              <w:rPr>
                <w:rFonts w:cs="Arial"/>
                <w:bCs/>
                <w:szCs w:val="22"/>
                <w:shd w:val="clear" w:color="auto" w:fill="FFFFFF"/>
              </w:rPr>
            </w:pPr>
          </w:p>
          <w:p w14:paraId="72AE84F5" w14:textId="77777777" w:rsidR="00B8222B" w:rsidRDefault="00B8222B" w:rsidP="00B8222B">
            <w:pPr>
              <w:widowControl w:val="0"/>
              <w:tabs>
                <w:tab w:val="left" w:pos="2552"/>
              </w:tabs>
              <w:rPr>
                <w:rFonts w:cs="Arial"/>
                <w:bCs/>
                <w:szCs w:val="22"/>
                <w:shd w:val="clear" w:color="auto" w:fill="FFFFFF"/>
              </w:rPr>
            </w:pPr>
          </w:p>
          <w:p w14:paraId="376C942E" w14:textId="77777777" w:rsidR="00B8222B" w:rsidRDefault="00B8222B" w:rsidP="00B8222B">
            <w:pPr>
              <w:widowControl w:val="0"/>
              <w:tabs>
                <w:tab w:val="left" w:pos="2552"/>
              </w:tabs>
              <w:rPr>
                <w:rFonts w:cs="Arial"/>
                <w:bCs/>
                <w:szCs w:val="22"/>
                <w:shd w:val="clear" w:color="auto" w:fill="FFFFFF"/>
              </w:rPr>
            </w:pPr>
          </w:p>
          <w:p w14:paraId="7828D6D9" w14:textId="77777777" w:rsidR="00B8222B" w:rsidRDefault="00B8222B" w:rsidP="00B8222B">
            <w:pPr>
              <w:widowControl w:val="0"/>
              <w:tabs>
                <w:tab w:val="left" w:pos="2552"/>
              </w:tabs>
              <w:rPr>
                <w:rFonts w:cs="Arial"/>
                <w:bCs/>
                <w:szCs w:val="22"/>
                <w:shd w:val="clear" w:color="auto" w:fill="FFFFFF"/>
              </w:rPr>
            </w:pPr>
          </w:p>
          <w:p w14:paraId="65E1D0BD" w14:textId="77777777" w:rsidR="00B8222B" w:rsidRDefault="00B8222B" w:rsidP="00B8222B">
            <w:pPr>
              <w:widowControl w:val="0"/>
              <w:tabs>
                <w:tab w:val="left" w:pos="2552"/>
              </w:tabs>
              <w:rPr>
                <w:rFonts w:cs="Arial"/>
                <w:bCs/>
                <w:szCs w:val="22"/>
                <w:shd w:val="clear" w:color="auto" w:fill="FFFFFF"/>
              </w:rPr>
            </w:pPr>
          </w:p>
          <w:p w14:paraId="7E813DBE" w14:textId="77777777" w:rsidR="00B8222B" w:rsidRDefault="00B8222B" w:rsidP="00B8222B">
            <w:pPr>
              <w:widowControl w:val="0"/>
              <w:tabs>
                <w:tab w:val="left" w:pos="2552"/>
              </w:tabs>
              <w:rPr>
                <w:rFonts w:cs="Arial"/>
                <w:bCs/>
                <w:szCs w:val="22"/>
                <w:shd w:val="clear" w:color="auto" w:fill="FFFFFF"/>
              </w:rPr>
            </w:pPr>
          </w:p>
          <w:p w14:paraId="5E4E62E4" w14:textId="77777777" w:rsidR="00B8222B" w:rsidRDefault="00B8222B" w:rsidP="00B8222B">
            <w:pPr>
              <w:widowControl w:val="0"/>
              <w:tabs>
                <w:tab w:val="left" w:pos="2552"/>
              </w:tabs>
              <w:rPr>
                <w:rFonts w:cs="Arial"/>
                <w:bCs/>
                <w:szCs w:val="22"/>
                <w:shd w:val="clear" w:color="auto" w:fill="FFFFFF"/>
              </w:rPr>
            </w:pPr>
          </w:p>
          <w:p w14:paraId="019D4AEC" w14:textId="77777777" w:rsidR="00B8222B" w:rsidRDefault="00B8222B" w:rsidP="00B8222B">
            <w:pPr>
              <w:widowControl w:val="0"/>
              <w:tabs>
                <w:tab w:val="left" w:pos="2552"/>
              </w:tabs>
              <w:rPr>
                <w:rFonts w:cs="Arial"/>
                <w:bCs/>
                <w:szCs w:val="22"/>
                <w:shd w:val="clear" w:color="auto" w:fill="FFFFFF"/>
              </w:rPr>
            </w:pPr>
          </w:p>
          <w:p w14:paraId="368BB1AD" w14:textId="77777777" w:rsidR="00B8222B" w:rsidRPr="00D777D2" w:rsidRDefault="00B8222B" w:rsidP="00B8222B">
            <w:pPr>
              <w:widowControl w:val="0"/>
              <w:tabs>
                <w:tab w:val="left" w:pos="2552"/>
              </w:tabs>
              <w:rPr>
                <w:rFonts w:cs="Arial"/>
                <w:bCs/>
                <w:szCs w:val="22"/>
                <w:shd w:val="clear" w:color="auto" w:fill="FFFFFF"/>
              </w:rPr>
            </w:pPr>
          </w:p>
          <w:p w14:paraId="787D6503"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1. En su artículo 1:</w:t>
            </w:r>
          </w:p>
          <w:p w14:paraId="7D992E2E" w14:textId="77777777" w:rsidR="00B8222B" w:rsidRDefault="00B8222B" w:rsidP="00B8222B">
            <w:pPr>
              <w:widowControl w:val="0"/>
              <w:tabs>
                <w:tab w:val="left" w:pos="2552"/>
              </w:tabs>
              <w:rPr>
                <w:rFonts w:cs="Arial"/>
                <w:bCs/>
                <w:szCs w:val="22"/>
                <w:shd w:val="clear" w:color="auto" w:fill="FFFFFF"/>
              </w:rPr>
            </w:pPr>
          </w:p>
          <w:p w14:paraId="3A4A6329" w14:textId="77777777" w:rsidR="00B8222B" w:rsidRDefault="00B8222B" w:rsidP="00B8222B">
            <w:pPr>
              <w:widowControl w:val="0"/>
              <w:tabs>
                <w:tab w:val="left" w:pos="2552"/>
              </w:tabs>
              <w:rPr>
                <w:rFonts w:cs="Arial"/>
                <w:bCs/>
                <w:szCs w:val="22"/>
                <w:shd w:val="clear" w:color="auto" w:fill="FFFFFF"/>
              </w:rPr>
            </w:pPr>
          </w:p>
          <w:p w14:paraId="4B680B54" w14:textId="77777777" w:rsidR="00B8222B" w:rsidRDefault="00B8222B" w:rsidP="00B8222B">
            <w:pPr>
              <w:widowControl w:val="0"/>
              <w:tabs>
                <w:tab w:val="left" w:pos="2552"/>
              </w:tabs>
              <w:rPr>
                <w:rFonts w:cs="Arial"/>
                <w:bCs/>
                <w:szCs w:val="22"/>
                <w:shd w:val="clear" w:color="auto" w:fill="FFFFFF"/>
              </w:rPr>
            </w:pPr>
          </w:p>
          <w:p w14:paraId="72D372B8" w14:textId="77777777" w:rsidR="00B8222B" w:rsidRDefault="00B8222B" w:rsidP="00B8222B">
            <w:pPr>
              <w:widowControl w:val="0"/>
              <w:tabs>
                <w:tab w:val="left" w:pos="2552"/>
              </w:tabs>
              <w:rPr>
                <w:rFonts w:cs="Arial"/>
                <w:bCs/>
                <w:szCs w:val="22"/>
                <w:shd w:val="clear" w:color="auto" w:fill="FFFFFF"/>
              </w:rPr>
            </w:pPr>
          </w:p>
          <w:p w14:paraId="507EBF16" w14:textId="77777777" w:rsidR="00B8222B" w:rsidRDefault="00B8222B" w:rsidP="00B8222B">
            <w:pPr>
              <w:widowControl w:val="0"/>
              <w:tabs>
                <w:tab w:val="left" w:pos="2552"/>
              </w:tabs>
              <w:rPr>
                <w:rFonts w:cs="Arial"/>
                <w:bCs/>
                <w:szCs w:val="22"/>
                <w:shd w:val="clear" w:color="auto" w:fill="FFFFFF"/>
              </w:rPr>
            </w:pPr>
          </w:p>
          <w:p w14:paraId="1FFD634D" w14:textId="77777777" w:rsidR="00B8222B" w:rsidRDefault="00B8222B" w:rsidP="00B8222B">
            <w:pPr>
              <w:widowControl w:val="0"/>
              <w:tabs>
                <w:tab w:val="left" w:pos="2552"/>
              </w:tabs>
              <w:rPr>
                <w:rFonts w:cs="Arial"/>
                <w:bCs/>
                <w:szCs w:val="22"/>
                <w:shd w:val="clear" w:color="auto" w:fill="FFFFFF"/>
              </w:rPr>
            </w:pPr>
          </w:p>
          <w:p w14:paraId="18BC14AF" w14:textId="77777777" w:rsidR="00B8222B" w:rsidRDefault="00B8222B" w:rsidP="00B8222B">
            <w:pPr>
              <w:widowControl w:val="0"/>
              <w:tabs>
                <w:tab w:val="left" w:pos="2552"/>
              </w:tabs>
              <w:rPr>
                <w:rFonts w:cs="Arial"/>
                <w:bCs/>
                <w:szCs w:val="22"/>
                <w:shd w:val="clear" w:color="auto" w:fill="FFFFFF"/>
              </w:rPr>
            </w:pPr>
          </w:p>
          <w:p w14:paraId="75B044C6" w14:textId="77777777" w:rsidR="00B8222B" w:rsidRDefault="00B8222B" w:rsidP="00B8222B">
            <w:pPr>
              <w:widowControl w:val="0"/>
              <w:tabs>
                <w:tab w:val="left" w:pos="2552"/>
              </w:tabs>
              <w:rPr>
                <w:rFonts w:cs="Arial"/>
                <w:bCs/>
                <w:szCs w:val="22"/>
                <w:shd w:val="clear" w:color="auto" w:fill="FFFFFF"/>
              </w:rPr>
            </w:pPr>
          </w:p>
          <w:p w14:paraId="144985E4" w14:textId="77777777" w:rsidR="00B8222B" w:rsidRDefault="00B8222B" w:rsidP="00B8222B">
            <w:pPr>
              <w:widowControl w:val="0"/>
              <w:tabs>
                <w:tab w:val="left" w:pos="2552"/>
              </w:tabs>
              <w:rPr>
                <w:rFonts w:cs="Arial"/>
                <w:bCs/>
                <w:szCs w:val="22"/>
                <w:shd w:val="clear" w:color="auto" w:fill="FFFFFF"/>
              </w:rPr>
            </w:pPr>
          </w:p>
          <w:p w14:paraId="5F767B16" w14:textId="77777777" w:rsidR="00B8222B" w:rsidRDefault="00B8222B" w:rsidP="00B8222B">
            <w:pPr>
              <w:widowControl w:val="0"/>
              <w:tabs>
                <w:tab w:val="left" w:pos="2552"/>
              </w:tabs>
              <w:rPr>
                <w:rFonts w:cs="Arial"/>
                <w:bCs/>
                <w:szCs w:val="22"/>
                <w:shd w:val="clear" w:color="auto" w:fill="FFFFFF"/>
              </w:rPr>
            </w:pPr>
          </w:p>
          <w:p w14:paraId="07945E99" w14:textId="77777777" w:rsidR="00B8222B" w:rsidRDefault="00B8222B" w:rsidP="00B8222B">
            <w:pPr>
              <w:widowControl w:val="0"/>
              <w:tabs>
                <w:tab w:val="left" w:pos="2552"/>
              </w:tabs>
              <w:rPr>
                <w:rFonts w:cs="Arial"/>
                <w:bCs/>
                <w:szCs w:val="22"/>
                <w:shd w:val="clear" w:color="auto" w:fill="FFFFFF"/>
              </w:rPr>
            </w:pPr>
          </w:p>
          <w:p w14:paraId="5F7CBF9C" w14:textId="77777777" w:rsidR="00B8222B" w:rsidRDefault="00B8222B" w:rsidP="00B8222B">
            <w:pPr>
              <w:widowControl w:val="0"/>
              <w:tabs>
                <w:tab w:val="left" w:pos="2552"/>
              </w:tabs>
              <w:rPr>
                <w:rFonts w:cs="Arial"/>
                <w:bCs/>
                <w:szCs w:val="22"/>
                <w:shd w:val="clear" w:color="auto" w:fill="FFFFFF"/>
              </w:rPr>
            </w:pPr>
          </w:p>
          <w:p w14:paraId="6FF6616A" w14:textId="77777777" w:rsidR="00B8222B" w:rsidRPr="00D777D2" w:rsidRDefault="00B8222B" w:rsidP="00B8222B">
            <w:pPr>
              <w:widowControl w:val="0"/>
              <w:tabs>
                <w:tab w:val="left" w:pos="2552"/>
              </w:tabs>
              <w:rPr>
                <w:rFonts w:cs="Arial"/>
                <w:bCs/>
                <w:szCs w:val="22"/>
                <w:shd w:val="clear" w:color="auto" w:fill="FFFFFF"/>
              </w:rPr>
            </w:pPr>
          </w:p>
          <w:p w14:paraId="788D91EB"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su numeral 1 la expresión “los años 2017 y 2018 hasta por un máximo de 385 y 500 beneficiarios, respectivamente” por la siguiente: “los años 2026 y 2027 hasta </w:t>
            </w:r>
            <w:r w:rsidRPr="00D777D2">
              <w:rPr>
                <w:rFonts w:cs="Arial"/>
                <w:bCs/>
                <w:szCs w:val="22"/>
                <w:shd w:val="clear" w:color="auto" w:fill="FFFFFF"/>
              </w:rPr>
              <w:lastRenderedPageBreak/>
              <w:t>por un máximo de 230 y 200 beneficiarios, respectivamente”.</w:t>
            </w:r>
          </w:p>
          <w:p w14:paraId="6A23E445" w14:textId="77777777" w:rsidR="00B8222B" w:rsidRDefault="00B8222B" w:rsidP="00B8222B">
            <w:pPr>
              <w:widowControl w:val="0"/>
              <w:tabs>
                <w:tab w:val="left" w:pos="2552"/>
              </w:tabs>
              <w:rPr>
                <w:rFonts w:cs="Arial"/>
                <w:bCs/>
                <w:szCs w:val="22"/>
                <w:shd w:val="clear" w:color="auto" w:fill="FFFFFF"/>
              </w:rPr>
            </w:pPr>
          </w:p>
          <w:p w14:paraId="6BE5336A" w14:textId="77777777" w:rsidR="00B8222B" w:rsidRDefault="00B8222B" w:rsidP="00B8222B">
            <w:pPr>
              <w:widowControl w:val="0"/>
              <w:tabs>
                <w:tab w:val="left" w:pos="2552"/>
              </w:tabs>
              <w:rPr>
                <w:rFonts w:cs="Arial"/>
                <w:bCs/>
                <w:szCs w:val="22"/>
                <w:shd w:val="clear" w:color="auto" w:fill="FFFFFF"/>
              </w:rPr>
            </w:pPr>
          </w:p>
          <w:p w14:paraId="3807E5DD" w14:textId="77777777" w:rsidR="00B8222B" w:rsidRPr="00D777D2" w:rsidRDefault="00B8222B" w:rsidP="00B8222B">
            <w:pPr>
              <w:widowControl w:val="0"/>
              <w:tabs>
                <w:tab w:val="left" w:pos="2552"/>
              </w:tabs>
              <w:rPr>
                <w:rFonts w:cs="Arial"/>
                <w:bCs/>
                <w:szCs w:val="22"/>
                <w:shd w:val="clear" w:color="auto" w:fill="FFFFFF"/>
              </w:rPr>
            </w:pPr>
          </w:p>
          <w:p w14:paraId="7DF92DAA"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su numeral 1 la oración “A contar del año 2019 y hasta el 31 de diciembre de 2025, dicha bonificación se otorgará sin tope de cupos anuales.” por la siguiente: “Dicha bonificación se otorgará sin cupos durante el año 2025. Asimismo, a contar del año 2028, se otorgará sin cupos.”.</w:t>
            </w:r>
          </w:p>
          <w:p w14:paraId="5B59C399" w14:textId="77777777" w:rsidR="00B8222B" w:rsidRPr="00D777D2" w:rsidRDefault="00B8222B" w:rsidP="00B8222B">
            <w:pPr>
              <w:widowControl w:val="0"/>
              <w:tabs>
                <w:tab w:val="left" w:pos="2552"/>
              </w:tabs>
              <w:rPr>
                <w:rFonts w:cs="Arial"/>
                <w:bCs/>
                <w:szCs w:val="22"/>
                <w:shd w:val="clear" w:color="auto" w:fill="FFFFFF"/>
              </w:rPr>
            </w:pPr>
          </w:p>
          <w:p w14:paraId="1DB1B3B4" w14:textId="77777777" w:rsidR="00B8222B" w:rsidRPr="00D777D2" w:rsidRDefault="00B8222B" w:rsidP="00B8222B">
            <w:pPr>
              <w:widowControl w:val="0"/>
              <w:tabs>
                <w:tab w:val="left" w:pos="2552"/>
              </w:tabs>
              <w:rPr>
                <w:rFonts w:cs="Arial"/>
                <w:bCs/>
                <w:szCs w:val="22"/>
                <w:shd w:val="clear" w:color="auto" w:fill="FFFFFF"/>
              </w:rPr>
            </w:pPr>
          </w:p>
          <w:p w14:paraId="00085A68"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15E9716D" w14:textId="5B80E59A" w:rsidTr="00E30892">
        <w:trPr>
          <w:jc w:val="center"/>
        </w:trPr>
        <w:tc>
          <w:tcPr>
            <w:tcW w:w="1250" w:type="pct"/>
            <w:shd w:val="clear" w:color="auto" w:fill="auto"/>
          </w:tcPr>
          <w:p w14:paraId="394057BE" w14:textId="77777777" w:rsidR="0004245B" w:rsidRPr="00C2343A" w:rsidRDefault="0004245B" w:rsidP="0004245B">
            <w:pPr>
              <w:pStyle w:val="Textonotapie"/>
              <w:widowControl w:val="0"/>
              <w:rPr>
                <w:sz w:val="22"/>
                <w:szCs w:val="22"/>
                <w:lang w:val="es-CL"/>
              </w:rPr>
            </w:pPr>
          </w:p>
        </w:tc>
        <w:tc>
          <w:tcPr>
            <w:tcW w:w="1250" w:type="pct"/>
          </w:tcPr>
          <w:p w14:paraId="004E040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2. </w:t>
            </w:r>
            <w:proofErr w:type="spellStart"/>
            <w:r w:rsidRPr="00C2343A">
              <w:rPr>
                <w:rFonts w:cs="Arial"/>
                <w:bCs/>
                <w:szCs w:val="22"/>
                <w:shd w:val="clear" w:color="auto" w:fill="FFFFFF"/>
              </w:rPr>
              <w:t>Agréganse</w:t>
            </w:r>
            <w:proofErr w:type="spellEnd"/>
            <w:r w:rsidRPr="00C2343A">
              <w:rPr>
                <w:rFonts w:cs="Arial"/>
                <w:bCs/>
                <w:szCs w:val="22"/>
                <w:shd w:val="clear" w:color="auto" w:fill="FFFFFF"/>
              </w:rPr>
              <w:t xml:space="preserve"> los siguientes artículos sexto y séptimo transitorios, nuevos:</w:t>
            </w:r>
          </w:p>
          <w:p w14:paraId="4BFCFD9F" w14:textId="77777777" w:rsidR="0004245B" w:rsidRPr="00C2343A" w:rsidRDefault="0004245B" w:rsidP="0004245B">
            <w:pPr>
              <w:widowControl w:val="0"/>
              <w:tabs>
                <w:tab w:val="left" w:pos="2552"/>
              </w:tabs>
              <w:rPr>
                <w:rFonts w:cs="Arial"/>
                <w:bCs/>
                <w:szCs w:val="22"/>
                <w:shd w:val="clear" w:color="auto" w:fill="FFFFFF"/>
              </w:rPr>
            </w:pPr>
          </w:p>
          <w:p w14:paraId="439A936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“Artículo </w:t>
            </w:r>
            <w:proofErr w:type="gramStart"/>
            <w:r w:rsidRPr="00C2343A">
              <w:rPr>
                <w:rFonts w:cs="Arial"/>
                <w:bCs/>
                <w:szCs w:val="22"/>
                <w:shd w:val="clear" w:color="auto" w:fill="FFFFFF"/>
              </w:rPr>
              <w:t>sexto.-</w:t>
            </w:r>
            <w:proofErr w:type="gramEnd"/>
            <w:r w:rsidRPr="00C2343A">
              <w:rPr>
                <w:rFonts w:cs="Arial"/>
                <w:bCs/>
                <w:szCs w:val="22"/>
                <w:shd w:val="clear" w:color="auto" w:fill="FFFFFF"/>
              </w:rPr>
              <w:t xml:space="preserve"> El procedimiento para asignar los cupos para los años 2026 y 2027, establecido en el numeral 1 del artículo 1 se sujetará a las siguientes reglas:</w:t>
            </w:r>
          </w:p>
          <w:p w14:paraId="1C14D791" w14:textId="77777777" w:rsidR="0004245B" w:rsidRPr="00C2343A" w:rsidRDefault="0004245B" w:rsidP="0004245B">
            <w:pPr>
              <w:widowControl w:val="0"/>
              <w:tabs>
                <w:tab w:val="left" w:pos="2552"/>
              </w:tabs>
              <w:rPr>
                <w:rFonts w:cs="Arial"/>
                <w:bCs/>
                <w:szCs w:val="22"/>
                <w:shd w:val="clear" w:color="auto" w:fill="FFFFFF"/>
              </w:rPr>
            </w:pPr>
          </w:p>
          <w:p w14:paraId="669E9BA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1. Los funcionarios que presenten su postulación a los beneficios que establece esta ley para los años 2026 a 2027 podrán postular a la bonificación adicional y a bonos de los artículos 9 y 10 de la ley N°20.948, en la unidad de recursos humanos en la Junta Nacional de Jardines Infantiles en los plazos y condiciones que a continuación se indican:</w:t>
            </w:r>
          </w:p>
          <w:p w14:paraId="6DC66EE5" w14:textId="77777777" w:rsidR="0004245B" w:rsidRPr="00C2343A" w:rsidRDefault="0004245B" w:rsidP="0004245B">
            <w:pPr>
              <w:widowControl w:val="0"/>
              <w:tabs>
                <w:tab w:val="left" w:pos="2552"/>
              </w:tabs>
              <w:rPr>
                <w:rFonts w:cs="Arial"/>
                <w:bCs/>
                <w:szCs w:val="22"/>
                <w:shd w:val="clear" w:color="auto" w:fill="FFFFFF"/>
              </w:rPr>
            </w:pPr>
          </w:p>
          <w:p w14:paraId="7099327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Los funcionarios y las funcionarias que a contar del 1 de enero de 2026 y hasta el 31 de diciembre de 2026 cumplan 65 años de edad, podrán postular dentro de </w:t>
            </w:r>
            <w:proofErr w:type="spellStart"/>
            <w:r w:rsidRPr="00C2343A">
              <w:rPr>
                <w:rFonts w:cs="Arial"/>
                <w:bCs/>
                <w:szCs w:val="22"/>
                <w:shd w:val="clear" w:color="auto" w:fill="FFFFFF"/>
              </w:rPr>
              <w:t>el</w:t>
            </w:r>
            <w:proofErr w:type="spellEnd"/>
            <w:r w:rsidRPr="00C2343A">
              <w:rPr>
                <w:rFonts w:cs="Arial"/>
                <w:bCs/>
                <w:szCs w:val="22"/>
                <w:shd w:val="clear" w:color="auto" w:fill="FFFFFF"/>
              </w:rPr>
              <w:t xml:space="preserve"> o los plazos que establezca el reglamento, y comunicarán su decisión de renunciar voluntariamente a su cargo. También dentro de ese plazo podrán postular las funcionarias que cumplan entre 60 y 64 años de edad en las fechas indicadas. Del mismo modo podrán postular quienes cumplan 66 años en las fechas antes señaladas, y accederán a los beneficios en los porcentajes que establece el inciso primero del artículo 11 de la ley N°20.948, según corresponda.</w:t>
            </w:r>
          </w:p>
          <w:p w14:paraId="4032C372" w14:textId="77777777" w:rsidR="0004245B" w:rsidRPr="00C2343A" w:rsidRDefault="0004245B" w:rsidP="0004245B">
            <w:pPr>
              <w:widowControl w:val="0"/>
              <w:tabs>
                <w:tab w:val="left" w:pos="2552"/>
              </w:tabs>
              <w:rPr>
                <w:rFonts w:cs="Arial"/>
                <w:bCs/>
                <w:szCs w:val="22"/>
                <w:shd w:val="clear" w:color="auto" w:fill="FFFFFF"/>
              </w:rPr>
            </w:pPr>
          </w:p>
          <w:p w14:paraId="7680C4C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Los funcionarios y las funcionarias que a contar del 1 de enero de 2027 y hasta </w:t>
            </w:r>
            <w:r w:rsidRPr="00C2343A">
              <w:rPr>
                <w:rFonts w:cs="Arial"/>
                <w:bCs/>
                <w:szCs w:val="22"/>
                <w:shd w:val="clear" w:color="auto" w:fill="FFFFFF"/>
              </w:rPr>
              <w:lastRenderedPageBreak/>
              <w:t xml:space="preserve">el 31 de diciembre de 2027 cumplan 65 años de edad, podrán postular dentro de </w:t>
            </w:r>
            <w:proofErr w:type="spellStart"/>
            <w:r w:rsidRPr="00C2343A">
              <w:rPr>
                <w:rFonts w:cs="Arial"/>
                <w:bCs/>
                <w:szCs w:val="22"/>
                <w:shd w:val="clear" w:color="auto" w:fill="FFFFFF"/>
              </w:rPr>
              <w:t>el</w:t>
            </w:r>
            <w:proofErr w:type="spellEnd"/>
            <w:r w:rsidRPr="00C2343A">
              <w:rPr>
                <w:rFonts w:cs="Arial"/>
                <w:bCs/>
                <w:szCs w:val="22"/>
                <w:shd w:val="clear" w:color="auto" w:fill="FFFFFF"/>
              </w:rPr>
              <w:t xml:space="preserve"> o los plazos que establezca el reglamento, y comunicarán su decisión de renunciar voluntariamente a su cargo. Dentro de ese plazo también podrán postular las funcionarias que cumplan entre 60 y 64 años de edad en las fechas indicadas. Del mismo modo podrán postular quienes cumplan 66, 67, 68 o 69 años en las fechas antes señaladas, y accederán a los beneficios en los porcentajes que establece el artículo 11 de la ley N°20.948, según corresponda.</w:t>
            </w:r>
          </w:p>
          <w:p w14:paraId="4508FFDF" w14:textId="77777777" w:rsidR="0004245B" w:rsidRPr="00C2343A" w:rsidRDefault="0004245B" w:rsidP="0004245B">
            <w:pPr>
              <w:widowControl w:val="0"/>
              <w:tabs>
                <w:tab w:val="left" w:pos="2552"/>
              </w:tabs>
              <w:rPr>
                <w:rFonts w:cs="Arial"/>
                <w:bCs/>
                <w:szCs w:val="22"/>
                <w:shd w:val="clear" w:color="auto" w:fill="FFFFFF"/>
              </w:rPr>
            </w:pPr>
          </w:p>
          <w:p w14:paraId="054CED4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2. Dentro de los plazos que establezca el reglamento la Junta Nacional de Jardines Infantiles verificará que los funcionarios que postulen cumplan con los requisitos para acceder a los beneficios de la ley Nº 20.948. Dicho servicio determinará, por medio de una o más resoluciones, la nómina de beneficiarios para cada uno de los cupos anuales, de conformidad con lo establecido en los numerales siguientes.</w:t>
            </w:r>
          </w:p>
          <w:p w14:paraId="73365E8E" w14:textId="77777777" w:rsidR="0004245B" w:rsidRPr="00C2343A" w:rsidRDefault="0004245B" w:rsidP="0004245B">
            <w:pPr>
              <w:widowControl w:val="0"/>
              <w:tabs>
                <w:tab w:val="left" w:pos="2552"/>
              </w:tabs>
              <w:rPr>
                <w:rFonts w:cs="Arial"/>
                <w:bCs/>
                <w:szCs w:val="22"/>
                <w:shd w:val="clear" w:color="auto" w:fill="FFFFFF"/>
              </w:rPr>
            </w:pPr>
          </w:p>
          <w:p w14:paraId="07D6512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3. En caso de haber un mayor número de postulantes que cumplan los requisitos respecto de los cupos disponibles para cada anualidad, éstos se asignarán de acuerdo a los siguientes criterios:</w:t>
            </w:r>
          </w:p>
          <w:p w14:paraId="43F4A188" w14:textId="77777777" w:rsidR="0004245B" w:rsidRPr="00C2343A" w:rsidRDefault="0004245B" w:rsidP="0004245B">
            <w:pPr>
              <w:widowControl w:val="0"/>
              <w:tabs>
                <w:tab w:val="left" w:pos="2552"/>
              </w:tabs>
              <w:rPr>
                <w:rFonts w:cs="Arial"/>
                <w:bCs/>
                <w:szCs w:val="22"/>
                <w:shd w:val="clear" w:color="auto" w:fill="FFFFFF"/>
              </w:rPr>
            </w:pPr>
          </w:p>
          <w:p w14:paraId="1AE5C01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i. En primer término serán seleccionados los postulantes de mayor edad, según su fecha de nacimiento.</w:t>
            </w:r>
          </w:p>
          <w:p w14:paraId="7B07ECFA" w14:textId="77777777" w:rsidR="0004245B" w:rsidRPr="00C2343A" w:rsidRDefault="0004245B" w:rsidP="0004245B">
            <w:pPr>
              <w:widowControl w:val="0"/>
              <w:tabs>
                <w:tab w:val="left" w:pos="2552"/>
              </w:tabs>
              <w:rPr>
                <w:rFonts w:cs="Arial"/>
                <w:bCs/>
                <w:szCs w:val="22"/>
                <w:shd w:val="clear" w:color="auto" w:fill="FFFFFF"/>
              </w:rPr>
            </w:pPr>
          </w:p>
          <w:p w14:paraId="7A1B27D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ii. En igualdad de condiciones de edad entre los postulantes, se desempatará en atención al mayor número de días de licencias médicas cursadas durante los trescientos sesenta y cinco días corridos inmediatamente anteriores al inicio del respectivo período de postulación.</w:t>
            </w:r>
          </w:p>
          <w:p w14:paraId="7ED4F244" w14:textId="77777777" w:rsidR="0004245B" w:rsidRPr="00C2343A" w:rsidRDefault="0004245B" w:rsidP="0004245B">
            <w:pPr>
              <w:widowControl w:val="0"/>
              <w:tabs>
                <w:tab w:val="left" w:pos="2552"/>
              </w:tabs>
              <w:rPr>
                <w:rFonts w:cs="Arial"/>
                <w:bCs/>
                <w:szCs w:val="22"/>
                <w:shd w:val="clear" w:color="auto" w:fill="FFFFFF"/>
              </w:rPr>
            </w:pPr>
          </w:p>
          <w:p w14:paraId="4A5F28B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iii. En caso de persistir la igualdad, se considerarán los años de servicio en la Junta Nacional de Jardines Infantiles del funcionario a la fecha de inicio del período de postulación, y de persistir el empate, la cantidad de años del funcionario en la Administración del Estado.</w:t>
            </w:r>
          </w:p>
          <w:p w14:paraId="3FA8F03B" w14:textId="77777777" w:rsidR="0004245B" w:rsidRPr="00C2343A" w:rsidRDefault="0004245B" w:rsidP="0004245B">
            <w:pPr>
              <w:widowControl w:val="0"/>
              <w:tabs>
                <w:tab w:val="left" w:pos="2552"/>
              </w:tabs>
              <w:rPr>
                <w:rFonts w:cs="Arial"/>
                <w:bCs/>
                <w:szCs w:val="22"/>
                <w:shd w:val="clear" w:color="auto" w:fill="FFFFFF"/>
              </w:rPr>
            </w:pPr>
          </w:p>
          <w:p w14:paraId="4F14F0C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iv. De persistir la igualdad resolverá el Vicepresidente Ejecutivo de la Junta Nacional de Jardines Infantiles.</w:t>
            </w:r>
          </w:p>
          <w:p w14:paraId="71661154" w14:textId="77777777" w:rsidR="0004245B" w:rsidRPr="00C2343A" w:rsidRDefault="0004245B" w:rsidP="0004245B">
            <w:pPr>
              <w:widowControl w:val="0"/>
              <w:tabs>
                <w:tab w:val="left" w:pos="2552"/>
              </w:tabs>
              <w:rPr>
                <w:rFonts w:cs="Arial"/>
                <w:bCs/>
                <w:szCs w:val="22"/>
                <w:shd w:val="clear" w:color="auto" w:fill="FFFFFF"/>
              </w:rPr>
            </w:pPr>
          </w:p>
          <w:p w14:paraId="73B3BA3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4. La o las resoluciones que dicte la Junta Nacional de Jardines Infantiles deberán contener la nómina de todos los postulantes que cumplan con los requisitos para acceder a la bonificación adicional y la individualización de los beneficiarios de los cupos disponibles para el año que corresponda. Respecto de aquellos que no obtengan un cupo se aplicará el procedimiento dispuesto en el número 7.</w:t>
            </w:r>
          </w:p>
          <w:p w14:paraId="50FB2BF0" w14:textId="77777777" w:rsidR="0004245B" w:rsidRPr="00C2343A" w:rsidRDefault="0004245B" w:rsidP="0004245B">
            <w:pPr>
              <w:widowControl w:val="0"/>
              <w:tabs>
                <w:tab w:val="left" w:pos="2552"/>
              </w:tabs>
              <w:rPr>
                <w:rFonts w:cs="Arial"/>
                <w:bCs/>
                <w:szCs w:val="22"/>
                <w:shd w:val="clear" w:color="auto" w:fill="FFFFFF"/>
              </w:rPr>
            </w:pPr>
          </w:p>
          <w:p w14:paraId="4ED1884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5. Dentro de los diez días hábiles siguientes a la fecha de la total </w:t>
            </w:r>
            <w:r w:rsidRPr="00C2343A">
              <w:rPr>
                <w:rFonts w:cs="Arial"/>
                <w:bCs/>
                <w:szCs w:val="22"/>
                <w:shd w:val="clear" w:color="auto" w:fill="FFFFFF"/>
              </w:rPr>
              <w:lastRenderedPageBreak/>
              <w:t>tramitación de la resolución a que se refiere el numeral anterior, la institución empleadora deberá notificarla a cada uno de los funcionarios que participaron del proceso de postulación al correo electrónico institucional que tengan asignado o al que fije en su postulación, mediante carta certificada al domicilio registrado por el funcionario en la institución o según el inciso final del artículo 46 de la ley Nº 19.880.</w:t>
            </w:r>
          </w:p>
          <w:p w14:paraId="5766E450" w14:textId="77777777" w:rsidR="0004245B" w:rsidRPr="00C2343A" w:rsidRDefault="0004245B" w:rsidP="0004245B">
            <w:pPr>
              <w:widowControl w:val="0"/>
              <w:tabs>
                <w:tab w:val="left" w:pos="2552"/>
              </w:tabs>
              <w:rPr>
                <w:rFonts w:cs="Arial"/>
                <w:bCs/>
                <w:szCs w:val="22"/>
                <w:shd w:val="clear" w:color="auto" w:fill="FFFFFF"/>
              </w:rPr>
            </w:pPr>
          </w:p>
          <w:p w14:paraId="2151B1F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6. La Junta Nacional de Jardines Infantiles deberá dictar los actos administrativos que conceden los beneficios de la ley Nº 20.948 respecto del personal que cumpla los requisitos y siempre que se </w:t>
            </w:r>
            <w:proofErr w:type="gramStart"/>
            <w:r w:rsidRPr="00C2343A">
              <w:rPr>
                <w:rFonts w:cs="Arial"/>
                <w:bCs/>
                <w:szCs w:val="22"/>
                <w:shd w:val="clear" w:color="auto" w:fill="FFFFFF"/>
              </w:rPr>
              <w:t>les</w:t>
            </w:r>
            <w:proofErr w:type="gramEnd"/>
            <w:r w:rsidRPr="00C2343A">
              <w:rPr>
                <w:rFonts w:cs="Arial"/>
                <w:bCs/>
                <w:szCs w:val="22"/>
                <w:shd w:val="clear" w:color="auto" w:fill="FFFFFF"/>
              </w:rPr>
              <w:t xml:space="preserve"> haya asignado un cupo conforme a este artículo.</w:t>
            </w:r>
          </w:p>
          <w:p w14:paraId="5624656F" w14:textId="77777777" w:rsidR="0004245B" w:rsidRPr="00C2343A" w:rsidRDefault="0004245B" w:rsidP="0004245B">
            <w:pPr>
              <w:widowControl w:val="0"/>
              <w:tabs>
                <w:tab w:val="left" w:pos="2552"/>
              </w:tabs>
              <w:rPr>
                <w:rFonts w:cs="Arial"/>
                <w:bCs/>
                <w:szCs w:val="22"/>
                <w:shd w:val="clear" w:color="auto" w:fill="FFFFFF"/>
              </w:rPr>
            </w:pPr>
          </w:p>
          <w:p w14:paraId="4D5428F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7. A más tardar el día 15 del mes siguiente a la fecha de la total tramitación de la resolución a que se refiere el número anterior, los beneficiarios de cupos deberán informar por escrito a la unidad de recursos humanos la fecha en que harán dejación definitiva del cargo o empleo y el total de horas que sirvan, la cual deberá ajustarse a lo señalado en el párrafo siguiente.</w:t>
            </w:r>
          </w:p>
          <w:p w14:paraId="30B47D2C" w14:textId="77777777" w:rsidR="0004245B" w:rsidRPr="00C2343A" w:rsidRDefault="0004245B" w:rsidP="0004245B">
            <w:pPr>
              <w:widowControl w:val="0"/>
              <w:tabs>
                <w:tab w:val="left" w:pos="2552"/>
              </w:tabs>
              <w:rPr>
                <w:rFonts w:cs="Arial"/>
                <w:bCs/>
                <w:szCs w:val="22"/>
                <w:shd w:val="clear" w:color="auto" w:fill="FFFFFF"/>
              </w:rPr>
            </w:pPr>
          </w:p>
          <w:p w14:paraId="1732DAF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El funcionario deberá cesar en su cargo por renuncia voluntaria a más tardar el día primero del quinto mes siguiente al vencimiento del plazo para fijar la fecha de renuncia definitiva o hasta el día </w:t>
            </w:r>
            <w:r w:rsidRPr="00C2343A">
              <w:rPr>
                <w:rFonts w:cs="Arial"/>
                <w:bCs/>
                <w:szCs w:val="22"/>
                <w:shd w:val="clear" w:color="auto" w:fill="FFFFFF"/>
              </w:rPr>
              <w:lastRenderedPageBreak/>
              <w:t>primero del quinto mes siguiente al cumplimiento de los 65 años de edad, si esta fecha es posterior a aquella; sin perjuicio de los beneficios decrecientes establecidos en el artículo 11 de la ley N°20.948.</w:t>
            </w:r>
          </w:p>
          <w:p w14:paraId="15076212" w14:textId="77777777" w:rsidR="0004245B" w:rsidRPr="00C2343A" w:rsidRDefault="0004245B" w:rsidP="0004245B">
            <w:pPr>
              <w:widowControl w:val="0"/>
              <w:tabs>
                <w:tab w:val="left" w:pos="2552"/>
              </w:tabs>
              <w:rPr>
                <w:rFonts w:cs="Arial"/>
                <w:bCs/>
                <w:szCs w:val="22"/>
                <w:shd w:val="clear" w:color="auto" w:fill="FFFFFF"/>
              </w:rPr>
            </w:pPr>
          </w:p>
          <w:p w14:paraId="5749F75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8. Los postulantes a la bonificación adicional que cumplan con los requisitos para acceder a ella, no sean seleccionados por falta de cupos, pasarán a integrar en forma preferente la nómina de seleccionados del proceso que corresponda al año siguiente, sin necesidad de realizar una nueva postulación, y mantendrán los beneficios que le correspondan a la época de su postulación, incluidos aquellos a que se refiere el título II de la ley Nº 19.882. Si una vez incorporados en la nómina de beneficiarios de cupos del período o períodos siguientes quedan cupos disponibles, éstos serán completados con los postulantes de dicho año que resulten seleccionados. La individualización de los beneficiarios antes señalados podrá realizarse mediante una o más resoluciones dictadas por la Junta Nacional de Jardines Infantiles. Las resoluciones que incorporen a los seleccionados preferentes antes indicados podrán dictarse en cualquier época del año, sin necesidad que se haya desarrollado el proceso de postulación para la anualidad respectiva.</w:t>
            </w:r>
          </w:p>
          <w:p w14:paraId="4BA1FA20" w14:textId="77777777" w:rsidR="0004245B" w:rsidRPr="00C2343A" w:rsidRDefault="0004245B" w:rsidP="0004245B">
            <w:pPr>
              <w:widowControl w:val="0"/>
              <w:tabs>
                <w:tab w:val="left" w:pos="2552"/>
              </w:tabs>
              <w:rPr>
                <w:rFonts w:cs="Arial"/>
                <w:bCs/>
                <w:szCs w:val="22"/>
                <w:shd w:val="clear" w:color="auto" w:fill="FFFFFF"/>
              </w:rPr>
            </w:pPr>
          </w:p>
          <w:p w14:paraId="200588B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9. Si durante el año 2028 existen postulantes en la situación descrita en el número 7, en el mes de enero de dicho año deberán informar por escrito a la unidad de recursos humanos de la Junta Nacional de Jardines Infantiles, la fecha en que harán efectiva su renuncia voluntaria. Con todo, deberán hacer efectiva su renuncia voluntaria a más tardar el 1 de junio de 2028.</w:t>
            </w:r>
          </w:p>
          <w:p w14:paraId="0F5A0429" w14:textId="77777777" w:rsidR="0004245B" w:rsidRPr="00C2343A" w:rsidRDefault="0004245B" w:rsidP="0004245B">
            <w:pPr>
              <w:widowControl w:val="0"/>
              <w:tabs>
                <w:tab w:val="left" w:pos="2552"/>
              </w:tabs>
              <w:rPr>
                <w:rFonts w:cs="Arial"/>
                <w:bCs/>
                <w:szCs w:val="22"/>
                <w:shd w:val="clear" w:color="auto" w:fill="FFFFFF"/>
              </w:rPr>
            </w:pPr>
          </w:p>
          <w:p w14:paraId="0B5E572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10. Si un funcionario fallece entre la fecha de su postulación para acceder a la bonificación adicional y a los beneficios de los artículos 9 y 10, todos de la ley Nº 20.948, según corresponda, y antes de percibirlos, y cumple con los demás requisitos establecidos en dicha ley, éstos serán transmisibles por causa de muerte. Este beneficio quedará afecto a los cupos a que se refiere al numeral 1 del artículo 1 y al procedimiento señalado en este artículo.</w:t>
            </w:r>
          </w:p>
          <w:p w14:paraId="3D429790" w14:textId="77777777" w:rsidR="0004245B" w:rsidRPr="00C2343A" w:rsidRDefault="0004245B" w:rsidP="0004245B">
            <w:pPr>
              <w:widowControl w:val="0"/>
              <w:tabs>
                <w:tab w:val="left" w:pos="2552"/>
              </w:tabs>
              <w:rPr>
                <w:rFonts w:cs="Arial"/>
                <w:bCs/>
                <w:szCs w:val="22"/>
                <w:shd w:val="clear" w:color="auto" w:fill="FFFFFF"/>
              </w:rPr>
            </w:pPr>
          </w:p>
          <w:p w14:paraId="3EBD36B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11. Para tener derecho a la bonificación adicional y a los bonos de los artículos 9 y 10 de la ley Nº 20.948, los funcionarios a que se refiere este artículo deberán renunciar voluntariamente a todos los cargos y al total de horas que sirvan dentro de los plazos que indica este artículo y su reglamento. Si no renuncian dentro de dichos plazos se entenderá que renuncian irrevocablemente a estos beneficios, sin perjuicio de los beneficios </w:t>
            </w:r>
            <w:r w:rsidRPr="00C2343A">
              <w:rPr>
                <w:rFonts w:cs="Arial"/>
                <w:bCs/>
                <w:szCs w:val="22"/>
                <w:shd w:val="clear" w:color="auto" w:fill="FFFFFF"/>
              </w:rPr>
              <w:lastRenderedPageBreak/>
              <w:t>decrecientes a que se refiere el artículo 11 de la ley N° 20.948.</w:t>
            </w:r>
          </w:p>
          <w:p w14:paraId="7BE90EA7" w14:textId="77777777" w:rsidR="0004245B" w:rsidRPr="00C2343A" w:rsidRDefault="0004245B" w:rsidP="0004245B">
            <w:pPr>
              <w:widowControl w:val="0"/>
              <w:tabs>
                <w:tab w:val="left" w:pos="2552"/>
              </w:tabs>
              <w:rPr>
                <w:rFonts w:cs="Arial"/>
                <w:bCs/>
                <w:szCs w:val="22"/>
                <w:shd w:val="clear" w:color="auto" w:fill="FFFFFF"/>
              </w:rPr>
            </w:pPr>
          </w:p>
          <w:p w14:paraId="36E4066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12. Los funcionarios y las funcionarias que postulen a la bonificación adicional, que cumplan los requisitos para acceder a ella y no obtengan un cupo y queden priorizados para los periodos siguientes, podrán cesar en funciones por renuncia voluntaria a contar de la notificación de su derecho preferente a un cupo. En este caso, la bonificación adicional del artículo 5 y los bonos de los artículos 9 y 10, todos de la ley Nº 20.948, se pagarán el mes siguiente de la total tramitación de la resolución que les concede el cupo respectivo. El valor de la unidad tributaria mensual y la unidad de fomento para el cálculo de los beneficios que les correspondan será el vigente al último día del mes anterior a la total tramitación de dicha resolución. A su vez, la bonificación por retiro voluntario del título II de la ley Nº 19.882, cuando corresponda, se pagará según el inciso cuarto del artículo octavo de la antedicha ley. Para los efectos del artículo 12 de la ley Nº 20.948, los funcionarios deberán presentar la solicitud para acceder al bono establecido en la ley Nº 20.305 en la misma oportunidad en que presenten su renuncia voluntaria.</w:t>
            </w:r>
          </w:p>
          <w:p w14:paraId="64D60F8E" w14:textId="77777777" w:rsidR="0004245B" w:rsidRPr="00C2343A" w:rsidRDefault="0004245B" w:rsidP="0004245B">
            <w:pPr>
              <w:widowControl w:val="0"/>
              <w:tabs>
                <w:tab w:val="left" w:pos="2552"/>
              </w:tabs>
              <w:rPr>
                <w:rFonts w:cs="Arial"/>
                <w:bCs/>
                <w:szCs w:val="22"/>
                <w:shd w:val="clear" w:color="auto" w:fill="FFFFFF"/>
              </w:rPr>
            </w:pPr>
          </w:p>
          <w:p w14:paraId="031FA3A4"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13. Los funcionarios y funcionarias afectos al título II de la ley N° 19.882, que se acojan a la presente ley, tendrán </w:t>
            </w:r>
            <w:r w:rsidRPr="00C2343A">
              <w:rPr>
                <w:rFonts w:cs="Arial"/>
                <w:bCs/>
                <w:szCs w:val="22"/>
                <w:shd w:val="clear" w:color="auto" w:fill="FFFFFF"/>
              </w:rPr>
              <w:lastRenderedPageBreak/>
              <w:t>derecho a percibir la bonificación por retiro del referido título II, en las condiciones especiales que se indican:</w:t>
            </w:r>
          </w:p>
          <w:p w14:paraId="6FD57104"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a) La comunicación de renunciar voluntariamente a su cargo para acceder a la bonificación por retiro será en la misma oportunidad en que presenten su postulación a la bonificación adicional, y no se aplicarán los plazos dispuestos en el inciso segundo del artículo octavo de la ley N° 19.882.</w:t>
            </w:r>
          </w:p>
          <w:p w14:paraId="6A5D8743" w14:textId="77777777" w:rsidR="0004245B" w:rsidRPr="00C2343A" w:rsidRDefault="0004245B" w:rsidP="0004245B">
            <w:pPr>
              <w:widowControl w:val="0"/>
              <w:tabs>
                <w:tab w:val="left" w:pos="2552"/>
              </w:tabs>
              <w:rPr>
                <w:rFonts w:cs="Arial"/>
                <w:bCs/>
                <w:szCs w:val="22"/>
                <w:shd w:val="clear" w:color="auto" w:fill="FFFFFF"/>
              </w:rPr>
            </w:pPr>
          </w:p>
          <w:p w14:paraId="211AF9F9"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b) La fecha de dejación de sus cargos o empleos por renuncia voluntaria deberá estar comprendida en el plazo a que se refiere el número 6.</w:t>
            </w:r>
          </w:p>
          <w:p w14:paraId="22F476C3" w14:textId="77777777" w:rsidR="0004245B" w:rsidRPr="00C2343A" w:rsidRDefault="0004245B" w:rsidP="0004245B">
            <w:pPr>
              <w:widowControl w:val="0"/>
              <w:tabs>
                <w:tab w:val="left" w:pos="2552"/>
              </w:tabs>
              <w:rPr>
                <w:rFonts w:cs="Arial"/>
                <w:bCs/>
                <w:szCs w:val="22"/>
                <w:shd w:val="clear" w:color="auto" w:fill="FFFFFF"/>
              </w:rPr>
            </w:pPr>
          </w:p>
          <w:p w14:paraId="177CDE4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c) La bonificación por retiro que corresponda al funcionario o funcionaria no estará afecta a la disminución de meses que dispone el artículo noveno de la ley N° 19.882, siempre que postule en el plazo que establezca el reglamento para el período en que cumpla 65 años de edad. En el caso que el funcionario o funcionaria postule en el plazo que establezca el reglamento para el período en que cumpla 66, 67, 68 años de edad quedará afecto a la disminución de meses que dispone el artículo noveno de la ley N° 19.882.</w:t>
            </w:r>
          </w:p>
          <w:p w14:paraId="2C66F4B3" w14:textId="77777777" w:rsidR="0004245B" w:rsidRPr="00C2343A" w:rsidRDefault="0004245B" w:rsidP="0004245B">
            <w:pPr>
              <w:widowControl w:val="0"/>
              <w:tabs>
                <w:tab w:val="left" w:pos="2552"/>
              </w:tabs>
              <w:rPr>
                <w:rFonts w:cs="Arial"/>
                <w:bCs/>
                <w:szCs w:val="22"/>
                <w:shd w:val="clear" w:color="auto" w:fill="FFFFFF"/>
              </w:rPr>
            </w:pPr>
          </w:p>
          <w:p w14:paraId="1621B93C" w14:textId="77777777" w:rsidR="0004245B" w:rsidRDefault="0004245B" w:rsidP="0004245B">
            <w:pPr>
              <w:widowControl w:val="0"/>
              <w:rPr>
                <w:rFonts w:eastAsia="Aptos" w:cs="Arial"/>
                <w:szCs w:val="24"/>
                <w:lang w:eastAsia="en-US"/>
              </w:rPr>
            </w:pPr>
          </w:p>
          <w:p w14:paraId="66975A58" w14:textId="77777777" w:rsidR="00324C80" w:rsidRDefault="00324C80" w:rsidP="0004245B">
            <w:pPr>
              <w:widowControl w:val="0"/>
              <w:rPr>
                <w:rFonts w:eastAsia="Aptos" w:cs="Arial"/>
                <w:szCs w:val="24"/>
                <w:lang w:eastAsia="en-US"/>
              </w:rPr>
            </w:pPr>
          </w:p>
          <w:p w14:paraId="7797CEE7" w14:textId="5B9E650C" w:rsidR="00324C80" w:rsidRPr="00C2343A" w:rsidRDefault="00324C80" w:rsidP="0004245B">
            <w:pPr>
              <w:widowControl w:val="0"/>
              <w:rPr>
                <w:rFonts w:eastAsia="Aptos" w:cs="Arial"/>
                <w:szCs w:val="24"/>
                <w:lang w:eastAsia="en-US"/>
              </w:rPr>
            </w:pPr>
          </w:p>
        </w:tc>
        <w:tc>
          <w:tcPr>
            <w:tcW w:w="1250" w:type="pct"/>
          </w:tcPr>
          <w:p w14:paraId="08865150"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1C4C8692"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2. </w:t>
            </w:r>
            <w:proofErr w:type="spellStart"/>
            <w:r w:rsidRPr="00D777D2">
              <w:rPr>
                <w:rFonts w:cs="Arial"/>
                <w:bCs/>
                <w:szCs w:val="22"/>
                <w:shd w:val="clear" w:color="auto" w:fill="FFFFFF"/>
              </w:rPr>
              <w:t>Agréganse</w:t>
            </w:r>
            <w:proofErr w:type="spellEnd"/>
            <w:r w:rsidRPr="00D777D2">
              <w:rPr>
                <w:rFonts w:cs="Arial"/>
                <w:bCs/>
                <w:szCs w:val="22"/>
                <w:shd w:val="clear" w:color="auto" w:fill="FFFFFF"/>
              </w:rPr>
              <w:t xml:space="preserve"> los siguientes artículos sexto y séptimo transitorios, nuevos:</w:t>
            </w:r>
          </w:p>
          <w:p w14:paraId="3ED350AD" w14:textId="77777777" w:rsidR="00B8222B" w:rsidRPr="00D777D2" w:rsidRDefault="00B8222B" w:rsidP="00B8222B">
            <w:pPr>
              <w:widowControl w:val="0"/>
              <w:tabs>
                <w:tab w:val="left" w:pos="2552"/>
              </w:tabs>
              <w:rPr>
                <w:rFonts w:cs="Arial"/>
                <w:bCs/>
                <w:szCs w:val="22"/>
                <w:shd w:val="clear" w:color="auto" w:fill="FFFFFF"/>
              </w:rPr>
            </w:pPr>
          </w:p>
          <w:p w14:paraId="4BCADB2F"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lastRenderedPageBreak/>
              <w:t xml:space="preserve">“Artículo </w:t>
            </w:r>
            <w:proofErr w:type="gramStart"/>
            <w:r w:rsidRPr="00D777D2">
              <w:rPr>
                <w:rFonts w:cs="Arial"/>
                <w:bCs/>
                <w:szCs w:val="22"/>
                <w:shd w:val="clear" w:color="auto" w:fill="FFFFFF"/>
              </w:rPr>
              <w:t>sexto.-</w:t>
            </w:r>
            <w:proofErr w:type="gramEnd"/>
            <w:r w:rsidRPr="00D777D2">
              <w:rPr>
                <w:rFonts w:cs="Arial"/>
                <w:bCs/>
                <w:szCs w:val="22"/>
                <w:shd w:val="clear" w:color="auto" w:fill="FFFFFF"/>
              </w:rPr>
              <w:t xml:space="preserve"> El procedimiento para asignar los cupos para los años 2026 y 2027, establecido en el numeral 1 del artículo 1 se sujetará a las siguientes reglas:</w:t>
            </w:r>
          </w:p>
          <w:p w14:paraId="404767DA" w14:textId="77777777" w:rsidR="00B8222B" w:rsidRPr="00D777D2" w:rsidRDefault="00B8222B" w:rsidP="00B8222B">
            <w:pPr>
              <w:widowControl w:val="0"/>
              <w:tabs>
                <w:tab w:val="left" w:pos="2552"/>
              </w:tabs>
              <w:rPr>
                <w:rFonts w:cs="Arial"/>
                <w:bCs/>
                <w:szCs w:val="22"/>
                <w:shd w:val="clear" w:color="auto" w:fill="FFFFFF"/>
              </w:rPr>
            </w:pPr>
          </w:p>
          <w:p w14:paraId="0E67DE81"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1. Los funcionarios que presenten su postulación a los beneficios que establece esta ley para los años 2026 a 2027 podrán postular a la bonificación adicional y a bonos de los artículos 9 y 10 de la ley N°20.948, en la unidad de recursos humanos en la Junta Nacional de Jardines Infantiles en los plazos y condiciones que a continuación se indican:</w:t>
            </w:r>
          </w:p>
          <w:p w14:paraId="41CFB934" w14:textId="77777777" w:rsidR="00B8222B" w:rsidRPr="00D777D2" w:rsidRDefault="00B8222B" w:rsidP="00B8222B">
            <w:pPr>
              <w:widowControl w:val="0"/>
              <w:tabs>
                <w:tab w:val="left" w:pos="2552"/>
              </w:tabs>
              <w:rPr>
                <w:rFonts w:cs="Arial"/>
                <w:bCs/>
                <w:szCs w:val="22"/>
                <w:shd w:val="clear" w:color="auto" w:fill="FFFFFF"/>
              </w:rPr>
            </w:pPr>
          </w:p>
          <w:p w14:paraId="5900DE86"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 Los funcionarios y las funcionarias que a contar del 1 de enero de 2026 y hasta el 31 de diciembre de 2026 cumplan 65 años de edad, podrán postular dentro de </w:t>
            </w:r>
            <w:proofErr w:type="spellStart"/>
            <w:r w:rsidRPr="00D777D2">
              <w:rPr>
                <w:rFonts w:cs="Arial"/>
                <w:bCs/>
                <w:szCs w:val="22"/>
                <w:shd w:val="clear" w:color="auto" w:fill="FFFFFF"/>
              </w:rPr>
              <w:t>el</w:t>
            </w:r>
            <w:proofErr w:type="spellEnd"/>
            <w:r w:rsidRPr="00D777D2">
              <w:rPr>
                <w:rFonts w:cs="Arial"/>
                <w:bCs/>
                <w:szCs w:val="22"/>
                <w:shd w:val="clear" w:color="auto" w:fill="FFFFFF"/>
              </w:rPr>
              <w:t xml:space="preserve"> o los plazos que establezca el reglamento, y comunicarán su decisión de renunciar voluntariamente a su cargo. También dentro de ese plazo podrán postular las funcionarias que cumplan entre 60 y 64 años de edad en las fechas indicadas. Del mismo modo podrán postular quienes cumplan 66 años en las fechas antes señaladas, y accederán a los beneficios en los porcentajes que establece el inciso primero del artículo 11 de la ley N°20.948, según corresponda.</w:t>
            </w:r>
          </w:p>
          <w:p w14:paraId="1165A455" w14:textId="77777777" w:rsidR="00B8222B" w:rsidRPr="00D777D2" w:rsidRDefault="00B8222B" w:rsidP="00B8222B">
            <w:pPr>
              <w:widowControl w:val="0"/>
              <w:tabs>
                <w:tab w:val="left" w:pos="2552"/>
              </w:tabs>
              <w:rPr>
                <w:rFonts w:cs="Arial"/>
                <w:bCs/>
                <w:szCs w:val="22"/>
                <w:shd w:val="clear" w:color="auto" w:fill="FFFFFF"/>
              </w:rPr>
            </w:pPr>
          </w:p>
          <w:p w14:paraId="035E08B4"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b) Los funcionarios y las funcionarias que a contar del 1 de enero de 2027 y hasta </w:t>
            </w:r>
            <w:r w:rsidRPr="00D777D2">
              <w:rPr>
                <w:rFonts w:cs="Arial"/>
                <w:bCs/>
                <w:szCs w:val="22"/>
                <w:shd w:val="clear" w:color="auto" w:fill="FFFFFF"/>
              </w:rPr>
              <w:lastRenderedPageBreak/>
              <w:t xml:space="preserve">el 31 de diciembre de 2027 cumplan 65 años de edad, podrán postular dentro de </w:t>
            </w:r>
            <w:proofErr w:type="spellStart"/>
            <w:r w:rsidRPr="00D777D2">
              <w:rPr>
                <w:rFonts w:cs="Arial"/>
                <w:bCs/>
                <w:szCs w:val="22"/>
                <w:shd w:val="clear" w:color="auto" w:fill="FFFFFF"/>
              </w:rPr>
              <w:t>el</w:t>
            </w:r>
            <w:proofErr w:type="spellEnd"/>
            <w:r w:rsidRPr="00D777D2">
              <w:rPr>
                <w:rFonts w:cs="Arial"/>
                <w:bCs/>
                <w:szCs w:val="22"/>
                <w:shd w:val="clear" w:color="auto" w:fill="FFFFFF"/>
              </w:rPr>
              <w:t xml:space="preserve"> o los plazos que establezca el reglamento, y comunicarán su decisión de renunciar voluntariamente a su cargo. Dentro de ese plazo también podrán postular las funcionarias que cumplan entre 60 y 64 años de edad en las fechas indicadas. Del mismo modo podrán postular quienes cumplan 66, 67, 68 o 69 años en las fechas antes señaladas, y accederán a los beneficios en los porcentajes que establece el artículo 11 de la ley N°20.948, según corresponda.</w:t>
            </w:r>
          </w:p>
          <w:p w14:paraId="4980A13B" w14:textId="77777777" w:rsidR="00B8222B" w:rsidRPr="00D777D2" w:rsidRDefault="00B8222B" w:rsidP="00B8222B">
            <w:pPr>
              <w:widowControl w:val="0"/>
              <w:tabs>
                <w:tab w:val="left" w:pos="2552"/>
              </w:tabs>
              <w:rPr>
                <w:rFonts w:cs="Arial"/>
                <w:bCs/>
                <w:szCs w:val="22"/>
                <w:shd w:val="clear" w:color="auto" w:fill="FFFFFF"/>
              </w:rPr>
            </w:pPr>
          </w:p>
          <w:p w14:paraId="66B624FB"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2. Dentro de los plazos que establezca el reglamento la Junta Nacional de Jardines Infantiles verificará que los funcionarios que postulen cumplan con los requisitos para acceder a los beneficios de la ley Nº 20.948. Dicho servicio determinará, por medio de una o más resoluciones, la nómina de beneficiarios para cada uno de los cupos anuales, de conformidad con lo establecido en los numerales siguientes.</w:t>
            </w:r>
          </w:p>
          <w:p w14:paraId="74B59523" w14:textId="77777777" w:rsidR="00B8222B" w:rsidRPr="00D777D2" w:rsidRDefault="00B8222B" w:rsidP="00B8222B">
            <w:pPr>
              <w:widowControl w:val="0"/>
              <w:tabs>
                <w:tab w:val="left" w:pos="2552"/>
              </w:tabs>
              <w:rPr>
                <w:rFonts w:cs="Arial"/>
                <w:bCs/>
                <w:szCs w:val="22"/>
                <w:shd w:val="clear" w:color="auto" w:fill="FFFFFF"/>
              </w:rPr>
            </w:pPr>
          </w:p>
          <w:p w14:paraId="75274564"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3. En caso de haber un mayor número de postulantes que cumplan los requisitos respecto de los cupos disponibles para cada anualidad, éstos se asignarán de acuerdo a los siguientes criterios:</w:t>
            </w:r>
          </w:p>
          <w:p w14:paraId="7E9DF9E5" w14:textId="77777777" w:rsidR="00B8222B" w:rsidRPr="00D777D2" w:rsidRDefault="00B8222B" w:rsidP="00B8222B">
            <w:pPr>
              <w:widowControl w:val="0"/>
              <w:tabs>
                <w:tab w:val="left" w:pos="2552"/>
              </w:tabs>
              <w:rPr>
                <w:rFonts w:cs="Arial"/>
                <w:bCs/>
                <w:szCs w:val="22"/>
                <w:shd w:val="clear" w:color="auto" w:fill="FFFFFF"/>
              </w:rPr>
            </w:pPr>
          </w:p>
          <w:p w14:paraId="0D88CE0A"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i. En primer término serán seleccionados los postulantes de mayor edad, según su fecha de nacimiento.</w:t>
            </w:r>
          </w:p>
          <w:p w14:paraId="5455153F" w14:textId="77777777" w:rsidR="00B8222B" w:rsidRPr="00D777D2" w:rsidRDefault="00B8222B" w:rsidP="00B8222B">
            <w:pPr>
              <w:widowControl w:val="0"/>
              <w:tabs>
                <w:tab w:val="left" w:pos="2552"/>
              </w:tabs>
              <w:rPr>
                <w:rFonts w:cs="Arial"/>
                <w:bCs/>
                <w:szCs w:val="22"/>
                <w:shd w:val="clear" w:color="auto" w:fill="FFFFFF"/>
              </w:rPr>
            </w:pPr>
          </w:p>
          <w:p w14:paraId="5F1CF3E4"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ii. En igualdad de condiciones de edad entre los postulantes, se desempatará en atención al mayor número de días de licencias médicas cursadas durante los trescientos sesenta y cinco días corridos inmediatamente anteriores al inicio del respectivo período de postulación.</w:t>
            </w:r>
          </w:p>
          <w:p w14:paraId="74C56225" w14:textId="77777777" w:rsidR="00B8222B" w:rsidRPr="00D777D2" w:rsidRDefault="00B8222B" w:rsidP="00B8222B">
            <w:pPr>
              <w:widowControl w:val="0"/>
              <w:tabs>
                <w:tab w:val="left" w:pos="2552"/>
              </w:tabs>
              <w:rPr>
                <w:rFonts w:cs="Arial"/>
                <w:bCs/>
                <w:szCs w:val="22"/>
                <w:shd w:val="clear" w:color="auto" w:fill="FFFFFF"/>
              </w:rPr>
            </w:pPr>
          </w:p>
          <w:p w14:paraId="535309FF"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iii. En caso de persistir la igualdad, se considerarán los años de servicio en la Junta Nacional de Jardines Infantiles del funcionario a la fecha de inicio del período de postulación, y de persistir el empate, la cantidad de años del funcionario en la Administración del Estado.</w:t>
            </w:r>
          </w:p>
          <w:p w14:paraId="33B34C7C" w14:textId="77777777" w:rsidR="00B8222B" w:rsidRPr="00D777D2" w:rsidRDefault="00B8222B" w:rsidP="00B8222B">
            <w:pPr>
              <w:widowControl w:val="0"/>
              <w:tabs>
                <w:tab w:val="left" w:pos="2552"/>
              </w:tabs>
              <w:rPr>
                <w:rFonts w:cs="Arial"/>
                <w:bCs/>
                <w:szCs w:val="22"/>
                <w:shd w:val="clear" w:color="auto" w:fill="FFFFFF"/>
              </w:rPr>
            </w:pPr>
          </w:p>
          <w:p w14:paraId="008A0A84"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iv. De persistir la igualdad resolverá el Vicepresidente Ejecutivo de la Junta Nacional de Jardines Infantiles.</w:t>
            </w:r>
          </w:p>
          <w:p w14:paraId="4AC218C8" w14:textId="77777777" w:rsidR="00B8222B" w:rsidRPr="00D777D2" w:rsidRDefault="00B8222B" w:rsidP="00B8222B">
            <w:pPr>
              <w:widowControl w:val="0"/>
              <w:tabs>
                <w:tab w:val="left" w:pos="2552"/>
              </w:tabs>
              <w:rPr>
                <w:rFonts w:cs="Arial"/>
                <w:bCs/>
                <w:szCs w:val="22"/>
                <w:shd w:val="clear" w:color="auto" w:fill="FFFFFF"/>
              </w:rPr>
            </w:pPr>
          </w:p>
          <w:p w14:paraId="133D9EA8"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4. La o las resoluciones que dicte la Junta Nacional de Jardines Infantiles deberán contener la nómina de todos los postulantes que cumplan con los requisitos para acceder a la bonificación adicional y la individualización de los beneficiarios de los cupos disponibles para el año que corresponda. Respecto de aquellos que no obtengan un cupo se aplicará el procedimiento dispuesto en el número 7.</w:t>
            </w:r>
          </w:p>
          <w:p w14:paraId="3DFC447C" w14:textId="77777777" w:rsidR="00B8222B" w:rsidRPr="00D777D2" w:rsidRDefault="00B8222B" w:rsidP="00B8222B">
            <w:pPr>
              <w:widowControl w:val="0"/>
              <w:tabs>
                <w:tab w:val="left" w:pos="2552"/>
              </w:tabs>
              <w:rPr>
                <w:rFonts w:cs="Arial"/>
                <w:bCs/>
                <w:szCs w:val="22"/>
                <w:shd w:val="clear" w:color="auto" w:fill="FFFFFF"/>
              </w:rPr>
            </w:pPr>
          </w:p>
          <w:p w14:paraId="11DC1E65"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5. Dentro de los diez días hábiles siguientes a la fecha de la total </w:t>
            </w:r>
            <w:r w:rsidRPr="00D777D2">
              <w:rPr>
                <w:rFonts w:cs="Arial"/>
                <w:bCs/>
                <w:szCs w:val="22"/>
                <w:shd w:val="clear" w:color="auto" w:fill="FFFFFF"/>
              </w:rPr>
              <w:lastRenderedPageBreak/>
              <w:t>tramitación de la resolución a que se refiere el numeral anterior, la institución empleadora deberá notificarla a cada uno de los funcionarios que participaron del proceso de postulación al correo electrónico institucional que tengan asignado o al que fije en su postulación, mediante carta certificada al domicilio registrado por el funcionario en la institución o según el inciso final del artículo 46 de la ley Nº 19.880.</w:t>
            </w:r>
          </w:p>
          <w:p w14:paraId="4486B7E5" w14:textId="77777777" w:rsidR="00B8222B" w:rsidRPr="00D777D2" w:rsidRDefault="00B8222B" w:rsidP="00B8222B">
            <w:pPr>
              <w:widowControl w:val="0"/>
              <w:tabs>
                <w:tab w:val="left" w:pos="2552"/>
              </w:tabs>
              <w:rPr>
                <w:rFonts w:cs="Arial"/>
                <w:bCs/>
                <w:szCs w:val="22"/>
                <w:shd w:val="clear" w:color="auto" w:fill="FFFFFF"/>
              </w:rPr>
            </w:pPr>
          </w:p>
          <w:p w14:paraId="7F49B6A9"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6. La Junta Nacional de Jardines Infantiles deberá dictar los actos administrativos que conceden los beneficios de la ley Nº 20.948 respecto del personal que cumpla los requisitos y siempre que se </w:t>
            </w:r>
            <w:proofErr w:type="gramStart"/>
            <w:r w:rsidRPr="00D777D2">
              <w:rPr>
                <w:rFonts w:cs="Arial"/>
                <w:bCs/>
                <w:szCs w:val="22"/>
                <w:shd w:val="clear" w:color="auto" w:fill="FFFFFF"/>
              </w:rPr>
              <w:t>les</w:t>
            </w:r>
            <w:proofErr w:type="gramEnd"/>
            <w:r w:rsidRPr="00D777D2">
              <w:rPr>
                <w:rFonts w:cs="Arial"/>
                <w:bCs/>
                <w:szCs w:val="22"/>
                <w:shd w:val="clear" w:color="auto" w:fill="FFFFFF"/>
              </w:rPr>
              <w:t xml:space="preserve"> haya asignado un cupo conforme a este artículo.</w:t>
            </w:r>
          </w:p>
          <w:p w14:paraId="49F175DE" w14:textId="77777777" w:rsidR="00B8222B" w:rsidRPr="00D777D2" w:rsidRDefault="00B8222B" w:rsidP="00B8222B">
            <w:pPr>
              <w:widowControl w:val="0"/>
              <w:tabs>
                <w:tab w:val="left" w:pos="2552"/>
              </w:tabs>
              <w:rPr>
                <w:rFonts w:cs="Arial"/>
                <w:bCs/>
                <w:szCs w:val="22"/>
                <w:shd w:val="clear" w:color="auto" w:fill="FFFFFF"/>
              </w:rPr>
            </w:pPr>
          </w:p>
          <w:p w14:paraId="4F43A4E2"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7. A más tardar el día 15 del mes siguiente a la fecha de la total tramitación de la resolución a que se refiere el número anterior, los beneficiarios de cupos deberán informar por escrito a la unidad de recursos humanos la fecha en que harán dejación definitiva del cargo o empleo y el total de horas que sirvan, la cual deberá ajustarse a lo señalado en el párrafo siguiente.</w:t>
            </w:r>
          </w:p>
          <w:p w14:paraId="711946C5" w14:textId="77777777" w:rsidR="00B8222B" w:rsidRPr="00D777D2" w:rsidRDefault="00B8222B" w:rsidP="00B8222B">
            <w:pPr>
              <w:widowControl w:val="0"/>
              <w:tabs>
                <w:tab w:val="left" w:pos="2552"/>
              </w:tabs>
              <w:rPr>
                <w:rFonts w:cs="Arial"/>
                <w:bCs/>
                <w:szCs w:val="22"/>
                <w:shd w:val="clear" w:color="auto" w:fill="FFFFFF"/>
              </w:rPr>
            </w:pPr>
          </w:p>
          <w:p w14:paraId="71BCD725"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El funcionario deberá cesar en su cargo por renuncia voluntaria a más tardar el día primero del quinto mes siguiente al vencimiento del plazo para fijar la fecha de renuncia definitiva o hasta el día </w:t>
            </w:r>
            <w:r w:rsidRPr="00D777D2">
              <w:rPr>
                <w:rFonts w:cs="Arial"/>
                <w:bCs/>
                <w:szCs w:val="22"/>
                <w:shd w:val="clear" w:color="auto" w:fill="FFFFFF"/>
              </w:rPr>
              <w:lastRenderedPageBreak/>
              <w:t>primero del quinto mes siguiente al cumplimiento de los 65 años de edad, si esta fecha es posterior a aquella; sin perjuicio de los beneficios decrecientes establecidos en el artículo 11 de la ley N°20.948.</w:t>
            </w:r>
          </w:p>
          <w:p w14:paraId="74968FB6" w14:textId="77777777" w:rsidR="00B8222B" w:rsidRPr="00D777D2" w:rsidRDefault="00B8222B" w:rsidP="00B8222B">
            <w:pPr>
              <w:widowControl w:val="0"/>
              <w:tabs>
                <w:tab w:val="left" w:pos="2552"/>
              </w:tabs>
              <w:rPr>
                <w:rFonts w:cs="Arial"/>
                <w:bCs/>
                <w:szCs w:val="22"/>
                <w:shd w:val="clear" w:color="auto" w:fill="FFFFFF"/>
              </w:rPr>
            </w:pPr>
          </w:p>
          <w:p w14:paraId="4F144143"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8. Los postulantes a la bonificación adicional que cumplan con los requisitos para acceder a ella, no sean seleccionados por falta de cupos, pasarán a integrar en forma preferente la nómina de seleccionados del proceso que corresponda al año siguiente, sin necesidad de realizar una nueva postulación, y mantendrán los beneficios que le correspondan a la época de su postulación, incluidos aquellos a que se refiere el título II de la ley Nº 19.882. Si una vez incorporados en la nómina de beneficiarios de cupos del período o períodos siguientes quedan cupos disponibles, éstos serán completados con los postulantes de dicho año que resulten seleccionados. La individualización de los beneficiarios antes señalados podrá realizarse mediante una o más resoluciones dictadas por la Junta Nacional de Jardines Infantiles. Las resoluciones que incorporen a los seleccionados preferentes antes indicados podrán dictarse en cualquier época del año, sin necesidad que se haya desarrollado el proceso de postulación para la anualidad respectiva.</w:t>
            </w:r>
          </w:p>
          <w:p w14:paraId="571882D4" w14:textId="77777777" w:rsidR="00B8222B" w:rsidRPr="00D777D2" w:rsidRDefault="00B8222B" w:rsidP="00B8222B">
            <w:pPr>
              <w:widowControl w:val="0"/>
              <w:tabs>
                <w:tab w:val="left" w:pos="2552"/>
              </w:tabs>
              <w:rPr>
                <w:rFonts w:cs="Arial"/>
                <w:bCs/>
                <w:szCs w:val="22"/>
                <w:shd w:val="clear" w:color="auto" w:fill="FFFFFF"/>
              </w:rPr>
            </w:pPr>
          </w:p>
          <w:p w14:paraId="625FD089"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9. Si durante el año 2028 existen postulantes en la situación descrita en el número 7, en el mes de enero de dicho año deberán informar por escrito a la unidad de recursos humanos de la Junta Nacional de Jardines Infantiles, la fecha en que harán efectiva su renuncia voluntaria. Con todo, deberán hacer efectiva su renuncia voluntaria a más tardar el 1 de junio de 2028.</w:t>
            </w:r>
          </w:p>
          <w:p w14:paraId="10D00997" w14:textId="77777777" w:rsidR="00B8222B" w:rsidRPr="00D777D2" w:rsidRDefault="00B8222B" w:rsidP="00B8222B">
            <w:pPr>
              <w:widowControl w:val="0"/>
              <w:tabs>
                <w:tab w:val="left" w:pos="2552"/>
              </w:tabs>
              <w:rPr>
                <w:rFonts w:cs="Arial"/>
                <w:bCs/>
                <w:szCs w:val="22"/>
                <w:shd w:val="clear" w:color="auto" w:fill="FFFFFF"/>
              </w:rPr>
            </w:pPr>
          </w:p>
          <w:p w14:paraId="180C95F6"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10. Si un funcionario fallece entre la fecha de su postulación para acceder a la bonificación adicional y a los beneficios de los artículos 9 y 10, todos de la ley Nº 20.948, según corresponda, y antes de percibirlos, y cumple con los demás requisitos establecidos en dicha ley, éstos serán transmisibles por causa de muerte. Este beneficio quedará afecto a los cupos a que se refiere al numeral 1 del artículo 1 y al procedimiento señalado en este artículo.</w:t>
            </w:r>
          </w:p>
          <w:p w14:paraId="35E1C95F" w14:textId="77777777" w:rsidR="00B8222B" w:rsidRPr="00D777D2" w:rsidRDefault="00B8222B" w:rsidP="00B8222B">
            <w:pPr>
              <w:widowControl w:val="0"/>
              <w:tabs>
                <w:tab w:val="left" w:pos="2552"/>
              </w:tabs>
              <w:rPr>
                <w:rFonts w:cs="Arial"/>
                <w:bCs/>
                <w:szCs w:val="22"/>
                <w:shd w:val="clear" w:color="auto" w:fill="FFFFFF"/>
              </w:rPr>
            </w:pPr>
          </w:p>
          <w:p w14:paraId="31F71489"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11. Para tener derecho a la bonificación adicional y a los bonos de los artículos 9 y 10 de la ley Nº 20.948, los funcionarios a que se refiere este artículo deberán renunciar voluntariamente a todos los cargos y al total de horas que sirvan dentro de los plazos que indica este artículo y su reglamento. Si no renuncian dentro de dichos plazos se entenderá que renuncian irrevocablemente a estos beneficios, sin perjuicio de los beneficios </w:t>
            </w:r>
            <w:r w:rsidRPr="00D777D2">
              <w:rPr>
                <w:rFonts w:cs="Arial"/>
                <w:bCs/>
                <w:szCs w:val="22"/>
                <w:shd w:val="clear" w:color="auto" w:fill="FFFFFF"/>
              </w:rPr>
              <w:lastRenderedPageBreak/>
              <w:t>decrecientes a que se refiere el artículo 11 de la ley N° 20.948.</w:t>
            </w:r>
          </w:p>
          <w:p w14:paraId="6EDB8922" w14:textId="77777777" w:rsidR="00B8222B" w:rsidRPr="00D777D2" w:rsidRDefault="00B8222B" w:rsidP="00B8222B">
            <w:pPr>
              <w:widowControl w:val="0"/>
              <w:tabs>
                <w:tab w:val="left" w:pos="2552"/>
              </w:tabs>
              <w:rPr>
                <w:rFonts w:cs="Arial"/>
                <w:bCs/>
                <w:szCs w:val="22"/>
                <w:shd w:val="clear" w:color="auto" w:fill="FFFFFF"/>
              </w:rPr>
            </w:pPr>
          </w:p>
          <w:p w14:paraId="7728D47C"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12. Los funcionarios y las funcionarias que postulen a la bonificación adicional, que cumplan los requisitos para acceder a ella y no obtengan un cupo y queden priorizados para los periodos siguientes, podrán cesar en funciones por renuncia voluntaria a contar de la notificación de su derecho preferente a un cupo. En este caso, la bonificación adicional del artículo 5 y los bonos de los artículos 9 y 10, todos de la ley Nº 20.948, se pagarán el mes siguiente de la total tramitación de la resolución que les concede el cupo respectivo. El valor de la unidad tributaria mensual y la unidad de fomento para el cálculo de los beneficios que les correspondan será el vigente al último día del mes anterior a la total tramitación de dicha resolución. A su vez, la bonificación por retiro voluntario del título II de la ley Nº 19.882, cuando corresponda, se pagará según el inciso cuarto del artículo octavo de la antedicha ley. Para los efectos del artículo 12 de la ley Nº 20.948, los funcionarios deberán presentar la solicitud para acceder al bono establecido en la ley Nº 20.305 en la misma oportunidad en que presenten su renuncia voluntaria.</w:t>
            </w:r>
          </w:p>
          <w:p w14:paraId="746C920E" w14:textId="77777777" w:rsidR="00B8222B" w:rsidRPr="00D777D2" w:rsidRDefault="00B8222B" w:rsidP="00B8222B">
            <w:pPr>
              <w:widowControl w:val="0"/>
              <w:tabs>
                <w:tab w:val="left" w:pos="2552"/>
              </w:tabs>
              <w:rPr>
                <w:rFonts w:cs="Arial"/>
                <w:bCs/>
                <w:szCs w:val="22"/>
                <w:shd w:val="clear" w:color="auto" w:fill="FFFFFF"/>
              </w:rPr>
            </w:pPr>
          </w:p>
          <w:p w14:paraId="042C0A6B"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13. Los funcionarios y funcionarias afectos al título II de la ley N° 19.882, que se acojan a la presente ley, tendrán </w:t>
            </w:r>
            <w:r w:rsidRPr="00D777D2">
              <w:rPr>
                <w:rFonts w:cs="Arial"/>
                <w:bCs/>
                <w:szCs w:val="22"/>
                <w:shd w:val="clear" w:color="auto" w:fill="FFFFFF"/>
              </w:rPr>
              <w:lastRenderedPageBreak/>
              <w:t>derecho a percibir la bonificación por retiro del referido título II, en las condiciones especiales que se indican:</w:t>
            </w:r>
          </w:p>
          <w:p w14:paraId="28984A91" w14:textId="77777777" w:rsidR="00B8222B" w:rsidRPr="00D777D2" w:rsidRDefault="00B8222B" w:rsidP="00B8222B">
            <w:pPr>
              <w:widowControl w:val="0"/>
              <w:tabs>
                <w:tab w:val="left" w:pos="2552"/>
              </w:tabs>
              <w:rPr>
                <w:rFonts w:cs="Arial"/>
                <w:bCs/>
                <w:szCs w:val="22"/>
                <w:shd w:val="clear" w:color="auto" w:fill="FFFFFF"/>
              </w:rPr>
            </w:pPr>
          </w:p>
          <w:p w14:paraId="75717025"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a) La comunicación de renunciar voluntariamente a su cargo para acceder a la bonificación por retiro será en la misma oportunidad en que presenten su postulación a la bonificación adicional, y no se aplicarán los plazos dispuestos en el inciso segundo del artículo octavo de la ley N° 19.882.</w:t>
            </w:r>
          </w:p>
          <w:p w14:paraId="1BE8229F" w14:textId="77777777" w:rsidR="00B8222B" w:rsidRPr="00D777D2" w:rsidRDefault="00B8222B" w:rsidP="00B8222B">
            <w:pPr>
              <w:widowControl w:val="0"/>
              <w:tabs>
                <w:tab w:val="left" w:pos="2552"/>
              </w:tabs>
              <w:rPr>
                <w:rFonts w:cs="Arial"/>
                <w:bCs/>
                <w:szCs w:val="22"/>
                <w:shd w:val="clear" w:color="auto" w:fill="FFFFFF"/>
              </w:rPr>
            </w:pPr>
          </w:p>
          <w:p w14:paraId="3384E5E2"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b) La fecha de dejación de sus cargos o empleos por renuncia voluntaria deberá estar comprendida en el plazo a que se refiere el número 6.</w:t>
            </w:r>
          </w:p>
          <w:p w14:paraId="0C73EAD1" w14:textId="77777777" w:rsidR="00B8222B" w:rsidRPr="00D777D2" w:rsidRDefault="00B8222B" w:rsidP="00B8222B">
            <w:pPr>
              <w:widowControl w:val="0"/>
              <w:tabs>
                <w:tab w:val="left" w:pos="2552"/>
              </w:tabs>
              <w:rPr>
                <w:rFonts w:cs="Arial"/>
                <w:bCs/>
                <w:szCs w:val="22"/>
                <w:shd w:val="clear" w:color="auto" w:fill="FFFFFF"/>
              </w:rPr>
            </w:pPr>
          </w:p>
          <w:p w14:paraId="560413FD"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c) La bonificación por retiro que corresponda al funcionario o funcionaria no estará afecta a la disminución de meses que dispone el artículo noveno de la ley N° 19.882, siempre que postule en el plazo que establezca el reglamento para el período en que cumpla 65 años de edad. En el caso que el funcionario o funcionaria postule en el plazo que establezca el reglamento para el período en que cumpla 66, 67, 68 años de edad quedará afecto a la disminución de meses que dispone el artículo noveno de la ley N° 19.882.</w:t>
            </w:r>
          </w:p>
          <w:p w14:paraId="757FB65C" w14:textId="77777777" w:rsidR="00B8222B" w:rsidRPr="00D777D2" w:rsidRDefault="00B8222B" w:rsidP="00B8222B">
            <w:pPr>
              <w:widowControl w:val="0"/>
              <w:tabs>
                <w:tab w:val="left" w:pos="2552"/>
              </w:tabs>
              <w:rPr>
                <w:rFonts w:cs="Arial"/>
                <w:bCs/>
                <w:szCs w:val="22"/>
                <w:shd w:val="clear" w:color="auto" w:fill="FFFFFF"/>
              </w:rPr>
            </w:pPr>
          </w:p>
          <w:p w14:paraId="7AF52A06"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0266AD46" w14:textId="2A5A10EE" w:rsidTr="00E30892">
        <w:trPr>
          <w:jc w:val="center"/>
        </w:trPr>
        <w:tc>
          <w:tcPr>
            <w:tcW w:w="1250" w:type="pct"/>
            <w:shd w:val="clear" w:color="auto" w:fill="auto"/>
          </w:tcPr>
          <w:p w14:paraId="58BB6B00" w14:textId="77777777" w:rsidR="0004245B" w:rsidRPr="00C2343A" w:rsidRDefault="0004245B" w:rsidP="0004245B">
            <w:pPr>
              <w:pStyle w:val="Textonotapie"/>
              <w:widowControl w:val="0"/>
              <w:rPr>
                <w:sz w:val="22"/>
                <w:szCs w:val="22"/>
                <w:lang w:val="es-CL"/>
              </w:rPr>
            </w:pPr>
          </w:p>
        </w:tc>
        <w:tc>
          <w:tcPr>
            <w:tcW w:w="1250" w:type="pct"/>
          </w:tcPr>
          <w:p w14:paraId="75716A0F"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w:t>
            </w:r>
            <w:proofErr w:type="gramStart"/>
            <w:r w:rsidRPr="00C2343A">
              <w:rPr>
                <w:rFonts w:cs="Arial"/>
                <w:bCs/>
                <w:szCs w:val="22"/>
                <w:shd w:val="clear" w:color="auto" w:fill="FFFFFF"/>
              </w:rPr>
              <w:t>séptimo.-</w:t>
            </w:r>
            <w:proofErr w:type="gramEnd"/>
            <w:r w:rsidRPr="00C2343A">
              <w:rPr>
                <w:rFonts w:cs="Arial"/>
                <w:bCs/>
                <w:szCs w:val="22"/>
                <w:shd w:val="clear" w:color="auto" w:fill="FFFFFF"/>
              </w:rPr>
              <w:t xml:space="preserve"> Si un funcionario </w:t>
            </w:r>
            <w:r w:rsidRPr="00C2343A">
              <w:rPr>
                <w:rFonts w:cs="Arial"/>
                <w:bCs/>
                <w:szCs w:val="22"/>
                <w:shd w:val="clear" w:color="auto" w:fill="FFFFFF"/>
              </w:rPr>
              <w:lastRenderedPageBreak/>
              <w:t>beneficiario de un cupo indicado en el artículo anterior se desiste de su renuncia voluntaria, la Junta Nacional de Jardines Infantiles procederá a reasignar el cupo siguiendo estrictamente el orden del listado contenido en la resolución que determinó los beneficiarios del año respectivo. Las mujeres menores de 65 años de edad, que habiendo sido seleccionadas se desistan, no conservarán el cupo para los siguientes años, y deberán volver a postular conforme a las normas señaladas en el artículo anterior. También se entenderá que renuncian a un cupo cuando no hagan efectiva su renuncia voluntaria dentro de los plazos que establece la ley.</w:t>
            </w:r>
          </w:p>
          <w:p w14:paraId="1AFEB9C9" w14:textId="77777777" w:rsidR="0004245B" w:rsidRPr="00C2343A" w:rsidRDefault="0004245B" w:rsidP="0004245B">
            <w:pPr>
              <w:widowControl w:val="0"/>
              <w:tabs>
                <w:tab w:val="left" w:pos="2552"/>
              </w:tabs>
              <w:rPr>
                <w:rFonts w:cs="Arial"/>
                <w:bCs/>
                <w:szCs w:val="22"/>
                <w:shd w:val="clear" w:color="auto" w:fill="FFFFFF"/>
              </w:rPr>
            </w:pPr>
          </w:p>
          <w:p w14:paraId="392A231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El funcionario al que se le reasigne el cupo de quien se desista tendrá como plazo máximo para fijar la fecha de su renuncia voluntaria el último día del mes siguiente a la fecha de la total tramitación de la resolución que le concede el cupo. Con todo, deberá hacer efectiva su renuncia voluntaria a más tardar el día primero del quinto mes siguiente del vencimiento del plazo para fijar la fecha de renuncia definitiva o hasta el día primero del quinto mes en que cumpla 65 años de edad, si esta fecha es posterior a aquélla. Quienes tengan derecho a los beneficios decrecientes del artículo 11 de la ley N°20.948 deberán hacer efectiva su renuncia voluntaria en las fechas que señala dicho artículo.”.</w:t>
            </w:r>
          </w:p>
          <w:p w14:paraId="57566A5A" w14:textId="77777777" w:rsidR="0004245B" w:rsidRPr="00C2343A" w:rsidRDefault="0004245B" w:rsidP="0004245B">
            <w:pPr>
              <w:widowControl w:val="0"/>
              <w:tabs>
                <w:tab w:val="left" w:pos="2552"/>
              </w:tabs>
              <w:rPr>
                <w:rFonts w:cs="Arial"/>
                <w:bCs/>
                <w:szCs w:val="22"/>
                <w:shd w:val="clear" w:color="auto" w:fill="FFFFFF"/>
              </w:rPr>
            </w:pPr>
          </w:p>
          <w:p w14:paraId="38391EFD" w14:textId="77777777" w:rsidR="0004245B" w:rsidRPr="00C2343A" w:rsidRDefault="0004245B" w:rsidP="0004245B">
            <w:pPr>
              <w:widowControl w:val="0"/>
              <w:rPr>
                <w:rFonts w:eastAsia="Aptos" w:cs="Arial"/>
                <w:szCs w:val="24"/>
                <w:lang w:eastAsia="en-US"/>
              </w:rPr>
            </w:pPr>
          </w:p>
        </w:tc>
        <w:tc>
          <w:tcPr>
            <w:tcW w:w="1250" w:type="pct"/>
          </w:tcPr>
          <w:p w14:paraId="69FD0BF6"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3DFE6525"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proofErr w:type="gramStart"/>
            <w:r w:rsidRPr="00D777D2">
              <w:rPr>
                <w:rFonts w:cs="Arial"/>
                <w:bCs/>
                <w:szCs w:val="22"/>
                <w:shd w:val="clear" w:color="auto" w:fill="FFFFFF"/>
              </w:rPr>
              <w:t>séptimo.-</w:t>
            </w:r>
            <w:proofErr w:type="gramEnd"/>
            <w:r w:rsidRPr="00D777D2">
              <w:rPr>
                <w:rFonts w:cs="Arial"/>
                <w:bCs/>
                <w:szCs w:val="22"/>
                <w:shd w:val="clear" w:color="auto" w:fill="FFFFFF"/>
              </w:rPr>
              <w:t xml:space="preserve"> Si un funcionario </w:t>
            </w:r>
            <w:r w:rsidRPr="00D777D2">
              <w:rPr>
                <w:rFonts w:cs="Arial"/>
                <w:bCs/>
                <w:szCs w:val="22"/>
                <w:shd w:val="clear" w:color="auto" w:fill="FFFFFF"/>
              </w:rPr>
              <w:lastRenderedPageBreak/>
              <w:t>beneficiario de un cupo indicado en el artículo anterior se desiste de su renuncia voluntaria, la Junta Nacional de Jardines Infantiles procederá a reasignar el cupo siguiendo estrictamente el orden del listado contenido en la resolución que determinó los beneficiarios del año respectivo. Las mujeres menores de 65 años de edad, que habiendo sido seleccionadas se desistan, no conservarán el cupo para los siguientes años, y deberán volver a postular conforme a las normas señaladas en el artículo anterior. También se entenderá que renuncian a un cupo cuando no hagan efectiva su renuncia voluntaria dentro de los plazos que establece la ley.</w:t>
            </w:r>
          </w:p>
          <w:p w14:paraId="637B09FE" w14:textId="77777777" w:rsidR="00B8222B" w:rsidRPr="00D777D2" w:rsidRDefault="00B8222B" w:rsidP="00B8222B">
            <w:pPr>
              <w:widowControl w:val="0"/>
              <w:tabs>
                <w:tab w:val="left" w:pos="2552"/>
              </w:tabs>
              <w:rPr>
                <w:rFonts w:cs="Arial"/>
                <w:bCs/>
                <w:szCs w:val="22"/>
                <w:shd w:val="clear" w:color="auto" w:fill="FFFFFF"/>
              </w:rPr>
            </w:pPr>
          </w:p>
          <w:p w14:paraId="023B2F0B"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El funcionario al que se le reasigne el cupo de quien se desista tendrá como plazo máximo para fijar la fecha de su renuncia voluntaria el último día del mes siguiente a la fecha de la total tramitación de la resolución que le concede el cupo. Con todo, deberá hacer efectiva su renuncia voluntaria a más tardar el día primero del quinto mes siguiente del vencimiento del plazo para fijar la fecha de renuncia definitiva o hasta el día primero del quinto mes en que cumpla 65 años de edad, si esta fecha es posterior a aquélla. Quienes tengan derecho a los beneficios decrecientes del artículo 11 de la ley N°20.948 deberán hacer efectiva su renuncia voluntaria en las fechas que señala dicho artículo.”.</w:t>
            </w:r>
          </w:p>
          <w:p w14:paraId="33885D56" w14:textId="77777777" w:rsidR="00B8222B" w:rsidRPr="00D777D2" w:rsidRDefault="00B8222B" w:rsidP="00B8222B">
            <w:pPr>
              <w:widowControl w:val="0"/>
              <w:tabs>
                <w:tab w:val="left" w:pos="2552"/>
              </w:tabs>
              <w:rPr>
                <w:rFonts w:cs="Arial"/>
                <w:bCs/>
                <w:szCs w:val="22"/>
                <w:shd w:val="clear" w:color="auto" w:fill="FFFFFF"/>
              </w:rPr>
            </w:pPr>
          </w:p>
          <w:p w14:paraId="5C4851E7"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37CA8723" w14:textId="5D7AE3C8" w:rsidTr="00E30892">
        <w:trPr>
          <w:jc w:val="center"/>
        </w:trPr>
        <w:tc>
          <w:tcPr>
            <w:tcW w:w="1250" w:type="pct"/>
            <w:shd w:val="clear" w:color="auto" w:fill="auto"/>
          </w:tcPr>
          <w:p w14:paraId="1DC12492" w14:textId="5DC2B6F3" w:rsidR="0004245B" w:rsidRPr="00C2343A" w:rsidRDefault="0004245B" w:rsidP="0004245B">
            <w:pPr>
              <w:pStyle w:val="Textonotapie"/>
              <w:widowControl w:val="0"/>
              <w:jc w:val="center"/>
              <w:rPr>
                <w:sz w:val="22"/>
                <w:szCs w:val="22"/>
                <w:lang w:val="es-CL"/>
              </w:rPr>
            </w:pPr>
            <w:r w:rsidRPr="00C2343A">
              <w:rPr>
                <w:sz w:val="22"/>
                <w:szCs w:val="22"/>
                <w:lang w:val="es-CL"/>
              </w:rPr>
              <w:lastRenderedPageBreak/>
              <w:t>Ley 20919</w:t>
            </w:r>
          </w:p>
          <w:p w14:paraId="02F83761" w14:textId="77777777" w:rsidR="0004245B" w:rsidRPr="00C2343A" w:rsidRDefault="0004245B" w:rsidP="0004245B">
            <w:pPr>
              <w:pStyle w:val="Textonotapie"/>
              <w:widowControl w:val="0"/>
              <w:jc w:val="center"/>
              <w:rPr>
                <w:sz w:val="22"/>
                <w:szCs w:val="22"/>
                <w:lang w:val="es-CL"/>
              </w:rPr>
            </w:pPr>
            <w:r w:rsidRPr="00C2343A">
              <w:rPr>
                <w:sz w:val="22"/>
                <w:szCs w:val="22"/>
                <w:lang w:val="es-CL"/>
              </w:rPr>
              <w:t>OTORGA BONIFICACIÓN POR RETIRO VOLUNTARIO AL PERSONAL REGIDO POR LA LEY N° 19.378, QUE ESTABLECE ESTATUTO DE ATENCIÓN PRIMARIA DE SALUD MUNICIPAL</w:t>
            </w:r>
          </w:p>
          <w:p w14:paraId="2B3D0C87" w14:textId="77777777" w:rsidR="0004245B" w:rsidRPr="00C2343A" w:rsidRDefault="0004245B" w:rsidP="0004245B">
            <w:pPr>
              <w:pStyle w:val="Textonotapie"/>
              <w:widowControl w:val="0"/>
              <w:jc w:val="center"/>
              <w:rPr>
                <w:sz w:val="22"/>
                <w:szCs w:val="22"/>
                <w:lang w:val="es-CL"/>
              </w:rPr>
            </w:pPr>
          </w:p>
          <w:p w14:paraId="4507F3B4" w14:textId="77777777" w:rsidR="0004245B" w:rsidRPr="00C2343A" w:rsidRDefault="0004245B" w:rsidP="0004245B">
            <w:pPr>
              <w:pStyle w:val="Textonotapie"/>
              <w:widowControl w:val="0"/>
              <w:rPr>
                <w:sz w:val="22"/>
                <w:szCs w:val="22"/>
                <w:lang w:val="es-CL"/>
              </w:rPr>
            </w:pPr>
          </w:p>
          <w:p w14:paraId="5D1D1941" w14:textId="17E5BD0C" w:rsidR="0004245B" w:rsidRPr="00C2343A" w:rsidRDefault="0004245B" w:rsidP="0004245B">
            <w:pPr>
              <w:pStyle w:val="Textonotapie"/>
              <w:widowControl w:val="0"/>
              <w:rPr>
                <w:sz w:val="22"/>
                <w:szCs w:val="22"/>
                <w:lang w:val="es-CL"/>
              </w:rPr>
            </w:pPr>
            <w:r w:rsidRPr="00C2343A">
              <w:rPr>
                <w:sz w:val="22"/>
                <w:szCs w:val="22"/>
                <w:lang w:val="es-CL"/>
              </w:rPr>
              <w:t xml:space="preserve">    "Artículo 1°.- </w:t>
            </w:r>
            <w:proofErr w:type="spellStart"/>
            <w:r w:rsidRPr="00C2343A">
              <w:rPr>
                <w:sz w:val="22"/>
                <w:szCs w:val="22"/>
                <w:lang w:val="es-CL"/>
              </w:rPr>
              <w:t>Otórgase</w:t>
            </w:r>
            <w:proofErr w:type="spellEnd"/>
            <w:r w:rsidRPr="00C2343A">
              <w:rPr>
                <w:sz w:val="22"/>
                <w:szCs w:val="22"/>
                <w:lang w:val="es-CL"/>
              </w:rPr>
              <w:t xml:space="preserve">, por una sola vez, una bonificación por retiro voluntario al personal regido por la ley N°19.378, que establece el Estatuto de Atención Primaria de Salud Municipal, que </w:t>
            </w:r>
            <w:r w:rsidRPr="00C2343A">
              <w:rPr>
                <w:sz w:val="22"/>
                <w:szCs w:val="22"/>
                <w:u w:val="single"/>
                <w:lang w:val="es-CL"/>
              </w:rPr>
              <w:t>entre el 1 de julio de 2014 y el 31 de diciembre de 2025, hubiese cumplido o cumpla</w:t>
            </w:r>
            <w:r w:rsidRPr="00C2343A">
              <w:rPr>
                <w:sz w:val="22"/>
                <w:szCs w:val="22"/>
                <w:lang w:val="es-CL"/>
              </w:rPr>
              <w:t xml:space="preserve"> 60 años de edad, en el caso de las mujeres, y 65 años de edad, si son hombres, que comuniquen su decisión de renunciar voluntariamente a una dotación de salud municipal respecto del total de horas que sirven, y que hagan efectiva su renuncia voluntaria, en los plazos y según las normas contenidas en esta ley y en el reglamento.</w:t>
            </w:r>
          </w:p>
          <w:p w14:paraId="63923D37" w14:textId="77777777" w:rsidR="0004245B" w:rsidRPr="00C2343A" w:rsidRDefault="0004245B" w:rsidP="0004245B">
            <w:pPr>
              <w:pStyle w:val="Textonotapie"/>
              <w:widowControl w:val="0"/>
              <w:rPr>
                <w:sz w:val="22"/>
                <w:szCs w:val="22"/>
                <w:lang w:val="es-CL"/>
              </w:rPr>
            </w:pPr>
          </w:p>
          <w:p w14:paraId="405EBCC9" w14:textId="0A85C77A" w:rsidR="0004245B" w:rsidRPr="00C2343A" w:rsidRDefault="0004245B" w:rsidP="0004245B">
            <w:pPr>
              <w:pStyle w:val="Textonotapie"/>
              <w:widowControl w:val="0"/>
              <w:rPr>
                <w:sz w:val="22"/>
                <w:szCs w:val="22"/>
                <w:lang w:val="es-CL"/>
              </w:rPr>
            </w:pPr>
            <w:r w:rsidRPr="00C2343A">
              <w:rPr>
                <w:sz w:val="22"/>
                <w:szCs w:val="22"/>
                <w:lang w:val="es-CL"/>
              </w:rPr>
              <w:t xml:space="preserve">    La bonificación por retiro voluntario, de cargo municipal, será equivalente a un mes de remuneración imponible por cada año de servicio y fracción superior a seis meses prestados en establecimientos de salud públicos, municipales o corporaciones de salud municipal, con un máximo de diez </w:t>
            </w:r>
            <w:r w:rsidRPr="00C2343A">
              <w:rPr>
                <w:sz w:val="22"/>
                <w:szCs w:val="22"/>
                <w:lang w:val="es-CL"/>
              </w:rPr>
              <w:lastRenderedPageBreak/>
              <w:t>meses.</w:t>
            </w:r>
          </w:p>
          <w:p w14:paraId="49425209" w14:textId="77777777" w:rsidR="0004245B" w:rsidRPr="00C2343A" w:rsidRDefault="0004245B" w:rsidP="0004245B">
            <w:pPr>
              <w:pStyle w:val="Textonotapie"/>
              <w:widowControl w:val="0"/>
              <w:rPr>
                <w:sz w:val="22"/>
                <w:szCs w:val="22"/>
                <w:lang w:val="es-CL"/>
              </w:rPr>
            </w:pPr>
          </w:p>
          <w:p w14:paraId="0D7D539F" w14:textId="1E8AFF53" w:rsidR="0004245B" w:rsidRPr="00C2343A" w:rsidRDefault="0004245B" w:rsidP="0004245B">
            <w:pPr>
              <w:pStyle w:val="Textonotapie"/>
              <w:widowControl w:val="0"/>
              <w:rPr>
                <w:sz w:val="22"/>
                <w:szCs w:val="22"/>
                <w:lang w:val="es-CL"/>
              </w:rPr>
            </w:pPr>
            <w:r w:rsidRPr="00C2343A">
              <w:rPr>
                <w:sz w:val="22"/>
                <w:szCs w:val="22"/>
                <w:lang w:val="es-CL"/>
              </w:rPr>
              <w:t xml:space="preserve">    Las funcionarias tendrán derecho a un mes adicional de bonificación por retiro voluntario.</w:t>
            </w:r>
          </w:p>
          <w:p w14:paraId="5571E486" w14:textId="77777777" w:rsidR="0004245B" w:rsidRPr="00C2343A" w:rsidRDefault="0004245B" w:rsidP="0004245B">
            <w:pPr>
              <w:pStyle w:val="Textonotapie"/>
              <w:widowControl w:val="0"/>
              <w:rPr>
                <w:sz w:val="22"/>
                <w:szCs w:val="22"/>
                <w:lang w:val="es-CL"/>
              </w:rPr>
            </w:pPr>
          </w:p>
          <w:p w14:paraId="67F15D5F"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La remuneración que servirá de base para el cálculo de la bonificación por retiro voluntario será la que resulte del promedio de las remuneraciones mensuales imponibles que le haya correspondido al personal durante los doce meses inmediatamente anteriores al retiro, actualizadas según el Índice de Precios al Consumidor determinado por el Instituto Nacional de Estadísticas.</w:t>
            </w:r>
          </w:p>
          <w:p w14:paraId="39763B9C" w14:textId="77777777" w:rsidR="0004245B" w:rsidRDefault="0004245B" w:rsidP="0004245B">
            <w:pPr>
              <w:pStyle w:val="Textonotapie"/>
              <w:widowControl w:val="0"/>
              <w:rPr>
                <w:sz w:val="22"/>
                <w:szCs w:val="22"/>
                <w:lang w:val="es-CL"/>
              </w:rPr>
            </w:pPr>
          </w:p>
          <w:p w14:paraId="0E027FE6" w14:textId="6E23A156" w:rsidR="00B8222B" w:rsidRPr="00C2343A" w:rsidRDefault="00B8222B" w:rsidP="0004245B">
            <w:pPr>
              <w:pStyle w:val="Textonotapie"/>
              <w:widowControl w:val="0"/>
              <w:rPr>
                <w:sz w:val="22"/>
                <w:szCs w:val="22"/>
                <w:lang w:val="es-CL"/>
              </w:rPr>
            </w:pPr>
          </w:p>
        </w:tc>
        <w:tc>
          <w:tcPr>
            <w:tcW w:w="1250" w:type="pct"/>
          </w:tcPr>
          <w:p w14:paraId="5B97F21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Artículo 94.- </w:t>
            </w:r>
            <w:proofErr w:type="spellStart"/>
            <w:r w:rsidRPr="00C2343A">
              <w:rPr>
                <w:rFonts w:cs="Arial"/>
                <w:bCs/>
                <w:szCs w:val="22"/>
                <w:shd w:val="clear" w:color="auto" w:fill="FFFFFF"/>
              </w:rPr>
              <w:t>Modifícase</w:t>
            </w:r>
            <w:proofErr w:type="spellEnd"/>
            <w:r w:rsidRPr="00C2343A">
              <w:rPr>
                <w:rFonts w:cs="Arial"/>
                <w:bCs/>
                <w:szCs w:val="22"/>
                <w:shd w:val="clear" w:color="auto" w:fill="FFFFFF"/>
              </w:rPr>
              <w:t xml:space="preserve"> la ley N°20.919 que otorga bonificación por retiro voluntario al personal regido por la ley N°19.378 que establece el Estatuto de Atención Primaria de Salud Municipal, del modo siguiente: </w:t>
            </w:r>
          </w:p>
          <w:p w14:paraId="6F2EAA27" w14:textId="08E6114C" w:rsidR="0004245B" w:rsidRPr="00C2343A" w:rsidRDefault="0004245B" w:rsidP="0004245B">
            <w:pPr>
              <w:widowControl w:val="0"/>
              <w:tabs>
                <w:tab w:val="left" w:pos="2552"/>
              </w:tabs>
              <w:rPr>
                <w:rFonts w:cs="Arial"/>
                <w:bCs/>
                <w:szCs w:val="22"/>
                <w:shd w:val="clear" w:color="auto" w:fill="FFFFFF"/>
              </w:rPr>
            </w:pPr>
          </w:p>
          <w:p w14:paraId="7D3245F4" w14:textId="3C3F01CF" w:rsidR="0004245B" w:rsidRDefault="0004245B" w:rsidP="0004245B">
            <w:pPr>
              <w:widowControl w:val="0"/>
              <w:tabs>
                <w:tab w:val="left" w:pos="2552"/>
              </w:tabs>
              <w:rPr>
                <w:rFonts w:cs="Arial"/>
                <w:bCs/>
                <w:szCs w:val="22"/>
                <w:shd w:val="clear" w:color="auto" w:fill="FFFFFF"/>
              </w:rPr>
            </w:pPr>
          </w:p>
          <w:p w14:paraId="58352363" w14:textId="171912DB" w:rsidR="0004245B" w:rsidRDefault="0004245B" w:rsidP="0004245B">
            <w:pPr>
              <w:widowControl w:val="0"/>
              <w:tabs>
                <w:tab w:val="left" w:pos="2552"/>
              </w:tabs>
              <w:rPr>
                <w:rFonts w:cs="Arial"/>
                <w:bCs/>
                <w:szCs w:val="22"/>
                <w:shd w:val="clear" w:color="auto" w:fill="FFFFFF"/>
              </w:rPr>
            </w:pPr>
          </w:p>
          <w:p w14:paraId="37F5231E" w14:textId="77777777" w:rsidR="0004245B" w:rsidRPr="00C2343A" w:rsidRDefault="0004245B" w:rsidP="0004245B">
            <w:pPr>
              <w:widowControl w:val="0"/>
              <w:tabs>
                <w:tab w:val="left" w:pos="2552"/>
              </w:tabs>
              <w:rPr>
                <w:rFonts w:cs="Arial"/>
                <w:bCs/>
                <w:szCs w:val="22"/>
                <w:shd w:val="clear" w:color="auto" w:fill="FFFFFF"/>
              </w:rPr>
            </w:pPr>
          </w:p>
          <w:p w14:paraId="3861A805" w14:textId="77777777" w:rsidR="0004245B" w:rsidRPr="00C2343A" w:rsidRDefault="0004245B" w:rsidP="0004245B">
            <w:pPr>
              <w:widowControl w:val="0"/>
              <w:tabs>
                <w:tab w:val="left" w:pos="2552"/>
              </w:tabs>
              <w:rPr>
                <w:rFonts w:cs="Arial"/>
                <w:bCs/>
                <w:szCs w:val="22"/>
                <w:shd w:val="clear" w:color="auto" w:fill="FFFFFF"/>
              </w:rPr>
            </w:pPr>
          </w:p>
          <w:p w14:paraId="6C427F8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1.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inciso primero del artículo 1° la expresión “entre el 1 de julio de 2014 y el 31 de diciembre de 2025, hubiese cumplido o cumpla” por la siguiente: “tengan”. </w:t>
            </w:r>
          </w:p>
          <w:p w14:paraId="13798406" w14:textId="77777777" w:rsidR="0004245B" w:rsidRPr="00C2343A" w:rsidRDefault="0004245B" w:rsidP="0004245B">
            <w:pPr>
              <w:widowControl w:val="0"/>
              <w:rPr>
                <w:rFonts w:eastAsia="Aptos" w:cs="Arial"/>
                <w:szCs w:val="24"/>
                <w:lang w:eastAsia="en-US"/>
              </w:rPr>
            </w:pPr>
          </w:p>
        </w:tc>
        <w:tc>
          <w:tcPr>
            <w:tcW w:w="1250" w:type="pct"/>
          </w:tcPr>
          <w:p w14:paraId="210B7C84"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27A79725"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93.-</w:t>
            </w:r>
            <w:r w:rsidRPr="00D777D2">
              <w:rPr>
                <w:rFonts w:cs="Arial"/>
                <w:bCs/>
                <w:szCs w:val="22"/>
                <w:shd w:val="clear" w:color="auto" w:fill="FFFFFF"/>
              </w:rPr>
              <w:t xml:space="preserve"> </w:t>
            </w:r>
            <w:proofErr w:type="spellStart"/>
            <w:r w:rsidRPr="00D777D2">
              <w:rPr>
                <w:rFonts w:cs="Arial"/>
                <w:bCs/>
                <w:szCs w:val="22"/>
                <w:shd w:val="clear" w:color="auto" w:fill="FFFFFF"/>
              </w:rPr>
              <w:t>Modifícase</w:t>
            </w:r>
            <w:proofErr w:type="spellEnd"/>
            <w:r w:rsidRPr="00D777D2">
              <w:rPr>
                <w:rFonts w:cs="Arial"/>
                <w:bCs/>
                <w:szCs w:val="22"/>
                <w:shd w:val="clear" w:color="auto" w:fill="FFFFFF"/>
              </w:rPr>
              <w:t xml:space="preserve"> la ley N°20.919 que otorga bonificación por retiro voluntario al personal regido por la ley N°19.378 que establece el Estatuto de Atención Primaria de Salud Municipal, del modo siguiente: </w:t>
            </w:r>
          </w:p>
          <w:p w14:paraId="635E3424" w14:textId="77777777" w:rsidR="00B8222B" w:rsidRDefault="00B8222B" w:rsidP="00B8222B">
            <w:pPr>
              <w:widowControl w:val="0"/>
              <w:tabs>
                <w:tab w:val="left" w:pos="2552"/>
              </w:tabs>
              <w:rPr>
                <w:rFonts w:cs="Arial"/>
                <w:bCs/>
                <w:szCs w:val="22"/>
                <w:shd w:val="clear" w:color="auto" w:fill="FFFFFF"/>
              </w:rPr>
            </w:pPr>
          </w:p>
          <w:p w14:paraId="3B0C00D1" w14:textId="77777777" w:rsidR="00B8222B" w:rsidRDefault="00B8222B" w:rsidP="00B8222B">
            <w:pPr>
              <w:widowControl w:val="0"/>
              <w:tabs>
                <w:tab w:val="left" w:pos="2552"/>
              </w:tabs>
              <w:rPr>
                <w:rFonts w:cs="Arial"/>
                <w:bCs/>
                <w:szCs w:val="22"/>
                <w:shd w:val="clear" w:color="auto" w:fill="FFFFFF"/>
              </w:rPr>
            </w:pPr>
          </w:p>
          <w:p w14:paraId="42963DC5" w14:textId="77777777" w:rsidR="00B8222B" w:rsidRDefault="00B8222B" w:rsidP="00B8222B">
            <w:pPr>
              <w:widowControl w:val="0"/>
              <w:tabs>
                <w:tab w:val="left" w:pos="2552"/>
              </w:tabs>
              <w:rPr>
                <w:rFonts w:cs="Arial"/>
                <w:bCs/>
                <w:szCs w:val="22"/>
                <w:shd w:val="clear" w:color="auto" w:fill="FFFFFF"/>
              </w:rPr>
            </w:pPr>
          </w:p>
          <w:p w14:paraId="794F12D0" w14:textId="77777777" w:rsidR="00B8222B" w:rsidRDefault="00B8222B" w:rsidP="00B8222B">
            <w:pPr>
              <w:widowControl w:val="0"/>
              <w:tabs>
                <w:tab w:val="left" w:pos="2552"/>
              </w:tabs>
              <w:rPr>
                <w:rFonts w:cs="Arial"/>
                <w:bCs/>
                <w:szCs w:val="22"/>
                <w:shd w:val="clear" w:color="auto" w:fill="FFFFFF"/>
              </w:rPr>
            </w:pPr>
          </w:p>
          <w:p w14:paraId="14B50070" w14:textId="77777777" w:rsidR="00B8222B" w:rsidRPr="00D777D2" w:rsidRDefault="00B8222B" w:rsidP="00B8222B">
            <w:pPr>
              <w:widowControl w:val="0"/>
              <w:tabs>
                <w:tab w:val="left" w:pos="2552"/>
              </w:tabs>
              <w:rPr>
                <w:rFonts w:cs="Arial"/>
                <w:bCs/>
                <w:szCs w:val="22"/>
                <w:shd w:val="clear" w:color="auto" w:fill="FFFFFF"/>
              </w:rPr>
            </w:pPr>
          </w:p>
          <w:p w14:paraId="300330C8"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1.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el inciso primero del artículo 1° la expresión “entre el 1 de julio de 2014 y el 31 de diciembre de 2025, hubiese cumplido o cumpla” por la siguiente: “tengan”. </w:t>
            </w:r>
          </w:p>
          <w:p w14:paraId="4E8159D4"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2337A063" w14:textId="5360029D" w:rsidTr="00E30892">
        <w:trPr>
          <w:jc w:val="center"/>
        </w:trPr>
        <w:tc>
          <w:tcPr>
            <w:tcW w:w="1250" w:type="pct"/>
            <w:shd w:val="clear" w:color="auto" w:fill="auto"/>
          </w:tcPr>
          <w:p w14:paraId="3C1330F4" w14:textId="14334582" w:rsidR="0004245B" w:rsidRPr="00C2343A" w:rsidRDefault="0004245B" w:rsidP="0004245B">
            <w:pPr>
              <w:pStyle w:val="Textonotapie"/>
              <w:widowControl w:val="0"/>
              <w:rPr>
                <w:sz w:val="22"/>
                <w:szCs w:val="22"/>
                <w:lang w:val="es-CL"/>
              </w:rPr>
            </w:pPr>
            <w:r w:rsidRPr="00C2343A">
              <w:rPr>
                <w:sz w:val="22"/>
                <w:szCs w:val="22"/>
                <w:lang w:val="es-CL"/>
              </w:rPr>
              <w:t xml:space="preserve">  Artículo 2°.- También tendrá derecho a la bonificación por retiro voluntario del artículo anterior, el personal regido por la ley N°19.378, que al 30 de junio de 2014 haya cumplido 60 o más años de edad, si son mujeres, y 65 o más años de edad, si son hombres, siempre que postulen a ella comunicando su decisión de renunciar voluntariamente en el o los plazos que establezca el reglamento, y hagan efectiva su renuncia voluntaria a más tardar dentro de los noventa días corridos siguientes al vencimiento del plazo para fijar la fecha de renuncia voluntaria definitiva.</w:t>
            </w:r>
          </w:p>
          <w:p w14:paraId="0DFE5609" w14:textId="77777777" w:rsidR="0004245B" w:rsidRPr="00C2343A" w:rsidRDefault="0004245B" w:rsidP="0004245B">
            <w:pPr>
              <w:pStyle w:val="Textonotapie"/>
              <w:widowControl w:val="0"/>
              <w:rPr>
                <w:sz w:val="22"/>
                <w:szCs w:val="22"/>
                <w:lang w:val="es-CL"/>
              </w:rPr>
            </w:pPr>
          </w:p>
          <w:p w14:paraId="4749DC6D" w14:textId="083853BC" w:rsidR="0004245B" w:rsidRPr="00C2343A" w:rsidRDefault="0004245B" w:rsidP="0004245B">
            <w:pPr>
              <w:pStyle w:val="Textonotapie"/>
              <w:widowControl w:val="0"/>
              <w:rPr>
                <w:sz w:val="22"/>
                <w:szCs w:val="22"/>
                <w:lang w:val="es-CL"/>
              </w:rPr>
            </w:pPr>
            <w:r w:rsidRPr="00C2343A">
              <w:rPr>
                <w:sz w:val="22"/>
                <w:szCs w:val="22"/>
                <w:lang w:val="es-CL"/>
              </w:rPr>
              <w:t xml:space="preserve">    Los funcionarios y funcionarias señalados en el inciso primero, que a la </w:t>
            </w:r>
            <w:r w:rsidRPr="00C2343A">
              <w:rPr>
                <w:sz w:val="22"/>
                <w:szCs w:val="22"/>
                <w:lang w:val="es-CL"/>
              </w:rPr>
              <w:lastRenderedPageBreak/>
              <w:t xml:space="preserve">fecha de publicación de esta ley tengan entre 65 años de edad y menos de 67 años, para tener derecho a los beneficios de los artículos 1°, 7°, 8° y 9°, deberán postular en el primer período que establezca el reglamento para ellos. No </w:t>
            </w:r>
            <w:proofErr w:type="gramStart"/>
            <w:r w:rsidRPr="00C2343A">
              <w:rPr>
                <w:sz w:val="22"/>
                <w:szCs w:val="22"/>
                <w:lang w:val="es-CL"/>
              </w:rPr>
              <w:t>obstante</w:t>
            </w:r>
            <w:proofErr w:type="gramEnd"/>
            <w:r w:rsidRPr="00C2343A">
              <w:rPr>
                <w:sz w:val="22"/>
                <w:szCs w:val="22"/>
                <w:lang w:val="es-CL"/>
              </w:rPr>
              <w:t xml:space="preserve"> lo anterior, podrán postular en los períodos señalados en las letras b) y c) del artículo 10, accediendo a los beneficios según lo establecido en dicho artículo.</w:t>
            </w:r>
          </w:p>
          <w:p w14:paraId="73F1124F" w14:textId="77777777" w:rsidR="0004245B" w:rsidRPr="00C2343A" w:rsidRDefault="0004245B" w:rsidP="0004245B">
            <w:pPr>
              <w:pStyle w:val="Textonotapie"/>
              <w:widowControl w:val="0"/>
              <w:rPr>
                <w:sz w:val="22"/>
                <w:szCs w:val="22"/>
                <w:lang w:val="es-CL"/>
              </w:rPr>
            </w:pPr>
          </w:p>
          <w:p w14:paraId="779A2EFD" w14:textId="2014E124" w:rsidR="0004245B" w:rsidRPr="00C2343A" w:rsidRDefault="0004245B" w:rsidP="0004245B">
            <w:pPr>
              <w:pStyle w:val="Textonotapie"/>
              <w:widowControl w:val="0"/>
              <w:rPr>
                <w:sz w:val="22"/>
                <w:szCs w:val="22"/>
                <w:lang w:val="es-CL"/>
              </w:rPr>
            </w:pPr>
            <w:r w:rsidRPr="00C2343A">
              <w:rPr>
                <w:sz w:val="22"/>
                <w:szCs w:val="22"/>
                <w:lang w:val="es-CL"/>
              </w:rPr>
              <w:t xml:space="preserve">    Los funcionarios y funcionarias señalados en el inciso primero, que a la fecha de publicación de la ley tengan 67 o más años de edad, sólo podrán postular en el período que determine el reglamento. Si no postulan, se entenderá que renuncian irrevocablemente a los beneficios establecidos en esta ley.</w:t>
            </w:r>
          </w:p>
          <w:p w14:paraId="5C0DE789" w14:textId="77777777" w:rsidR="0004245B" w:rsidRPr="00C2343A" w:rsidRDefault="0004245B" w:rsidP="0004245B">
            <w:pPr>
              <w:pStyle w:val="Textonotapie"/>
              <w:widowControl w:val="0"/>
              <w:rPr>
                <w:sz w:val="22"/>
                <w:szCs w:val="22"/>
                <w:lang w:val="es-CL"/>
              </w:rPr>
            </w:pPr>
          </w:p>
          <w:p w14:paraId="2C038EAB"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Las funcionarias señaladas en el inciso primero, que a la fecha de publicación de esta ley tengan menos de 65 años de edad, podrán participar en cualquier proceso de postulación hasta el tercer proceso establecido en el artículo 10, accediendo a los beneficios según lo establecido en dicho artículo.</w:t>
            </w:r>
          </w:p>
          <w:p w14:paraId="1419E44B" w14:textId="76F4E509" w:rsidR="0004245B" w:rsidRPr="00C2343A" w:rsidRDefault="0004245B" w:rsidP="0004245B">
            <w:pPr>
              <w:pStyle w:val="Textonotapie"/>
              <w:widowControl w:val="0"/>
              <w:rPr>
                <w:sz w:val="22"/>
                <w:szCs w:val="22"/>
                <w:lang w:val="es-CL"/>
              </w:rPr>
            </w:pPr>
          </w:p>
        </w:tc>
        <w:tc>
          <w:tcPr>
            <w:tcW w:w="1250" w:type="pct"/>
          </w:tcPr>
          <w:p w14:paraId="3A5AA56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2.  </w:t>
            </w:r>
            <w:proofErr w:type="spellStart"/>
            <w:r w:rsidRPr="00C2343A">
              <w:rPr>
                <w:rFonts w:cs="Arial"/>
                <w:bCs/>
                <w:szCs w:val="22"/>
                <w:shd w:val="clear" w:color="auto" w:fill="FFFFFF"/>
              </w:rPr>
              <w:t>Suprímese</w:t>
            </w:r>
            <w:proofErr w:type="spellEnd"/>
            <w:r w:rsidRPr="00C2343A">
              <w:rPr>
                <w:rFonts w:cs="Arial"/>
                <w:bCs/>
                <w:szCs w:val="22"/>
                <w:shd w:val="clear" w:color="auto" w:fill="FFFFFF"/>
              </w:rPr>
              <w:t xml:space="preserve"> el artículo 2°. </w:t>
            </w:r>
          </w:p>
          <w:p w14:paraId="0478A3FC" w14:textId="77777777" w:rsidR="0004245B" w:rsidRPr="00C2343A" w:rsidRDefault="0004245B" w:rsidP="0004245B">
            <w:pPr>
              <w:widowControl w:val="0"/>
              <w:rPr>
                <w:rFonts w:eastAsia="Aptos" w:cs="Arial"/>
                <w:szCs w:val="24"/>
                <w:lang w:eastAsia="en-US"/>
              </w:rPr>
            </w:pPr>
          </w:p>
        </w:tc>
        <w:tc>
          <w:tcPr>
            <w:tcW w:w="1250" w:type="pct"/>
          </w:tcPr>
          <w:p w14:paraId="39AAEDE6"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43DB9D2D"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2. </w:t>
            </w:r>
            <w:proofErr w:type="spellStart"/>
            <w:r w:rsidRPr="00D777D2">
              <w:rPr>
                <w:rFonts w:cs="Arial"/>
                <w:bCs/>
                <w:szCs w:val="22"/>
                <w:shd w:val="clear" w:color="auto" w:fill="FFFFFF"/>
              </w:rPr>
              <w:t>Suprímese</w:t>
            </w:r>
            <w:proofErr w:type="spellEnd"/>
            <w:r w:rsidRPr="00D777D2">
              <w:rPr>
                <w:rFonts w:cs="Arial"/>
                <w:bCs/>
                <w:szCs w:val="22"/>
                <w:shd w:val="clear" w:color="auto" w:fill="FFFFFF"/>
              </w:rPr>
              <w:t xml:space="preserve"> el artículo 2°. </w:t>
            </w:r>
          </w:p>
          <w:p w14:paraId="255130C1"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7FCAA479" w14:textId="36C82F49" w:rsidTr="00E30892">
        <w:trPr>
          <w:jc w:val="center"/>
        </w:trPr>
        <w:tc>
          <w:tcPr>
            <w:tcW w:w="1250" w:type="pct"/>
            <w:shd w:val="clear" w:color="auto" w:fill="auto"/>
          </w:tcPr>
          <w:p w14:paraId="1E6CAAD3" w14:textId="0E1A23AD" w:rsidR="0004245B" w:rsidRDefault="0004245B" w:rsidP="0004245B">
            <w:pPr>
              <w:pStyle w:val="Textonotapie"/>
              <w:widowControl w:val="0"/>
              <w:rPr>
                <w:sz w:val="22"/>
                <w:szCs w:val="22"/>
                <w:lang w:val="es-CL"/>
              </w:rPr>
            </w:pPr>
          </w:p>
          <w:p w14:paraId="1BD76317" w14:textId="77777777" w:rsidR="0004245B" w:rsidRPr="00C2343A" w:rsidRDefault="0004245B" w:rsidP="0004245B">
            <w:pPr>
              <w:pStyle w:val="Textonotapie"/>
              <w:widowControl w:val="0"/>
              <w:rPr>
                <w:sz w:val="22"/>
                <w:szCs w:val="22"/>
                <w:lang w:val="es-CL"/>
              </w:rPr>
            </w:pPr>
          </w:p>
          <w:p w14:paraId="49E23505" w14:textId="068377FA" w:rsidR="0004245B" w:rsidRPr="00C2343A" w:rsidRDefault="0004245B" w:rsidP="0004245B">
            <w:pPr>
              <w:pStyle w:val="Textonotapie"/>
              <w:widowControl w:val="0"/>
              <w:rPr>
                <w:sz w:val="22"/>
                <w:szCs w:val="22"/>
                <w:lang w:val="es-CL"/>
              </w:rPr>
            </w:pPr>
            <w:r w:rsidRPr="00C2343A">
              <w:rPr>
                <w:sz w:val="22"/>
                <w:szCs w:val="22"/>
                <w:lang w:val="es-CL"/>
              </w:rPr>
              <w:t xml:space="preserve">    Artículo 3</w:t>
            </w:r>
            <w:proofErr w:type="gramStart"/>
            <w:r w:rsidRPr="00C2343A">
              <w:rPr>
                <w:sz w:val="22"/>
                <w:szCs w:val="22"/>
                <w:lang w:val="es-CL"/>
              </w:rPr>
              <w:t>°.-</w:t>
            </w:r>
            <w:proofErr w:type="gramEnd"/>
            <w:r w:rsidRPr="00C2343A">
              <w:rPr>
                <w:sz w:val="22"/>
                <w:szCs w:val="22"/>
                <w:lang w:val="es-CL"/>
              </w:rPr>
              <w:t xml:space="preserve"> </w:t>
            </w:r>
            <w:r w:rsidRPr="00C2343A">
              <w:rPr>
                <w:sz w:val="22"/>
                <w:szCs w:val="22"/>
                <w:u w:val="single"/>
                <w:lang w:val="es-CL"/>
              </w:rPr>
              <w:t>Podrán acceder a la bonificación por retiro voluntario hasta un total de 11.300 beneficiarios.</w:t>
            </w:r>
            <w:r w:rsidRPr="00C2343A">
              <w:rPr>
                <w:sz w:val="22"/>
                <w:szCs w:val="22"/>
                <w:lang w:val="es-CL"/>
              </w:rPr>
              <w:t xml:space="preserve"> Para los años 2016 y 2017, se consultarán 700 </w:t>
            </w:r>
            <w:r w:rsidRPr="00C2343A">
              <w:rPr>
                <w:sz w:val="22"/>
                <w:szCs w:val="22"/>
                <w:lang w:val="es-CL"/>
              </w:rPr>
              <w:lastRenderedPageBreak/>
              <w:t>cupos para cada año. Para los años 2018 a 2023, se contemplarán 800 cupos para cada uno de ellos. Para los años 2024 y 2025 se contemplarán 1.800 y 3.300 cupos respectivamente. Con todo, los cupos que no hubieren sido utilizados en los años 2016 a 2018, inclusive, incrementarán los cupos del año 2019. A partir de este último año, los cupos que no sean utilizados en cada anualidad incrementarán los cupos del año inmediatamente siguiente</w:t>
            </w:r>
            <w:r w:rsidRPr="00C2343A">
              <w:rPr>
                <w:sz w:val="22"/>
                <w:szCs w:val="22"/>
                <w:u w:val="single"/>
                <w:lang w:val="es-CL"/>
              </w:rPr>
              <w:t>.</w:t>
            </w:r>
          </w:p>
          <w:p w14:paraId="7C9E71A8" w14:textId="565EA026" w:rsidR="0004245B" w:rsidRPr="00C2343A" w:rsidRDefault="0004245B" w:rsidP="0004245B">
            <w:pPr>
              <w:pStyle w:val="Textonotapie"/>
              <w:widowControl w:val="0"/>
              <w:rPr>
                <w:sz w:val="22"/>
                <w:szCs w:val="22"/>
                <w:lang w:val="es-CL"/>
              </w:rPr>
            </w:pPr>
          </w:p>
          <w:p w14:paraId="0732C6EC" w14:textId="5BA353FC" w:rsidR="0004245B" w:rsidRPr="00C2343A" w:rsidRDefault="0004245B" w:rsidP="0004245B">
            <w:pPr>
              <w:pStyle w:val="Textonotapie"/>
              <w:widowControl w:val="0"/>
              <w:rPr>
                <w:sz w:val="22"/>
                <w:szCs w:val="22"/>
                <w:lang w:val="es-CL"/>
              </w:rPr>
            </w:pPr>
          </w:p>
          <w:p w14:paraId="23D9C2D0" w14:textId="6B168887" w:rsidR="0004245B" w:rsidRPr="00C2343A" w:rsidRDefault="0004245B" w:rsidP="0004245B">
            <w:pPr>
              <w:pStyle w:val="Textonotapie"/>
              <w:widowControl w:val="0"/>
              <w:rPr>
                <w:sz w:val="22"/>
                <w:szCs w:val="22"/>
                <w:lang w:val="es-CL"/>
              </w:rPr>
            </w:pPr>
          </w:p>
          <w:p w14:paraId="5A808E30" w14:textId="5F83115A" w:rsidR="0004245B" w:rsidRPr="00C2343A" w:rsidRDefault="0004245B" w:rsidP="0004245B">
            <w:pPr>
              <w:pStyle w:val="Textonotapie"/>
              <w:widowControl w:val="0"/>
              <w:rPr>
                <w:sz w:val="22"/>
                <w:szCs w:val="22"/>
                <w:lang w:val="es-CL"/>
              </w:rPr>
            </w:pPr>
          </w:p>
          <w:p w14:paraId="423D827C" w14:textId="5A4ACB08" w:rsidR="0004245B" w:rsidRPr="00C2343A" w:rsidRDefault="0004245B" w:rsidP="0004245B">
            <w:pPr>
              <w:pStyle w:val="Textonotapie"/>
              <w:widowControl w:val="0"/>
              <w:rPr>
                <w:sz w:val="22"/>
                <w:szCs w:val="22"/>
                <w:lang w:val="es-CL"/>
              </w:rPr>
            </w:pPr>
          </w:p>
          <w:p w14:paraId="025BC694" w14:textId="5855F386" w:rsidR="0004245B" w:rsidRDefault="0004245B" w:rsidP="0004245B">
            <w:pPr>
              <w:pStyle w:val="Textonotapie"/>
              <w:widowControl w:val="0"/>
              <w:rPr>
                <w:sz w:val="22"/>
                <w:szCs w:val="22"/>
                <w:lang w:val="es-CL"/>
              </w:rPr>
            </w:pPr>
          </w:p>
          <w:p w14:paraId="746C53C9" w14:textId="54DD068F" w:rsidR="0004245B" w:rsidRDefault="0004245B" w:rsidP="0004245B">
            <w:pPr>
              <w:pStyle w:val="Textonotapie"/>
              <w:widowControl w:val="0"/>
              <w:rPr>
                <w:sz w:val="22"/>
                <w:szCs w:val="22"/>
                <w:lang w:val="es-CL"/>
              </w:rPr>
            </w:pPr>
          </w:p>
          <w:p w14:paraId="3E517D95" w14:textId="3E6249E2" w:rsidR="0004245B" w:rsidRDefault="0004245B" w:rsidP="0004245B">
            <w:pPr>
              <w:pStyle w:val="Textonotapie"/>
              <w:widowControl w:val="0"/>
              <w:rPr>
                <w:sz w:val="22"/>
                <w:szCs w:val="22"/>
                <w:lang w:val="es-CL"/>
              </w:rPr>
            </w:pPr>
          </w:p>
          <w:p w14:paraId="5BB948EE" w14:textId="47795CF0" w:rsidR="0004245B" w:rsidRDefault="0004245B" w:rsidP="0004245B">
            <w:pPr>
              <w:pStyle w:val="Textonotapie"/>
              <w:widowControl w:val="0"/>
              <w:rPr>
                <w:sz w:val="22"/>
                <w:szCs w:val="22"/>
                <w:lang w:val="es-CL"/>
              </w:rPr>
            </w:pPr>
          </w:p>
          <w:p w14:paraId="15EF395C" w14:textId="033CE2B2" w:rsidR="0004245B" w:rsidRDefault="0004245B" w:rsidP="0004245B">
            <w:pPr>
              <w:pStyle w:val="Textonotapie"/>
              <w:widowControl w:val="0"/>
              <w:rPr>
                <w:sz w:val="22"/>
                <w:szCs w:val="22"/>
                <w:lang w:val="es-CL"/>
              </w:rPr>
            </w:pPr>
          </w:p>
          <w:p w14:paraId="51D16C47" w14:textId="06D892DF" w:rsidR="0004245B" w:rsidRDefault="0004245B" w:rsidP="0004245B">
            <w:pPr>
              <w:pStyle w:val="Textonotapie"/>
              <w:widowControl w:val="0"/>
              <w:rPr>
                <w:sz w:val="22"/>
                <w:szCs w:val="22"/>
                <w:lang w:val="es-CL"/>
              </w:rPr>
            </w:pPr>
          </w:p>
          <w:p w14:paraId="3D873573" w14:textId="3F74437E" w:rsidR="0004245B" w:rsidRDefault="0004245B" w:rsidP="0004245B">
            <w:pPr>
              <w:pStyle w:val="Textonotapie"/>
              <w:widowControl w:val="0"/>
              <w:rPr>
                <w:sz w:val="22"/>
                <w:szCs w:val="22"/>
                <w:lang w:val="es-CL"/>
              </w:rPr>
            </w:pPr>
          </w:p>
          <w:p w14:paraId="527B0757" w14:textId="04B2D65E" w:rsidR="0004245B" w:rsidRDefault="0004245B" w:rsidP="0004245B">
            <w:pPr>
              <w:pStyle w:val="Textonotapie"/>
              <w:widowControl w:val="0"/>
              <w:rPr>
                <w:sz w:val="22"/>
                <w:szCs w:val="22"/>
                <w:lang w:val="es-CL"/>
              </w:rPr>
            </w:pPr>
          </w:p>
          <w:p w14:paraId="5BD69988" w14:textId="43991D7E" w:rsidR="0004245B" w:rsidRDefault="0004245B" w:rsidP="0004245B">
            <w:pPr>
              <w:pStyle w:val="Textonotapie"/>
              <w:widowControl w:val="0"/>
              <w:rPr>
                <w:sz w:val="22"/>
                <w:szCs w:val="22"/>
                <w:lang w:val="es-CL"/>
              </w:rPr>
            </w:pPr>
          </w:p>
          <w:p w14:paraId="640D30D4" w14:textId="77755F2B" w:rsidR="0004245B" w:rsidRDefault="0004245B" w:rsidP="0004245B">
            <w:pPr>
              <w:pStyle w:val="Textonotapie"/>
              <w:widowControl w:val="0"/>
              <w:rPr>
                <w:sz w:val="22"/>
                <w:szCs w:val="22"/>
                <w:lang w:val="es-CL"/>
              </w:rPr>
            </w:pPr>
          </w:p>
          <w:p w14:paraId="6CD0DFFE" w14:textId="6027E500" w:rsidR="0004245B" w:rsidRDefault="0004245B" w:rsidP="0004245B">
            <w:pPr>
              <w:pStyle w:val="Textonotapie"/>
              <w:widowControl w:val="0"/>
              <w:rPr>
                <w:sz w:val="22"/>
                <w:szCs w:val="22"/>
                <w:lang w:val="es-CL"/>
              </w:rPr>
            </w:pPr>
          </w:p>
          <w:p w14:paraId="7589262F" w14:textId="77777777" w:rsidR="0004245B" w:rsidRPr="00C2343A" w:rsidRDefault="0004245B" w:rsidP="0004245B">
            <w:pPr>
              <w:pStyle w:val="Textonotapie"/>
              <w:widowControl w:val="0"/>
              <w:rPr>
                <w:sz w:val="22"/>
                <w:szCs w:val="22"/>
                <w:lang w:val="es-CL"/>
              </w:rPr>
            </w:pPr>
          </w:p>
          <w:p w14:paraId="398C933B" w14:textId="77777777" w:rsidR="0004245B" w:rsidRPr="00C2343A" w:rsidRDefault="0004245B" w:rsidP="0004245B">
            <w:pPr>
              <w:pStyle w:val="Textonotapie"/>
              <w:widowControl w:val="0"/>
              <w:rPr>
                <w:sz w:val="22"/>
                <w:szCs w:val="22"/>
                <w:lang w:val="es-CL"/>
              </w:rPr>
            </w:pPr>
          </w:p>
          <w:p w14:paraId="0618EEE4" w14:textId="1355EE9F" w:rsidR="0004245B" w:rsidRPr="00C2343A" w:rsidRDefault="0004245B" w:rsidP="0004245B">
            <w:pPr>
              <w:pStyle w:val="Textonotapie"/>
              <w:widowControl w:val="0"/>
              <w:rPr>
                <w:sz w:val="22"/>
                <w:szCs w:val="22"/>
                <w:lang w:val="es-CL"/>
              </w:rPr>
            </w:pPr>
            <w:r w:rsidRPr="00C2343A">
              <w:rPr>
                <w:sz w:val="22"/>
                <w:szCs w:val="22"/>
                <w:lang w:val="es-CL"/>
              </w:rPr>
              <w:t xml:space="preserve">    Para acceder a la bonificación por retiro voluntario, los funcionarios y funcionarias deberán postular en el respectivo consultorio de Atención Primaria de Salud comunicando su decisión de renunciar voluntariamente, </w:t>
            </w:r>
            <w:r w:rsidRPr="00C2343A">
              <w:rPr>
                <w:sz w:val="22"/>
                <w:szCs w:val="22"/>
                <w:lang w:val="es-CL"/>
              </w:rPr>
              <w:lastRenderedPageBreak/>
              <w:t>en los plazos y forma que fije el reglamento. Una vez concluido el período de postulación, los consultorios de Atención Primaria de Salud deberán remitir las postulaciones a los Servicios de Salud respectivos, y éstos las enviarán a la Subsecretaría de Redes Asistenciales, la cual mediante resolución determinará los beneficiarios y las beneficiarias de los cupos correspondientes a un año.</w:t>
            </w:r>
          </w:p>
          <w:p w14:paraId="62B00A20" w14:textId="77777777" w:rsidR="0004245B" w:rsidRPr="00C2343A" w:rsidRDefault="0004245B" w:rsidP="0004245B">
            <w:pPr>
              <w:pStyle w:val="Textonotapie"/>
              <w:widowControl w:val="0"/>
              <w:rPr>
                <w:sz w:val="22"/>
                <w:szCs w:val="22"/>
                <w:lang w:val="es-CL"/>
              </w:rPr>
            </w:pPr>
          </w:p>
          <w:p w14:paraId="05914DCA" w14:textId="11014E76" w:rsidR="0004245B" w:rsidRPr="00C2343A" w:rsidRDefault="0004245B" w:rsidP="0004245B">
            <w:pPr>
              <w:pStyle w:val="Textonotapie"/>
              <w:widowControl w:val="0"/>
              <w:rPr>
                <w:sz w:val="22"/>
                <w:szCs w:val="22"/>
                <w:lang w:val="es-CL"/>
              </w:rPr>
            </w:pPr>
            <w:r w:rsidRPr="00C2343A">
              <w:rPr>
                <w:sz w:val="22"/>
                <w:szCs w:val="22"/>
                <w:lang w:val="es-CL"/>
              </w:rPr>
              <w:t xml:space="preserve">    En el caso de haber un mayor número de postulantes que cupos disponibles en un año, se seleccionará conforme a los siguientes criterios: en primer término, los funcionarios y las funcionarias de mayor edad de acuerdo a fecha de nacimiento; en igualdad de condiciones de edad, se desempatará según el mayor número de años de servicio en los consultorios de Atención Primaria de Salud. Si persiste la igualdad, se considerará el mayor número de días de licencias médicas de acuerdo a lo que determine el reglamento, y finalmente, se desempatará según el mayor número de años de servicio en la Administración del Estado. En todo caso, si aplicados todos los criterios de selección persiste la igualdad, resolverá el Subsecretario de Redes Asistenciales.</w:t>
            </w:r>
          </w:p>
          <w:p w14:paraId="7A2BB63E" w14:textId="77777777" w:rsidR="0004245B" w:rsidRPr="00C2343A" w:rsidRDefault="0004245B" w:rsidP="0004245B">
            <w:pPr>
              <w:pStyle w:val="Textonotapie"/>
              <w:widowControl w:val="0"/>
              <w:rPr>
                <w:sz w:val="22"/>
                <w:szCs w:val="22"/>
                <w:lang w:val="es-CL"/>
              </w:rPr>
            </w:pPr>
          </w:p>
          <w:p w14:paraId="3261F143" w14:textId="14B1C02F" w:rsidR="0004245B" w:rsidRPr="00C2343A" w:rsidRDefault="0004245B" w:rsidP="0004245B">
            <w:pPr>
              <w:pStyle w:val="Textonotapie"/>
              <w:widowControl w:val="0"/>
              <w:rPr>
                <w:sz w:val="22"/>
                <w:szCs w:val="22"/>
                <w:lang w:val="es-CL"/>
              </w:rPr>
            </w:pPr>
            <w:r w:rsidRPr="00C2343A">
              <w:rPr>
                <w:sz w:val="22"/>
                <w:szCs w:val="22"/>
                <w:lang w:val="es-CL"/>
              </w:rPr>
              <w:t xml:space="preserve">    La resolución a que se refiere el inciso segundo, deberá contener el listado de todos los y las postulantes que cumplan </w:t>
            </w:r>
            <w:r w:rsidRPr="00C2343A">
              <w:rPr>
                <w:sz w:val="22"/>
                <w:szCs w:val="22"/>
                <w:lang w:val="es-CL"/>
              </w:rPr>
              <w:lastRenderedPageBreak/>
              <w:t>los requisitos. Además, dicha resolución contendrá la individualización de los beneficiarios y beneficiarias de los cupos disponibles y las demás materias que defina el reglamento.</w:t>
            </w:r>
          </w:p>
          <w:p w14:paraId="0226775C" w14:textId="77777777" w:rsidR="0004245B" w:rsidRPr="00C2343A" w:rsidRDefault="0004245B" w:rsidP="0004245B">
            <w:pPr>
              <w:pStyle w:val="Textonotapie"/>
              <w:widowControl w:val="0"/>
              <w:rPr>
                <w:sz w:val="22"/>
                <w:szCs w:val="22"/>
                <w:lang w:val="es-CL"/>
              </w:rPr>
            </w:pPr>
          </w:p>
          <w:p w14:paraId="727157A0" w14:textId="09AF9723" w:rsidR="0004245B" w:rsidRPr="00C2343A" w:rsidRDefault="0004245B" w:rsidP="0004245B">
            <w:pPr>
              <w:pStyle w:val="Textonotapie"/>
              <w:widowControl w:val="0"/>
              <w:rPr>
                <w:sz w:val="22"/>
                <w:szCs w:val="22"/>
                <w:lang w:val="es-CL"/>
              </w:rPr>
            </w:pPr>
            <w:r w:rsidRPr="00C2343A">
              <w:rPr>
                <w:sz w:val="22"/>
                <w:szCs w:val="22"/>
                <w:lang w:val="es-CL"/>
              </w:rPr>
              <w:t xml:space="preserve">    Una vez dictada la resolución a que se refiere el inciso segundo, la Subsecretaría de Redes Asistenciales la remitirá, mediante los mecanismos que defina el reglamento, a cada uno de los Servicios de Salud y éstos la difundirán de inmediato a través de un medio de general acceso a los consultorios de Atención Primaria de Salud. Dentro de los cinco días hábiles siguientes a la fecha de dictación de la resolución antes indicada, cada consultorio deberá notificar personalmente del resultado del proceso de postulación, por carta certificada dirigida al domicilio que el funcionario o funcionaria tenga registrado en el servicio o mediante correo electrónico, a cada uno de los funcionarios que participaron del mismo.</w:t>
            </w:r>
          </w:p>
          <w:p w14:paraId="3045C387" w14:textId="77777777" w:rsidR="0004245B" w:rsidRPr="00C2343A" w:rsidRDefault="0004245B" w:rsidP="0004245B">
            <w:pPr>
              <w:pStyle w:val="Textonotapie"/>
              <w:widowControl w:val="0"/>
              <w:rPr>
                <w:sz w:val="22"/>
                <w:szCs w:val="22"/>
                <w:lang w:val="es-CL"/>
              </w:rPr>
            </w:pPr>
          </w:p>
          <w:p w14:paraId="013B8F7D"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Los funcionarios y funcionarias que resultaren beneficiarios y beneficiarias de cupos deberán informar por escrito al Departamento de Recursos Humanos o a la unidad que defina el consultorio respectivo, a más tardar el último día del mes siguiente a la fecha de dictación de la resolución a que se refiere el inciso segundo, la fecha en que dejarán definitivamente el cargo y del total de </w:t>
            </w:r>
            <w:r w:rsidRPr="00C2343A">
              <w:rPr>
                <w:sz w:val="22"/>
                <w:szCs w:val="22"/>
                <w:lang w:val="es-CL"/>
              </w:rPr>
              <w:lastRenderedPageBreak/>
              <w:t>horas que sirvan. Esta deberá hacerse efectiva a más tardar dentro de los noventa días corridos siguientes al vencimiento del plazo para fijar la fecha de renuncia definitiva o dentro de los noventa días corridos siguientes al cumplimiento de 65 años de edad, si esta fecha fuere posterior a aquella.</w:t>
            </w:r>
          </w:p>
          <w:p w14:paraId="64FC5359" w14:textId="77777777" w:rsidR="0004245B" w:rsidRPr="00C2343A" w:rsidRDefault="0004245B" w:rsidP="0004245B">
            <w:pPr>
              <w:pStyle w:val="Textonotapie"/>
              <w:widowControl w:val="0"/>
              <w:rPr>
                <w:sz w:val="22"/>
                <w:szCs w:val="22"/>
                <w:lang w:val="es-CL"/>
              </w:rPr>
            </w:pPr>
          </w:p>
          <w:p w14:paraId="4AAF4ED5" w14:textId="77777777" w:rsidR="0004245B" w:rsidRPr="00C2343A" w:rsidRDefault="0004245B" w:rsidP="0004245B">
            <w:pPr>
              <w:pStyle w:val="Textonotapie"/>
              <w:widowControl w:val="0"/>
              <w:rPr>
                <w:sz w:val="22"/>
                <w:szCs w:val="22"/>
                <w:lang w:val="es-CL"/>
              </w:rPr>
            </w:pPr>
          </w:p>
        </w:tc>
        <w:tc>
          <w:tcPr>
            <w:tcW w:w="1250" w:type="pct"/>
          </w:tcPr>
          <w:p w14:paraId="76AA078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3. En el inciso primero del artículo 3°: </w:t>
            </w:r>
          </w:p>
          <w:p w14:paraId="73EEC7A3" w14:textId="77777777" w:rsidR="0004245B" w:rsidRPr="00C2343A" w:rsidRDefault="0004245B" w:rsidP="0004245B">
            <w:pPr>
              <w:widowControl w:val="0"/>
              <w:tabs>
                <w:tab w:val="left" w:pos="2552"/>
              </w:tabs>
              <w:rPr>
                <w:rFonts w:cs="Arial"/>
                <w:bCs/>
                <w:szCs w:val="22"/>
                <w:shd w:val="clear" w:color="auto" w:fill="FFFFFF"/>
              </w:rPr>
            </w:pPr>
          </w:p>
          <w:p w14:paraId="2A6DA81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la oración “Podrán acceder a la bonificación por retiro voluntario hasta un total de 11.300 beneficiarios.” por la siguiente: “Los </w:t>
            </w:r>
            <w:r w:rsidRPr="00C2343A">
              <w:rPr>
                <w:rFonts w:cs="Arial"/>
                <w:bCs/>
                <w:szCs w:val="22"/>
                <w:shd w:val="clear" w:color="auto" w:fill="FFFFFF"/>
              </w:rPr>
              <w:lastRenderedPageBreak/>
              <w:t>funcionarios y funcionarias de esta ley podrán acceder a la bonificación por retiro voluntario de conformidad con los cupos anuales que se indican a continuación.”.</w:t>
            </w:r>
          </w:p>
          <w:p w14:paraId="4BD60ECF" w14:textId="50590BB1" w:rsidR="0004245B" w:rsidRDefault="0004245B" w:rsidP="0004245B">
            <w:pPr>
              <w:widowControl w:val="0"/>
              <w:tabs>
                <w:tab w:val="left" w:pos="2552"/>
              </w:tabs>
              <w:rPr>
                <w:rFonts w:cs="Arial"/>
                <w:bCs/>
                <w:szCs w:val="22"/>
                <w:shd w:val="clear" w:color="auto" w:fill="FFFFFF"/>
              </w:rPr>
            </w:pPr>
          </w:p>
          <w:p w14:paraId="03225DA5" w14:textId="6906CE7E" w:rsidR="0004245B" w:rsidRDefault="0004245B" w:rsidP="0004245B">
            <w:pPr>
              <w:widowControl w:val="0"/>
              <w:tabs>
                <w:tab w:val="left" w:pos="2552"/>
              </w:tabs>
              <w:rPr>
                <w:rFonts w:cs="Arial"/>
                <w:bCs/>
                <w:szCs w:val="22"/>
                <w:shd w:val="clear" w:color="auto" w:fill="FFFFFF"/>
              </w:rPr>
            </w:pPr>
          </w:p>
          <w:p w14:paraId="452CA5B1" w14:textId="5AE15E7F" w:rsidR="0004245B" w:rsidRDefault="0004245B" w:rsidP="0004245B">
            <w:pPr>
              <w:widowControl w:val="0"/>
              <w:tabs>
                <w:tab w:val="left" w:pos="2552"/>
              </w:tabs>
              <w:rPr>
                <w:rFonts w:cs="Arial"/>
                <w:bCs/>
                <w:szCs w:val="22"/>
                <w:shd w:val="clear" w:color="auto" w:fill="FFFFFF"/>
              </w:rPr>
            </w:pPr>
          </w:p>
          <w:p w14:paraId="12F30595" w14:textId="6EE598FB" w:rsidR="0004245B" w:rsidRDefault="0004245B" w:rsidP="0004245B">
            <w:pPr>
              <w:widowControl w:val="0"/>
              <w:tabs>
                <w:tab w:val="left" w:pos="2552"/>
              </w:tabs>
              <w:rPr>
                <w:rFonts w:cs="Arial"/>
                <w:bCs/>
                <w:szCs w:val="22"/>
                <w:shd w:val="clear" w:color="auto" w:fill="FFFFFF"/>
              </w:rPr>
            </w:pPr>
          </w:p>
          <w:p w14:paraId="792AD469" w14:textId="77777777" w:rsidR="0004245B" w:rsidRPr="00C2343A" w:rsidRDefault="0004245B" w:rsidP="0004245B">
            <w:pPr>
              <w:widowControl w:val="0"/>
              <w:tabs>
                <w:tab w:val="left" w:pos="2552"/>
              </w:tabs>
              <w:rPr>
                <w:rFonts w:cs="Arial"/>
                <w:bCs/>
                <w:szCs w:val="22"/>
                <w:shd w:val="clear" w:color="auto" w:fill="FFFFFF"/>
              </w:rPr>
            </w:pPr>
          </w:p>
          <w:p w14:paraId="6E030B97" w14:textId="74E574AD"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antes del punto y aparte el siguiente texto: “hasta los cupos para el año 2025, después de dicho año no se traspasarán a las anualidades siguientes. Para el año 2026 se contemplarán 1.500 cupos. Para los años 2027 y 2028, 1.000 cupos, para cada anualidad. A contar del año 2029, se contemplarán 1.500 cupos para cada anualidad. Los cupos de los años 2026 y 2027 que no hayan sido utilizados al término de su proceso de adjudicación podrán ser usados hasta el proceso de adjudicación correspondiente al año 2028. Trascurrido dicho plazo sin que hayan sido utilizados dichos cupos, éstos no podrán usarse en los procesos siguientes”. </w:t>
            </w:r>
          </w:p>
          <w:p w14:paraId="5F7DFFC9" w14:textId="77777777" w:rsidR="0004245B" w:rsidRPr="00C2343A" w:rsidRDefault="0004245B" w:rsidP="0004245B">
            <w:pPr>
              <w:widowControl w:val="0"/>
              <w:rPr>
                <w:rFonts w:eastAsia="Aptos" w:cs="Arial"/>
                <w:szCs w:val="24"/>
                <w:lang w:eastAsia="en-US"/>
              </w:rPr>
            </w:pPr>
          </w:p>
        </w:tc>
        <w:tc>
          <w:tcPr>
            <w:tcW w:w="1250" w:type="pct"/>
          </w:tcPr>
          <w:p w14:paraId="4CE9D194"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0686C81E"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3. En el inciso primero del artículo 3°: </w:t>
            </w:r>
          </w:p>
          <w:p w14:paraId="7BB7EAA2" w14:textId="77777777" w:rsidR="00B8222B" w:rsidRPr="00D777D2" w:rsidRDefault="00B8222B" w:rsidP="00B8222B">
            <w:pPr>
              <w:widowControl w:val="0"/>
              <w:tabs>
                <w:tab w:val="left" w:pos="2552"/>
              </w:tabs>
              <w:rPr>
                <w:rFonts w:cs="Arial"/>
                <w:bCs/>
                <w:szCs w:val="22"/>
                <w:shd w:val="clear" w:color="auto" w:fill="FFFFFF"/>
              </w:rPr>
            </w:pPr>
          </w:p>
          <w:p w14:paraId="59B1417A"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la oración “Podrán acceder a la bonificación por retiro voluntario hasta un total de 11.300 beneficiarios.” por la siguiente: “Los </w:t>
            </w:r>
            <w:r w:rsidRPr="00D777D2">
              <w:rPr>
                <w:rFonts w:cs="Arial"/>
                <w:bCs/>
                <w:szCs w:val="22"/>
                <w:shd w:val="clear" w:color="auto" w:fill="FFFFFF"/>
              </w:rPr>
              <w:lastRenderedPageBreak/>
              <w:t>funcionarios y funcionarias de esta ley podrán acceder a la bonificación por retiro voluntario de conformidad con los cupos anuales que se indican a continuación.”.</w:t>
            </w:r>
          </w:p>
          <w:p w14:paraId="0029C0F6" w14:textId="77777777" w:rsidR="00B8222B" w:rsidRDefault="00B8222B" w:rsidP="00B8222B">
            <w:pPr>
              <w:widowControl w:val="0"/>
              <w:tabs>
                <w:tab w:val="left" w:pos="2552"/>
              </w:tabs>
              <w:rPr>
                <w:rFonts w:cs="Arial"/>
                <w:bCs/>
                <w:szCs w:val="22"/>
                <w:shd w:val="clear" w:color="auto" w:fill="FFFFFF"/>
              </w:rPr>
            </w:pPr>
          </w:p>
          <w:p w14:paraId="1AB32DE4" w14:textId="77777777" w:rsidR="00B8222B" w:rsidRDefault="00B8222B" w:rsidP="00B8222B">
            <w:pPr>
              <w:widowControl w:val="0"/>
              <w:tabs>
                <w:tab w:val="left" w:pos="2552"/>
              </w:tabs>
              <w:rPr>
                <w:rFonts w:cs="Arial"/>
                <w:bCs/>
                <w:szCs w:val="22"/>
                <w:shd w:val="clear" w:color="auto" w:fill="FFFFFF"/>
              </w:rPr>
            </w:pPr>
          </w:p>
          <w:p w14:paraId="44F8738A" w14:textId="77777777" w:rsidR="00B8222B" w:rsidRDefault="00B8222B" w:rsidP="00B8222B">
            <w:pPr>
              <w:widowControl w:val="0"/>
              <w:tabs>
                <w:tab w:val="left" w:pos="2552"/>
              </w:tabs>
              <w:rPr>
                <w:rFonts w:cs="Arial"/>
                <w:bCs/>
                <w:szCs w:val="22"/>
                <w:shd w:val="clear" w:color="auto" w:fill="FFFFFF"/>
              </w:rPr>
            </w:pPr>
          </w:p>
          <w:p w14:paraId="51F051CB" w14:textId="77777777" w:rsidR="00B8222B" w:rsidRDefault="00B8222B" w:rsidP="00B8222B">
            <w:pPr>
              <w:widowControl w:val="0"/>
              <w:tabs>
                <w:tab w:val="left" w:pos="2552"/>
              </w:tabs>
              <w:rPr>
                <w:rFonts w:cs="Arial"/>
                <w:bCs/>
                <w:szCs w:val="22"/>
                <w:shd w:val="clear" w:color="auto" w:fill="FFFFFF"/>
              </w:rPr>
            </w:pPr>
          </w:p>
          <w:p w14:paraId="1500A867" w14:textId="77777777" w:rsidR="00B8222B" w:rsidRPr="00D777D2" w:rsidRDefault="00B8222B" w:rsidP="00B8222B">
            <w:pPr>
              <w:widowControl w:val="0"/>
              <w:tabs>
                <w:tab w:val="left" w:pos="2552"/>
              </w:tabs>
              <w:rPr>
                <w:rFonts w:cs="Arial"/>
                <w:bCs/>
                <w:szCs w:val="22"/>
                <w:shd w:val="clear" w:color="auto" w:fill="FFFFFF"/>
              </w:rPr>
            </w:pPr>
          </w:p>
          <w:p w14:paraId="5CDC5676"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antes del punto y aparte el siguiente </w:t>
            </w:r>
            <w:proofErr w:type="gramStart"/>
            <w:r w:rsidRPr="00D777D2">
              <w:rPr>
                <w:rFonts w:cs="Arial"/>
                <w:bCs/>
                <w:szCs w:val="22"/>
                <w:shd w:val="clear" w:color="auto" w:fill="FFFFFF"/>
              </w:rPr>
              <w:t>texto :</w:t>
            </w:r>
            <w:proofErr w:type="gramEnd"/>
            <w:r w:rsidRPr="00D777D2">
              <w:rPr>
                <w:rFonts w:cs="Arial"/>
                <w:bCs/>
                <w:szCs w:val="22"/>
                <w:shd w:val="clear" w:color="auto" w:fill="FFFFFF"/>
              </w:rPr>
              <w:t xml:space="preserve"> “hasta los cupos para el año 2025, después de dicho año no se traspasarán a las anualidades siguientes. Para el año 2026 se contemplarán 1.500 cupos. Para los años 2027 y 2028, 1.000 cupos, para cada anualidad. A contar del año 2029, se contemplarán 1.500 cupos para cada anualidad. Los cupos de los años 2026 y 2027 que no hayan sido utilizados al término de su proceso de adjudicación podrán ser usados hasta el proceso de adjudicación correspondiente al año 2028. Trascurrido dicho plazo sin que hayan sido utilizados dichos cupos, éstos no podrán usarse en los procesos siguientes”. </w:t>
            </w:r>
          </w:p>
          <w:p w14:paraId="0BEDD672" w14:textId="77777777" w:rsidR="00B8222B" w:rsidRPr="00D777D2" w:rsidRDefault="00B8222B" w:rsidP="00B8222B">
            <w:pPr>
              <w:widowControl w:val="0"/>
              <w:tabs>
                <w:tab w:val="left" w:pos="2552"/>
              </w:tabs>
              <w:rPr>
                <w:rFonts w:cs="Arial"/>
                <w:bCs/>
                <w:szCs w:val="22"/>
                <w:shd w:val="clear" w:color="auto" w:fill="FFFFFF"/>
              </w:rPr>
            </w:pPr>
          </w:p>
          <w:p w14:paraId="38CACED3"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2E848F22" w14:textId="576D3D2F" w:rsidTr="00E30892">
        <w:trPr>
          <w:jc w:val="center"/>
        </w:trPr>
        <w:tc>
          <w:tcPr>
            <w:tcW w:w="1250" w:type="pct"/>
            <w:shd w:val="clear" w:color="auto" w:fill="auto"/>
          </w:tcPr>
          <w:p w14:paraId="25563CDD" w14:textId="3F060FB8"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    Artículo 10.- Los funcionarios y funcionarias señalados en el artículo 1°, además, podrán postular en cualquiera de los períodos que se establecen en las letras siguientes y accederán a los beneficios que se señalan según la época de postulación, conforme a las reglas que a continuación se indican:</w:t>
            </w:r>
          </w:p>
          <w:p w14:paraId="6695DE69" w14:textId="77777777" w:rsidR="0004245B" w:rsidRPr="00C2343A" w:rsidRDefault="0004245B" w:rsidP="0004245B">
            <w:pPr>
              <w:pStyle w:val="Textonotapie"/>
              <w:widowControl w:val="0"/>
              <w:rPr>
                <w:sz w:val="22"/>
                <w:szCs w:val="22"/>
                <w:lang w:val="es-CL"/>
              </w:rPr>
            </w:pPr>
          </w:p>
          <w:p w14:paraId="7869A4F4" w14:textId="3B812928" w:rsidR="0004245B" w:rsidRPr="00C2343A" w:rsidRDefault="0004245B" w:rsidP="0004245B">
            <w:pPr>
              <w:pStyle w:val="Textonotapie"/>
              <w:widowControl w:val="0"/>
              <w:rPr>
                <w:sz w:val="22"/>
                <w:szCs w:val="22"/>
                <w:lang w:val="es-CL"/>
              </w:rPr>
            </w:pPr>
            <w:r w:rsidRPr="00C2343A">
              <w:rPr>
                <w:sz w:val="22"/>
                <w:szCs w:val="22"/>
                <w:lang w:val="es-CL"/>
              </w:rPr>
              <w:t xml:space="preserve">    a) Primer período de postulación: En este período podrán postular los funcionarios y funcionarias que cumplan 65 años de edad, en el o los plazos que fije el reglamento. Deberán retirarse, a más tardar, dentro de los noventa días corridos siguientes al vencimiento del plazo para fijar la fecha de renuncia voluntaria definitiva o dentro de los noventa días corridos siguientes en que cumpla 65 años de edad si esta fecha es posterior a aquella.</w:t>
            </w:r>
          </w:p>
          <w:p w14:paraId="6514B31A" w14:textId="77777777" w:rsidR="0004245B" w:rsidRPr="00C2343A" w:rsidRDefault="0004245B" w:rsidP="0004245B">
            <w:pPr>
              <w:pStyle w:val="Textonotapie"/>
              <w:widowControl w:val="0"/>
              <w:rPr>
                <w:sz w:val="22"/>
                <w:szCs w:val="22"/>
                <w:lang w:val="es-CL"/>
              </w:rPr>
            </w:pPr>
          </w:p>
          <w:p w14:paraId="07EA1E1A" w14:textId="1DF125CF" w:rsidR="0004245B" w:rsidRPr="00C2343A" w:rsidRDefault="0004245B" w:rsidP="0004245B">
            <w:pPr>
              <w:pStyle w:val="Textonotapie"/>
              <w:widowControl w:val="0"/>
              <w:rPr>
                <w:sz w:val="22"/>
                <w:szCs w:val="22"/>
                <w:lang w:val="es-CL"/>
              </w:rPr>
            </w:pPr>
            <w:r w:rsidRPr="00C2343A">
              <w:rPr>
                <w:sz w:val="22"/>
                <w:szCs w:val="22"/>
                <w:lang w:val="es-CL"/>
              </w:rPr>
              <w:t xml:space="preserve">    Si hacen efectiva su renuncia voluntaria dentro del plazo antes señalado, tendrán derecho a la totalidad de la bonificación por retiro voluntario </w:t>
            </w:r>
            <w:r w:rsidRPr="00C2343A">
              <w:rPr>
                <w:sz w:val="22"/>
                <w:szCs w:val="22"/>
                <w:lang w:val="es-CL"/>
              </w:rPr>
              <w:lastRenderedPageBreak/>
              <w:t>que les corresponda, al incremento establecido en el artículo 7°, al bono adicional del artículo 8° y al bono complementario del artículo 9°, siempre que cumplan con los respectivos requisitos.</w:t>
            </w:r>
          </w:p>
          <w:p w14:paraId="4744288D" w14:textId="77777777" w:rsidR="0004245B" w:rsidRPr="00C2343A" w:rsidRDefault="0004245B" w:rsidP="0004245B">
            <w:pPr>
              <w:pStyle w:val="Textonotapie"/>
              <w:widowControl w:val="0"/>
              <w:rPr>
                <w:sz w:val="22"/>
                <w:szCs w:val="22"/>
                <w:lang w:val="es-CL"/>
              </w:rPr>
            </w:pPr>
          </w:p>
          <w:p w14:paraId="3B918FDB" w14:textId="191F9AE1" w:rsidR="0004245B" w:rsidRPr="00C2343A" w:rsidRDefault="0004245B" w:rsidP="0004245B">
            <w:pPr>
              <w:pStyle w:val="Textonotapie"/>
              <w:widowControl w:val="0"/>
              <w:rPr>
                <w:sz w:val="22"/>
                <w:szCs w:val="22"/>
                <w:lang w:val="es-CL"/>
              </w:rPr>
            </w:pPr>
            <w:r w:rsidRPr="00C2343A">
              <w:rPr>
                <w:sz w:val="22"/>
                <w:szCs w:val="22"/>
                <w:lang w:val="es-CL"/>
              </w:rPr>
              <w:t xml:space="preserve">    El personal que no renuncie voluntariamente a todos los cargos y al total de horas que sirva en el plazo antes señalado, se entenderá que renuncia irrevocablemente al incremento establecido en el artículo 7° y al bono complementario del artículo 9°.</w:t>
            </w:r>
          </w:p>
          <w:p w14:paraId="6C856621" w14:textId="77777777" w:rsidR="0004245B" w:rsidRPr="00C2343A" w:rsidRDefault="0004245B" w:rsidP="0004245B">
            <w:pPr>
              <w:pStyle w:val="Textonotapie"/>
              <w:widowControl w:val="0"/>
              <w:rPr>
                <w:sz w:val="22"/>
                <w:szCs w:val="22"/>
                <w:lang w:val="es-CL"/>
              </w:rPr>
            </w:pPr>
          </w:p>
          <w:p w14:paraId="5A48982D" w14:textId="5D65A9AF" w:rsidR="0004245B" w:rsidRPr="00C2343A" w:rsidRDefault="0004245B" w:rsidP="0004245B">
            <w:pPr>
              <w:pStyle w:val="Textonotapie"/>
              <w:widowControl w:val="0"/>
              <w:rPr>
                <w:sz w:val="22"/>
                <w:szCs w:val="22"/>
                <w:lang w:val="es-CL"/>
              </w:rPr>
            </w:pPr>
            <w:r w:rsidRPr="00C2343A">
              <w:rPr>
                <w:sz w:val="22"/>
                <w:szCs w:val="22"/>
                <w:lang w:val="es-CL"/>
              </w:rPr>
              <w:t xml:space="preserve">    b) Segundo período de postulación: En este período podrán postular los funcionarios y funcionarias que cumplan 66 años de edad, en el o los plazos que fije el reglamento. Deberán retirarse, a más tardar, dentro de los noventa días corridos siguientes al vencimiento del plazo para fijar la fecha de renuncia voluntaria definitiva.</w:t>
            </w:r>
          </w:p>
          <w:p w14:paraId="202B91E4" w14:textId="77777777" w:rsidR="0004245B" w:rsidRPr="00C2343A" w:rsidRDefault="0004245B" w:rsidP="0004245B">
            <w:pPr>
              <w:pStyle w:val="Textonotapie"/>
              <w:widowControl w:val="0"/>
              <w:rPr>
                <w:sz w:val="22"/>
                <w:szCs w:val="22"/>
                <w:lang w:val="es-CL"/>
              </w:rPr>
            </w:pPr>
          </w:p>
          <w:p w14:paraId="2E02EB76" w14:textId="771448E8" w:rsidR="0004245B" w:rsidRPr="00C2343A" w:rsidRDefault="0004245B" w:rsidP="0004245B">
            <w:pPr>
              <w:pStyle w:val="Textonotapie"/>
              <w:widowControl w:val="0"/>
              <w:rPr>
                <w:sz w:val="22"/>
                <w:szCs w:val="22"/>
                <w:lang w:val="es-CL"/>
              </w:rPr>
            </w:pPr>
            <w:r w:rsidRPr="00C2343A">
              <w:rPr>
                <w:sz w:val="22"/>
                <w:szCs w:val="22"/>
                <w:lang w:val="es-CL"/>
              </w:rPr>
              <w:t xml:space="preserve">    En este caso sólo podrán acceder a la bonificación por retiro voluntario del artículo 1° y al bono adicional del artículo 8°, según corresponda.</w:t>
            </w:r>
          </w:p>
          <w:p w14:paraId="603DEC08" w14:textId="77777777" w:rsidR="0004245B" w:rsidRPr="00C2343A" w:rsidRDefault="0004245B" w:rsidP="0004245B">
            <w:pPr>
              <w:pStyle w:val="Textonotapie"/>
              <w:widowControl w:val="0"/>
              <w:rPr>
                <w:sz w:val="22"/>
                <w:szCs w:val="22"/>
                <w:lang w:val="es-CL"/>
              </w:rPr>
            </w:pPr>
          </w:p>
          <w:p w14:paraId="410FE409" w14:textId="77AC0CBC" w:rsidR="0004245B" w:rsidRPr="00C2343A" w:rsidRDefault="0004245B" w:rsidP="0004245B">
            <w:pPr>
              <w:pStyle w:val="Textonotapie"/>
              <w:widowControl w:val="0"/>
              <w:rPr>
                <w:sz w:val="22"/>
                <w:szCs w:val="22"/>
                <w:lang w:val="es-CL"/>
              </w:rPr>
            </w:pPr>
            <w:r w:rsidRPr="00C2343A">
              <w:rPr>
                <w:sz w:val="22"/>
                <w:szCs w:val="22"/>
                <w:lang w:val="es-CL"/>
              </w:rPr>
              <w:t xml:space="preserve">    c) Tercer período de postulación: En este período podrán postular los funcionarios y funcionarias que cumplan 67 años de edad, en el o los plazos que fije el reglamento. Deberán retirarse, a más tardar, dentro de los noventa días </w:t>
            </w:r>
            <w:r w:rsidRPr="00C2343A">
              <w:rPr>
                <w:sz w:val="22"/>
                <w:szCs w:val="22"/>
                <w:lang w:val="es-CL"/>
              </w:rPr>
              <w:lastRenderedPageBreak/>
              <w:t>corridos siguientes al vencimiento del plazo para fijar la fecha de renuncia voluntaria definitiva.</w:t>
            </w:r>
          </w:p>
          <w:p w14:paraId="1E7175B2" w14:textId="77777777" w:rsidR="0004245B" w:rsidRPr="00C2343A" w:rsidRDefault="0004245B" w:rsidP="0004245B">
            <w:pPr>
              <w:pStyle w:val="Textonotapie"/>
              <w:widowControl w:val="0"/>
              <w:rPr>
                <w:sz w:val="22"/>
                <w:szCs w:val="22"/>
                <w:lang w:val="es-CL"/>
              </w:rPr>
            </w:pPr>
          </w:p>
          <w:p w14:paraId="19AC02C4" w14:textId="2F7846EA" w:rsidR="0004245B" w:rsidRPr="00C2343A" w:rsidRDefault="0004245B" w:rsidP="0004245B">
            <w:pPr>
              <w:pStyle w:val="Textonotapie"/>
              <w:widowControl w:val="0"/>
              <w:rPr>
                <w:sz w:val="22"/>
                <w:szCs w:val="22"/>
                <w:lang w:val="es-CL"/>
              </w:rPr>
            </w:pPr>
            <w:r w:rsidRPr="00C2343A">
              <w:rPr>
                <w:sz w:val="22"/>
                <w:szCs w:val="22"/>
                <w:lang w:val="es-CL"/>
              </w:rPr>
              <w:t xml:space="preserve">    En este caso sólo podrán acceder a la mitad de la bonificación por retiro voluntario del artículo 1° y a la mitad del bono adicional del artículo 8°, según corresponda.</w:t>
            </w:r>
          </w:p>
          <w:p w14:paraId="344548AA" w14:textId="77777777" w:rsidR="0004245B" w:rsidRPr="00C2343A" w:rsidRDefault="0004245B" w:rsidP="0004245B">
            <w:pPr>
              <w:pStyle w:val="Textonotapie"/>
              <w:widowControl w:val="0"/>
              <w:rPr>
                <w:sz w:val="22"/>
                <w:szCs w:val="22"/>
                <w:lang w:val="es-CL"/>
              </w:rPr>
            </w:pPr>
          </w:p>
          <w:p w14:paraId="76F2D657" w14:textId="73E5D97A" w:rsidR="0004245B" w:rsidRPr="00C2343A" w:rsidRDefault="0004245B" w:rsidP="0004245B">
            <w:pPr>
              <w:pStyle w:val="Textonotapie"/>
              <w:widowControl w:val="0"/>
              <w:rPr>
                <w:sz w:val="22"/>
                <w:szCs w:val="22"/>
                <w:lang w:val="es-CL"/>
              </w:rPr>
            </w:pPr>
            <w:r w:rsidRPr="00C2343A">
              <w:rPr>
                <w:sz w:val="22"/>
                <w:szCs w:val="22"/>
                <w:lang w:val="es-CL"/>
              </w:rPr>
              <w:t xml:space="preserve">    Respecto del personal que no postule en ninguno de los períodos anteriores, se entenderá que renuncia irrevocablemente a todos los beneficios establecidos en esta ley.</w:t>
            </w:r>
          </w:p>
          <w:p w14:paraId="53D5065E" w14:textId="77777777" w:rsidR="0004245B" w:rsidRPr="00C2343A" w:rsidRDefault="0004245B" w:rsidP="0004245B">
            <w:pPr>
              <w:pStyle w:val="Textonotapie"/>
              <w:widowControl w:val="0"/>
              <w:rPr>
                <w:sz w:val="22"/>
                <w:szCs w:val="22"/>
                <w:lang w:val="es-CL"/>
              </w:rPr>
            </w:pPr>
          </w:p>
          <w:p w14:paraId="5D15D033" w14:textId="6A50D1C0" w:rsidR="0004245B" w:rsidRPr="00C2343A" w:rsidRDefault="0004245B" w:rsidP="0004245B">
            <w:pPr>
              <w:pStyle w:val="Textonotapie"/>
              <w:widowControl w:val="0"/>
              <w:rPr>
                <w:sz w:val="22"/>
                <w:szCs w:val="22"/>
                <w:lang w:val="es-CL"/>
              </w:rPr>
            </w:pPr>
            <w:r w:rsidRPr="00C2343A">
              <w:rPr>
                <w:sz w:val="22"/>
                <w:szCs w:val="22"/>
                <w:lang w:val="es-CL"/>
              </w:rPr>
              <w:t xml:space="preserve">    Las funcionarias podrán optar por comunicar su decisión de hacer efectiva su renuncia voluntaria desde que cumplan 60 años de edad y hasta el proceso correspondiente a los 65 años de edad, pudiendo acceder a los beneficios señalados en los artículos 1°, 7°, 8° y 9°, siempre que cumplan con los respectivos requisitos. También podrán postular en los períodos señalados en las letras b) y c) del inciso primero de este artículo, siempre que cumplan las edades que en dichas letras se indican y sólo accederán a los beneficios que para esos períodos se señalan en las mencionadas letras b) y c), según corresponda.</w:t>
            </w:r>
          </w:p>
          <w:p w14:paraId="398BA624" w14:textId="77777777" w:rsidR="0004245B" w:rsidRPr="00C2343A" w:rsidRDefault="0004245B" w:rsidP="0004245B">
            <w:pPr>
              <w:pStyle w:val="Textonotapie"/>
              <w:widowControl w:val="0"/>
              <w:rPr>
                <w:sz w:val="22"/>
                <w:szCs w:val="22"/>
                <w:lang w:val="es-CL"/>
              </w:rPr>
            </w:pPr>
          </w:p>
          <w:p w14:paraId="28E11377"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Con todo, las mujeres que cumplan 60 años de edad y hasta 65 años, entre el 1 </w:t>
            </w:r>
            <w:r w:rsidRPr="00C2343A">
              <w:rPr>
                <w:sz w:val="22"/>
                <w:szCs w:val="22"/>
                <w:lang w:val="es-CL"/>
              </w:rPr>
              <w:lastRenderedPageBreak/>
              <w:t>de enero y el 31 de diciembre de 2025, podrán postular en el proceso correspondiente a dicho año según lo fije el reglamento, y de ser seleccionadas deberán hacer efectiva su renuncia voluntaria, a más tardar, dentro de los noventa días corridos siguientes a que cumplan 65 años de edad, conservando los cupos obtenidos durante dicho periodo.</w:t>
            </w:r>
          </w:p>
          <w:p w14:paraId="1E382F4C" w14:textId="77777777" w:rsidR="0004245B" w:rsidRPr="00C2343A" w:rsidRDefault="0004245B" w:rsidP="0004245B">
            <w:pPr>
              <w:pStyle w:val="Textonotapie"/>
              <w:widowControl w:val="0"/>
              <w:rPr>
                <w:sz w:val="22"/>
                <w:szCs w:val="22"/>
                <w:lang w:val="es-CL"/>
              </w:rPr>
            </w:pPr>
          </w:p>
        </w:tc>
        <w:tc>
          <w:tcPr>
            <w:tcW w:w="1250" w:type="pct"/>
          </w:tcPr>
          <w:p w14:paraId="6A928969" w14:textId="77777777" w:rsidR="0004245B" w:rsidRPr="00C2343A" w:rsidRDefault="0004245B" w:rsidP="0004245B">
            <w:pPr>
              <w:widowControl w:val="0"/>
              <w:tabs>
                <w:tab w:val="left" w:pos="2552"/>
              </w:tabs>
              <w:rPr>
                <w:rFonts w:cs="Arial"/>
                <w:bCs/>
                <w:szCs w:val="22"/>
                <w:shd w:val="clear" w:color="auto" w:fill="FFFFFF"/>
              </w:rPr>
            </w:pPr>
          </w:p>
          <w:p w14:paraId="317FB2FD" w14:textId="77777777" w:rsidR="0004245B" w:rsidRPr="00C2343A" w:rsidRDefault="0004245B" w:rsidP="0004245B">
            <w:pPr>
              <w:widowControl w:val="0"/>
              <w:tabs>
                <w:tab w:val="left" w:pos="2552"/>
              </w:tabs>
              <w:rPr>
                <w:rFonts w:cs="Arial"/>
                <w:bCs/>
                <w:szCs w:val="22"/>
                <w:shd w:val="clear" w:color="auto" w:fill="FFFFFF"/>
              </w:rPr>
            </w:pPr>
          </w:p>
          <w:p w14:paraId="5AB81435" w14:textId="77777777" w:rsidR="0004245B" w:rsidRPr="00C2343A" w:rsidRDefault="0004245B" w:rsidP="0004245B">
            <w:pPr>
              <w:widowControl w:val="0"/>
              <w:tabs>
                <w:tab w:val="left" w:pos="2552"/>
              </w:tabs>
              <w:rPr>
                <w:rFonts w:cs="Arial"/>
                <w:bCs/>
                <w:szCs w:val="22"/>
                <w:shd w:val="clear" w:color="auto" w:fill="FFFFFF"/>
              </w:rPr>
            </w:pPr>
          </w:p>
          <w:p w14:paraId="070A431F" w14:textId="77777777" w:rsidR="0004245B" w:rsidRPr="00C2343A" w:rsidRDefault="0004245B" w:rsidP="0004245B">
            <w:pPr>
              <w:widowControl w:val="0"/>
              <w:tabs>
                <w:tab w:val="left" w:pos="2552"/>
              </w:tabs>
              <w:rPr>
                <w:rFonts w:cs="Arial"/>
                <w:bCs/>
                <w:szCs w:val="22"/>
                <w:shd w:val="clear" w:color="auto" w:fill="FFFFFF"/>
              </w:rPr>
            </w:pPr>
          </w:p>
          <w:p w14:paraId="09D20846" w14:textId="77777777" w:rsidR="0004245B" w:rsidRPr="00C2343A" w:rsidRDefault="0004245B" w:rsidP="0004245B">
            <w:pPr>
              <w:widowControl w:val="0"/>
              <w:tabs>
                <w:tab w:val="left" w:pos="2552"/>
              </w:tabs>
              <w:rPr>
                <w:rFonts w:cs="Arial"/>
                <w:bCs/>
                <w:szCs w:val="22"/>
                <w:shd w:val="clear" w:color="auto" w:fill="FFFFFF"/>
              </w:rPr>
            </w:pPr>
          </w:p>
          <w:p w14:paraId="2C238B38" w14:textId="77777777" w:rsidR="0004245B" w:rsidRPr="00C2343A" w:rsidRDefault="0004245B" w:rsidP="0004245B">
            <w:pPr>
              <w:widowControl w:val="0"/>
              <w:tabs>
                <w:tab w:val="left" w:pos="2552"/>
              </w:tabs>
              <w:rPr>
                <w:rFonts w:cs="Arial"/>
                <w:bCs/>
                <w:szCs w:val="22"/>
                <w:shd w:val="clear" w:color="auto" w:fill="FFFFFF"/>
              </w:rPr>
            </w:pPr>
          </w:p>
          <w:p w14:paraId="48806BD7" w14:textId="77777777" w:rsidR="0004245B" w:rsidRPr="00C2343A" w:rsidRDefault="0004245B" w:rsidP="0004245B">
            <w:pPr>
              <w:widowControl w:val="0"/>
              <w:tabs>
                <w:tab w:val="left" w:pos="2552"/>
              </w:tabs>
              <w:rPr>
                <w:rFonts w:cs="Arial"/>
                <w:bCs/>
                <w:szCs w:val="22"/>
                <w:shd w:val="clear" w:color="auto" w:fill="FFFFFF"/>
              </w:rPr>
            </w:pPr>
          </w:p>
          <w:p w14:paraId="0559B450" w14:textId="77777777" w:rsidR="0004245B" w:rsidRPr="00C2343A" w:rsidRDefault="0004245B" w:rsidP="0004245B">
            <w:pPr>
              <w:widowControl w:val="0"/>
              <w:tabs>
                <w:tab w:val="left" w:pos="2552"/>
              </w:tabs>
              <w:rPr>
                <w:rFonts w:cs="Arial"/>
                <w:bCs/>
                <w:szCs w:val="22"/>
                <w:shd w:val="clear" w:color="auto" w:fill="FFFFFF"/>
              </w:rPr>
            </w:pPr>
          </w:p>
          <w:p w14:paraId="2286C040" w14:textId="77777777" w:rsidR="0004245B" w:rsidRPr="00C2343A" w:rsidRDefault="0004245B" w:rsidP="0004245B">
            <w:pPr>
              <w:widowControl w:val="0"/>
              <w:tabs>
                <w:tab w:val="left" w:pos="2552"/>
              </w:tabs>
              <w:rPr>
                <w:rFonts w:cs="Arial"/>
                <w:bCs/>
                <w:szCs w:val="22"/>
                <w:shd w:val="clear" w:color="auto" w:fill="FFFFFF"/>
              </w:rPr>
            </w:pPr>
          </w:p>
          <w:p w14:paraId="10ECB78F" w14:textId="77777777" w:rsidR="0004245B" w:rsidRPr="00C2343A" w:rsidRDefault="0004245B" w:rsidP="0004245B">
            <w:pPr>
              <w:widowControl w:val="0"/>
              <w:tabs>
                <w:tab w:val="left" w:pos="2552"/>
              </w:tabs>
              <w:rPr>
                <w:rFonts w:cs="Arial"/>
                <w:bCs/>
                <w:szCs w:val="22"/>
                <w:shd w:val="clear" w:color="auto" w:fill="FFFFFF"/>
              </w:rPr>
            </w:pPr>
          </w:p>
          <w:p w14:paraId="7AB434F9" w14:textId="77777777" w:rsidR="0004245B" w:rsidRPr="00C2343A" w:rsidRDefault="0004245B" w:rsidP="0004245B">
            <w:pPr>
              <w:widowControl w:val="0"/>
              <w:tabs>
                <w:tab w:val="left" w:pos="2552"/>
              </w:tabs>
              <w:rPr>
                <w:rFonts w:cs="Arial"/>
                <w:bCs/>
                <w:szCs w:val="22"/>
                <w:shd w:val="clear" w:color="auto" w:fill="FFFFFF"/>
              </w:rPr>
            </w:pPr>
          </w:p>
          <w:p w14:paraId="21805305" w14:textId="77777777" w:rsidR="0004245B" w:rsidRPr="00C2343A" w:rsidRDefault="0004245B" w:rsidP="0004245B">
            <w:pPr>
              <w:widowControl w:val="0"/>
              <w:tabs>
                <w:tab w:val="left" w:pos="2552"/>
              </w:tabs>
              <w:rPr>
                <w:rFonts w:cs="Arial"/>
                <w:bCs/>
                <w:szCs w:val="22"/>
                <w:shd w:val="clear" w:color="auto" w:fill="FFFFFF"/>
              </w:rPr>
            </w:pPr>
          </w:p>
          <w:p w14:paraId="2BE189B5" w14:textId="77777777" w:rsidR="0004245B" w:rsidRPr="00C2343A" w:rsidRDefault="0004245B" w:rsidP="0004245B">
            <w:pPr>
              <w:widowControl w:val="0"/>
              <w:tabs>
                <w:tab w:val="left" w:pos="2552"/>
              </w:tabs>
              <w:rPr>
                <w:rFonts w:cs="Arial"/>
                <w:bCs/>
                <w:szCs w:val="22"/>
                <w:shd w:val="clear" w:color="auto" w:fill="FFFFFF"/>
              </w:rPr>
            </w:pPr>
          </w:p>
          <w:p w14:paraId="3738B5B4" w14:textId="77777777" w:rsidR="0004245B" w:rsidRPr="00C2343A" w:rsidRDefault="0004245B" w:rsidP="0004245B">
            <w:pPr>
              <w:widowControl w:val="0"/>
              <w:tabs>
                <w:tab w:val="left" w:pos="2552"/>
              </w:tabs>
              <w:rPr>
                <w:rFonts w:cs="Arial"/>
                <w:bCs/>
                <w:szCs w:val="22"/>
                <w:shd w:val="clear" w:color="auto" w:fill="FFFFFF"/>
              </w:rPr>
            </w:pPr>
          </w:p>
          <w:p w14:paraId="7AB6E4FF" w14:textId="77777777" w:rsidR="0004245B" w:rsidRPr="00C2343A" w:rsidRDefault="0004245B" w:rsidP="0004245B">
            <w:pPr>
              <w:widowControl w:val="0"/>
              <w:tabs>
                <w:tab w:val="left" w:pos="2552"/>
              </w:tabs>
              <w:rPr>
                <w:rFonts w:cs="Arial"/>
                <w:bCs/>
                <w:szCs w:val="22"/>
                <w:shd w:val="clear" w:color="auto" w:fill="FFFFFF"/>
              </w:rPr>
            </w:pPr>
          </w:p>
          <w:p w14:paraId="09E4ED82" w14:textId="77777777" w:rsidR="0004245B" w:rsidRPr="00C2343A" w:rsidRDefault="0004245B" w:rsidP="0004245B">
            <w:pPr>
              <w:widowControl w:val="0"/>
              <w:tabs>
                <w:tab w:val="left" w:pos="2552"/>
              </w:tabs>
              <w:rPr>
                <w:rFonts w:cs="Arial"/>
                <w:bCs/>
                <w:szCs w:val="22"/>
                <w:shd w:val="clear" w:color="auto" w:fill="FFFFFF"/>
              </w:rPr>
            </w:pPr>
          </w:p>
          <w:p w14:paraId="4214B03C" w14:textId="77777777" w:rsidR="0004245B" w:rsidRPr="00C2343A" w:rsidRDefault="0004245B" w:rsidP="0004245B">
            <w:pPr>
              <w:widowControl w:val="0"/>
              <w:tabs>
                <w:tab w:val="left" w:pos="2552"/>
              </w:tabs>
              <w:rPr>
                <w:rFonts w:cs="Arial"/>
                <w:bCs/>
                <w:szCs w:val="22"/>
                <w:shd w:val="clear" w:color="auto" w:fill="FFFFFF"/>
              </w:rPr>
            </w:pPr>
          </w:p>
          <w:p w14:paraId="5B582C97" w14:textId="77777777" w:rsidR="0004245B" w:rsidRPr="00C2343A" w:rsidRDefault="0004245B" w:rsidP="0004245B">
            <w:pPr>
              <w:widowControl w:val="0"/>
              <w:tabs>
                <w:tab w:val="left" w:pos="2552"/>
              </w:tabs>
              <w:rPr>
                <w:rFonts w:cs="Arial"/>
                <w:bCs/>
                <w:szCs w:val="22"/>
                <w:shd w:val="clear" w:color="auto" w:fill="FFFFFF"/>
              </w:rPr>
            </w:pPr>
          </w:p>
          <w:p w14:paraId="0265D8F4" w14:textId="77777777" w:rsidR="0004245B" w:rsidRPr="00C2343A" w:rsidRDefault="0004245B" w:rsidP="0004245B">
            <w:pPr>
              <w:widowControl w:val="0"/>
              <w:tabs>
                <w:tab w:val="left" w:pos="2552"/>
              </w:tabs>
              <w:rPr>
                <w:rFonts w:cs="Arial"/>
                <w:bCs/>
                <w:szCs w:val="22"/>
                <w:shd w:val="clear" w:color="auto" w:fill="FFFFFF"/>
              </w:rPr>
            </w:pPr>
          </w:p>
          <w:p w14:paraId="3BC81F5D" w14:textId="77777777" w:rsidR="0004245B" w:rsidRPr="00C2343A" w:rsidRDefault="0004245B" w:rsidP="0004245B">
            <w:pPr>
              <w:widowControl w:val="0"/>
              <w:tabs>
                <w:tab w:val="left" w:pos="2552"/>
              </w:tabs>
              <w:rPr>
                <w:rFonts w:cs="Arial"/>
                <w:bCs/>
                <w:szCs w:val="22"/>
                <w:shd w:val="clear" w:color="auto" w:fill="FFFFFF"/>
              </w:rPr>
            </w:pPr>
          </w:p>
          <w:p w14:paraId="2996A11E" w14:textId="77777777" w:rsidR="0004245B" w:rsidRPr="00C2343A" w:rsidRDefault="0004245B" w:rsidP="0004245B">
            <w:pPr>
              <w:widowControl w:val="0"/>
              <w:tabs>
                <w:tab w:val="left" w:pos="2552"/>
              </w:tabs>
              <w:rPr>
                <w:rFonts w:cs="Arial"/>
                <w:bCs/>
                <w:szCs w:val="22"/>
                <w:shd w:val="clear" w:color="auto" w:fill="FFFFFF"/>
              </w:rPr>
            </w:pPr>
          </w:p>
          <w:p w14:paraId="04FD8268" w14:textId="77777777" w:rsidR="0004245B" w:rsidRPr="00C2343A" w:rsidRDefault="0004245B" w:rsidP="0004245B">
            <w:pPr>
              <w:widowControl w:val="0"/>
              <w:tabs>
                <w:tab w:val="left" w:pos="2552"/>
              </w:tabs>
              <w:rPr>
                <w:rFonts w:cs="Arial"/>
                <w:bCs/>
                <w:szCs w:val="22"/>
                <w:shd w:val="clear" w:color="auto" w:fill="FFFFFF"/>
              </w:rPr>
            </w:pPr>
          </w:p>
          <w:p w14:paraId="50DD8CB7" w14:textId="77777777" w:rsidR="0004245B" w:rsidRPr="00C2343A" w:rsidRDefault="0004245B" w:rsidP="0004245B">
            <w:pPr>
              <w:widowControl w:val="0"/>
              <w:tabs>
                <w:tab w:val="left" w:pos="2552"/>
              </w:tabs>
              <w:rPr>
                <w:rFonts w:cs="Arial"/>
                <w:bCs/>
                <w:szCs w:val="22"/>
                <w:shd w:val="clear" w:color="auto" w:fill="FFFFFF"/>
              </w:rPr>
            </w:pPr>
          </w:p>
          <w:p w14:paraId="72A76EAA" w14:textId="77777777" w:rsidR="0004245B" w:rsidRPr="00C2343A" w:rsidRDefault="0004245B" w:rsidP="0004245B">
            <w:pPr>
              <w:widowControl w:val="0"/>
              <w:tabs>
                <w:tab w:val="left" w:pos="2552"/>
              </w:tabs>
              <w:rPr>
                <w:rFonts w:cs="Arial"/>
                <w:bCs/>
                <w:szCs w:val="22"/>
                <w:shd w:val="clear" w:color="auto" w:fill="FFFFFF"/>
              </w:rPr>
            </w:pPr>
          </w:p>
          <w:p w14:paraId="2304EFF6" w14:textId="77777777" w:rsidR="0004245B" w:rsidRPr="00C2343A" w:rsidRDefault="0004245B" w:rsidP="0004245B">
            <w:pPr>
              <w:widowControl w:val="0"/>
              <w:tabs>
                <w:tab w:val="left" w:pos="2552"/>
              </w:tabs>
              <w:rPr>
                <w:rFonts w:cs="Arial"/>
                <w:bCs/>
                <w:szCs w:val="22"/>
                <w:shd w:val="clear" w:color="auto" w:fill="FFFFFF"/>
              </w:rPr>
            </w:pPr>
          </w:p>
          <w:p w14:paraId="226E7327" w14:textId="77777777" w:rsidR="0004245B" w:rsidRPr="00C2343A" w:rsidRDefault="0004245B" w:rsidP="0004245B">
            <w:pPr>
              <w:widowControl w:val="0"/>
              <w:tabs>
                <w:tab w:val="left" w:pos="2552"/>
              </w:tabs>
              <w:rPr>
                <w:rFonts w:cs="Arial"/>
                <w:bCs/>
                <w:szCs w:val="22"/>
                <w:shd w:val="clear" w:color="auto" w:fill="FFFFFF"/>
              </w:rPr>
            </w:pPr>
          </w:p>
          <w:p w14:paraId="4C66D2B7" w14:textId="77777777" w:rsidR="0004245B" w:rsidRPr="00C2343A" w:rsidRDefault="0004245B" w:rsidP="0004245B">
            <w:pPr>
              <w:widowControl w:val="0"/>
              <w:tabs>
                <w:tab w:val="left" w:pos="2552"/>
              </w:tabs>
              <w:rPr>
                <w:rFonts w:cs="Arial"/>
                <w:bCs/>
                <w:szCs w:val="22"/>
                <w:shd w:val="clear" w:color="auto" w:fill="FFFFFF"/>
              </w:rPr>
            </w:pPr>
          </w:p>
          <w:p w14:paraId="64A6D8A8" w14:textId="77777777" w:rsidR="0004245B" w:rsidRPr="00C2343A" w:rsidRDefault="0004245B" w:rsidP="0004245B">
            <w:pPr>
              <w:widowControl w:val="0"/>
              <w:tabs>
                <w:tab w:val="left" w:pos="2552"/>
              </w:tabs>
              <w:rPr>
                <w:rFonts w:cs="Arial"/>
                <w:bCs/>
                <w:szCs w:val="22"/>
                <w:shd w:val="clear" w:color="auto" w:fill="FFFFFF"/>
              </w:rPr>
            </w:pPr>
          </w:p>
          <w:p w14:paraId="674F62C6" w14:textId="77777777" w:rsidR="0004245B" w:rsidRPr="00C2343A" w:rsidRDefault="0004245B" w:rsidP="0004245B">
            <w:pPr>
              <w:widowControl w:val="0"/>
              <w:tabs>
                <w:tab w:val="left" w:pos="2552"/>
              </w:tabs>
              <w:rPr>
                <w:rFonts w:cs="Arial"/>
                <w:bCs/>
                <w:szCs w:val="22"/>
                <w:shd w:val="clear" w:color="auto" w:fill="FFFFFF"/>
              </w:rPr>
            </w:pPr>
          </w:p>
          <w:p w14:paraId="212C350E" w14:textId="77777777" w:rsidR="0004245B" w:rsidRPr="00C2343A" w:rsidRDefault="0004245B" w:rsidP="0004245B">
            <w:pPr>
              <w:widowControl w:val="0"/>
              <w:tabs>
                <w:tab w:val="left" w:pos="2552"/>
              </w:tabs>
              <w:rPr>
                <w:rFonts w:cs="Arial"/>
                <w:bCs/>
                <w:szCs w:val="22"/>
                <w:shd w:val="clear" w:color="auto" w:fill="FFFFFF"/>
              </w:rPr>
            </w:pPr>
          </w:p>
          <w:p w14:paraId="755105D1" w14:textId="77777777" w:rsidR="0004245B" w:rsidRPr="00C2343A" w:rsidRDefault="0004245B" w:rsidP="0004245B">
            <w:pPr>
              <w:widowControl w:val="0"/>
              <w:tabs>
                <w:tab w:val="left" w:pos="2552"/>
              </w:tabs>
              <w:rPr>
                <w:rFonts w:cs="Arial"/>
                <w:bCs/>
                <w:szCs w:val="22"/>
                <w:shd w:val="clear" w:color="auto" w:fill="FFFFFF"/>
              </w:rPr>
            </w:pPr>
          </w:p>
          <w:p w14:paraId="5D3578CA" w14:textId="77777777" w:rsidR="0004245B" w:rsidRPr="00C2343A" w:rsidRDefault="0004245B" w:rsidP="0004245B">
            <w:pPr>
              <w:widowControl w:val="0"/>
              <w:tabs>
                <w:tab w:val="left" w:pos="2552"/>
              </w:tabs>
              <w:rPr>
                <w:rFonts w:cs="Arial"/>
                <w:bCs/>
                <w:szCs w:val="22"/>
                <w:shd w:val="clear" w:color="auto" w:fill="FFFFFF"/>
              </w:rPr>
            </w:pPr>
          </w:p>
          <w:p w14:paraId="2E68CE8D" w14:textId="77777777" w:rsidR="0004245B" w:rsidRPr="00C2343A" w:rsidRDefault="0004245B" w:rsidP="0004245B">
            <w:pPr>
              <w:widowControl w:val="0"/>
              <w:tabs>
                <w:tab w:val="left" w:pos="2552"/>
              </w:tabs>
              <w:rPr>
                <w:rFonts w:cs="Arial"/>
                <w:bCs/>
                <w:szCs w:val="22"/>
                <w:shd w:val="clear" w:color="auto" w:fill="FFFFFF"/>
              </w:rPr>
            </w:pPr>
          </w:p>
          <w:p w14:paraId="79F63D45" w14:textId="77777777" w:rsidR="0004245B" w:rsidRPr="00C2343A" w:rsidRDefault="0004245B" w:rsidP="0004245B">
            <w:pPr>
              <w:widowControl w:val="0"/>
              <w:tabs>
                <w:tab w:val="left" w:pos="2552"/>
              </w:tabs>
              <w:rPr>
                <w:rFonts w:cs="Arial"/>
                <w:bCs/>
                <w:szCs w:val="22"/>
                <w:shd w:val="clear" w:color="auto" w:fill="FFFFFF"/>
              </w:rPr>
            </w:pPr>
          </w:p>
          <w:p w14:paraId="5A68CCA2" w14:textId="77777777" w:rsidR="0004245B" w:rsidRPr="00C2343A" w:rsidRDefault="0004245B" w:rsidP="0004245B">
            <w:pPr>
              <w:widowControl w:val="0"/>
              <w:tabs>
                <w:tab w:val="left" w:pos="2552"/>
              </w:tabs>
              <w:rPr>
                <w:rFonts w:cs="Arial"/>
                <w:bCs/>
                <w:szCs w:val="22"/>
                <w:shd w:val="clear" w:color="auto" w:fill="FFFFFF"/>
              </w:rPr>
            </w:pPr>
          </w:p>
          <w:p w14:paraId="2A09F8D0" w14:textId="77777777" w:rsidR="0004245B" w:rsidRPr="00C2343A" w:rsidRDefault="0004245B" w:rsidP="0004245B">
            <w:pPr>
              <w:widowControl w:val="0"/>
              <w:tabs>
                <w:tab w:val="left" w:pos="2552"/>
              </w:tabs>
              <w:rPr>
                <w:rFonts w:cs="Arial"/>
                <w:bCs/>
                <w:szCs w:val="22"/>
                <w:shd w:val="clear" w:color="auto" w:fill="FFFFFF"/>
              </w:rPr>
            </w:pPr>
          </w:p>
          <w:p w14:paraId="5614DF78" w14:textId="77777777" w:rsidR="0004245B" w:rsidRPr="00C2343A" w:rsidRDefault="0004245B" w:rsidP="0004245B">
            <w:pPr>
              <w:widowControl w:val="0"/>
              <w:tabs>
                <w:tab w:val="left" w:pos="2552"/>
              </w:tabs>
              <w:rPr>
                <w:rFonts w:cs="Arial"/>
                <w:bCs/>
                <w:szCs w:val="22"/>
                <w:shd w:val="clear" w:color="auto" w:fill="FFFFFF"/>
              </w:rPr>
            </w:pPr>
          </w:p>
          <w:p w14:paraId="2E5C72D6" w14:textId="77777777" w:rsidR="0004245B" w:rsidRPr="00C2343A" w:rsidRDefault="0004245B" w:rsidP="0004245B">
            <w:pPr>
              <w:widowControl w:val="0"/>
              <w:tabs>
                <w:tab w:val="left" w:pos="2552"/>
              </w:tabs>
              <w:rPr>
                <w:rFonts w:cs="Arial"/>
                <w:bCs/>
                <w:szCs w:val="22"/>
                <w:shd w:val="clear" w:color="auto" w:fill="FFFFFF"/>
              </w:rPr>
            </w:pPr>
          </w:p>
          <w:p w14:paraId="4E019F3A" w14:textId="77777777" w:rsidR="0004245B" w:rsidRPr="00C2343A" w:rsidRDefault="0004245B" w:rsidP="0004245B">
            <w:pPr>
              <w:widowControl w:val="0"/>
              <w:tabs>
                <w:tab w:val="left" w:pos="2552"/>
              </w:tabs>
              <w:rPr>
                <w:rFonts w:cs="Arial"/>
                <w:bCs/>
                <w:szCs w:val="22"/>
                <w:shd w:val="clear" w:color="auto" w:fill="FFFFFF"/>
              </w:rPr>
            </w:pPr>
          </w:p>
          <w:p w14:paraId="158E8853" w14:textId="77777777" w:rsidR="0004245B" w:rsidRPr="00C2343A" w:rsidRDefault="0004245B" w:rsidP="0004245B">
            <w:pPr>
              <w:widowControl w:val="0"/>
              <w:tabs>
                <w:tab w:val="left" w:pos="2552"/>
              </w:tabs>
              <w:rPr>
                <w:rFonts w:cs="Arial"/>
                <w:bCs/>
                <w:szCs w:val="22"/>
                <w:shd w:val="clear" w:color="auto" w:fill="FFFFFF"/>
              </w:rPr>
            </w:pPr>
          </w:p>
          <w:p w14:paraId="1DE6A763" w14:textId="77777777" w:rsidR="0004245B" w:rsidRPr="00C2343A" w:rsidRDefault="0004245B" w:rsidP="0004245B">
            <w:pPr>
              <w:widowControl w:val="0"/>
              <w:tabs>
                <w:tab w:val="left" w:pos="2552"/>
              </w:tabs>
              <w:rPr>
                <w:rFonts w:cs="Arial"/>
                <w:bCs/>
                <w:szCs w:val="22"/>
                <w:shd w:val="clear" w:color="auto" w:fill="FFFFFF"/>
              </w:rPr>
            </w:pPr>
          </w:p>
          <w:p w14:paraId="304611B3" w14:textId="77777777" w:rsidR="0004245B" w:rsidRPr="00C2343A" w:rsidRDefault="0004245B" w:rsidP="0004245B">
            <w:pPr>
              <w:widowControl w:val="0"/>
              <w:tabs>
                <w:tab w:val="left" w:pos="2552"/>
              </w:tabs>
              <w:rPr>
                <w:rFonts w:cs="Arial"/>
                <w:bCs/>
                <w:szCs w:val="22"/>
                <w:shd w:val="clear" w:color="auto" w:fill="FFFFFF"/>
              </w:rPr>
            </w:pPr>
          </w:p>
          <w:p w14:paraId="081BD193" w14:textId="77777777" w:rsidR="0004245B" w:rsidRPr="00C2343A" w:rsidRDefault="0004245B" w:rsidP="0004245B">
            <w:pPr>
              <w:widowControl w:val="0"/>
              <w:tabs>
                <w:tab w:val="left" w:pos="2552"/>
              </w:tabs>
              <w:rPr>
                <w:rFonts w:cs="Arial"/>
                <w:bCs/>
                <w:szCs w:val="22"/>
                <w:shd w:val="clear" w:color="auto" w:fill="FFFFFF"/>
              </w:rPr>
            </w:pPr>
          </w:p>
          <w:p w14:paraId="3AB63036" w14:textId="77777777" w:rsidR="0004245B" w:rsidRPr="00C2343A" w:rsidRDefault="0004245B" w:rsidP="0004245B">
            <w:pPr>
              <w:widowControl w:val="0"/>
              <w:tabs>
                <w:tab w:val="left" w:pos="2552"/>
              </w:tabs>
              <w:rPr>
                <w:rFonts w:cs="Arial"/>
                <w:bCs/>
                <w:szCs w:val="22"/>
                <w:shd w:val="clear" w:color="auto" w:fill="FFFFFF"/>
              </w:rPr>
            </w:pPr>
          </w:p>
          <w:p w14:paraId="51AA85D4" w14:textId="77777777" w:rsidR="0004245B" w:rsidRPr="00C2343A" w:rsidRDefault="0004245B" w:rsidP="0004245B">
            <w:pPr>
              <w:widowControl w:val="0"/>
              <w:tabs>
                <w:tab w:val="left" w:pos="2552"/>
              </w:tabs>
              <w:rPr>
                <w:rFonts w:cs="Arial"/>
                <w:bCs/>
                <w:szCs w:val="22"/>
                <w:shd w:val="clear" w:color="auto" w:fill="FFFFFF"/>
              </w:rPr>
            </w:pPr>
          </w:p>
          <w:p w14:paraId="0BBE88E8" w14:textId="77777777" w:rsidR="0004245B" w:rsidRPr="00C2343A" w:rsidRDefault="0004245B" w:rsidP="0004245B">
            <w:pPr>
              <w:widowControl w:val="0"/>
              <w:tabs>
                <w:tab w:val="left" w:pos="2552"/>
              </w:tabs>
              <w:rPr>
                <w:rFonts w:cs="Arial"/>
                <w:bCs/>
                <w:szCs w:val="22"/>
                <w:shd w:val="clear" w:color="auto" w:fill="FFFFFF"/>
              </w:rPr>
            </w:pPr>
          </w:p>
          <w:p w14:paraId="2B877CFA" w14:textId="77777777" w:rsidR="0004245B" w:rsidRPr="00C2343A" w:rsidRDefault="0004245B" w:rsidP="0004245B">
            <w:pPr>
              <w:widowControl w:val="0"/>
              <w:tabs>
                <w:tab w:val="left" w:pos="2552"/>
              </w:tabs>
              <w:rPr>
                <w:rFonts w:cs="Arial"/>
                <w:bCs/>
                <w:szCs w:val="22"/>
                <w:shd w:val="clear" w:color="auto" w:fill="FFFFFF"/>
              </w:rPr>
            </w:pPr>
          </w:p>
          <w:p w14:paraId="548EF955" w14:textId="77777777" w:rsidR="0004245B" w:rsidRPr="00C2343A" w:rsidRDefault="0004245B" w:rsidP="0004245B">
            <w:pPr>
              <w:widowControl w:val="0"/>
              <w:tabs>
                <w:tab w:val="left" w:pos="2552"/>
              </w:tabs>
              <w:rPr>
                <w:rFonts w:cs="Arial"/>
                <w:bCs/>
                <w:szCs w:val="22"/>
                <w:shd w:val="clear" w:color="auto" w:fill="FFFFFF"/>
              </w:rPr>
            </w:pPr>
          </w:p>
          <w:p w14:paraId="404F2EE0" w14:textId="77777777" w:rsidR="0004245B" w:rsidRPr="00C2343A" w:rsidRDefault="0004245B" w:rsidP="0004245B">
            <w:pPr>
              <w:widowControl w:val="0"/>
              <w:tabs>
                <w:tab w:val="left" w:pos="2552"/>
              </w:tabs>
              <w:rPr>
                <w:rFonts w:cs="Arial"/>
                <w:bCs/>
                <w:szCs w:val="22"/>
                <w:shd w:val="clear" w:color="auto" w:fill="FFFFFF"/>
              </w:rPr>
            </w:pPr>
          </w:p>
          <w:p w14:paraId="1DFF633E" w14:textId="77777777" w:rsidR="0004245B" w:rsidRPr="00C2343A" w:rsidRDefault="0004245B" w:rsidP="0004245B">
            <w:pPr>
              <w:widowControl w:val="0"/>
              <w:tabs>
                <w:tab w:val="left" w:pos="2552"/>
              </w:tabs>
              <w:rPr>
                <w:rFonts w:cs="Arial"/>
                <w:bCs/>
                <w:szCs w:val="22"/>
                <w:shd w:val="clear" w:color="auto" w:fill="FFFFFF"/>
              </w:rPr>
            </w:pPr>
          </w:p>
          <w:p w14:paraId="537A1F33" w14:textId="77777777" w:rsidR="0004245B" w:rsidRPr="00C2343A" w:rsidRDefault="0004245B" w:rsidP="0004245B">
            <w:pPr>
              <w:widowControl w:val="0"/>
              <w:tabs>
                <w:tab w:val="left" w:pos="2552"/>
              </w:tabs>
              <w:rPr>
                <w:rFonts w:cs="Arial"/>
                <w:bCs/>
                <w:szCs w:val="22"/>
                <w:shd w:val="clear" w:color="auto" w:fill="FFFFFF"/>
              </w:rPr>
            </w:pPr>
          </w:p>
          <w:p w14:paraId="4FD54636" w14:textId="4D501163" w:rsidR="0004245B" w:rsidRDefault="0004245B" w:rsidP="0004245B">
            <w:pPr>
              <w:widowControl w:val="0"/>
              <w:tabs>
                <w:tab w:val="left" w:pos="2552"/>
              </w:tabs>
              <w:rPr>
                <w:rFonts w:cs="Arial"/>
                <w:bCs/>
                <w:szCs w:val="22"/>
                <w:shd w:val="clear" w:color="auto" w:fill="FFFFFF"/>
              </w:rPr>
            </w:pPr>
          </w:p>
          <w:p w14:paraId="13B7F190" w14:textId="4F6C7611" w:rsidR="0004245B" w:rsidRDefault="0004245B" w:rsidP="0004245B">
            <w:pPr>
              <w:widowControl w:val="0"/>
              <w:tabs>
                <w:tab w:val="left" w:pos="2552"/>
              </w:tabs>
              <w:rPr>
                <w:rFonts w:cs="Arial"/>
                <w:bCs/>
                <w:szCs w:val="22"/>
                <w:shd w:val="clear" w:color="auto" w:fill="FFFFFF"/>
              </w:rPr>
            </w:pPr>
          </w:p>
          <w:p w14:paraId="0EFA4BBC" w14:textId="6D56E0F0" w:rsidR="0004245B" w:rsidRDefault="0004245B" w:rsidP="0004245B">
            <w:pPr>
              <w:widowControl w:val="0"/>
              <w:tabs>
                <w:tab w:val="left" w:pos="2552"/>
              </w:tabs>
              <w:rPr>
                <w:rFonts w:cs="Arial"/>
                <w:bCs/>
                <w:szCs w:val="22"/>
                <w:shd w:val="clear" w:color="auto" w:fill="FFFFFF"/>
              </w:rPr>
            </w:pPr>
          </w:p>
          <w:p w14:paraId="39004A81" w14:textId="590F1A00" w:rsidR="0004245B" w:rsidRDefault="0004245B" w:rsidP="0004245B">
            <w:pPr>
              <w:widowControl w:val="0"/>
              <w:tabs>
                <w:tab w:val="left" w:pos="2552"/>
              </w:tabs>
              <w:rPr>
                <w:rFonts w:cs="Arial"/>
                <w:bCs/>
                <w:szCs w:val="22"/>
                <w:shd w:val="clear" w:color="auto" w:fill="FFFFFF"/>
              </w:rPr>
            </w:pPr>
          </w:p>
          <w:p w14:paraId="3365495E" w14:textId="13D12EE1" w:rsidR="0004245B" w:rsidRDefault="0004245B" w:rsidP="0004245B">
            <w:pPr>
              <w:widowControl w:val="0"/>
              <w:tabs>
                <w:tab w:val="left" w:pos="2552"/>
              </w:tabs>
              <w:rPr>
                <w:rFonts w:cs="Arial"/>
                <w:bCs/>
                <w:szCs w:val="22"/>
                <w:shd w:val="clear" w:color="auto" w:fill="FFFFFF"/>
              </w:rPr>
            </w:pPr>
          </w:p>
          <w:p w14:paraId="5B0037C4" w14:textId="30C6E13F" w:rsidR="0004245B" w:rsidRDefault="0004245B" w:rsidP="0004245B">
            <w:pPr>
              <w:widowControl w:val="0"/>
              <w:tabs>
                <w:tab w:val="left" w:pos="2552"/>
              </w:tabs>
              <w:rPr>
                <w:rFonts w:cs="Arial"/>
                <w:bCs/>
                <w:szCs w:val="22"/>
                <w:shd w:val="clear" w:color="auto" w:fill="FFFFFF"/>
              </w:rPr>
            </w:pPr>
          </w:p>
          <w:p w14:paraId="58BBF059" w14:textId="6E0DF3AD" w:rsidR="0004245B" w:rsidRDefault="0004245B" w:rsidP="0004245B">
            <w:pPr>
              <w:widowControl w:val="0"/>
              <w:tabs>
                <w:tab w:val="left" w:pos="2552"/>
              </w:tabs>
              <w:rPr>
                <w:rFonts w:cs="Arial"/>
                <w:bCs/>
                <w:szCs w:val="22"/>
                <w:shd w:val="clear" w:color="auto" w:fill="FFFFFF"/>
              </w:rPr>
            </w:pPr>
          </w:p>
          <w:p w14:paraId="284A151B" w14:textId="5F2A1079" w:rsidR="0004245B" w:rsidRDefault="0004245B" w:rsidP="0004245B">
            <w:pPr>
              <w:widowControl w:val="0"/>
              <w:tabs>
                <w:tab w:val="left" w:pos="2552"/>
              </w:tabs>
              <w:rPr>
                <w:rFonts w:cs="Arial"/>
                <w:bCs/>
                <w:szCs w:val="22"/>
                <w:shd w:val="clear" w:color="auto" w:fill="FFFFFF"/>
              </w:rPr>
            </w:pPr>
          </w:p>
          <w:p w14:paraId="6BC6E69E" w14:textId="07A00283" w:rsidR="0004245B" w:rsidRDefault="0004245B" w:rsidP="0004245B">
            <w:pPr>
              <w:widowControl w:val="0"/>
              <w:tabs>
                <w:tab w:val="left" w:pos="2552"/>
              </w:tabs>
              <w:rPr>
                <w:rFonts w:cs="Arial"/>
                <w:bCs/>
                <w:szCs w:val="22"/>
                <w:shd w:val="clear" w:color="auto" w:fill="FFFFFF"/>
              </w:rPr>
            </w:pPr>
          </w:p>
          <w:p w14:paraId="208D180F" w14:textId="0151DE38" w:rsidR="0004245B" w:rsidRDefault="0004245B" w:rsidP="0004245B">
            <w:pPr>
              <w:widowControl w:val="0"/>
              <w:tabs>
                <w:tab w:val="left" w:pos="2552"/>
              </w:tabs>
              <w:rPr>
                <w:rFonts w:cs="Arial"/>
                <w:bCs/>
                <w:szCs w:val="22"/>
                <w:shd w:val="clear" w:color="auto" w:fill="FFFFFF"/>
              </w:rPr>
            </w:pPr>
          </w:p>
          <w:p w14:paraId="3CC6C1A4" w14:textId="4F18AE6A" w:rsidR="0004245B" w:rsidRDefault="0004245B" w:rsidP="0004245B">
            <w:pPr>
              <w:widowControl w:val="0"/>
              <w:tabs>
                <w:tab w:val="left" w:pos="2552"/>
              </w:tabs>
              <w:rPr>
                <w:rFonts w:cs="Arial"/>
                <w:bCs/>
                <w:szCs w:val="22"/>
                <w:shd w:val="clear" w:color="auto" w:fill="FFFFFF"/>
              </w:rPr>
            </w:pPr>
          </w:p>
          <w:p w14:paraId="00E7E790" w14:textId="165067D2" w:rsidR="0004245B" w:rsidRDefault="0004245B" w:rsidP="0004245B">
            <w:pPr>
              <w:widowControl w:val="0"/>
              <w:tabs>
                <w:tab w:val="left" w:pos="2552"/>
              </w:tabs>
              <w:rPr>
                <w:rFonts w:cs="Arial"/>
                <w:bCs/>
                <w:szCs w:val="22"/>
                <w:shd w:val="clear" w:color="auto" w:fill="FFFFFF"/>
              </w:rPr>
            </w:pPr>
          </w:p>
          <w:p w14:paraId="25ABB32A" w14:textId="000BDA49" w:rsidR="0004245B" w:rsidRDefault="0004245B" w:rsidP="0004245B">
            <w:pPr>
              <w:widowControl w:val="0"/>
              <w:tabs>
                <w:tab w:val="left" w:pos="2552"/>
              </w:tabs>
              <w:rPr>
                <w:rFonts w:cs="Arial"/>
                <w:bCs/>
                <w:szCs w:val="22"/>
                <w:shd w:val="clear" w:color="auto" w:fill="FFFFFF"/>
              </w:rPr>
            </w:pPr>
          </w:p>
          <w:p w14:paraId="61C1CD27" w14:textId="366AF322" w:rsidR="0004245B" w:rsidRDefault="0004245B" w:rsidP="0004245B">
            <w:pPr>
              <w:widowControl w:val="0"/>
              <w:tabs>
                <w:tab w:val="left" w:pos="2552"/>
              </w:tabs>
              <w:rPr>
                <w:rFonts w:cs="Arial"/>
                <w:bCs/>
                <w:szCs w:val="22"/>
                <w:shd w:val="clear" w:color="auto" w:fill="FFFFFF"/>
              </w:rPr>
            </w:pPr>
          </w:p>
          <w:p w14:paraId="3FFE2D34" w14:textId="7EFBDB81" w:rsidR="0004245B" w:rsidRDefault="0004245B" w:rsidP="0004245B">
            <w:pPr>
              <w:widowControl w:val="0"/>
              <w:tabs>
                <w:tab w:val="left" w:pos="2552"/>
              </w:tabs>
              <w:rPr>
                <w:rFonts w:cs="Arial"/>
                <w:bCs/>
                <w:szCs w:val="22"/>
                <w:shd w:val="clear" w:color="auto" w:fill="FFFFFF"/>
              </w:rPr>
            </w:pPr>
          </w:p>
          <w:p w14:paraId="1F20D3BC" w14:textId="3CA74DBB" w:rsidR="0004245B" w:rsidRDefault="0004245B" w:rsidP="0004245B">
            <w:pPr>
              <w:widowControl w:val="0"/>
              <w:tabs>
                <w:tab w:val="left" w:pos="2552"/>
              </w:tabs>
              <w:rPr>
                <w:rFonts w:cs="Arial"/>
                <w:bCs/>
                <w:szCs w:val="22"/>
                <w:shd w:val="clear" w:color="auto" w:fill="FFFFFF"/>
              </w:rPr>
            </w:pPr>
          </w:p>
          <w:p w14:paraId="795DC8BC" w14:textId="4A38404B" w:rsidR="0004245B" w:rsidRDefault="0004245B" w:rsidP="0004245B">
            <w:pPr>
              <w:widowControl w:val="0"/>
              <w:tabs>
                <w:tab w:val="left" w:pos="2552"/>
              </w:tabs>
              <w:rPr>
                <w:rFonts w:cs="Arial"/>
                <w:bCs/>
                <w:szCs w:val="22"/>
                <w:shd w:val="clear" w:color="auto" w:fill="FFFFFF"/>
              </w:rPr>
            </w:pPr>
          </w:p>
          <w:p w14:paraId="6B0756B5" w14:textId="2DC91FD6" w:rsidR="0004245B" w:rsidRDefault="0004245B" w:rsidP="0004245B">
            <w:pPr>
              <w:widowControl w:val="0"/>
              <w:tabs>
                <w:tab w:val="left" w:pos="2552"/>
              </w:tabs>
              <w:rPr>
                <w:rFonts w:cs="Arial"/>
                <w:bCs/>
                <w:szCs w:val="22"/>
                <w:shd w:val="clear" w:color="auto" w:fill="FFFFFF"/>
              </w:rPr>
            </w:pPr>
          </w:p>
          <w:p w14:paraId="17D710D6" w14:textId="52AA7D03" w:rsidR="0004245B" w:rsidRDefault="0004245B" w:rsidP="0004245B">
            <w:pPr>
              <w:widowControl w:val="0"/>
              <w:tabs>
                <w:tab w:val="left" w:pos="2552"/>
              </w:tabs>
              <w:rPr>
                <w:rFonts w:cs="Arial"/>
                <w:bCs/>
                <w:szCs w:val="22"/>
                <w:shd w:val="clear" w:color="auto" w:fill="FFFFFF"/>
              </w:rPr>
            </w:pPr>
          </w:p>
          <w:p w14:paraId="718AC2D0" w14:textId="68AA3FC9" w:rsidR="0004245B" w:rsidRDefault="0004245B" w:rsidP="0004245B">
            <w:pPr>
              <w:widowControl w:val="0"/>
              <w:tabs>
                <w:tab w:val="left" w:pos="2552"/>
              </w:tabs>
              <w:rPr>
                <w:rFonts w:cs="Arial"/>
                <w:bCs/>
                <w:szCs w:val="22"/>
                <w:shd w:val="clear" w:color="auto" w:fill="FFFFFF"/>
              </w:rPr>
            </w:pPr>
          </w:p>
          <w:p w14:paraId="665DF46F" w14:textId="21B733B4" w:rsidR="0004245B" w:rsidRDefault="0004245B" w:rsidP="0004245B">
            <w:pPr>
              <w:widowControl w:val="0"/>
              <w:tabs>
                <w:tab w:val="left" w:pos="2552"/>
              </w:tabs>
              <w:rPr>
                <w:rFonts w:cs="Arial"/>
                <w:bCs/>
                <w:szCs w:val="22"/>
                <w:shd w:val="clear" w:color="auto" w:fill="FFFFFF"/>
              </w:rPr>
            </w:pPr>
          </w:p>
          <w:p w14:paraId="0C474661" w14:textId="64B65A3A" w:rsidR="0004245B" w:rsidRDefault="0004245B" w:rsidP="0004245B">
            <w:pPr>
              <w:widowControl w:val="0"/>
              <w:tabs>
                <w:tab w:val="left" w:pos="2552"/>
              </w:tabs>
              <w:rPr>
                <w:rFonts w:cs="Arial"/>
                <w:bCs/>
                <w:szCs w:val="22"/>
                <w:shd w:val="clear" w:color="auto" w:fill="FFFFFF"/>
              </w:rPr>
            </w:pPr>
          </w:p>
          <w:p w14:paraId="42B045D3" w14:textId="1D06365F" w:rsidR="0004245B" w:rsidRDefault="0004245B" w:rsidP="0004245B">
            <w:pPr>
              <w:widowControl w:val="0"/>
              <w:tabs>
                <w:tab w:val="left" w:pos="2552"/>
              </w:tabs>
              <w:rPr>
                <w:rFonts w:cs="Arial"/>
                <w:bCs/>
                <w:szCs w:val="22"/>
                <w:shd w:val="clear" w:color="auto" w:fill="FFFFFF"/>
              </w:rPr>
            </w:pPr>
          </w:p>
          <w:p w14:paraId="1260A704" w14:textId="1955A5EB" w:rsidR="0004245B" w:rsidRDefault="0004245B" w:rsidP="0004245B">
            <w:pPr>
              <w:widowControl w:val="0"/>
              <w:tabs>
                <w:tab w:val="left" w:pos="2552"/>
              </w:tabs>
              <w:rPr>
                <w:rFonts w:cs="Arial"/>
                <w:bCs/>
                <w:szCs w:val="22"/>
                <w:shd w:val="clear" w:color="auto" w:fill="FFFFFF"/>
              </w:rPr>
            </w:pPr>
          </w:p>
          <w:p w14:paraId="05CAEAE9" w14:textId="59FBB1F3" w:rsidR="0004245B" w:rsidRDefault="0004245B" w:rsidP="0004245B">
            <w:pPr>
              <w:widowControl w:val="0"/>
              <w:tabs>
                <w:tab w:val="left" w:pos="2552"/>
              </w:tabs>
              <w:rPr>
                <w:rFonts w:cs="Arial"/>
                <w:bCs/>
                <w:szCs w:val="22"/>
                <w:shd w:val="clear" w:color="auto" w:fill="FFFFFF"/>
              </w:rPr>
            </w:pPr>
          </w:p>
          <w:p w14:paraId="27E693D1" w14:textId="08985F2B" w:rsidR="0004245B" w:rsidRDefault="0004245B" w:rsidP="0004245B">
            <w:pPr>
              <w:widowControl w:val="0"/>
              <w:tabs>
                <w:tab w:val="left" w:pos="2552"/>
              </w:tabs>
              <w:rPr>
                <w:rFonts w:cs="Arial"/>
                <w:bCs/>
                <w:szCs w:val="22"/>
                <w:shd w:val="clear" w:color="auto" w:fill="FFFFFF"/>
              </w:rPr>
            </w:pPr>
          </w:p>
          <w:p w14:paraId="5887A1E0" w14:textId="6F62BF7D" w:rsidR="0004245B" w:rsidRDefault="0004245B" w:rsidP="0004245B">
            <w:pPr>
              <w:widowControl w:val="0"/>
              <w:tabs>
                <w:tab w:val="left" w:pos="2552"/>
              </w:tabs>
              <w:rPr>
                <w:rFonts w:cs="Arial"/>
                <w:bCs/>
                <w:szCs w:val="22"/>
                <w:shd w:val="clear" w:color="auto" w:fill="FFFFFF"/>
              </w:rPr>
            </w:pPr>
          </w:p>
          <w:p w14:paraId="3A591F96" w14:textId="1A92972B" w:rsidR="0004245B" w:rsidRDefault="0004245B" w:rsidP="0004245B">
            <w:pPr>
              <w:widowControl w:val="0"/>
              <w:tabs>
                <w:tab w:val="left" w:pos="2552"/>
              </w:tabs>
              <w:rPr>
                <w:rFonts w:cs="Arial"/>
                <w:bCs/>
                <w:szCs w:val="22"/>
                <w:shd w:val="clear" w:color="auto" w:fill="FFFFFF"/>
              </w:rPr>
            </w:pPr>
          </w:p>
          <w:p w14:paraId="04BE0DF6" w14:textId="679B922D" w:rsidR="0004245B" w:rsidRDefault="0004245B" w:rsidP="0004245B">
            <w:pPr>
              <w:widowControl w:val="0"/>
              <w:tabs>
                <w:tab w:val="left" w:pos="2552"/>
              </w:tabs>
              <w:rPr>
                <w:rFonts w:cs="Arial"/>
                <w:bCs/>
                <w:szCs w:val="22"/>
                <w:shd w:val="clear" w:color="auto" w:fill="FFFFFF"/>
              </w:rPr>
            </w:pPr>
          </w:p>
          <w:p w14:paraId="5643B5F7" w14:textId="0582646B" w:rsidR="0004245B" w:rsidRDefault="0004245B" w:rsidP="0004245B">
            <w:pPr>
              <w:widowControl w:val="0"/>
              <w:tabs>
                <w:tab w:val="left" w:pos="2552"/>
              </w:tabs>
              <w:rPr>
                <w:rFonts w:cs="Arial"/>
                <w:bCs/>
                <w:szCs w:val="22"/>
                <w:shd w:val="clear" w:color="auto" w:fill="FFFFFF"/>
              </w:rPr>
            </w:pPr>
          </w:p>
          <w:p w14:paraId="76532313" w14:textId="4202C5B3" w:rsidR="0004245B" w:rsidRDefault="0004245B" w:rsidP="0004245B">
            <w:pPr>
              <w:widowControl w:val="0"/>
              <w:tabs>
                <w:tab w:val="left" w:pos="2552"/>
              </w:tabs>
              <w:rPr>
                <w:rFonts w:cs="Arial"/>
                <w:bCs/>
                <w:szCs w:val="22"/>
                <w:shd w:val="clear" w:color="auto" w:fill="FFFFFF"/>
              </w:rPr>
            </w:pPr>
          </w:p>
          <w:p w14:paraId="7F674043" w14:textId="739C6505" w:rsidR="0004245B" w:rsidRDefault="0004245B" w:rsidP="0004245B">
            <w:pPr>
              <w:widowControl w:val="0"/>
              <w:tabs>
                <w:tab w:val="left" w:pos="2552"/>
              </w:tabs>
              <w:rPr>
                <w:rFonts w:cs="Arial"/>
                <w:bCs/>
                <w:szCs w:val="22"/>
                <w:shd w:val="clear" w:color="auto" w:fill="FFFFFF"/>
              </w:rPr>
            </w:pPr>
          </w:p>
          <w:p w14:paraId="51DC60AF" w14:textId="39636F19" w:rsidR="0004245B" w:rsidRDefault="0004245B" w:rsidP="0004245B">
            <w:pPr>
              <w:widowControl w:val="0"/>
              <w:tabs>
                <w:tab w:val="left" w:pos="2552"/>
              </w:tabs>
              <w:rPr>
                <w:rFonts w:cs="Arial"/>
                <w:bCs/>
                <w:szCs w:val="22"/>
                <w:shd w:val="clear" w:color="auto" w:fill="FFFFFF"/>
              </w:rPr>
            </w:pPr>
          </w:p>
          <w:p w14:paraId="36A9F55D" w14:textId="2F0C2A17" w:rsidR="0004245B" w:rsidRDefault="0004245B" w:rsidP="0004245B">
            <w:pPr>
              <w:widowControl w:val="0"/>
              <w:tabs>
                <w:tab w:val="left" w:pos="2552"/>
              </w:tabs>
              <w:rPr>
                <w:rFonts w:cs="Arial"/>
                <w:bCs/>
                <w:szCs w:val="22"/>
                <w:shd w:val="clear" w:color="auto" w:fill="FFFFFF"/>
              </w:rPr>
            </w:pPr>
          </w:p>
          <w:p w14:paraId="00B77792" w14:textId="6158FC1C" w:rsidR="0004245B" w:rsidRDefault="0004245B" w:rsidP="0004245B">
            <w:pPr>
              <w:widowControl w:val="0"/>
              <w:tabs>
                <w:tab w:val="left" w:pos="2552"/>
              </w:tabs>
              <w:rPr>
                <w:rFonts w:cs="Arial"/>
                <w:bCs/>
                <w:szCs w:val="22"/>
                <w:shd w:val="clear" w:color="auto" w:fill="FFFFFF"/>
              </w:rPr>
            </w:pPr>
          </w:p>
          <w:p w14:paraId="2DCC9A69" w14:textId="46D20339" w:rsidR="0004245B" w:rsidRDefault="0004245B" w:rsidP="0004245B">
            <w:pPr>
              <w:widowControl w:val="0"/>
              <w:tabs>
                <w:tab w:val="left" w:pos="2552"/>
              </w:tabs>
              <w:rPr>
                <w:rFonts w:cs="Arial"/>
                <w:bCs/>
                <w:szCs w:val="22"/>
                <w:shd w:val="clear" w:color="auto" w:fill="FFFFFF"/>
              </w:rPr>
            </w:pPr>
          </w:p>
          <w:p w14:paraId="01D26CA4" w14:textId="572FD237" w:rsidR="0004245B" w:rsidRDefault="0004245B" w:rsidP="0004245B">
            <w:pPr>
              <w:widowControl w:val="0"/>
              <w:tabs>
                <w:tab w:val="left" w:pos="2552"/>
              </w:tabs>
              <w:rPr>
                <w:rFonts w:cs="Arial"/>
                <w:bCs/>
                <w:szCs w:val="22"/>
                <w:shd w:val="clear" w:color="auto" w:fill="FFFFFF"/>
              </w:rPr>
            </w:pPr>
          </w:p>
          <w:p w14:paraId="60A062A4" w14:textId="17501D01" w:rsidR="0004245B" w:rsidRDefault="0004245B" w:rsidP="0004245B">
            <w:pPr>
              <w:widowControl w:val="0"/>
              <w:tabs>
                <w:tab w:val="left" w:pos="2552"/>
              </w:tabs>
              <w:rPr>
                <w:rFonts w:cs="Arial"/>
                <w:bCs/>
                <w:szCs w:val="22"/>
                <w:shd w:val="clear" w:color="auto" w:fill="FFFFFF"/>
              </w:rPr>
            </w:pPr>
          </w:p>
          <w:p w14:paraId="77755FC4" w14:textId="3D5ACB0E" w:rsidR="0004245B" w:rsidRDefault="0004245B" w:rsidP="0004245B">
            <w:pPr>
              <w:widowControl w:val="0"/>
              <w:tabs>
                <w:tab w:val="left" w:pos="2552"/>
              </w:tabs>
              <w:rPr>
                <w:rFonts w:cs="Arial"/>
                <w:bCs/>
                <w:szCs w:val="22"/>
                <w:shd w:val="clear" w:color="auto" w:fill="FFFFFF"/>
              </w:rPr>
            </w:pPr>
          </w:p>
          <w:p w14:paraId="5F2CB598" w14:textId="64BEC0A6" w:rsidR="0004245B" w:rsidRDefault="0004245B" w:rsidP="0004245B">
            <w:pPr>
              <w:widowControl w:val="0"/>
              <w:tabs>
                <w:tab w:val="left" w:pos="2552"/>
              </w:tabs>
              <w:rPr>
                <w:rFonts w:cs="Arial"/>
                <w:bCs/>
                <w:szCs w:val="22"/>
                <w:shd w:val="clear" w:color="auto" w:fill="FFFFFF"/>
              </w:rPr>
            </w:pPr>
          </w:p>
          <w:p w14:paraId="04F18324" w14:textId="043E31B6" w:rsidR="0004245B" w:rsidRDefault="0004245B" w:rsidP="0004245B">
            <w:pPr>
              <w:widowControl w:val="0"/>
              <w:tabs>
                <w:tab w:val="left" w:pos="2552"/>
              </w:tabs>
              <w:rPr>
                <w:rFonts w:cs="Arial"/>
                <w:bCs/>
                <w:szCs w:val="22"/>
                <w:shd w:val="clear" w:color="auto" w:fill="FFFFFF"/>
              </w:rPr>
            </w:pPr>
          </w:p>
          <w:p w14:paraId="6105B50F" w14:textId="65772397" w:rsidR="0004245B" w:rsidRDefault="0004245B" w:rsidP="0004245B">
            <w:pPr>
              <w:widowControl w:val="0"/>
              <w:tabs>
                <w:tab w:val="left" w:pos="2552"/>
              </w:tabs>
              <w:rPr>
                <w:rFonts w:cs="Arial"/>
                <w:bCs/>
                <w:szCs w:val="22"/>
                <w:shd w:val="clear" w:color="auto" w:fill="FFFFFF"/>
              </w:rPr>
            </w:pPr>
          </w:p>
          <w:p w14:paraId="269D43C1" w14:textId="16968226" w:rsidR="0004245B" w:rsidRDefault="0004245B" w:rsidP="0004245B">
            <w:pPr>
              <w:widowControl w:val="0"/>
              <w:tabs>
                <w:tab w:val="left" w:pos="2552"/>
              </w:tabs>
              <w:rPr>
                <w:rFonts w:cs="Arial"/>
                <w:bCs/>
                <w:szCs w:val="22"/>
                <w:shd w:val="clear" w:color="auto" w:fill="FFFFFF"/>
              </w:rPr>
            </w:pPr>
          </w:p>
          <w:p w14:paraId="270BB589" w14:textId="77777777" w:rsidR="0004245B" w:rsidRPr="00C2343A" w:rsidRDefault="0004245B" w:rsidP="0004245B">
            <w:pPr>
              <w:widowControl w:val="0"/>
              <w:tabs>
                <w:tab w:val="left" w:pos="2552"/>
              </w:tabs>
              <w:rPr>
                <w:rFonts w:cs="Arial"/>
                <w:bCs/>
                <w:szCs w:val="22"/>
                <w:shd w:val="clear" w:color="auto" w:fill="FFFFFF"/>
              </w:rPr>
            </w:pPr>
          </w:p>
          <w:p w14:paraId="514C25E6" w14:textId="77777777" w:rsidR="0004245B" w:rsidRPr="00C2343A" w:rsidRDefault="0004245B" w:rsidP="0004245B">
            <w:pPr>
              <w:widowControl w:val="0"/>
              <w:tabs>
                <w:tab w:val="left" w:pos="2552"/>
              </w:tabs>
              <w:rPr>
                <w:rFonts w:cs="Arial"/>
                <w:bCs/>
                <w:szCs w:val="22"/>
                <w:shd w:val="clear" w:color="auto" w:fill="FFFFFF"/>
              </w:rPr>
            </w:pPr>
          </w:p>
          <w:p w14:paraId="5CA39F99" w14:textId="6B4BAD81"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4. </w:t>
            </w:r>
            <w:proofErr w:type="spellStart"/>
            <w:r w:rsidRPr="00C2343A">
              <w:rPr>
                <w:rFonts w:cs="Arial"/>
                <w:bCs/>
                <w:szCs w:val="22"/>
                <w:shd w:val="clear" w:color="auto" w:fill="FFFFFF"/>
              </w:rPr>
              <w:t>Suprímese</w:t>
            </w:r>
            <w:proofErr w:type="spellEnd"/>
            <w:r w:rsidRPr="00C2343A">
              <w:rPr>
                <w:rFonts w:cs="Arial"/>
                <w:bCs/>
                <w:szCs w:val="22"/>
                <w:shd w:val="clear" w:color="auto" w:fill="FFFFFF"/>
              </w:rPr>
              <w:t xml:space="preserve"> el inciso final del artículo 10.</w:t>
            </w:r>
          </w:p>
          <w:p w14:paraId="51150599" w14:textId="77777777" w:rsidR="0004245B" w:rsidRPr="00C2343A" w:rsidRDefault="0004245B" w:rsidP="0004245B">
            <w:pPr>
              <w:widowControl w:val="0"/>
              <w:rPr>
                <w:rFonts w:eastAsia="Aptos" w:cs="Arial"/>
                <w:szCs w:val="24"/>
                <w:lang w:eastAsia="en-US"/>
              </w:rPr>
            </w:pPr>
          </w:p>
        </w:tc>
        <w:tc>
          <w:tcPr>
            <w:tcW w:w="1250" w:type="pct"/>
          </w:tcPr>
          <w:p w14:paraId="1BE0AEF3"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73C5BBF0" w14:textId="77777777" w:rsidR="0004245B" w:rsidRDefault="0004245B" w:rsidP="0004245B">
            <w:pPr>
              <w:widowControl w:val="0"/>
              <w:tabs>
                <w:tab w:val="left" w:pos="2552"/>
              </w:tabs>
              <w:rPr>
                <w:rFonts w:cs="Arial"/>
                <w:bCs/>
                <w:szCs w:val="22"/>
                <w:shd w:val="clear" w:color="auto" w:fill="FFFFFF"/>
              </w:rPr>
            </w:pPr>
          </w:p>
          <w:p w14:paraId="246E9837" w14:textId="77777777" w:rsidR="00B8222B" w:rsidRDefault="00B8222B" w:rsidP="0004245B">
            <w:pPr>
              <w:widowControl w:val="0"/>
              <w:tabs>
                <w:tab w:val="left" w:pos="2552"/>
              </w:tabs>
              <w:rPr>
                <w:rFonts w:cs="Arial"/>
                <w:bCs/>
                <w:szCs w:val="22"/>
                <w:shd w:val="clear" w:color="auto" w:fill="FFFFFF"/>
              </w:rPr>
            </w:pPr>
          </w:p>
          <w:p w14:paraId="3A5BB356" w14:textId="77777777" w:rsidR="00B8222B" w:rsidRDefault="00B8222B" w:rsidP="0004245B">
            <w:pPr>
              <w:widowControl w:val="0"/>
              <w:tabs>
                <w:tab w:val="left" w:pos="2552"/>
              </w:tabs>
              <w:rPr>
                <w:rFonts w:cs="Arial"/>
                <w:bCs/>
                <w:szCs w:val="22"/>
                <w:shd w:val="clear" w:color="auto" w:fill="FFFFFF"/>
              </w:rPr>
            </w:pPr>
          </w:p>
          <w:p w14:paraId="5528A79F" w14:textId="77777777" w:rsidR="00B8222B" w:rsidRDefault="00B8222B" w:rsidP="0004245B">
            <w:pPr>
              <w:widowControl w:val="0"/>
              <w:tabs>
                <w:tab w:val="left" w:pos="2552"/>
              </w:tabs>
              <w:rPr>
                <w:rFonts w:cs="Arial"/>
                <w:bCs/>
                <w:szCs w:val="22"/>
                <w:shd w:val="clear" w:color="auto" w:fill="FFFFFF"/>
              </w:rPr>
            </w:pPr>
          </w:p>
          <w:p w14:paraId="6551BB79" w14:textId="77777777" w:rsidR="00B8222B" w:rsidRDefault="00B8222B" w:rsidP="0004245B">
            <w:pPr>
              <w:widowControl w:val="0"/>
              <w:tabs>
                <w:tab w:val="left" w:pos="2552"/>
              </w:tabs>
              <w:rPr>
                <w:rFonts w:cs="Arial"/>
                <w:bCs/>
                <w:szCs w:val="22"/>
                <w:shd w:val="clear" w:color="auto" w:fill="FFFFFF"/>
              </w:rPr>
            </w:pPr>
          </w:p>
          <w:p w14:paraId="7B86FC23" w14:textId="77777777" w:rsidR="00B8222B" w:rsidRDefault="00B8222B" w:rsidP="0004245B">
            <w:pPr>
              <w:widowControl w:val="0"/>
              <w:tabs>
                <w:tab w:val="left" w:pos="2552"/>
              </w:tabs>
              <w:rPr>
                <w:rFonts w:cs="Arial"/>
                <w:bCs/>
                <w:szCs w:val="22"/>
                <w:shd w:val="clear" w:color="auto" w:fill="FFFFFF"/>
              </w:rPr>
            </w:pPr>
          </w:p>
          <w:p w14:paraId="4B9712F3" w14:textId="77777777" w:rsidR="00B8222B" w:rsidRDefault="00B8222B" w:rsidP="0004245B">
            <w:pPr>
              <w:widowControl w:val="0"/>
              <w:tabs>
                <w:tab w:val="left" w:pos="2552"/>
              </w:tabs>
              <w:rPr>
                <w:rFonts w:cs="Arial"/>
                <w:bCs/>
                <w:szCs w:val="22"/>
                <w:shd w:val="clear" w:color="auto" w:fill="FFFFFF"/>
              </w:rPr>
            </w:pPr>
          </w:p>
          <w:p w14:paraId="1D6EB5A2" w14:textId="77777777" w:rsidR="00B8222B" w:rsidRDefault="00B8222B" w:rsidP="0004245B">
            <w:pPr>
              <w:widowControl w:val="0"/>
              <w:tabs>
                <w:tab w:val="left" w:pos="2552"/>
              </w:tabs>
              <w:rPr>
                <w:rFonts w:cs="Arial"/>
                <w:bCs/>
                <w:szCs w:val="22"/>
                <w:shd w:val="clear" w:color="auto" w:fill="FFFFFF"/>
              </w:rPr>
            </w:pPr>
          </w:p>
          <w:p w14:paraId="56B89C9E" w14:textId="77777777" w:rsidR="00B8222B" w:rsidRDefault="00B8222B" w:rsidP="0004245B">
            <w:pPr>
              <w:widowControl w:val="0"/>
              <w:tabs>
                <w:tab w:val="left" w:pos="2552"/>
              </w:tabs>
              <w:rPr>
                <w:rFonts w:cs="Arial"/>
                <w:bCs/>
                <w:szCs w:val="22"/>
                <w:shd w:val="clear" w:color="auto" w:fill="FFFFFF"/>
              </w:rPr>
            </w:pPr>
          </w:p>
          <w:p w14:paraId="2C635BBA" w14:textId="77777777" w:rsidR="00B8222B" w:rsidRDefault="00B8222B" w:rsidP="0004245B">
            <w:pPr>
              <w:widowControl w:val="0"/>
              <w:tabs>
                <w:tab w:val="left" w:pos="2552"/>
              </w:tabs>
              <w:rPr>
                <w:rFonts w:cs="Arial"/>
                <w:bCs/>
                <w:szCs w:val="22"/>
                <w:shd w:val="clear" w:color="auto" w:fill="FFFFFF"/>
              </w:rPr>
            </w:pPr>
          </w:p>
          <w:p w14:paraId="1A9E17B4" w14:textId="77777777" w:rsidR="00B8222B" w:rsidRDefault="00B8222B" w:rsidP="0004245B">
            <w:pPr>
              <w:widowControl w:val="0"/>
              <w:tabs>
                <w:tab w:val="left" w:pos="2552"/>
              </w:tabs>
              <w:rPr>
                <w:rFonts w:cs="Arial"/>
                <w:bCs/>
                <w:szCs w:val="22"/>
                <w:shd w:val="clear" w:color="auto" w:fill="FFFFFF"/>
              </w:rPr>
            </w:pPr>
          </w:p>
          <w:p w14:paraId="22FE1887" w14:textId="77777777" w:rsidR="00B8222B" w:rsidRDefault="00B8222B" w:rsidP="0004245B">
            <w:pPr>
              <w:widowControl w:val="0"/>
              <w:tabs>
                <w:tab w:val="left" w:pos="2552"/>
              </w:tabs>
              <w:rPr>
                <w:rFonts w:cs="Arial"/>
                <w:bCs/>
                <w:szCs w:val="22"/>
                <w:shd w:val="clear" w:color="auto" w:fill="FFFFFF"/>
              </w:rPr>
            </w:pPr>
          </w:p>
          <w:p w14:paraId="569220B9" w14:textId="77777777" w:rsidR="00B8222B" w:rsidRDefault="00B8222B" w:rsidP="0004245B">
            <w:pPr>
              <w:widowControl w:val="0"/>
              <w:tabs>
                <w:tab w:val="left" w:pos="2552"/>
              </w:tabs>
              <w:rPr>
                <w:rFonts w:cs="Arial"/>
                <w:bCs/>
                <w:szCs w:val="22"/>
                <w:shd w:val="clear" w:color="auto" w:fill="FFFFFF"/>
              </w:rPr>
            </w:pPr>
          </w:p>
          <w:p w14:paraId="3B380B2B" w14:textId="77777777" w:rsidR="00B8222B" w:rsidRDefault="00B8222B" w:rsidP="0004245B">
            <w:pPr>
              <w:widowControl w:val="0"/>
              <w:tabs>
                <w:tab w:val="left" w:pos="2552"/>
              </w:tabs>
              <w:rPr>
                <w:rFonts w:cs="Arial"/>
                <w:bCs/>
                <w:szCs w:val="22"/>
                <w:shd w:val="clear" w:color="auto" w:fill="FFFFFF"/>
              </w:rPr>
            </w:pPr>
          </w:p>
          <w:p w14:paraId="5F884363" w14:textId="77777777" w:rsidR="00B8222B" w:rsidRDefault="00B8222B" w:rsidP="0004245B">
            <w:pPr>
              <w:widowControl w:val="0"/>
              <w:tabs>
                <w:tab w:val="left" w:pos="2552"/>
              </w:tabs>
              <w:rPr>
                <w:rFonts w:cs="Arial"/>
                <w:bCs/>
                <w:szCs w:val="22"/>
                <w:shd w:val="clear" w:color="auto" w:fill="FFFFFF"/>
              </w:rPr>
            </w:pPr>
          </w:p>
          <w:p w14:paraId="2A3A4C67" w14:textId="77777777" w:rsidR="00B8222B" w:rsidRDefault="00B8222B" w:rsidP="0004245B">
            <w:pPr>
              <w:widowControl w:val="0"/>
              <w:tabs>
                <w:tab w:val="left" w:pos="2552"/>
              </w:tabs>
              <w:rPr>
                <w:rFonts w:cs="Arial"/>
                <w:bCs/>
                <w:szCs w:val="22"/>
                <w:shd w:val="clear" w:color="auto" w:fill="FFFFFF"/>
              </w:rPr>
            </w:pPr>
          </w:p>
          <w:p w14:paraId="0CCA2A04" w14:textId="77777777" w:rsidR="00B8222B" w:rsidRDefault="00B8222B" w:rsidP="0004245B">
            <w:pPr>
              <w:widowControl w:val="0"/>
              <w:tabs>
                <w:tab w:val="left" w:pos="2552"/>
              </w:tabs>
              <w:rPr>
                <w:rFonts w:cs="Arial"/>
                <w:bCs/>
                <w:szCs w:val="22"/>
                <w:shd w:val="clear" w:color="auto" w:fill="FFFFFF"/>
              </w:rPr>
            </w:pPr>
          </w:p>
          <w:p w14:paraId="08C8209F" w14:textId="77777777" w:rsidR="00B8222B" w:rsidRDefault="00B8222B" w:rsidP="0004245B">
            <w:pPr>
              <w:widowControl w:val="0"/>
              <w:tabs>
                <w:tab w:val="left" w:pos="2552"/>
              </w:tabs>
              <w:rPr>
                <w:rFonts w:cs="Arial"/>
                <w:bCs/>
                <w:szCs w:val="22"/>
                <w:shd w:val="clear" w:color="auto" w:fill="FFFFFF"/>
              </w:rPr>
            </w:pPr>
          </w:p>
          <w:p w14:paraId="6842DF89" w14:textId="77777777" w:rsidR="00B8222B" w:rsidRDefault="00B8222B" w:rsidP="0004245B">
            <w:pPr>
              <w:widowControl w:val="0"/>
              <w:tabs>
                <w:tab w:val="left" w:pos="2552"/>
              </w:tabs>
              <w:rPr>
                <w:rFonts w:cs="Arial"/>
                <w:bCs/>
                <w:szCs w:val="22"/>
                <w:shd w:val="clear" w:color="auto" w:fill="FFFFFF"/>
              </w:rPr>
            </w:pPr>
          </w:p>
          <w:p w14:paraId="0C0FD549" w14:textId="77777777" w:rsidR="00B8222B" w:rsidRDefault="00B8222B" w:rsidP="0004245B">
            <w:pPr>
              <w:widowControl w:val="0"/>
              <w:tabs>
                <w:tab w:val="left" w:pos="2552"/>
              </w:tabs>
              <w:rPr>
                <w:rFonts w:cs="Arial"/>
                <w:bCs/>
                <w:szCs w:val="22"/>
                <w:shd w:val="clear" w:color="auto" w:fill="FFFFFF"/>
              </w:rPr>
            </w:pPr>
          </w:p>
          <w:p w14:paraId="0B92FAD1" w14:textId="77777777" w:rsidR="00B8222B" w:rsidRDefault="00B8222B" w:rsidP="0004245B">
            <w:pPr>
              <w:widowControl w:val="0"/>
              <w:tabs>
                <w:tab w:val="left" w:pos="2552"/>
              </w:tabs>
              <w:rPr>
                <w:rFonts w:cs="Arial"/>
                <w:bCs/>
                <w:szCs w:val="22"/>
                <w:shd w:val="clear" w:color="auto" w:fill="FFFFFF"/>
              </w:rPr>
            </w:pPr>
          </w:p>
          <w:p w14:paraId="22C4B119" w14:textId="77777777" w:rsidR="00B8222B" w:rsidRDefault="00B8222B" w:rsidP="0004245B">
            <w:pPr>
              <w:widowControl w:val="0"/>
              <w:tabs>
                <w:tab w:val="left" w:pos="2552"/>
              </w:tabs>
              <w:rPr>
                <w:rFonts w:cs="Arial"/>
                <w:bCs/>
                <w:szCs w:val="22"/>
                <w:shd w:val="clear" w:color="auto" w:fill="FFFFFF"/>
              </w:rPr>
            </w:pPr>
          </w:p>
          <w:p w14:paraId="781189D8" w14:textId="77777777" w:rsidR="00B8222B" w:rsidRDefault="00B8222B" w:rsidP="0004245B">
            <w:pPr>
              <w:widowControl w:val="0"/>
              <w:tabs>
                <w:tab w:val="left" w:pos="2552"/>
              </w:tabs>
              <w:rPr>
                <w:rFonts w:cs="Arial"/>
                <w:bCs/>
                <w:szCs w:val="22"/>
                <w:shd w:val="clear" w:color="auto" w:fill="FFFFFF"/>
              </w:rPr>
            </w:pPr>
          </w:p>
          <w:p w14:paraId="24881A5B" w14:textId="77777777" w:rsidR="00B8222B" w:rsidRDefault="00B8222B" w:rsidP="0004245B">
            <w:pPr>
              <w:widowControl w:val="0"/>
              <w:tabs>
                <w:tab w:val="left" w:pos="2552"/>
              </w:tabs>
              <w:rPr>
                <w:rFonts w:cs="Arial"/>
                <w:bCs/>
                <w:szCs w:val="22"/>
                <w:shd w:val="clear" w:color="auto" w:fill="FFFFFF"/>
              </w:rPr>
            </w:pPr>
          </w:p>
          <w:p w14:paraId="6EDDC669" w14:textId="77777777" w:rsidR="00B8222B" w:rsidRDefault="00B8222B" w:rsidP="0004245B">
            <w:pPr>
              <w:widowControl w:val="0"/>
              <w:tabs>
                <w:tab w:val="left" w:pos="2552"/>
              </w:tabs>
              <w:rPr>
                <w:rFonts w:cs="Arial"/>
                <w:bCs/>
                <w:szCs w:val="22"/>
                <w:shd w:val="clear" w:color="auto" w:fill="FFFFFF"/>
              </w:rPr>
            </w:pPr>
          </w:p>
          <w:p w14:paraId="3717A8CE" w14:textId="77777777" w:rsidR="00B8222B" w:rsidRDefault="00B8222B" w:rsidP="0004245B">
            <w:pPr>
              <w:widowControl w:val="0"/>
              <w:tabs>
                <w:tab w:val="left" w:pos="2552"/>
              </w:tabs>
              <w:rPr>
                <w:rFonts w:cs="Arial"/>
                <w:bCs/>
                <w:szCs w:val="22"/>
                <w:shd w:val="clear" w:color="auto" w:fill="FFFFFF"/>
              </w:rPr>
            </w:pPr>
          </w:p>
          <w:p w14:paraId="06DCAB11" w14:textId="77777777" w:rsidR="00B8222B" w:rsidRDefault="00B8222B" w:rsidP="0004245B">
            <w:pPr>
              <w:widowControl w:val="0"/>
              <w:tabs>
                <w:tab w:val="left" w:pos="2552"/>
              </w:tabs>
              <w:rPr>
                <w:rFonts w:cs="Arial"/>
                <w:bCs/>
                <w:szCs w:val="22"/>
                <w:shd w:val="clear" w:color="auto" w:fill="FFFFFF"/>
              </w:rPr>
            </w:pPr>
          </w:p>
          <w:p w14:paraId="17E3C350" w14:textId="77777777" w:rsidR="00B8222B" w:rsidRDefault="00B8222B" w:rsidP="0004245B">
            <w:pPr>
              <w:widowControl w:val="0"/>
              <w:tabs>
                <w:tab w:val="left" w:pos="2552"/>
              </w:tabs>
              <w:rPr>
                <w:rFonts w:cs="Arial"/>
                <w:bCs/>
                <w:szCs w:val="22"/>
                <w:shd w:val="clear" w:color="auto" w:fill="FFFFFF"/>
              </w:rPr>
            </w:pPr>
          </w:p>
          <w:p w14:paraId="061B073E" w14:textId="77777777" w:rsidR="00B8222B" w:rsidRDefault="00B8222B" w:rsidP="0004245B">
            <w:pPr>
              <w:widowControl w:val="0"/>
              <w:tabs>
                <w:tab w:val="left" w:pos="2552"/>
              </w:tabs>
              <w:rPr>
                <w:rFonts w:cs="Arial"/>
                <w:bCs/>
                <w:szCs w:val="22"/>
                <w:shd w:val="clear" w:color="auto" w:fill="FFFFFF"/>
              </w:rPr>
            </w:pPr>
          </w:p>
          <w:p w14:paraId="30B3D90F" w14:textId="77777777" w:rsidR="00B8222B" w:rsidRDefault="00B8222B" w:rsidP="0004245B">
            <w:pPr>
              <w:widowControl w:val="0"/>
              <w:tabs>
                <w:tab w:val="left" w:pos="2552"/>
              </w:tabs>
              <w:rPr>
                <w:rFonts w:cs="Arial"/>
                <w:bCs/>
                <w:szCs w:val="22"/>
                <w:shd w:val="clear" w:color="auto" w:fill="FFFFFF"/>
              </w:rPr>
            </w:pPr>
          </w:p>
          <w:p w14:paraId="1530A709" w14:textId="77777777" w:rsidR="00B8222B" w:rsidRDefault="00B8222B" w:rsidP="0004245B">
            <w:pPr>
              <w:widowControl w:val="0"/>
              <w:tabs>
                <w:tab w:val="left" w:pos="2552"/>
              </w:tabs>
              <w:rPr>
                <w:rFonts w:cs="Arial"/>
                <w:bCs/>
                <w:szCs w:val="22"/>
                <w:shd w:val="clear" w:color="auto" w:fill="FFFFFF"/>
              </w:rPr>
            </w:pPr>
          </w:p>
          <w:p w14:paraId="30108374" w14:textId="77777777" w:rsidR="00B8222B" w:rsidRDefault="00B8222B" w:rsidP="0004245B">
            <w:pPr>
              <w:widowControl w:val="0"/>
              <w:tabs>
                <w:tab w:val="left" w:pos="2552"/>
              </w:tabs>
              <w:rPr>
                <w:rFonts w:cs="Arial"/>
                <w:bCs/>
                <w:szCs w:val="22"/>
                <w:shd w:val="clear" w:color="auto" w:fill="FFFFFF"/>
              </w:rPr>
            </w:pPr>
          </w:p>
          <w:p w14:paraId="18596A01" w14:textId="77777777" w:rsidR="00B8222B" w:rsidRDefault="00B8222B" w:rsidP="0004245B">
            <w:pPr>
              <w:widowControl w:val="0"/>
              <w:tabs>
                <w:tab w:val="left" w:pos="2552"/>
              </w:tabs>
              <w:rPr>
                <w:rFonts w:cs="Arial"/>
                <w:bCs/>
                <w:szCs w:val="22"/>
                <w:shd w:val="clear" w:color="auto" w:fill="FFFFFF"/>
              </w:rPr>
            </w:pPr>
          </w:p>
          <w:p w14:paraId="0D6A6574" w14:textId="77777777" w:rsidR="00B8222B" w:rsidRDefault="00B8222B" w:rsidP="0004245B">
            <w:pPr>
              <w:widowControl w:val="0"/>
              <w:tabs>
                <w:tab w:val="left" w:pos="2552"/>
              </w:tabs>
              <w:rPr>
                <w:rFonts w:cs="Arial"/>
                <w:bCs/>
                <w:szCs w:val="22"/>
                <w:shd w:val="clear" w:color="auto" w:fill="FFFFFF"/>
              </w:rPr>
            </w:pPr>
          </w:p>
          <w:p w14:paraId="5F414AED" w14:textId="77777777" w:rsidR="00B8222B" w:rsidRDefault="00B8222B" w:rsidP="0004245B">
            <w:pPr>
              <w:widowControl w:val="0"/>
              <w:tabs>
                <w:tab w:val="left" w:pos="2552"/>
              </w:tabs>
              <w:rPr>
                <w:rFonts w:cs="Arial"/>
                <w:bCs/>
                <w:szCs w:val="22"/>
                <w:shd w:val="clear" w:color="auto" w:fill="FFFFFF"/>
              </w:rPr>
            </w:pPr>
          </w:p>
          <w:p w14:paraId="61134237" w14:textId="77777777" w:rsidR="00B8222B" w:rsidRDefault="00B8222B" w:rsidP="0004245B">
            <w:pPr>
              <w:widowControl w:val="0"/>
              <w:tabs>
                <w:tab w:val="left" w:pos="2552"/>
              </w:tabs>
              <w:rPr>
                <w:rFonts w:cs="Arial"/>
                <w:bCs/>
                <w:szCs w:val="22"/>
                <w:shd w:val="clear" w:color="auto" w:fill="FFFFFF"/>
              </w:rPr>
            </w:pPr>
          </w:p>
          <w:p w14:paraId="4362DC94" w14:textId="77777777" w:rsidR="00B8222B" w:rsidRDefault="00B8222B" w:rsidP="0004245B">
            <w:pPr>
              <w:widowControl w:val="0"/>
              <w:tabs>
                <w:tab w:val="left" w:pos="2552"/>
              </w:tabs>
              <w:rPr>
                <w:rFonts w:cs="Arial"/>
                <w:bCs/>
                <w:szCs w:val="22"/>
                <w:shd w:val="clear" w:color="auto" w:fill="FFFFFF"/>
              </w:rPr>
            </w:pPr>
          </w:p>
          <w:p w14:paraId="335F8E11" w14:textId="77777777" w:rsidR="00B8222B" w:rsidRDefault="00B8222B" w:rsidP="0004245B">
            <w:pPr>
              <w:widowControl w:val="0"/>
              <w:tabs>
                <w:tab w:val="left" w:pos="2552"/>
              </w:tabs>
              <w:rPr>
                <w:rFonts w:cs="Arial"/>
                <w:bCs/>
                <w:szCs w:val="22"/>
                <w:shd w:val="clear" w:color="auto" w:fill="FFFFFF"/>
              </w:rPr>
            </w:pPr>
          </w:p>
          <w:p w14:paraId="0C1BFD56" w14:textId="77777777" w:rsidR="00B8222B" w:rsidRDefault="00B8222B" w:rsidP="0004245B">
            <w:pPr>
              <w:widowControl w:val="0"/>
              <w:tabs>
                <w:tab w:val="left" w:pos="2552"/>
              </w:tabs>
              <w:rPr>
                <w:rFonts w:cs="Arial"/>
                <w:bCs/>
                <w:szCs w:val="22"/>
                <w:shd w:val="clear" w:color="auto" w:fill="FFFFFF"/>
              </w:rPr>
            </w:pPr>
          </w:p>
          <w:p w14:paraId="2F54FDB0" w14:textId="77777777" w:rsidR="00B8222B" w:rsidRDefault="00B8222B" w:rsidP="0004245B">
            <w:pPr>
              <w:widowControl w:val="0"/>
              <w:tabs>
                <w:tab w:val="left" w:pos="2552"/>
              </w:tabs>
              <w:rPr>
                <w:rFonts w:cs="Arial"/>
                <w:bCs/>
                <w:szCs w:val="22"/>
                <w:shd w:val="clear" w:color="auto" w:fill="FFFFFF"/>
              </w:rPr>
            </w:pPr>
          </w:p>
          <w:p w14:paraId="7561499A" w14:textId="77777777" w:rsidR="00B8222B" w:rsidRDefault="00B8222B" w:rsidP="0004245B">
            <w:pPr>
              <w:widowControl w:val="0"/>
              <w:tabs>
                <w:tab w:val="left" w:pos="2552"/>
              </w:tabs>
              <w:rPr>
                <w:rFonts w:cs="Arial"/>
                <w:bCs/>
                <w:szCs w:val="22"/>
                <w:shd w:val="clear" w:color="auto" w:fill="FFFFFF"/>
              </w:rPr>
            </w:pPr>
          </w:p>
          <w:p w14:paraId="43732F50" w14:textId="77777777" w:rsidR="00B8222B" w:rsidRDefault="00B8222B" w:rsidP="0004245B">
            <w:pPr>
              <w:widowControl w:val="0"/>
              <w:tabs>
                <w:tab w:val="left" w:pos="2552"/>
              </w:tabs>
              <w:rPr>
                <w:rFonts w:cs="Arial"/>
                <w:bCs/>
                <w:szCs w:val="22"/>
                <w:shd w:val="clear" w:color="auto" w:fill="FFFFFF"/>
              </w:rPr>
            </w:pPr>
          </w:p>
          <w:p w14:paraId="338C2F8C" w14:textId="77777777" w:rsidR="00B8222B" w:rsidRDefault="00B8222B" w:rsidP="0004245B">
            <w:pPr>
              <w:widowControl w:val="0"/>
              <w:tabs>
                <w:tab w:val="left" w:pos="2552"/>
              </w:tabs>
              <w:rPr>
                <w:rFonts w:cs="Arial"/>
                <w:bCs/>
                <w:szCs w:val="22"/>
                <w:shd w:val="clear" w:color="auto" w:fill="FFFFFF"/>
              </w:rPr>
            </w:pPr>
          </w:p>
          <w:p w14:paraId="03857D06" w14:textId="77777777" w:rsidR="00B8222B" w:rsidRDefault="00B8222B" w:rsidP="0004245B">
            <w:pPr>
              <w:widowControl w:val="0"/>
              <w:tabs>
                <w:tab w:val="left" w:pos="2552"/>
              </w:tabs>
              <w:rPr>
                <w:rFonts w:cs="Arial"/>
                <w:bCs/>
                <w:szCs w:val="22"/>
                <w:shd w:val="clear" w:color="auto" w:fill="FFFFFF"/>
              </w:rPr>
            </w:pPr>
          </w:p>
          <w:p w14:paraId="08325537" w14:textId="77777777" w:rsidR="00B8222B" w:rsidRDefault="00B8222B" w:rsidP="0004245B">
            <w:pPr>
              <w:widowControl w:val="0"/>
              <w:tabs>
                <w:tab w:val="left" w:pos="2552"/>
              </w:tabs>
              <w:rPr>
                <w:rFonts w:cs="Arial"/>
                <w:bCs/>
                <w:szCs w:val="22"/>
                <w:shd w:val="clear" w:color="auto" w:fill="FFFFFF"/>
              </w:rPr>
            </w:pPr>
          </w:p>
          <w:p w14:paraId="1146FE5C" w14:textId="77777777" w:rsidR="00B8222B" w:rsidRDefault="00B8222B" w:rsidP="0004245B">
            <w:pPr>
              <w:widowControl w:val="0"/>
              <w:tabs>
                <w:tab w:val="left" w:pos="2552"/>
              </w:tabs>
              <w:rPr>
                <w:rFonts w:cs="Arial"/>
                <w:bCs/>
                <w:szCs w:val="22"/>
                <w:shd w:val="clear" w:color="auto" w:fill="FFFFFF"/>
              </w:rPr>
            </w:pPr>
          </w:p>
          <w:p w14:paraId="5F5CD902" w14:textId="77777777" w:rsidR="00B8222B" w:rsidRDefault="00B8222B" w:rsidP="0004245B">
            <w:pPr>
              <w:widowControl w:val="0"/>
              <w:tabs>
                <w:tab w:val="left" w:pos="2552"/>
              </w:tabs>
              <w:rPr>
                <w:rFonts w:cs="Arial"/>
                <w:bCs/>
                <w:szCs w:val="22"/>
                <w:shd w:val="clear" w:color="auto" w:fill="FFFFFF"/>
              </w:rPr>
            </w:pPr>
          </w:p>
          <w:p w14:paraId="388E59FB" w14:textId="77777777" w:rsidR="00B8222B" w:rsidRDefault="00B8222B" w:rsidP="0004245B">
            <w:pPr>
              <w:widowControl w:val="0"/>
              <w:tabs>
                <w:tab w:val="left" w:pos="2552"/>
              </w:tabs>
              <w:rPr>
                <w:rFonts w:cs="Arial"/>
                <w:bCs/>
                <w:szCs w:val="22"/>
                <w:shd w:val="clear" w:color="auto" w:fill="FFFFFF"/>
              </w:rPr>
            </w:pPr>
          </w:p>
          <w:p w14:paraId="621841BF" w14:textId="77777777" w:rsidR="00B8222B" w:rsidRDefault="00B8222B" w:rsidP="0004245B">
            <w:pPr>
              <w:widowControl w:val="0"/>
              <w:tabs>
                <w:tab w:val="left" w:pos="2552"/>
              </w:tabs>
              <w:rPr>
                <w:rFonts w:cs="Arial"/>
                <w:bCs/>
                <w:szCs w:val="22"/>
                <w:shd w:val="clear" w:color="auto" w:fill="FFFFFF"/>
              </w:rPr>
            </w:pPr>
          </w:p>
          <w:p w14:paraId="0CD9C41C" w14:textId="77777777" w:rsidR="00B8222B" w:rsidRDefault="00B8222B" w:rsidP="0004245B">
            <w:pPr>
              <w:widowControl w:val="0"/>
              <w:tabs>
                <w:tab w:val="left" w:pos="2552"/>
              </w:tabs>
              <w:rPr>
                <w:rFonts w:cs="Arial"/>
                <w:bCs/>
                <w:szCs w:val="22"/>
                <w:shd w:val="clear" w:color="auto" w:fill="FFFFFF"/>
              </w:rPr>
            </w:pPr>
          </w:p>
          <w:p w14:paraId="09B3D577" w14:textId="77777777" w:rsidR="00B8222B" w:rsidRDefault="00B8222B" w:rsidP="0004245B">
            <w:pPr>
              <w:widowControl w:val="0"/>
              <w:tabs>
                <w:tab w:val="left" w:pos="2552"/>
              </w:tabs>
              <w:rPr>
                <w:rFonts w:cs="Arial"/>
                <w:bCs/>
                <w:szCs w:val="22"/>
                <w:shd w:val="clear" w:color="auto" w:fill="FFFFFF"/>
              </w:rPr>
            </w:pPr>
          </w:p>
          <w:p w14:paraId="4AFF5522" w14:textId="77777777" w:rsidR="00B8222B" w:rsidRDefault="00B8222B" w:rsidP="0004245B">
            <w:pPr>
              <w:widowControl w:val="0"/>
              <w:tabs>
                <w:tab w:val="left" w:pos="2552"/>
              </w:tabs>
              <w:rPr>
                <w:rFonts w:cs="Arial"/>
                <w:bCs/>
                <w:szCs w:val="22"/>
                <w:shd w:val="clear" w:color="auto" w:fill="FFFFFF"/>
              </w:rPr>
            </w:pPr>
          </w:p>
          <w:p w14:paraId="69415629" w14:textId="77777777" w:rsidR="00B8222B" w:rsidRDefault="00B8222B" w:rsidP="0004245B">
            <w:pPr>
              <w:widowControl w:val="0"/>
              <w:tabs>
                <w:tab w:val="left" w:pos="2552"/>
              </w:tabs>
              <w:rPr>
                <w:rFonts w:cs="Arial"/>
                <w:bCs/>
                <w:szCs w:val="22"/>
                <w:shd w:val="clear" w:color="auto" w:fill="FFFFFF"/>
              </w:rPr>
            </w:pPr>
          </w:p>
          <w:p w14:paraId="51A9DAA2" w14:textId="77777777" w:rsidR="00B8222B" w:rsidRDefault="00B8222B" w:rsidP="0004245B">
            <w:pPr>
              <w:widowControl w:val="0"/>
              <w:tabs>
                <w:tab w:val="left" w:pos="2552"/>
              </w:tabs>
              <w:rPr>
                <w:rFonts w:cs="Arial"/>
                <w:bCs/>
                <w:szCs w:val="22"/>
                <w:shd w:val="clear" w:color="auto" w:fill="FFFFFF"/>
              </w:rPr>
            </w:pPr>
          </w:p>
          <w:p w14:paraId="288EF57C" w14:textId="77777777" w:rsidR="00B8222B" w:rsidRDefault="00B8222B" w:rsidP="0004245B">
            <w:pPr>
              <w:widowControl w:val="0"/>
              <w:tabs>
                <w:tab w:val="left" w:pos="2552"/>
              </w:tabs>
              <w:rPr>
                <w:rFonts w:cs="Arial"/>
                <w:bCs/>
                <w:szCs w:val="22"/>
                <w:shd w:val="clear" w:color="auto" w:fill="FFFFFF"/>
              </w:rPr>
            </w:pPr>
          </w:p>
          <w:p w14:paraId="4E46A68D" w14:textId="77777777" w:rsidR="00B8222B" w:rsidRDefault="00B8222B" w:rsidP="0004245B">
            <w:pPr>
              <w:widowControl w:val="0"/>
              <w:tabs>
                <w:tab w:val="left" w:pos="2552"/>
              </w:tabs>
              <w:rPr>
                <w:rFonts w:cs="Arial"/>
                <w:bCs/>
                <w:szCs w:val="22"/>
                <w:shd w:val="clear" w:color="auto" w:fill="FFFFFF"/>
              </w:rPr>
            </w:pPr>
          </w:p>
          <w:p w14:paraId="78C40716" w14:textId="77777777" w:rsidR="00B8222B" w:rsidRDefault="00B8222B" w:rsidP="0004245B">
            <w:pPr>
              <w:widowControl w:val="0"/>
              <w:tabs>
                <w:tab w:val="left" w:pos="2552"/>
              </w:tabs>
              <w:rPr>
                <w:rFonts w:cs="Arial"/>
                <w:bCs/>
                <w:szCs w:val="22"/>
                <w:shd w:val="clear" w:color="auto" w:fill="FFFFFF"/>
              </w:rPr>
            </w:pPr>
          </w:p>
          <w:p w14:paraId="1E31785D" w14:textId="77777777" w:rsidR="00B8222B" w:rsidRDefault="00B8222B" w:rsidP="0004245B">
            <w:pPr>
              <w:widowControl w:val="0"/>
              <w:tabs>
                <w:tab w:val="left" w:pos="2552"/>
              </w:tabs>
              <w:rPr>
                <w:rFonts w:cs="Arial"/>
                <w:bCs/>
                <w:szCs w:val="22"/>
                <w:shd w:val="clear" w:color="auto" w:fill="FFFFFF"/>
              </w:rPr>
            </w:pPr>
          </w:p>
          <w:p w14:paraId="2C5C5462" w14:textId="77777777" w:rsidR="00B8222B" w:rsidRDefault="00B8222B" w:rsidP="0004245B">
            <w:pPr>
              <w:widowControl w:val="0"/>
              <w:tabs>
                <w:tab w:val="left" w:pos="2552"/>
              </w:tabs>
              <w:rPr>
                <w:rFonts w:cs="Arial"/>
                <w:bCs/>
                <w:szCs w:val="22"/>
                <w:shd w:val="clear" w:color="auto" w:fill="FFFFFF"/>
              </w:rPr>
            </w:pPr>
          </w:p>
          <w:p w14:paraId="30506F44" w14:textId="77777777" w:rsidR="00B8222B" w:rsidRDefault="00B8222B" w:rsidP="0004245B">
            <w:pPr>
              <w:widowControl w:val="0"/>
              <w:tabs>
                <w:tab w:val="left" w:pos="2552"/>
              </w:tabs>
              <w:rPr>
                <w:rFonts w:cs="Arial"/>
                <w:bCs/>
                <w:szCs w:val="22"/>
                <w:shd w:val="clear" w:color="auto" w:fill="FFFFFF"/>
              </w:rPr>
            </w:pPr>
          </w:p>
          <w:p w14:paraId="7CFD12DC" w14:textId="77777777" w:rsidR="00B8222B" w:rsidRDefault="00B8222B" w:rsidP="0004245B">
            <w:pPr>
              <w:widowControl w:val="0"/>
              <w:tabs>
                <w:tab w:val="left" w:pos="2552"/>
              </w:tabs>
              <w:rPr>
                <w:rFonts w:cs="Arial"/>
                <w:bCs/>
                <w:szCs w:val="22"/>
                <w:shd w:val="clear" w:color="auto" w:fill="FFFFFF"/>
              </w:rPr>
            </w:pPr>
          </w:p>
          <w:p w14:paraId="327B2F6D" w14:textId="77777777" w:rsidR="00B8222B" w:rsidRDefault="00B8222B" w:rsidP="0004245B">
            <w:pPr>
              <w:widowControl w:val="0"/>
              <w:tabs>
                <w:tab w:val="left" w:pos="2552"/>
              </w:tabs>
              <w:rPr>
                <w:rFonts w:cs="Arial"/>
                <w:bCs/>
                <w:szCs w:val="22"/>
                <w:shd w:val="clear" w:color="auto" w:fill="FFFFFF"/>
              </w:rPr>
            </w:pPr>
          </w:p>
          <w:p w14:paraId="6FF9EA66" w14:textId="77777777" w:rsidR="00B8222B" w:rsidRDefault="00B8222B" w:rsidP="0004245B">
            <w:pPr>
              <w:widowControl w:val="0"/>
              <w:tabs>
                <w:tab w:val="left" w:pos="2552"/>
              </w:tabs>
              <w:rPr>
                <w:rFonts w:cs="Arial"/>
                <w:bCs/>
                <w:szCs w:val="22"/>
                <w:shd w:val="clear" w:color="auto" w:fill="FFFFFF"/>
              </w:rPr>
            </w:pPr>
          </w:p>
          <w:p w14:paraId="288D278D" w14:textId="77777777" w:rsidR="00B8222B" w:rsidRDefault="00B8222B" w:rsidP="0004245B">
            <w:pPr>
              <w:widowControl w:val="0"/>
              <w:tabs>
                <w:tab w:val="left" w:pos="2552"/>
              </w:tabs>
              <w:rPr>
                <w:rFonts w:cs="Arial"/>
                <w:bCs/>
                <w:szCs w:val="22"/>
                <w:shd w:val="clear" w:color="auto" w:fill="FFFFFF"/>
              </w:rPr>
            </w:pPr>
          </w:p>
          <w:p w14:paraId="26DDAA45" w14:textId="77777777" w:rsidR="00B8222B" w:rsidRDefault="00B8222B" w:rsidP="0004245B">
            <w:pPr>
              <w:widowControl w:val="0"/>
              <w:tabs>
                <w:tab w:val="left" w:pos="2552"/>
              </w:tabs>
              <w:rPr>
                <w:rFonts w:cs="Arial"/>
                <w:bCs/>
                <w:szCs w:val="22"/>
                <w:shd w:val="clear" w:color="auto" w:fill="FFFFFF"/>
              </w:rPr>
            </w:pPr>
          </w:p>
          <w:p w14:paraId="6411E269" w14:textId="77777777" w:rsidR="00B8222B" w:rsidRDefault="00B8222B" w:rsidP="0004245B">
            <w:pPr>
              <w:widowControl w:val="0"/>
              <w:tabs>
                <w:tab w:val="left" w:pos="2552"/>
              </w:tabs>
              <w:rPr>
                <w:rFonts w:cs="Arial"/>
                <w:bCs/>
                <w:szCs w:val="22"/>
                <w:shd w:val="clear" w:color="auto" w:fill="FFFFFF"/>
              </w:rPr>
            </w:pPr>
          </w:p>
          <w:p w14:paraId="16C24648" w14:textId="77777777" w:rsidR="00B8222B" w:rsidRDefault="00B8222B" w:rsidP="0004245B">
            <w:pPr>
              <w:widowControl w:val="0"/>
              <w:tabs>
                <w:tab w:val="left" w:pos="2552"/>
              </w:tabs>
              <w:rPr>
                <w:rFonts w:cs="Arial"/>
                <w:bCs/>
                <w:szCs w:val="22"/>
                <w:shd w:val="clear" w:color="auto" w:fill="FFFFFF"/>
              </w:rPr>
            </w:pPr>
          </w:p>
          <w:p w14:paraId="779D3E8F" w14:textId="77777777" w:rsidR="00B8222B" w:rsidRDefault="00B8222B" w:rsidP="0004245B">
            <w:pPr>
              <w:widowControl w:val="0"/>
              <w:tabs>
                <w:tab w:val="left" w:pos="2552"/>
              </w:tabs>
              <w:rPr>
                <w:rFonts w:cs="Arial"/>
                <w:bCs/>
                <w:szCs w:val="22"/>
                <w:shd w:val="clear" w:color="auto" w:fill="FFFFFF"/>
              </w:rPr>
            </w:pPr>
          </w:p>
          <w:p w14:paraId="579CDD0C" w14:textId="77777777" w:rsidR="00B8222B" w:rsidRDefault="00B8222B" w:rsidP="0004245B">
            <w:pPr>
              <w:widowControl w:val="0"/>
              <w:tabs>
                <w:tab w:val="left" w:pos="2552"/>
              </w:tabs>
              <w:rPr>
                <w:rFonts w:cs="Arial"/>
                <w:bCs/>
                <w:szCs w:val="22"/>
                <w:shd w:val="clear" w:color="auto" w:fill="FFFFFF"/>
              </w:rPr>
            </w:pPr>
          </w:p>
          <w:p w14:paraId="19F856B5" w14:textId="77777777" w:rsidR="00B8222B" w:rsidRDefault="00B8222B" w:rsidP="0004245B">
            <w:pPr>
              <w:widowControl w:val="0"/>
              <w:tabs>
                <w:tab w:val="left" w:pos="2552"/>
              </w:tabs>
              <w:rPr>
                <w:rFonts w:cs="Arial"/>
                <w:bCs/>
                <w:szCs w:val="22"/>
                <w:shd w:val="clear" w:color="auto" w:fill="FFFFFF"/>
              </w:rPr>
            </w:pPr>
          </w:p>
          <w:p w14:paraId="4AF38C97" w14:textId="77777777" w:rsidR="00B8222B" w:rsidRDefault="00B8222B" w:rsidP="0004245B">
            <w:pPr>
              <w:widowControl w:val="0"/>
              <w:tabs>
                <w:tab w:val="left" w:pos="2552"/>
              </w:tabs>
              <w:rPr>
                <w:rFonts w:cs="Arial"/>
                <w:bCs/>
                <w:szCs w:val="22"/>
                <w:shd w:val="clear" w:color="auto" w:fill="FFFFFF"/>
              </w:rPr>
            </w:pPr>
          </w:p>
          <w:p w14:paraId="59A43AD7" w14:textId="77777777" w:rsidR="00B8222B" w:rsidRDefault="00B8222B" w:rsidP="0004245B">
            <w:pPr>
              <w:widowControl w:val="0"/>
              <w:tabs>
                <w:tab w:val="left" w:pos="2552"/>
              </w:tabs>
              <w:rPr>
                <w:rFonts w:cs="Arial"/>
                <w:bCs/>
                <w:szCs w:val="22"/>
                <w:shd w:val="clear" w:color="auto" w:fill="FFFFFF"/>
              </w:rPr>
            </w:pPr>
          </w:p>
          <w:p w14:paraId="12D10178" w14:textId="77777777" w:rsidR="00B8222B" w:rsidRDefault="00B8222B" w:rsidP="0004245B">
            <w:pPr>
              <w:widowControl w:val="0"/>
              <w:tabs>
                <w:tab w:val="left" w:pos="2552"/>
              </w:tabs>
              <w:rPr>
                <w:rFonts w:cs="Arial"/>
                <w:bCs/>
                <w:szCs w:val="22"/>
                <w:shd w:val="clear" w:color="auto" w:fill="FFFFFF"/>
              </w:rPr>
            </w:pPr>
          </w:p>
          <w:p w14:paraId="5495F0C4" w14:textId="77777777" w:rsidR="00B8222B" w:rsidRDefault="00B8222B" w:rsidP="0004245B">
            <w:pPr>
              <w:widowControl w:val="0"/>
              <w:tabs>
                <w:tab w:val="left" w:pos="2552"/>
              </w:tabs>
              <w:rPr>
                <w:rFonts w:cs="Arial"/>
                <w:bCs/>
                <w:szCs w:val="22"/>
                <w:shd w:val="clear" w:color="auto" w:fill="FFFFFF"/>
              </w:rPr>
            </w:pPr>
          </w:p>
          <w:p w14:paraId="68492DBD" w14:textId="77777777" w:rsidR="00B8222B" w:rsidRDefault="00B8222B" w:rsidP="0004245B">
            <w:pPr>
              <w:widowControl w:val="0"/>
              <w:tabs>
                <w:tab w:val="left" w:pos="2552"/>
              </w:tabs>
              <w:rPr>
                <w:rFonts w:cs="Arial"/>
                <w:bCs/>
                <w:szCs w:val="22"/>
                <w:shd w:val="clear" w:color="auto" w:fill="FFFFFF"/>
              </w:rPr>
            </w:pPr>
          </w:p>
          <w:p w14:paraId="1141860E" w14:textId="77777777" w:rsidR="00B8222B" w:rsidRDefault="00B8222B" w:rsidP="0004245B">
            <w:pPr>
              <w:widowControl w:val="0"/>
              <w:tabs>
                <w:tab w:val="left" w:pos="2552"/>
              </w:tabs>
              <w:rPr>
                <w:rFonts w:cs="Arial"/>
                <w:bCs/>
                <w:szCs w:val="22"/>
                <w:shd w:val="clear" w:color="auto" w:fill="FFFFFF"/>
              </w:rPr>
            </w:pPr>
          </w:p>
          <w:p w14:paraId="06BAC88B" w14:textId="77777777" w:rsidR="00B8222B" w:rsidRDefault="00B8222B" w:rsidP="0004245B">
            <w:pPr>
              <w:widowControl w:val="0"/>
              <w:tabs>
                <w:tab w:val="left" w:pos="2552"/>
              </w:tabs>
              <w:rPr>
                <w:rFonts w:cs="Arial"/>
                <w:bCs/>
                <w:szCs w:val="22"/>
                <w:shd w:val="clear" w:color="auto" w:fill="FFFFFF"/>
              </w:rPr>
            </w:pPr>
          </w:p>
          <w:p w14:paraId="55380675" w14:textId="77777777" w:rsidR="00B8222B" w:rsidRDefault="00B8222B" w:rsidP="0004245B">
            <w:pPr>
              <w:widowControl w:val="0"/>
              <w:tabs>
                <w:tab w:val="left" w:pos="2552"/>
              </w:tabs>
              <w:rPr>
                <w:rFonts w:cs="Arial"/>
                <w:bCs/>
                <w:szCs w:val="22"/>
                <w:shd w:val="clear" w:color="auto" w:fill="FFFFFF"/>
              </w:rPr>
            </w:pPr>
          </w:p>
          <w:p w14:paraId="394DB84B" w14:textId="77777777" w:rsidR="00B8222B" w:rsidRDefault="00B8222B" w:rsidP="0004245B">
            <w:pPr>
              <w:widowControl w:val="0"/>
              <w:tabs>
                <w:tab w:val="left" w:pos="2552"/>
              </w:tabs>
              <w:rPr>
                <w:rFonts w:cs="Arial"/>
                <w:bCs/>
                <w:szCs w:val="22"/>
                <w:shd w:val="clear" w:color="auto" w:fill="FFFFFF"/>
              </w:rPr>
            </w:pPr>
          </w:p>
          <w:p w14:paraId="2CB63510" w14:textId="77777777" w:rsidR="00B8222B" w:rsidRDefault="00B8222B" w:rsidP="0004245B">
            <w:pPr>
              <w:widowControl w:val="0"/>
              <w:tabs>
                <w:tab w:val="left" w:pos="2552"/>
              </w:tabs>
              <w:rPr>
                <w:rFonts w:cs="Arial"/>
                <w:bCs/>
                <w:szCs w:val="22"/>
                <w:shd w:val="clear" w:color="auto" w:fill="FFFFFF"/>
              </w:rPr>
            </w:pPr>
          </w:p>
          <w:p w14:paraId="5C297022" w14:textId="77777777" w:rsidR="00B8222B" w:rsidRDefault="00B8222B" w:rsidP="0004245B">
            <w:pPr>
              <w:widowControl w:val="0"/>
              <w:tabs>
                <w:tab w:val="left" w:pos="2552"/>
              </w:tabs>
              <w:rPr>
                <w:rFonts w:cs="Arial"/>
                <w:bCs/>
                <w:szCs w:val="22"/>
                <w:shd w:val="clear" w:color="auto" w:fill="FFFFFF"/>
              </w:rPr>
            </w:pPr>
          </w:p>
          <w:p w14:paraId="2313918E" w14:textId="77777777" w:rsidR="00B8222B" w:rsidRDefault="00B8222B" w:rsidP="0004245B">
            <w:pPr>
              <w:widowControl w:val="0"/>
              <w:tabs>
                <w:tab w:val="left" w:pos="2552"/>
              </w:tabs>
              <w:rPr>
                <w:rFonts w:cs="Arial"/>
                <w:bCs/>
                <w:szCs w:val="22"/>
                <w:shd w:val="clear" w:color="auto" w:fill="FFFFFF"/>
              </w:rPr>
            </w:pPr>
          </w:p>
          <w:p w14:paraId="30159CD4" w14:textId="77777777" w:rsidR="00B8222B" w:rsidRDefault="00B8222B" w:rsidP="0004245B">
            <w:pPr>
              <w:widowControl w:val="0"/>
              <w:tabs>
                <w:tab w:val="left" w:pos="2552"/>
              </w:tabs>
              <w:rPr>
                <w:rFonts w:cs="Arial"/>
                <w:bCs/>
                <w:szCs w:val="22"/>
                <w:shd w:val="clear" w:color="auto" w:fill="FFFFFF"/>
              </w:rPr>
            </w:pPr>
          </w:p>
          <w:p w14:paraId="2E5FFA41" w14:textId="77777777" w:rsidR="00B8222B" w:rsidRDefault="00B8222B" w:rsidP="0004245B">
            <w:pPr>
              <w:widowControl w:val="0"/>
              <w:tabs>
                <w:tab w:val="left" w:pos="2552"/>
              </w:tabs>
              <w:rPr>
                <w:rFonts w:cs="Arial"/>
                <w:bCs/>
                <w:szCs w:val="22"/>
                <w:shd w:val="clear" w:color="auto" w:fill="FFFFFF"/>
              </w:rPr>
            </w:pPr>
          </w:p>
          <w:p w14:paraId="17D856BF" w14:textId="77777777" w:rsidR="00B8222B" w:rsidRDefault="00B8222B" w:rsidP="0004245B">
            <w:pPr>
              <w:widowControl w:val="0"/>
              <w:tabs>
                <w:tab w:val="left" w:pos="2552"/>
              </w:tabs>
              <w:rPr>
                <w:rFonts w:cs="Arial"/>
                <w:bCs/>
                <w:szCs w:val="22"/>
                <w:shd w:val="clear" w:color="auto" w:fill="FFFFFF"/>
              </w:rPr>
            </w:pPr>
          </w:p>
          <w:p w14:paraId="3742EE1C" w14:textId="77777777" w:rsidR="00B8222B" w:rsidRDefault="00B8222B" w:rsidP="0004245B">
            <w:pPr>
              <w:widowControl w:val="0"/>
              <w:tabs>
                <w:tab w:val="left" w:pos="2552"/>
              </w:tabs>
              <w:rPr>
                <w:rFonts w:cs="Arial"/>
                <w:bCs/>
                <w:szCs w:val="22"/>
                <w:shd w:val="clear" w:color="auto" w:fill="FFFFFF"/>
              </w:rPr>
            </w:pPr>
          </w:p>
          <w:p w14:paraId="583AF3E6" w14:textId="77777777" w:rsidR="00B8222B" w:rsidRDefault="00B8222B" w:rsidP="0004245B">
            <w:pPr>
              <w:widowControl w:val="0"/>
              <w:tabs>
                <w:tab w:val="left" w:pos="2552"/>
              </w:tabs>
              <w:rPr>
                <w:rFonts w:cs="Arial"/>
                <w:bCs/>
                <w:szCs w:val="22"/>
                <w:shd w:val="clear" w:color="auto" w:fill="FFFFFF"/>
              </w:rPr>
            </w:pPr>
          </w:p>
          <w:p w14:paraId="19CE6EB2" w14:textId="77777777" w:rsidR="00B8222B" w:rsidRDefault="00B8222B" w:rsidP="0004245B">
            <w:pPr>
              <w:widowControl w:val="0"/>
              <w:tabs>
                <w:tab w:val="left" w:pos="2552"/>
              </w:tabs>
              <w:rPr>
                <w:rFonts w:cs="Arial"/>
                <w:bCs/>
                <w:szCs w:val="22"/>
                <w:shd w:val="clear" w:color="auto" w:fill="FFFFFF"/>
              </w:rPr>
            </w:pPr>
          </w:p>
          <w:p w14:paraId="0C7779ED" w14:textId="77777777" w:rsidR="00B8222B" w:rsidRDefault="00B8222B" w:rsidP="0004245B">
            <w:pPr>
              <w:widowControl w:val="0"/>
              <w:tabs>
                <w:tab w:val="left" w:pos="2552"/>
              </w:tabs>
              <w:rPr>
                <w:rFonts w:cs="Arial"/>
                <w:bCs/>
                <w:szCs w:val="22"/>
                <w:shd w:val="clear" w:color="auto" w:fill="FFFFFF"/>
              </w:rPr>
            </w:pPr>
          </w:p>
          <w:p w14:paraId="6A978231" w14:textId="77777777" w:rsidR="00B8222B" w:rsidRDefault="00B8222B" w:rsidP="0004245B">
            <w:pPr>
              <w:widowControl w:val="0"/>
              <w:tabs>
                <w:tab w:val="left" w:pos="2552"/>
              </w:tabs>
              <w:rPr>
                <w:rFonts w:cs="Arial"/>
                <w:bCs/>
                <w:szCs w:val="22"/>
                <w:shd w:val="clear" w:color="auto" w:fill="FFFFFF"/>
              </w:rPr>
            </w:pPr>
          </w:p>
          <w:p w14:paraId="7C70B012" w14:textId="77777777" w:rsidR="00B8222B" w:rsidRDefault="00B8222B" w:rsidP="0004245B">
            <w:pPr>
              <w:widowControl w:val="0"/>
              <w:tabs>
                <w:tab w:val="left" w:pos="2552"/>
              </w:tabs>
              <w:rPr>
                <w:rFonts w:cs="Arial"/>
                <w:bCs/>
                <w:szCs w:val="22"/>
                <w:shd w:val="clear" w:color="auto" w:fill="FFFFFF"/>
              </w:rPr>
            </w:pPr>
          </w:p>
          <w:p w14:paraId="7C065582" w14:textId="77777777" w:rsidR="00B8222B" w:rsidRDefault="00B8222B" w:rsidP="0004245B">
            <w:pPr>
              <w:widowControl w:val="0"/>
              <w:tabs>
                <w:tab w:val="left" w:pos="2552"/>
              </w:tabs>
              <w:rPr>
                <w:rFonts w:cs="Arial"/>
                <w:bCs/>
                <w:szCs w:val="22"/>
                <w:shd w:val="clear" w:color="auto" w:fill="FFFFFF"/>
              </w:rPr>
            </w:pPr>
          </w:p>
          <w:p w14:paraId="3DFD3B21" w14:textId="77777777" w:rsidR="00B8222B" w:rsidRDefault="00B8222B" w:rsidP="0004245B">
            <w:pPr>
              <w:widowControl w:val="0"/>
              <w:tabs>
                <w:tab w:val="left" w:pos="2552"/>
              </w:tabs>
              <w:rPr>
                <w:rFonts w:cs="Arial"/>
                <w:bCs/>
                <w:szCs w:val="22"/>
                <w:shd w:val="clear" w:color="auto" w:fill="FFFFFF"/>
              </w:rPr>
            </w:pPr>
          </w:p>
          <w:p w14:paraId="3910D53C" w14:textId="77777777" w:rsidR="00B8222B" w:rsidRDefault="00B8222B" w:rsidP="0004245B">
            <w:pPr>
              <w:widowControl w:val="0"/>
              <w:tabs>
                <w:tab w:val="left" w:pos="2552"/>
              </w:tabs>
              <w:rPr>
                <w:rFonts w:cs="Arial"/>
                <w:bCs/>
                <w:szCs w:val="22"/>
                <w:shd w:val="clear" w:color="auto" w:fill="FFFFFF"/>
              </w:rPr>
            </w:pPr>
          </w:p>
          <w:p w14:paraId="530F9E12" w14:textId="77777777" w:rsidR="00B8222B" w:rsidRDefault="00B8222B" w:rsidP="0004245B">
            <w:pPr>
              <w:widowControl w:val="0"/>
              <w:tabs>
                <w:tab w:val="left" w:pos="2552"/>
              </w:tabs>
              <w:rPr>
                <w:rFonts w:cs="Arial"/>
                <w:bCs/>
                <w:szCs w:val="22"/>
                <w:shd w:val="clear" w:color="auto" w:fill="FFFFFF"/>
              </w:rPr>
            </w:pPr>
          </w:p>
          <w:p w14:paraId="6288C158" w14:textId="77777777" w:rsidR="00B8222B" w:rsidRDefault="00B8222B" w:rsidP="0004245B">
            <w:pPr>
              <w:widowControl w:val="0"/>
              <w:tabs>
                <w:tab w:val="left" w:pos="2552"/>
              </w:tabs>
              <w:rPr>
                <w:rFonts w:cs="Arial"/>
                <w:bCs/>
                <w:szCs w:val="22"/>
                <w:shd w:val="clear" w:color="auto" w:fill="FFFFFF"/>
              </w:rPr>
            </w:pPr>
          </w:p>
          <w:p w14:paraId="4AA96D3F"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4. </w:t>
            </w:r>
            <w:proofErr w:type="spellStart"/>
            <w:r w:rsidRPr="00D777D2">
              <w:rPr>
                <w:rFonts w:cs="Arial"/>
                <w:bCs/>
                <w:szCs w:val="22"/>
                <w:shd w:val="clear" w:color="auto" w:fill="FFFFFF"/>
              </w:rPr>
              <w:t>Suprímese</w:t>
            </w:r>
            <w:proofErr w:type="spellEnd"/>
            <w:r w:rsidRPr="00D777D2">
              <w:rPr>
                <w:rFonts w:cs="Arial"/>
                <w:bCs/>
                <w:szCs w:val="22"/>
                <w:shd w:val="clear" w:color="auto" w:fill="FFFFFF"/>
              </w:rPr>
              <w:t xml:space="preserve"> el inciso final del artículo 10.</w:t>
            </w:r>
          </w:p>
          <w:p w14:paraId="2665E742" w14:textId="77777777" w:rsidR="00B8222B" w:rsidRDefault="00B8222B" w:rsidP="0004245B">
            <w:pPr>
              <w:widowControl w:val="0"/>
              <w:tabs>
                <w:tab w:val="left" w:pos="2552"/>
              </w:tabs>
              <w:rPr>
                <w:rFonts w:cs="Arial"/>
                <w:bCs/>
                <w:szCs w:val="22"/>
                <w:shd w:val="clear" w:color="auto" w:fill="FFFFFF"/>
              </w:rPr>
            </w:pPr>
          </w:p>
          <w:p w14:paraId="09867415" w14:textId="77777777" w:rsidR="00B8222B" w:rsidRDefault="00B8222B" w:rsidP="0004245B">
            <w:pPr>
              <w:widowControl w:val="0"/>
              <w:tabs>
                <w:tab w:val="left" w:pos="2552"/>
              </w:tabs>
              <w:rPr>
                <w:rFonts w:cs="Arial"/>
                <w:bCs/>
                <w:szCs w:val="22"/>
                <w:shd w:val="clear" w:color="auto" w:fill="FFFFFF"/>
              </w:rPr>
            </w:pPr>
          </w:p>
          <w:p w14:paraId="1201C038" w14:textId="77777777" w:rsidR="00B8222B" w:rsidRDefault="00B8222B" w:rsidP="0004245B">
            <w:pPr>
              <w:widowControl w:val="0"/>
              <w:tabs>
                <w:tab w:val="left" w:pos="2552"/>
              </w:tabs>
              <w:rPr>
                <w:rFonts w:cs="Arial"/>
                <w:bCs/>
                <w:szCs w:val="22"/>
                <w:shd w:val="clear" w:color="auto" w:fill="FFFFFF"/>
              </w:rPr>
            </w:pPr>
          </w:p>
          <w:p w14:paraId="4378ECC7" w14:textId="77777777" w:rsidR="00B8222B" w:rsidRDefault="00B8222B" w:rsidP="0004245B">
            <w:pPr>
              <w:widowControl w:val="0"/>
              <w:tabs>
                <w:tab w:val="left" w:pos="2552"/>
              </w:tabs>
              <w:rPr>
                <w:rFonts w:cs="Arial"/>
                <w:bCs/>
                <w:szCs w:val="22"/>
                <w:shd w:val="clear" w:color="auto" w:fill="FFFFFF"/>
              </w:rPr>
            </w:pPr>
          </w:p>
          <w:p w14:paraId="22B5189F" w14:textId="77777777" w:rsidR="00B8222B" w:rsidRDefault="00B8222B" w:rsidP="0004245B">
            <w:pPr>
              <w:widowControl w:val="0"/>
              <w:tabs>
                <w:tab w:val="left" w:pos="2552"/>
              </w:tabs>
              <w:rPr>
                <w:rFonts w:cs="Arial"/>
                <w:bCs/>
                <w:szCs w:val="22"/>
                <w:shd w:val="clear" w:color="auto" w:fill="FFFFFF"/>
              </w:rPr>
            </w:pPr>
          </w:p>
          <w:p w14:paraId="40FBD9EC" w14:textId="77777777" w:rsidR="00B8222B" w:rsidRDefault="00B8222B" w:rsidP="0004245B">
            <w:pPr>
              <w:widowControl w:val="0"/>
              <w:tabs>
                <w:tab w:val="left" w:pos="2552"/>
              </w:tabs>
              <w:rPr>
                <w:rFonts w:cs="Arial"/>
                <w:bCs/>
                <w:szCs w:val="22"/>
                <w:shd w:val="clear" w:color="auto" w:fill="FFFFFF"/>
              </w:rPr>
            </w:pPr>
          </w:p>
          <w:p w14:paraId="01920042" w14:textId="77777777" w:rsidR="00B8222B" w:rsidRDefault="00B8222B" w:rsidP="0004245B">
            <w:pPr>
              <w:widowControl w:val="0"/>
              <w:tabs>
                <w:tab w:val="left" w:pos="2552"/>
              </w:tabs>
              <w:rPr>
                <w:rFonts w:cs="Arial"/>
                <w:bCs/>
                <w:szCs w:val="22"/>
                <w:shd w:val="clear" w:color="auto" w:fill="FFFFFF"/>
              </w:rPr>
            </w:pPr>
          </w:p>
          <w:p w14:paraId="509BC31E" w14:textId="77777777" w:rsidR="00B8222B" w:rsidRDefault="00B8222B" w:rsidP="0004245B">
            <w:pPr>
              <w:widowControl w:val="0"/>
              <w:tabs>
                <w:tab w:val="left" w:pos="2552"/>
              </w:tabs>
              <w:rPr>
                <w:rFonts w:cs="Arial"/>
                <w:bCs/>
                <w:szCs w:val="22"/>
                <w:shd w:val="clear" w:color="auto" w:fill="FFFFFF"/>
              </w:rPr>
            </w:pPr>
          </w:p>
          <w:p w14:paraId="14D10753" w14:textId="77777777" w:rsidR="00B8222B" w:rsidRPr="00C2343A" w:rsidRDefault="00B8222B" w:rsidP="0004245B">
            <w:pPr>
              <w:widowControl w:val="0"/>
              <w:tabs>
                <w:tab w:val="left" w:pos="2552"/>
              </w:tabs>
              <w:rPr>
                <w:rFonts w:cs="Arial"/>
                <w:bCs/>
                <w:szCs w:val="22"/>
                <w:shd w:val="clear" w:color="auto" w:fill="FFFFFF"/>
              </w:rPr>
            </w:pPr>
          </w:p>
        </w:tc>
      </w:tr>
      <w:tr w:rsidR="0004245B" w:rsidRPr="00EE77B9" w14:paraId="0B54A542" w14:textId="3212A710" w:rsidTr="00E30892">
        <w:trPr>
          <w:jc w:val="center"/>
        </w:trPr>
        <w:tc>
          <w:tcPr>
            <w:tcW w:w="1250" w:type="pct"/>
            <w:shd w:val="clear" w:color="auto" w:fill="auto"/>
          </w:tcPr>
          <w:p w14:paraId="19F8627B" w14:textId="77777777"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    </w:t>
            </w:r>
          </w:p>
          <w:p w14:paraId="20B4640B" w14:textId="08A36BD6" w:rsidR="0004245B" w:rsidRDefault="0004245B" w:rsidP="0004245B">
            <w:pPr>
              <w:pStyle w:val="Textonotapie"/>
              <w:widowControl w:val="0"/>
              <w:rPr>
                <w:sz w:val="22"/>
                <w:szCs w:val="22"/>
                <w:lang w:val="es-CL"/>
              </w:rPr>
            </w:pPr>
          </w:p>
          <w:p w14:paraId="006C9CE1" w14:textId="19E8880D" w:rsidR="0004245B" w:rsidRDefault="0004245B" w:rsidP="0004245B">
            <w:pPr>
              <w:pStyle w:val="Textonotapie"/>
              <w:widowControl w:val="0"/>
              <w:rPr>
                <w:sz w:val="22"/>
                <w:szCs w:val="22"/>
                <w:lang w:val="es-CL"/>
              </w:rPr>
            </w:pPr>
          </w:p>
          <w:p w14:paraId="08B812B3" w14:textId="77777777" w:rsidR="0004245B" w:rsidRPr="00C2343A" w:rsidRDefault="0004245B" w:rsidP="0004245B">
            <w:pPr>
              <w:pStyle w:val="Textonotapie"/>
              <w:widowControl w:val="0"/>
              <w:rPr>
                <w:sz w:val="22"/>
                <w:szCs w:val="22"/>
                <w:lang w:val="es-CL"/>
              </w:rPr>
            </w:pPr>
          </w:p>
          <w:p w14:paraId="1978ED31" w14:textId="77777777" w:rsidR="0004245B" w:rsidRPr="00C2343A" w:rsidRDefault="0004245B" w:rsidP="0004245B">
            <w:pPr>
              <w:pStyle w:val="Textonotapie"/>
              <w:widowControl w:val="0"/>
              <w:rPr>
                <w:sz w:val="22"/>
                <w:szCs w:val="22"/>
                <w:lang w:val="es-CL"/>
              </w:rPr>
            </w:pPr>
          </w:p>
          <w:p w14:paraId="18DD6929" w14:textId="02EB5718" w:rsidR="0004245B" w:rsidRPr="00C2343A" w:rsidRDefault="0004245B" w:rsidP="0004245B">
            <w:pPr>
              <w:pStyle w:val="Textonotapie"/>
              <w:widowControl w:val="0"/>
              <w:rPr>
                <w:sz w:val="22"/>
                <w:szCs w:val="22"/>
                <w:lang w:val="es-CL"/>
              </w:rPr>
            </w:pPr>
            <w:r w:rsidRPr="00C2343A">
              <w:rPr>
                <w:sz w:val="22"/>
                <w:szCs w:val="22"/>
                <w:lang w:val="es-CL"/>
              </w:rPr>
              <w:t>Artículo 10.- Los funcionarios y funcionarias señalados en el artículo 1°, además, podrán postular en cualquiera de los períodos que se establecen en las letras siguientes y accederán a los beneficios que se señalan según la época de postulación, conforme a las reglas que a continuación se indican:</w:t>
            </w:r>
          </w:p>
          <w:p w14:paraId="01181461" w14:textId="77777777" w:rsidR="0004245B" w:rsidRPr="00C2343A" w:rsidRDefault="0004245B" w:rsidP="0004245B">
            <w:pPr>
              <w:pStyle w:val="Textonotapie"/>
              <w:widowControl w:val="0"/>
              <w:rPr>
                <w:sz w:val="22"/>
                <w:szCs w:val="22"/>
                <w:lang w:val="es-CL"/>
              </w:rPr>
            </w:pPr>
          </w:p>
          <w:p w14:paraId="13D26F7C"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a) Primer período de postulación: En este período podrán postular los funcionarios y funcionarias que cumplan 65 años de edad, en el o los plazos que fije el reglamento. Deberán retirarse, a más tardar, dentro de los noventa días corridos siguientes al vencimiento del plazo para fijar la fecha de renuncia voluntaria definitiva o dentro de los noventa días corridos siguientes en que cumpla 65 años de edad si esta fecha es </w:t>
            </w:r>
            <w:r w:rsidRPr="00C2343A">
              <w:rPr>
                <w:sz w:val="22"/>
                <w:szCs w:val="22"/>
                <w:lang w:val="es-CL"/>
              </w:rPr>
              <w:lastRenderedPageBreak/>
              <w:t>posterior a aquella.</w:t>
            </w:r>
          </w:p>
          <w:p w14:paraId="0B0B9BE7" w14:textId="77777777" w:rsidR="0004245B" w:rsidRPr="00C2343A" w:rsidRDefault="0004245B" w:rsidP="0004245B">
            <w:pPr>
              <w:pStyle w:val="Textonotapie"/>
              <w:widowControl w:val="0"/>
              <w:rPr>
                <w:sz w:val="22"/>
                <w:szCs w:val="22"/>
                <w:lang w:val="es-CL"/>
              </w:rPr>
            </w:pPr>
          </w:p>
          <w:p w14:paraId="5768A035"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Si hacen efectiva su renuncia voluntaria dentro del plazo antes señalado, tendrán derecho a la totalidad de la bonificación por retiro voluntario que les corresponda, al incremento establecido en el artículo 7°, al bono adicional del artículo 8° y al bono complementario del artículo 9°, siempre que cumplan con los respectivos requisitos.</w:t>
            </w:r>
          </w:p>
          <w:p w14:paraId="63D6E4AF" w14:textId="77777777" w:rsidR="0004245B" w:rsidRPr="00C2343A" w:rsidRDefault="0004245B" w:rsidP="0004245B">
            <w:pPr>
              <w:pStyle w:val="Textonotapie"/>
              <w:widowControl w:val="0"/>
              <w:rPr>
                <w:sz w:val="22"/>
                <w:szCs w:val="22"/>
                <w:lang w:val="es-CL"/>
              </w:rPr>
            </w:pPr>
          </w:p>
          <w:p w14:paraId="46100469"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El personal que no renuncie voluntariamente a todos los cargos y al total de horas que sirva en el plazo antes señalado, se entenderá que renuncia irrevocablemente al incremento establecido en el artículo 7° y al bono complementario del artículo 9°.</w:t>
            </w:r>
          </w:p>
          <w:p w14:paraId="6F860D21" w14:textId="77777777" w:rsidR="0004245B" w:rsidRPr="00C2343A" w:rsidRDefault="0004245B" w:rsidP="0004245B">
            <w:pPr>
              <w:pStyle w:val="Textonotapie"/>
              <w:widowControl w:val="0"/>
              <w:rPr>
                <w:sz w:val="22"/>
                <w:szCs w:val="22"/>
                <w:lang w:val="es-CL"/>
              </w:rPr>
            </w:pPr>
          </w:p>
          <w:p w14:paraId="04B294CA"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b) Segundo período de postulación: En este período podrán postular los funcionarios y funcionarias que cumplan 66 años de edad, en el o los plazos que fije el reglamento. Deberán retirarse, a más tardar, dentro de los noventa días corridos siguientes al vencimiento del plazo para fijar la fecha de renuncia voluntaria definitiva.</w:t>
            </w:r>
          </w:p>
          <w:p w14:paraId="5202CF24" w14:textId="77777777" w:rsidR="0004245B" w:rsidRPr="00C2343A" w:rsidRDefault="0004245B" w:rsidP="0004245B">
            <w:pPr>
              <w:pStyle w:val="Textonotapie"/>
              <w:widowControl w:val="0"/>
              <w:rPr>
                <w:sz w:val="22"/>
                <w:szCs w:val="22"/>
                <w:lang w:val="es-CL"/>
              </w:rPr>
            </w:pPr>
          </w:p>
          <w:p w14:paraId="50D1760A"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En este caso sólo podrán acceder a la bonificación por retiro voluntario del artículo 1° y al bono adicional del artículo 8°, según corresponda.</w:t>
            </w:r>
          </w:p>
          <w:p w14:paraId="0EAA2EEF" w14:textId="7838A847" w:rsidR="0004245B" w:rsidRPr="00C2343A" w:rsidRDefault="0004245B" w:rsidP="0004245B">
            <w:pPr>
              <w:pStyle w:val="Textonotapie"/>
              <w:widowControl w:val="0"/>
              <w:rPr>
                <w:sz w:val="22"/>
                <w:szCs w:val="22"/>
                <w:lang w:val="es-CL"/>
              </w:rPr>
            </w:pPr>
          </w:p>
          <w:p w14:paraId="309CAE78" w14:textId="45E20FD3" w:rsidR="0004245B" w:rsidRPr="00C2343A" w:rsidRDefault="0004245B" w:rsidP="0004245B">
            <w:pPr>
              <w:pStyle w:val="Textonotapie"/>
              <w:widowControl w:val="0"/>
              <w:rPr>
                <w:sz w:val="22"/>
                <w:szCs w:val="22"/>
                <w:lang w:val="es-CL"/>
              </w:rPr>
            </w:pPr>
          </w:p>
          <w:p w14:paraId="0C85E20E" w14:textId="7E17F1DB" w:rsidR="0004245B" w:rsidRDefault="0004245B" w:rsidP="0004245B">
            <w:pPr>
              <w:pStyle w:val="Textonotapie"/>
              <w:widowControl w:val="0"/>
              <w:rPr>
                <w:sz w:val="22"/>
                <w:szCs w:val="22"/>
                <w:lang w:val="es-CL"/>
              </w:rPr>
            </w:pPr>
          </w:p>
          <w:p w14:paraId="77A6552B" w14:textId="69F9E136" w:rsidR="0004245B" w:rsidRDefault="0004245B" w:rsidP="0004245B">
            <w:pPr>
              <w:pStyle w:val="Textonotapie"/>
              <w:widowControl w:val="0"/>
              <w:rPr>
                <w:sz w:val="22"/>
                <w:szCs w:val="22"/>
                <w:lang w:val="es-CL"/>
              </w:rPr>
            </w:pPr>
          </w:p>
          <w:p w14:paraId="3241D173" w14:textId="33797616" w:rsidR="0004245B" w:rsidRDefault="0004245B" w:rsidP="0004245B">
            <w:pPr>
              <w:pStyle w:val="Textonotapie"/>
              <w:widowControl w:val="0"/>
              <w:rPr>
                <w:sz w:val="22"/>
                <w:szCs w:val="22"/>
                <w:lang w:val="es-CL"/>
              </w:rPr>
            </w:pPr>
          </w:p>
          <w:p w14:paraId="55B40328" w14:textId="77777777" w:rsidR="0004245B" w:rsidRPr="00C2343A" w:rsidRDefault="0004245B" w:rsidP="0004245B">
            <w:pPr>
              <w:pStyle w:val="Textonotapie"/>
              <w:widowControl w:val="0"/>
              <w:rPr>
                <w:sz w:val="22"/>
                <w:szCs w:val="22"/>
                <w:lang w:val="es-CL"/>
              </w:rPr>
            </w:pPr>
          </w:p>
          <w:p w14:paraId="400F26C6" w14:textId="77777777" w:rsidR="0004245B" w:rsidRPr="00C2343A" w:rsidRDefault="0004245B" w:rsidP="0004245B">
            <w:pPr>
              <w:pStyle w:val="Textonotapie"/>
              <w:widowControl w:val="0"/>
              <w:rPr>
                <w:sz w:val="22"/>
                <w:szCs w:val="22"/>
                <w:lang w:val="es-CL"/>
              </w:rPr>
            </w:pPr>
          </w:p>
          <w:p w14:paraId="31D73D60"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c) Tercer período de postulación: En este período podrán postular los funcionarios y funcionarias que cumplan 67 años de edad, en el o los plazos que fije el reglamento. Deberán retirarse, a más tardar, dentro de los noventa días corridos siguientes al vencimiento del plazo para fijar la fecha de renuncia voluntaria definitiva.</w:t>
            </w:r>
          </w:p>
          <w:p w14:paraId="295A4858" w14:textId="3AECA93C" w:rsidR="0004245B" w:rsidRDefault="0004245B" w:rsidP="0004245B">
            <w:pPr>
              <w:pStyle w:val="Textonotapie"/>
              <w:widowControl w:val="0"/>
              <w:rPr>
                <w:sz w:val="22"/>
                <w:szCs w:val="22"/>
                <w:lang w:val="es-CL"/>
              </w:rPr>
            </w:pPr>
          </w:p>
          <w:p w14:paraId="24252C27" w14:textId="035064A3" w:rsidR="0004245B" w:rsidRDefault="0004245B" w:rsidP="0004245B">
            <w:pPr>
              <w:pStyle w:val="Textonotapie"/>
              <w:widowControl w:val="0"/>
              <w:rPr>
                <w:sz w:val="22"/>
                <w:szCs w:val="22"/>
                <w:lang w:val="es-CL"/>
              </w:rPr>
            </w:pPr>
          </w:p>
          <w:p w14:paraId="3E3177EA" w14:textId="717D3508" w:rsidR="0004245B" w:rsidRDefault="0004245B" w:rsidP="0004245B">
            <w:pPr>
              <w:pStyle w:val="Textonotapie"/>
              <w:widowControl w:val="0"/>
              <w:rPr>
                <w:sz w:val="22"/>
                <w:szCs w:val="22"/>
                <w:lang w:val="es-CL"/>
              </w:rPr>
            </w:pPr>
          </w:p>
          <w:p w14:paraId="6B685D54" w14:textId="7023EC1C" w:rsidR="0004245B" w:rsidRDefault="0004245B" w:rsidP="0004245B">
            <w:pPr>
              <w:pStyle w:val="Textonotapie"/>
              <w:widowControl w:val="0"/>
              <w:rPr>
                <w:sz w:val="22"/>
                <w:szCs w:val="22"/>
                <w:lang w:val="es-CL"/>
              </w:rPr>
            </w:pPr>
          </w:p>
          <w:p w14:paraId="2D25E95B" w14:textId="11F67371" w:rsidR="0004245B" w:rsidRDefault="0004245B" w:rsidP="0004245B">
            <w:pPr>
              <w:pStyle w:val="Textonotapie"/>
              <w:widowControl w:val="0"/>
              <w:rPr>
                <w:sz w:val="22"/>
                <w:szCs w:val="22"/>
                <w:lang w:val="es-CL"/>
              </w:rPr>
            </w:pPr>
          </w:p>
          <w:p w14:paraId="36B77D29" w14:textId="43773CAD" w:rsidR="0004245B" w:rsidRDefault="0004245B" w:rsidP="0004245B">
            <w:pPr>
              <w:pStyle w:val="Textonotapie"/>
              <w:widowControl w:val="0"/>
              <w:rPr>
                <w:sz w:val="22"/>
                <w:szCs w:val="22"/>
                <w:lang w:val="es-CL"/>
              </w:rPr>
            </w:pPr>
          </w:p>
          <w:p w14:paraId="505F8127" w14:textId="5D3E29DA" w:rsidR="0004245B" w:rsidRDefault="0004245B" w:rsidP="0004245B">
            <w:pPr>
              <w:pStyle w:val="Textonotapie"/>
              <w:widowControl w:val="0"/>
              <w:rPr>
                <w:sz w:val="22"/>
                <w:szCs w:val="22"/>
                <w:lang w:val="es-CL"/>
              </w:rPr>
            </w:pPr>
          </w:p>
          <w:p w14:paraId="34D87281" w14:textId="5B0B928E" w:rsidR="0004245B" w:rsidRDefault="0004245B" w:rsidP="0004245B">
            <w:pPr>
              <w:pStyle w:val="Textonotapie"/>
              <w:widowControl w:val="0"/>
              <w:rPr>
                <w:sz w:val="22"/>
                <w:szCs w:val="22"/>
                <w:lang w:val="es-CL"/>
              </w:rPr>
            </w:pPr>
          </w:p>
          <w:p w14:paraId="660231B8" w14:textId="4DDDDF50" w:rsidR="0004245B" w:rsidRDefault="0004245B" w:rsidP="0004245B">
            <w:pPr>
              <w:pStyle w:val="Textonotapie"/>
              <w:widowControl w:val="0"/>
              <w:rPr>
                <w:sz w:val="22"/>
                <w:szCs w:val="22"/>
                <w:lang w:val="es-CL"/>
              </w:rPr>
            </w:pPr>
          </w:p>
          <w:p w14:paraId="53CCEB82" w14:textId="494ECDCC" w:rsidR="0004245B" w:rsidRDefault="0004245B" w:rsidP="0004245B">
            <w:pPr>
              <w:pStyle w:val="Textonotapie"/>
              <w:widowControl w:val="0"/>
              <w:rPr>
                <w:sz w:val="22"/>
                <w:szCs w:val="22"/>
                <w:lang w:val="es-CL"/>
              </w:rPr>
            </w:pPr>
          </w:p>
          <w:p w14:paraId="6F39E240" w14:textId="69B3E3C5" w:rsidR="0004245B" w:rsidRDefault="0004245B" w:rsidP="0004245B">
            <w:pPr>
              <w:pStyle w:val="Textonotapie"/>
              <w:widowControl w:val="0"/>
              <w:rPr>
                <w:sz w:val="22"/>
                <w:szCs w:val="22"/>
                <w:lang w:val="es-CL"/>
              </w:rPr>
            </w:pPr>
          </w:p>
          <w:p w14:paraId="3535F14E" w14:textId="4F907629" w:rsidR="0004245B" w:rsidRDefault="0004245B" w:rsidP="0004245B">
            <w:pPr>
              <w:pStyle w:val="Textonotapie"/>
              <w:widowControl w:val="0"/>
              <w:rPr>
                <w:sz w:val="22"/>
                <w:szCs w:val="22"/>
                <w:lang w:val="es-CL"/>
              </w:rPr>
            </w:pPr>
          </w:p>
          <w:p w14:paraId="7411F562" w14:textId="4002EB37" w:rsidR="0004245B" w:rsidRDefault="0004245B" w:rsidP="0004245B">
            <w:pPr>
              <w:pStyle w:val="Textonotapie"/>
              <w:widowControl w:val="0"/>
              <w:rPr>
                <w:sz w:val="22"/>
                <w:szCs w:val="22"/>
                <w:lang w:val="es-CL"/>
              </w:rPr>
            </w:pPr>
          </w:p>
          <w:p w14:paraId="4B0679AB" w14:textId="75C4841A" w:rsidR="0004245B" w:rsidRDefault="0004245B" w:rsidP="0004245B">
            <w:pPr>
              <w:pStyle w:val="Textonotapie"/>
              <w:widowControl w:val="0"/>
              <w:rPr>
                <w:sz w:val="22"/>
                <w:szCs w:val="22"/>
                <w:lang w:val="es-CL"/>
              </w:rPr>
            </w:pPr>
          </w:p>
          <w:p w14:paraId="0F0CDDD9" w14:textId="5833A3BE" w:rsidR="0004245B" w:rsidRDefault="0004245B" w:rsidP="0004245B">
            <w:pPr>
              <w:pStyle w:val="Textonotapie"/>
              <w:widowControl w:val="0"/>
              <w:rPr>
                <w:sz w:val="22"/>
                <w:szCs w:val="22"/>
                <w:lang w:val="es-CL"/>
              </w:rPr>
            </w:pPr>
          </w:p>
          <w:p w14:paraId="501D97B9" w14:textId="586963CC" w:rsidR="0004245B" w:rsidRDefault="0004245B" w:rsidP="0004245B">
            <w:pPr>
              <w:pStyle w:val="Textonotapie"/>
              <w:widowControl w:val="0"/>
              <w:rPr>
                <w:sz w:val="22"/>
                <w:szCs w:val="22"/>
                <w:lang w:val="es-CL"/>
              </w:rPr>
            </w:pPr>
          </w:p>
          <w:p w14:paraId="5E266725" w14:textId="177689EC" w:rsidR="0004245B" w:rsidRDefault="0004245B" w:rsidP="0004245B">
            <w:pPr>
              <w:pStyle w:val="Textonotapie"/>
              <w:widowControl w:val="0"/>
              <w:rPr>
                <w:sz w:val="22"/>
                <w:szCs w:val="22"/>
                <w:lang w:val="es-CL"/>
              </w:rPr>
            </w:pPr>
          </w:p>
          <w:p w14:paraId="3995E2A6" w14:textId="1DFA58E9" w:rsidR="0004245B" w:rsidRDefault="0004245B" w:rsidP="0004245B">
            <w:pPr>
              <w:pStyle w:val="Textonotapie"/>
              <w:widowControl w:val="0"/>
              <w:rPr>
                <w:sz w:val="22"/>
                <w:szCs w:val="22"/>
                <w:lang w:val="es-CL"/>
              </w:rPr>
            </w:pPr>
          </w:p>
          <w:p w14:paraId="28319CB7" w14:textId="366F6294" w:rsidR="0004245B" w:rsidRDefault="0004245B" w:rsidP="0004245B">
            <w:pPr>
              <w:pStyle w:val="Textonotapie"/>
              <w:widowControl w:val="0"/>
              <w:rPr>
                <w:sz w:val="22"/>
                <w:szCs w:val="22"/>
                <w:lang w:val="es-CL"/>
              </w:rPr>
            </w:pPr>
          </w:p>
          <w:p w14:paraId="6A259AC9" w14:textId="4D3D715D" w:rsidR="0004245B" w:rsidRDefault="0004245B" w:rsidP="0004245B">
            <w:pPr>
              <w:pStyle w:val="Textonotapie"/>
              <w:widowControl w:val="0"/>
              <w:rPr>
                <w:sz w:val="22"/>
                <w:szCs w:val="22"/>
                <w:lang w:val="es-CL"/>
              </w:rPr>
            </w:pPr>
          </w:p>
          <w:p w14:paraId="4932E7C8" w14:textId="6A0105B8" w:rsidR="0004245B" w:rsidRDefault="0004245B" w:rsidP="0004245B">
            <w:pPr>
              <w:pStyle w:val="Textonotapie"/>
              <w:widowControl w:val="0"/>
              <w:rPr>
                <w:sz w:val="22"/>
                <w:szCs w:val="22"/>
                <w:lang w:val="es-CL"/>
              </w:rPr>
            </w:pPr>
          </w:p>
          <w:p w14:paraId="444557FC" w14:textId="77777777" w:rsidR="0004245B" w:rsidRPr="00C2343A" w:rsidRDefault="0004245B" w:rsidP="0004245B">
            <w:pPr>
              <w:pStyle w:val="Textonotapie"/>
              <w:widowControl w:val="0"/>
              <w:rPr>
                <w:sz w:val="22"/>
                <w:szCs w:val="22"/>
                <w:lang w:val="es-CL"/>
              </w:rPr>
            </w:pPr>
          </w:p>
          <w:p w14:paraId="079621DA"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En este caso sólo podrán acceder a la mitad de la bonificación por retiro voluntario del artículo 1° y a la mitad del bono adicional del artículo 8°, según corresponda.</w:t>
            </w:r>
          </w:p>
          <w:p w14:paraId="259D5F6B" w14:textId="2786A707" w:rsidR="0004245B" w:rsidRPr="00C2343A" w:rsidRDefault="0004245B" w:rsidP="0004245B">
            <w:pPr>
              <w:pStyle w:val="Textonotapie"/>
              <w:widowControl w:val="0"/>
              <w:rPr>
                <w:sz w:val="22"/>
                <w:szCs w:val="22"/>
                <w:lang w:val="es-CL"/>
              </w:rPr>
            </w:pPr>
          </w:p>
          <w:p w14:paraId="73C2785A" w14:textId="772BEF1D" w:rsidR="0004245B" w:rsidRPr="00C2343A" w:rsidRDefault="0004245B" w:rsidP="0004245B">
            <w:pPr>
              <w:pStyle w:val="Textonotapie"/>
              <w:widowControl w:val="0"/>
              <w:rPr>
                <w:sz w:val="22"/>
                <w:szCs w:val="22"/>
                <w:lang w:val="es-CL"/>
              </w:rPr>
            </w:pPr>
          </w:p>
          <w:p w14:paraId="6B812571" w14:textId="5E135756" w:rsidR="0004245B" w:rsidRPr="00C2343A" w:rsidRDefault="0004245B" w:rsidP="0004245B">
            <w:pPr>
              <w:pStyle w:val="Textonotapie"/>
              <w:widowControl w:val="0"/>
              <w:rPr>
                <w:sz w:val="22"/>
                <w:szCs w:val="22"/>
                <w:lang w:val="es-CL"/>
              </w:rPr>
            </w:pPr>
          </w:p>
          <w:p w14:paraId="270A7767" w14:textId="0D65DF05" w:rsidR="0004245B" w:rsidRPr="00C2343A" w:rsidRDefault="0004245B" w:rsidP="0004245B">
            <w:pPr>
              <w:pStyle w:val="Textonotapie"/>
              <w:widowControl w:val="0"/>
              <w:rPr>
                <w:sz w:val="22"/>
                <w:szCs w:val="22"/>
                <w:lang w:val="es-CL"/>
              </w:rPr>
            </w:pPr>
          </w:p>
          <w:p w14:paraId="18297519" w14:textId="74008EAF" w:rsidR="0004245B" w:rsidRPr="00C2343A" w:rsidRDefault="0004245B" w:rsidP="0004245B">
            <w:pPr>
              <w:pStyle w:val="Textonotapie"/>
              <w:widowControl w:val="0"/>
              <w:rPr>
                <w:sz w:val="22"/>
                <w:szCs w:val="22"/>
                <w:lang w:val="es-CL"/>
              </w:rPr>
            </w:pPr>
          </w:p>
          <w:p w14:paraId="546EC86F" w14:textId="645181F0" w:rsidR="0004245B" w:rsidRPr="00C2343A" w:rsidRDefault="0004245B" w:rsidP="0004245B">
            <w:pPr>
              <w:pStyle w:val="Textonotapie"/>
              <w:widowControl w:val="0"/>
              <w:rPr>
                <w:sz w:val="22"/>
                <w:szCs w:val="22"/>
                <w:lang w:val="es-CL"/>
              </w:rPr>
            </w:pPr>
          </w:p>
          <w:p w14:paraId="25F2B333" w14:textId="21619192" w:rsidR="0004245B" w:rsidRPr="00C2343A" w:rsidRDefault="0004245B" w:rsidP="0004245B">
            <w:pPr>
              <w:pStyle w:val="Textonotapie"/>
              <w:widowControl w:val="0"/>
              <w:rPr>
                <w:sz w:val="22"/>
                <w:szCs w:val="22"/>
                <w:lang w:val="es-CL"/>
              </w:rPr>
            </w:pPr>
          </w:p>
          <w:p w14:paraId="371A5034" w14:textId="47E6DF0B" w:rsidR="0004245B" w:rsidRPr="00C2343A" w:rsidRDefault="0004245B" w:rsidP="0004245B">
            <w:pPr>
              <w:pStyle w:val="Textonotapie"/>
              <w:widowControl w:val="0"/>
              <w:rPr>
                <w:sz w:val="22"/>
                <w:szCs w:val="22"/>
                <w:lang w:val="es-CL"/>
              </w:rPr>
            </w:pPr>
          </w:p>
          <w:p w14:paraId="7F078D06" w14:textId="56D5F44C" w:rsidR="0004245B" w:rsidRPr="00C2343A" w:rsidRDefault="0004245B" w:rsidP="0004245B">
            <w:pPr>
              <w:pStyle w:val="Textonotapie"/>
              <w:widowControl w:val="0"/>
              <w:rPr>
                <w:sz w:val="22"/>
                <w:szCs w:val="22"/>
                <w:lang w:val="es-CL"/>
              </w:rPr>
            </w:pPr>
          </w:p>
          <w:p w14:paraId="6909FE38" w14:textId="32FB9447" w:rsidR="0004245B" w:rsidRPr="00C2343A" w:rsidRDefault="0004245B" w:rsidP="0004245B">
            <w:pPr>
              <w:pStyle w:val="Textonotapie"/>
              <w:widowControl w:val="0"/>
              <w:rPr>
                <w:sz w:val="22"/>
                <w:szCs w:val="22"/>
                <w:lang w:val="es-CL"/>
              </w:rPr>
            </w:pPr>
          </w:p>
          <w:p w14:paraId="78742D8C" w14:textId="20E45643" w:rsidR="0004245B" w:rsidRPr="00C2343A" w:rsidRDefault="0004245B" w:rsidP="0004245B">
            <w:pPr>
              <w:pStyle w:val="Textonotapie"/>
              <w:widowControl w:val="0"/>
              <w:rPr>
                <w:sz w:val="22"/>
                <w:szCs w:val="22"/>
                <w:lang w:val="es-CL"/>
              </w:rPr>
            </w:pPr>
          </w:p>
          <w:p w14:paraId="72CDFA3D" w14:textId="4F0CFB38" w:rsidR="0004245B" w:rsidRPr="00C2343A" w:rsidRDefault="0004245B" w:rsidP="0004245B">
            <w:pPr>
              <w:pStyle w:val="Textonotapie"/>
              <w:widowControl w:val="0"/>
              <w:rPr>
                <w:sz w:val="22"/>
                <w:szCs w:val="22"/>
                <w:lang w:val="es-CL"/>
              </w:rPr>
            </w:pPr>
          </w:p>
          <w:p w14:paraId="400E65FD" w14:textId="203E97FA" w:rsidR="0004245B" w:rsidRPr="00C2343A" w:rsidRDefault="0004245B" w:rsidP="0004245B">
            <w:pPr>
              <w:pStyle w:val="Textonotapie"/>
              <w:widowControl w:val="0"/>
              <w:rPr>
                <w:sz w:val="22"/>
                <w:szCs w:val="22"/>
                <w:lang w:val="es-CL"/>
              </w:rPr>
            </w:pPr>
          </w:p>
          <w:p w14:paraId="1C5925D1" w14:textId="667611E7" w:rsidR="0004245B" w:rsidRPr="00C2343A" w:rsidRDefault="0004245B" w:rsidP="0004245B">
            <w:pPr>
              <w:pStyle w:val="Textonotapie"/>
              <w:widowControl w:val="0"/>
              <w:rPr>
                <w:sz w:val="22"/>
                <w:szCs w:val="22"/>
                <w:lang w:val="es-CL"/>
              </w:rPr>
            </w:pPr>
          </w:p>
          <w:p w14:paraId="5A99B397" w14:textId="627B2FBA" w:rsidR="0004245B" w:rsidRPr="00C2343A" w:rsidRDefault="0004245B" w:rsidP="0004245B">
            <w:pPr>
              <w:pStyle w:val="Textonotapie"/>
              <w:widowControl w:val="0"/>
              <w:rPr>
                <w:sz w:val="22"/>
                <w:szCs w:val="22"/>
                <w:lang w:val="es-CL"/>
              </w:rPr>
            </w:pPr>
          </w:p>
          <w:p w14:paraId="2AE2EF07" w14:textId="19EE826A" w:rsidR="0004245B" w:rsidRPr="00C2343A" w:rsidRDefault="0004245B" w:rsidP="0004245B">
            <w:pPr>
              <w:pStyle w:val="Textonotapie"/>
              <w:widowControl w:val="0"/>
              <w:rPr>
                <w:sz w:val="22"/>
                <w:szCs w:val="22"/>
                <w:lang w:val="es-CL"/>
              </w:rPr>
            </w:pPr>
          </w:p>
          <w:p w14:paraId="6E0DDD51" w14:textId="3C1CEC4E" w:rsidR="0004245B" w:rsidRPr="00C2343A" w:rsidRDefault="0004245B" w:rsidP="0004245B">
            <w:pPr>
              <w:pStyle w:val="Textonotapie"/>
              <w:widowControl w:val="0"/>
              <w:rPr>
                <w:sz w:val="22"/>
                <w:szCs w:val="22"/>
                <w:lang w:val="es-CL"/>
              </w:rPr>
            </w:pPr>
          </w:p>
          <w:p w14:paraId="3CA236AA" w14:textId="25DD0A60" w:rsidR="0004245B" w:rsidRPr="00C2343A" w:rsidRDefault="0004245B" w:rsidP="0004245B">
            <w:pPr>
              <w:pStyle w:val="Textonotapie"/>
              <w:widowControl w:val="0"/>
              <w:rPr>
                <w:sz w:val="22"/>
                <w:szCs w:val="22"/>
                <w:lang w:val="es-CL"/>
              </w:rPr>
            </w:pPr>
          </w:p>
          <w:p w14:paraId="2BE3CEAE" w14:textId="029B32C4" w:rsidR="0004245B" w:rsidRPr="00C2343A" w:rsidRDefault="0004245B" w:rsidP="0004245B">
            <w:pPr>
              <w:pStyle w:val="Textonotapie"/>
              <w:widowControl w:val="0"/>
              <w:rPr>
                <w:sz w:val="22"/>
                <w:szCs w:val="22"/>
                <w:lang w:val="es-CL"/>
              </w:rPr>
            </w:pPr>
          </w:p>
          <w:p w14:paraId="16F74141" w14:textId="6ABDDE15" w:rsidR="0004245B" w:rsidRPr="00C2343A" w:rsidRDefault="0004245B" w:rsidP="0004245B">
            <w:pPr>
              <w:pStyle w:val="Textonotapie"/>
              <w:widowControl w:val="0"/>
              <w:rPr>
                <w:sz w:val="22"/>
                <w:szCs w:val="22"/>
                <w:lang w:val="es-CL"/>
              </w:rPr>
            </w:pPr>
          </w:p>
          <w:p w14:paraId="10FDC8EA" w14:textId="46135747" w:rsidR="0004245B" w:rsidRPr="00C2343A" w:rsidRDefault="0004245B" w:rsidP="0004245B">
            <w:pPr>
              <w:pStyle w:val="Textonotapie"/>
              <w:widowControl w:val="0"/>
              <w:rPr>
                <w:sz w:val="22"/>
                <w:szCs w:val="22"/>
                <w:lang w:val="es-CL"/>
              </w:rPr>
            </w:pPr>
          </w:p>
          <w:p w14:paraId="6F082465" w14:textId="4A5E373F" w:rsidR="0004245B" w:rsidRPr="00C2343A" w:rsidRDefault="0004245B" w:rsidP="0004245B">
            <w:pPr>
              <w:pStyle w:val="Textonotapie"/>
              <w:widowControl w:val="0"/>
              <w:rPr>
                <w:sz w:val="22"/>
                <w:szCs w:val="22"/>
                <w:lang w:val="es-CL"/>
              </w:rPr>
            </w:pPr>
          </w:p>
          <w:p w14:paraId="1B7A474D" w14:textId="7E9767A8" w:rsidR="0004245B" w:rsidRPr="00C2343A" w:rsidRDefault="0004245B" w:rsidP="0004245B">
            <w:pPr>
              <w:pStyle w:val="Textonotapie"/>
              <w:widowControl w:val="0"/>
              <w:rPr>
                <w:sz w:val="22"/>
                <w:szCs w:val="22"/>
                <w:lang w:val="es-CL"/>
              </w:rPr>
            </w:pPr>
          </w:p>
          <w:p w14:paraId="1170826F" w14:textId="10F9B33E" w:rsidR="0004245B" w:rsidRDefault="0004245B" w:rsidP="0004245B">
            <w:pPr>
              <w:pStyle w:val="Textonotapie"/>
              <w:widowControl w:val="0"/>
              <w:rPr>
                <w:sz w:val="22"/>
                <w:szCs w:val="22"/>
                <w:lang w:val="es-CL"/>
              </w:rPr>
            </w:pPr>
          </w:p>
          <w:p w14:paraId="565E1016" w14:textId="77777777" w:rsidR="0004245B" w:rsidRPr="00C2343A" w:rsidRDefault="0004245B" w:rsidP="0004245B">
            <w:pPr>
              <w:pStyle w:val="Textonotapie"/>
              <w:widowControl w:val="0"/>
              <w:rPr>
                <w:sz w:val="22"/>
                <w:szCs w:val="22"/>
                <w:lang w:val="es-CL"/>
              </w:rPr>
            </w:pPr>
          </w:p>
          <w:p w14:paraId="26917ED2" w14:textId="310DBF7B" w:rsidR="0004245B" w:rsidRPr="00C2343A" w:rsidRDefault="0004245B" w:rsidP="0004245B">
            <w:pPr>
              <w:pStyle w:val="Textonotapie"/>
              <w:widowControl w:val="0"/>
              <w:rPr>
                <w:sz w:val="22"/>
                <w:szCs w:val="22"/>
                <w:lang w:val="es-CL"/>
              </w:rPr>
            </w:pPr>
          </w:p>
          <w:p w14:paraId="4157FE86" w14:textId="77777777" w:rsidR="0004245B" w:rsidRPr="00C2343A" w:rsidRDefault="0004245B" w:rsidP="0004245B">
            <w:pPr>
              <w:pStyle w:val="Textonotapie"/>
              <w:widowControl w:val="0"/>
              <w:rPr>
                <w:sz w:val="22"/>
                <w:szCs w:val="22"/>
                <w:lang w:val="es-CL"/>
              </w:rPr>
            </w:pPr>
          </w:p>
          <w:p w14:paraId="216260B1"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Respecto del personal que no postule en ninguno de los períodos anteriores, se entenderá que renuncia </w:t>
            </w:r>
            <w:r w:rsidRPr="00C2343A">
              <w:rPr>
                <w:sz w:val="22"/>
                <w:szCs w:val="22"/>
                <w:lang w:val="es-CL"/>
              </w:rPr>
              <w:lastRenderedPageBreak/>
              <w:t>irrevocablemente a todos los beneficios establecidos en esta ley.</w:t>
            </w:r>
          </w:p>
          <w:p w14:paraId="56243174" w14:textId="03A4622E" w:rsidR="0004245B" w:rsidRPr="00C2343A" w:rsidRDefault="0004245B" w:rsidP="0004245B">
            <w:pPr>
              <w:pStyle w:val="Textonotapie"/>
              <w:widowControl w:val="0"/>
              <w:rPr>
                <w:sz w:val="22"/>
                <w:szCs w:val="22"/>
                <w:lang w:val="es-CL"/>
              </w:rPr>
            </w:pPr>
          </w:p>
          <w:p w14:paraId="545722AD" w14:textId="3CFA1859" w:rsidR="0004245B" w:rsidRDefault="0004245B" w:rsidP="0004245B">
            <w:pPr>
              <w:pStyle w:val="Textonotapie"/>
              <w:widowControl w:val="0"/>
              <w:rPr>
                <w:sz w:val="22"/>
                <w:szCs w:val="22"/>
                <w:lang w:val="es-CL"/>
              </w:rPr>
            </w:pPr>
          </w:p>
          <w:p w14:paraId="6184F116" w14:textId="77777777" w:rsidR="0004245B" w:rsidRPr="00C2343A" w:rsidRDefault="0004245B" w:rsidP="0004245B">
            <w:pPr>
              <w:pStyle w:val="Textonotapie"/>
              <w:widowControl w:val="0"/>
              <w:rPr>
                <w:sz w:val="22"/>
                <w:szCs w:val="22"/>
                <w:lang w:val="es-CL"/>
              </w:rPr>
            </w:pPr>
          </w:p>
          <w:p w14:paraId="458A1019"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Las funcionarias podrán optar por comunicar su decisión de hacer efectiva su renuncia voluntaria desde que cumplan 60 años de edad y hasta el proceso correspondiente a los 65 años de edad, pudiendo acceder a los beneficios señalados en los artículos 1°, 7°, 8° y 9°, siempre que cumplan con los respectivos requisitos. También podrán postular en los períodos señalados en las letras b) y c) del inciso primero de este artículo, siempre que cumplan las edades que en dichas letras se indican y sólo accederán a los beneficios que para esos períodos se señalan en las mencionadas letras b) y c), según corresponda.</w:t>
            </w:r>
          </w:p>
          <w:p w14:paraId="5C986A91" w14:textId="429384EE" w:rsidR="0004245B" w:rsidRPr="00C2343A" w:rsidRDefault="0004245B" w:rsidP="0004245B">
            <w:pPr>
              <w:pStyle w:val="Textonotapie"/>
              <w:widowControl w:val="0"/>
              <w:rPr>
                <w:sz w:val="22"/>
                <w:szCs w:val="22"/>
                <w:lang w:val="es-CL"/>
              </w:rPr>
            </w:pPr>
          </w:p>
          <w:p w14:paraId="305F7D9F" w14:textId="77777777" w:rsidR="0004245B" w:rsidRPr="00C2343A" w:rsidRDefault="0004245B" w:rsidP="0004245B">
            <w:pPr>
              <w:pStyle w:val="Textonotapie"/>
              <w:widowControl w:val="0"/>
              <w:rPr>
                <w:sz w:val="22"/>
                <w:szCs w:val="22"/>
                <w:lang w:val="es-CL"/>
              </w:rPr>
            </w:pPr>
          </w:p>
          <w:p w14:paraId="5E3D348F"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Con todo, las mujeres que cumplan 60 años de edad y hasta 65 años, entre el 1 de enero y el 31 de diciembre de 2025, podrán postular en el proceso correspondiente a dicho año según lo fije el reglamento, y de ser seleccionadas deberán hacer efectiva su renuncia voluntaria, a más tardar, dentro de los noventa días corridos siguientes a que cumplan 65 años de edad, conservando los cupos obtenidos durante dicho periodo.</w:t>
            </w:r>
          </w:p>
          <w:p w14:paraId="475AD2AF" w14:textId="164D238D" w:rsidR="0004245B" w:rsidRPr="00C2343A" w:rsidRDefault="0004245B" w:rsidP="0004245B">
            <w:pPr>
              <w:pStyle w:val="Textonotapie"/>
              <w:widowControl w:val="0"/>
              <w:rPr>
                <w:sz w:val="22"/>
                <w:szCs w:val="22"/>
                <w:lang w:val="es-CL"/>
              </w:rPr>
            </w:pPr>
          </w:p>
        </w:tc>
        <w:tc>
          <w:tcPr>
            <w:tcW w:w="1250" w:type="pct"/>
          </w:tcPr>
          <w:p w14:paraId="5F85128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5.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a contar del proceso de postulación para la asignación de cupos correspondientes al año 2027, el artículo 10 por el siguiente: </w:t>
            </w:r>
          </w:p>
          <w:p w14:paraId="0F255EB4"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  </w:t>
            </w:r>
          </w:p>
          <w:p w14:paraId="27AECAB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“Artículo 10.- El personal sujeto al artículo 1° podrá postular en cualquiera de los períodos que se establecen en las letras siguientes y accederán a los beneficios decrecientes que se señalan según la época de postulación, conforme a las reglas que a continuación se indican:</w:t>
            </w:r>
          </w:p>
          <w:p w14:paraId="77A30E6A" w14:textId="77777777" w:rsidR="0004245B" w:rsidRPr="00C2343A" w:rsidRDefault="0004245B" w:rsidP="0004245B">
            <w:pPr>
              <w:widowControl w:val="0"/>
              <w:tabs>
                <w:tab w:val="left" w:pos="2552"/>
              </w:tabs>
              <w:rPr>
                <w:rFonts w:cs="Arial"/>
                <w:bCs/>
                <w:szCs w:val="22"/>
                <w:shd w:val="clear" w:color="auto" w:fill="FFFFFF"/>
              </w:rPr>
            </w:pPr>
          </w:p>
          <w:p w14:paraId="456CED19" w14:textId="1BEB1F01" w:rsidR="0004245B"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Primer período de postulación: En este período podrán postular los funcionarios y funcionarias que cumplan 65 años de edad, en el o los plazos que fije el reglamento. Deberán retirarse, a más tardar, dentro de los noventa días corridos siguientes al vencimiento del plazo para fijar la fecha de renuncia voluntaria definitiva o dentro de los noventa días corridos siguientes en que cumpla 65 años de edad si esta fecha es </w:t>
            </w:r>
            <w:r w:rsidRPr="00C2343A">
              <w:rPr>
                <w:rFonts w:cs="Arial"/>
                <w:bCs/>
                <w:szCs w:val="22"/>
                <w:shd w:val="clear" w:color="auto" w:fill="FFFFFF"/>
              </w:rPr>
              <w:lastRenderedPageBreak/>
              <w:t>posterior a aquella.</w:t>
            </w:r>
          </w:p>
          <w:p w14:paraId="261124EF" w14:textId="77777777" w:rsidR="0004245B" w:rsidRPr="00C2343A" w:rsidRDefault="0004245B" w:rsidP="0004245B">
            <w:pPr>
              <w:widowControl w:val="0"/>
              <w:tabs>
                <w:tab w:val="left" w:pos="2552"/>
              </w:tabs>
              <w:rPr>
                <w:rFonts w:cs="Arial"/>
                <w:bCs/>
                <w:szCs w:val="22"/>
                <w:shd w:val="clear" w:color="auto" w:fill="FFFFFF"/>
              </w:rPr>
            </w:pPr>
          </w:p>
          <w:p w14:paraId="7ED0A3D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Si hacen efectiva su renuncia voluntaria dentro del plazo antes señalado, tendrán derecho a la totalidad de la bonificación por retiro voluntario establecida en el artículo 1°, al incremento establecido en el artículo 7°, al bono adicional establecido en el artículo 8° y al bono complementario del artículo 9°, que les corresponda, siempre que cumplan con los respectivos requisitos.</w:t>
            </w:r>
          </w:p>
          <w:p w14:paraId="252A14B9" w14:textId="51D39593" w:rsidR="0004245B" w:rsidRPr="00C2343A" w:rsidRDefault="0004245B" w:rsidP="0004245B">
            <w:pPr>
              <w:widowControl w:val="0"/>
              <w:tabs>
                <w:tab w:val="left" w:pos="2552"/>
              </w:tabs>
              <w:rPr>
                <w:rFonts w:cs="Arial"/>
                <w:bCs/>
                <w:szCs w:val="22"/>
                <w:shd w:val="clear" w:color="auto" w:fill="FFFFFF"/>
              </w:rPr>
            </w:pPr>
          </w:p>
          <w:p w14:paraId="3D1E0BC2" w14:textId="50A2D281" w:rsidR="0004245B" w:rsidRPr="00C2343A" w:rsidRDefault="0004245B" w:rsidP="0004245B">
            <w:pPr>
              <w:widowControl w:val="0"/>
              <w:tabs>
                <w:tab w:val="left" w:pos="2552"/>
              </w:tabs>
              <w:rPr>
                <w:rFonts w:cs="Arial"/>
                <w:bCs/>
                <w:szCs w:val="22"/>
                <w:shd w:val="clear" w:color="auto" w:fill="FFFFFF"/>
              </w:rPr>
            </w:pPr>
          </w:p>
          <w:p w14:paraId="11728A5A" w14:textId="4B168535" w:rsidR="0004245B" w:rsidRPr="00C2343A" w:rsidRDefault="0004245B" w:rsidP="0004245B">
            <w:pPr>
              <w:widowControl w:val="0"/>
              <w:tabs>
                <w:tab w:val="left" w:pos="2552"/>
              </w:tabs>
              <w:rPr>
                <w:rFonts w:cs="Arial"/>
                <w:bCs/>
                <w:szCs w:val="22"/>
                <w:shd w:val="clear" w:color="auto" w:fill="FFFFFF"/>
              </w:rPr>
            </w:pPr>
          </w:p>
          <w:p w14:paraId="3A010EFB" w14:textId="22BB344A" w:rsidR="0004245B" w:rsidRDefault="0004245B" w:rsidP="0004245B">
            <w:pPr>
              <w:widowControl w:val="0"/>
              <w:tabs>
                <w:tab w:val="left" w:pos="2552"/>
              </w:tabs>
              <w:rPr>
                <w:rFonts w:cs="Arial"/>
                <w:bCs/>
                <w:szCs w:val="22"/>
                <w:shd w:val="clear" w:color="auto" w:fill="FFFFFF"/>
              </w:rPr>
            </w:pPr>
          </w:p>
          <w:p w14:paraId="02D1C2F8" w14:textId="211002EA" w:rsidR="0004245B" w:rsidRDefault="0004245B" w:rsidP="0004245B">
            <w:pPr>
              <w:widowControl w:val="0"/>
              <w:tabs>
                <w:tab w:val="left" w:pos="2552"/>
              </w:tabs>
              <w:rPr>
                <w:rFonts w:cs="Arial"/>
                <w:bCs/>
                <w:szCs w:val="22"/>
                <w:shd w:val="clear" w:color="auto" w:fill="FFFFFF"/>
              </w:rPr>
            </w:pPr>
          </w:p>
          <w:p w14:paraId="7E4C800E" w14:textId="70C14BA3" w:rsidR="0004245B" w:rsidRDefault="0004245B" w:rsidP="0004245B">
            <w:pPr>
              <w:widowControl w:val="0"/>
              <w:tabs>
                <w:tab w:val="left" w:pos="2552"/>
              </w:tabs>
              <w:rPr>
                <w:rFonts w:cs="Arial"/>
                <w:bCs/>
                <w:szCs w:val="22"/>
                <w:shd w:val="clear" w:color="auto" w:fill="FFFFFF"/>
              </w:rPr>
            </w:pPr>
          </w:p>
          <w:p w14:paraId="427FA84C" w14:textId="1FF15390" w:rsidR="0004245B" w:rsidRDefault="0004245B" w:rsidP="0004245B">
            <w:pPr>
              <w:widowControl w:val="0"/>
              <w:tabs>
                <w:tab w:val="left" w:pos="2552"/>
              </w:tabs>
              <w:rPr>
                <w:rFonts w:cs="Arial"/>
                <w:bCs/>
                <w:szCs w:val="22"/>
                <w:shd w:val="clear" w:color="auto" w:fill="FFFFFF"/>
              </w:rPr>
            </w:pPr>
          </w:p>
          <w:p w14:paraId="081F7A08" w14:textId="77777777" w:rsidR="0004245B" w:rsidRPr="00C2343A" w:rsidRDefault="0004245B" w:rsidP="0004245B">
            <w:pPr>
              <w:widowControl w:val="0"/>
              <w:tabs>
                <w:tab w:val="left" w:pos="2552"/>
              </w:tabs>
              <w:rPr>
                <w:rFonts w:cs="Arial"/>
                <w:bCs/>
                <w:szCs w:val="22"/>
                <w:shd w:val="clear" w:color="auto" w:fill="FFFFFF"/>
              </w:rPr>
            </w:pPr>
          </w:p>
          <w:p w14:paraId="76F6B26D" w14:textId="77777777" w:rsidR="0004245B" w:rsidRPr="00C2343A" w:rsidRDefault="0004245B" w:rsidP="0004245B">
            <w:pPr>
              <w:widowControl w:val="0"/>
              <w:tabs>
                <w:tab w:val="left" w:pos="2552"/>
              </w:tabs>
              <w:rPr>
                <w:rFonts w:cs="Arial"/>
                <w:bCs/>
                <w:szCs w:val="22"/>
                <w:shd w:val="clear" w:color="auto" w:fill="FFFFFF"/>
              </w:rPr>
            </w:pPr>
          </w:p>
          <w:p w14:paraId="5A69B7E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b) Segundo período de postulación: En este período podrán postular los funcionarios y funcionarias que cumplan 66 años de edad, en el o los plazos que fije el reglamento. Deberán retirarse, a más tardar, dentro de los noventa días corridos siguientes al vencimiento del plazo para fijar la fecha de renuncia voluntaria definitiva.</w:t>
            </w:r>
          </w:p>
          <w:p w14:paraId="24BFEED5" w14:textId="77777777" w:rsidR="0004245B" w:rsidRPr="00C2343A" w:rsidRDefault="0004245B" w:rsidP="0004245B">
            <w:pPr>
              <w:widowControl w:val="0"/>
              <w:tabs>
                <w:tab w:val="left" w:pos="2552"/>
              </w:tabs>
              <w:rPr>
                <w:rFonts w:cs="Arial"/>
                <w:bCs/>
                <w:szCs w:val="22"/>
                <w:shd w:val="clear" w:color="auto" w:fill="FFFFFF"/>
              </w:rPr>
            </w:pPr>
          </w:p>
          <w:p w14:paraId="723A2EC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En este caso sólo podrán acceder al 75% de cada uno de los beneficios que a continuación se indican: la bonificación por retiro voluntario establecida en el artículo 1°; del incremento establecido en </w:t>
            </w:r>
            <w:r w:rsidRPr="00C2343A">
              <w:rPr>
                <w:rFonts w:cs="Arial"/>
                <w:bCs/>
                <w:szCs w:val="22"/>
                <w:shd w:val="clear" w:color="auto" w:fill="FFFFFF"/>
              </w:rPr>
              <w:lastRenderedPageBreak/>
              <w:t>el artículo 7°; del bono adicional establecido en el artículo 8° y del bono complementario del artículo 9°, que les corresponda, siempre que cumplan con los respectivos requisitos.</w:t>
            </w:r>
          </w:p>
          <w:p w14:paraId="3D217A7C" w14:textId="77777777" w:rsidR="0004245B" w:rsidRPr="00C2343A" w:rsidRDefault="0004245B" w:rsidP="0004245B">
            <w:pPr>
              <w:widowControl w:val="0"/>
              <w:tabs>
                <w:tab w:val="left" w:pos="2552"/>
              </w:tabs>
              <w:rPr>
                <w:rFonts w:cs="Arial"/>
                <w:bCs/>
                <w:szCs w:val="22"/>
                <w:shd w:val="clear" w:color="auto" w:fill="FFFFFF"/>
              </w:rPr>
            </w:pPr>
          </w:p>
          <w:p w14:paraId="4864B9F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c) Tercer período de postulación: En este período podrán postular los funcionarios y funcionarias que cumplan 67 años de edad, en el o los plazos que fije el reglamento. Deberán retirarse, a más tardar, dentro de los noventa días corridos siguientes al vencimiento del plazo para fijar la fecha de renuncia voluntaria definitiva.</w:t>
            </w:r>
          </w:p>
          <w:p w14:paraId="5B402209" w14:textId="77777777" w:rsidR="0004245B" w:rsidRPr="00C2343A" w:rsidRDefault="0004245B" w:rsidP="0004245B">
            <w:pPr>
              <w:widowControl w:val="0"/>
              <w:tabs>
                <w:tab w:val="left" w:pos="2552"/>
              </w:tabs>
              <w:rPr>
                <w:rFonts w:cs="Arial"/>
                <w:bCs/>
                <w:szCs w:val="22"/>
                <w:shd w:val="clear" w:color="auto" w:fill="FFFFFF"/>
              </w:rPr>
            </w:pPr>
          </w:p>
          <w:p w14:paraId="4666882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En este caso sólo podrán acceder al 55% de cada uno de los beneficios que a continuación se indican: la bonificación por retiro voluntario establecida en el artículo 1°; del incremento establecido en el artículo 7°; del bono adicional establecido en el artículo 8° y del bono complementario del artículo 9°, que les corresponda, siempre que cumplan con los respectivos requisitos.</w:t>
            </w:r>
          </w:p>
          <w:p w14:paraId="66828561" w14:textId="77777777" w:rsidR="0004245B" w:rsidRPr="00C2343A" w:rsidRDefault="0004245B" w:rsidP="0004245B">
            <w:pPr>
              <w:widowControl w:val="0"/>
              <w:tabs>
                <w:tab w:val="left" w:pos="2552"/>
              </w:tabs>
              <w:rPr>
                <w:rFonts w:cs="Arial"/>
                <w:bCs/>
                <w:szCs w:val="22"/>
                <w:shd w:val="clear" w:color="auto" w:fill="FFFFFF"/>
              </w:rPr>
            </w:pPr>
          </w:p>
          <w:p w14:paraId="3843B71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d) Cuarto período de postulación: En este período podrán postular los funcionarios y funcionarias que cumplan 68 años de edad, en el o los plazos que fije el reglamento. Deberán retirarse, a más tardar, dentro de los noventa días corridos siguientes al vencimiento del plazo para fijar la fecha de renuncia voluntaria definitiva.</w:t>
            </w:r>
          </w:p>
          <w:p w14:paraId="18D32FC4" w14:textId="77777777" w:rsidR="0004245B" w:rsidRPr="00C2343A" w:rsidRDefault="0004245B" w:rsidP="0004245B">
            <w:pPr>
              <w:widowControl w:val="0"/>
              <w:tabs>
                <w:tab w:val="left" w:pos="2552"/>
              </w:tabs>
              <w:rPr>
                <w:rFonts w:cs="Arial"/>
                <w:bCs/>
                <w:szCs w:val="22"/>
                <w:shd w:val="clear" w:color="auto" w:fill="FFFFFF"/>
              </w:rPr>
            </w:pPr>
          </w:p>
          <w:p w14:paraId="78DC403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En este caso sólo podrán acceder al 30% de cada uno de los beneficios que a continuación se indican: la bonificación por retiro voluntario establecida en el artículo 1°; del incremento establecido en el artículo 7°; del bono adicional establecido en el artículo 8° y del bono complementario del artículo 9°, que les corresponda, siempre que cumplan con los respectivos requisitos.</w:t>
            </w:r>
          </w:p>
          <w:p w14:paraId="3497E81A" w14:textId="77777777" w:rsidR="0004245B" w:rsidRPr="00C2343A" w:rsidRDefault="0004245B" w:rsidP="0004245B">
            <w:pPr>
              <w:widowControl w:val="0"/>
              <w:tabs>
                <w:tab w:val="left" w:pos="2552"/>
              </w:tabs>
              <w:rPr>
                <w:rFonts w:cs="Arial"/>
                <w:bCs/>
                <w:szCs w:val="22"/>
                <w:shd w:val="clear" w:color="auto" w:fill="FFFFFF"/>
              </w:rPr>
            </w:pPr>
          </w:p>
          <w:p w14:paraId="42B005C9"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 Quinto período de postulación: En este período podrán postular los funcionarios y funcionarias que cumplan 69 años de edad, en el o los plazos que fije el reglamento. Deberán retirarse, a más tardar, dentro de los noventa días corridos siguientes al vencimiento del plazo para fijar la fecha de renuncia voluntaria definitiva.</w:t>
            </w:r>
          </w:p>
          <w:p w14:paraId="75DACFC6" w14:textId="77777777" w:rsidR="0004245B" w:rsidRPr="00C2343A" w:rsidRDefault="0004245B" w:rsidP="0004245B">
            <w:pPr>
              <w:widowControl w:val="0"/>
              <w:tabs>
                <w:tab w:val="left" w:pos="2552"/>
              </w:tabs>
              <w:rPr>
                <w:rFonts w:cs="Arial"/>
                <w:bCs/>
                <w:szCs w:val="22"/>
                <w:shd w:val="clear" w:color="auto" w:fill="FFFFFF"/>
              </w:rPr>
            </w:pPr>
          </w:p>
          <w:p w14:paraId="6661E46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En este caso sólo podrán acceder al 10% de cada uno de los beneficios que a continuación se indican: la bonificación por retiro voluntario establecida en el artículo 1°; del incremento establecido en el artículo 7°; del bono adicional establecido en el artículo 8° y del bono complementario del artículo 9°, que les corresponda, siempre que cumplan con los respectivos requisitos.</w:t>
            </w:r>
          </w:p>
          <w:p w14:paraId="5483240B" w14:textId="77777777" w:rsidR="0004245B" w:rsidRPr="00C2343A" w:rsidRDefault="0004245B" w:rsidP="0004245B">
            <w:pPr>
              <w:widowControl w:val="0"/>
              <w:tabs>
                <w:tab w:val="left" w:pos="2552"/>
              </w:tabs>
              <w:rPr>
                <w:rFonts w:cs="Arial"/>
                <w:bCs/>
                <w:szCs w:val="22"/>
                <w:shd w:val="clear" w:color="auto" w:fill="FFFFFF"/>
              </w:rPr>
            </w:pPr>
          </w:p>
          <w:p w14:paraId="460AACC9"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Respecto del personal que no postule en ninguno de los períodos anteriores o no haga efectiva su renuncia voluntaria en </w:t>
            </w:r>
            <w:r w:rsidRPr="00C2343A">
              <w:rPr>
                <w:rFonts w:cs="Arial"/>
                <w:bCs/>
                <w:szCs w:val="22"/>
                <w:shd w:val="clear" w:color="auto" w:fill="FFFFFF"/>
              </w:rPr>
              <w:lastRenderedPageBreak/>
              <w:t>ninguna de las oportunidades anteriores, se entenderá que renuncian irrevocablemente a todos los beneficios establecidos en esta ley.</w:t>
            </w:r>
          </w:p>
          <w:p w14:paraId="22937F5A" w14:textId="77777777" w:rsidR="0004245B" w:rsidRPr="00C2343A" w:rsidRDefault="0004245B" w:rsidP="0004245B">
            <w:pPr>
              <w:widowControl w:val="0"/>
              <w:tabs>
                <w:tab w:val="left" w:pos="2552"/>
              </w:tabs>
              <w:rPr>
                <w:rFonts w:cs="Arial"/>
                <w:bCs/>
                <w:szCs w:val="22"/>
                <w:shd w:val="clear" w:color="auto" w:fill="FFFFFF"/>
              </w:rPr>
            </w:pPr>
          </w:p>
          <w:p w14:paraId="0F895B7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Las funcionarias podrán optar por comunicar su decisión de hacer efectiva su renuncia voluntaria desde que cumplan 60 años de edad y hasta el proceso correspondiente a los 65 años de edad, y podrán acceder a los beneficios señalados en los artículos 1°, 7°, 8° y 9°,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04D8C6F0" w14:textId="77777777" w:rsidR="0004245B" w:rsidRPr="00C2343A" w:rsidRDefault="0004245B" w:rsidP="0004245B">
            <w:pPr>
              <w:widowControl w:val="0"/>
              <w:rPr>
                <w:rFonts w:eastAsia="Aptos" w:cs="Arial"/>
                <w:szCs w:val="24"/>
                <w:lang w:eastAsia="en-US"/>
              </w:rPr>
            </w:pPr>
          </w:p>
        </w:tc>
        <w:tc>
          <w:tcPr>
            <w:tcW w:w="1250" w:type="pct"/>
          </w:tcPr>
          <w:p w14:paraId="5CEB9C40"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7046EAC9"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5.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a contar del proceso de postulación para la asignación de cupos correspondientes al año 2027, el artículo 10 por el siguiente: </w:t>
            </w:r>
          </w:p>
          <w:p w14:paraId="6BAA0545" w14:textId="77777777" w:rsidR="00B8222B" w:rsidRPr="00D777D2" w:rsidRDefault="00B8222B" w:rsidP="00B8222B">
            <w:pPr>
              <w:widowControl w:val="0"/>
              <w:tabs>
                <w:tab w:val="left" w:pos="2552"/>
              </w:tabs>
              <w:rPr>
                <w:rFonts w:cs="Arial"/>
                <w:bCs/>
                <w:szCs w:val="22"/>
                <w:shd w:val="clear" w:color="auto" w:fill="FFFFFF"/>
              </w:rPr>
            </w:pPr>
          </w:p>
          <w:p w14:paraId="749929C4"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“Artículo 10.- El personal sujeto al artículo 1° podrá postular en cualquiera de los períodos que se establecen en las letras siguientes y accederán a los beneficios decrecientes que se señalan según la época de postulación, conforme a las reglas que a continuación se indican:</w:t>
            </w:r>
          </w:p>
          <w:p w14:paraId="32E42E3A" w14:textId="77777777" w:rsidR="00B8222B" w:rsidRPr="00D777D2" w:rsidRDefault="00B8222B" w:rsidP="00B8222B">
            <w:pPr>
              <w:widowControl w:val="0"/>
              <w:tabs>
                <w:tab w:val="left" w:pos="2552"/>
              </w:tabs>
              <w:rPr>
                <w:rFonts w:cs="Arial"/>
                <w:bCs/>
                <w:szCs w:val="22"/>
                <w:shd w:val="clear" w:color="auto" w:fill="FFFFFF"/>
              </w:rPr>
            </w:pPr>
          </w:p>
          <w:p w14:paraId="76CE41CE"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 Primer período de postulación: En este período podrán postular los funcionarios y funcionarias que cumplan 65 años de edad, en el o los plazos que fije el reglamento. Deberán retirarse, a más tardar, dentro de los noventa días corridos siguientes al vencimiento del plazo para fijar la fecha de renuncia voluntaria definitiva o dentro de los noventa días corridos siguientes en que cumpla 65 años de edad si esta fecha es </w:t>
            </w:r>
            <w:r w:rsidRPr="00D777D2">
              <w:rPr>
                <w:rFonts w:cs="Arial"/>
                <w:bCs/>
                <w:szCs w:val="22"/>
                <w:shd w:val="clear" w:color="auto" w:fill="FFFFFF"/>
              </w:rPr>
              <w:lastRenderedPageBreak/>
              <w:t>posterior a aquella.</w:t>
            </w:r>
          </w:p>
          <w:p w14:paraId="61BF7AC3" w14:textId="77777777" w:rsidR="00B8222B" w:rsidRPr="00D777D2" w:rsidRDefault="00B8222B" w:rsidP="00B8222B">
            <w:pPr>
              <w:widowControl w:val="0"/>
              <w:tabs>
                <w:tab w:val="left" w:pos="2552"/>
              </w:tabs>
              <w:rPr>
                <w:rFonts w:cs="Arial"/>
                <w:bCs/>
                <w:szCs w:val="22"/>
                <w:shd w:val="clear" w:color="auto" w:fill="FFFFFF"/>
              </w:rPr>
            </w:pPr>
          </w:p>
          <w:p w14:paraId="09D57FA8"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Si hacen efectiva su renuncia voluntaria dentro del plazo antes señalado, tendrán derecho a la totalidad de la bonificación por retiro voluntario establecida en el artículo 1°, al incremento establecido en el artículo 7°, al bono adicional establecido en el artículo 8° y al bono complementario del artículo 9°, que les corresponda, siempre que cumplan con los respectivos requisitos.</w:t>
            </w:r>
          </w:p>
          <w:p w14:paraId="5E8F0A53" w14:textId="77777777" w:rsidR="00B8222B" w:rsidRDefault="00B8222B" w:rsidP="00B8222B">
            <w:pPr>
              <w:widowControl w:val="0"/>
              <w:tabs>
                <w:tab w:val="left" w:pos="2552"/>
              </w:tabs>
              <w:rPr>
                <w:rFonts w:cs="Arial"/>
                <w:bCs/>
                <w:szCs w:val="22"/>
                <w:shd w:val="clear" w:color="auto" w:fill="FFFFFF"/>
              </w:rPr>
            </w:pPr>
          </w:p>
          <w:p w14:paraId="5B87D70B" w14:textId="77777777" w:rsidR="00B8222B" w:rsidRDefault="00B8222B" w:rsidP="00B8222B">
            <w:pPr>
              <w:widowControl w:val="0"/>
              <w:tabs>
                <w:tab w:val="left" w:pos="2552"/>
              </w:tabs>
              <w:rPr>
                <w:rFonts w:cs="Arial"/>
                <w:bCs/>
                <w:szCs w:val="22"/>
                <w:shd w:val="clear" w:color="auto" w:fill="FFFFFF"/>
              </w:rPr>
            </w:pPr>
          </w:p>
          <w:p w14:paraId="25ED3E15" w14:textId="77777777" w:rsidR="00B8222B" w:rsidRDefault="00B8222B" w:rsidP="00B8222B">
            <w:pPr>
              <w:widowControl w:val="0"/>
              <w:tabs>
                <w:tab w:val="left" w:pos="2552"/>
              </w:tabs>
              <w:rPr>
                <w:rFonts w:cs="Arial"/>
                <w:bCs/>
                <w:szCs w:val="22"/>
                <w:shd w:val="clear" w:color="auto" w:fill="FFFFFF"/>
              </w:rPr>
            </w:pPr>
          </w:p>
          <w:p w14:paraId="7B257431" w14:textId="77777777" w:rsidR="00B8222B" w:rsidRDefault="00B8222B" w:rsidP="00B8222B">
            <w:pPr>
              <w:widowControl w:val="0"/>
              <w:tabs>
                <w:tab w:val="left" w:pos="2552"/>
              </w:tabs>
              <w:rPr>
                <w:rFonts w:cs="Arial"/>
                <w:bCs/>
                <w:szCs w:val="22"/>
                <w:shd w:val="clear" w:color="auto" w:fill="FFFFFF"/>
              </w:rPr>
            </w:pPr>
          </w:p>
          <w:p w14:paraId="584DF264" w14:textId="77777777" w:rsidR="00B8222B" w:rsidRDefault="00B8222B" w:rsidP="00B8222B">
            <w:pPr>
              <w:widowControl w:val="0"/>
              <w:tabs>
                <w:tab w:val="left" w:pos="2552"/>
              </w:tabs>
              <w:rPr>
                <w:rFonts w:cs="Arial"/>
                <w:bCs/>
                <w:szCs w:val="22"/>
                <w:shd w:val="clear" w:color="auto" w:fill="FFFFFF"/>
              </w:rPr>
            </w:pPr>
          </w:p>
          <w:p w14:paraId="044FA91E" w14:textId="77777777" w:rsidR="00B8222B" w:rsidRDefault="00B8222B" w:rsidP="00B8222B">
            <w:pPr>
              <w:widowControl w:val="0"/>
              <w:tabs>
                <w:tab w:val="left" w:pos="2552"/>
              </w:tabs>
              <w:rPr>
                <w:rFonts w:cs="Arial"/>
                <w:bCs/>
                <w:szCs w:val="22"/>
                <w:shd w:val="clear" w:color="auto" w:fill="FFFFFF"/>
              </w:rPr>
            </w:pPr>
          </w:p>
          <w:p w14:paraId="46117B51" w14:textId="77777777" w:rsidR="00B8222B" w:rsidRDefault="00B8222B" w:rsidP="00B8222B">
            <w:pPr>
              <w:widowControl w:val="0"/>
              <w:tabs>
                <w:tab w:val="left" w:pos="2552"/>
              </w:tabs>
              <w:rPr>
                <w:rFonts w:cs="Arial"/>
                <w:bCs/>
                <w:szCs w:val="22"/>
                <w:shd w:val="clear" w:color="auto" w:fill="FFFFFF"/>
              </w:rPr>
            </w:pPr>
          </w:p>
          <w:p w14:paraId="57E88DE5" w14:textId="77777777" w:rsidR="00B8222B" w:rsidRDefault="00B8222B" w:rsidP="00B8222B">
            <w:pPr>
              <w:widowControl w:val="0"/>
              <w:tabs>
                <w:tab w:val="left" w:pos="2552"/>
              </w:tabs>
              <w:rPr>
                <w:rFonts w:cs="Arial"/>
                <w:bCs/>
                <w:szCs w:val="22"/>
                <w:shd w:val="clear" w:color="auto" w:fill="FFFFFF"/>
              </w:rPr>
            </w:pPr>
          </w:p>
          <w:p w14:paraId="63902098" w14:textId="77777777" w:rsidR="00B8222B" w:rsidRPr="00D777D2" w:rsidRDefault="00B8222B" w:rsidP="00B8222B">
            <w:pPr>
              <w:widowControl w:val="0"/>
              <w:tabs>
                <w:tab w:val="left" w:pos="2552"/>
              </w:tabs>
              <w:rPr>
                <w:rFonts w:cs="Arial"/>
                <w:bCs/>
                <w:szCs w:val="22"/>
                <w:shd w:val="clear" w:color="auto" w:fill="FFFFFF"/>
              </w:rPr>
            </w:pPr>
          </w:p>
          <w:p w14:paraId="308BF822"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b) Segundo período de postulación: En este período podrán postular los funcionarios y funcionarias que cumplan 66 años de edad, en el o los plazos que fije el reglamento. Deberán retirarse, a más tardar, dentro de los noventa días corridos siguientes al vencimiento del plazo para fijar la fecha de renuncia voluntaria definitiva.</w:t>
            </w:r>
          </w:p>
          <w:p w14:paraId="04BAEC00" w14:textId="77777777" w:rsidR="00B8222B" w:rsidRPr="00D777D2" w:rsidRDefault="00B8222B" w:rsidP="00B8222B">
            <w:pPr>
              <w:widowControl w:val="0"/>
              <w:tabs>
                <w:tab w:val="left" w:pos="2552"/>
              </w:tabs>
              <w:rPr>
                <w:rFonts w:cs="Arial"/>
                <w:bCs/>
                <w:szCs w:val="22"/>
                <w:shd w:val="clear" w:color="auto" w:fill="FFFFFF"/>
              </w:rPr>
            </w:pPr>
          </w:p>
          <w:p w14:paraId="11FC5F98"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En este caso sólo podrán acceder al 75% de cada uno de los beneficios que a continuación se indican: la bonificación por retiro voluntario establecida en el artículo 1°; del incremento establecido en </w:t>
            </w:r>
            <w:r w:rsidRPr="00D777D2">
              <w:rPr>
                <w:rFonts w:cs="Arial"/>
                <w:bCs/>
                <w:szCs w:val="22"/>
                <w:shd w:val="clear" w:color="auto" w:fill="FFFFFF"/>
              </w:rPr>
              <w:lastRenderedPageBreak/>
              <w:t>el artículo 7°; del bono adicional establecido en el artículo 8° y del bono complementario del artículo 9°, que les corresponda, siempre que cumplan con los respectivos requisitos.</w:t>
            </w:r>
          </w:p>
          <w:p w14:paraId="19EC0869" w14:textId="77777777" w:rsidR="00B8222B" w:rsidRPr="00D777D2" w:rsidRDefault="00B8222B" w:rsidP="00B8222B">
            <w:pPr>
              <w:widowControl w:val="0"/>
              <w:tabs>
                <w:tab w:val="left" w:pos="2552"/>
              </w:tabs>
              <w:rPr>
                <w:rFonts w:cs="Arial"/>
                <w:bCs/>
                <w:szCs w:val="22"/>
                <w:shd w:val="clear" w:color="auto" w:fill="FFFFFF"/>
              </w:rPr>
            </w:pPr>
          </w:p>
          <w:p w14:paraId="0F0B74D8"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c) Tercer período de postulación: En este período podrán postular los funcionarios y funcionarias que cumplan 67 años de edad, en el o los plazos que fije el reglamento. Deberán retirarse, a más tardar, dentro de los noventa días corridos siguientes al vencimiento del plazo para fijar la fecha de renuncia voluntaria definitiva.</w:t>
            </w:r>
          </w:p>
          <w:p w14:paraId="458E4DFF" w14:textId="77777777" w:rsidR="00B8222B" w:rsidRPr="00D777D2" w:rsidRDefault="00B8222B" w:rsidP="00B8222B">
            <w:pPr>
              <w:widowControl w:val="0"/>
              <w:tabs>
                <w:tab w:val="left" w:pos="2552"/>
              </w:tabs>
              <w:rPr>
                <w:rFonts w:cs="Arial"/>
                <w:bCs/>
                <w:szCs w:val="22"/>
                <w:shd w:val="clear" w:color="auto" w:fill="FFFFFF"/>
              </w:rPr>
            </w:pPr>
          </w:p>
          <w:p w14:paraId="7F530D12"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En este caso sólo podrán acceder al 55% de cada uno de los beneficios que a continuación se indican: la bonificación por retiro voluntario establecida en el artículo 1°; del incremento establecido en el artículo 7°; del bono adicional establecido en el artículo 8° y del bono complementario del artículo 9°, que les corresponda, siempre que cumplan con los respectivos requisitos.</w:t>
            </w:r>
          </w:p>
          <w:p w14:paraId="302958C9" w14:textId="77777777" w:rsidR="00B8222B" w:rsidRPr="00D777D2" w:rsidRDefault="00B8222B" w:rsidP="00B8222B">
            <w:pPr>
              <w:widowControl w:val="0"/>
              <w:tabs>
                <w:tab w:val="left" w:pos="2552"/>
              </w:tabs>
              <w:rPr>
                <w:rFonts w:cs="Arial"/>
                <w:bCs/>
                <w:szCs w:val="22"/>
                <w:shd w:val="clear" w:color="auto" w:fill="FFFFFF"/>
              </w:rPr>
            </w:pPr>
          </w:p>
          <w:p w14:paraId="3D3FEA91"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d) Cuarto período de postulación: En este período podrán postular los funcionarios y funcionarias que cumplan 68 años de edad, en el o los plazos que fije el reglamento. Deberán retirarse, a más tardar, dentro de los noventa días corridos siguientes al vencimiento del plazo para fijar la fecha de renuncia voluntaria definitiva.</w:t>
            </w:r>
          </w:p>
          <w:p w14:paraId="58168475" w14:textId="77777777" w:rsidR="00B8222B" w:rsidRPr="00D777D2" w:rsidRDefault="00B8222B" w:rsidP="00B8222B">
            <w:pPr>
              <w:widowControl w:val="0"/>
              <w:tabs>
                <w:tab w:val="left" w:pos="2552"/>
              </w:tabs>
              <w:rPr>
                <w:rFonts w:cs="Arial"/>
                <w:bCs/>
                <w:szCs w:val="22"/>
                <w:shd w:val="clear" w:color="auto" w:fill="FFFFFF"/>
              </w:rPr>
            </w:pPr>
          </w:p>
          <w:p w14:paraId="72E456CA"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En este caso sólo podrán acceder al 30% de cada uno de los beneficios que a continuación se indican: la bonificación por retiro voluntario establecida en el artículo 1°; del incremento establecido en el artículo 7°; del bono adicional establecido en el artículo 8° y del bono complementario del artículo 9°, que les corresponda, siempre que cumplan con los respectivos requisitos.</w:t>
            </w:r>
          </w:p>
          <w:p w14:paraId="3CE27EDD" w14:textId="77777777" w:rsidR="00B8222B" w:rsidRPr="00D777D2" w:rsidRDefault="00B8222B" w:rsidP="00B8222B">
            <w:pPr>
              <w:widowControl w:val="0"/>
              <w:tabs>
                <w:tab w:val="left" w:pos="2552"/>
              </w:tabs>
              <w:rPr>
                <w:rFonts w:cs="Arial"/>
                <w:bCs/>
                <w:szCs w:val="22"/>
                <w:shd w:val="clear" w:color="auto" w:fill="FFFFFF"/>
              </w:rPr>
            </w:pPr>
          </w:p>
          <w:p w14:paraId="5829CB4F"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e) Quinto período de postulación: En este período podrán postular los funcionarios y funcionarias que cumplan 69 años de edad, en el o los plazos que fije el reglamento. Deberán retirarse, a más tardar, dentro de los noventa días corridos siguientes al vencimiento del plazo para fijar la fecha de renuncia voluntaria definitiva.</w:t>
            </w:r>
          </w:p>
          <w:p w14:paraId="56698C89" w14:textId="77777777" w:rsidR="00B8222B" w:rsidRPr="00D777D2" w:rsidRDefault="00B8222B" w:rsidP="00B8222B">
            <w:pPr>
              <w:widowControl w:val="0"/>
              <w:tabs>
                <w:tab w:val="left" w:pos="2552"/>
              </w:tabs>
              <w:rPr>
                <w:rFonts w:cs="Arial"/>
                <w:bCs/>
                <w:szCs w:val="22"/>
                <w:shd w:val="clear" w:color="auto" w:fill="FFFFFF"/>
              </w:rPr>
            </w:pPr>
          </w:p>
          <w:p w14:paraId="2A4140C2"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En este caso sólo podrán acceder al 10% de cada uno de los beneficios que a continuación se indican: la bonificación por retiro voluntario establecida en el artículo 1°; del incremento establecido en el artículo 7°; del bono adicional establecido en el artículo 8° y del bono complementario del artículo 9°, que les corresponda, siempre que cumplan con los respectivos requisitos.</w:t>
            </w:r>
          </w:p>
          <w:p w14:paraId="245E15EA" w14:textId="77777777" w:rsidR="00B8222B" w:rsidRPr="00D777D2" w:rsidRDefault="00B8222B" w:rsidP="00B8222B">
            <w:pPr>
              <w:widowControl w:val="0"/>
              <w:tabs>
                <w:tab w:val="left" w:pos="2552"/>
              </w:tabs>
              <w:rPr>
                <w:rFonts w:cs="Arial"/>
                <w:bCs/>
                <w:szCs w:val="22"/>
                <w:shd w:val="clear" w:color="auto" w:fill="FFFFFF"/>
              </w:rPr>
            </w:pPr>
          </w:p>
          <w:p w14:paraId="487B77C4"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Respecto del personal que no postule en ninguno de los períodos anteriores o no haga efectiva su renuncia voluntaria en </w:t>
            </w:r>
            <w:r w:rsidRPr="00D777D2">
              <w:rPr>
                <w:rFonts w:cs="Arial"/>
                <w:bCs/>
                <w:szCs w:val="22"/>
                <w:shd w:val="clear" w:color="auto" w:fill="FFFFFF"/>
              </w:rPr>
              <w:lastRenderedPageBreak/>
              <w:t>ninguna de las oportunidades anteriores, se entenderá que renuncian irrevocablemente a todos los beneficios establecidos en esta ley.</w:t>
            </w:r>
          </w:p>
          <w:p w14:paraId="43AE782A" w14:textId="77777777" w:rsidR="00B8222B" w:rsidRPr="00D777D2" w:rsidRDefault="00B8222B" w:rsidP="00B8222B">
            <w:pPr>
              <w:widowControl w:val="0"/>
              <w:tabs>
                <w:tab w:val="left" w:pos="2552"/>
              </w:tabs>
              <w:rPr>
                <w:rFonts w:cs="Arial"/>
                <w:bCs/>
                <w:szCs w:val="22"/>
                <w:shd w:val="clear" w:color="auto" w:fill="FFFFFF"/>
              </w:rPr>
            </w:pPr>
          </w:p>
          <w:p w14:paraId="1744B48F"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Las funcionarias podrán optar por comunicar su decisión de hacer efectiva su renuncia voluntaria desde que cumplan 60 años de edad y hasta el proceso correspondiente a los 65 años de edad, y podrán acceder a los beneficios señalados en los artículos 1°, 7°, 8° y 9°,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109FD53A"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6DA5C60D" w14:textId="5EC3BF53" w:rsidTr="00E30892">
        <w:trPr>
          <w:jc w:val="center"/>
        </w:trPr>
        <w:tc>
          <w:tcPr>
            <w:tcW w:w="1250" w:type="pct"/>
            <w:shd w:val="clear" w:color="auto" w:fill="auto"/>
          </w:tcPr>
          <w:p w14:paraId="65858B07" w14:textId="77777777"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    </w:t>
            </w:r>
          </w:p>
          <w:p w14:paraId="2959680C" w14:textId="77777777" w:rsidR="0004245B" w:rsidRPr="00C2343A" w:rsidRDefault="0004245B" w:rsidP="0004245B">
            <w:pPr>
              <w:pStyle w:val="Textonotapie"/>
              <w:widowControl w:val="0"/>
              <w:rPr>
                <w:sz w:val="22"/>
                <w:szCs w:val="22"/>
                <w:lang w:val="es-CL"/>
              </w:rPr>
            </w:pPr>
          </w:p>
          <w:p w14:paraId="4E530118" w14:textId="77777777" w:rsidR="0004245B" w:rsidRPr="00C2343A" w:rsidRDefault="0004245B" w:rsidP="0004245B">
            <w:pPr>
              <w:pStyle w:val="Textonotapie"/>
              <w:widowControl w:val="0"/>
              <w:rPr>
                <w:sz w:val="22"/>
                <w:szCs w:val="22"/>
                <w:lang w:val="es-CL"/>
              </w:rPr>
            </w:pPr>
          </w:p>
          <w:p w14:paraId="1D884905" w14:textId="30B9432E" w:rsidR="0004245B" w:rsidRPr="00C2343A" w:rsidRDefault="0004245B" w:rsidP="0004245B">
            <w:pPr>
              <w:pStyle w:val="Textonotapie"/>
              <w:widowControl w:val="0"/>
              <w:rPr>
                <w:sz w:val="22"/>
                <w:szCs w:val="22"/>
                <w:lang w:val="es-CL"/>
              </w:rPr>
            </w:pPr>
            <w:r w:rsidRPr="00C2343A">
              <w:rPr>
                <w:sz w:val="22"/>
                <w:szCs w:val="22"/>
                <w:lang w:val="es-CL"/>
              </w:rPr>
              <w:t>Artículo 12.- El personal a que se refiere el inciso primero del artículo 1° que</w:t>
            </w:r>
            <w:r w:rsidRPr="00C2343A">
              <w:rPr>
                <w:sz w:val="22"/>
                <w:szCs w:val="22"/>
                <w:u w:val="single"/>
                <w:lang w:val="es-CL"/>
              </w:rPr>
              <w:t>, entre el 1 de julio de 2014 y 31 de diciembre de 2025,</w:t>
            </w:r>
            <w:r w:rsidRPr="00C2343A">
              <w:rPr>
                <w:sz w:val="22"/>
                <w:szCs w:val="22"/>
                <w:lang w:val="es-CL"/>
              </w:rPr>
              <w:t xml:space="preserve"> haya obtenido u obtenga la pensión de invalidez que establece el decreto ley N°3.500, de 1980, y que dentro de los tres años siguientes a su obtención cumplan 60 años de edad, en el caso de las mujeres, y 65 años de edad, en el caso de los hombres, podrán acceder a los beneficios de los artículos 1°, 7° y 8° de esta ley, según corresponda, siempre que reúnan los demás requisitos necesarios para su percepción. </w:t>
            </w:r>
            <w:r w:rsidRPr="00C2343A">
              <w:rPr>
                <w:sz w:val="22"/>
                <w:szCs w:val="22"/>
                <w:u w:val="single"/>
                <w:lang w:val="es-CL"/>
              </w:rPr>
              <w:t>En ningún caso dichas edades podrán cumplirse más allá del 31 de diciembre de 2025.</w:t>
            </w:r>
            <w:r w:rsidRPr="00C2343A">
              <w:rPr>
                <w:sz w:val="22"/>
                <w:szCs w:val="22"/>
                <w:lang w:val="es-CL"/>
              </w:rPr>
              <w:t xml:space="preserve"> En este caso, el requisito de antigüedad para efectos del incremento del artículo 7° y del bono adicional del artículo 8°, se computará a la fecha del cese de funciones por la obtención de la referida pensión.</w:t>
            </w:r>
          </w:p>
          <w:p w14:paraId="634EF7CE" w14:textId="77777777" w:rsidR="0004245B" w:rsidRPr="00C2343A" w:rsidRDefault="0004245B" w:rsidP="0004245B">
            <w:pPr>
              <w:pStyle w:val="Textonotapie"/>
              <w:widowControl w:val="0"/>
              <w:rPr>
                <w:sz w:val="22"/>
                <w:szCs w:val="22"/>
                <w:lang w:val="es-CL"/>
              </w:rPr>
            </w:pPr>
          </w:p>
          <w:p w14:paraId="1065FE11" w14:textId="033F0F2E" w:rsidR="0004245B" w:rsidRPr="00C2343A" w:rsidRDefault="0004245B" w:rsidP="0004245B">
            <w:pPr>
              <w:pStyle w:val="Textonotapie"/>
              <w:widowControl w:val="0"/>
              <w:rPr>
                <w:sz w:val="22"/>
                <w:szCs w:val="22"/>
                <w:lang w:val="es-CL"/>
              </w:rPr>
            </w:pPr>
            <w:r w:rsidRPr="00C2343A">
              <w:rPr>
                <w:sz w:val="22"/>
                <w:szCs w:val="22"/>
                <w:lang w:val="es-CL"/>
              </w:rPr>
              <w:t xml:space="preserve">    El personal señalado en el inciso anterior deberá postular a los beneficios en su respectiva institución empleadora, dentro de los plazos y de conformidad a lo que determine el reglamento. Los beneficiarios y beneficiarias que accedan a un cupo de los indicados en el artículo 3° serán incluidos en la resolución señalada en dicho artículo. Si no </w:t>
            </w:r>
            <w:r w:rsidRPr="00C2343A">
              <w:rPr>
                <w:sz w:val="22"/>
                <w:szCs w:val="22"/>
                <w:lang w:val="es-CL"/>
              </w:rPr>
              <w:lastRenderedPageBreak/>
              <w:t>postulare en el plazo establecido se entenderá que renuncia irrevocablemente a los beneficios.</w:t>
            </w:r>
          </w:p>
          <w:p w14:paraId="25360BDD" w14:textId="77777777" w:rsidR="0004245B" w:rsidRPr="00C2343A" w:rsidRDefault="0004245B" w:rsidP="0004245B">
            <w:pPr>
              <w:pStyle w:val="Textonotapie"/>
              <w:widowControl w:val="0"/>
              <w:rPr>
                <w:sz w:val="22"/>
                <w:szCs w:val="22"/>
                <w:lang w:val="es-CL"/>
              </w:rPr>
            </w:pPr>
          </w:p>
          <w:p w14:paraId="33D07CF6" w14:textId="659AE29D" w:rsidR="0004245B" w:rsidRPr="00C2343A" w:rsidRDefault="0004245B" w:rsidP="0004245B">
            <w:pPr>
              <w:pStyle w:val="Textonotapie"/>
              <w:widowControl w:val="0"/>
              <w:rPr>
                <w:sz w:val="22"/>
                <w:szCs w:val="22"/>
                <w:lang w:val="es-CL"/>
              </w:rPr>
            </w:pPr>
            <w:r w:rsidRPr="00C2343A">
              <w:rPr>
                <w:sz w:val="22"/>
                <w:szCs w:val="22"/>
                <w:lang w:val="es-CL"/>
              </w:rPr>
              <w:t xml:space="preserve">    A quienes se les haya asignado un cupo, percibirán la bonificación por retiro voluntario calculada según el promedio de las remuneraciones mensuales imponibles que les haya correspondido durante los doce meses inmediatamente anteriores al cese de funciones por la obtención de la pensión señalada en el inciso primero, actualizadas según el Índice de Precios al Consumidor determinado por el Instituto Nacional de Estadísticas.</w:t>
            </w:r>
          </w:p>
          <w:p w14:paraId="01F486B8" w14:textId="77777777" w:rsidR="0004245B" w:rsidRPr="00C2343A" w:rsidRDefault="0004245B" w:rsidP="0004245B">
            <w:pPr>
              <w:pStyle w:val="Textonotapie"/>
              <w:widowControl w:val="0"/>
              <w:rPr>
                <w:sz w:val="22"/>
                <w:szCs w:val="22"/>
                <w:lang w:val="es-CL"/>
              </w:rPr>
            </w:pPr>
          </w:p>
          <w:p w14:paraId="6056B857" w14:textId="3C446EC0" w:rsidR="0004245B" w:rsidRPr="00C2343A" w:rsidRDefault="0004245B" w:rsidP="0004245B">
            <w:pPr>
              <w:pStyle w:val="Textonotapie"/>
              <w:widowControl w:val="0"/>
              <w:rPr>
                <w:sz w:val="22"/>
                <w:szCs w:val="22"/>
                <w:lang w:val="es-CL"/>
              </w:rPr>
            </w:pPr>
            <w:r w:rsidRPr="00C2343A">
              <w:rPr>
                <w:sz w:val="22"/>
                <w:szCs w:val="22"/>
                <w:lang w:val="es-CL"/>
              </w:rPr>
              <w:t xml:space="preserve">    Para efectos del cálculo del bono adicional, el valor de la unidad de fomento será el correspondiente al último día del mes inmediatamente anterior al pago.</w:t>
            </w:r>
          </w:p>
          <w:p w14:paraId="28599464" w14:textId="77777777" w:rsidR="0004245B" w:rsidRPr="00C2343A" w:rsidRDefault="0004245B" w:rsidP="0004245B">
            <w:pPr>
              <w:pStyle w:val="Textonotapie"/>
              <w:widowControl w:val="0"/>
              <w:rPr>
                <w:sz w:val="22"/>
                <w:szCs w:val="22"/>
                <w:lang w:val="es-CL"/>
              </w:rPr>
            </w:pPr>
          </w:p>
          <w:p w14:paraId="79EACCAD"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El pago de los beneficios que les corresponda se efectuará en el mes siguiente al de la total tramitación del acto administrativo que lo conceda.</w:t>
            </w:r>
          </w:p>
          <w:p w14:paraId="66C6118A" w14:textId="77777777" w:rsidR="0004245B" w:rsidRPr="00C2343A" w:rsidRDefault="0004245B" w:rsidP="0004245B">
            <w:pPr>
              <w:pStyle w:val="Textonotapie"/>
              <w:widowControl w:val="0"/>
              <w:rPr>
                <w:sz w:val="22"/>
                <w:szCs w:val="22"/>
                <w:lang w:val="es-CL"/>
              </w:rPr>
            </w:pPr>
          </w:p>
        </w:tc>
        <w:tc>
          <w:tcPr>
            <w:tcW w:w="1250" w:type="pct"/>
          </w:tcPr>
          <w:p w14:paraId="0B0445B9"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6. </w:t>
            </w:r>
            <w:proofErr w:type="spellStart"/>
            <w:r w:rsidRPr="00C2343A">
              <w:rPr>
                <w:rFonts w:cs="Arial"/>
                <w:bCs/>
                <w:szCs w:val="22"/>
                <w:shd w:val="clear" w:color="auto" w:fill="FFFFFF"/>
              </w:rPr>
              <w:t>Suprímese</w:t>
            </w:r>
            <w:proofErr w:type="spellEnd"/>
            <w:r w:rsidRPr="00C2343A">
              <w:rPr>
                <w:rFonts w:cs="Arial"/>
                <w:bCs/>
                <w:szCs w:val="22"/>
                <w:shd w:val="clear" w:color="auto" w:fill="FFFFFF"/>
              </w:rPr>
              <w:t xml:space="preserve">, a contar del 1 de enero de 2025, en el inciso primero del artículo 12, los siguientes textos: </w:t>
            </w:r>
          </w:p>
          <w:p w14:paraId="3DF384CD" w14:textId="77777777" w:rsidR="0004245B" w:rsidRPr="00C2343A" w:rsidRDefault="0004245B" w:rsidP="0004245B">
            <w:pPr>
              <w:widowControl w:val="0"/>
              <w:tabs>
                <w:tab w:val="left" w:pos="2552"/>
              </w:tabs>
              <w:rPr>
                <w:rFonts w:cs="Arial"/>
                <w:bCs/>
                <w:szCs w:val="22"/>
                <w:shd w:val="clear" w:color="auto" w:fill="FFFFFF"/>
              </w:rPr>
            </w:pPr>
          </w:p>
          <w:p w14:paraId="423A87F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 entre el 1 de julio de 2014 y 31 de diciembre de 2025,”. </w:t>
            </w:r>
          </w:p>
          <w:p w14:paraId="5A7EB9E3" w14:textId="033A8087" w:rsidR="0004245B" w:rsidRPr="00C2343A" w:rsidRDefault="0004245B" w:rsidP="0004245B">
            <w:pPr>
              <w:widowControl w:val="0"/>
              <w:tabs>
                <w:tab w:val="left" w:pos="2552"/>
              </w:tabs>
              <w:rPr>
                <w:rFonts w:cs="Arial"/>
                <w:bCs/>
                <w:szCs w:val="22"/>
                <w:shd w:val="clear" w:color="auto" w:fill="FFFFFF"/>
              </w:rPr>
            </w:pPr>
          </w:p>
          <w:p w14:paraId="766176D5" w14:textId="239646C2" w:rsidR="0004245B" w:rsidRPr="00C2343A" w:rsidRDefault="0004245B" w:rsidP="0004245B">
            <w:pPr>
              <w:widowControl w:val="0"/>
              <w:tabs>
                <w:tab w:val="left" w:pos="2552"/>
              </w:tabs>
              <w:rPr>
                <w:rFonts w:cs="Arial"/>
                <w:bCs/>
                <w:szCs w:val="22"/>
                <w:shd w:val="clear" w:color="auto" w:fill="FFFFFF"/>
              </w:rPr>
            </w:pPr>
          </w:p>
          <w:p w14:paraId="572558D1" w14:textId="6788646A" w:rsidR="0004245B" w:rsidRPr="00C2343A" w:rsidRDefault="0004245B" w:rsidP="0004245B">
            <w:pPr>
              <w:widowControl w:val="0"/>
              <w:tabs>
                <w:tab w:val="left" w:pos="2552"/>
              </w:tabs>
              <w:rPr>
                <w:rFonts w:cs="Arial"/>
                <w:bCs/>
                <w:szCs w:val="22"/>
                <w:shd w:val="clear" w:color="auto" w:fill="FFFFFF"/>
              </w:rPr>
            </w:pPr>
          </w:p>
          <w:p w14:paraId="7681294C" w14:textId="07D3FCD3" w:rsidR="0004245B" w:rsidRDefault="0004245B" w:rsidP="0004245B">
            <w:pPr>
              <w:widowControl w:val="0"/>
              <w:tabs>
                <w:tab w:val="left" w:pos="2552"/>
              </w:tabs>
              <w:rPr>
                <w:rFonts w:cs="Arial"/>
                <w:bCs/>
                <w:szCs w:val="22"/>
                <w:shd w:val="clear" w:color="auto" w:fill="FFFFFF"/>
              </w:rPr>
            </w:pPr>
          </w:p>
          <w:p w14:paraId="6A96EF5C" w14:textId="2CFBABB6" w:rsidR="0004245B" w:rsidRDefault="0004245B" w:rsidP="0004245B">
            <w:pPr>
              <w:widowControl w:val="0"/>
              <w:tabs>
                <w:tab w:val="left" w:pos="2552"/>
              </w:tabs>
              <w:rPr>
                <w:rFonts w:cs="Arial"/>
                <w:bCs/>
                <w:szCs w:val="22"/>
                <w:shd w:val="clear" w:color="auto" w:fill="FFFFFF"/>
              </w:rPr>
            </w:pPr>
          </w:p>
          <w:p w14:paraId="4DF74241" w14:textId="117E3D13" w:rsidR="0004245B" w:rsidRDefault="0004245B" w:rsidP="0004245B">
            <w:pPr>
              <w:widowControl w:val="0"/>
              <w:tabs>
                <w:tab w:val="left" w:pos="2552"/>
              </w:tabs>
              <w:rPr>
                <w:rFonts w:cs="Arial"/>
                <w:bCs/>
                <w:szCs w:val="22"/>
                <w:shd w:val="clear" w:color="auto" w:fill="FFFFFF"/>
              </w:rPr>
            </w:pPr>
          </w:p>
          <w:p w14:paraId="32F9C08B" w14:textId="31B71E4A" w:rsidR="0004245B" w:rsidRDefault="0004245B" w:rsidP="0004245B">
            <w:pPr>
              <w:widowControl w:val="0"/>
              <w:tabs>
                <w:tab w:val="left" w:pos="2552"/>
              </w:tabs>
              <w:rPr>
                <w:rFonts w:cs="Arial"/>
                <w:bCs/>
                <w:szCs w:val="22"/>
                <w:shd w:val="clear" w:color="auto" w:fill="FFFFFF"/>
              </w:rPr>
            </w:pPr>
          </w:p>
          <w:p w14:paraId="5911D260" w14:textId="73C511CC" w:rsidR="0004245B" w:rsidRDefault="0004245B" w:rsidP="0004245B">
            <w:pPr>
              <w:widowControl w:val="0"/>
              <w:tabs>
                <w:tab w:val="left" w:pos="2552"/>
              </w:tabs>
              <w:rPr>
                <w:rFonts w:cs="Arial"/>
                <w:bCs/>
                <w:szCs w:val="22"/>
                <w:shd w:val="clear" w:color="auto" w:fill="FFFFFF"/>
              </w:rPr>
            </w:pPr>
          </w:p>
          <w:p w14:paraId="6A48C694" w14:textId="1A7BF2D2" w:rsidR="0004245B" w:rsidRDefault="0004245B" w:rsidP="0004245B">
            <w:pPr>
              <w:widowControl w:val="0"/>
              <w:tabs>
                <w:tab w:val="left" w:pos="2552"/>
              </w:tabs>
              <w:rPr>
                <w:rFonts w:cs="Arial"/>
                <w:bCs/>
                <w:szCs w:val="22"/>
                <w:shd w:val="clear" w:color="auto" w:fill="FFFFFF"/>
              </w:rPr>
            </w:pPr>
          </w:p>
          <w:p w14:paraId="201F10AC" w14:textId="77777777" w:rsidR="0004245B" w:rsidRPr="00C2343A" w:rsidRDefault="0004245B" w:rsidP="0004245B">
            <w:pPr>
              <w:widowControl w:val="0"/>
              <w:tabs>
                <w:tab w:val="left" w:pos="2552"/>
              </w:tabs>
              <w:rPr>
                <w:rFonts w:cs="Arial"/>
                <w:bCs/>
                <w:szCs w:val="22"/>
                <w:shd w:val="clear" w:color="auto" w:fill="FFFFFF"/>
              </w:rPr>
            </w:pPr>
          </w:p>
          <w:p w14:paraId="44241D33" w14:textId="77777777" w:rsidR="0004245B" w:rsidRPr="00C2343A" w:rsidRDefault="0004245B" w:rsidP="0004245B">
            <w:pPr>
              <w:widowControl w:val="0"/>
              <w:tabs>
                <w:tab w:val="left" w:pos="2552"/>
              </w:tabs>
              <w:rPr>
                <w:rFonts w:cs="Arial"/>
                <w:bCs/>
                <w:szCs w:val="22"/>
                <w:shd w:val="clear" w:color="auto" w:fill="FFFFFF"/>
              </w:rPr>
            </w:pPr>
          </w:p>
          <w:p w14:paraId="4AAE2B4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“En ningún caso dichas edades podrán cumplirse más allá del 31 de diciembre de 2025.”. </w:t>
            </w:r>
          </w:p>
          <w:p w14:paraId="16BF3FA0" w14:textId="77777777" w:rsidR="0004245B" w:rsidRPr="00C2343A" w:rsidRDefault="0004245B" w:rsidP="0004245B">
            <w:pPr>
              <w:widowControl w:val="0"/>
              <w:tabs>
                <w:tab w:val="left" w:pos="2552"/>
              </w:tabs>
              <w:rPr>
                <w:rFonts w:cs="Arial"/>
                <w:bCs/>
                <w:szCs w:val="22"/>
                <w:shd w:val="clear" w:color="auto" w:fill="FFFFFF"/>
              </w:rPr>
            </w:pPr>
          </w:p>
          <w:p w14:paraId="41F8A821" w14:textId="77777777" w:rsidR="0004245B" w:rsidRPr="00C2343A" w:rsidRDefault="0004245B" w:rsidP="0004245B">
            <w:pPr>
              <w:widowControl w:val="0"/>
              <w:tabs>
                <w:tab w:val="left" w:pos="2552"/>
              </w:tabs>
              <w:rPr>
                <w:rFonts w:cs="Arial"/>
                <w:bCs/>
                <w:szCs w:val="22"/>
                <w:shd w:val="clear" w:color="auto" w:fill="FFFFFF"/>
              </w:rPr>
            </w:pPr>
          </w:p>
          <w:p w14:paraId="112904B1" w14:textId="77777777" w:rsidR="0004245B" w:rsidRPr="00C2343A" w:rsidRDefault="0004245B" w:rsidP="0004245B">
            <w:pPr>
              <w:widowControl w:val="0"/>
              <w:rPr>
                <w:rFonts w:eastAsia="Aptos" w:cs="Arial"/>
                <w:szCs w:val="24"/>
                <w:lang w:eastAsia="en-US"/>
              </w:rPr>
            </w:pPr>
          </w:p>
        </w:tc>
        <w:tc>
          <w:tcPr>
            <w:tcW w:w="1250" w:type="pct"/>
          </w:tcPr>
          <w:p w14:paraId="119153C1"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49942ED6"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6. </w:t>
            </w:r>
            <w:proofErr w:type="spellStart"/>
            <w:r w:rsidRPr="00D777D2">
              <w:rPr>
                <w:rFonts w:cs="Arial"/>
                <w:bCs/>
                <w:szCs w:val="22"/>
                <w:shd w:val="clear" w:color="auto" w:fill="FFFFFF"/>
              </w:rPr>
              <w:t>Suprímese</w:t>
            </w:r>
            <w:proofErr w:type="spellEnd"/>
            <w:r w:rsidRPr="00D777D2">
              <w:rPr>
                <w:rFonts w:cs="Arial"/>
                <w:bCs/>
                <w:szCs w:val="22"/>
                <w:shd w:val="clear" w:color="auto" w:fill="FFFFFF"/>
              </w:rPr>
              <w:t xml:space="preserve">, a contar del 1 de enero de 2025, en el inciso primero del artículo 12, los siguientes textos: </w:t>
            </w:r>
          </w:p>
          <w:p w14:paraId="54D5A507" w14:textId="77777777" w:rsidR="00B8222B" w:rsidRPr="00D777D2" w:rsidRDefault="00B8222B" w:rsidP="00B8222B">
            <w:pPr>
              <w:widowControl w:val="0"/>
              <w:tabs>
                <w:tab w:val="left" w:pos="2552"/>
              </w:tabs>
              <w:rPr>
                <w:rFonts w:cs="Arial"/>
                <w:bCs/>
                <w:szCs w:val="22"/>
                <w:shd w:val="clear" w:color="auto" w:fill="FFFFFF"/>
              </w:rPr>
            </w:pPr>
          </w:p>
          <w:p w14:paraId="2328DCDB"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 “, entre el 1 de julio de 2014 y 31 de diciembre de 2025,”. </w:t>
            </w:r>
          </w:p>
          <w:p w14:paraId="71AD72D4" w14:textId="77777777" w:rsidR="00B8222B" w:rsidRDefault="00B8222B" w:rsidP="00B8222B">
            <w:pPr>
              <w:widowControl w:val="0"/>
              <w:tabs>
                <w:tab w:val="left" w:pos="2552"/>
              </w:tabs>
              <w:rPr>
                <w:rFonts w:cs="Arial"/>
                <w:bCs/>
                <w:szCs w:val="22"/>
                <w:shd w:val="clear" w:color="auto" w:fill="FFFFFF"/>
              </w:rPr>
            </w:pPr>
          </w:p>
          <w:p w14:paraId="37B00069" w14:textId="77777777" w:rsidR="00B8222B" w:rsidRDefault="00B8222B" w:rsidP="00B8222B">
            <w:pPr>
              <w:widowControl w:val="0"/>
              <w:tabs>
                <w:tab w:val="left" w:pos="2552"/>
              </w:tabs>
              <w:rPr>
                <w:rFonts w:cs="Arial"/>
                <w:bCs/>
                <w:szCs w:val="22"/>
                <w:shd w:val="clear" w:color="auto" w:fill="FFFFFF"/>
              </w:rPr>
            </w:pPr>
          </w:p>
          <w:p w14:paraId="5836C082" w14:textId="77777777" w:rsidR="00B8222B" w:rsidRDefault="00B8222B" w:rsidP="00B8222B">
            <w:pPr>
              <w:widowControl w:val="0"/>
              <w:tabs>
                <w:tab w:val="left" w:pos="2552"/>
              </w:tabs>
              <w:rPr>
                <w:rFonts w:cs="Arial"/>
                <w:bCs/>
                <w:szCs w:val="22"/>
                <w:shd w:val="clear" w:color="auto" w:fill="FFFFFF"/>
              </w:rPr>
            </w:pPr>
          </w:p>
          <w:p w14:paraId="31D57717" w14:textId="77777777" w:rsidR="00B8222B" w:rsidRDefault="00B8222B" w:rsidP="00B8222B">
            <w:pPr>
              <w:widowControl w:val="0"/>
              <w:tabs>
                <w:tab w:val="left" w:pos="2552"/>
              </w:tabs>
              <w:rPr>
                <w:rFonts w:cs="Arial"/>
                <w:bCs/>
                <w:szCs w:val="22"/>
                <w:shd w:val="clear" w:color="auto" w:fill="FFFFFF"/>
              </w:rPr>
            </w:pPr>
          </w:p>
          <w:p w14:paraId="5B1CB919" w14:textId="77777777" w:rsidR="00B8222B" w:rsidRDefault="00B8222B" w:rsidP="00B8222B">
            <w:pPr>
              <w:widowControl w:val="0"/>
              <w:tabs>
                <w:tab w:val="left" w:pos="2552"/>
              </w:tabs>
              <w:rPr>
                <w:rFonts w:cs="Arial"/>
                <w:bCs/>
                <w:szCs w:val="22"/>
                <w:shd w:val="clear" w:color="auto" w:fill="FFFFFF"/>
              </w:rPr>
            </w:pPr>
          </w:p>
          <w:p w14:paraId="2CA1A022" w14:textId="77777777" w:rsidR="00B8222B" w:rsidRDefault="00B8222B" w:rsidP="00B8222B">
            <w:pPr>
              <w:widowControl w:val="0"/>
              <w:tabs>
                <w:tab w:val="left" w:pos="2552"/>
              </w:tabs>
              <w:rPr>
                <w:rFonts w:cs="Arial"/>
                <w:bCs/>
                <w:szCs w:val="22"/>
                <w:shd w:val="clear" w:color="auto" w:fill="FFFFFF"/>
              </w:rPr>
            </w:pPr>
          </w:p>
          <w:p w14:paraId="53786DED" w14:textId="77777777" w:rsidR="00B8222B" w:rsidRDefault="00B8222B" w:rsidP="00B8222B">
            <w:pPr>
              <w:widowControl w:val="0"/>
              <w:tabs>
                <w:tab w:val="left" w:pos="2552"/>
              </w:tabs>
              <w:rPr>
                <w:rFonts w:cs="Arial"/>
                <w:bCs/>
                <w:szCs w:val="22"/>
                <w:shd w:val="clear" w:color="auto" w:fill="FFFFFF"/>
              </w:rPr>
            </w:pPr>
          </w:p>
          <w:p w14:paraId="71B642E7" w14:textId="77777777" w:rsidR="00B8222B" w:rsidRDefault="00B8222B" w:rsidP="00B8222B">
            <w:pPr>
              <w:widowControl w:val="0"/>
              <w:tabs>
                <w:tab w:val="left" w:pos="2552"/>
              </w:tabs>
              <w:rPr>
                <w:rFonts w:cs="Arial"/>
                <w:bCs/>
                <w:szCs w:val="22"/>
                <w:shd w:val="clear" w:color="auto" w:fill="FFFFFF"/>
              </w:rPr>
            </w:pPr>
          </w:p>
          <w:p w14:paraId="225DA6BC" w14:textId="77777777" w:rsidR="00B8222B" w:rsidRDefault="00B8222B" w:rsidP="00B8222B">
            <w:pPr>
              <w:widowControl w:val="0"/>
              <w:tabs>
                <w:tab w:val="left" w:pos="2552"/>
              </w:tabs>
              <w:rPr>
                <w:rFonts w:cs="Arial"/>
                <w:bCs/>
                <w:szCs w:val="22"/>
                <w:shd w:val="clear" w:color="auto" w:fill="FFFFFF"/>
              </w:rPr>
            </w:pPr>
          </w:p>
          <w:p w14:paraId="04E7C2F3" w14:textId="77777777" w:rsidR="00B8222B" w:rsidRDefault="00B8222B" w:rsidP="00B8222B">
            <w:pPr>
              <w:widowControl w:val="0"/>
              <w:tabs>
                <w:tab w:val="left" w:pos="2552"/>
              </w:tabs>
              <w:rPr>
                <w:rFonts w:cs="Arial"/>
                <w:bCs/>
                <w:szCs w:val="22"/>
                <w:shd w:val="clear" w:color="auto" w:fill="FFFFFF"/>
              </w:rPr>
            </w:pPr>
          </w:p>
          <w:p w14:paraId="76922F07" w14:textId="77777777" w:rsidR="00B8222B" w:rsidRPr="00D777D2" w:rsidRDefault="00B8222B" w:rsidP="00B8222B">
            <w:pPr>
              <w:widowControl w:val="0"/>
              <w:tabs>
                <w:tab w:val="left" w:pos="2552"/>
              </w:tabs>
              <w:rPr>
                <w:rFonts w:cs="Arial"/>
                <w:bCs/>
                <w:szCs w:val="22"/>
                <w:shd w:val="clear" w:color="auto" w:fill="FFFFFF"/>
              </w:rPr>
            </w:pPr>
          </w:p>
          <w:p w14:paraId="261B34D7"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b) “En ningún caso dichas edades podrán cumplirse más allá del 31 de diciembre de 2025.”. </w:t>
            </w:r>
          </w:p>
          <w:p w14:paraId="7CC6DF76" w14:textId="77777777" w:rsidR="00B8222B" w:rsidRPr="00D777D2" w:rsidRDefault="00B8222B" w:rsidP="00B8222B">
            <w:pPr>
              <w:widowControl w:val="0"/>
              <w:tabs>
                <w:tab w:val="left" w:pos="2552"/>
              </w:tabs>
              <w:rPr>
                <w:rFonts w:cs="Arial"/>
                <w:bCs/>
                <w:szCs w:val="22"/>
                <w:shd w:val="clear" w:color="auto" w:fill="FFFFFF"/>
              </w:rPr>
            </w:pPr>
          </w:p>
          <w:p w14:paraId="7477BD61" w14:textId="77777777" w:rsidR="00B8222B" w:rsidRPr="00D777D2" w:rsidRDefault="00B8222B" w:rsidP="00B8222B">
            <w:pPr>
              <w:widowControl w:val="0"/>
              <w:tabs>
                <w:tab w:val="left" w:pos="2552"/>
              </w:tabs>
              <w:rPr>
                <w:rFonts w:cs="Arial"/>
                <w:bCs/>
                <w:szCs w:val="22"/>
                <w:shd w:val="clear" w:color="auto" w:fill="FFFFFF"/>
              </w:rPr>
            </w:pPr>
          </w:p>
          <w:p w14:paraId="168FC845"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476EC6C7" w14:textId="2502AEDF" w:rsidTr="00E30892">
        <w:trPr>
          <w:jc w:val="center"/>
        </w:trPr>
        <w:tc>
          <w:tcPr>
            <w:tcW w:w="1250" w:type="pct"/>
            <w:shd w:val="clear" w:color="auto" w:fill="auto"/>
          </w:tcPr>
          <w:p w14:paraId="0395D8E3" w14:textId="77777777" w:rsidR="0004245B" w:rsidRPr="00C2343A" w:rsidRDefault="0004245B" w:rsidP="0004245B">
            <w:pPr>
              <w:pStyle w:val="Textonotapie"/>
              <w:widowControl w:val="0"/>
              <w:rPr>
                <w:sz w:val="22"/>
                <w:szCs w:val="22"/>
                <w:lang w:val="es-CL"/>
              </w:rPr>
            </w:pPr>
          </w:p>
        </w:tc>
        <w:tc>
          <w:tcPr>
            <w:tcW w:w="1250" w:type="pct"/>
          </w:tcPr>
          <w:p w14:paraId="59A4BA4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7. </w:t>
            </w:r>
            <w:proofErr w:type="spellStart"/>
            <w:r w:rsidRPr="00C2343A">
              <w:rPr>
                <w:rFonts w:cs="Arial"/>
                <w:bCs/>
                <w:szCs w:val="22"/>
                <w:shd w:val="clear" w:color="auto" w:fill="FFFFFF"/>
              </w:rPr>
              <w:t>Incorpórase</w:t>
            </w:r>
            <w:proofErr w:type="spellEnd"/>
            <w:r w:rsidRPr="00C2343A">
              <w:rPr>
                <w:rFonts w:cs="Arial"/>
                <w:bCs/>
                <w:szCs w:val="22"/>
                <w:shd w:val="clear" w:color="auto" w:fill="FFFFFF"/>
              </w:rPr>
              <w:t xml:space="preserve"> un nuevo artículo 12 bis, del siguiente tenor: </w:t>
            </w:r>
          </w:p>
          <w:p w14:paraId="1F8AEEAA" w14:textId="77777777" w:rsidR="0004245B" w:rsidRPr="00C2343A" w:rsidRDefault="0004245B" w:rsidP="0004245B">
            <w:pPr>
              <w:widowControl w:val="0"/>
              <w:tabs>
                <w:tab w:val="left" w:pos="2552"/>
              </w:tabs>
              <w:rPr>
                <w:rFonts w:cs="Arial"/>
                <w:bCs/>
                <w:szCs w:val="22"/>
                <w:shd w:val="clear" w:color="auto" w:fill="FFFFFF"/>
              </w:rPr>
            </w:pPr>
          </w:p>
          <w:p w14:paraId="2FF2C46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12 bis. - Las edades indicadas en el artículo 1° podrán rebajarse en los casos y situaciones a que se refiere el artículo 68 bis del decreto ley N°3.500, de 1980, por iguales causales, </w:t>
            </w:r>
            <w:r w:rsidRPr="00C2343A">
              <w:rPr>
                <w:rFonts w:cs="Arial"/>
                <w:bCs/>
                <w:szCs w:val="22"/>
                <w:shd w:val="clear" w:color="auto" w:fill="FFFFFF"/>
              </w:rPr>
              <w:lastRenderedPageBreak/>
              <w:t>procedimiento y tiempo computable.</w:t>
            </w:r>
          </w:p>
          <w:p w14:paraId="0F666D2E" w14:textId="77777777" w:rsidR="0004245B" w:rsidRPr="00C2343A" w:rsidRDefault="0004245B" w:rsidP="0004245B">
            <w:pPr>
              <w:widowControl w:val="0"/>
              <w:tabs>
                <w:tab w:val="left" w:pos="2552"/>
              </w:tabs>
              <w:rPr>
                <w:rFonts w:cs="Arial"/>
                <w:bCs/>
                <w:szCs w:val="22"/>
                <w:shd w:val="clear" w:color="auto" w:fill="FFFFFF"/>
              </w:rPr>
            </w:pPr>
          </w:p>
          <w:p w14:paraId="6777408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Los funcionarios que se acojan a lo previsto en el inciso anterior deberán acompañar un certificado otorgado por el Instituto de Previsión Social o la administradora de fondos de pensiones, según corresponda, que acredite la situación señalada en el artículo 68 bis del decreto ley N°3.500, de 1980. El certificado deberá indicar que el funcionario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N°3.500, de 1980, o certificado de cobro anticipado del bono de reconocimiento por haber desempeñado trabajos pesados durante la afiliación al antiguo sistema, conforme al inciso tercero del artículo 12 transitorio del citado decreto ley, según corresponda.”. </w:t>
            </w:r>
          </w:p>
          <w:p w14:paraId="05A28902" w14:textId="77777777" w:rsidR="0004245B" w:rsidRPr="00C2343A" w:rsidRDefault="0004245B" w:rsidP="0004245B">
            <w:pPr>
              <w:widowControl w:val="0"/>
              <w:rPr>
                <w:rFonts w:eastAsia="Aptos" w:cs="Arial"/>
                <w:szCs w:val="24"/>
                <w:lang w:eastAsia="en-US"/>
              </w:rPr>
            </w:pPr>
          </w:p>
        </w:tc>
        <w:tc>
          <w:tcPr>
            <w:tcW w:w="1250" w:type="pct"/>
          </w:tcPr>
          <w:p w14:paraId="2C8A7A82"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5EBE545F"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7. </w:t>
            </w:r>
            <w:proofErr w:type="spellStart"/>
            <w:r w:rsidRPr="00D777D2">
              <w:rPr>
                <w:rFonts w:cs="Arial"/>
                <w:bCs/>
                <w:szCs w:val="22"/>
                <w:shd w:val="clear" w:color="auto" w:fill="FFFFFF"/>
              </w:rPr>
              <w:t>Incorpórase</w:t>
            </w:r>
            <w:proofErr w:type="spellEnd"/>
            <w:r w:rsidRPr="00D777D2">
              <w:rPr>
                <w:rFonts w:cs="Arial"/>
                <w:bCs/>
                <w:szCs w:val="22"/>
                <w:shd w:val="clear" w:color="auto" w:fill="FFFFFF"/>
              </w:rPr>
              <w:t xml:space="preserve"> un nuevo artículo 12 bis, del siguiente tenor: </w:t>
            </w:r>
          </w:p>
          <w:p w14:paraId="46B7B480" w14:textId="77777777" w:rsidR="00B8222B" w:rsidRPr="00D777D2" w:rsidRDefault="00B8222B" w:rsidP="00B8222B">
            <w:pPr>
              <w:widowControl w:val="0"/>
              <w:tabs>
                <w:tab w:val="left" w:pos="2552"/>
              </w:tabs>
              <w:rPr>
                <w:rFonts w:cs="Arial"/>
                <w:bCs/>
                <w:szCs w:val="22"/>
                <w:shd w:val="clear" w:color="auto" w:fill="FFFFFF"/>
              </w:rPr>
            </w:pPr>
          </w:p>
          <w:p w14:paraId="1094733C"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12 bis. - Las edades indicadas en el artículo 1° podrán rebajarse en los casos y situaciones a que se refiere el artículo 68 bis del decreto ley N°3.500, de 1980, por iguales causales, </w:t>
            </w:r>
            <w:r w:rsidRPr="00D777D2">
              <w:rPr>
                <w:rFonts w:cs="Arial"/>
                <w:bCs/>
                <w:szCs w:val="22"/>
                <w:shd w:val="clear" w:color="auto" w:fill="FFFFFF"/>
              </w:rPr>
              <w:lastRenderedPageBreak/>
              <w:t>procedimiento y tiempo computable.</w:t>
            </w:r>
          </w:p>
          <w:p w14:paraId="2A158B62" w14:textId="77777777" w:rsidR="00B8222B" w:rsidRPr="00D777D2" w:rsidRDefault="00B8222B" w:rsidP="00B8222B">
            <w:pPr>
              <w:widowControl w:val="0"/>
              <w:tabs>
                <w:tab w:val="left" w:pos="2552"/>
              </w:tabs>
              <w:rPr>
                <w:rFonts w:cs="Arial"/>
                <w:bCs/>
                <w:szCs w:val="22"/>
                <w:shd w:val="clear" w:color="auto" w:fill="FFFFFF"/>
              </w:rPr>
            </w:pPr>
          </w:p>
          <w:p w14:paraId="1790E620"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Los funcionarios que se acojan a lo previsto en el inciso anterior deberán acompañar un certificado otorgado por el Instituto de Previsión Social o la administradora de fondos de pensiones, según corresponda, que acredite la situación señalada en el artículo 68 bis del decreto ley N°3.500, de 1980. El certificado deberá indicar que el funcionario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N°3.500, de 1980, o certificado de cobro anticipado del bono de reconocimiento por haber desempeñado trabajos pesados durante la afiliación al antiguo sistema, conforme al inciso tercero del artículo 12 transitorio del citado decreto ley, según corresponda.”. </w:t>
            </w:r>
          </w:p>
          <w:p w14:paraId="2CD923F5" w14:textId="77777777" w:rsidR="00B8222B" w:rsidRPr="00D777D2" w:rsidRDefault="00B8222B" w:rsidP="00B8222B">
            <w:pPr>
              <w:widowControl w:val="0"/>
              <w:tabs>
                <w:tab w:val="left" w:pos="2552"/>
              </w:tabs>
              <w:rPr>
                <w:rFonts w:cs="Arial"/>
                <w:bCs/>
                <w:szCs w:val="22"/>
                <w:shd w:val="clear" w:color="auto" w:fill="FFFFFF"/>
              </w:rPr>
            </w:pPr>
          </w:p>
          <w:p w14:paraId="72FB7681"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2472F196" w14:textId="33FE165E" w:rsidTr="00E30892">
        <w:trPr>
          <w:jc w:val="center"/>
        </w:trPr>
        <w:tc>
          <w:tcPr>
            <w:tcW w:w="1250" w:type="pct"/>
            <w:shd w:val="clear" w:color="auto" w:fill="auto"/>
          </w:tcPr>
          <w:p w14:paraId="09FCCD6F" w14:textId="6691031B" w:rsidR="0004245B" w:rsidRPr="00C2343A" w:rsidRDefault="0004245B" w:rsidP="0004245B">
            <w:pPr>
              <w:pStyle w:val="Textonotapie"/>
              <w:widowControl w:val="0"/>
              <w:jc w:val="center"/>
              <w:rPr>
                <w:sz w:val="22"/>
                <w:szCs w:val="22"/>
                <w:lang w:val="es-CL"/>
              </w:rPr>
            </w:pPr>
            <w:r w:rsidRPr="00C2343A">
              <w:rPr>
                <w:sz w:val="22"/>
                <w:szCs w:val="22"/>
                <w:lang w:val="es-CL"/>
              </w:rPr>
              <w:lastRenderedPageBreak/>
              <w:t>Ley 20921</w:t>
            </w:r>
          </w:p>
          <w:p w14:paraId="6068BC48" w14:textId="77777777" w:rsidR="0004245B" w:rsidRPr="00C2343A" w:rsidRDefault="0004245B" w:rsidP="0004245B">
            <w:pPr>
              <w:pStyle w:val="Textonotapie"/>
              <w:widowControl w:val="0"/>
              <w:jc w:val="center"/>
              <w:rPr>
                <w:sz w:val="22"/>
                <w:szCs w:val="22"/>
                <w:lang w:val="es-CL"/>
              </w:rPr>
            </w:pPr>
            <w:r w:rsidRPr="00C2343A">
              <w:rPr>
                <w:sz w:val="22"/>
                <w:szCs w:val="22"/>
                <w:lang w:val="es-CL"/>
              </w:rPr>
              <w:t>OTORGA BONIFICACIÓN POR RETIRO VOLUNTARIO A LOS FUNCIONARIOS DEL SECTOR SALUD QUE INDICA</w:t>
            </w:r>
          </w:p>
          <w:p w14:paraId="65A43BFB" w14:textId="77777777" w:rsidR="0004245B" w:rsidRPr="00C2343A" w:rsidRDefault="0004245B" w:rsidP="0004245B">
            <w:pPr>
              <w:pStyle w:val="Textonotapie"/>
              <w:widowControl w:val="0"/>
              <w:jc w:val="center"/>
              <w:rPr>
                <w:sz w:val="22"/>
                <w:szCs w:val="22"/>
                <w:lang w:val="es-CL"/>
              </w:rPr>
            </w:pPr>
          </w:p>
          <w:p w14:paraId="5039FE93" w14:textId="70B34AD3" w:rsidR="0004245B" w:rsidRPr="00C2343A" w:rsidRDefault="0004245B" w:rsidP="0004245B">
            <w:pPr>
              <w:pStyle w:val="Textonotapie"/>
              <w:widowControl w:val="0"/>
              <w:rPr>
                <w:sz w:val="22"/>
                <w:szCs w:val="22"/>
                <w:lang w:val="es-CL"/>
              </w:rPr>
            </w:pPr>
            <w:r w:rsidRPr="00C2343A">
              <w:rPr>
                <w:sz w:val="22"/>
                <w:szCs w:val="22"/>
                <w:lang w:val="es-CL"/>
              </w:rPr>
              <w:t>"Artículo 1</w:t>
            </w:r>
            <w:proofErr w:type="gramStart"/>
            <w:r w:rsidRPr="00C2343A">
              <w:rPr>
                <w:sz w:val="22"/>
                <w:szCs w:val="22"/>
                <w:lang w:val="es-CL"/>
              </w:rPr>
              <w:t>°.-</w:t>
            </w:r>
            <w:proofErr w:type="gramEnd"/>
            <w:r w:rsidRPr="00C2343A">
              <w:rPr>
                <w:sz w:val="22"/>
                <w:szCs w:val="22"/>
                <w:lang w:val="es-CL"/>
              </w:rPr>
              <w:t xml:space="preserve"> </w:t>
            </w:r>
            <w:proofErr w:type="spellStart"/>
            <w:r w:rsidRPr="00C2343A">
              <w:rPr>
                <w:sz w:val="22"/>
                <w:szCs w:val="22"/>
                <w:lang w:val="es-CL"/>
              </w:rPr>
              <w:t>Otórgase</w:t>
            </w:r>
            <w:proofErr w:type="spellEnd"/>
            <w:r w:rsidRPr="00C2343A">
              <w:rPr>
                <w:sz w:val="22"/>
                <w:szCs w:val="22"/>
                <w:lang w:val="es-CL"/>
              </w:rPr>
              <w:t xml:space="preserve"> una bonificación por retiro voluntario, por una sola vez, a </w:t>
            </w:r>
            <w:r w:rsidRPr="00C2343A">
              <w:rPr>
                <w:sz w:val="22"/>
                <w:szCs w:val="22"/>
                <w:lang w:val="es-CL"/>
              </w:rPr>
              <w:lastRenderedPageBreak/>
              <w:t>los siguientes funcionarios y funcionarias:</w:t>
            </w:r>
          </w:p>
          <w:p w14:paraId="294A735F" w14:textId="77777777" w:rsidR="0004245B" w:rsidRPr="00C2343A" w:rsidRDefault="0004245B" w:rsidP="0004245B">
            <w:pPr>
              <w:pStyle w:val="Textonotapie"/>
              <w:widowControl w:val="0"/>
              <w:rPr>
                <w:sz w:val="22"/>
                <w:szCs w:val="22"/>
                <w:lang w:val="es-CL"/>
              </w:rPr>
            </w:pPr>
          </w:p>
          <w:p w14:paraId="5BE82A63" w14:textId="4768679F" w:rsidR="0004245B" w:rsidRPr="00C2343A" w:rsidRDefault="0004245B" w:rsidP="0004245B">
            <w:pPr>
              <w:pStyle w:val="Textonotapie"/>
              <w:widowControl w:val="0"/>
              <w:rPr>
                <w:sz w:val="22"/>
                <w:szCs w:val="22"/>
                <w:lang w:val="es-CL"/>
              </w:rPr>
            </w:pPr>
            <w:r w:rsidRPr="00C2343A">
              <w:rPr>
                <w:sz w:val="22"/>
                <w:szCs w:val="22"/>
                <w:lang w:val="es-CL"/>
              </w:rPr>
              <w:t xml:space="preserve">    a) Los funcionarios y funcionarias de planta y a contrata que se desempeñen en alguno de los Servicios de Salud señalados en el artículo 16 del decreto con fuerza de ley Nº1, de 2005, del Ministerio de Salud, en las Subsecretarías del Ministerio de Salud, en el Instituto de Salud Pública de Chile y en la Central de Abastecimiento del Sistema Nacional de Servicios de Salud, que estén simultáneamente regidos por el decreto con fuerza de ley Nº29, de 2005, del Ministerio de Hacienda, y por el decreto ley Nº249, de 1973, siempre que cumplan con los requisitos de edad y renuncia voluntaria establecidos en el inciso siguiente y los demás que exija esta ley.</w:t>
            </w:r>
          </w:p>
          <w:p w14:paraId="0B5C1DED" w14:textId="77777777" w:rsidR="0004245B" w:rsidRPr="00C2343A" w:rsidRDefault="0004245B" w:rsidP="0004245B">
            <w:pPr>
              <w:pStyle w:val="Textonotapie"/>
              <w:widowControl w:val="0"/>
              <w:rPr>
                <w:sz w:val="22"/>
                <w:szCs w:val="22"/>
                <w:lang w:val="es-CL"/>
              </w:rPr>
            </w:pPr>
          </w:p>
          <w:p w14:paraId="74AF01C3" w14:textId="3B95AE12" w:rsidR="0004245B" w:rsidRPr="00C2343A" w:rsidRDefault="0004245B" w:rsidP="0004245B">
            <w:pPr>
              <w:pStyle w:val="Textonotapie"/>
              <w:widowControl w:val="0"/>
              <w:rPr>
                <w:sz w:val="22"/>
                <w:szCs w:val="22"/>
                <w:lang w:val="es-CL"/>
              </w:rPr>
            </w:pPr>
            <w:r w:rsidRPr="00C2343A">
              <w:rPr>
                <w:sz w:val="22"/>
                <w:szCs w:val="22"/>
                <w:lang w:val="es-CL"/>
              </w:rPr>
              <w:t xml:space="preserve">    b) Los funcionarios y funcionarias de los establecimientos de salud de carácter experimental creados por los decretos con fuerza de ley Nos 29, 30 y 31, todos del año 2001, del Ministerio de Salud, excluidos los regidos por la escala A) contenida en las resoluciones </w:t>
            </w:r>
            <w:proofErr w:type="spellStart"/>
            <w:r w:rsidRPr="00C2343A">
              <w:rPr>
                <w:sz w:val="22"/>
                <w:szCs w:val="22"/>
                <w:lang w:val="es-CL"/>
              </w:rPr>
              <w:t>triministeriales</w:t>
            </w:r>
            <w:proofErr w:type="spellEnd"/>
            <w:r w:rsidRPr="00C2343A">
              <w:rPr>
                <w:sz w:val="22"/>
                <w:szCs w:val="22"/>
                <w:lang w:val="es-CL"/>
              </w:rPr>
              <w:t xml:space="preserve"> Nos 20, 21 y 26 todas de 2004, del Ministerio de Salud, que fijan sus sistemas de remuneraciones o las que las reemplacen para dicho personal, siempre que cumplan con los requisitos de edad y renuncia voluntaria establecidos en el inciso siguiente y los </w:t>
            </w:r>
            <w:r w:rsidRPr="00C2343A">
              <w:rPr>
                <w:sz w:val="22"/>
                <w:szCs w:val="22"/>
                <w:lang w:val="es-CL"/>
              </w:rPr>
              <w:lastRenderedPageBreak/>
              <w:t>demás que exija esta ley.</w:t>
            </w:r>
          </w:p>
          <w:p w14:paraId="7843BEEE" w14:textId="77777777" w:rsidR="0004245B" w:rsidRPr="00C2343A" w:rsidRDefault="0004245B" w:rsidP="0004245B">
            <w:pPr>
              <w:pStyle w:val="Textonotapie"/>
              <w:widowControl w:val="0"/>
              <w:rPr>
                <w:sz w:val="22"/>
                <w:szCs w:val="22"/>
                <w:lang w:val="es-CL"/>
              </w:rPr>
            </w:pPr>
          </w:p>
          <w:p w14:paraId="78E381F5" w14:textId="341A3133" w:rsidR="0004245B" w:rsidRPr="00C2343A" w:rsidRDefault="0004245B" w:rsidP="0004245B">
            <w:pPr>
              <w:pStyle w:val="Textonotapie"/>
              <w:widowControl w:val="0"/>
              <w:rPr>
                <w:sz w:val="22"/>
                <w:szCs w:val="22"/>
                <w:lang w:val="es-CL"/>
              </w:rPr>
            </w:pPr>
            <w:r w:rsidRPr="00C2343A">
              <w:rPr>
                <w:sz w:val="22"/>
                <w:szCs w:val="22"/>
                <w:lang w:val="es-CL"/>
              </w:rPr>
              <w:t xml:space="preserve">    c) Los profesionales funcionarios y las profesionales funcionarias afectas a las normas de las leyes N°15.076 y 19.664, que hayan sido traspasados y traspasadas desde los Servicios de Salud a la Subsecretaría de Salud Pública en virtud de lo dispuesto en el decreto con fuerza de ley Nº 5, de 2006, del Ministerio de Salud, siempre que cumplan con los requisitos de edad y renuncia voluntaria establecidos en el inciso siguiente y los demás que exija esta ley.</w:t>
            </w:r>
          </w:p>
          <w:p w14:paraId="6BDE50AF" w14:textId="77777777" w:rsidR="0004245B" w:rsidRPr="00C2343A" w:rsidRDefault="0004245B" w:rsidP="0004245B">
            <w:pPr>
              <w:pStyle w:val="Textonotapie"/>
              <w:widowControl w:val="0"/>
              <w:rPr>
                <w:sz w:val="22"/>
                <w:szCs w:val="22"/>
                <w:lang w:val="es-CL"/>
              </w:rPr>
            </w:pPr>
          </w:p>
          <w:p w14:paraId="4AFD9867" w14:textId="0FD9A9E5" w:rsidR="0004245B" w:rsidRPr="00C2343A" w:rsidRDefault="0004245B" w:rsidP="0004245B">
            <w:pPr>
              <w:pStyle w:val="Textonotapie"/>
              <w:widowControl w:val="0"/>
              <w:rPr>
                <w:sz w:val="22"/>
                <w:szCs w:val="22"/>
                <w:lang w:val="es-CL"/>
              </w:rPr>
            </w:pPr>
            <w:r w:rsidRPr="00C2343A">
              <w:rPr>
                <w:sz w:val="22"/>
                <w:szCs w:val="22"/>
                <w:lang w:val="es-CL"/>
              </w:rPr>
              <w:t xml:space="preserve">    El personal señalado en el inciso anterior tendrá derecho a la bonificación por retiro voluntario siempre que </w:t>
            </w:r>
            <w:r w:rsidRPr="00C2343A">
              <w:rPr>
                <w:sz w:val="22"/>
                <w:szCs w:val="22"/>
                <w:u w:val="single"/>
                <w:lang w:val="es-CL"/>
              </w:rPr>
              <w:t>entre el 1 de julio de 2014 y el 31 de diciembre de 2025, hayan cumplido o cumplan</w:t>
            </w:r>
            <w:r w:rsidRPr="00C2343A">
              <w:rPr>
                <w:sz w:val="22"/>
                <w:szCs w:val="22"/>
                <w:lang w:val="es-CL"/>
              </w:rPr>
              <w:t xml:space="preserve"> 60 años de edad, en el caso de las mujeres, y 65 años de edad, si son hombres. Además, dichos funcionarios y funcionarias deberán comunicar su decisión de renunciar voluntariamente, para luego hacer efectiva la renuncia, en los plazos y según las normas contenidas en esta ley y las que fije el reglamento.</w:t>
            </w:r>
          </w:p>
          <w:p w14:paraId="2C576207" w14:textId="77777777" w:rsidR="0004245B" w:rsidRPr="00C2343A" w:rsidRDefault="0004245B" w:rsidP="0004245B">
            <w:pPr>
              <w:pStyle w:val="Textonotapie"/>
              <w:widowControl w:val="0"/>
              <w:rPr>
                <w:sz w:val="22"/>
                <w:szCs w:val="22"/>
                <w:lang w:val="es-CL"/>
              </w:rPr>
            </w:pPr>
          </w:p>
          <w:p w14:paraId="7DCC7FC1" w14:textId="7ECD12D4" w:rsidR="0004245B" w:rsidRPr="00C2343A" w:rsidRDefault="0004245B" w:rsidP="0004245B">
            <w:pPr>
              <w:pStyle w:val="Textonotapie"/>
              <w:widowControl w:val="0"/>
              <w:rPr>
                <w:sz w:val="22"/>
                <w:szCs w:val="22"/>
                <w:lang w:val="es-CL"/>
              </w:rPr>
            </w:pPr>
            <w:r w:rsidRPr="00C2343A">
              <w:rPr>
                <w:sz w:val="22"/>
                <w:szCs w:val="22"/>
                <w:lang w:val="es-CL"/>
              </w:rPr>
              <w:t xml:space="preserve">    La bonificación por retiro voluntario será equivalente a un mes de remuneración imponible por cada año de servicio y fracción superior a seis meses, prestados en alguno de los organismos </w:t>
            </w:r>
            <w:r w:rsidRPr="00C2343A">
              <w:rPr>
                <w:sz w:val="22"/>
                <w:szCs w:val="22"/>
                <w:lang w:val="es-CL"/>
              </w:rPr>
              <w:lastRenderedPageBreak/>
              <w:t>señalados en el inciso primero, con un máximo de once meses.</w:t>
            </w:r>
          </w:p>
          <w:p w14:paraId="1C58585D" w14:textId="77777777" w:rsidR="0004245B" w:rsidRPr="00C2343A" w:rsidRDefault="0004245B" w:rsidP="0004245B">
            <w:pPr>
              <w:pStyle w:val="Textonotapie"/>
              <w:widowControl w:val="0"/>
              <w:rPr>
                <w:sz w:val="22"/>
                <w:szCs w:val="22"/>
                <w:lang w:val="es-CL"/>
              </w:rPr>
            </w:pPr>
          </w:p>
          <w:p w14:paraId="3717EAD4"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La remuneración que servirá de base para el cálculo de la bonificación por retiro voluntario, será la que resulte del promedio de remuneraciones mensuales imponibles que le haya correspondido al funcionario o funcionaria durante los doce meses inmediatamente anteriores al retiro, actualizadas según el Índice de Precios al Consumidor determinado por el Instituto Nacional de Estadísticas.</w:t>
            </w:r>
          </w:p>
          <w:p w14:paraId="5011CBAE" w14:textId="18E57DCD" w:rsidR="0004245B" w:rsidRPr="00C2343A" w:rsidRDefault="0004245B" w:rsidP="0004245B">
            <w:pPr>
              <w:pStyle w:val="Textonotapie"/>
              <w:widowControl w:val="0"/>
              <w:rPr>
                <w:sz w:val="22"/>
                <w:szCs w:val="22"/>
                <w:lang w:val="es-CL"/>
              </w:rPr>
            </w:pPr>
          </w:p>
        </w:tc>
        <w:tc>
          <w:tcPr>
            <w:tcW w:w="1250" w:type="pct"/>
          </w:tcPr>
          <w:p w14:paraId="08D5FDC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Artículo 95.- </w:t>
            </w:r>
            <w:proofErr w:type="spellStart"/>
            <w:r w:rsidRPr="00C2343A">
              <w:rPr>
                <w:rFonts w:cs="Arial"/>
                <w:bCs/>
                <w:szCs w:val="22"/>
                <w:shd w:val="clear" w:color="auto" w:fill="FFFFFF"/>
              </w:rPr>
              <w:t>Modifícase</w:t>
            </w:r>
            <w:proofErr w:type="spellEnd"/>
            <w:r w:rsidRPr="00C2343A">
              <w:rPr>
                <w:rFonts w:cs="Arial"/>
                <w:bCs/>
                <w:szCs w:val="22"/>
                <w:shd w:val="clear" w:color="auto" w:fill="FFFFFF"/>
              </w:rPr>
              <w:t xml:space="preserve"> la ley N°20.921 que otorga bonificación por retiro voluntario a los funcionarios del sector salud que indica, del modo siguiente:</w:t>
            </w:r>
          </w:p>
          <w:p w14:paraId="14754F9A" w14:textId="3E4FA7B1" w:rsidR="0004245B" w:rsidRPr="00C2343A" w:rsidRDefault="0004245B" w:rsidP="0004245B">
            <w:pPr>
              <w:widowControl w:val="0"/>
              <w:tabs>
                <w:tab w:val="left" w:pos="2552"/>
              </w:tabs>
              <w:rPr>
                <w:rFonts w:cs="Arial"/>
                <w:bCs/>
                <w:szCs w:val="22"/>
                <w:shd w:val="clear" w:color="auto" w:fill="FFFFFF"/>
              </w:rPr>
            </w:pPr>
          </w:p>
          <w:p w14:paraId="10E11017" w14:textId="4C41026F" w:rsidR="0004245B" w:rsidRPr="00C2343A" w:rsidRDefault="0004245B" w:rsidP="0004245B">
            <w:pPr>
              <w:widowControl w:val="0"/>
              <w:tabs>
                <w:tab w:val="left" w:pos="2552"/>
              </w:tabs>
              <w:rPr>
                <w:rFonts w:cs="Arial"/>
                <w:bCs/>
                <w:szCs w:val="22"/>
                <w:shd w:val="clear" w:color="auto" w:fill="FFFFFF"/>
              </w:rPr>
            </w:pPr>
          </w:p>
          <w:p w14:paraId="750734F6" w14:textId="6C18AFC1" w:rsidR="0004245B" w:rsidRPr="00C2343A" w:rsidRDefault="0004245B" w:rsidP="0004245B">
            <w:pPr>
              <w:widowControl w:val="0"/>
              <w:tabs>
                <w:tab w:val="left" w:pos="2552"/>
              </w:tabs>
              <w:rPr>
                <w:rFonts w:cs="Arial"/>
                <w:bCs/>
                <w:szCs w:val="22"/>
                <w:shd w:val="clear" w:color="auto" w:fill="FFFFFF"/>
              </w:rPr>
            </w:pPr>
          </w:p>
          <w:p w14:paraId="0A1B7A86" w14:textId="406097ED" w:rsidR="0004245B" w:rsidRPr="00C2343A" w:rsidRDefault="0004245B" w:rsidP="0004245B">
            <w:pPr>
              <w:widowControl w:val="0"/>
              <w:tabs>
                <w:tab w:val="left" w:pos="2552"/>
              </w:tabs>
              <w:rPr>
                <w:rFonts w:cs="Arial"/>
                <w:bCs/>
                <w:szCs w:val="22"/>
                <w:shd w:val="clear" w:color="auto" w:fill="FFFFFF"/>
              </w:rPr>
            </w:pPr>
          </w:p>
          <w:p w14:paraId="54B13CAF" w14:textId="4DD4EE11" w:rsidR="0004245B" w:rsidRPr="00C2343A" w:rsidRDefault="0004245B" w:rsidP="0004245B">
            <w:pPr>
              <w:widowControl w:val="0"/>
              <w:tabs>
                <w:tab w:val="left" w:pos="2552"/>
              </w:tabs>
              <w:rPr>
                <w:rFonts w:cs="Arial"/>
                <w:bCs/>
                <w:szCs w:val="22"/>
                <w:shd w:val="clear" w:color="auto" w:fill="FFFFFF"/>
              </w:rPr>
            </w:pPr>
          </w:p>
          <w:p w14:paraId="7CBDEA8C" w14:textId="4F94431B" w:rsidR="0004245B" w:rsidRPr="00C2343A" w:rsidRDefault="0004245B" w:rsidP="0004245B">
            <w:pPr>
              <w:widowControl w:val="0"/>
              <w:tabs>
                <w:tab w:val="left" w:pos="2552"/>
              </w:tabs>
              <w:rPr>
                <w:rFonts w:cs="Arial"/>
                <w:bCs/>
                <w:szCs w:val="22"/>
                <w:shd w:val="clear" w:color="auto" w:fill="FFFFFF"/>
              </w:rPr>
            </w:pPr>
          </w:p>
          <w:p w14:paraId="05DF4BF0" w14:textId="43FA87B0" w:rsidR="0004245B" w:rsidRPr="00C2343A" w:rsidRDefault="0004245B" w:rsidP="0004245B">
            <w:pPr>
              <w:widowControl w:val="0"/>
              <w:tabs>
                <w:tab w:val="left" w:pos="2552"/>
              </w:tabs>
              <w:rPr>
                <w:rFonts w:cs="Arial"/>
                <w:bCs/>
                <w:szCs w:val="22"/>
                <w:shd w:val="clear" w:color="auto" w:fill="FFFFFF"/>
              </w:rPr>
            </w:pPr>
          </w:p>
          <w:p w14:paraId="7D3438A2" w14:textId="135E952A" w:rsidR="0004245B" w:rsidRPr="00C2343A" w:rsidRDefault="0004245B" w:rsidP="0004245B">
            <w:pPr>
              <w:widowControl w:val="0"/>
              <w:tabs>
                <w:tab w:val="left" w:pos="2552"/>
              </w:tabs>
              <w:rPr>
                <w:rFonts w:cs="Arial"/>
                <w:bCs/>
                <w:szCs w:val="22"/>
                <w:shd w:val="clear" w:color="auto" w:fill="FFFFFF"/>
              </w:rPr>
            </w:pPr>
          </w:p>
          <w:p w14:paraId="2E8D1C97" w14:textId="25C77E9E" w:rsidR="0004245B" w:rsidRPr="00C2343A" w:rsidRDefault="0004245B" w:rsidP="0004245B">
            <w:pPr>
              <w:widowControl w:val="0"/>
              <w:tabs>
                <w:tab w:val="left" w:pos="2552"/>
              </w:tabs>
              <w:rPr>
                <w:rFonts w:cs="Arial"/>
                <w:bCs/>
                <w:szCs w:val="22"/>
                <w:shd w:val="clear" w:color="auto" w:fill="FFFFFF"/>
              </w:rPr>
            </w:pPr>
          </w:p>
          <w:p w14:paraId="71514A76" w14:textId="21C93DBF" w:rsidR="0004245B" w:rsidRPr="00C2343A" w:rsidRDefault="0004245B" w:rsidP="0004245B">
            <w:pPr>
              <w:widowControl w:val="0"/>
              <w:tabs>
                <w:tab w:val="left" w:pos="2552"/>
              </w:tabs>
              <w:rPr>
                <w:rFonts w:cs="Arial"/>
                <w:bCs/>
                <w:szCs w:val="22"/>
                <w:shd w:val="clear" w:color="auto" w:fill="FFFFFF"/>
              </w:rPr>
            </w:pPr>
          </w:p>
          <w:p w14:paraId="405285FA" w14:textId="45D1992E" w:rsidR="0004245B" w:rsidRPr="00C2343A" w:rsidRDefault="0004245B" w:rsidP="0004245B">
            <w:pPr>
              <w:widowControl w:val="0"/>
              <w:tabs>
                <w:tab w:val="left" w:pos="2552"/>
              </w:tabs>
              <w:rPr>
                <w:rFonts w:cs="Arial"/>
                <w:bCs/>
                <w:szCs w:val="22"/>
                <w:shd w:val="clear" w:color="auto" w:fill="FFFFFF"/>
              </w:rPr>
            </w:pPr>
          </w:p>
          <w:p w14:paraId="14EE586C" w14:textId="10E700CB" w:rsidR="0004245B" w:rsidRPr="00C2343A" w:rsidRDefault="0004245B" w:rsidP="0004245B">
            <w:pPr>
              <w:widowControl w:val="0"/>
              <w:tabs>
                <w:tab w:val="left" w:pos="2552"/>
              </w:tabs>
              <w:rPr>
                <w:rFonts w:cs="Arial"/>
                <w:bCs/>
                <w:szCs w:val="22"/>
                <w:shd w:val="clear" w:color="auto" w:fill="FFFFFF"/>
              </w:rPr>
            </w:pPr>
          </w:p>
          <w:p w14:paraId="09162C90" w14:textId="48482370" w:rsidR="0004245B" w:rsidRPr="00C2343A" w:rsidRDefault="0004245B" w:rsidP="0004245B">
            <w:pPr>
              <w:widowControl w:val="0"/>
              <w:tabs>
                <w:tab w:val="left" w:pos="2552"/>
              </w:tabs>
              <w:rPr>
                <w:rFonts w:cs="Arial"/>
                <w:bCs/>
                <w:szCs w:val="22"/>
                <w:shd w:val="clear" w:color="auto" w:fill="FFFFFF"/>
              </w:rPr>
            </w:pPr>
          </w:p>
          <w:p w14:paraId="12846C56" w14:textId="5ABA9F16" w:rsidR="0004245B" w:rsidRPr="00C2343A" w:rsidRDefault="0004245B" w:rsidP="0004245B">
            <w:pPr>
              <w:widowControl w:val="0"/>
              <w:tabs>
                <w:tab w:val="left" w:pos="2552"/>
              </w:tabs>
              <w:rPr>
                <w:rFonts w:cs="Arial"/>
                <w:bCs/>
                <w:szCs w:val="22"/>
                <w:shd w:val="clear" w:color="auto" w:fill="FFFFFF"/>
              </w:rPr>
            </w:pPr>
          </w:p>
          <w:p w14:paraId="4475E29D" w14:textId="7B347BAC" w:rsidR="0004245B" w:rsidRPr="00C2343A" w:rsidRDefault="0004245B" w:rsidP="0004245B">
            <w:pPr>
              <w:widowControl w:val="0"/>
              <w:tabs>
                <w:tab w:val="left" w:pos="2552"/>
              </w:tabs>
              <w:rPr>
                <w:rFonts w:cs="Arial"/>
                <w:bCs/>
                <w:szCs w:val="22"/>
                <w:shd w:val="clear" w:color="auto" w:fill="FFFFFF"/>
              </w:rPr>
            </w:pPr>
          </w:p>
          <w:p w14:paraId="27797FBB" w14:textId="20929858" w:rsidR="0004245B" w:rsidRPr="00C2343A" w:rsidRDefault="0004245B" w:rsidP="0004245B">
            <w:pPr>
              <w:widowControl w:val="0"/>
              <w:tabs>
                <w:tab w:val="left" w:pos="2552"/>
              </w:tabs>
              <w:rPr>
                <w:rFonts w:cs="Arial"/>
                <w:bCs/>
                <w:szCs w:val="22"/>
                <w:shd w:val="clear" w:color="auto" w:fill="FFFFFF"/>
              </w:rPr>
            </w:pPr>
          </w:p>
          <w:p w14:paraId="32EB28C8" w14:textId="7A79C942" w:rsidR="0004245B" w:rsidRPr="00C2343A" w:rsidRDefault="0004245B" w:rsidP="0004245B">
            <w:pPr>
              <w:widowControl w:val="0"/>
              <w:tabs>
                <w:tab w:val="left" w:pos="2552"/>
              </w:tabs>
              <w:rPr>
                <w:rFonts w:cs="Arial"/>
                <w:bCs/>
                <w:szCs w:val="22"/>
                <w:shd w:val="clear" w:color="auto" w:fill="FFFFFF"/>
              </w:rPr>
            </w:pPr>
          </w:p>
          <w:p w14:paraId="2D2AF3D2" w14:textId="5BA672CB" w:rsidR="0004245B" w:rsidRPr="00C2343A" w:rsidRDefault="0004245B" w:rsidP="0004245B">
            <w:pPr>
              <w:widowControl w:val="0"/>
              <w:tabs>
                <w:tab w:val="left" w:pos="2552"/>
              </w:tabs>
              <w:rPr>
                <w:rFonts w:cs="Arial"/>
                <w:bCs/>
                <w:szCs w:val="22"/>
                <w:shd w:val="clear" w:color="auto" w:fill="FFFFFF"/>
              </w:rPr>
            </w:pPr>
          </w:p>
          <w:p w14:paraId="1B8EB163" w14:textId="2261C236" w:rsidR="0004245B" w:rsidRPr="00C2343A" w:rsidRDefault="0004245B" w:rsidP="0004245B">
            <w:pPr>
              <w:widowControl w:val="0"/>
              <w:tabs>
                <w:tab w:val="left" w:pos="2552"/>
              </w:tabs>
              <w:rPr>
                <w:rFonts w:cs="Arial"/>
                <w:bCs/>
                <w:szCs w:val="22"/>
                <w:shd w:val="clear" w:color="auto" w:fill="FFFFFF"/>
              </w:rPr>
            </w:pPr>
          </w:p>
          <w:p w14:paraId="1B645295" w14:textId="7ACDBB8E" w:rsidR="0004245B" w:rsidRPr="00C2343A" w:rsidRDefault="0004245B" w:rsidP="0004245B">
            <w:pPr>
              <w:widowControl w:val="0"/>
              <w:tabs>
                <w:tab w:val="left" w:pos="2552"/>
              </w:tabs>
              <w:rPr>
                <w:rFonts w:cs="Arial"/>
                <w:bCs/>
                <w:szCs w:val="22"/>
                <w:shd w:val="clear" w:color="auto" w:fill="FFFFFF"/>
              </w:rPr>
            </w:pPr>
          </w:p>
          <w:p w14:paraId="41A128A1" w14:textId="10A84BEC" w:rsidR="0004245B" w:rsidRPr="00C2343A" w:rsidRDefault="0004245B" w:rsidP="0004245B">
            <w:pPr>
              <w:widowControl w:val="0"/>
              <w:tabs>
                <w:tab w:val="left" w:pos="2552"/>
              </w:tabs>
              <w:rPr>
                <w:rFonts w:cs="Arial"/>
                <w:bCs/>
                <w:szCs w:val="22"/>
                <w:shd w:val="clear" w:color="auto" w:fill="FFFFFF"/>
              </w:rPr>
            </w:pPr>
          </w:p>
          <w:p w14:paraId="237551A3" w14:textId="5029316F" w:rsidR="0004245B" w:rsidRPr="00C2343A" w:rsidRDefault="0004245B" w:rsidP="0004245B">
            <w:pPr>
              <w:widowControl w:val="0"/>
              <w:tabs>
                <w:tab w:val="left" w:pos="2552"/>
              </w:tabs>
              <w:rPr>
                <w:rFonts w:cs="Arial"/>
                <w:bCs/>
                <w:szCs w:val="22"/>
                <w:shd w:val="clear" w:color="auto" w:fill="FFFFFF"/>
              </w:rPr>
            </w:pPr>
          </w:p>
          <w:p w14:paraId="575A5A9F" w14:textId="712BFA84" w:rsidR="0004245B" w:rsidRPr="00C2343A" w:rsidRDefault="0004245B" w:rsidP="0004245B">
            <w:pPr>
              <w:widowControl w:val="0"/>
              <w:tabs>
                <w:tab w:val="left" w:pos="2552"/>
              </w:tabs>
              <w:rPr>
                <w:rFonts w:cs="Arial"/>
                <w:bCs/>
                <w:szCs w:val="22"/>
                <w:shd w:val="clear" w:color="auto" w:fill="FFFFFF"/>
              </w:rPr>
            </w:pPr>
          </w:p>
          <w:p w14:paraId="3F368A0C" w14:textId="09407B8D" w:rsidR="0004245B" w:rsidRPr="00C2343A" w:rsidRDefault="0004245B" w:rsidP="0004245B">
            <w:pPr>
              <w:widowControl w:val="0"/>
              <w:tabs>
                <w:tab w:val="left" w:pos="2552"/>
              </w:tabs>
              <w:rPr>
                <w:rFonts w:cs="Arial"/>
                <w:bCs/>
                <w:szCs w:val="22"/>
                <w:shd w:val="clear" w:color="auto" w:fill="FFFFFF"/>
              </w:rPr>
            </w:pPr>
          </w:p>
          <w:p w14:paraId="09D08EB8" w14:textId="6DBFE141" w:rsidR="0004245B" w:rsidRPr="00C2343A" w:rsidRDefault="0004245B" w:rsidP="0004245B">
            <w:pPr>
              <w:widowControl w:val="0"/>
              <w:tabs>
                <w:tab w:val="left" w:pos="2552"/>
              </w:tabs>
              <w:rPr>
                <w:rFonts w:cs="Arial"/>
                <w:bCs/>
                <w:szCs w:val="22"/>
                <w:shd w:val="clear" w:color="auto" w:fill="FFFFFF"/>
              </w:rPr>
            </w:pPr>
          </w:p>
          <w:p w14:paraId="75317E09" w14:textId="15934FCD" w:rsidR="0004245B" w:rsidRPr="00C2343A" w:rsidRDefault="0004245B" w:rsidP="0004245B">
            <w:pPr>
              <w:widowControl w:val="0"/>
              <w:tabs>
                <w:tab w:val="left" w:pos="2552"/>
              </w:tabs>
              <w:rPr>
                <w:rFonts w:cs="Arial"/>
                <w:bCs/>
                <w:szCs w:val="22"/>
                <w:shd w:val="clear" w:color="auto" w:fill="FFFFFF"/>
              </w:rPr>
            </w:pPr>
          </w:p>
          <w:p w14:paraId="4F6939EC" w14:textId="2C609A8C" w:rsidR="0004245B" w:rsidRPr="00C2343A" w:rsidRDefault="0004245B" w:rsidP="0004245B">
            <w:pPr>
              <w:widowControl w:val="0"/>
              <w:tabs>
                <w:tab w:val="left" w:pos="2552"/>
              </w:tabs>
              <w:rPr>
                <w:rFonts w:cs="Arial"/>
                <w:bCs/>
                <w:szCs w:val="22"/>
                <w:shd w:val="clear" w:color="auto" w:fill="FFFFFF"/>
              </w:rPr>
            </w:pPr>
          </w:p>
          <w:p w14:paraId="1115A8CE" w14:textId="35EFC5B8" w:rsidR="0004245B" w:rsidRDefault="0004245B" w:rsidP="0004245B">
            <w:pPr>
              <w:widowControl w:val="0"/>
              <w:tabs>
                <w:tab w:val="left" w:pos="2552"/>
              </w:tabs>
              <w:rPr>
                <w:rFonts w:cs="Arial"/>
                <w:bCs/>
                <w:szCs w:val="22"/>
                <w:shd w:val="clear" w:color="auto" w:fill="FFFFFF"/>
              </w:rPr>
            </w:pPr>
          </w:p>
          <w:p w14:paraId="4A80FC2F" w14:textId="56EBCFF9" w:rsidR="0004245B" w:rsidRDefault="0004245B" w:rsidP="0004245B">
            <w:pPr>
              <w:widowControl w:val="0"/>
              <w:tabs>
                <w:tab w:val="left" w:pos="2552"/>
              </w:tabs>
              <w:rPr>
                <w:rFonts w:cs="Arial"/>
                <w:bCs/>
                <w:szCs w:val="22"/>
                <w:shd w:val="clear" w:color="auto" w:fill="FFFFFF"/>
              </w:rPr>
            </w:pPr>
          </w:p>
          <w:p w14:paraId="2F966D1B" w14:textId="51A53F9C" w:rsidR="0004245B" w:rsidRDefault="0004245B" w:rsidP="0004245B">
            <w:pPr>
              <w:widowControl w:val="0"/>
              <w:tabs>
                <w:tab w:val="left" w:pos="2552"/>
              </w:tabs>
              <w:rPr>
                <w:rFonts w:cs="Arial"/>
                <w:bCs/>
                <w:szCs w:val="22"/>
                <w:shd w:val="clear" w:color="auto" w:fill="FFFFFF"/>
              </w:rPr>
            </w:pPr>
          </w:p>
          <w:p w14:paraId="4B861C9D" w14:textId="67C51F89" w:rsidR="0004245B" w:rsidRDefault="0004245B" w:rsidP="0004245B">
            <w:pPr>
              <w:widowControl w:val="0"/>
              <w:tabs>
                <w:tab w:val="left" w:pos="2552"/>
              </w:tabs>
              <w:rPr>
                <w:rFonts w:cs="Arial"/>
                <w:bCs/>
                <w:szCs w:val="22"/>
                <w:shd w:val="clear" w:color="auto" w:fill="FFFFFF"/>
              </w:rPr>
            </w:pPr>
          </w:p>
          <w:p w14:paraId="1057C535" w14:textId="6E61D002" w:rsidR="0004245B" w:rsidRDefault="0004245B" w:rsidP="0004245B">
            <w:pPr>
              <w:widowControl w:val="0"/>
              <w:tabs>
                <w:tab w:val="left" w:pos="2552"/>
              </w:tabs>
              <w:rPr>
                <w:rFonts w:cs="Arial"/>
                <w:bCs/>
                <w:szCs w:val="22"/>
                <w:shd w:val="clear" w:color="auto" w:fill="FFFFFF"/>
              </w:rPr>
            </w:pPr>
          </w:p>
          <w:p w14:paraId="3975D86F" w14:textId="3142215D" w:rsidR="0004245B" w:rsidRDefault="0004245B" w:rsidP="0004245B">
            <w:pPr>
              <w:widowControl w:val="0"/>
              <w:tabs>
                <w:tab w:val="left" w:pos="2552"/>
              </w:tabs>
              <w:rPr>
                <w:rFonts w:cs="Arial"/>
                <w:bCs/>
                <w:szCs w:val="22"/>
                <w:shd w:val="clear" w:color="auto" w:fill="FFFFFF"/>
              </w:rPr>
            </w:pPr>
          </w:p>
          <w:p w14:paraId="5106BD8F" w14:textId="7B0E5938" w:rsidR="0004245B" w:rsidRDefault="0004245B" w:rsidP="0004245B">
            <w:pPr>
              <w:widowControl w:val="0"/>
              <w:tabs>
                <w:tab w:val="left" w:pos="2552"/>
              </w:tabs>
              <w:rPr>
                <w:rFonts w:cs="Arial"/>
                <w:bCs/>
                <w:szCs w:val="22"/>
                <w:shd w:val="clear" w:color="auto" w:fill="FFFFFF"/>
              </w:rPr>
            </w:pPr>
          </w:p>
          <w:p w14:paraId="7081C468" w14:textId="3AA2F76D" w:rsidR="0004245B" w:rsidRDefault="0004245B" w:rsidP="0004245B">
            <w:pPr>
              <w:widowControl w:val="0"/>
              <w:tabs>
                <w:tab w:val="left" w:pos="2552"/>
              </w:tabs>
              <w:rPr>
                <w:rFonts w:cs="Arial"/>
                <w:bCs/>
                <w:szCs w:val="22"/>
                <w:shd w:val="clear" w:color="auto" w:fill="FFFFFF"/>
              </w:rPr>
            </w:pPr>
          </w:p>
          <w:p w14:paraId="18FAE681" w14:textId="204D1854" w:rsidR="0004245B" w:rsidRDefault="0004245B" w:rsidP="0004245B">
            <w:pPr>
              <w:widowControl w:val="0"/>
              <w:tabs>
                <w:tab w:val="left" w:pos="2552"/>
              </w:tabs>
              <w:rPr>
                <w:rFonts w:cs="Arial"/>
                <w:bCs/>
                <w:szCs w:val="22"/>
                <w:shd w:val="clear" w:color="auto" w:fill="FFFFFF"/>
              </w:rPr>
            </w:pPr>
          </w:p>
          <w:p w14:paraId="48AB025E" w14:textId="7CA2535C" w:rsidR="0004245B" w:rsidRDefault="0004245B" w:rsidP="0004245B">
            <w:pPr>
              <w:widowControl w:val="0"/>
              <w:tabs>
                <w:tab w:val="left" w:pos="2552"/>
              </w:tabs>
              <w:rPr>
                <w:rFonts w:cs="Arial"/>
                <w:bCs/>
                <w:szCs w:val="22"/>
                <w:shd w:val="clear" w:color="auto" w:fill="FFFFFF"/>
              </w:rPr>
            </w:pPr>
          </w:p>
          <w:p w14:paraId="7A64F4BE" w14:textId="7534455E" w:rsidR="0004245B" w:rsidRDefault="0004245B" w:rsidP="0004245B">
            <w:pPr>
              <w:widowControl w:val="0"/>
              <w:tabs>
                <w:tab w:val="left" w:pos="2552"/>
              </w:tabs>
              <w:rPr>
                <w:rFonts w:cs="Arial"/>
                <w:bCs/>
                <w:szCs w:val="22"/>
                <w:shd w:val="clear" w:color="auto" w:fill="FFFFFF"/>
              </w:rPr>
            </w:pPr>
          </w:p>
          <w:p w14:paraId="71562912" w14:textId="6A4EE238" w:rsidR="0004245B" w:rsidRDefault="0004245B" w:rsidP="0004245B">
            <w:pPr>
              <w:widowControl w:val="0"/>
              <w:tabs>
                <w:tab w:val="left" w:pos="2552"/>
              </w:tabs>
              <w:rPr>
                <w:rFonts w:cs="Arial"/>
                <w:bCs/>
                <w:szCs w:val="22"/>
                <w:shd w:val="clear" w:color="auto" w:fill="FFFFFF"/>
              </w:rPr>
            </w:pPr>
          </w:p>
          <w:p w14:paraId="6F4970C2" w14:textId="32CDE4EF" w:rsidR="0004245B" w:rsidRDefault="0004245B" w:rsidP="0004245B">
            <w:pPr>
              <w:widowControl w:val="0"/>
              <w:tabs>
                <w:tab w:val="left" w:pos="2552"/>
              </w:tabs>
              <w:rPr>
                <w:rFonts w:cs="Arial"/>
                <w:bCs/>
                <w:szCs w:val="22"/>
                <w:shd w:val="clear" w:color="auto" w:fill="FFFFFF"/>
              </w:rPr>
            </w:pPr>
          </w:p>
          <w:p w14:paraId="1FD48496" w14:textId="6394C716" w:rsidR="0004245B" w:rsidRDefault="0004245B" w:rsidP="0004245B">
            <w:pPr>
              <w:widowControl w:val="0"/>
              <w:tabs>
                <w:tab w:val="left" w:pos="2552"/>
              </w:tabs>
              <w:rPr>
                <w:rFonts w:cs="Arial"/>
                <w:bCs/>
                <w:szCs w:val="22"/>
                <w:shd w:val="clear" w:color="auto" w:fill="FFFFFF"/>
              </w:rPr>
            </w:pPr>
          </w:p>
          <w:p w14:paraId="5DA684B0" w14:textId="4B62759F" w:rsidR="0004245B" w:rsidRDefault="0004245B" w:rsidP="0004245B">
            <w:pPr>
              <w:widowControl w:val="0"/>
              <w:tabs>
                <w:tab w:val="left" w:pos="2552"/>
              </w:tabs>
              <w:rPr>
                <w:rFonts w:cs="Arial"/>
                <w:bCs/>
                <w:szCs w:val="22"/>
                <w:shd w:val="clear" w:color="auto" w:fill="FFFFFF"/>
              </w:rPr>
            </w:pPr>
          </w:p>
          <w:p w14:paraId="1B473AAB" w14:textId="5EFA96A8" w:rsidR="0004245B" w:rsidRDefault="0004245B" w:rsidP="0004245B">
            <w:pPr>
              <w:widowControl w:val="0"/>
              <w:tabs>
                <w:tab w:val="left" w:pos="2552"/>
              </w:tabs>
              <w:rPr>
                <w:rFonts w:cs="Arial"/>
                <w:bCs/>
                <w:szCs w:val="22"/>
                <w:shd w:val="clear" w:color="auto" w:fill="FFFFFF"/>
              </w:rPr>
            </w:pPr>
          </w:p>
          <w:p w14:paraId="4E7283BF" w14:textId="704A8255" w:rsidR="0004245B" w:rsidRDefault="0004245B" w:rsidP="0004245B">
            <w:pPr>
              <w:widowControl w:val="0"/>
              <w:tabs>
                <w:tab w:val="left" w:pos="2552"/>
              </w:tabs>
              <w:rPr>
                <w:rFonts w:cs="Arial"/>
                <w:bCs/>
                <w:szCs w:val="22"/>
                <w:shd w:val="clear" w:color="auto" w:fill="FFFFFF"/>
              </w:rPr>
            </w:pPr>
          </w:p>
          <w:p w14:paraId="7576F9A0" w14:textId="07FA50F8" w:rsidR="0004245B" w:rsidRDefault="0004245B" w:rsidP="0004245B">
            <w:pPr>
              <w:widowControl w:val="0"/>
              <w:tabs>
                <w:tab w:val="left" w:pos="2552"/>
              </w:tabs>
              <w:rPr>
                <w:rFonts w:cs="Arial"/>
                <w:bCs/>
                <w:szCs w:val="22"/>
                <w:shd w:val="clear" w:color="auto" w:fill="FFFFFF"/>
              </w:rPr>
            </w:pPr>
          </w:p>
          <w:p w14:paraId="2900E52E" w14:textId="41291ACB" w:rsidR="0004245B" w:rsidRDefault="0004245B" w:rsidP="0004245B">
            <w:pPr>
              <w:widowControl w:val="0"/>
              <w:tabs>
                <w:tab w:val="left" w:pos="2552"/>
              </w:tabs>
              <w:rPr>
                <w:rFonts w:cs="Arial"/>
                <w:bCs/>
                <w:szCs w:val="22"/>
                <w:shd w:val="clear" w:color="auto" w:fill="FFFFFF"/>
              </w:rPr>
            </w:pPr>
          </w:p>
          <w:p w14:paraId="60F5B004" w14:textId="4D5AAD8C" w:rsidR="0004245B" w:rsidRDefault="0004245B" w:rsidP="0004245B">
            <w:pPr>
              <w:widowControl w:val="0"/>
              <w:tabs>
                <w:tab w:val="left" w:pos="2552"/>
              </w:tabs>
              <w:rPr>
                <w:rFonts w:cs="Arial"/>
                <w:bCs/>
                <w:szCs w:val="22"/>
                <w:shd w:val="clear" w:color="auto" w:fill="FFFFFF"/>
              </w:rPr>
            </w:pPr>
          </w:p>
          <w:p w14:paraId="2AC0B15F" w14:textId="19796E13" w:rsidR="0004245B" w:rsidRDefault="0004245B" w:rsidP="0004245B">
            <w:pPr>
              <w:widowControl w:val="0"/>
              <w:tabs>
                <w:tab w:val="left" w:pos="2552"/>
              </w:tabs>
              <w:rPr>
                <w:rFonts w:cs="Arial"/>
                <w:bCs/>
                <w:szCs w:val="22"/>
                <w:shd w:val="clear" w:color="auto" w:fill="FFFFFF"/>
              </w:rPr>
            </w:pPr>
          </w:p>
          <w:p w14:paraId="628094A9" w14:textId="2857AE63" w:rsidR="0004245B" w:rsidRDefault="0004245B" w:rsidP="0004245B">
            <w:pPr>
              <w:widowControl w:val="0"/>
              <w:tabs>
                <w:tab w:val="left" w:pos="2552"/>
              </w:tabs>
              <w:rPr>
                <w:rFonts w:cs="Arial"/>
                <w:bCs/>
                <w:szCs w:val="22"/>
                <w:shd w:val="clear" w:color="auto" w:fill="FFFFFF"/>
              </w:rPr>
            </w:pPr>
          </w:p>
          <w:p w14:paraId="46C9C1EA" w14:textId="0A85A6F0" w:rsidR="0004245B" w:rsidRDefault="0004245B" w:rsidP="0004245B">
            <w:pPr>
              <w:widowControl w:val="0"/>
              <w:tabs>
                <w:tab w:val="left" w:pos="2552"/>
              </w:tabs>
              <w:rPr>
                <w:rFonts w:cs="Arial"/>
                <w:bCs/>
                <w:szCs w:val="22"/>
                <w:shd w:val="clear" w:color="auto" w:fill="FFFFFF"/>
              </w:rPr>
            </w:pPr>
          </w:p>
          <w:p w14:paraId="446207CC" w14:textId="78C9ED50" w:rsidR="0004245B" w:rsidRDefault="0004245B" w:rsidP="0004245B">
            <w:pPr>
              <w:widowControl w:val="0"/>
              <w:tabs>
                <w:tab w:val="left" w:pos="2552"/>
              </w:tabs>
              <w:rPr>
                <w:rFonts w:cs="Arial"/>
                <w:bCs/>
                <w:szCs w:val="22"/>
                <w:shd w:val="clear" w:color="auto" w:fill="FFFFFF"/>
              </w:rPr>
            </w:pPr>
          </w:p>
          <w:p w14:paraId="75A1FF09" w14:textId="2EF8E062" w:rsidR="0004245B" w:rsidRDefault="0004245B" w:rsidP="0004245B">
            <w:pPr>
              <w:widowControl w:val="0"/>
              <w:tabs>
                <w:tab w:val="left" w:pos="2552"/>
              </w:tabs>
              <w:rPr>
                <w:rFonts w:cs="Arial"/>
                <w:bCs/>
                <w:szCs w:val="22"/>
                <w:shd w:val="clear" w:color="auto" w:fill="FFFFFF"/>
              </w:rPr>
            </w:pPr>
          </w:p>
          <w:p w14:paraId="1CC4EDCA" w14:textId="1FF5FCFA" w:rsidR="0004245B" w:rsidRDefault="0004245B" w:rsidP="0004245B">
            <w:pPr>
              <w:widowControl w:val="0"/>
              <w:tabs>
                <w:tab w:val="left" w:pos="2552"/>
              </w:tabs>
              <w:rPr>
                <w:rFonts w:cs="Arial"/>
                <w:bCs/>
                <w:szCs w:val="22"/>
                <w:shd w:val="clear" w:color="auto" w:fill="FFFFFF"/>
              </w:rPr>
            </w:pPr>
          </w:p>
          <w:p w14:paraId="3AF6D2EB" w14:textId="77777777" w:rsidR="0004245B" w:rsidRPr="00C2343A" w:rsidRDefault="0004245B" w:rsidP="0004245B">
            <w:pPr>
              <w:widowControl w:val="0"/>
              <w:tabs>
                <w:tab w:val="left" w:pos="2552"/>
              </w:tabs>
              <w:rPr>
                <w:rFonts w:cs="Arial"/>
                <w:bCs/>
                <w:szCs w:val="22"/>
                <w:shd w:val="clear" w:color="auto" w:fill="FFFFFF"/>
              </w:rPr>
            </w:pPr>
          </w:p>
          <w:p w14:paraId="2E3A388C" w14:textId="2D2E13C0" w:rsidR="0004245B" w:rsidRPr="00C2343A" w:rsidRDefault="0004245B" w:rsidP="0004245B">
            <w:pPr>
              <w:widowControl w:val="0"/>
              <w:tabs>
                <w:tab w:val="left" w:pos="2552"/>
              </w:tabs>
              <w:rPr>
                <w:rFonts w:cs="Arial"/>
                <w:bCs/>
                <w:szCs w:val="22"/>
                <w:shd w:val="clear" w:color="auto" w:fill="FFFFFF"/>
              </w:rPr>
            </w:pPr>
          </w:p>
          <w:p w14:paraId="5BB87E7F" w14:textId="77777777" w:rsidR="0004245B" w:rsidRPr="00C2343A" w:rsidRDefault="0004245B" w:rsidP="0004245B">
            <w:pPr>
              <w:widowControl w:val="0"/>
              <w:tabs>
                <w:tab w:val="left" w:pos="2552"/>
              </w:tabs>
              <w:rPr>
                <w:rFonts w:cs="Arial"/>
                <w:bCs/>
                <w:szCs w:val="22"/>
                <w:shd w:val="clear" w:color="auto" w:fill="FFFFFF"/>
              </w:rPr>
            </w:pPr>
          </w:p>
          <w:p w14:paraId="737B8309"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1.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inciso segundo del artículo 1 la frase “entre el 1 de julio de 2014 y el 31 de diciembre de 2025, hayan cumplido o cumplan” por la palabra “tengan”.</w:t>
            </w:r>
          </w:p>
          <w:p w14:paraId="364C33FB" w14:textId="77777777" w:rsidR="0004245B" w:rsidRPr="00C2343A" w:rsidRDefault="0004245B" w:rsidP="0004245B">
            <w:pPr>
              <w:widowControl w:val="0"/>
              <w:rPr>
                <w:rFonts w:eastAsia="Aptos" w:cs="Arial"/>
                <w:szCs w:val="24"/>
                <w:lang w:eastAsia="en-US"/>
              </w:rPr>
            </w:pPr>
          </w:p>
        </w:tc>
        <w:tc>
          <w:tcPr>
            <w:tcW w:w="1250" w:type="pct"/>
          </w:tcPr>
          <w:p w14:paraId="79CE3029"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002BC8CA"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94.-</w:t>
            </w:r>
            <w:r w:rsidRPr="00D777D2">
              <w:rPr>
                <w:rFonts w:cs="Arial"/>
                <w:bCs/>
                <w:szCs w:val="22"/>
                <w:shd w:val="clear" w:color="auto" w:fill="FFFFFF"/>
              </w:rPr>
              <w:t xml:space="preserve"> </w:t>
            </w:r>
            <w:proofErr w:type="spellStart"/>
            <w:r w:rsidRPr="00D777D2">
              <w:rPr>
                <w:rFonts w:cs="Arial"/>
                <w:bCs/>
                <w:szCs w:val="22"/>
                <w:shd w:val="clear" w:color="auto" w:fill="FFFFFF"/>
              </w:rPr>
              <w:t>Modifícase</w:t>
            </w:r>
            <w:proofErr w:type="spellEnd"/>
            <w:r w:rsidRPr="00D777D2">
              <w:rPr>
                <w:rFonts w:cs="Arial"/>
                <w:bCs/>
                <w:szCs w:val="22"/>
                <w:shd w:val="clear" w:color="auto" w:fill="FFFFFF"/>
              </w:rPr>
              <w:t xml:space="preserve"> la ley N°20.921 que otorga bonificación por retiro voluntario a los funcionarios del sector salud que indica, del modo siguiente:</w:t>
            </w:r>
          </w:p>
          <w:p w14:paraId="2AC29C4A" w14:textId="77777777" w:rsidR="00B8222B" w:rsidRDefault="00B8222B" w:rsidP="00B8222B">
            <w:pPr>
              <w:widowControl w:val="0"/>
              <w:tabs>
                <w:tab w:val="left" w:pos="2552"/>
              </w:tabs>
              <w:rPr>
                <w:rFonts w:cs="Arial"/>
                <w:bCs/>
                <w:szCs w:val="22"/>
                <w:shd w:val="clear" w:color="auto" w:fill="FFFFFF"/>
              </w:rPr>
            </w:pPr>
          </w:p>
          <w:p w14:paraId="4C12A650" w14:textId="77777777" w:rsidR="00B8222B" w:rsidRDefault="00B8222B" w:rsidP="00B8222B">
            <w:pPr>
              <w:widowControl w:val="0"/>
              <w:tabs>
                <w:tab w:val="left" w:pos="2552"/>
              </w:tabs>
              <w:rPr>
                <w:rFonts w:cs="Arial"/>
                <w:bCs/>
                <w:szCs w:val="22"/>
                <w:shd w:val="clear" w:color="auto" w:fill="FFFFFF"/>
              </w:rPr>
            </w:pPr>
          </w:p>
          <w:p w14:paraId="7F813D2D" w14:textId="77777777" w:rsidR="00B8222B" w:rsidRDefault="00B8222B" w:rsidP="00B8222B">
            <w:pPr>
              <w:widowControl w:val="0"/>
              <w:tabs>
                <w:tab w:val="left" w:pos="2552"/>
              </w:tabs>
              <w:rPr>
                <w:rFonts w:cs="Arial"/>
                <w:bCs/>
                <w:szCs w:val="22"/>
                <w:shd w:val="clear" w:color="auto" w:fill="FFFFFF"/>
              </w:rPr>
            </w:pPr>
          </w:p>
          <w:p w14:paraId="697F8F69" w14:textId="77777777" w:rsidR="00B8222B" w:rsidRDefault="00B8222B" w:rsidP="00B8222B">
            <w:pPr>
              <w:widowControl w:val="0"/>
              <w:tabs>
                <w:tab w:val="left" w:pos="2552"/>
              </w:tabs>
              <w:rPr>
                <w:rFonts w:cs="Arial"/>
                <w:bCs/>
                <w:szCs w:val="22"/>
                <w:shd w:val="clear" w:color="auto" w:fill="FFFFFF"/>
              </w:rPr>
            </w:pPr>
          </w:p>
          <w:p w14:paraId="673BC865" w14:textId="77777777" w:rsidR="00B8222B" w:rsidRDefault="00B8222B" w:rsidP="00B8222B">
            <w:pPr>
              <w:widowControl w:val="0"/>
              <w:tabs>
                <w:tab w:val="left" w:pos="2552"/>
              </w:tabs>
              <w:rPr>
                <w:rFonts w:cs="Arial"/>
                <w:bCs/>
                <w:szCs w:val="22"/>
                <w:shd w:val="clear" w:color="auto" w:fill="FFFFFF"/>
              </w:rPr>
            </w:pPr>
          </w:p>
          <w:p w14:paraId="0848392C" w14:textId="77777777" w:rsidR="00B8222B" w:rsidRDefault="00B8222B" w:rsidP="00B8222B">
            <w:pPr>
              <w:widowControl w:val="0"/>
              <w:tabs>
                <w:tab w:val="left" w:pos="2552"/>
              </w:tabs>
              <w:rPr>
                <w:rFonts w:cs="Arial"/>
                <w:bCs/>
                <w:szCs w:val="22"/>
                <w:shd w:val="clear" w:color="auto" w:fill="FFFFFF"/>
              </w:rPr>
            </w:pPr>
          </w:p>
          <w:p w14:paraId="2737CA1C" w14:textId="77777777" w:rsidR="00B8222B" w:rsidRDefault="00B8222B" w:rsidP="00B8222B">
            <w:pPr>
              <w:widowControl w:val="0"/>
              <w:tabs>
                <w:tab w:val="left" w:pos="2552"/>
              </w:tabs>
              <w:rPr>
                <w:rFonts w:cs="Arial"/>
                <w:bCs/>
                <w:szCs w:val="22"/>
                <w:shd w:val="clear" w:color="auto" w:fill="FFFFFF"/>
              </w:rPr>
            </w:pPr>
          </w:p>
          <w:p w14:paraId="289A3EE7" w14:textId="77777777" w:rsidR="00B8222B" w:rsidRDefault="00B8222B" w:rsidP="00B8222B">
            <w:pPr>
              <w:widowControl w:val="0"/>
              <w:tabs>
                <w:tab w:val="left" w:pos="2552"/>
              </w:tabs>
              <w:rPr>
                <w:rFonts w:cs="Arial"/>
                <w:bCs/>
                <w:szCs w:val="22"/>
                <w:shd w:val="clear" w:color="auto" w:fill="FFFFFF"/>
              </w:rPr>
            </w:pPr>
          </w:p>
          <w:p w14:paraId="06A5B32D" w14:textId="77777777" w:rsidR="00B8222B" w:rsidRDefault="00B8222B" w:rsidP="00B8222B">
            <w:pPr>
              <w:widowControl w:val="0"/>
              <w:tabs>
                <w:tab w:val="left" w:pos="2552"/>
              </w:tabs>
              <w:rPr>
                <w:rFonts w:cs="Arial"/>
                <w:bCs/>
                <w:szCs w:val="22"/>
                <w:shd w:val="clear" w:color="auto" w:fill="FFFFFF"/>
              </w:rPr>
            </w:pPr>
          </w:p>
          <w:p w14:paraId="6BCAA4C6" w14:textId="77777777" w:rsidR="00B8222B" w:rsidRDefault="00B8222B" w:rsidP="00B8222B">
            <w:pPr>
              <w:widowControl w:val="0"/>
              <w:tabs>
                <w:tab w:val="left" w:pos="2552"/>
              </w:tabs>
              <w:rPr>
                <w:rFonts w:cs="Arial"/>
                <w:bCs/>
                <w:szCs w:val="22"/>
                <w:shd w:val="clear" w:color="auto" w:fill="FFFFFF"/>
              </w:rPr>
            </w:pPr>
          </w:p>
          <w:p w14:paraId="661B8330" w14:textId="77777777" w:rsidR="00B8222B" w:rsidRDefault="00B8222B" w:rsidP="00B8222B">
            <w:pPr>
              <w:widowControl w:val="0"/>
              <w:tabs>
                <w:tab w:val="left" w:pos="2552"/>
              </w:tabs>
              <w:rPr>
                <w:rFonts w:cs="Arial"/>
                <w:bCs/>
                <w:szCs w:val="22"/>
                <w:shd w:val="clear" w:color="auto" w:fill="FFFFFF"/>
              </w:rPr>
            </w:pPr>
          </w:p>
          <w:p w14:paraId="2360AED2" w14:textId="77777777" w:rsidR="00B8222B" w:rsidRDefault="00B8222B" w:rsidP="00B8222B">
            <w:pPr>
              <w:widowControl w:val="0"/>
              <w:tabs>
                <w:tab w:val="left" w:pos="2552"/>
              </w:tabs>
              <w:rPr>
                <w:rFonts w:cs="Arial"/>
                <w:bCs/>
                <w:szCs w:val="22"/>
                <w:shd w:val="clear" w:color="auto" w:fill="FFFFFF"/>
              </w:rPr>
            </w:pPr>
          </w:p>
          <w:p w14:paraId="048E7001" w14:textId="77777777" w:rsidR="00B8222B" w:rsidRDefault="00B8222B" w:rsidP="00B8222B">
            <w:pPr>
              <w:widowControl w:val="0"/>
              <w:tabs>
                <w:tab w:val="left" w:pos="2552"/>
              </w:tabs>
              <w:rPr>
                <w:rFonts w:cs="Arial"/>
                <w:bCs/>
                <w:szCs w:val="22"/>
                <w:shd w:val="clear" w:color="auto" w:fill="FFFFFF"/>
              </w:rPr>
            </w:pPr>
          </w:p>
          <w:p w14:paraId="2493A345" w14:textId="77777777" w:rsidR="00B8222B" w:rsidRDefault="00B8222B" w:rsidP="00B8222B">
            <w:pPr>
              <w:widowControl w:val="0"/>
              <w:tabs>
                <w:tab w:val="left" w:pos="2552"/>
              </w:tabs>
              <w:rPr>
                <w:rFonts w:cs="Arial"/>
                <w:bCs/>
                <w:szCs w:val="22"/>
                <w:shd w:val="clear" w:color="auto" w:fill="FFFFFF"/>
              </w:rPr>
            </w:pPr>
          </w:p>
          <w:p w14:paraId="34B3C6D9" w14:textId="77777777" w:rsidR="00B8222B" w:rsidRDefault="00B8222B" w:rsidP="00B8222B">
            <w:pPr>
              <w:widowControl w:val="0"/>
              <w:tabs>
                <w:tab w:val="left" w:pos="2552"/>
              </w:tabs>
              <w:rPr>
                <w:rFonts w:cs="Arial"/>
                <w:bCs/>
                <w:szCs w:val="22"/>
                <w:shd w:val="clear" w:color="auto" w:fill="FFFFFF"/>
              </w:rPr>
            </w:pPr>
          </w:p>
          <w:p w14:paraId="07D3B7B9" w14:textId="77777777" w:rsidR="00B8222B" w:rsidRDefault="00B8222B" w:rsidP="00B8222B">
            <w:pPr>
              <w:widowControl w:val="0"/>
              <w:tabs>
                <w:tab w:val="left" w:pos="2552"/>
              </w:tabs>
              <w:rPr>
                <w:rFonts w:cs="Arial"/>
                <w:bCs/>
                <w:szCs w:val="22"/>
                <w:shd w:val="clear" w:color="auto" w:fill="FFFFFF"/>
              </w:rPr>
            </w:pPr>
          </w:p>
          <w:p w14:paraId="7841D311" w14:textId="77777777" w:rsidR="00B8222B" w:rsidRDefault="00B8222B" w:rsidP="00B8222B">
            <w:pPr>
              <w:widowControl w:val="0"/>
              <w:tabs>
                <w:tab w:val="left" w:pos="2552"/>
              </w:tabs>
              <w:rPr>
                <w:rFonts w:cs="Arial"/>
                <w:bCs/>
                <w:szCs w:val="22"/>
                <w:shd w:val="clear" w:color="auto" w:fill="FFFFFF"/>
              </w:rPr>
            </w:pPr>
          </w:p>
          <w:p w14:paraId="2EABB13F" w14:textId="77777777" w:rsidR="00B8222B" w:rsidRDefault="00B8222B" w:rsidP="00B8222B">
            <w:pPr>
              <w:widowControl w:val="0"/>
              <w:tabs>
                <w:tab w:val="left" w:pos="2552"/>
              </w:tabs>
              <w:rPr>
                <w:rFonts w:cs="Arial"/>
                <w:bCs/>
                <w:szCs w:val="22"/>
                <w:shd w:val="clear" w:color="auto" w:fill="FFFFFF"/>
              </w:rPr>
            </w:pPr>
          </w:p>
          <w:p w14:paraId="35D57676" w14:textId="77777777" w:rsidR="00B8222B" w:rsidRDefault="00B8222B" w:rsidP="00B8222B">
            <w:pPr>
              <w:widowControl w:val="0"/>
              <w:tabs>
                <w:tab w:val="left" w:pos="2552"/>
              </w:tabs>
              <w:rPr>
                <w:rFonts w:cs="Arial"/>
                <w:bCs/>
                <w:szCs w:val="22"/>
                <w:shd w:val="clear" w:color="auto" w:fill="FFFFFF"/>
              </w:rPr>
            </w:pPr>
          </w:p>
          <w:p w14:paraId="6121C236" w14:textId="77777777" w:rsidR="00B8222B" w:rsidRDefault="00B8222B" w:rsidP="00B8222B">
            <w:pPr>
              <w:widowControl w:val="0"/>
              <w:tabs>
                <w:tab w:val="left" w:pos="2552"/>
              </w:tabs>
              <w:rPr>
                <w:rFonts w:cs="Arial"/>
                <w:bCs/>
                <w:szCs w:val="22"/>
                <w:shd w:val="clear" w:color="auto" w:fill="FFFFFF"/>
              </w:rPr>
            </w:pPr>
          </w:p>
          <w:p w14:paraId="00515E98" w14:textId="77777777" w:rsidR="00B8222B" w:rsidRDefault="00B8222B" w:rsidP="00B8222B">
            <w:pPr>
              <w:widowControl w:val="0"/>
              <w:tabs>
                <w:tab w:val="left" w:pos="2552"/>
              </w:tabs>
              <w:rPr>
                <w:rFonts w:cs="Arial"/>
                <w:bCs/>
                <w:szCs w:val="22"/>
                <w:shd w:val="clear" w:color="auto" w:fill="FFFFFF"/>
              </w:rPr>
            </w:pPr>
          </w:p>
          <w:p w14:paraId="314FA8BE" w14:textId="77777777" w:rsidR="00B8222B" w:rsidRDefault="00B8222B" w:rsidP="00B8222B">
            <w:pPr>
              <w:widowControl w:val="0"/>
              <w:tabs>
                <w:tab w:val="left" w:pos="2552"/>
              </w:tabs>
              <w:rPr>
                <w:rFonts w:cs="Arial"/>
                <w:bCs/>
                <w:szCs w:val="22"/>
                <w:shd w:val="clear" w:color="auto" w:fill="FFFFFF"/>
              </w:rPr>
            </w:pPr>
          </w:p>
          <w:p w14:paraId="769FA81B" w14:textId="77777777" w:rsidR="00B8222B" w:rsidRDefault="00B8222B" w:rsidP="00B8222B">
            <w:pPr>
              <w:widowControl w:val="0"/>
              <w:tabs>
                <w:tab w:val="left" w:pos="2552"/>
              </w:tabs>
              <w:rPr>
                <w:rFonts w:cs="Arial"/>
                <w:bCs/>
                <w:szCs w:val="22"/>
                <w:shd w:val="clear" w:color="auto" w:fill="FFFFFF"/>
              </w:rPr>
            </w:pPr>
          </w:p>
          <w:p w14:paraId="508F3E40" w14:textId="77777777" w:rsidR="00B8222B" w:rsidRDefault="00B8222B" w:rsidP="00B8222B">
            <w:pPr>
              <w:widowControl w:val="0"/>
              <w:tabs>
                <w:tab w:val="left" w:pos="2552"/>
              </w:tabs>
              <w:rPr>
                <w:rFonts w:cs="Arial"/>
                <w:bCs/>
                <w:szCs w:val="22"/>
                <w:shd w:val="clear" w:color="auto" w:fill="FFFFFF"/>
              </w:rPr>
            </w:pPr>
          </w:p>
          <w:p w14:paraId="0AAB19FD" w14:textId="77777777" w:rsidR="00B8222B" w:rsidRDefault="00B8222B" w:rsidP="00B8222B">
            <w:pPr>
              <w:widowControl w:val="0"/>
              <w:tabs>
                <w:tab w:val="left" w:pos="2552"/>
              </w:tabs>
              <w:rPr>
                <w:rFonts w:cs="Arial"/>
                <w:bCs/>
                <w:szCs w:val="22"/>
                <w:shd w:val="clear" w:color="auto" w:fill="FFFFFF"/>
              </w:rPr>
            </w:pPr>
          </w:p>
          <w:p w14:paraId="57703EF5" w14:textId="77777777" w:rsidR="00B8222B" w:rsidRDefault="00B8222B" w:rsidP="00B8222B">
            <w:pPr>
              <w:widowControl w:val="0"/>
              <w:tabs>
                <w:tab w:val="left" w:pos="2552"/>
              </w:tabs>
              <w:rPr>
                <w:rFonts w:cs="Arial"/>
                <w:bCs/>
                <w:szCs w:val="22"/>
                <w:shd w:val="clear" w:color="auto" w:fill="FFFFFF"/>
              </w:rPr>
            </w:pPr>
          </w:p>
          <w:p w14:paraId="1EC2CAA7" w14:textId="77777777" w:rsidR="00B8222B" w:rsidRDefault="00B8222B" w:rsidP="00B8222B">
            <w:pPr>
              <w:widowControl w:val="0"/>
              <w:tabs>
                <w:tab w:val="left" w:pos="2552"/>
              </w:tabs>
              <w:rPr>
                <w:rFonts w:cs="Arial"/>
                <w:bCs/>
                <w:szCs w:val="22"/>
                <w:shd w:val="clear" w:color="auto" w:fill="FFFFFF"/>
              </w:rPr>
            </w:pPr>
          </w:p>
          <w:p w14:paraId="3DF6E34B" w14:textId="77777777" w:rsidR="00B8222B" w:rsidRDefault="00B8222B" w:rsidP="00B8222B">
            <w:pPr>
              <w:widowControl w:val="0"/>
              <w:tabs>
                <w:tab w:val="left" w:pos="2552"/>
              </w:tabs>
              <w:rPr>
                <w:rFonts w:cs="Arial"/>
                <w:bCs/>
                <w:szCs w:val="22"/>
                <w:shd w:val="clear" w:color="auto" w:fill="FFFFFF"/>
              </w:rPr>
            </w:pPr>
          </w:p>
          <w:p w14:paraId="508CC972" w14:textId="77777777" w:rsidR="00B8222B" w:rsidRDefault="00B8222B" w:rsidP="00B8222B">
            <w:pPr>
              <w:widowControl w:val="0"/>
              <w:tabs>
                <w:tab w:val="left" w:pos="2552"/>
              </w:tabs>
              <w:rPr>
                <w:rFonts w:cs="Arial"/>
                <w:bCs/>
                <w:szCs w:val="22"/>
                <w:shd w:val="clear" w:color="auto" w:fill="FFFFFF"/>
              </w:rPr>
            </w:pPr>
          </w:p>
          <w:p w14:paraId="0F41F20D" w14:textId="77777777" w:rsidR="00B8222B" w:rsidRDefault="00B8222B" w:rsidP="00B8222B">
            <w:pPr>
              <w:widowControl w:val="0"/>
              <w:tabs>
                <w:tab w:val="left" w:pos="2552"/>
              </w:tabs>
              <w:rPr>
                <w:rFonts w:cs="Arial"/>
                <w:bCs/>
                <w:szCs w:val="22"/>
                <w:shd w:val="clear" w:color="auto" w:fill="FFFFFF"/>
              </w:rPr>
            </w:pPr>
          </w:p>
          <w:p w14:paraId="56AC4CFB" w14:textId="77777777" w:rsidR="00B8222B" w:rsidRDefault="00B8222B" w:rsidP="00B8222B">
            <w:pPr>
              <w:widowControl w:val="0"/>
              <w:tabs>
                <w:tab w:val="left" w:pos="2552"/>
              </w:tabs>
              <w:rPr>
                <w:rFonts w:cs="Arial"/>
                <w:bCs/>
                <w:szCs w:val="22"/>
                <w:shd w:val="clear" w:color="auto" w:fill="FFFFFF"/>
              </w:rPr>
            </w:pPr>
          </w:p>
          <w:p w14:paraId="6FAFDC01" w14:textId="77777777" w:rsidR="00B8222B" w:rsidRDefault="00B8222B" w:rsidP="00B8222B">
            <w:pPr>
              <w:widowControl w:val="0"/>
              <w:tabs>
                <w:tab w:val="left" w:pos="2552"/>
              </w:tabs>
              <w:rPr>
                <w:rFonts w:cs="Arial"/>
                <w:bCs/>
                <w:szCs w:val="22"/>
                <w:shd w:val="clear" w:color="auto" w:fill="FFFFFF"/>
              </w:rPr>
            </w:pPr>
          </w:p>
          <w:p w14:paraId="0AE52F42" w14:textId="77777777" w:rsidR="00B8222B" w:rsidRDefault="00B8222B" w:rsidP="00B8222B">
            <w:pPr>
              <w:widowControl w:val="0"/>
              <w:tabs>
                <w:tab w:val="left" w:pos="2552"/>
              </w:tabs>
              <w:rPr>
                <w:rFonts w:cs="Arial"/>
                <w:bCs/>
                <w:szCs w:val="22"/>
                <w:shd w:val="clear" w:color="auto" w:fill="FFFFFF"/>
              </w:rPr>
            </w:pPr>
          </w:p>
          <w:p w14:paraId="1E342365" w14:textId="77777777" w:rsidR="00B8222B" w:rsidRDefault="00B8222B" w:rsidP="00B8222B">
            <w:pPr>
              <w:widowControl w:val="0"/>
              <w:tabs>
                <w:tab w:val="left" w:pos="2552"/>
              </w:tabs>
              <w:rPr>
                <w:rFonts w:cs="Arial"/>
                <w:bCs/>
                <w:szCs w:val="22"/>
                <w:shd w:val="clear" w:color="auto" w:fill="FFFFFF"/>
              </w:rPr>
            </w:pPr>
          </w:p>
          <w:p w14:paraId="69444A93" w14:textId="77777777" w:rsidR="00B8222B" w:rsidRDefault="00B8222B" w:rsidP="00B8222B">
            <w:pPr>
              <w:widowControl w:val="0"/>
              <w:tabs>
                <w:tab w:val="left" w:pos="2552"/>
              </w:tabs>
              <w:rPr>
                <w:rFonts w:cs="Arial"/>
                <w:bCs/>
                <w:szCs w:val="22"/>
                <w:shd w:val="clear" w:color="auto" w:fill="FFFFFF"/>
              </w:rPr>
            </w:pPr>
          </w:p>
          <w:p w14:paraId="6CF78137" w14:textId="77777777" w:rsidR="00B8222B" w:rsidRDefault="00B8222B" w:rsidP="00B8222B">
            <w:pPr>
              <w:widowControl w:val="0"/>
              <w:tabs>
                <w:tab w:val="left" w:pos="2552"/>
              </w:tabs>
              <w:rPr>
                <w:rFonts w:cs="Arial"/>
                <w:bCs/>
                <w:szCs w:val="22"/>
                <w:shd w:val="clear" w:color="auto" w:fill="FFFFFF"/>
              </w:rPr>
            </w:pPr>
          </w:p>
          <w:p w14:paraId="20E6E7F2" w14:textId="77777777" w:rsidR="00B8222B" w:rsidRDefault="00B8222B" w:rsidP="00B8222B">
            <w:pPr>
              <w:widowControl w:val="0"/>
              <w:tabs>
                <w:tab w:val="left" w:pos="2552"/>
              </w:tabs>
              <w:rPr>
                <w:rFonts w:cs="Arial"/>
                <w:bCs/>
                <w:szCs w:val="22"/>
                <w:shd w:val="clear" w:color="auto" w:fill="FFFFFF"/>
              </w:rPr>
            </w:pPr>
          </w:p>
          <w:p w14:paraId="671B2B5C" w14:textId="77777777" w:rsidR="00B8222B" w:rsidRDefault="00B8222B" w:rsidP="00B8222B">
            <w:pPr>
              <w:widowControl w:val="0"/>
              <w:tabs>
                <w:tab w:val="left" w:pos="2552"/>
              </w:tabs>
              <w:rPr>
                <w:rFonts w:cs="Arial"/>
                <w:bCs/>
                <w:szCs w:val="22"/>
                <w:shd w:val="clear" w:color="auto" w:fill="FFFFFF"/>
              </w:rPr>
            </w:pPr>
          </w:p>
          <w:p w14:paraId="0487A249" w14:textId="77777777" w:rsidR="00B8222B" w:rsidRDefault="00B8222B" w:rsidP="00B8222B">
            <w:pPr>
              <w:widowControl w:val="0"/>
              <w:tabs>
                <w:tab w:val="left" w:pos="2552"/>
              </w:tabs>
              <w:rPr>
                <w:rFonts w:cs="Arial"/>
                <w:bCs/>
                <w:szCs w:val="22"/>
                <w:shd w:val="clear" w:color="auto" w:fill="FFFFFF"/>
              </w:rPr>
            </w:pPr>
          </w:p>
          <w:p w14:paraId="04303005" w14:textId="77777777" w:rsidR="00B8222B" w:rsidRDefault="00B8222B" w:rsidP="00B8222B">
            <w:pPr>
              <w:widowControl w:val="0"/>
              <w:tabs>
                <w:tab w:val="left" w:pos="2552"/>
              </w:tabs>
              <w:rPr>
                <w:rFonts w:cs="Arial"/>
                <w:bCs/>
                <w:szCs w:val="22"/>
                <w:shd w:val="clear" w:color="auto" w:fill="FFFFFF"/>
              </w:rPr>
            </w:pPr>
          </w:p>
          <w:p w14:paraId="1AD40B9C" w14:textId="77777777" w:rsidR="00B8222B" w:rsidRDefault="00B8222B" w:rsidP="00B8222B">
            <w:pPr>
              <w:widowControl w:val="0"/>
              <w:tabs>
                <w:tab w:val="left" w:pos="2552"/>
              </w:tabs>
              <w:rPr>
                <w:rFonts w:cs="Arial"/>
                <w:bCs/>
                <w:szCs w:val="22"/>
                <w:shd w:val="clear" w:color="auto" w:fill="FFFFFF"/>
              </w:rPr>
            </w:pPr>
          </w:p>
          <w:p w14:paraId="27DD7B25" w14:textId="77777777" w:rsidR="00B8222B" w:rsidRDefault="00B8222B" w:rsidP="00B8222B">
            <w:pPr>
              <w:widowControl w:val="0"/>
              <w:tabs>
                <w:tab w:val="left" w:pos="2552"/>
              </w:tabs>
              <w:rPr>
                <w:rFonts w:cs="Arial"/>
                <w:bCs/>
                <w:szCs w:val="22"/>
                <w:shd w:val="clear" w:color="auto" w:fill="FFFFFF"/>
              </w:rPr>
            </w:pPr>
          </w:p>
          <w:p w14:paraId="3F95F58E" w14:textId="77777777" w:rsidR="00B8222B" w:rsidRDefault="00B8222B" w:rsidP="00B8222B">
            <w:pPr>
              <w:widowControl w:val="0"/>
              <w:tabs>
                <w:tab w:val="left" w:pos="2552"/>
              </w:tabs>
              <w:rPr>
                <w:rFonts w:cs="Arial"/>
                <w:bCs/>
                <w:szCs w:val="22"/>
                <w:shd w:val="clear" w:color="auto" w:fill="FFFFFF"/>
              </w:rPr>
            </w:pPr>
          </w:p>
          <w:p w14:paraId="7540FEAE" w14:textId="77777777" w:rsidR="00B8222B" w:rsidRDefault="00B8222B" w:rsidP="00B8222B">
            <w:pPr>
              <w:widowControl w:val="0"/>
              <w:tabs>
                <w:tab w:val="left" w:pos="2552"/>
              </w:tabs>
              <w:rPr>
                <w:rFonts w:cs="Arial"/>
                <w:bCs/>
                <w:szCs w:val="22"/>
                <w:shd w:val="clear" w:color="auto" w:fill="FFFFFF"/>
              </w:rPr>
            </w:pPr>
          </w:p>
          <w:p w14:paraId="51C8139A" w14:textId="77777777" w:rsidR="00B8222B" w:rsidRDefault="00B8222B" w:rsidP="00B8222B">
            <w:pPr>
              <w:widowControl w:val="0"/>
              <w:tabs>
                <w:tab w:val="left" w:pos="2552"/>
              </w:tabs>
              <w:rPr>
                <w:rFonts w:cs="Arial"/>
                <w:bCs/>
                <w:szCs w:val="22"/>
                <w:shd w:val="clear" w:color="auto" w:fill="FFFFFF"/>
              </w:rPr>
            </w:pPr>
          </w:p>
          <w:p w14:paraId="64282457" w14:textId="77777777" w:rsidR="00B8222B" w:rsidRDefault="00B8222B" w:rsidP="00B8222B">
            <w:pPr>
              <w:widowControl w:val="0"/>
              <w:tabs>
                <w:tab w:val="left" w:pos="2552"/>
              </w:tabs>
              <w:rPr>
                <w:rFonts w:cs="Arial"/>
                <w:bCs/>
                <w:szCs w:val="22"/>
                <w:shd w:val="clear" w:color="auto" w:fill="FFFFFF"/>
              </w:rPr>
            </w:pPr>
          </w:p>
          <w:p w14:paraId="6D3B82FD" w14:textId="77777777" w:rsidR="00B8222B" w:rsidRDefault="00B8222B" w:rsidP="00B8222B">
            <w:pPr>
              <w:widowControl w:val="0"/>
              <w:tabs>
                <w:tab w:val="left" w:pos="2552"/>
              </w:tabs>
              <w:rPr>
                <w:rFonts w:cs="Arial"/>
                <w:bCs/>
                <w:szCs w:val="22"/>
                <w:shd w:val="clear" w:color="auto" w:fill="FFFFFF"/>
              </w:rPr>
            </w:pPr>
          </w:p>
          <w:p w14:paraId="3A83CF5B" w14:textId="77777777" w:rsidR="00B8222B" w:rsidRDefault="00B8222B" w:rsidP="00B8222B">
            <w:pPr>
              <w:widowControl w:val="0"/>
              <w:tabs>
                <w:tab w:val="left" w:pos="2552"/>
              </w:tabs>
              <w:rPr>
                <w:rFonts w:cs="Arial"/>
                <w:bCs/>
                <w:szCs w:val="22"/>
                <w:shd w:val="clear" w:color="auto" w:fill="FFFFFF"/>
              </w:rPr>
            </w:pPr>
          </w:p>
          <w:p w14:paraId="10C9A74C" w14:textId="77777777" w:rsidR="00B8222B" w:rsidRDefault="00B8222B" w:rsidP="00B8222B">
            <w:pPr>
              <w:widowControl w:val="0"/>
              <w:tabs>
                <w:tab w:val="left" w:pos="2552"/>
              </w:tabs>
              <w:rPr>
                <w:rFonts w:cs="Arial"/>
                <w:bCs/>
                <w:szCs w:val="22"/>
                <w:shd w:val="clear" w:color="auto" w:fill="FFFFFF"/>
              </w:rPr>
            </w:pPr>
          </w:p>
          <w:p w14:paraId="2C7AE771" w14:textId="77777777" w:rsidR="00B8222B" w:rsidRDefault="00B8222B" w:rsidP="00B8222B">
            <w:pPr>
              <w:widowControl w:val="0"/>
              <w:tabs>
                <w:tab w:val="left" w:pos="2552"/>
              </w:tabs>
              <w:rPr>
                <w:rFonts w:cs="Arial"/>
                <w:bCs/>
                <w:szCs w:val="22"/>
                <w:shd w:val="clear" w:color="auto" w:fill="FFFFFF"/>
              </w:rPr>
            </w:pPr>
          </w:p>
          <w:p w14:paraId="6344FD4A" w14:textId="77777777" w:rsidR="00B8222B" w:rsidRDefault="00B8222B" w:rsidP="00B8222B">
            <w:pPr>
              <w:widowControl w:val="0"/>
              <w:tabs>
                <w:tab w:val="left" w:pos="2552"/>
              </w:tabs>
              <w:rPr>
                <w:rFonts w:cs="Arial"/>
                <w:bCs/>
                <w:szCs w:val="22"/>
                <w:shd w:val="clear" w:color="auto" w:fill="FFFFFF"/>
              </w:rPr>
            </w:pPr>
          </w:p>
          <w:p w14:paraId="2836FFCA" w14:textId="77777777" w:rsidR="00B8222B" w:rsidRDefault="00B8222B" w:rsidP="00B8222B">
            <w:pPr>
              <w:widowControl w:val="0"/>
              <w:tabs>
                <w:tab w:val="left" w:pos="2552"/>
              </w:tabs>
              <w:rPr>
                <w:rFonts w:cs="Arial"/>
                <w:bCs/>
                <w:szCs w:val="22"/>
                <w:shd w:val="clear" w:color="auto" w:fill="FFFFFF"/>
              </w:rPr>
            </w:pPr>
          </w:p>
          <w:p w14:paraId="4EBC7706" w14:textId="77777777" w:rsidR="00B8222B" w:rsidRDefault="00B8222B" w:rsidP="00B8222B">
            <w:pPr>
              <w:widowControl w:val="0"/>
              <w:tabs>
                <w:tab w:val="left" w:pos="2552"/>
              </w:tabs>
              <w:rPr>
                <w:rFonts w:cs="Arial"/>
                <w:bCs/>
                <w:szCs w:val="22"/>
                <w:shd w:val="clear" w:color="auto" w:fill="FFFFFF"/>
              </w:rPr>
            </w:pPr>
          </w:p>
          <w:p w14:paraId="3B65FDB3" w14:textId="77777777" w:rsidR="00B8222B" w:rsidRDefault="00B8222B" w:rsidP="00B8222B">
            <w:pPr>
              <w:widowControl w:val="0"/>
              <w:tabs>
                <w:tab w:val="left" w:pos="2552"/>
              </w:tabs>
              <w:rPr>
                <w:rFonts w:cs="Arial"/>
                <w:bCs/>
                <w:szCs w:val="22"/>
                <w:shd w:val="clear" w:color="auto" w:fill="FFFFFF"/>
              </w:rPr>
            </w:pPr>
          </w:p>
          <w:p w14:paraId="0E83513F" w14:textId="77777777" w:rsidR="00B8222B" w:rsidRPr="00D777D2" w:rsidRDefault="00B8222B" w:rsidP="00B8222B">
            <w:pPr>
              <w:widowControl w:val="0"/>
              <w:tabs>
                <w:tab w:val="left" w:pos="2552"/>
              </w:tabs>
              <w:rPr>
                <w:rFonts w:cs="Arial"/>
                <w:bCs/>
                <w:szCs w:val="22"/>
                <w:shd w:val="clear" w:color="auto" w:fill="FFFFFF"/>
              </w:rPr>
            </w:pPr>
          </w:p>
          <w:p w14:paraId="06F2917D"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1.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el inciso segundo del artículo 1 la frase “entre el 1 de julio de 2014 y el 31 de diciembre de 2025, hayan cumplido o cumplan” por la palabra “tengan”.</w:t>
            </w:r>
          </w:p>
          <w:p w14:paraId="35ACF661"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57FEA2E8" w14:textId="4774C619" w:rsidTr="00E30892">
        <w:trPr>
          <w:jc w:val="center"/>
        </w:trPr>
        <w:tc>
          <w:tcPr>
            <w:tcW w:w="1250" w:type="pct"/>
            <w:shd w:val="clear" w:color="auto" w:fill="auto"/>
          </w:tcPr>
          <w:p w14:paraId="5281E09B" w14:textId="7F45EE71" w:rsidR="0004245B" w:rsidRPr="00C2343A" w:rsidRDefault="0004245B" w:rsidP="0004245B">
            <w:pPr>
              <w:pStyle w:val="Textonotapie"/>
              <w:widowControl w:val="0"/>
              <w:rPr>
                <w:sz w:val="22"/>
                <w:szCs w:val="22"/>
                <w:lang w:val="es-CL"/>
              </w:rPr>
            </w:pPr>
            <w:r w:rsidRPr="00C2343A">
              <w:rPr>
                <w:sz w:val="22"/>
                <w:szCs w:val="22"/>
                <w:lang w:val="es-CL"/>
              </w:rPr>
              <w:lastRenderedPageBreak/>
              <w:t>Artículo 2°.- También tendrán derecho a la bonificación por retiro voluntario del artículo anterior, los funcionarios y funcionarias de las instituciones señaladas en el inciso primero de dicho artículo y el personal traspasado a que se refiere el mencionado artículo, que al 30 de junio de 2014 hayan cumplido 60 o más años de edad, si son mujeres, y 65 o más años de edad si son hombres, siempre que postulen a ella comunicando su decisión de renunciar voluntariamente en el o los plazos que establezca el reglamento y hagan efectiva su renuncia voluntaria a más tardar el día primero del quinto mes siguiente al vencimiento del plazo para fijar la fecha de renuncia definitiva, según lo dispuesto en el artículo 3°.</w:t>
            </w:r>
          </w:p>
          <w:p w14:paraId="38D959CA" w14:textId="77777777" w:rsidR="0004245B" w:rsidRPr="00C2343A" w:rsidRDefault="0004245B" w:rsidP="0004245B">
            <w:pPr>
              <w:pStyle w:val="Textonotapie"/>
              <w:widowControl w:val="0"/>
              <w:rPr>
                <w:sz w:val="22"/>
                <w:szCs w:val="22"/>
                <w:lang w:val="es-CL"/>
              </w:rPr>
            </w:pPr>
          </w:p>
          <w:p w14:paraId="5B927858" w14:textId="7922F17A" w:rsidR="0004245B" w:rsidRPr="00C2343A" w:rsidRDefault="0004245B" w:rsidP="0004245B">
            <w:pPr>
              <w:pStyle w:val="Textonotapie"/>
              <w:widowControl w:val="0"/>
              <w:rPr>
                <w:sz w:val="22"/>
                <w:szCs w:val="22"/>
                <w:lang w:val="es-CL"/>
              </w:rPr>
            </w:pPr>
            <w:r w:rsidRPr="00C2343A">
              <w:rPr>
                <w:sz w:val="22"/>
                <w:szCs w:val="22"/>
                <w:lang w:val="es-CL"/>
              </w:rPr>
              <w:t xml:space="preserve">    Las funcionarias que al 1 de julio de 2014 hayan tenido más de 60 años de </w:t>
            </w:r>
            <w:r w:rsidRPr="00C2343A">
              <w:rPr>
                <w:sz w:val="22"/>
                <w:szCs w:val="22"/>
                <w:lang w:val="es-CL"/>
              </w:rPr>
              <w:lastRenderedPageBreak/>
              <w:t>edad y menos de 65 años de edad podrán participar en cualquier proceso de postulación hasta el correspondiente a aquél en que cumplan 65 años de edad de acuerdo a lo establecido en el reglamento. Si no postulan a la bonificación por retiro voluntario en el proceso correspondiente a los 65 años de edad se les aplicará lo dispuesto en el artículo 15.</w:t>
            </w:r>
          </w:p>
          <w:p w14:paraId="4C96C2B7" w14:textId="77777777" w:rsidR="0004245B" w:rsidRPr="00C2343A" w:rsidRDefault="0004245B" w:rsidP="0004245B">
            <w:pPr>
              <w:pStyle w:val="Textonotapie"/>
              <w:widowControl w:val="0"/>
              <w:rPr>
                <w:sz w:val="22"/>
                <w:szCs w:val="22"/>
                <w:lang w:val="es-CL"/>
              </w:rPr>
            </w:pPr>
          </w:p>
          <w:p w14:paraId="120981DA"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Los funcionarios y las funcionarias a que se refiere este artículo también podrán acceder a los beneficios señalados en los artículos 9°, 11, 12 y 13, siempre que cumplan los requisitos respectivos.</w:t>
            </w:r>
          </w:p>
          <w:p w14:paraId="713671DE" w14:textId="2D6836C2" w:rsidR="0004245B" w:rsidRPr="00C2343A" w:rsidRDefault="0004245B" w:rsidP="0004245B">
            <w:pPr>
              <w:pStyle w:val="Textonotapie"/>
              <w:widowControl w:val="0"/>
              <w:rPr>
                <w:sz w:val="22"/>
                <w:szCs w:val="22"/>
                <w:lang w:val="es-CL"/>
              </w:rPr>
            </w:pPr>
          </w:p>
        </w:tc>
        <w:tc>
          <w:tcPr>
            <w:tcW w:w="1250" w:type="pct"/>
          </w:tcPr>
          <w:p w14:paraId="65C447C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2.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el artículo 2.</w:t>
            </w:r>
          </w:p>
          <w:p w14:paraId="3D3FE9F1" w14:textId="77777777" w:rsidR="0004245B" w:rsidRPr="00C2343A" w:rsidRDefault="0004245B" w:rsidP="0004245B">
            <w:pPr>
              <w:widowControl w:val="0"/>
              <w:rPr>
                <w:rFonts w:eastAsia="Aptos" w:cs="Arial"/>
                <w:szCs w:val="24"/>
                <w:lang w:eastAsia="en-US"/>
              </w:rPr>
            </w:pPr>
          </w:p>
        </w:tc>
        <w:tc>
          <w:tcPr>
            <w:tcW w:w="1250" w:type="pct"/>
          </w:tcPr>
          <w:p w14:paraId="72CB895D"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020C5278"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2.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el artículo 2.</w:t>
            </w:r>
          </w:p>
          <w:p w14:paraId="65E08545"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361FEB29" w14:textId="7165A040" w:rsidTr="00E30892">
        <w:trPr>
          <w:jc w:val="center"/>
        </w:trPr>
        <w:tc>
          <w:tcPr>
            <w:tcW w:w="1250" w:type="pct"/>
            <w:shd w:val="clear" w:color="auto" w:fill="auto"/>
          </w:tcPr>
          <w:p w14:paraId="070B6C8B" w14:textId="77777777" w:rsidR="0004245B" w:rsidRPr="00C2343A" w:rsidRDefault="0004245B" w:rsidP="0004245B">
            <w:pPr>
              <w:pStyle w:val="Textonotapie"/>
              <w:widowControl w:val="0"/>
              <w:rPr>
                <w:sz w:val="22"/>
                <w:szCs w:val="22"/>
                <w:lang w:val="es-CL"/>
              </w:rPr>
            </w:pPr>
          </w:p>
          <w:p w14:paraId="367E11F5" w14:textId="77777777" w:rsidR="0004245B" w:rsidRPr="00C2343A" w:rsidRDefault="0004245B" w:rsidP="0004245B">
            <w:pPr>
              <w:pStyle w:val="Textonotapie"/>
              <w:widowControl w:val="0"/>
              <w:rPr>
                <w:sz w:val="22"/>
                <w:szCs w:val="22"/>
                <w:lang w:val="es-CL"/>
              </w:rPr>
            </w:pPr>
          </w:p>
          <w:p w14:paraId="638E1457" w14:textId="413C044F" w:rsidR="0004245B" w:rsidRPr="00C2343A" w:rsidRDefault="0004245B" w:rsidP="0004245B">
            <w:pPr>
              <w:pStyle w:val="Textonotapie"/>
              <w:widowControl w:val="0"/>
              <w:rPr>
                <w:sz w:val="22"/>
                <w:szCs w:val="22"/>
                <w:lang w:val="es-CL"/>
              </w:rPr>
            </w:pPr>
            <w:r w:rsidRPr="00C2343A">
              <w:rPr>
                <w:sz w:val="22"/>
                <w:szCs w:val="22"/>
                <w:lang w:val="es-CL"/>
              </w:rPr>
              <w:t>Artículo 3</w:t>
            </w:r>
            <w:proofErr w:type="gramStart"/>
            <w:r w:rsidRPr="00C2343A">
              <w:rPr>
                <w:sz w:val="22"/>
                <w:szCs w:val="22"/>
                <w:lang w:val="es-CL"/>
              </w:rPr>
              <w:t>°.-</w:t>
            </w:r>
            <w:proofErr w:type="gramEnd"/>
            <w:r w:rsidRPr="00C2343A">
              <w:rPr>
                <w:sz w:val="22"/>
                <w:szCs w:val="22"/>
                <w:lang w:val="es-CL"/>
              </w:rPr>
              <w:t xml:space="preserve"> </w:t>
            </w:r>
            <w:r w:rsidRPr="00C2343A">
              <w:rPr>
                <w:sz w:val="22"/>
                <w:szCs w:val="22"/>
                <w:u w:val="single"/>
                <w:lang w:val="es-CL"/>
              </w:rPr>
              <w:t>Podrán acceder a la bonificación por retiro voluntario hasta un total de 24.250 beneficiarios y beneficiarias</w:t>
            </w:r>
            <w:r w:rsidRPr="00C2343A">
              <w:rPr>
                <w:sz w:val="22"/>
                <w:szCs w:val="22"/>
                <w:lang w:val="es-CL"/>
              </w:rPr>
              <w:t>. Para el año 2016 se consultarán 4.000 cupos. Para los años 2017 al 2025, se contemplarán 2.250 cupos para cada anualidad. Con todo, los cupos que no hubieren sido utilizados en los años 2016 al 2018, inclusive, incrementarán los cupos del año 2019. A partir de este último año, los cupos que no sean utilizados en cada anualidad incrementarán los cupos del año inmediatamente siguiente</w:t>
            </w:r>
            <w:r w:rsidRPr="00C2343A">
              <w:rPr>
                <w:sz w:val="22"/>
                <w:szCs w:val="22"/>
                <w:u w:val="single"/>
                <w:lang w:val="es-CL"/>
              </w:rPr>
              <w:t>.</w:t>
            </w:r>
          </w:p>
          <w:p w14:paraId="71FA60E5" w14:textId="5DB50670" w:rsidR="0004245B" w:rsidRPr="00C2343A" w:rsidRDefault="0004245B" w:rsidP="0004245B">
            <w:pPr>
              <w:pStyle w:val="Textonotapie"/>
              <w:widowControl w:val="0"/>
              <w:rPr>
                <w:sz w:val="22"/>
                <w:szCs w:val="22"/>
                <w:lang w:val="es-CL"/>
              </w:rPr>
            </w:pPr>
          </w:p>
          <w:p w14:paraId="04C4F0AD" w14:textId="6DF5D8D8" w:rsidR="0004245B" w:rsidRPr="00C2343A" w:rsidRDefault="0004245B" w:rsidP="0004245B">
            <w:pPr>
              <w:pStyle w:val="Textonotapie"/>
              <w:widowControl w:val="0"/>
              <w:rPr>
                <w:sz w:val="22"/>
                <w:szCs w:val="22"/>
                <w:lang w:val="es-CL"/>
              </w:rPr>
            </w:pPr>
          </w:p>
          <w:p w14:paraId="0B8CD840" w14:textId="54E53F0C" w:rsidR="0004245B" w:rsidRPr="00C2343A" w:rsidRDefault="0004245B" w:rsidP="0004245B">
            <w:pPr>
              <w:pStyle w:val="Textonotapie"/>
              <w:widowControl w:val="0"/>
              <w:rPr>
                <w:sz w:val="22"/>
                <w:szCs w:val="22"/>
                <w:lang w:val="es-CL"/>
              </w:rPr>
            </w:pPr>
          </w:p>
          <w:p w14:paraId="79B08E84" w14:textId="0826C80F" w:rsidR="0004245B" w:rsidRPr="00C2343A" w:rsidRDefault="0004245B" w:rsidP="0004245B">
            <w:pPr>
              <w:pStyle w:val="Textonotapie"/>
              <w:widowControl w:val="0"/>
              <w:rPr>
                <w:sz w:val="22"/>
                <w:szCs w:val="22"/>
                <w:lang w:val="es-CL"/>
              </w:rPr>
            </w:pPr>
          </w:p>
          <w:p w14:paraId="52D58E09" w14:textId="716E7A97" w:rsidR="0004245B" w:rsidRPr="00C2343A" w:rsidRDefault="0004245B" w:rsidP="0004245B">
            <w:pPr>
              <w:pStyle w:val="Textonotapie"/>
              <w:widowControl w:val="0"/>
              <w:rPr>
                <w:sz w:val="22"/>
                <w:szCs w:val="22"/>
                <w:lang w:val="es-CL"/>
              </w:rPr>
            </w:pPr>
          </w:p>
          <w:p w14:paraId="3661E532" w14:textId="6E4C927E" w:rsidR="0004245B" w:rsidRPr="00C2343A" w:rsidRDefault="0004245B" w:rsidP="0004245B">
            <w:pPr>
              <w:pStyle w:val="Textonotapie"/>
              <w:widowControl w:val="0"/>
              <w:rPr>
                <w:sz w:val="22"/>
                <w:szCs w:val="22"/>
                <w:lang w:val="es-CL"/>
              </w:rPr>
            </w:pPr>
          </w:p>
          <w:p w14:paraId="0A9CDECB" w14:textId="11DA1D2A" w:rsidR="0004245B" w:rsidRPr="00C2343A" w:rsidRDefault="0004245B" w:rsidP="0004245B">
            <w:pPr>
              <w:pStyle w:val="Textonotapie"/>
              <w:widowControl w:val="0"/>
              <w:rPr>
                <w:sz w:val="22"/>
                <w:szCs w:val="22"/>
                <w:lang w:val="es-CL"/>
              </w:rPr>
            </w:pPr>
          </w:p>
          <w:p w14:paraId="779D840F" w14:textId="55FADDCB" w:rsidR="0004245B" w:rsidRDefault="0004245B" w:rsidP="0004245B">
            <w:pPr>
              <w:pStyle w:val="Textonotapie"/>
              <w:widowControl w:val="0"/>
              <w:rPr>
                <w:sz w:val="22"/>
                <w:szCs w:val="22"/>
                <w:lang w:val="es-CL"/>
              </w:rPr>
            </w:pPr>
          </w:p>
          <w:p w14:paraId="141B9ACD" w14:textId="51AB12C1" w:rsidR="0004245B" w:rsidRDefault="0004245B" w:rsidP="0004245B">
            <w:pPr>
              <w:pStyle w:val="Textonotapie"/>
              <w:widowControl w:val="0"/>
              <w:rPr>
                <w:sz w:val="22"/>
                <w:szCs w:val="22"/>
                <w:lang w:val="es-CL"/>
              </w:rPr>
            </w:pPr>
          </w:p>
          <w:p w14:paraId="2AFB66A8" w14:textId="06CA39B2" w:rsidR="0004245B" w:rsidRDefault="0004245B" w:rsidP="0004245B">
            <w:pPr>
              <w:pStyle w:val="Textonotapie"/>
              <w:widowControl w:val="0"/>
              <w:rPr>
                <w:sz w:val="22"/>
                <w:szCs w:val="22"/>
                <w:lang w:val="es-CL"/>
              </w:rPr>
            </w:pPr>
          </w:p>
          <w:p w14:paraId="17140542" w14:textId="1F2A97F2" w:rsidR="0004245B" w:rsidRDefault="0004245B" w:rsidP="0004245B">
            <w:pPr>
              <w:pStyle w:val="Textonotapie"/>
              <w:widowControl w:val="0"/>
              <w:rPr>
                <w:sz w:val="22"/>
                <w:szCs w:val="22"/>
                <w:lang w:val="es-CL"/>
              </w:rPr>
            </w:pPr>
          </w:p>
          <w:p w14:paraId="4013E7D2" w14:textId="55A02B6A" w:rsidR="0004245B" w:rsidRDefault="0004245B" w:rsidP="0004245B">
            <w:pPr>
              <w:pStyle w:val="Textonotapie"/>
              <w:widowControl w:val="0"/>
              <w:rPr>
                <w:sz w:val="22"/>
                <w:szCs w:val="22"/>
                <w:lang w:val="es-CL"/>
              </w:rPr>
            </w:pPr>
          </w:p>
          <w:p w14:paraId="7CAE5F2A" w14:textId="77777777" w:rsidR="0004245B" w:rsidRDefault="0004245B" w:rsidP="0004245B">
            <w:pPr>
              <w:pStyle w:val="Textonotapie"/>
              <w:widowControl w:val="0"/>
              <w:rPr>
                <w:sz w:val="22"/>
                <w:szCs w:val="22"/>
                <w:lang w:val="es-CL"/>
              </w:rPr>
            </w:pPr>
          </w:p>
          <w:p w14:paraId="6A045048" w14:textId="5811C517" w:rsidR="0004245B" w:rsidRDefault="0004245B" w:rsidP="0004245B">
            <w:pPr>
              <w:pStyle w:val="Textonotapie"/>
              <w:widowControl w:val="0"/>
              <w:rPr>
                <w:sz w:val="22"/>
                <w:szCs w:val="22"/>
                <w:lang w:val="es-CL"/>
              </w:rPr>
            </w:pPr>
          </w:p>
          <w:p w14:paraId="3CC2E1D7" w14:textId="7CFE7F04" w:rsidR="0004245B" w:rsidRDefault="0004245B" w:rsidP="0004245B">
            <w:pPr>
              <w:pStyle w:val="Textonotapie"/>
              <w:widowControl w:val="0"/>
              <w:rPr>
                <w:sz w:val="22"/>
                <w:szCs w:val="22"/>
                <w:lang w:val="es-CL"/>
              </w:rPr>
            </w:pPr>
          </w:p>
          <w:p w14:paraId="4A5BAC05" w14:textId="63C33135" w:rsidR="0004245B" w:rsidRDefault="0004245B" w:rsidP="0004245B">
            <w:pPr>
              <w:pStyle w:val="Textonotapie"/>
              <w:widowControl w:val="0"/>
              <w:rPr>
                <w:sz w:val="22"/>
                <w:szCs w:val="22"/>
                <w:lang w:val="es-CL"/>
              </w:rPr>
            </w:pPr>
          </w:p>
          <w:p w14:paraId="5243BC48" w14:textId="0B2BD7C1" w:rsidR="0004245B" w:rsidRDefault="0004245B" w:rsidP="0004245B">
            <w:pPr>
              <w:pStyle w:val="Textonotapie"/>
              <w:widowControl w:val="0"/>
              <w:rPr>
                <w:sz w:val="22"/>
                <w:szCs w:val="22"/>
                <w:lang w:val="es-CL"/>
              </w:rPr>
            </w:pPr>
          </w:p>
          <w:p w14:paraId="2C00B87E" w14:textId="77777777" w:rsidR="0004245B" w:rsidRPr="00C2343A" w:rsidRDefault="0004245B" w:rsidP="0004245B">
            <w:pPr>
              <w:pStyle w:val="Textonotapie"/>
              <w:widowControl w:val="0"/>
              <w:rPr>
                <w:sz w:val="22"/>
                <w:szCs w:val="22"/>
                <w:lang w:val="es-CL"/>
              </w:rPr>
            </w:pPr>
          </w:p>
          <w:p w14:paraId="5CAF28CB" w14:textId="575B904D" w:rsidR="0004245B" w:rsidRPr="00C2343A" w:rsidRDefault="0004245B" w:rsidP="0004245B">
            <w:pPr>
              <w:pStyle w:val="Textonotapie"/>
              <w:widowControl w:val="0"/>
              <w:rPr>
                <w:sz w:val="22"/>
                <w:szCs w:val="22"/>
                <w:lang w:val="es-CL"/>
              </w:rPr>
            </w:pPr>
            <w:r w:rsidRPr="00C2343A">
              <w:rPr>
                <w:sz w:val="22"/>
                <w:szCs w:val="22"/>
                <w:lang w:val="es-CL"/>
              </w:rPr>
              <w:t xml:space="preserve">    Para que los funcionarios y funcionarias accedan a la bonificación por retiro voluntario deberán postular en su respectiva institución empleadora en los plazos que fije el reglamento, comunicando su decisión de renunciar voluntariamente. Las instituciones señaladas en el inciso primero del artículo 1° deberán remitir las postulaciones a la Subsecretaría de Redes Asistenciales, la cual mediante resolución determinará los beneficiarios y beneficiarias de los cupos correspondientes a un año.</w:t>
            </w:r>
          </w:p>
          <w:p w14:paraId="6EBBB190" w14:textId="77777777" w:rsidR="0004245B" w:rsidRPr="00C2343A" w:rsidRDefault="0004245B" w:rsidP="0004245B">
            <w:pPr>
              <w:pStyle w:val="Textonotapie"/>
              <w:widowControl w:val="0"/>
              <w:rPr>
                <w:sz w:val="22"/>
                <w:szCs w:val="22"/>
                <w:lang w:val="es-CL"/>
              </w:rPr>
            </w:pPr>
          </w:p>
          <w:p w14:paraId="46BCCFC2" w14:textId="691ACDB1" w:rsidR="0004245B" w:rsidRPr="00C2343A" w:rsidRDefault="0004245B" w:rsidP="0004245B">
            <w:pPr>
              <w:pStyle w:val="Textonotapie"/>
              <w:widowControl w:val="0"/>
              <w:rPr>
                <w:sz w:val="22"/>
                <w:szCs w:val="22"/>
                <w:lang w:val="es-CL"/>
              </w:rPr>
            </w:pPr>
            <w:r w:rsidRPr="00C2343A">
              <w:rPr>
                <w:sz w:val="22"/>
                <w:szCs w:val="22"/>
                <w:lang w:val="es-CL"/>
              </w:rPr>
              <w:t xml:space="preserve">    En el caso de haber un mayor número de postulantes que cupos disponibles en un año, se seleccionarán conforme a los siguientes criterios: en primer término, los de mayor edad de acuerdo a la fecha </w:t>
            </w:r>
            <w:r w:rsidRPr="00C2343A">
              <w:rPr>
                <w:sz w:val="22"/>
                <w:szCs w:val="22"/>
                <w:lang w:val="es-CL"/>
              </w:rPr>
              <w:lastRenderedPageBreak/>
              <w:t>de nacimiento; en igualdad de condiciones de edad, se desempatará según el mayor número de días de licencias médicas de acuerdo a lo que determine el reglamento. Si persiste la igualdad, se considerará el mayor número de años de servicio en la institución y luego el mayor número de años de servicio en la Administración del Estado. En todo caso, si, aplicados todos los criterios de selección, persiste la igualdad, resolverá el Subsecretario de Redes Asistenciales.</w:t>
            </w:r>
          </w:p>
          <w:p w14:paraId="4451E0EF" w14:textId="77777777" w:rsidR="0004245B" w:rsidRPr="00C2343A" w:rsidRDefault="0004245B" w:rsidP="0004245B">
            <w:pPr>
              <w:pStyle w:val="Textonotapie"/>
              <w:widowControl w:val="0"/>
              <w:rPr>
                <w:sz w:val="22"/>
                <w:szCs w:val="22"/>
                <w:lang w:val="es-CL"/>
              </w:rPr>
            </w:pPr>
          </w:p>
          <w:p w14:paraId="547B216A" w14:textId="527D87BE" w:rsidR="0004245B" w:rsidRPr="00C2343A" w:rsidRDefault="0004245B" w:rsidP="0004245B">
            <w:pPr>
              <w:pStyle w:val="Textonotapie"/>
              <w:widowControl w:val="0"/>
              <w:rPr>
                <w:sz w:val="22"/>
                <w:szCs w:val="22"/>
                <w:lang w:val="es-CL"/>
              </w:rPr>
            </w:pPr>
            <w:r w:rsidRPr="00C2343A">
              <w:rPr>
                <w:sz w:val="22"/>
                <w:szCs w:val="22"/>
                <w:lang w:val="es-CL"/>
              </w:rPr>
              <w:t xml:space="preserve">    La resolución a que se refiere el inciso segundo deberá contener el listado de todos los y las postulantes que cumplen los requisitos para acceder a la bonificación por retiro voluntario. Además, dicha resolución contendrá la individualización de los beneficiarios y las beneficiarias de los cupos disponibles y las demás materias que defina el reglamento.</w:t>
            </w:r>
          </w:p>
          <w:p w14:paraId="34CD6BCD" w14:textId="77777777" w:rsidR="0004245B" w:rsidRPr="00C2343A" w:rsidRDefault="0004245B" w:rsidP="0004245B">
            <w:pPr>
              <w:pStyle w:val="Textonotapie"/>
              <w:widowControl w:val="0"/>
              <w:rPr>
                <w:sz w:val="22"/>
                <w:szCs w:val="22"/>
                <w:lang w:val="es-CL"/>
              </w:rPr>
            </w:pPr>
          </w:p>
          <w:p w14:paraId="12BDB47B" w14:textId="7B62E4A3" w:rsidR="0004245B" w:rsidRPr="00C2343A" w:rsidRDefault="0004245B" w:rsidP="0004245B">
            <w:pPr>
              <w:pStyle w:val="Textonotapie"/>
              <w:widowControl w:val="0"/>
              <w:rPr>
                <w:sz w:val="22"/>
                <w:szCs w:val="22"/>
                <w:lang w:val="es-CL"/>
              </w:rPr>
            </w:pPr>
            <w:r w:rsidRPr="00C2343A">
              <w:rPr>
                <w:sz w:val="22"/>
                <w:szCs w:val="22"/>
                <w:lang w:val="es-CL"/>
              </w:rPr>
              <w:t xml:space="preserve">    Una vez dictada la resolución a que se refiere el inciso segundo, la Subsecretaría de Redes Asistenciales la remitirá mediante los mecanismos que defina el reglamento a cada una de las instituciones señaladas en el inciso primero del artículo 1°, y dichos servicios la difundirán de inmediato a través de medios de amplio acceso. Dentro de los cinco días hábiles siguientes a la fecha de la dictación de la resolución antes </w:t>
            </w:r>
            <w:r w:rsidRPr="00C2343A">
              <w:rPr>
                <w:sz w:val="22"/>
                <w:szCs w:val="22"/>
                <w:lang w:val="es-CL"/>
              </w:rPr>
              <w:lastRenderedPageBreak/>
              <w:t>indicada, la institución deberá notificar personalmente, por carta certificada dirigida al domicilio que el funcionario o funcionaria tenga registrado en el servicio o mediante correo electrónico a cada uno de los funcionarios y funcionarias que participaron en el proceso de postulación del resultado del mismo.</w:t>
            </w:r>
          </w:p>
          <w:p w14:paraId="1BEA2EFD" w14:textId="77777777" w:rsidR="0004245B" w:rsidRPr="00C2343A" w:rsidRDefault="0004245B" w:rsidP="0004245B">
            <w:pPr>
              <w:pStyle w:val="Textonotapie"/>
              <w:widowControl w:val="0"/>
              <w:rPr>
                <w:sz w:val="22"/>
                <w:szCs w:val="22"/>
                <w:lang w:val="es-CL"/>
              </w:rPr>
            </w:pPr>
          </w:p>
          <w:p w14:paraId="6C476640"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Los funcionarios y funcionarias que resultaren beneficiarios de cupos en la bonificación por retiro voluntario, deberán informar por escrito al Departamento de Recursos Humanos o a quien cumpla la función en su institución empleadora, a más tardar el último día del mes siguiente a la fecha de dictación de la resolución a que se refiere el inciso segundo de este artículo, la fecha en que dejarán definitivamente el cargo. Esta fecha deberá hacerse efectiva a más tardar el día primero del quinto mes siguiente del vencimiento del plazo para fijar la fecha de renuncia voluntaria definitiva o hasta el día primero del quinto mes en que cumpla 65 años de edad, si esta fecha es posterior a aquella.</w:t>
            </w:r>
          </w:p>
          <w:p w14:paraId="2C0BBBB6" w14:textId="4A710130" w:rsidR="0004245B" w:rsidRPr="00C2343A" w:rsidRDefault="0004245B" w:rsidP="0004245B">
            <w:pPr>
              <w:pStyle w:val="Textonotapie"/>
              <w:widowControl w:val="0"/>
              <w:rPr>
                <w:sz w:val="22"/>
                <w:szCs w:val="22"/>
                <w:lang w:val="es-CL"/>
              </w:rPr>
            </w:pPr>
          </w:p>
        </w:tc>
        <w:tc>
          <w:tcPr>
            <w:tcW w:w="1250" w:type="pct"/>
          </w:tcPr>
          <w:p w14:paraId="7A94B6D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3. En el inciso primero del artículo 3°:</w:t>
            </w:r>
          </w:p>
          <w:p w14:paraId="36375A6E" w14:textId="77777777" w:rsidR="0004245B" w:rsidRPr="00C2343A" w:rsidRDefault="0004245B" w:rsidP="0004245B">
            <w:pPr>
              <w:widowControl w:val="0"/>
              <w:tabs>
                <w:tab w:val="left" w:pos="2552"/>
              </w:tabs>
              <w:rPr>
                <w:rFonts w:cs="Arial"/>
                <w:bCs/>
                <w:szCs w:val="22"/>
                <w:shd w:val="clear" w:color="auto" w:fill="FFFFFF"/>
              </w:rPr>
            </w:pPr>
          </w:p>
          <w:p w14:paraId="0494FF69" w14:textId="72C27AA0"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a) Reemplazase la oración “Podrán acceder a la bonificación por retiro voluntario hasta un total de 24.250 beneficiarios y beneficiarias” por la siguiente: “Las beneficiarias y beneficiarios podrán acceder a la bonificación por retiro voluntario conforme a los cupos que a continuación se indican”.</w:t>
            </w:r>
          </w:p>
          <w:p w14:paraId="29E739F9" w14:textId="787C2A04" w:rsidR="0004245B" w:rsidRDefault="0004245B" w:rsidP="0004245B">
            <w:pPr>
              <w:widowControl w:val="0"/>
              <w:tabs>
                <w:tab w:val="left" w:pos="2552"/>
              </w:tabs>
              <w:rPr>
                <w:rFonts w:cs="Arial"/>
                <w:bCs/>
                <w:szCs w:val="22"/>
                <w:shd w:val="clear" w:color="auto" w:fill="FFFFFF"/>
              </w:rPr>
            </w:pPr>
          </w:p>
          <w:p w14:paraId="4E64CF97" w14:textId="21E5B290" w:rsidR="0004245B" w:rsidRDefault="0004245B" w:rsidP="0004245B">
            <w:pPr>
              <w:widowControl w:val="0"/>
              <w:tabs>
                <w:tab w:val="left" w:pos="2552"/>
              </w:tabs>
              <w:rPr>
                <w:rFonts w:cs="Arial"/>
                <w:bCs/>
                <w:szCs w:val="22"/>
                <w:shd w:val="clear" w:color="auto" w:fill="FFFFFF"/>
              </w:rPr>
            </w:pPr>
          </w:p>
          <w:p w14:paraId="0400032D" w14:textId="77777777" w:rsidR="0004245B" w:rsidRPr="00C2343A" w:rsidRDefault="0004245B" w:rsidP="0004245B">
            <w:pPr>
              <w:widowControl w:val="0"/>
              <w:tabs>
                <w:tab w:val="left" w:pos="2552"/>
              </w:tabs>
              <w:rPr>
                <w:rFonts w:cs="Arial"/>
                <w:bCs/>
                <w:szCs w:val="22"/>
                <w:shd w:val="clear" w:color="auto" w:fill="FFFFFF"/>
              </w:rPr>
            </w:pPr>
          </w:p>
          <w:p w14:paraId="6449C43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antes del punto y aparte el siguiente texto: “hasta los cupos del año 2025, después de dicho año no se traspasarán a las anualidades </w:t>
            </w:r>
            <w:r w:rsidRPr="00C2343A">
              <w:rPr>
                <w:rFonts w:cs="Arial"/>
                <w:bCs/>
                <w:szCs w:val="22"/>
                <w:shd w:val="clear" w:color="auto" w:fill="FFFFFF"/>
              </w:rPr>
              <w:lastRenderedPageBreak/>
              <w:t>siguientes. Para el año 2026, se contemplarán 2.000 cupos; para los años 2027 a 2030, se contemplarán 1.500 cupos para cada año; para el año 2031, se contemplarán 2.000 cupos; desde el año 2032 en adelante, se contemplarán 2.250 cupos para cada año. Los cupos de los años 2026 y 2027 que no hubieren sido utilizados al término de su proceso de adjudicación podrán ser usados hasta el proceso de adjudicación de los cupos del año 2028. Transcurrido dicho plazo sin que hayan sido utilizado dichos cupos, éstos no podrán usarse en los procesos siguientes”.</w:t>
            </w:r>
          </w:p>
          <w:p w14:paraId="3D1352FB" w14:textId="77777777" w:rsidR="0004245B" w:rsidRPr="00C2343A" w:rsidRDefault="0004245B" w:rsidP="0004245B">
            <w:pPr>
              <w:widowControl w:val="0"/>
              <w:tabs>
                <w:tab w:val="left" w:pos="2552"/>
              </w:tabs>
              <w:rPr>
                <w:rFonts w:cs="Arial"/>
                <w:bCs/>
                <w:szCs w:val="22"/>
                <w:shd w:val="clear" w:color="auto" w:fill="FFFFFF"/>
              </w:rPr>
            </w:pPr>
          </w:p>
          <w:p w14:paraId="631723A1" w14:textId="77777777" w:rsidR="0004245B" w:rsidRPr="00C2343A" w:rsidRDefault="0004245B" w:rsidP="0004245B">
            <w:pPr>
              <w:widowControl w:val="0"/>
              <w:tabs>
                <w:tab w:val="left" w:pos="2552"/>
              </w:tabs>
              <w:rPr>
                <w:rFonts w:cs="Arial"/>
                <w:bCs/>
                <w:szCs w:val="22"/>
                <w:shd w:val="clear" w:color="auto" w:fill="FFFFFF"/>
              </w:rPr>
            </w:pPr>
          </w:p>
          <w:p w14:paraId="2CA44CB8" w14:textId="77777777" w:rsidR="0004245B" w:rsidRPr="00C2343A" w:rsidRDefault="0004245B" w:rsidP="0004245B">
            <w:pPr>
              <w:widowControl w:val="0"/>
              <w:rPr>
                <w:rFonts w:eastAsia="Aptos" w:cs="Arial"/>
                <w:szCs w:val="24"/>
                <w:lang w:eastAsia="en-US"/>
              </w:rPr>
            </w:pPr>
          </w:p>
        </w:tc>
        <w:tc>
          <w:tcPr>
            <w:tcW w:w="1250" w:type="pct"/>
          </w:tcPr>
          <w:p w14:paraId="0ED0F206"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62592969"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3. En el inciso primero del artículo 3°:</w:t>
            </w:r>
          </w:p>
          <w:p w14:paraId="11968AB9" w14:textId="77777777" w:rsidR="00B8222B" w:rsidRPr="00D777D2" w:rsidRDefault="00B8222B" w:rsidP="00B8222B">
            <w:pPr>
              <w:widowControl w:val="0"/>
              <w:tabs>
                <w:tab w:val="left" w:pos="2552"/>
              </w:tabs>
              <w:rPr>
                <w:rFonts w:cs="Arial"/>
                <w:bCs/>
                <w:szCs w:val="22"/>
                <w:shd w:val="clear" w:color="auto" w:fill="FFFFFF"/>
              </w:rPr>
            </w:pPr>
          </w:p>
          <w:p w14:paraId="57548C0F"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a) Reemplazase la oración “Podrán acceder a la bonificación por retiro voluntario hasta un total de 24.250 beneficiarios y beneficiarias” por la siguiente: “Las beneficiarias y beneficiarios podrán acceder a la bonificación por retiro voluntario conforme a los cupos que a continuación se indican”.</w:t>
            </w:r>
          </w:p>
          <w:p w14:paraId="618E05C5" w14:textId="77777777" w:rsidR="00B8222B" w:rsidRDefault="00B8222B" w:rsidP="00B8222B">
            <w:pPr>
              <w:widowControl w:val="0"/>
              <w:tabs>
                <w:tab w:val="left" w:pos="2552"/>
              </w:tabs>
              <w:rPr>
                <w:rFonts w:cs="Arial"/>
                <w:bCs/>
                <w:szCs w:val="22"/>
                <w:shd w:val="clear" w:color="auto" w:fill="FFFFFF"/>
              </w:rPr>
            </w:pPr>
          </w:p>
          <w:p w14:paraId="37433E74" w14:textId="77777777" w:rsidR="00B8222B" w:rsidRDefault="00B8222B" w:rsidP="00B8222B">
            <w:pPr>
              <w:widowControl w:val="0"/>
              <w:tabs>
                <w:tab w:val="left" w:pos="2552"/>
              </w:tabs>
              <w:rPr>
                <w:rFonts w:cs="Arial"/>
                <w:bCs/>
                <w:szCs w:val="22"/>
                <w:shd w:val="clear" w:color="auto" w:fill="FFFFFF"/>
              </w:rPr>
            </w:pPr>
          </w:p>
          <w:p w14:paraId="3BD7F37C" w14:textId="77777777" w:rsidR="00B8222B" w:rsidRPr="00D777D2" w:rsidRDefault="00B8222B" w:rsidP="00B8222B">
            <w:pPr>
              <w:widowControl w:val="0"/>
              <w:tabs>
                <w:tab w:val="left" w:pos="2552"/>
              </w:tabs>
              <w:rPr>
                <w:rFonts w:cs="Arial"/>
                <w:bCs/>
                <w:szCs w:val="22"/>
                <w:shd w:val="clear" w:color="auto" w:fill="FFFFFF"/>
              </w:rPr>
            </w:pPr>
          </w:p>
          <w:p w14:paraId="20804D1B"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antes del punto y aparte el siguiente texto: “hasta los cupos del año 2025, después de dicho año no se traspasarán a las anualidades </w:t>
            </w:r>
            <w:r w:rsidRPr="00D777D2">
              <w:rPr>
                <w:rFonts w:cs="Arial"/>
                <w:bCs/>
                <w:szCs w:val="22"/>
                <w:shd w:val="clear" w:color="auto" w:fill="FFFFFF"/>
              </w:rPr>
              <w:lastRenderedPageBreak/>
              <w:t>siguientes. Para el año 2026, se contemplarán 2.000 cupos; para los años 2027 a 2030, se contemplarán 1.500 cupos para cada año; para el año 2031, se contemplarán 2.000 cupos; desde el año 2032 en adelante, se contemplarán 2.250 cupos para cada año. Los cupos de los años 2026 y 2027 que no hubieren sido utilizados al término de su proceso de adjudicación podrán ser usados hasta el proceso de adjudicación de los cupos del año 2028. Transcurrido dicho plazo sin que hayan sido utilizado dichos cupos, éstos no podrán usarse en los procesos siguientes”.</w:t>
            </w:r>
          </w:p>
          <w:p w14:paraId="751AC5EB" w14:textId="77777777" w:rsidR="00B8222B" w:rsidRPr="00D777D2" w:rsidRDefault="00B8222B" w:rsidP="00B8222B">
            <w:pPr>
              <w:widowControl w:val="0"/>
              <w:tabs>
                <w:tab w:val="left" w:pos="2552"/>
              </w:tabs>
              <w:rPr>
                <w:rFonts w:cs="Arial"/>
                <w:bCs/>
                <w:szCs w:val="22"/>
                <w:shd w:val="clear" w:color="auto" w:fill="FFFFFF"/>
              </w:rPr>
            </w:pPr>
          </w:p>
          <w:p w14:paraId="62C19E93"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4869A7B4" w14:textId="38ED59D3" w:rsidTr="00E30892">
        <w:trPr>
          <w:jc w:val="center"/>
        </w:trPr>
        <w:tc>
          <w:tcPr>
            <w:tcW w:w="1250" w:type="pct"/>
            <w:shd w:val="clear" w:color="auto" w:fill="auto"/>
          </w:tcPr>
          <w:p w14:paraId="3BC1B8C5" w14:textId="5F1301A6" w:rsidR="0004245B" w:rsidRPr="00C2343A" w:rsidRDefault="0004245B" w:rsidP="0004245B">
            <w:pPr>
              <w:pStyle w:val="Textonotapie"/>
              <w:widowControl w:val="0"/>
              <w:rPr>
                <w:sz w:val="22"/>
                <w:szCs w:val="22"/>
                <w:lang w:val="es-CL"/>
              </w:rPr>
            </w:pPr>
            <w:r w:rsidRPr="00C2343A">
              <w:rPr>
                <w:sz w:val="22"/>
                <w:szCs w:val="22"/>
                <w:lang w:val="es-CL"/>
              </w:rPr>
              <w:lastRenderedPageBreak/>
              <w:t>Artículo 6</w:t>
            </w:r>
            <w:proofErr w:type="gramStart"/>
            <w:r w:rsidRPr="00C2343A">
              <w:rPr>
                <w:sz w:val="22"/>
                <w:szCs w:val="22"/>
                <w:lang w:val="es-CL"/>
              </w:rPr>
              <w:t>°.-</w:t>
            </w:r>
            <w:proofErr w:type="gramEnd"/>
            <w:r w:rsidRPr="00C2343A">
              <w:rPr>
                <w:sz w:val="22"/>
                <w:szCs w:val="22"/>
                <w:lang w:val="es-CL"/>
              </w:rPr>
              <w:t xml:space="preserve"> El reglamento definirá las fechas de postulación para la bonificación por retiro voluntario según el año en que los funcionarios y funcionarias cumplan 65 años de edad.</w:t>
            </w:r>
          </w:p>
          <w:p w14:paraId="77331C76" w14:textId="77777777" w:rsidR="0004245B" w:rsidRPr="00C2343A" w:rsidRDefault="0004245B" w:rsidP="0004245B">
            <w:pPr>
              <w:pStyle w:val="Textonotapie"/>
              <w:widowControl w:val="0"/>
              <w:rPr>
                <w:sz w:val="22"/>
                <w:szCs w:val="22"/>
                <w:lang w:val="es-CL"/>
              </w:rPr>
            </w:pPr>
          </w:p>
          <w:p w14:paraId="11DA4439" w14:textId="6A64C1EC"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    Con todo, las funcionarias podrán postular a la bonificación por retiro voluntario, en cualquiera de los procesos que establezca el reglamento, desde que cumplan 60 años de edad y hasta el proceso correspondiente a los 65 años de edad, sin perder los beneficios establecidos en esta ley. Si no postularen en este último proceso, se entenderá que renuncian irrevocablemente a los beneficios de esta ley</w:t>
            </w:r>
            <w:r w:rsidRPr="00C2343A">
              <w:rPr>
                <w:sz w:val="22"/>
                <w:szCs w:val="22"/>
                <w:u w:val="single"/>
                <w:lang w:val="es-CL"/>
              </w:rPr>
              <w:t>.</w:t>
            </w:r>
          </w:p>
          <w:p w14:paraId="36706C1A" w14:textId="73EF8970" w:rsidR="0004245B" w:rsidRPr="00C2343A" w:rsidRDefault="0004245B" w:rsidP="0004245B">
            <w:pPr>
              <w:pStyle w:val="Textonotapie"/>
              <w:widowControl w:val="0"/>
              <w:rPr>
                <w:sz w:val="22"/>
                <w:szCs w:val="22"/>
                <w:lang w:val="es-CL"/>
              </w:rPr>
            </w:pPr>
          </w:p>
          <w:p w14:paraId="47787550" w14:textId="155B380C" w:rsidR="0004245B" w:rsidRPr="00C2343A" w:rsidRDefault="0004245B" w:rsidP="0004245B">
            <w:pPr>
              <w:pStyle w:val="Textonotapie"/>
              <w:widowControl w:val="0"/>
              <w:rPr>
                <w:sz w:val="22"/>
                <w:szCs w:val="22"/>
                <w:lang w:val="es-CL"/>
              </w:rPr>
            </w:pPr>
          </w:p>
          <w:p w14:paraId="6781F2BB" w14:textId="77777777" w:rsidR="0004245B" w:rsidRPr="00C2343A" w:rsidRDefault="0004245B" w:rsidP="0004245B">
            <w:pPr>
              <w:pStyle w:val="Textonotapie"/>
              <w:widowControl w:val="0"/>
              <w:rPr>
                <w:sz w:val="22"/>
                <w:szCs w:val="22"/>
                <w:lang w:val="es-CL"/>
              </w:rPr>
            </w:pPr>
          </w:p>
          <w:p w14:paraId="6AD488F1"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En el caso de las mujeres que cumplan entre 60 años y 65 años de edad, entre el 1 de enero y el 31 de diciembre de 2025, podrán postular en el proceso correspondiente para ese año según lo fije el reglamento, y de ser seleccionadas deberán hacer efectiva su renuncia voluntaria, a más tardar, hasta el primer día del quinto mes siguiente al que cumplan 65 años de edad, conservando los cupos obtenidos durante dicho periodo.</w:t>
            </w:r>
          </w:p>
          <w:p w14:paraId="06406064" w14:textId="18575E97" w:rsidR="0004245B" w:rsidRPr="00C2343A" w:rsidRDefault="0004245B" w:rsidP="0004245B">
            <w:pPr>
              <w:pStyle w:val="Textonotapie"/>
              <w:widowControl w:val="0"/>
              <w:rPr>
                <w:sz w:val="22"/>
                <w:szCs w:val="22"/>
                <w:lang w:val="es-CL"/>
              </w:rPr>
            </w:pPr>
          </w:p>
        </w:tc>
        <w:tc>
          <w:tcPr>
            <w:tcW w:w="1250" w:type="pct"/>
          </w:tcPr>
          <w:p w14:paraId="542C5E9B" w14:textId="77777777" w:rsidR="0004245B" w:rsidRPr="00C2343A" w:rsidRDefault="0004245B" w:rsidP="0004245B">
            <w:pPr>
              <w:widowControl w:val="0"/>
              <w:tabs>
                <w:tab w:val="left" w:pos="2552"/>
              </w:tabs>
              <w:rPr>
                <w:rFonts w:cs="Arial"/>
                <w:bCs/>
                <w:szCs w:val="22"/>
                <w:shd w:val="clear" w:color="auto" w:fill="FFFFFF"/>
              </w:rPr>
            </w:pPr>
          </w:p>
          <w:p w14:paraId="6FDBFA9A" w14:textId="77777777" w:rsidR="0004245B" w:rsidRPr="00C2343A" w:rsidRDefault="0004245B" w:rsidP="0004245B">
            <w:pPr>
              <w:widowControl w:val="0"/>
              <w:tabs>
                <w:tab w:val="left" w:pos="2552"/>
              </w:tabs>
              <w:rPr>
                <w:rFonts w:cs="Arial"/>
                <w:bCs/>
                <w:szCs w:val="22"/>
                <w:shd w:val="clear" w:color="auto" w:fill="FFFFFF"/>
              </w:rPr>
            </w:pPr>
          </w:p>
          <w:p w14:paraId="272FE34C" w14:textId="77777777" w:rsidR="0004245B" w:rsidRPr="00C2343A" w:rsidRDefault="0004245B" w:rsidP="0004245B">
            <w:pPr>
              <w:widowControl w:val="0"/>
              <w:tabs>
                <w:tab w:val="left" w:pos="2552"/>
              </w:tabs>
              <w:rPr>
                <w:rFonts w:cs="Arial"/>
                <w:bCs/>
                <w:szCs w:val="22"/>
                <w:shd w:val="clear" w:color="auto" w:fill="FFFFFF"/>
              </w:rPr>
            </w:pPr>
          </w:p>
          <w:p w14:paraId="08A5931F" w14:textId="237504AE" w:rsidR="0004245B" w:rsidRPr="00C2343A" w:rsidRDefault="0004245B" w:rsidP="0004245B">
            <w:pPr>
              <w:widowControl w:val="0"/>
              <w:tabs>
                <w:tab w:val="left" w:pos="2552"/>
              </w:tabs>
              <w:rPr>
                <w:rFonts w:cs="Arial"/>
                <w:bCs/>
                <w:szCs w:val="22"/>
                <w:shd w:val="clear" w:color="auto" w:fill="FFFFFF"/>
              </w:rPr>
            </w:pPr>
          </w:p>
          <w:p w14:paraId="5B413AF3" w14:textId="2EB334B7" w:rsidR="0004245B" w:rsidRPr="00C2343A" w:rsidRDefault="0004245B" w:rsidP="0004245B">
            <w:pPr>
              <w:widowControl w:val="0"/>
              <w:tabs>
                <w:tab w:val="left" w:pos="2552"/>
              </w:tabs>
              <w:rPr>
                <w:rFonts w:cs="Arial"/>
                <w:bCs/>
                <w:szCs w:val="22"/>
                <w:shd w:val="clear" w:color="auto" w:fill="FFFFFF"/>
              </w:rPr>
            </w:pPr>
          </w:p>
          <w:p w14:paraId="44AFD468" w14:textId="690FF09E" w:rsidR="0004245B" w:rsidRDefault="0004245B" w:rsidP="0004245B">
            <w:pPr>
              <w:widowControl w:val="0"/>
              <w:tabs>
                <w:tab w:val="left" w:pos="2552"/>
              </w:tabs>
              <w:rPr>
                <w:rFonts w:cs="Arial"/>
                <w:bCs/>
                <w:szCs w:val="22"/>
                <w:shd w:val="clear" w:color="auto" w:fill="FFFFFF"/>
              </w:rPr>
            </w:pPr>
          </w:p>
          <w:p w14:paraId="238EC759" w14:textId="6257C61F" w:rsidR="0004245B" w:rsidRDefault="0004245B" w:rsidP="0004245B">
            <w:pPr>
              <w:widowControl w:val="0"/>
              <w:tabs>
                <w:tab w:val="left" w:pos="2552"/>
              </w:tabs>
              <w:rPr>
                <w:rFonts w:cs="Arial"/>
                <w:bCs/>
                <w:szCs w:val="22"/>
                <w:shd w:val="clear" w:color="auto" w:fill="FFFFFF"/>
              </w:rPr>
            </w:pPr>
          </w:p>
          <w:p w14:paraId="5C5886E0" w14:textId="1EEBCD6C" w:rsidR="0004245B" w:rsidRDefault="0004245B" w:rsidP="0004245B">
            <w:pPr>
              <w:widowControl w:val="0"/>
              <w:tabs>
                <w:tab w:val="left" w:pos="2552"/>
              </w:tabs>
              <w:rPr>
                <w:rFonts w:cs="Arial"/>
                <w:bCs/>
                <w:szCs w:val="22"/>
                <w:shd w:val="clear" w:color="auto" w:fill="FFFFFF"/>
              </w:rPr>
            </w:pPr>
          </w:p>
          <w:p w14:paraId="573465C0" w14:textId="0CA0F487" w:rsidR="0004245B" w:rsidRDefault="0004245B" w:rsidP="0004245B">
            <w:pPr>
              <w:widowControl w:val="0"/>
              <w:tabs>
                <w:tab w:val="left" w:pos="2552"/>
              </w:tabs>
              <w:rPr>
                <w:rFonts w:cs="Arial"/>
                <w:bCs/>
                <w:szCs w:val="22"/>
                <w:shd w:val="clear" w:color="auto" w:fill="FFFFFF"/>
              </w:rPr>
            </w:pPr>
          </w:p>
          <w:p w14:paraId="15D18F26" w14:textId="2A069304" w:rsidR="0004245B" w:rsidRDefault="0004245B" w:rsidP="0004245B">
            <w:pPr>
              <w:widowControl w:val="0"/>
              <w:tabs>
                <w:tab w:val="left" w:pos="2552"/>
              </w:tabs>
              <w:rPr>
                <w:rFonts w:cs="Arial"/>
                <w:bCs/>
                <w:szCs w:val="22"/>
                <w:shd w:val="clear" w:color="auto" w:fill="FFFFFF"/>
              </w:rPr>
            </w:pPr>
          </w:p>
          <w:p w14:paraId="5942B6C6" w14:textId="1BFE8FFD" w:rsidR="0004245B" w:rsidRDefault="0004245B" w:rsidP="0004245B">
            <w:pPr>
              <w:widowControl w:val="0"/>
              <w:tabs>
                <w:tab w:val="left" w:pos="2552"/>
              </w:tabs>
              <w:rPr>
                <w:rFonts w:cs="Arial"/>
                <w:bCs/>
                <w:szCs w:val="22"/>
                <w:shd w:val="clear" w:color="auto" w:fill="FFFFFF"/>
              </w:rPr>
            </w:pPr>
          </w:p>
          <w:p w14:paraId="0FE69EA0" w14:textId="15FD03D0" w:rsidR="0004245B" w:rsidRDefault="0004245B" w:rsidP="0004245B">
            <w:pPr>
              <w:widowControl w:val="0"/>
              <w:tabs>
                <w:tab w:val="left" w:pos="2552"/>
              </w:tabs>
              <w:rPr>
                <w:rFonts w:cs="Arial"/>
                <w:bCs/>
                <w:szCs w:val="22"/>
                <w:shd w:val="clear" w:color="auto" w:fill="FFFFFF"/>
              </w:rPr>
            </w:pPr>
          </w:p>
          <w:p w14:paraId="2687F67D" w14:textId="77777777" w:rsidR="0004245B" w:rsidRPr="00C2343A" w:rsidRDefault="0004245B" w:rsidP="0004245B">
            <w:pPr>
              <w:widowControl w:val="0"/>
              <w:tabs>
                <w:tab w:val="left" w:pos="2552"/>
              </w:tabs>
              <w:rPr>
                <w:rFonts w:cs="Arial"/>
                <w:bCs/>
                <w:szCs w:val="22"/>
                <w:shd w:val="clear" w:color="auto" w:fill="FFFFFF"/>
              </w:rPr>
            </w:pPr>
          </w:p>
          <w:p w14:paraId="10413C39" w14:textId="1CD73F56"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4.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en el inciso segundo del artículo 6°, a continuación del punto y aparte, que pasa a ser punto y seguido, la siguiente oración: “Lo anterior, sin perjuicio de lo establecido en el artículo 6° bis.”.</w:t>
            </w:r>
          </w:p>
          <w:p w14:paraId="1F38282A" w14:textId="77777777" w:rsidR="0004245B" w:rsidRPr="00C2343A" w:rsidRDefault="0004245B" w:rsidP="0004245B">
            <w:pPr>
              <w:widowControl w:val="0"/>
              <w:rPr>
                <w:rFonts w:eastAsia="Aptos" w:cs="Arial"/>
                <w:szCs w:val="24"/>
                <w:lang w:eastAsia="en-US"/>
              </w:rPr>
            </w:pPr>
          </w:p>
        </w:tc>
        <w:tc>
          <w:tcPr>
            <w:tcW w:w="1250" w:type="pct"/>
          </w:tcPr>
          <w:p w14:paraId="68F459A3"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59C2A18A" w14:textId="77777777" w:rsidR="0004245B" w:rsidRDefault="0004245B" w:rsidP="0004245B">
            <w:pPr>
              <w:widowControl w:val="0"/>
              <w:tabs>
                <w:tab w:val="left" w:pos="2552"/>
              </w:tabs>
              <w:rPr>
                <w:rFonts w:cs="Arial"/>
                <w:bCs/>
                <w:szCs w:val="22"/>
                <w:shd w:val="clear" w:color="auto" w:fill="FFFFFF"/>
              </w:rPr>
            </w:pPr>
          </w:p>
          <w:p w14:paraId="3A5F72E5" w14:textId="77777777" w:rsidR="00B8222B" w:rsidRDefault="00B8222B" w:rsidP="0004245B">
            <w:pPr>
              <w:widowControl w:val="0"/>
              <w:tabs>
                <w:tab w:val="left" w:pos="2552"/>
              </w:tabs>
              <w:rPr>
                <w:rFonts w:cs="Arial"/>
                <w:bCs/>
                <w:szCs w:val="22"/>
                <w:shd w:val="clear" w:color="auto" w:fill="FFFFFF"/>
              </w:rPr>
            </w:pPr>
          </w:p>
          <w:p w14:paraId="576AB188" w14:textId="77777777" w:rsidR="00B8222B" w:rsidRDefault="00B8222B" w:rsidP="0004245B">
            <w:pPr>
              <w:widowControl w:val="0"/>
              <w:tabs>
                <w:tab w:val="left" w:pos="2552"/>
              </w:tabs>
              <w:rPr>
                <w:rFonts w:cs="Arial"/>
                <w:bCs/>
                <w:szCs w:val="22"/>
                <w:shd w:val="clear" w:color="auto" w:fill="FFFFFF"/>
              </w:rPr>
            </w:pPr>
          </w:p>
          <w:p w14:paraId="5D50D40E" w14:textId="77777777" w:rsidR="00B8222B" w:rsidRDefault="00B8222B" w:rsidP="0004245B">
            <w:pPr>
              <w:widowControl w:val="0"/>
              <w:tabs>
                <w:tab w:val="left" w:pos="2552"/>
              </w:tabs>
              <w:rPr>
                <w:rFonts w:cs="Arial"/>
                <w:bCs/>
                <w:szCs w:val="22"/>
                <w:shd w:val="clear" w:color="auto" w:fill="FFFFFF"/>
              </w:rPr>
            </w:pPr>
          </w:p>
          <w:p w14:paraId="4639A01D" w14:textId="77777777" w:rsidR="00B8222B" w:rsidRDefault="00B8222B" w:rsidP="0004245B">
            <w:pPr>
              <w:widowControl w:val="0"/>
              <w:tabs>
                <w:tab w:val="left" w:pos="2552"/>
              </w:tabs>
              <w:rPr>
                <w:rFonts w:cs="Arial"/>
                <w:bCs/>
                <w:szCs w:val="22"/>
                <w:shd w:val="clear" w:color="auto" w:fill="FFFFFF"/>
              </w:rPr>
            </w:pPr>
          </w:p>
          <w:p w14:paraId="0A30E084" w14:textId="77777777" w:rsidR="00B8222B" w:rsidRDefault="00B8222B" w:rsidP="0004245B">
            <w:pPr>
              <w:widowControl w:val="0"/>
              <w:tabs>
                <w:tab w:val="left" w:pos="2552"/>
              </w:tabs>
              <w:rPr>
                <w:rFonts w:cs="Arial"/>
                <w:bCs/>
                <w:szCs w:val="22"/>
                <w:shd w:val="clear" w:color="auto" w:fill="FFFFFF"/>
              </w:rPr>
            </w:pPr>
          </w:p>
          <w:p w14:paraId="00A09D78" w14:textId="77777777" w:rsidR="00B8222B" w:rsidRDefault="00B8222B" w:rsidP="0004245B">
            <w:pPr>
              <w:widowControl w:val="0"/>
              <w:tabs>
                <w:tab w:val="left" w:pos="2552"/>
              </w:tabs>
              <w:rPr>
                <w:rFonts w:cs="Arial"/>
                <w:bCs/>
                <w:szCs w:val="22"/>
                <w:shd w:val="clear" w:color="auto" w:fill="FFFFFF"/>
              </w:rPr>
            </w:pPr>
          </w:p>
          <w:p w14:paraId="38C5F59E" w14:textId="77777777" w:rsidR="00B8222B" w:rsidRDefault="00B8222B" w:rsidP="0004245B">
            <w:pPr>
              <w:widowControl w:val="0"/>
              <w:tabs>
                <w:tab w:val="left" w:pos="2552"/>
              </w:tabs>
              <w:rPr>
                <w:rFonts w:cs="Arial"/>
                <w:bCs/>
                <w:szCs w:val="22"/>
                <w:shd w:val="clear" w:color="auto" w:fill="FFFFFF"/>
              </w:rPr>
            </w:pPr>
          </w:p>
          <w:p w14:paraId="669B1A67" w14:textId="77777777" w:rsidR="00B8222B" w:rsidRDefault="00B8222B" w:rsidP="0004245B">
            <w:pPr>
              <w:widowControl w:val="0"/>
              <w:tabs>
                <w:tab w:val="left" w:pos="2552"/>
              </w:tabs>
              <w:rPr>
                <w:rFonts w:cs="Arial"/>
                <w:bCs/>
                <w:szCs w:val="22"/>
                <w:shd w:val="clear" w:color="auto" w:fill="FFFFFF"/>
              </w:rPr>
            </w:pPr>
          </w:p>
          <w:p w14:paraId="214ECC14" w14:textId="77777777" w:rsidR="00B8222B" w:rsidRDefault="00B8222B" w:rsidP="0004245B">
            <w:pPr>
              <w:widowControl w:val="0"/>
              <w:tabs>
                <w:tab w:val="left" w:pos="2552"/>
              </w:tabs>
              <w:rPr>
                <w:rFonts w:cs="Arial"/>
                <w:bCs/>
                <w:szCs w:val="22"/>
                <w:shd w:val="clear" w:color="auto" w:fill="FFFFFF"/>
              </w:rPr>
            </w:pPr>
          </w:p>
          <w:p w14:paraId="4F15FA6A" w14:textId="77777777" w:rsidR="00B8222B" w:rsidRDefault="00B8222B" w:rsidP="0004245B">
            <w:pPr>
              <w:widowControl w:val="0"/>
              <w:tabs>
                <w:tab w:val="left" w:pos="2552"/>
              </w:tabs>
              <w:rPr>
                <w:rFonts w:cs="Arial"/>
                <w:bCs/>
                <w:szCs w:val="22"/>
                <w:shd w:val="clear" w:color="auto" w:fill="FFFFFF"/>
              </w:rPr>
            </w:pPr>
          </w:p>
          <w:p w14:paraId="115F7155" w14:textId="77777777" w:rsidR="00B8222B" w:rsidRDefault="00B8222B" w:rsidP="0004245B">
            <w:pPr>
              <w:widowControl w:val="0"/>
              <w:tabs>
                <w:tab w:val="left" w:pos="2552"/>
              </w:tabs>
              <w:rPr>
                <w:rFonts w:cs="Arial"/>
                <w:bCs/>
                <w:szCs w:val="22"/>
                <w:shd w:val="clear" w:color="auto" w:fill="FFFFFF"/>
              </w:rPr>
            </w:pPr>
          </w:p>
          <w:p w14:paraId="25FB3F36" w14:textId="77777777" w:rsidR="00B8222B" w:rsidRDefault="00B8222B" w:rsidP="0004245B">
            <w:pPr>
              <w:widowControl w:val="0"/>
              <w:tabs>
                <w:tab w:val="left" w:pos="2552"/>
              </w:tabs>
              <w:rPr>
                <w:rFonts w:cs="Arial"/>
                <w:bCs/>
                <w:szCs w:val="22"/>
                <w:shd w:val="clear" w:color="auto" w:fill="FFFFFF"/>
              </w:rPr>
            </w:pPr>
          </w:p>
          <w:p w14:paraId="46A3F961"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4.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en el inciso segundo del artículo 6°, a continuación del punto y aparte, que pasa a ser punto y seguido, la siguiente oración: “Lo anterior, sin perjuicio de lo establecido en el artículo 6° bis.”.</w:t>
            </w:r>
          </w:p>
          <w:p w14:paraId="5C30B63B" w14:textId="77777777" w:rsidR="00B8222B" w:rsidRDefault="00B8222B" w:rsidP="0004245B">
            <w:pPr>
              <w:widowControl w:val="0"/>
              <w:tabs>
                <w:tab w:val="left" w:pos="2552"/>
              </w:tabs>
              <w:rPr>
                <w:rFonts w:cs="Arial"/>
                <w:bCs/>
                <w:szCs w:val="22"/>
                <w:shd w:val="clear" w:color="auto" w:fill="FFFFFF"/>
              </w:rPr>
            </w:pPr>
          </w:p>
          <w:p w14:paraId="4CAD842C" w14:textId="77777777" w:rsidR="00B8222B" w:rsidRDefault="00B8222B" w:rsidP="0004245B">
            <w:pPr>
              <w:widowControl w:val="0"/>
              <w:tabs>
                <w:tab w:val="left" w:pos="2552"/>
              </w:tabs>
              <w:rPr>
                <w:rFonts w:cs="Arial"/>
                <w:bCs/>
                <w:szCs w:val="22"/>
                <w:shd w:val="clear" w:color="auto" w:fill="FFFFFF"/>
              </w:rPr>
            </w:pPr>
          </w:p>
          <w:p w14:paraId="1D03F4BA" w14:textId="77777777" w:rsidR="00B8222B" w:rsidRDefault="00B8222B" w:rsidP="0004245B">
            <w:pPr>
              <w:widowControl w:val="0"/>
              <w:tabs>
                <w:tab w:val="left" w:pos="2552"/>
              </w:tabs>
              <w:rPr>
                <w:rFonts w:cs="Arial"/>
                <w:bCs/>
                <w:szCs w:val="22"/>
                <w:shd w:val="clear" w:color="auto" w:fill="FFFFFF"/>
              </w:rPr>
            </w:pPr>
          </w:p>
          <w:p w14:paraId="3E72124F" w14:textId="77777777" w:rsidR="00B8222B" w:rsidRDefault="00B8222B" w:rsidP="0004245B">
            <w:pPr>
              <w:widowControl w:val="0"/>
              <w:tabs>
                <w:tab w:val="left" w:pos="2552"/>
              </w:tabs>
              <w:rPr>
                <w:rFonts w:cs="Arial"/>
                <w:bCs/>
                <w:szCs w:val="22"/>
                <w:shd w:val="clear" w:color="auto" w:fill="FFFFFF"/>
              </w:rPr>
            </w:pPr>
          </w:p>
          <w:p w14:paraId="049BC720" w14:textId="77777777" w:rsidR="00B8222B" w:rsidRPr="00C2343A" w:rsidRDefault="00B8222B" w:rsidP="0004245B">
            <w:pPr>
              <w:widowControl w:val="0"/>
              <w:tabs>
                <w:tab w:val="left" w:pos="2552"/>
              </w:tabs>
              <w:rPr>
                <w:rFonts w:cs="Arial"/>
                <w:bCs/>
                <w:szCs w:val="22"/>
                <w:shd w:val="clear" w:color="auto" w:fill="FFFFFF"/>
              </w:rPr>
            </w:pPr>
          </w:p>
        </w:tc>
      </w:tr>
      <w:tr w:rsidR="0004245B" w:rsidRPr="00EE77B9" w14:paraId="447E99E5" w14:textId="6732D770" w:rsidTr="00E30892">
        <w:trPr>
          <w:jc w:val="center"/>
        </w:trPr>
        <w:tc>
          <w:tcPr>
            <w:tcW w:w="1250" w:type="pct"/>
            <w:shd w:val="clear" w:color="auto" w:fill="auto"/>
          </w:tcPr>
          <w:p w14:paraId="32380DA5" w14:textId="77777777" w:rsidR="0004245B" w:rsidRPr="00C2343A" w:rsidRDefault="0004245B" w:rsidP="0004245B">
            <w:pPr>
              <w:pStyle w:val="Textonotapie"/>
              <w:widowControl w:val="0"/>
              <w:rPr>
                <w:sz w:val="22"/>
                <w:szCs w:val="22"/>
                <w:lang w:val="es-CL"/>
              </w:rPr>
            </w:pPr>
          </w:p>
        </w:tc>
        <w:tc>
          <w:tcPr>
            <w:tcW w:w="1250" w:type="pct"/>
          </w:tcPr>
          <w:p w14:paraId="6D3FCEB4"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5.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el siguiente artículo 6° bis, nuevo: </w:t>
            </w:r>
          </w:p>
          <w:p w14:paraId="43E9BA8A" w14:textId="77777777" w:rsidR="0004245B" w:rsidRPr="00C2343A" w:rsidRDefault="0004245B" w:rsidP="0004245B">
            <w:pPr>
              <w:widowControl w:val="0"/>
              <w:tabs>
                <w:tab w:val="left" w:pos="2552"/>
              </w:tabs>
              <w:rPr>
                <w:rFonts w:cs="Arial"/>
                <w:bCs/>
                <w:szCs w:val="22"/>
                <w:shd w:val="clear" w:color="auto" w:fill="FFFFFF"/>
              </w:rPr>
            </w:pPr>
          </w:p>
          <w:p w14:paraId="78A6106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6° </w:t>
            </w:r>
            <w:proofErr w:type="gramStart"/>
            <w:r w:rsidRPr="00C2343A">
              <w:rPr>
                <w:rFonts w:cs="Arial"/>
                <w:bCs/>
                <w:szCs w:val="22"/>
                <w:shd w:val="clear" w:color="auto" w:fill="FFFFFF"/>
              </w:rPr>
              <w:t>bis.-</w:t>
            </w:r>
            <w:proofErr w:type="gramEnd"/>
            <w:r w:rsidRPr="00C2343A">
              <w:rPr>
                <w:rFonts w:cs="Arial"/>
                <w:bCs/>
                <w:szCs w:val="22"/>
                <w:shd w:val="clear" w:color="auto" w:fill="FFFFFF"/>
              </w:rPr>
              <w:t xml:space="preserve"> El personal sujeto a los beneficios de esta ley, podrá postular en cualquiera de los períodos que se establecen en las letras siguientes y accederá a los beneficios decrecientes que se señalan según la época de </w:t>
            </w:r>
            <w:r w:rsidRPr="00C2343A">
              <w:rPr>
                <w:rFonts w:cs="Arial"/>
                <w:bCs/>
                <w:szCs w:val="22"/>
                <w:shd w:val="clear" w:color="auto" w:fill="FFFFFF"/>
              </w:rPr>
              <w:lastRenderedPageBreak/>
              <w:t>postulación, conforme a las reglas que a continuación se indican:</w:t>
            </w:r>
          </w:p>
          <w:p w14:paraId="15CF47AF" w14:textId="77777777" w:rsidR="0004245B" w:rsidRPr="00C2343A" w:rsidRDefault="0004245B" w:rsidP="0004245B">
            <w:pPr>
              <w:widowControl w:val="0"/>
              <w:tabs>
                <w:tab w:val="left" w:pos="2552"/>
              </w:tabs>
              <w:rPr>
                <w:rFonts w:cs="Arial"/>
                <w:bCs/>
                <w:szCs w:val="22"/>
                <w:shd w:val="clear" w:color="auto" w:fill="FFFFFF"/>
              </w:rPr>
            </w:pPr>
          </w:p>
          <w:p w14:paraId="4BFDD48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Primer período de postulación: En este período podrán postular los funcionarios y funcionarias que cumplan 65 años de edad, en el o los plazos que fije el reglamento. Deberán hacer efectiva su renuncia voluntaria a más tardar, el día primero del quinto mes siguiente del vencimiento del plazo para fijar la fecha de renuncia voluntaria definitiva o hasta el día primero del quinto mes en que cumpla 65 años de edad, si esta fecha es posterior a aquella, todo lo anterior, conforme a lo dispuesto en el artículo 2. </w:t>
            </w:r>
          </w:p>
          <w:p w14:paraId="63CEEB40" w14:textId="77777777" w:rsidR="0004245B" w:rsidRPr="00C2343A" w:rsidRDefault="0004245B" w:rsidP="0004245B">
            <w:pPr>
              <w:widowControl w:val="0"/>
              <w:tabs>
                <w:tab w:val="left" w:pos="2552"/>
              </w:tabs>
              <w:rPr>
                <w:rFonts w:cs="Arial"/>
                <w:bCs/>
                <w:szCs w:val="22"/>
                <w:shd w:val="clear" w:color="auto" w:fill="FFFFFF"/>
              </w:rPr>
            </w:pPr>
          </w:p>
          <w:p w14:paraId="1423D689"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Si hacen efectiva su renuncia voluntaria dentro del plazo antes señalado, tendrán derecho a la totalidad de cada uno de los beneficios a que se refieren los artículos 1°, 9°, 11, 12 y 13, que les corresponda, siempre que cumplan con los respectivos requisitos.</w:t>
            </w:r>
          </w:p>
          <w:p w14:paraId="3DEA08E8" w14:textId="77777777" w:rsidR="0004245B" w:rsidRPr="00C2343A" w:rsidRDefault="0004245B" w:rsidP="0004245B">
            <w:pPr>
              <w:widowControl w:val="0"/>
              <w:tabs>
                <w:tab w:val="left" w:pos="2552"/>
              </w:tabs>
              <w:rPr>
                <w:rFonts w:cs="Arial"/>
                <w:bCs/>
                <w:szCs w:val="22"/>
                <w:shd w:val="clear" w:color="auto" w:fill="FFFFFF"/>
              </w:rPr>
            </w:pPr>
          </w:p>
          <w:p w14:paraId="56647C8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b) Segundo período de postulación: En este período podrán postular los funcionarios y funcionarias que cumplan 66 años de edad, en el o los plazos que fije el reglamento. Deberán hacer efectiva su renuncia voluntaria a más tardar, el día primero del quinto mes siguiente del vencimiento del plazo para fijar la fecha de renuncia voluntaria definitiva.</w:t>
            </w:r>
          </w:p>
          <w:p w14:paraId="680A357C" w14:textId="77777777" w:rsidR="0004245B" w:rsidRPr="00C2343A" w:rsidRDefault="0004245B" w:rsidP="0004245B">
            <w:pPr>
              <w:widowControl w:val="0"/>
              <w:tabs>
                <w:tab w:val="left" w:pos="2552"/>
              </w:tabs>
              <w:rPr>
                <w:rFonts w:cs="Arial"/>
                <w:bCs/>
                <w:szCs w:val="22"/>
                <w:shd w:val="clear" w:color="auto" w:fill="FFFFFF"/>
              </w:rPr>
            </w:pPr>
          </w:p>
          <w:p w14:paraId="6AB2CC3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En este caso sólo podrán acceder al 75% de cada uno de los beneficios a que refieren los artículos 1°, 9°, 11, 12 y 13, que les corresponda, siempre que cumplan con los requisitos respectivos.</w:t>
            </w:r>
          </w:p>
          <w:p w14:paraId="6850F840" w14:textId="77777777" w:rsidR="0004245B" w:rsidRPr="00C2343A" w:rsidRDefault="0004245B" w:rsidP="0004245B">
            <w:pPr>
              <w:widowControl w:val="0"/>
              <w:tabs>
                <w:tab w:val="left" w:pos="2552"/>
              </w:tabs>
              <w:rPr>
                <w:rFonts w:cs="Arial"/>
                <w:bCs/>
                <w:szCs w:val="22"/>
                <w:shd w:val="clear" w:color="auto" w:fill="FFFFFF"/>
              </w:rPr>
            </w:pPr>
          </w:p>
          <w:p w14:paraId="055097C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c) Tercer período de postulación: En este período podrán postular los funcionarios y funcionarias que cumplan 67 años de edad, en el o los plazos que fije el reglamento. Deberán hacer efectiva su renuncia voluntaria a más tardar, el día primero del quinto mes siguiente del vencimiento del plazo para fijar la fecha de renuncia voluntaria definitiva.</w:t>
            </w:r>
          </w:p>
          <w:p w14:paraId="7FDB6FAD" w14:textId="77777777" w:rsidR="0004245B" w:rsidRPr="00C2343A" w:rsidRDefault="0004245B" w:rsidP="0004245B">
            <w:pPr>
              <w:widowControl w:val="0"/>
              <w:tabs>
                <w:tab w:val="left" w:pos="2552"/>
              </w:tabs>
              <w:rPr>
                <w:rFonts w:cs="Arial"/>
                <w:bCs/>
                <w:szCs w:val="22"/>
                <w:shd w:val="clear" w:color="auto" w:fill="FFFFFF"/>
              </w:rPr>
            </w:pPr>
          </w:p>
          <w:p w14:paraId="20583D8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En este caso sólo podrán acceder al 55% de cada uno de los beneficios a que refieren los artículos 1°, 9°, 11, 12 y 13, que les corresponda, siempre que cumplan con los requisitos respectivos.</w:t>
            </w:r>
          </w:p>
          <w:p w14:paraId="743C48DD" w14:textId="77777777" w:rsidR="0004245B" w:rsidRPr="00C2343A" w:rsidRDefault="0004245B" w:rsidP="0004245B">
            <w:pPr>
              <w:widowControl w:val="0"/>
              <w:tabs>
                <w:tab w:val="left" w:pos="2552"/>
              </w:tabs>
              <w:rPr>
                <w:rFonts w:cs="Arial"/>
                <w:bCs/>
                <w:szCs w:val="22"/>
                <w:shd w:val="clear" w:color="auto" w:fill="FFFFFF"/>
              </w:rPr>
            </w:pPr>
          </w:p>
          <w:p w14:paraId="47C43FA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d) Cuarto período de postulación: En este período podrán postular los funcionarios y funcionarias que cumplan 68 años de edad, en el o los plazos que fije el reglamento. Deberán hacer efectiva su renuncia voluntaria a más tardar, el día primero del quinto mes siguiente del vencimiento del plazo para fijar la fecha de renuncia voluntaria definitiva.</w:t>
            </w:r>
          </w:p>
          <w:p w14:paraId="4ECB66DA" w14:textId="77777777" w:rsidR="0004245B" w:rsidRPr="00C2343A" w:rsidRDefault="0004245B" w:rsidP="0004245B">
            <w:pPr>
              <w:widowControl w:val="0"/>
              <w:tabs>
                <w:tab w:val="left" w:pos="2552"/>
              </w:tabs>
              <w:rPr>
                <w:rFonts w:cs="Arial"/>
                <w:bCs/>
                <w:szCs w:val="22"/>
                <w:shd w:val="clear" w:color="auto" w:fill="FFFFFF"/>
              </w:rPr>
            </w:pPr>
          </w:p>
          <w:p w14:paraId="6C3589F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En este caso sólo podrán acceder al 30% de cada uno de los beneficios a que refieren los artículos 1°, 9°, 11, 12 y 13, </w:t>
            </w:r>
            <w:r w:rsidRPr="00C2343A">
              <w:rPr>
                <w:rFonts w:cs="Arial"/>
                <w:bCs/>
                <w:szCs w:val="22"/>
                <w:shd w:val="clear" w:color="auto" w:fill="FFFFFF"/>
              </w:rPr>
              <w:lastRenderedPageBreak/>
              <w:t>que les corresponda, siempre que cumplan con los requisitos respectivos.</w:t>
            </w:r>
          </w:p>
          <w:p w14:paraId="5CFAC197" w14:textId="77777777" w:rsidR="0004245B" w:rsidRPr="00C2343A" w:rsidRDefault="0004245B" w:rsidP="0004245B">
            <w:pPr>
              <w:widowControl w:val="0"/>
              <w:tabs>
                <w:tab w:val="left" w:pos="2552"/>
              </w:tabs>
              <w:rPr>
                <w:rFonts w:cs="Arial"/>
                <w:bCs/>
                <w:szCs w:val="22"/>
                <w:shd w:val="clear" w:color="auto" w:fill="FFFFFF"/>
              </w:rPr>
            </w:pPr>
          </w:p>
          <w:p w14:paraId="1AE1973F"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 Quinto período de postulación: En este período podrán postular los funcionarios y funcionarias que cumplan 69 años de edad, en el o los plazos que fije el reglamento. Deberán hacer efectiva su renuncia voluntaria a más tardar, el día primero del quinto mes siguiente del vencimiento del plazo para fijar la fecha de renuncia voluntaria definitiva.</w:t>
            </w:r>
          </w:p>
          <w:p w14:paraId="5B741A1C" w14:textId="77777777" w:rsidR="0004245B" w:rsidRPr="00C2343A" w:rsidRDefault="0004245B" w:rsidP="0004245B">
            <w:pPr>
              <w:widowControl w:val="0"/>
              <w:tabs>
                <w:tab w:val="left" w:pos="2552"/>
              </w:tabs>
              <w:rPr>
                <w:rFonts w:cs="Arial"/>
                <w:bCs/>
                <w:szCs w:val="22"/>
                <w:shd w:val="clear" w:color="auto" w:fill="FFFFFF"/>
              </w:rPr>
            </w:pPr>
          </w:p>
          <w:p w14:paraId="101A964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En este caso sólo podrán acceder al 10% de cada uno de los beneficios a que refieren los artículos 1°, 9°, 11, 12 y 13, que les corresponda, siempre que cumplan con los requisitos respectivos.</w:t>
            </w:r>
          </w:p>
          <w:p w14:paraId="670460DC" w14:textId="77777777" w:rsidR="0004245B" w:rsidRPr="00C2343A" w:rsidRDefault="0004245B" w:rsidP="0004245B">
            <w:pPr>
              <w:widowControl w:val="0"/>
              <w:tabs>
                <w:tab w:val="left" w:pos="2552"/>
              </w:tabs>
              <w:rPr>
                <w:rFonts w:cs="Arial"/>
                <w:bCs/>
                <w:szCs w:val="22"/>
                <w:shd w:val="clear" w:color="auto" w:fill="FFFFFF"/>
              </w:rPr>
            </w:pPr>
          </w:p>
          <w:p w14:paraId="2E04B8C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Respecto del personal que no postule en ninguno de los períodos anteriores o no haga efectiva su renuncia voluntaria en ninguna de las oportunidades anteriores, se entenderá que renuncian irrevocablemente a todos los beneficios establecidos en esta ley.</w:t>
            </w:r>
          </w:p>
          <w:p w14:paraId="06328B5C" w14:textId="77777777" w:rsidR="0004245B" w:rsidRPr="00C2343A" w:rsidRDefault="0004245B" w:rsidP="0004245B">
            <w:pPr>
              <w:widowControl w:val="0"/>
              <w:tabs>
                <w:tab w:val="left" w:pos="2552"/>
              </w:tabs>
              <w:rPr>
                <w:rFonts w:cs="Arial"/>
                <w:bCs/>
                <w:szCs w:val="22"/>
                <w:shd w:val="clear" w:color="auto" w:fill="FFFFFF"/>
              </w:rPr>
            </w:pPr>
          </w:p>
          <w:p w14:paraId="5C18F7B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Las funcionarias podrán optar por comunicar su decisión de hacer efectiva su renuncia voluntaria desde que cumplan 60 años de edad y hasta el proceso correspondiente a los 65 años de edad, y podrán acceder a los beneficios señalados en los artículos 1°, 9°, 11, 12 y 13, siempre que cumplan con los respectivos requisitos. También </w:t>
            </w:r>
            <w:r w:rsidRPr="00C2343A">
              <w:rPr>
                <w:rFonts w:cs="Arial"/>
                <w:bCs/>
                <w:szCs w:val="22"/>
                <w:shd w:val="clear" w:color="auto" w:fill="FFFFFF"/>
              </w:rPr>
              <w:lastRenderedPageBreak/>
              <w:t>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44E37F78" w14:textId="77777777" w:rsidR="0004245B" w:rsidRPr="00C2343A" w:rsidRDefault="0004245B" w:rsidP="0004245B">
            <w:pPr>
              <w:widowControl w:val="0"/>
              <w:tabs>
                <w:tab w:val="left" w:pos="2552"/>
              </w:tabs>
              <w:rPr>
                <w:rFonts w:cs="Arial"/>
                <w:bCs/>
                <w:szCs w:val="22"/>
                <w:shd w:val="clear" w:color="auto" w:fill="FFFFFF"/>
              </w:rPr>
            </w:pPr>
          </w:p>
          <w:p w14:paraId="669DF89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Los beneficios decrecientes señalados en este artículo serán aplicables desde el proceso de postulación para la asignación de cupos correspondiente al año 2027.”.</w:t>
            </w:r>
          </w:p>
          <w:p w14:paraId="0B5E8770" w14:textId="77777777" w:rsidR="0004245B" w:rsidRPr="00C2343A" w:rsidRDefault="0004245B" w:rsidP="0004245B">
            <w:pPr>
              <w:widowControl w:val="0"/>
              <w:rPr>
                <w:rFonts w:eastAsia="Aptos" w:cs="Arial"/>
                <w:szCs w:val="24"/>
                <w:lang w:eastAsia="en-US"/>
              </w:rPr>
            </w:pPr>
          </w:p>
        </w:tc>
        <w:tc>
          <w:tcPr>
            <w:tcW w:w="1250" w:type="pct"/>
          </w:tcPr>
          <w:p w14:paraId="38981559"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45036E17"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5.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el siguiente artículo 6° bis, nuevo: </w:t>
            </w:r>
          </w:p>
          <w:p w14:paraId="2FA34318" w14:textId="77777777" w:rsidR="00B8222B" w:rsidRPr="00D777D2" w:rsidRDefault="00B8222B" w:rsidP="00B8222B">
            <w:pPr>
              <w:widowControl w:val="0"/>
              <w:tabs>
                <w:tab w:val="left" w:pos="2552"/>
              </w:tabs>
              <w:rPr>
                <w:rFonts w:cs="Arial"/>
                <w:bCs/>
                <w:szCs w:val="22"/>
                <w:shd w:val="clear" w:color="auto" w:fill="FFFFFF"/>
              </w:rPr>
            </w:pPr>
          </w:p>
          <w:p w14:paraId="2551C849"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6° </w:t>
            </w:r>
            <w:proofErr w:type="gramStart"/>
            <w:r w:rsidRPr="00D777D2">
              <w:rPr>
                <w:rFonts w:cs="Arial"/>
                <w:bCs/>
                <w:szCs w:val="22"/>
                <w:shd w:val="clear" w:color="auto" w:fill="FFFFFF"/>
              </w:rPr>
              <w:t>bis.-</w:t>
            </w:r>
            <w:proofErr w:type="gramEnd"/>
            <w:r w:rsidRPr="00D777D2">
              <w:rPr>
                <w:rFonts w:cs="Arial"/>
                <w:bCs/>
                <w:szCs w:val="22"/>
                <w:shd w:val="clear" w:color="auto" w:fill="FFFFFF"/>
              </w:rPr>
              <w:t xml:space="preserve"> El personal sujeto a los beneficios de esta ley, podrá postular en cualquiera de los períodos que se establecen en las letras siguientes y accederá a los beneficios decrecientes que se señalan según la época de </w:t>
            </w:r>
            <w:r w:rsidRPr="00D777D2">
              <w:rPr>
                <w:rFonts w:cs="Arial"/>
                <w:bCs/>
                <w:szCs w:val="22"/>
                <w:shd w:val="clear" w:color="auto" w:fill="FFFFFF"/>
              </w:rPr>
              <w:lastRenderedPageBreak/>
              <w:t>postulación, conforme a las reglas que a continuación se indican:</w:t>
            </w:r>
          </w:p>
          <w:p w14:paraId="4D7D66D2" w14:textId="77777777" w:rsidR="00B8222B" w:rsidRPr="00D777D2" w:rsidRDefault="00B8222B" w:rsidP="00B8222B">
            <w:pPr>
              <w:widowControl w:val="0"/>
              <w:tabs>
                <w:tab w:val="left" w:pos="2552"/>
              </w:tabs>
              <w:rPr>
                <w:rFonts w:cs="Arial"/>
                <w:bCs/>
                <w:szCs w:val="22"/>
                <w:shd w:val="clear" w:color="auto" w:fill="FFFFFF"/>
              </w:rPr>
            </w:pPr>
          </w:p>
          <w:p w14:paraId="5EDE5902"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 Primer período de postulación: En este período podrán postular los funcionarios y funcionarias que cumplan 65 años de edad, en el o los plazos que fije el reglamento. Deberán hacer efectiva su renuncia voluntaria a más tardar, el día primero del quinto mes siguiente del vencimiento del plazo para fijar la fecha de renuncia voluntaria definitiva o hasta el día primero del quinto mes en que cumpla 65 años de edad, si esta fecha es posterior a aquella, todo lo anterior, conforme a lo dispuesto en el artículo 2. </w:t>
            </w:r>
          </w:p>
          <w:p w14:paraId="13098FF3" w14:textId="77777777" w:rsidR="00B8222B" w:rsidRPr="00D777D2" w:rsidRDefault="00B8222B" w:rsidP="00B8222B">
            <w:pPr>
              <w:widowControl w:val="0"/>
              <w:tabs>
                <w:tab w:val="left" w:pos="2552"/>
              </w:tabs>
              <w:rPr>
                <w:rFonts w:cs="Arial"/>
                <w:bCs/>
                <w:szCs w:val="22"/>
                <w:shd w:val="clear" w:color="auto" w:fill="FFFFFF"/>
              </w:rPr>
            </w:pPr>
          </w:p>
          <w:p w14:paraId="70E4182B"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Si hacen efectiva su renuncia voluntaria dentro del plazo antes señalado, tendrán derecho a la totalidad de cada uno de los beneficios a que se refieren los artículos 1°, 9°, 11, 12 y 13, que les corresponda, siempre que cumplan con los respectivos requisitos.</w:t>
            </w:r>
          </w:p>
          <w:p w14:paraId="798020FB" w14:textId="77777777" w:rsidR="00B8222B" w:rsidRPr="00D777D2" w:rsidRDefault="00B8222B" w:rsidP="00B8222B">
            <w:pPr>
              <w:widowControl w:val="0"/>
              <w:tabs>
                <w:tab w:val="left" w:pos="2552"/>
              </w:tabs>
              <w:rPr>
                <w:rFonts w:cs="Arial"/>
                <w:bCs/>
                <w:szCs w:val="22"/>
                <w:shd w:val="clear" w:color="auto" w:fill="FFFFFF"/>
              </w:rPr>
            </w:pPr>
          </w:p>
          <w:p w14:paraId="437E24A9"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b) Segundo período de postulación: En este período podrán postular los funcionarios y funcionarias que cumplan 66 años de edad, en el o los plazos que fije el reglamento. Deberán hacer efectiva su renuncia voluntaria a más tardar, el día primero del quinto mes siguiente del vencimiento del plazo para fijar la fecha de renuncia voluntaria definitiva.</w:t>
            </w:r>
          </w:p>
          <w:p w14:paraId="59513B63" w14:textId="77777777" w:rsidR="00B8222B" w:rsidRPr="00D777D2" w:rsidRDefault="00B8222B" w:rsidP="00B8222B">
            <w:pPr>
              <w:widowControl w:val="0"/>
              <w:tabs>
                <w:tab w:val="left" w:pos="2552"/>
              </w:tabs>
              <w:rPr>
                <w:rFonts w:cs="Arial"/>
                <w:bCs/>
                <w:szCs w:val="22"/>
                <w:shd w:val="clear" w:color="auto" w:fill="FFFFFF"/>
              </w:rPr>
            </w:pPr>
          </w:p>
          <w:p w14:paraId="1C60368F"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lastRenderedPageBreak/>
              <w:t>En este caso sólo podrán acceder al 75% de cada uno de los beneficios a que refieren los artículos 1°, 9°, 11, 12 y 13, que les corresponda, siempre que cumplan con los requisitos respectivos.</w:t>
            </w:r>
          </w:p>
          <w:p w14:paraId="3219CD83" w14:textId="77777777" w:rsidR="00B8222B" w:rsidRPr="00D777D2" w:rsidRDefault="00B8222B" w:rsidP="00B8222B">
            <w:pPr>
              <w:widowControl w:val="0"/>
              <w:tabs>
                <w:tab w:val="left" w:pos="2552"/>
              </w:tabs>
              <w:rPr>
                <w:rFonts w:cs="Arial"/>
                <w:bCs/>
                <w:szCs w:val="22"/>
                <w:shd w:val="clear" w:color="auto" w:fill="FFFFFF"/>
              </w:rPr>
            </w:pPr>
          </w:p>
          <w:p w14:paraId="22EDF1F5"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c) Tercer período de postulación: En este período podrán postular los funcionarios y funcionarias que cumplan 67 años de edad, en el o los plazos que fije el reglamento. Deberán hacer efectiva su renuncia voluntaria a más tardar, el día primero del quinto mes siguiente del vencimiento del plazo para fijar la fecha de renuncia voluntaria definitiva.</w:t>
            </w:r>
          </w:p>
          <w:p w14:paraId="1D6815E7" w14:textId="77777777" w:rsidR="00B8222B" w:rsidRPr="00D777D2" w:rsidRDefault="00B8222B" w:rsidP="00B8222B">
            <w:pPr>
              <w:widowControl w:val="0"/>
              <w:tabs>
                <w:tab w:val="left" w:pos="2552"/>
              </w:tabs>
              <w:rPr>
                <w:rFonts w:cs="Arial"/>
                <w:bCs/>
                <w:szCs w:val="22"/>
                <w:shd w:val="clear" w:color="auto" w:fill="FFFFFF"/>
              </w:rPr>
            </w:pPr>
          </w:p>
          <w:p w14:paraId="3D1D06DA"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En este caso sólo podrán acceder al 55% de cada uno de los beneficios a que refieren los artículos 1°, 9°, 11, 12 y 13, que les corresponda, siempre que cumplan con los requisitos respectivos.</w:t>
            </w:r>
          </w:p>
          <w:p w14:paraId="1D9C9B0F" w14:textId="77777777" w:rsidR="00B8222B" w:rsidRPr="00D777D2" w:rsidRDefault="00B8222B" w:rsidP="00B8222B">
            <w:pPr>
              <w:widowControl w:val="0"/>
              <w:tabs>
                <w:tab w:val="left" w:pos="2552"/>
              </w:tabs>
              <w:rPr>
                <w:rFonts w:cs="Arial"/>
                <w:bCs/>
                <w:szCs w:val="22"/>
                <w:shd w:val="clear" w:color="auto" w:fill="FFFFFF"/>
              </w:rPr>
            </w:pPr>
          </w:p>
          <w:p w14:paraId="1BF55B54"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d) Cuarto período de postulación: En este período podrán postular los funcionarios y funcionarias que cumplan 68 años de edad, en el o los plazos que fije el reglamento. Deberán hacer efectiva su renuncia voluntaria a más tardar, el día primero del quinto mes siguiente del vencimiento del plazo para fijar la fecha de renuncia voluntaria definitiva.</w:t>
            </w:r>
          </w:p>
          <w:p w14:paraId="2EBD66EE" w14:textId="77777777" w:rsidR="00B8222B" w:rsidRPr="00D777D2" w:rsidRDefault="00B8222B" w:rsidP="00B8222B">
            <w:pPr>
              <w:widowControl w:val="0"/>
              <w:tabs>
                <w:tab w:val="left" w:pos="2552"/>
              </w:tabs>
              <w:rPr>
                <w:rFonts w:cs="Arial"/>
                <w:bCs/>
                <w:szCs w:val="22"/>
                <w:shd w:val="clear" w:color="auto" w:fill="FFFFFF"/>
              </w:rPr>
            </w:pPr>
          </w:p>
          <w:p w14:paraId="332281E4"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En este caso sólo podrán acceder al 30% de cada uno de los beneficios a que refieren los artículos 1°, 9°, 11, 12 y 13, </w:t>
            </w:r>
            <w:r w:rsidRPr="00D777D2">
              <w:rPr>
                <w:rFonts w:cs="Arial"/>
                <w:bCs/>
                <w:szCs w:val="22"/>
                <w:shd w:val="clear" w:color="auto" w:fill="FFFFFF"/>
              </w:rPr>
              <w:lastRenderedPageBreak/>
              <w:t>que les corresponda, siempre que cumplan con los requisitos respectivos.</w:t>
            </w:r>
          </w:p>
          <w:p w14:paraId="4DDDE1F7" w14:textId="77777777" w:rsidR="00B8222B" w:rsidRPr="00D777D2" w:rsidRDefault="00B8222B" w:rsidP="00B8222B">
            <w:pPr>
              <w:widowControl w:val="0"/>
              <w:tabs>
                <w:tab w:val="left" w:pos="2552"/>
              </w:tabs>
              <w:rPr>
                <w:rFonts w:cs="Arial"/>
                <w:bCs/>
                <w:szCs w:val="22"/>
                <w:shd w:val="clear" w:color="auto" w:fill="FFFFFF"/>
              </w:rPr>
            </w:pPr>
          </w:p>
          <w:p w14:paraId="5432AE46"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e) Quinto período de postulación: En este período podrán postular los funcionarios y funcionarias que cumplan 69 años de edad, en el o los plazos que fije el reglamento. Deberán hacer efectiva su renuncia voluntaria a más tardar, el día primero del quinto mes siguiente del vencimiento del plazo para fijar la fecha de renuncia voluntaria definitiva.</w:t>
            </w:r>
          </w:p>
          <w:p w14:paraId="3754A2B3" w14:textId="77777777" w:rsidR="00B8222B" w:rsidRPr="00D777D2" w:rsidRDefault="00B8222B" w:rsidP="00B8222B">
            <w:pPr>
              <w:widowControl w:val="0"/>
              <w:tabs>
                <w:tab w:val="left" w:pos="2552"/>
              </w:tabs>
              <w:rPr>
                <w:rFonts w:cs="Arial"/>
                <w:bCs/>
                <w:szCs w:val="22"/>
                <w:shd w:val="clear" w:color="auto" w:fill="FFFFFF"/>
              </w:rPr>
            </w:pPr>
          </w:p>
          <w:p w14:paraId="44F27CC0"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En este caso sólo podrán acceder al 10% de cada uno de los beneficios a que refieren los artículos 1°, 9°, 11, 12 y 13, que les corresponda, siempre que cumplan con los requisitos respectivos.</w:t>
            </w:r>
          </w:p>
          <w:p w14:paraId="25A8B5C8" w14:textId="77777777" w:rsidR="00B8222B" w:rsidRPr="00D777D2" w:rsidRDefault="00B8222B" w:rsidP="00B8222B">
            <w:pPr>
              <w:widowControl w:val="0"/>
              <w:tabs>
                <w:tab w:val="left" w:pos="2552"/>
              </w:tabs>
              <w:rPr>
                <w:rFonts w:cs="Arial"/>
                <w:bCs/>
                <w:szCs w:val="22"/>
                <w:shd w:val="clear" w:color="auto" w:fill="FFFFFF"/>
              </w:rPr>
            </w:pPr>
          </w:p>
          <w:p w14:paraId="54527FF0"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Respecto del personal que no postule en ninguno de los períodos anteriores o no haga efectiva su renuncia voluntaria en ninguna de las oportunidades anteriores, se entenderá que renuncian irrevocablemente a todos los beneficios establecidos en esta ley.</w:t>
            </w:r>
          </w:p>
          <w:p w14:paraId="7C03028F" w14:textId="77777777" w:rsidR="00B8222B" w:rsidRPr="00D777D2" w:rsidRDefault="00B8222B" w:rsidP="00B8222B">
            <w:pPr>
              <w:widowControl w:val="0"/>
              <w:tabs>
                <w:tab w:val="left" w:pos="2552"/>
              </w:tabs>
              <w:rPr>
                <w:rFonts w:cs="Arial"/>
                <w:bCs/>
                <w:szCs w:val="22"/>
                <w:shd w:val="clear" w:color="auto" w:fill="FFFFFF"/>
              </w:rPr>
            </w:pPr>
          </w:p>
          <w:p w14:paraId="1A862921"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Las funcionarias podrán optar por comunicar su decisión de hacer efectiva su renuncia voluntaria desde que cumplan 60 años de edad y hasta el proceso correspondiente a los 65 años de edad, y podrán acceder a los beneficios señalados en los artículos 1°, 9°, 11, 12 y 13, siempre que cumplan con los respectivos requisitos. También </w:t>
            </w:r>
            <w:r w:rsidRPr="00D777D2">
              <w:rPr>
                <w:rFonts w:cs="Arial"/>
                <w:bCs/>
                <w:szCs w:val="22"/>
                <w:shd w:val="clear" w:color="auto" w:fill="FFFFFF"/>
              </w:rPr>
              <w:lastRenderedPageBreak/>
              <w:t>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27E49029" w14:textId="77777777" w:rsidR="00B8222B" w:rsidRPr="00D777D2" w:rsidRDefault="00B8222B" w:rsidP="00B8222B">
            <w:pPr>
              <w:widowControl w:val="0"/>
              <w:tabs>
                <w:tab w:val="left" w:pos="2552"/>
              </w:tabs>
              <w:rPr>
                <w:rFonts w:cs="Arial"/>
                <w:bCs/>
                <w:szCs w:val="22"/>
                <w:shd w:val="clear" w:color="auto" w:fill="FFFFFF"/>
              </w:rPr>
            </w:pPr>
          </w:p>
          <w:p w14:paraId="067B3F14"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Los beneficios decrecientes señalados en este artículo serán aplicables desde el proceso de postulación para la asignación de cupos correspondiente al año 2027.”.</w:t>
            </w:r>
          </w:p>
          <w:p w14:paraId="412F8F00" w14:textId="77777777" w:rsidR="00B8222B" w:rsidRPr="00D777D2" w:rsidRDefault="00B8222B" w:rsidP="00B8222B">
            <w:pPr>
              <w:widowControl w:val="0"/>
              <w:tabs>
                <w:tab w:val="left" w:pos="2552"/>
              </w:tabs>
              <w:rPr>
                <w:rFonts w:cs="Arial"/>
                <w:bCs/>
                <w:szCs w:val="22"/>
                <w:shd w:val="clear" w:color="auto" w:fill="FFFFFF"/>
              </w:rPr>
            </w:pPr>
          </w:p>
          <w:p w14:paraId="247FC219"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1323220C" w14:textId="54460DD3" w:rsidTr="00E30892">
        <w:trPr>
          <w:jc w:val="center"/>
        </w:trPr>
        <w:tc>
          <w:tcPr>
            <w:tcW w:w="1250" w:type="pct"/>
            <w:shd w:val="clear" w:color="auto" w:fill="auto"/>
          </w:tcPr>
          <w:p w14:paraId="057861A6" w14:textId="561B59DB" w:rsidR="0004245B" w:rsidRPr="00C2343A" w:rsidRDefault="0004245B" w:rsidP="0004245B">
            <w:pPr>
              <w:pStyle w:val="Textonotapie"/>
              <w:widowControl w:val="0"/>
              <w:jc w:val="center"/>
              <w:rPr>
                <w:sz w:val="22"/>
                <w:szCs w:val="22"/>
                <w:lang w:val="es-CL"/>
              </w:rPr>
            </w:pPr>
            <w:r w:rsidRPr="00C2343A">
              <w:rPr>
                <w:sz w:val="22"/>
                <w:szCs w:val="22"/>
                <w:lang w:val="es-CL"/>
              </w:rPr>
              <w:lastRenderedPageBreak/>
              <w:t>Ley 20976</w:t>
            </w:r>
          </w:p>
          <w:p w14:paraId="2984AFFC" w14:textId="77777777" w:rsidR="0004245B" w:rsidRPr="00C2343A" w:rsidRDefault="0004245B" w:rsidP="0004245B">
            <w:pPr>
              <w:pStyle w:val="Textonotapie"/>
              <w:widowControl w:val="0"/>
              <w:jc w:val="center"/>
              <w:rPr>
                <w:sz w:val="22"/>
                <w:szCs w:val="22"/>
                <w:lang w:val="es-CL"/>
              </w:rPr>
            </w:pPr>
            <w:r w:rsidRPr="00C2343A">
              <w:rPr>
                <w:sz w:val="22"/>
                <w:szCs w:val="22"/>
                <w:lang w:val="es-CL"/>
              </w:rPr>
              <w:t>PERMITE A LOS PROFESIONALES DE LA EDUCACIÓN QUE INDICA, ENTRE LOS AÑOS 2016 Y 2024, ACCEDER A LA BONIFICACIÓN POR RETIRO VOLUNTARIO ESTABLECIDA EN LA LEY N° 20.822</w:t>
            </w:r>
          </w:p>
          <w:p w14:paraId="5C9D07D8" w14:textId="77777777" w:rsidR="0004245B" w:rsidRPr="00C2343A" w:rsidRDefault="0004245B" w:rsidP="0004245B">
            <w:pPr>
              <w:pStyle w:val="Textonotapie"/>
              <w:widowControl w:val="0"/>
              <w:jc w:val="center"/>
              <w:rPr>
                <w:sz w:val="22"/>
                <w:szCs w:val="22"/>
                <w:lang w:val="es-CL"/>
              </w:rPr>
            </w:pPr>
          </w:p>
          <w:p w14:paraId="7ED78404" w14:textId="41DDD869" w:rsidR="0004245B" w:rsidRPr="00C2343A" w:rsidRDefault="0004245B" w:rsidP="0004245B">
            <w:pPr>
              <w:pStyle w:val="Textonotapie"/>
              <w:widowControl w:val="0"/>
              <w:rPr>
                <w:sz w:val="22"/>
                <w:szCs w:val="22"/>
                <w:lang w:val="es-CL"/>
              </w:rPr>
            </w:pPr>
            <w:r w:rsidRPr="00C2343A">
              <w:rPr>
                <w:sz w:val="22"/>
                <w:szCs w:val="22"/>
                <w:lang w:val="es-CL"/>
              </w:rPr>
              <w:t xml:space="preserve">"Artículo 1º.- Los profesionales de la educación que pertenezcan a una dotación docente del sector municipal, administrada directamente por las municipalidades o por corporaciones municipales, ya sea en calidad de titulares o contratados, o estén contratados en los establecimientos regidos por el decreto ley Nº 3.166, del Ministerio de Educación Pública, promulgado y publicado el año 1980, y que </w:t>
            </w:r>
            <w:r w:rsidRPr="00C2343A">
              <w:rPr>
                <w:sz w:val="22"/>
                <w:szCs w:val="22"/>
                <w:u w:val="single"/>
                <w:lang w:val="es-CL"/>
              </w:rPr>
              <w:t xml:space="preserve">entre el 1 de enero de 2016 y el 31 </w:t>
            </w:r>
            <w:r w:rsidRPr="00C2343A">
              <w:rPr>
                <w:sz w:val="22"/>
                <w:szCs w:val="22"/>
                <w:u w:val="single"/>
                <w:lang w:val="es-CL"/>
              </w:rPr>
              <w:lastRenderedPageBreak/>
              <w:t>de diciembre de 2025, ambas fechas inclusive, cumplan</w:t>
            </w:r>
            <w:r w:rsidRPr="00C2343A">
              <w:rPr>
                <w:sz w:val="22"/>
                <w:szCs w:val="22"/>
                <w:lang w:val="es-CL"/>
              </w:rPr>
              <w:t xml:space="preserve"> 60 años de edad si son mujeres, o 65 años de edad si son hombres, podrán acceder a la bonificación por retiro voluntario establecida en la ley Nº 20.822 (en adelante "la bonificación") </w:t>
            </w:r>
            <w:r w:rsidRPr="00C2343A">
              <w:rPr>
                <w:sz w:val="22"/>
                <w:szCs w:val="22"/>
                <w:u w:val="single"/>
                <w:lang w:val="es-CL"/>
              </w:rPr>
              <w:t>hasta por un total de 24.500 beneficiarios</w:t>
            </w:r>
            <w:r w:rsidRPr="00C2343A">
              <w:rPr>
                <w:sz w:val="22"/>
                <w:szCs w:val="22"/>
                <w:lang w:val="es-CL"/>
              </w:rPr>
              <w:t>, siempre que comuniquen su decisión de renunciar voluntariamente y hagan efectiva dicha renuncia respecto del total de horas que sirven en los organismos antes señalados, en los plazos que fijan esta ley y el reglamento.</w:t>
            </w:r>
          </w:p>
          <w:p w14:paraId="76C40391" w14:textId="77777777" w:rsidR="0004245B" w:rsidRPr="00C2343A" w:rsidRDefault="0004245B" w:rsidP="0004245B">
            <w:pPr>
              <w:pStyle w:val="Textonotapie"/>
              <w:widowControl w:val="0"/>
              <w:rPr>
                <w:sz w:val="22"/>
                <w:szCs w:val="22"/>
                <w:lang w:val="es-CL"/>
              </w:rPr>
            </w:pPr>
          </w:p>
          <w:p w14:paraId="2CF09766" w14:textId="34BDBB1E" w:rsidR="0004245B" w:rsidRPr="00C2343A" w:rsidRDefault="0004245B" w:rsidP="0004245B">
            <w:pPr>
              <w:pStyle w:val="Textonotapie"/>
              <w:widowControl w:val="0"/>
              <w:rPr>
                <w:sz w:val="22"/>
                <w:szCs w:val="22"/>
                <w:lang w:val="es-CL"/>
              </w:rPr>
            </w:pPr>
            <w:r w:rsidRPr="00C2343A">
              <w:rPr>
                <w:sz w:val="22"/>
                <w:szCs w:val="22"/>
                <w:lang w:val="es-CL"/>
              </w:rPr>
              <w:t xml:space="preserve">    Asimismo, podrán acceder a la bonificación los profesionales de la educación que pertenezcan a una dotación docente de las instituciones señaladas en el inciso anterior o estén contratados en los establecimientos regidos por el citado decreto ley Nº 3.166, de 1980, que antes del 1 de enero de 2016 hayan cumplido 60 o más años de edad si son mujeres, y 65 o más años de edad si son hombres, siempre que accedan a un cupo de los señalados en el inciso precedente, y hagan efectiva su renuncia en los plazos fijados en la presente ley y el reglamento.</w:t>
            </w:r>
          </w:p>
          <w:p w14:paraId="6DC02CB0" w14:textId="77777777" w:rsidR="0004245B" w:rsidRPr="00C2343A" w:rsidRDefault="0004245B" w:rsidP="0004245B">
            <w:pPr>
              <w:pStyle w:val="Textonotapie"/>
              <w:widowControl w:val="0"/>
              <w:rPr>
                <w:sz w:val="22"/>
                <w:szCs w:val="22"/>
                <w:lang w:val="es-CL"/>
              </w:rPr>
            </w:pPr>
          </w:p>
          <w:p w14:paraId="1FF1FD77"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La bonificación establecida en esta ley regirá para todos los profesionales de la educación señalados en los incisos anteriores, </w:t>
            </w:r>
            <w:proofErr w:type="gramStart"/>
            <w:r w:rsidRPr="00C2343A">
              <w:rPr>
                <w:sz w:val="22"/>
                <w:szCs w:val="22"/>
                <w:lang w:val="es-CL"/>
              </w:rPr>
              <w:t>hayan</w:t>
            </w:r>
            <w:proofErr w:type="gramEnd"/>
            <w:r w:rsidRPr="00C2343A">
              <w:rPr>
                <w:sz w:val="22"/>
                <w:szCs w:val="22"/>
                <w:lang w:val="es-CL"/>
              </w:rPr>
              <w:t xml:space="preserve"> o no hecho uso de la opción establecida en el artículo quinto </w:t>
            </w:r>
            <w:r w:rsidRPr="00C2343A">
              <w:rPr>
                <w:sz w:val="22"/>
                <w:szCs w:val="22"/>
                <w:lang w:val="es-CL"/>
              </w:rPr>
              <w:lastRenderedPageBreak/>
              <w:t>transitorio de la ley N° 20.903.</w:t>
            </w:r>
          </w:p>
          <w:p w14:paraId="1CF06D0D" w14:textId="32D49201" w:rsidR="0004245B" w:rsidRPr="00C2343A" w:rsidRDefault="0004245B" w:rsidP="0004245B">
            <w:pPr>
              <w:pStyle w:val="Textonotapie"/>
              <w:widowControl w:val="0"/>
              <w:rPr>
                <w:sz w:val="22"/>
                <w:szCs w:val="22"/>
                <w:lang w:val="es-CL"/>
              </w:rPr>
            </w:pPr>
          </w:p>
        </w:tc>
        <w:tc>
          <w:tcPr>
            <w:tcW w:w="1250" w:type="pct"/>
          </w:tcPr>
          <w:p w14:paraId="682C837D" w14:textId="77777777" w:rsidR="0004245B" w:rsidRPr="00C2343A" w:rsidRDefault="0004245B" w:rsidP="0004245B">
            <w:pPr>
              <w:widowControl w:val="0"/>
              <w:tabs>
                <w:tab w:val="left" w:pos="2552"/>
              </w:tabs>
              <w:rPr>
                <w:rFonts w:cs="Arial"/>
                <w:bCs/>
                <w:szCs w:val="22"/>
                <w:shd w:val="clear" w:color="auto" w:fill="FFFFFF"/>
              </w:rPr>
            </w:pPr>
          </w:p>
          <w:p w14:paraId="56F01701" w14:textId="089C1DB6"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96.- </w:t>
            </w:r>
            <w:proofErr w:type="spellStart"/>
            <w:r w:rsidRPr="00C2343A">
              <w:rPr>
                <w:rFonts w:cs="Arial"/>
                <w:bCs/>
                <w:szCs w:val="22"/>
                <w:shd w:val="clear" w:color="auto" w:fill="FFFFFF"/>
              </w:rPr>
              <w:t>Modifícase</w:t>
            </w:r>
            <w:proofErr w:type="spellEnd"/>
            <w:r w:rsidRPr="00C2343A">
              <w:rPr>
                <w:rFonts w:cs="Arial"/>
                <w:bCs/>
                <w:szCs w:val="22"/>
                <w:shd w:val="clear" w:color="auto" w:fill="FFFFFF"/>
              </w:rPr>
              <w:t xml:space="preserve"> la ley </w:t>
            </w:r>
            <w:proofErr w:type="spellStart"/>
            <w:r w:rsidRPr="00C2343A">
              <w:rPr>
                <w:rFonts w:cs="Arial"/>
                <w:bCs/>
                <w:szCs w:val="22"/>
                <w:shd w:val="clear" w:color="auto" w:fill="FFFFFF"/>
              </w:rPr>
              <w:t>N°</w:t>
            </w:r>
            <w:proofErr w:type="spellEnd"/>
            <w:r w:rsidRPr="00C2343A">
              <w:rPr>
                <w:rFonts w:cs="Arial"/>
                <w:bCs/>
                <w:szCs w:val="22"/>
                <w:shd w:val="clear" w:color="auto" w:fill="FFFFFF"/>
              </w:rPr>
              <w:t xml:space="preserve"> 20.976, del modo siguiente:</w:t>
            </w:r>
          </w:p>
          <w:p w14:paraId="53AF549C" w14:textId="24BF2F21" w:rsidR="0004245B" w:rsidRPr="00C2343A" w:rsidRDefault="0004245B" w:rsidP="0004245B">
            <w:pPr>
              <w:widowControl w:val="0"/>
              <w:tabs>
                <w:tab w:val="left" w:pos="2552"/>
              </w:tabs>
              <w:rPr>
                <w:rFonts w:cs="Arial"/>
                <w:bCs/>
                <w:szCs w:val="22"/>
                <w:shd w:val="clear" w:color="auto" w:fill="FFFFFF"/>
              </w:rPr>
            </w:pPr>
          </w:p>
          <w:p w14:paraId="084DB6F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1. En su artículo 1:</w:t>
            </w:r>
          </w:p>
          <w:p w14:paraId="28702653" w14:textId="66C5E038" w:rsidR="0004245B" w:rsidRPr="00C2343A" w:rsidRDefault="0004245B" w:rsidP="0004245B">
            <w:pPr>
              <w:widowControl w:val="0"/>
              <w:tabs>
                <w:tab w:val="left" w:pos="2552"/>
              </w:tabs>
              <w:rPr>
                <w:rFonts w:cs="Arial"/>
                <w:bCs/>
                <w:szCs w:val="22"/>
                <w:shd w:val="clear" w:color="auto" w:fill="FFFFFF"/>
              </w:rPr>
            </w:pPr>
          </w:p>
          <w:p w14:paraId="5037BB1B" w14:textId="1B847C85" w:rsidR="0004245B" w:rsidRPr="00C2343A" w:rsidRDefault="0004245B" w:rsidP="0004245B">
            <w:pPr>
              <w:widowControl w:val="0"/>
              <w:tabs>
                <w:tab w:val="left" w:pos="2552"/>
              </w:tabs>
              <w:rPr>
                <w:rFonts w:cs="Arial"/>
                <w:bCs/>
                <w:szCs w:val="22"/>
                <w:shd w:val="clear" w:color="auto" w:fill="FFFFFF"/>
              </w:rPr>
            </w:pPr>
          </w:p>
          <w:p w14:paraId="44A9CB2A" w14:textId="3CF5182C" w:rsidR="0004245B" w:rsidRDefault="0004245B" w:rsidP="0004245B">
            <w:pPr>
              <w:widowControl w:val="0"/>
              <w:tabs>
                <w:tab w:val="left" w:pos="2552"/>
              </w:tabs>
              <w:rPr>
                <w:rFonts w:cs="Arial"/>
                <w:bCs/>
                <w:szCs w:val="22"/>
                <w:shd w:val="clear" w:color="auto" w:fill="FFFFFF"/>
              </w:rPr>
            </w:pPr>
          </w:p>
          <w:p w14:paraId="21AD2FF8" w14:textId="1352FB1F" w:rsidR="0004245B" w:rsidRDefault="0004245B" w:rsidP="0004245B">
            <w:pPr>
              <w:widowControl w:val="0"/>
              <w:tabs>
                <w:tab w:val="left" w:pos="2552"/>
              </w:tabs>
              <w:rPr>
                <w:rFonts w:cs="Arial"/>
                <w:bCs/>
                <w:szCs w:val="22"/>
                <w:shd w:val="clear" w:color="auto" w:fill="FFFFFF"/>
              </w:rPr>
            </w:pPr>
          </w:p>
          <w:p w14:paraId="71789D77" w14:textId="4D36C2DC" w:rsidR="0004245B" w:rsidRDefault="0004245B" w:rsidP="0004245B">
            <w:pPr>
              <w:widowControl w:val="0"/>
              <w:tabs>
                <w:tab w:val="left" w:pos="2552"/>
              </w:tabs>
              <w:rPr>
                <w:rFonts w:cs="Arial"/>
                <w:bCs/>
                <w:szCs w:val="22"/>
                <w:shd w:val="clear" w:color="auto" w:fill="FFFFFF"/>
              </w:rPr>
            </w:pPr>
          </w:p>
          <w:p w14:paraId="48DE3EB9" w14:textId="154B2292" w:rsidR="0004245B" w:rsidRDefault="0004245B" w:rsidP="0004245B">
            <w:pPr>
              <w:widowControl w:val="0"/>
              <w:tabs>
                <w:tab w:val="left" w:pos="2552"/>
              </w:tabs>
              <w:rPr>
                <w:rFonts w:cs="Arial"/>
                <w:bCs/>
                <w:szCs w:val="22"/>
                <w:shd w:val="clear" w:color="auto" w:fill="FFFFFF"/>
              </w:rPr>
            </w:pPr>
          </w:p>
          <w:p w14:paraId="7E79FEEC" w14:textId="6B2BF5A3" w:rsidR="0004245B" w:rsidRDefault="0004245B" w:rsidP="0004245B">
            <w:pPr>
              <w:widowControl w:val="0"/>
              <w:tabs>
                <w:tab w:val="left" w:pos="2552"/>
              </w:tabs>
              <w:rPr>
                <w:rFonts w:cs="Arial"/>
                <w:bCs/>
                <w:szCs w:val="22"/>
                <w:shd w:val="clear" w:color="auto" w:fill="FFFFFF"/>
              </w:rPr>
            </w:pPr>
          </w:p>
          <w:p w14:paraId="107B613C" w14:textId="1F693A24" w:rsidR="0004245B" w:rsidRDefault="0004245B" w:rsidP="0004245B">
            <w:pPr>
              <w:widowControl w:val="0"/>
              <w:tabs>
                <w:tab w:val="left" w:pos="2552"/>
              </w:tabs>
              <w:rPr>
                <w:rFonts w:cs="Arial"/>
                <w:bCs/>
                <w:szCs w:val="22"/>
                <w:shd w:val="clear" w:color="auto" w:fill="FFFFFF"/>
              </w:rPr>
            </w:pPr>
          </w:p>
          <w:p w14:paraId="67C09102" w14:textId="5D2D1735" w:rsidR="0004245B" w:rsidRDefault="0004245B" w:rsidP="0004245B">
            <w:pPr>
              <w:widowControl w:val="0"/>
              <w:tabs>
                <w:tab w:val="left" w:pos="2552"/>
              </w:tabs>
              <w:rPr>
                <w:rFonts w:cs="Arial"/>
                <w:bCs/>
                <w:szCs w:val="22"/>
                <w:shd w:val="clear" w:color="auto" w:fill="FFFFFF"/>
              </w:rPr>
            </w:pPr>
          </w:p>
          <w:p w14:paraId="25E02485" w14:textId="6A2C6295" w:rsidR="0004245B" w:rsidRDefault="0004245B" w:rsidP="0004245B">
            <w:pPr>
              <w:widowControl w:val="0"/>
              <w:tabs>
                <w:tab w:val="left" w:pos="2552"/>
              </w:tabs>
              <w:rPr>
                <w:rFonts w:cs="Arial"/>
                <w:bCs/>
                <w:szCs w:val="22"/>
                <w:shd w:val="clear" w:color="auto" w:fill="FFFFFF"/>
              </w:rPr>
            </w:pPr>
          </w:p>
          <w:p w14:paraId="43CED48E" w14:textId="77777777" w:rsidR="0004245B" w:rsidRPr="00C2343A" w:rsidRDefault="0004245B" w:rsidP="0004245B">
            <w:pPr>
              <w:widowControl w:val="0"/>
              <w:tabs>
                <w:tab w:val="left" w:pos="2552"/>
              </w:tabs>
              <w:rPr>
                <w:rFonts w:cs="Arial"/>
                <w:bCs/>
                <w:szCs w:val="22"/>
                <w:shd w:val="clear" w:color="auto" w:fill="FFFFFF"/>
              </w:rPr>
            </w:pPr>
          </w:p>
          <w:p w14:paraId="44B87240" w14:textId="6AC0FC3B" w:rsidR="0004245B" w:rsidRPr="00C2343A" w:rsidRDefault="0004245B" w:rsidP="0004245B">
            <w:pPr>
              <w:widowControl w:val="0"/>
              <w:tabs>
                <w:tab w:val="left" w:pos="2552"/>
              </w:tabs>
              <w:rPr>
                <w:rFonts w:cs="Arial"/>
                <w:bCs/>
                <w:szCs w:val="22"/>
                <w:shd w:val="clear" w:color="auto" w:fill="FFFFFF"/>
              </w:rPr>
            </w:pPr>
          </w:p>
          <w:p w14:paraId="08995E3F" w14:textId="534DCA82" w:rsidR="0004245B" w:rsidRPr="00C2343A" w:rsidRDefault="0004245B" w:rsidP="0004245B">
            <w:pPr>
              <w:widowControl w:val="0"/>
              <w:tabs>
                <w:tab w:val="left" w:pos="2552"/>
              </w:tabs>
              <w:rPr>
                <w:rFonts w:cs="Arial"/>
                <w:bCs/>
                <w:szCs w:val="22"/>
                <w:shd w:val="clear" w:color="auto" w:fill="FFFFFF"/>
              </w:rPr>
            </w:pPr>
          </w:p>
          <w:p w14:paraId="717B11C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inciso primero la frase “entre el 1 de enero de 2016 y el 31 </w:t>
            </w:r>
            <w:r w:rsidRPr="00C2343A">
              <w:rPr>
                <w:rFonts w:cs="Arial"/>
                <w:bCs/>
                <w:szCs w:val="22"/>
                <w:shd w:val="clear" w:color="auto" w:fill="FFFFFF"/>
              </w:rPr>
              <w:lastRenderedPageBreak/>
              <w:t>de diciembre de 2025, ambas fechas inclusive, cumplan” por la palabra “tengan”.</w:t>
            </w:r>
          </w:p>
          <w:p w14:paraId="1965A7AF" w14:textId="150FA12C" w:rsidR="0004245B" w:rsidRDefault="0004245B" w:rsidP="0004245B">
            <w:pPr>
              <w:widowControl w:val="0"/>
              <w:tabs>
                <w:tab w:val="left" w:pos="2552"/>
              </w:tabs>
              <w:rPr>
                <w:rFonts w:cs="Arial"/>
                <w:bCs/>
                <w:szCs w:val="22"/>
                <w:shd w:val="clear" w:color="auto" w:fill="FFFFFF"/>
              </w:rPr>
            </w:pPr>
          </w:p>
          <w:p w14:paraId="53FA0CD9" w14:textId="77777777" w:rsidR="0004245B" w:rsidRPr="00C2343A" w:rsidRDefault="0004245B" w:rsidP="0004245B">
            <w:pPr>
              <w:widowControl w:val="0"/>
              <w:tabs>
                <w:tab w:val="left" w:pos="2552"/>
              </w:tabs>
              <w:rPr>
                <w:rFonts w:cs="Arial"/>
                <w:bCs/>
                <w:szCs w:val="22"/>
                <w:shd w:val="clear" w:color="auto" w:fill="FFFFFF"/>
              </w:rPr>
            </w:pPr>
          </w:p>
          <w:p w14:paraId="6BDE947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en el inciso primero la frase: “hasta por un total de 24.500 beneficiarios”.</w:t>
            </w:r>
          </w:p>
          <w:p w14:paraId="54F2029A" w14:textId="5F83D1F4" w:rsidR="0004245B" w:rsidRPr="00C2343A" w:rsidRDefault="0004245B" w:rsidP="0004245B">
            <w:pPr>
              <w:widowControl w:val="0"/>
              <w:tabs>
                <w:tab w:val="left" w:pos="2552"/>
              </w:tabs>
              <w:rPr>
                <w:rFonts w:cs="Arial"/>
                <w:bCs/>
                <w:szCs w:val="22"/>
                <w:shd w:val="clear" w:color="auto" w:fill="FFFFFF"/>
              </w:rPr>
            </w:pPr>
          </w:p>
          <w:p w14:paraId="5F1A7526" w14:textId="50E70B21" w:rsidR="0004245B" w:rsidRDefault="0004245B" w:rsidP="0004245B">
            <w:pPr>
              <w:widowControl w:val="0"/>
              <w:tabs>
                <w:tab w:val="left" w:pos="2552"/>
              </w:tabs>
              <w:rPr>
                <w:rFonts w:cs="Arial"/>
                <w:bCs/>
                <w:szCs w:val="22"/>
                <w:shd w:val="clear" w:color="auto" w:fill="FFFFFF"/>
              </w:rPr>
            </w:pPr>
          </w:p>
          <w:p w14:paraId="4AA2BF37" w14:textId="286F7F26" w:rsidR="0004245B" w:rsidRDefault="0004245B" w:rsidP="0004245B">
            <w:pPr>
              <w:widowControl w:val="0"/>
              <w:tabs>
                <w:tab w:val="left" w:pos="2552"/>
              </w:tabs>
              <w:rPr>
                <w:rFonts w:cs="Arial"/>
                <w:bCs/>
                <w:szCs w:val="22"/>
                <w:shd w:val="clear" w:color="auto" w:fill="FFFFFF"/>
              </w:rPr>
            </w:pPr>
          </w:p>
          <w:p w14:paraId="586DB024" w14:textId="2A212C24" w:rsidR="0004245B" w:rsidRDefault="0004245B" w:rsidP="0004245B">
            <w:pPr>
              <w:widowControl w:val="0"/>
              <w:tabs>
                <w:tab w:val="left" w:pos="2552"/>
              </w:tabs>
              <w:rPr>
                <w:rFonts w:cs="Arial"/>
                <w:bCs/>
                <w:szCs w:val="22"/>
                <w:shd w:val="clear" w:color="auto" w:fill="FFFFFF"/>
              </w:rPr>
            </w:pPr>
          </w:p>
          <w:p w14:paraId="55A73A04" w14:textId="77777777" w:rsidR="0004245B" w:rsidRPr="00C2343A" w:rsidRDefault="0004245B" w:rsidP="0004245B">
            <w:pPr>
              <w:widowControl w:val="0"/>
              <w:tabs>
                <w:tab w:val="left" w:pos="2552"/>
              </w:tabs>
              <w:rPr>
                <w:rFonts w:cs="Arial"/>
                <w:bCs/>
                <w:szCs w:val="22"/>
                <w:shd w:val="clear" w:color="auto" w:fill="FFFFFF"/>
              </w:rPr>
            </w:pPr>
          </w:p>
          <w:p w14:paraId="42AE2000" w14:textId="50259877" w:rsidR="0004245B" w:rsidRPr="00C2343A" w:rsidRDefault="0004245B" w:rsidP="0004245B">
            <w:pPr>
              <w:widowControl w:val="0"/>
              <w:tabs>
                <w:tab w:val="left" w:pos="2552"/>
              </w:tabs>
              <w:rPr>
                <w:rFonts w:cs="Arial"/>
                <w:bCs/>
                <w:szCs w:val="22"/>
                <w:shd w:val="clear" w:color="auto" w:fill="FFFFFF"/>
              </w:rPr>
            </w:pPr>
          </w:p>
          <w:p w14:paraId="4D56E3EC" w14:textId="77777777" w:rsidR="0004245B" w:rsidRPr="00C2343A" w:rsidRDefault="0004245B" w:rsidP="0004245B">
            <w:pPr>
              <w:widowControl w:val="0"/>
              <w:tabs>
                <w:tab w:val="left" w:pos="2552"/>
              </w:tabs>
              <w:rPr>
                <w:rFonts w:cs="Arial"/>
                <w:bCs/>
                <w:szCs w:val="22"/>
                <w:shd w:val="clear" w:color="auto" w:fill="FFFFFF"/>
              </w:rPr>
            </w:pPr>
          </w:p>
          <w:p w14:paraId="635AAD7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c)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el inciso segundo.</w:t>
            </w:r>
          </w:p>
          <w:p w14:paraId="28BE11DD" w14:textId="77777777" w:rsidR="0004245B" w:rsidRPr="00C2343A" w:rsidRDefault="0004245B" w:rsidP="0004245B">
            <w:pPr>
              <w:widowControl w:val="0"/>
              <w:tabs>
                <w:tab w:val="left" w:pos="2552"/>
              </w:tabs>
              <w:rPr>
                <w:rFonts w:cs="Arial"/>
                <w:bCs/>
                <w:szCs w:val="22"/>
                <w:shd w:val="clear" w:color="auto" w:fill="FFFFFF"/>
              </w:rPr>
            </w:pPr>
          </w:p>
          <w:p w14:paraId="1EC01E62" w14:textId="77777777" w:rsidR="0004245B" w:rsidRPr="00C2343A" w:rsidRDefault="0004245B" w:rsidP="0004245B">
            <w:pPr>
              <w:widowControl w:val="0"/>
              <w:tabs>
                <w:tab w:val="left" w:pos="2552"/>
              </w:tabs>
              <w:rPr>
                <w:rFonts w:cs="Arial"/>
                <w:bCs/>
                <w:szCs w:val="22"/>
                <w:shd w:val="clear" w:color="auto" w:fill="FFFFFF"/>
              </w:rPr>
            </w:pPr>
          </w:p>
          <w:p w14:paraId="2860582B" w14:textId="77777777" w:rsidR="0004245B" w:rsidRPr="00C2343A" w:rsidRDefault="0004245B" w:rsidP="0004245B">
            <w:pPr>
              <w:widowControl w:val="0"/>
              <w:rPr>
                <w:rFonts w:eastAsia="Aptos" w:cs="Arial"/>
                <w:szCs w:val="24"/>
                <w:lang w:eastAsia="en-US"/>
              </w:rPr>
            </w:pPr>
          </w:p>
        </w:tc>
        <w:tc>
          <w:tcPr>
            <w:tcW w:w="1250" w:type="pct"/>
          </w:tcPr>
          <w:p w14:paraId="35C642F8"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44C1CF85" w14:textId="77777777" w:rsidR="00B8222B" w:rsidRDefault="00B8222B" w:rsidP="00B8222B">
            <w:pPr>
              <w:widowControl w:val="0"/>
              <w:tabs>
                <w:tab w:val="left" w:pos="2552"/>
              </w:tabs>
              <w:rPr>
                <w:rFonts w:cs="Arial"/>
                <w:bCs/>
                <w:szCs w:val="22"/>
                <w:shd w:val="clear" w:color="auto" w:fill="FFFFFF"/>
              </w:rPr>
            </w:pPr>
          </w:p>
          <w:p w14:paraId="2BF7195E" w14:textId="787BE9B5"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95.-</w:t>
            </w:r>
            <w:r w:rsidRPr="00D777D2">
              <w:rPr>
                <w:rFonts w:cs="Arial"/>
                <w:bCs/>
                <w:szCs w:val="22"/>
                <w:shd w:val="clear" w:color="auto" w:fill="FFFFFF"/>
              </w:rPr>
              <w:t xml:space="preserve"> </w:t>
            </w:r>
            <w:proofErr w:type="spellStart"/>
            <w:r w:rsidRPr="00D777D2">
              <w:rPr>
                <w:rFonts w:cs="Arial"/>
                <w:bCs/>
                <w:szCs w:val="22"/>
                <w:shd w:val="clear" w:color="auto" w:fill="FFFFFF"/>
              </w:rPr>
              <w:t>Modifícase</w:t>
            </w:r>
            <w:proofErr w:type="spellEnd"/>
            <w:r w:rsidRPr="00D777D2">
              <w:rPr>
                <w:rFonts w:cs="Arial"/>
                <w:bCs/>
                <w:szCs w:val="22"/>
                <w:shd w:val="clear" w:color="auto" w:fill="FFFFFF"/>
              </w:rPr>
              <w:t xml:space="preserve"> la ley </w:t>
            </w:r>
            <w:proofErr w:type="spellStart"/>
            <w:r w:rsidRPr="00D777D2">
              <w:rPr>
                <w:rFonts w:cs="Arial"/>
                <w:bCs/>
                <w:szCs w:val="22"/>
                <w:shd w:val="clear" w:color="auto" w:fill="FFFFFF"/>
              </w:rPr>
              <w:t>N°</w:t>
            </w:r>
            <w:proofErr w:type="spellEnd"/>
            <w:r w:rsidRPr="00D777D2">
              <w:rPr>
                <w:rFonts w:cs="Arial"/>
                <w:bCs/>
                <w:szCs w:val="22"/>
                <w:shd w:val="clear" w:color="auto" w:fill="FFFFFF"/>
              </w:rPr>
              <w:t xml:space="preserve"> 20.976, del modo siguiente:</w:t>
            </w:r>
          </w:p>
          <w:p w14:paraId="41950390" w14:textId="77777777" w:rsidR="00B8222B" w:rsidRPr="00D777D2" w:rsidRDefault="00B8222B" w:rsidP="00B8222B">
            <w:pPr>
              <w:widowControl w:val="0"/>
              <w:tabs>
                <w:tab w:val="left" w:pos="2552"/>
              </w:tabs>
              <w:rPr>
                <w:rFonts w:cs="Arial"/>
                <w:bCs/>
                <w:szCs w:val="22"/>
                <w:shd w:val="clear" w:color="auto" w:fill="FFFFFF"/>
              </w:rPr>
            </w:pPr>
          </w:p>
          <w:p w14:paraId="0CB6920B"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1. En su artículo 1:</w:t>
            </w:r>
          </w:p>
          <w:p w14:paraId="530D6498" w14:textId="77777777" w:rsidR="00B8222B" w:rsidRDefault="00B8222B" w:rsidP="00B8222B">
            <w:pPr>
              <w:widowControl w:val="0"/>
              <w:tabs>
                <w:tab w:val="left" w:pos="2552"/>
              </w:tabs>
              <w:rPr>
                <w:rFonts w:cs="Arial"/>
                <w:bCs/>
                <w:szCs w:val="22"/>
                <w:shd w:val="clear" w:color="auto" w:fill="FFFFFF"/>
              </w:rPr>
            </w:pPr>
          </w:p>
          <w:p w14:paraId="58F464D2" w14:textId="77777777" w:rsidR="00B8222B" w:rsidRDefault="00B8222B" w:rsidP="00B8222B">
            <w:pPr>
              <w:widowControl w:val="0"/>
              <w:tabs>
                <w:tab w:val="left" w:pos="2552"/>
              </w:tabs>
              <w:rPr>
                <w:rFonts w:cs="Arial"/>
                <w:bCs/>
                <w:szCs w:val="22"/>
                <w:shd w:val="clear" w:color="auto" w:fill="FFFFFF"/>
              </w:rPr>
            </w:pPr>
          </w:p>
          <w:p w14:paraId="707B4CBE" w14:textId="77777777" w:rsidR="00B8222B" w:rsidRDefault="00B8222B" w:rsidP="00B8222B">
            <w:pPr>
              <w:widowControl w:val="0"/>
              <w:tabs>
                <w:tab w:val="left" w:pos="2552"/>
              </w:tabs>
              <w:rPr>
                <w:rFonts w:cs="Arial"/>
                <w:bCs/>
                <w:szCs w:val="22"/>
                <w:shd w:val="clear" w:color="auto" w:fill="FFFFFF"/>
              </w:rPr>
            </w:pPr>
          </w:p>
          <w:p w14:paraId="2C7D2A07" w14:textId="77777777" w:rsidR="00B8222B" w:rsidRDefault="00B8222B" w:rsidP="00B8222B">
            <w:pPr>
              <w:widowControl w:val="0"/>
              <w:tabs>
                <w:tab w:val="left" w:pos="2552"/>
              </w:tabs>
              <w:rPr>
                <w:rFonts w:cs="Arial"/>
                <w:bCs/>
                <w:szCs w:val="22"/>
                <w:shd w:val="clear" w:color="auto" w:fill="FFFFFF"/>
              </w:rPr>
            </w:pPr>
          </w:p>
          <w:p w14:paraId="27B455E5" w14:textId="77777777" w:rsidR="00B8222B" w:rsidRDefault="00B8222B" w:rsidP="00B8222B">
            <w:pPr>
              <w:widowControl w:val="0"/>
              <w:tabs>
                <w:tab w:val="left" w:pos="2552"/>
              </w:tabs>
              <w:rPr>
                <w:rFonts w:cs="Arial"/>
                <w:bCs/>
                <w:szCs w:val="22"/>
                <w:shd w:val="clear" w:color="auto" w:fill="FFFFFF"/>
              </w:rPr>
            </w:pPr>
          </w:p>
          <w:p w14:paraId="30727F90" w14:textId="77777777" w:rsidR="00B8222B" w:rsidRDefault="00B8222B" w:rsidP="00B8222B">
            <w:pPr>
              <w:widowControl w:val="0"/>
              <w:tabs>
                <w:tab w:val="left" w:pos="2552"/>
              </w:tabs>
              <w:rPr>
                <w:rFonts w:cs="Arial"/>
                <w:bCs/>
                <w:szCs w:val="22"/>
                <w:shd w:val="clear" w:color="auto" w:fill="FFFFFF"/>
              </w:rPr>
            </w:pPr>
          </w:p>
          <w:p w14:paraId="5165AC83" w14:textId="77777777" w:rsidR="00B8222B" w:rsidRDefault="00B8222B" w:rsidP="00B8222B">
            <w:pPr>
              <w:widowControl w:val="0"/>
              <w:tabs>
                <w:tab w:val="left" w:pos="2552"/>
              </w:tabs>
              <w:rPr>
                <w:rFonts w:cs="Arial"/>
                <w:bCs/>
                <w:szCs w:val="22"/>
                <w:shd w:val="clear" w:color="auto" w:fill="FFFFFF"/>
              </w:rPr>
            </w:pPr>
          </w:p>
          <w:p w14:paraId="3DD7802D" w14:textId="77777777" w:rsidR="00B8222B" w:rsidRDefault="00B8222B" w:rsidP="00B8222B">
            <w:pPr>
              <w:widowControl w:val="0"/>
              <w:tabs>
                <w:tab w:val="left" w:pos="2552"/>
              </w:tabs>
              <w:rPr>
                <w:rFonts w:cs="Arial"/>
                <w:bCs/>
                <w:szCs w:val="22"/>
                <w:shd w:val="clear" w:color="auto" w:fill="FFFFFF"/>
              </w:rPr>
            </w:pPr>
          </w:p>
          <w:p w14:paraId="138EF90F" w14:textId="77777777" w:rsidR="00B8222B" w:rsidRDefault="00B8222B" w:rsidP="00B8222B">
            <w:pPr>
              <w:widowControl w:val="0"/>
              <w:tabs>
                <w:tab w:val="left" w:pos="2552"/>
              </w:tabs>
              <w:rPr>
                <w:rFonts w:cs="Arial"/>
                <w:bCs/>
                <w:szCs w:val="22"/>
                <w:shd w:val="clear" w:color="auto" w:fill="FFFFFF"/>
              </w:rPr>
            </w:pPr>
          </w:p>
          <w:p w14:paraId="5B4136FF" w14:textId="77777777" w:rsidR="00B8222B" w:rsidRDefault="00B8222B" w:rsidP="00B8222B">
            <w:pPr>
              <w:widowControl w:val="0"/>
              <w:tabs>
                <w:tab w:val="left" w:pos="2552"/>
              </w:tabs>
              <w:rPr>
                <w:rFonts w:cs="Arial"/>
                <w:bCs/>
                <w:szCs w:val="22"/>
                <w:shd w:val="clear" w:color="auto" w:fill="FFFFFF"/>
              </w:rPr>
            </w:pPr>
          </w:p>
          <w:p w14:paraId="27CC7C98" w14:textId="77777777" w:rsidR="00B8222B" w:rsidRDefault="00B8222B" w:rsidP="00B8222B">
            <w:pPr>
              <w:widowControl w:val="0"/>
              <w:tabs>
                <w:tab w:val="left" w:pos="2552"/>
              </w:tabs>
              <w:rPr>
                <w:rFonts w:cs="Arial"/>
                <w:bCs/>
                <w:szCs w:val="22"/>
                <w:shd w:val="clear" w:color="auto" w:fill="FFFFFF"/>
              </w:rPr>
            </w:pPr>
          </w:p>
          <w:p w14:paraId="7B47F265" w14:textId="77777777" w:rsidR="00B8222B" w:rsidRDefault="00B8222B" w:rsidP="00B8222B">
            <w:pPr>
              <w:widowControl w:val="0"/>
              <w:tabs>
                <w:tab w:val="left" w:pos="2552"/>
              </w:tabs>
              <w:rPr>
                <w:rFonts w:cs="Arial"/>
                <w:bCs/>
                <w:szCs w:val="22"/>
                <w:shd w:val="clear" w:color="auto" w:fill="FFFFFF"/>
              </w:rPr>
            </w:pPr>
          </w:p>
          <w:p w14:paraId="17D707BC" w14:textId="77777777" w:rsidR="00B8222B" w:rsidRPr="00D777D2" w:rsidRDefault="00B8222B" w:rsidP="00B8222B">
            <w:pPr>
              <w:widowControl w:val="0"/>
              <w:tabs>
                <w:tab w:val="left" w:pos="2552"/>
              </w:tabs>
              <w:rPr>
                <w:rFonts w:cs="Arial"/>
                <w:bCs/>
                <w:szCs w:val="22"/>
                <w:shd w:val="clear" w:color="auto" w:fill="FFFFFF"/>
              </w:rPr>
            </w:pPr>
          </w:p>
          <w:p w14:paraId="43D908B0"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el inciso primero la frase “entre el 1 de enero de 2016 y el 31 </w:t>
            </w:r>
            <w:r w:rsidRPr="00D777D2">
              <w:rPr>
                <w:rFonts w:cs="Arial"/>
                <w:bCs/>
                <w:szCs w:val="22"/>
                <w:shd w:val="clear" w:color="auto" w:fill="FFFFFF"/>
              </w:rPr>
              <w:lastRenderedPageBreak/>
              <w:t>de diciembre de 2025, ambas fechas inclusive, cumplan” por la palabra “tengan”.</w:t>
            </w:r>
          </w:p>
          <w:p w14:paraId="782F303C" w14:textId="77777777" w:rsidR="00B8222B" w:rsidRDefault="00B8222B" w:rsidP="00B8222B">
            <w:pPr>
              <w:widowControl w:val="0"/>
              <w:tabs>
                <w:tab w:val="left" w:pos="2552"/>
              </w:tabs>
              <w:rPr>
                <w:rFonts w:cs="Arial"/>
                <w:bCs/>
                <w:szCs w:val="22"/>
                <w:shd w:val="clear" w:color="auto" w:fill="FFFFFF"/>
              </w:rPr>
            </w:pPr>
          </w:p>
          <w:p w14:paraId="00CC22BE" w14:textId="77777777" w:rsidR="00B8222B" w:rsidRPr="00D777D2" w:rsidRDefault="00B8222B" w:rsidP="00B8222B">
            <w:pPr>
              <w:widowControl w:val="0"/>
              <w:tabs>
                <w:tab w:val="left" w:pos="2552"/>
              </w:tabs>
              <w:rPr>
                <w:rFonts w:cs="Arial"/>
                <w:bCs/>
                <w:szCs w:val="22"/>
                <w:shd w:val="clear" w:color="auto" w:fill="FFFFFF"/>
              </w:rPr>
            </w:pPr>
          </w:p>
          <w:p w14:paraId="455A6801"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en el inciso primero la frase: “hasta por un total de 24.500 beneficiarios”.</w:t>
            </w:r>
          </w:p>
          <w:p w14:paraId="3854D218" w14:textId="77777777" w:rsidR="00B8222B" w:rsidRDefault="00B8222B" w:rsidP="00B8222B">
            <w:pPr>
              <w:widowControl w:val="0"/>
              <w:tabs>
                <w:tab w:val="left" w:pos="2552"/>
              </w:tabs>
              <w:rPr>
                <w:rFonts w:cs="Arial"/>
                <w:bCs/>
                <w:szCs w:val="22"/>
                <w:shd w:val="clear" w:color="auto" w:fill="FFFFFF"/>
              </w:rPr>
            </w:pPr>
          </w:p>
          <w:p w14:paraId="4ADDB893" w14:textId="77777777" w:rsidR="00B8222B" w:rsidRDefault="00B8222B" w:rsidP="00B8222B">
            <w:pPr>
              <w:widowControl w:val="0"/>
              <w:tabs>
                <w:tab w:val="left" w:pos="2552"/>
              </w:tabs>
              <w:rPr>
                <w:rFonts w:cs="Arial"/>
                <w:bCs/>
                <w:szCs w:val="22"/>
                <w:shd w:val="clear" w:color="auto" w:fill="FFFFFF"/>
              </w:rPr>
            </w:pPr>
          </w:p>
          <w:p w14:paraId="67166A12" w14:textId="77777777" w:rsidR="00B8222B" w:rsidRDefault="00B8222B" w:rsidP="00B8222B">
            <w:pPr>
              <w:widowControl w:val="0"/>
              <w:tabs>
                <w:tab w:val="left" w:pos="2552"/>
              </w:tabs>
              <w:rPr>
                <w:rFonts w:cs="Arial"/>
                <w:bCs/>
                <w:szCs w:val="22"/>
                <w:shd w:val="clear" w:color="auto" w:fill="FFFFFF"/>
              </w:rPr>
            </w:pPr>
          </w:p>
          <w:p w14:paraId="558C010F" w14:textId="77777777" w:rsidR="00B8222B" w:rsidRDefault="00B8222B" w:rsidP="00B8222B">
            <w:pPr>
              <w:widowControl w:val="0"/>
              <w:tabs>
                <w:tab w:val="left" w:pos="2552"/>
              </w:tabs>
              <w:rPr>
                <w:rFonts w:cs="Arial"/>
                <w:bCs/>
                <w:szCs w:val="22"/>
                <w:shd w:val="clear" w:color="auto" w:fill="FFFFFF"/>
              </w:rPr>
            </w:pPr>
          </w:p>
          <w:p w14:paraId="75583684" w14:textId="77777777" w:rsidR="00B8222B" w:rsidRDefault="00B8222B" w:rsidP="00B8222B">
            <w:pPr>
              <w:widowControl w:val="0"/>
              <w:tabs>
                <w:tab w:val="left" w:pos="2552"/>
              </w:tabs>
              <w:rPr>
                <w:rFonts w:cs="Arial"/>
                <w:bCs/>
                <w:szCs w:val="22"/>
                <w:shd w:val="clear" w:color="auto" w:fill="FFFFFF"/>
              </w:rPr>
            </w:pPr>
          </w:p>
          <w:p w14:paraId="5DE8F401" w14:textId="77777777" w:rsidR="00B8222B" w:rsidRDefault="00B8222B" w:rsidP="00B8222B">
            <w:pPr>
              <w:widowControl w:val="0"/>
              <w:tabs>
                <w:tab w:val="left" w:pos="2552"/>
              </w:tabs>
              <w:rPr>
                <w:rFonts w:cs="Arial"/>
                <w:bCs/>
                <w:szCs w:val="22"/>
                <w:shd w:val="clear" w:color="auto" w:fill="FFFFFF"/>
              </w:rPr>
            </w:pPr>
          </w:p>
          <w:p w14:paraId="22184236" w14:textId="77777777" w:rsidR="00B8222B" w:rsidRPr="00D777D2" w:rsidRDefault="00B8222B" w:rsidP="00B8222B">
            <w:pPr>
              <w:widowControl w:val="0"/>
              <w:tabs>
                <w:tab w:val="left" w:pos="2552"/>
              </w:tabs>
              <w:rPr>
                <w:rFonts w:cs="Arial"/>
                <w:bCs/>
                <w:szCs w:val="22"/>
                <w:shd w:val="clear" w:color="auto" w:fill="FFFFFF"/>
              </w:rPr>
            </w:pPr>
          </w:p>
          <w:p w14:paraId="290CB37E"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c)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el inciso segundo.</w:t>
            </w:r>
          </w:p>
          <w:p w14:paraId="674EBB44" w14:textId="77777777" w:rsidR="00B8222B" w:rsidRPr="00D777D2" w:rsidRDefault="00B8222B" w:rsidP="00B8222B">
            <w:pPr>
              <w:widowControl w:val="0"/>
              <w:tabs>
                <w:tab w:val="left" w:pos="2552"/>
              </w:tabs>
              <w:rPr>
                <w:rFonts w:cs="Arial"/>
                <w:bCs/>
                <w:szCs w:val="22"/>
                <w:shd w:val="clear" w:color="auto" w:fill="FFFFFF"/>
              </w:rPr>
            </w:pPr>
          </w:p>
          <w:p w14:paraId="52731F61" w14:textId="77777777" w:rsidR="00B8222B" w:rsidRPr="00D777D2" w:rsidRDefault="00B8222B" w:rsidP="00B8222B">
            <w:pPr>
              <w:widowControl w:val="0"/>
              <w:tabs>
                <w:tab w:val="left" w:pos="2552"/>
              </w:tabs>
              <w:rPr>
                <w:rFonts w:cs="Arial"/>
                <w:bCs/>
                <w:szCs w:val="22"/>
                <w:shd w:val="clear" w:color="auto" w:fill="FFFFFF"/>
              </w:rPr>
            </w:pPr>
          </w:p>
          <w:p w14:paraId="1E8D4234"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13DBD404" w14:textId="2C31839B" w:rsidTr="00E30892">
        <w:trPr>
          <w:jc w:val="center"/>
        </w:trPr>
        <w:tc>
          <w:tcPr>
            <w:tcW w:w="1250" w:type="pct"/>
            <w:shd w:val="clear" w:color="auto" w:fill="auto"/>
          </w:tcPr>
          <w:p w14:paraId="78AFC6B9" w14:textId="3FAC7BF6" w:rsidR="0004245B" w:rsidRPr="00C2343A" w:rsidRDefault="0004245B" w:rsidP="0004245B">
            <w:pPr>
              <w:pStyle w:val="Textonotapie"/>
              <w:widowControl w:val="0"/>
              <w:rPr>
                <w:sz w:val="22"/>
                <w:szCs w:val="22"/>
                <w:lang w:val="es-CL"/>
              </w:rPr>
            </w:pPr>
            <w:r w:rsidRPr="00C2343A">
              <w:rPr>
                <w:sz w:val="22"/>
                <w:szCs w:val="22"/>
                <w:lang w:val="es-CL"/>
              </w:rPr>
              <w:lastRenderedPageBreak/>
              <w:t>Artículo 2º.- La bonificación se regulará por la ley Nº 20.822. Con todo, se le aplicarán las siguientes reglas especiales y las demás que fije un reglamento:</w:t>
            </w:r>
          </w:p>
          <w:p w14:paraId="571C7531" w14:textId="77777777" w:rsidR="0004245B" w:rsidRPr="00C2343A" w:rsidRDefault="0004245B" w:rsidP="0004245B">
            <w:pPr>
              <w:pStyle w:val="Textonotapie"/>
              <w:widowControl w:val="0"/>
              <w:rPr>
                <w:sz w:val="22"/>
                <w:szCs w:val="22"/>
                <w:lang w:val="es-CL"/>
              </w:rPr>
            </w:pPr>
          </w:p>
          <w:p w14:paraId="0A67A7DD" w14:textId="77777777" w:rsidR="0004245B" w:rsidRPr="00C2343A" w:rsidRDefault="0004245B" w:rsidP="0004245B">
            <w:pPr>
              <w:pStyle w:val="Textonotapie"/>
              <w:widowControl w:val="0"/>
              <w:rPr>
                <w:sz w:val="22"/>
                <w:szCs w:val="22"/>
                <w:u w:val="single"/>
                <w:lang w:val="es-CL"/>
              </w:rPr>
            </w:pPr>
            <w:r w:rsidRPr="00C2343A">
              <w:rPr>
                <w:sz w:val="22"/>
                <w:szCs w:val="22"/>
                <w:lang w:val="es-CL"/>
              </w:rPr>
              <w:t xml:space="preserve">    1.- </w:t>
            </w:r>
            <w:r w:rsidRPr="00C2343A">
              <w:rPr>
                <w:sz w:val="22"/>
                <w:szCs w:val="22"/>
                <w:u w:val="single"/>
                <w:lang w:val="es-CL"/>
              </w:rPr>
              <w:t>De acuerdo a esta ley, podrán acceder a la bonificación hasta un total de 24.500 (veinticuatro mil quinientos) profesionales de la educación, distribuidos de acuerdo a la siguiente tabla:</w:t>
            </w:r>
          </w:p>
          <w:p w14:paraId="459F781E" w14:textId="14C47DC5" w:rsidR="0004245B" w:rsidRDefault="0004245B" w:rsidP="0004245B">
            <w:pPr>
              <w:pStyle w:val="Textonotapie"/>
              <w:widowControl w:val="0"/>
              <w:rPr>
                <w:sz w:val="22"/>
                <w:szCs w:val="22"/>
                <w:lang w:val="es-CL"/>
              </w:rPr>
            </w:pPr>
          </w:p>
          <w:p w14:paraId="51199F92" w14:textId="5502F075" w:rsidR="0004245B" w:rsidRDefault="0004245B" w:rsidP="0004245B">
            <w:pPr>
              <w:pStyle w:val="Textonotapie"/>
              <w:widowControl w:val="0"/>
              <w:rPr>
                <w:sz w:val="22"/>
                <w:szCs w:val="22"/>
                <w:lang w:val="es-CL"/>
              </w:rPr>
            </w:pPr>
          </w:p>
          <w:p w14:paraId="6CCF9710" w14:textId="1EF37CF0" w:rsidR="0004245B" w:rsidRDefault="0004245B" w:rsidP="0004245B">
            <w:pPr>
              <w:pStyle w:val="Textonotapie"/>
              <w:widowControl w:val="0"/>
              <w:rPr>
                <w:sz w:val="22"/>
                <w:szCs w:val="22"/>
                <w:lang w:val="es-CL"/>
              </w:rPr>
            </w:pPr>
          </w:p>
          <w:p w14:paraId="7E0CC053" w14:textId="77777777" w:rsidR="0004245B" w:rsidRPr="00C2343A" w:rsidRDefault="0004245B" w:rsidP="0004245B">
            <w:pPr>
              <w:pStyle w:val="Textonotapie"/>
              <w:widowControl w:val="0"/>
              <w:rPr>
                <w:sz w:val="22"/>
                <w:szCs w:val="22"/>
                <w:lang w:val="es-CL"/>
              </w:rPr>
            </w:pPr>
          </w:p>
          <w:p w14:paraId="11CFDE88"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Año    Número de beneficiarios</w:t>
            </w:r>
          </w:p>
          <w:p w14:paraId="6E98D3C1"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2016            1.500</w:t>
            </w:r>
          </w:p>
          <w:p w14:paraId="780096D6"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2017            1.500</w:t>
            </w:r>
          </w:p>
          <w:p w14:paraId="49A7762B"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2018            3.200</w:t>
            </w:r>
          </w:p>
          <w:p w14:paraId="386D3526"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2019            2.300</w:t>
            </w:r>
          </w:p>
          <w:p w14:paraId="509CD15D"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2020            2.300</w:t>
            </w:r>
          </w:p>
          <w:p w14:paraId="2B18BF78"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2021            2.300</w:t>
            </w:r>
          </w:p>
          <w:p w14:paraId="6F761A89"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2022            2.300</w:t>
            </w:r>
          </w:p>
          <w:p w14:paraId="20E4DF99"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2023            2.300</w:t>
            </w:r>
          </w:p>
          <w:p w14:paraId="0762C4BB"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2024            3.000</w:t>
            </w:r>
          </w:p>
          <w:p w14:paraId="7321ECBB"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2025            3.800</w:t>
            </w:r>
          </w:p>
          <w:p w14:paraId="7783C7FA" w14:textId="6F412CC7" w:rsidR="0004245B" w:rsidRPr="00C2343A" w:rsidRDefault="0004245B" w:rsidP="0004245B">
            <w:pPr>
              <w:pStyle w:val="Textonotapie"/>
              <w:widowControl w:val="0"/>
              <w:rPr>
                <w:sz w:val="22"/>
                <w:szCs w:val="22"/>
                <w:lang w:val="es-CL"/>
              </w:rPr>
            </w:pPr>
            <w:r w:rsidRPr="00C2343A">
              <w:rPr>
                <w:sz w:val="22"/>
                <w:szCs w:val="22"/>
                <w:lang w:val="es-CL"/>
              </w:rPr>
              <w:t xml:space="preserve">    Total          24.500</w:t>
            </w:r>
          </w:p>
          <w:p w14:paraId="325FCECC" w14:textId="1FE0000F" w:rsidR="0004245B" w:rsidRPr="00C2343A" w:rsidRDefault="0004245B" w:rsidP="0004245B">
            <w:pPr>
              <w:pStyle w:val="Textonotapie"/>
              <w:widowControl w:val="0"/>
              <w:rPr>
                <w:sz w:val="22"/>
                <w:szCs w:val="22"/>
                <w:lang w:val="es-CL"/>
              </w:rPr>
            </w:pPr>
          </w:p>
          <w:p w14:paraId="6F6EF013" w14:textId="77777777" w:rsidR="0004245B" w:rsidRPr="00C2343A" w:rsidRDefault="0004245B" w:rsidP="0004245B">
            <w:pPr>
              <w:pStyle w:val="Textonotapie"/>
              <w:widowControl w:val="0"/>
              <w:rPr>
                <w:sz w:val="22"/>
                <w:szCs w:val="22"/>
                <w:lang w:val="es-CL"/>
              </w:rPr>
            </w:pPr>
          </w:p>
          <w:p w14:paraId="159BC061" w14:textId="77777777" w:rsidR="0004245B" w:rsidRPr="00C2343A" w:rsidRDefault="0004245B" w:rsidP="0004245B">
            <w:pPr>
              <w:pStyle w:val="Textonotapie"/>
              <w:widowControl w:val="0"/>
              <w:rPr>
                <w:sz w:val="22"/>
                <w:szCs w:val="22"/>
                <w:lang w:val="es-CL"/>
              </w:rPr>
            </w:pPr>
          </w:p>
          <w:p w14:paraId="132FF4C6" w14:textId="74B27A09" w:rsidR="0004245B" w:rsidRPr="00C2343A" w:rsidRDefault="0004245B" w:rsidP="0004245B">
            <w:pPr>
              <w:pStyle w:val="Textonotapie"/>
              <w:widowControl w:val="0"/>
              <w:rPr>
                <w:sz w:val="22"/>
                <w:szCs w:val="22"/>
                <w:u w:val="single"/>
                <w:lang w:val="es-CL"/>
              </w:rPr>
            </w:pPr>
            <w:r w:rsidRPr="00C2343A">
              <w:rPr>
                <w:sz w:val="22"/>
                <w:szCs w:val="22"/>
                <w:lang w:val="es-CL"/>
              </w:rPr>
              <w:t xml:space="preserve">    Los cupos que no hubieren sido utilizados en los años 2016, 2017 y 2018 incrementarán los cupos del año 2019. A </w:t>
            </w:r>
            <w:r w:rsidRPr="00C2343A">
              <w:rPr>
                <w:sz w:val="22"/>
                <w:szCs w:val="22"/>
                <w:lang w:val="es-CL"/>
              </w:rPr>
              <w:lastRenderedPageBreak/>
              <w:t>partir de dicho año, los cupos que no sean utilizados en cada anualidad incrementarán los cupos del año inmediatamente siguiente</w:t>
            </w:r>
            <w:r w:rsidRPr="00C2343A">
              <w:rPr>
                <w:sz w:val="22"/>
                <w:szCs w:val="22"/>
                <w:u w:val="single"/>
                <w:lang w:val="es-CL"/>
              </w:rPr>
              <w:t>.</w:t>
            </w:r>
          </w:p>
          <w:p w14:paraId="7E00A83F" w14:textId="7361B5C3" w:rsidR="0004245B" w:rsidRPr="00C2343A" w:rsidRDefault="0004245B" w:rsidP="0004245B">
            <w:pPr>
              <w:pStyle w:val="Textonotapie"/>
              <w:widowControl w:val="0"/>
              <w:rPr>
                <w:sz w:val="22"/>
                <w:szCs w:val="22"/>
                <w:lang w:val="es-CL"/>
              </w:rPr>
            </w:pPr>
          </w:p>
          <w:p w14:paraId="0686DE2C" w14:textId="46357947" w:rsidR="0004245B" w:rsidRPr="00C2343A" w:rsidRDefault="0004245B" w:rsidP="0004245B">
            <w:pPr>
              <w:pStyle w:val="Textonotapie"/>
              <w:widowControl w:val="0"/>
              <w:rPr>
                <w:sz w:val="22"/>
                <w:szCs w:val="22"/>
                <w:lang w:val="es-CL"/>
              </w:rPr>
            </w:pPr>
          </w:p>
          <w:p w14:paraId="0C7A6C1E" w14:textId="6857D48F" w:rsidR="0004245B" w:rsidRPr="00C2343A" w:rsidRDefault="0004245B" w:rsidP="0004245B">
            <w:pPr>
              <w:pStyle w:val="Textonotapie"/>
              <w:widowControl w:val="0"/>
              <w:rPr>
                <w:sz w:val="22"/>
                <w:szCs w:val="22"/>
                <w:lang w:val="es-CL"/>
              </w:rPr>
            </w:pPr>
          </w:p>
          <w:p w14:paraId="0C825588" w14:textId="70A2505B" w:rsidR="0004245B" w:rsidRPr="00C2343A" w:rsidRDefault="0004245B" w:rsidP="0004245B">
            <w:pPr>
              <w:pStyle w:val="Textonotapie"/>
              <w:widowControl w:val="0"/>
              <w:rPr>
                <w:sz w:val="22"/>
                <w:szCs w:val="22"/>
                <w:lang w:val="es-CL"/>
              </w:rPr>
            </w:pPr>
          </w:p>
          <w:p w14:paraId="1DF1990A" w14:textId="785E2509" w:rsidR="0004245B" w:rsidRPr="00C2343A" w:rsidRDefault="0004245B" w:rsidP="0004245B">
            <w:pPr>
              <w:pStyle w:val="Textonotapie"/>
              <w:widowControl w:val="0"/>
              <w:rPr>
                <w:sz w:val="22"/>
                <w:szCs w:val="22"/>
                <w:lang w:val="es-CL"/>
              </w:rPr>
            </w:pPr>
          </w:p>
          <w:p w14:paraId="4EBFC706" w14:textId="59992A37" w:rsidR="0004245B" w:rsidRPr="00C2343A" w:rsidRDefault="0004245B" w:rsidP="0004245B">
            <w:pPr>
              <w:pStyle w:val="Textonotapie"/>
              <w:widowControl w:val="0"/>
              <w:rPr>
                <w:sz w:val="22"/>
                <w:szCs w:val="22"/>
                <w:lang w:val="es-CL"/>
              </w:rPr>
            </w:pPr>
          </w:p>
          <w:p w14:paraId="63F5735E" w14:textId="64EBD497" w:rsidR="0004245B" w:rsidRPr="00C2343A" w:rsidRDefault="0004245B" w:rsidP="0004245B">
            <w:pPr>
              <w:pStyle w:val="Textonotapie"/>
              <w:widowControl w:val="0"/>
              <w:rPr>
                <w:sz w:val="22"/>
                <w:szCs w:val="22"/>
                <w:lang w:val="es-CL"/>
              </w:rPr>
            </w:pPr>
          </w:p>
          <w:p w14:paraId="46479805" w14:textId="7CD55B84" w:rsidR="0004245B" w:rsidRPr="00C2343A" w:rsidRDefault="0004245B" w:rsidP="0004245B">
            <w:pPr>
              <w:pStyle w:val="Textonotapie"/>
              <w:widowControl w:val="0"/>
              <w:rPr>
                <w:sz w:val="22"/>
                <w:szCs w:val="22"/>
                <w:lang w:val="es-CL"/>
              </w:rPr>
            </w:pPr>
          </w:p>
          <w:p w14:paraId="2024D5E2" w14:textId="42B0B599" w:rsidR="0004245B" w:rsidRPr="00C2343A" w:rsidRDefault="0004245B" w:rsidP="0004245B">
            <w:pPr>
              <w:pStyle w:val="Textonotapie"/>
              <w:widowControl w:val="0"/>
              <w:rPr>
                <w:sz w:val="22"/>
                <w:szCs w:val="22"/>
                <w:lang w:val="es-CL"/>
              </w:rPr>
            </w:pPr>
          </w:p>
          <w:p w14:paraId="103395C3" w14:textId="5E90753D" w:rsidR="0004245B" w:rsidRDefault="0004245B" w:rsidP="0004245B">
            <w:pPr>
              <w:pStyle w:val="Textonotapie"/>
              <w:widowControl w:val="0"/>
              <w:rPr>
                <w:sz w:val="22"/>
                <w:szCs w:val="22"/>
                <w:lang w:val="es-CL"/>
              </w:rPr>
            </w:pPr>
          </w:p>
          <w:p w14:paraId="66EEA0F1" w14:textId="247B7C5F" w:rsidR="0004245B" w:rsidRDefault="0004245B" w:rsidP="0004245B">
            <w:pPr>
              <w:pStyle w:val="Textonotapie"/>
              <w:widowControl w:val="0"/>
              <w:rPr>
                <w:sz w:val="22"/>
                <w:szCs w:val="22"/>
                <w:lang w:val="es-CL"/>
              </w:rPr>
            </w:pPr>
          </w:p>
          <w:p w14:paraId="305F1098" w14:textId="7265CCD0" w:rsidR="0004245B" w:rsidRDefault="0004245B" w:rsidP="0004245B">
            <w:pPr>
              <w:pStyle w:val="Textonotapie"/>
              <w:widowControl w:val="0"/>
              <w:rPr>
                <w:sz w:val="22"/>
                <w:szCs w:val="22"/>
                <w:lang w:val="es-CL"/>
              </w:rPr>
            </w:pPr>
          </w:p>
          <w:p w14:paraId="466F40CC" w14:textId="211AE690" w:rsidR="0004245B" w:rsidRDefault="0004245B" w:rsidP="0004245B">
            <w:pPr>
              <w:pStyle w:val="Textonotapie"/>
              <w:widowControl w:val="0"/>
              <w:rPr>
                <w:sz w:val="22"/>
                <w:szCs w:val="22"/>
                <w:lang w:val="es-CL"/>
              </w:rPr>
            </w:pPr>
          </w:p>
          <w:p w14:paraId="200BEBE5" w14:textId="48F4CC56" w:rsidR="0004245B" w:rsidRDefault="0004245B" w:rsidP="0004245B">
            <w:pPr>
              <w:pStyle w:val="Textonotapie"/>
              <w:widowControl w:val="0"/>
              <w:rPr>
                <w:sz w:val="22"/>
                <w:szCs w:val="22"/>
                <w:lang w:val="es-CL"/>
              </w:rPr>
            </w:pPr>
          </w:p>
          <w:p w14:paraId="724FEA9D" w14:textId="649AB774" w:rsidR="0004245B" w:rsidRDefault="0004245B" w:rsidP="0004245B">
            <w:pPr>
              <w:pStyle w:val="Textonotapie"/>
              <w:widowControl w:val="0"/>
              <w:rPr>
                <w:sz w:val="22"/>
                <w:szCs w:val="22"/>
                <w:lang w:val="es-CL"/>
              </w:rPr>
            </w:pPr>
          </w:p>
          <w:p w14:paraId="1E7CC0DF" w14:textId="5896F426" w:rsidR="0004245B" w:rsidRDefault="0004245B" w:rsidP="0004245B">
            <w:pPr>
              <w:pStyle w:val="Textonotapie"/>
              <w:widowControl w:val="0"/>
              <w:rPr>
                <w:sz w:val="22"/>
                <w:szCs w:val="22"/>
                <w:lang w:val="es-CL"/>
              </w:rPr>
            </w:pPr>
          </w:p>
          <w:p w14:paraId="32212A8D" w14:textId="77777777" w:rsidR="0004245B" w:rsidRPr="00C2343A" w:rsidRDefault="0004245B" w:rsidP="0004245B">
            <w:pPr>
              <w:pStyle w:val="Textonotapie"/>
              <w:widowControl w:val="0"/>
              <w:rPr>
                <w:sz w:val="22"/>
                <w:szCs w:val="22"/>
                <w:lang w:val="es-CL"/>
              </w:rPr>
            </w:pPr>
          </w:p>
          <w:p w14:paraId="52F9D002" w14:textId="77777777" w:rsidR="0004245B" w:rsidRPr="00C2343A" w:rsidRDefault="0004245B" w:rsidP="0004245B">
            <w:pPr>
              <w:pStyle w:val="Textonotapie"/>
              <w:widowControl w:val="0"/>
              <w:rPr>
                <w:sz w:val="22"/>
                <w:szCs w:val="22"/>
                <w:lang w:val="es-CL"/>
              </w:rPr>
            </w:pPr>
          </w:p>
          <w:p w14:paraId="31CE17DD" w14:textId="166C62F5" w:rsidR="0004245B" w:rsidRPr="00C2343A" w:rsidRDefault="0004245B" w:rsidP="0004245B">
            <w:pPr>
              <w:pStyle w:val="Textonotapie"/>
              <w:widowControl w:val="0"/>
              <w:rPr>
                <w:sz w:val="22"/>
                <w:szCs w:val="22"/>
                <w:lang w:val="es-CL"/>
              </w:rPr>
            </w:pPr>
            <w:r w:rsidRPr="00C2343A">
              <w:rPr>
                <w:sz w:val="22"/>
                <w:szCs w:val="22"/>
                <w:lang w:val="es-CL"/>
              </w:rPr>
              <w:t xml:space="preserve">    2.- Para el cálculo de la bonificación de cada profesional de la educación, se considerará el número de horas de contrato vigente, en la respectiva comuna o entidad administradora, según corresponda, al 31 de octubre del año inmediatamente anterior a aquel en que el profesional de la educación cumpla la edad legal para pensionarse por vejez. Por su parte, los años de servicio o fracción superior a seis meses se considerarán al último día del mes anterior a la fecha de la resolución que le adjudique un cupo.</w:t>
            </w:r>
          </w:p>
          <w:p w14:paraId="571D12CA" w14:textId="21A9B0D4" w:rsidR="0004245B" w:rsidRPr="00C2343A" w:rsidRDefault="0004245B" w:rsidP="0004245B">
            <w:pPr>
              <w:pStyle w:val="Textonotapie"/>
              <w:widowControl w:val="0"/>
              <w:rPr>
                <w:sz w:val="22"/>
                <w:szCs w:val="22"/>
                <w:lang w:val="es-CL"/>
              </w:rPr>
            </w:pPr>
          </w:p>
          <w:p w14:paraId="05F16F04" w14:textId="6B163BC1" w:rsidR="0004245B" w:rsidRDefault="0004245B" w:rsidP="0004245B">
            <w:pPr>
              <w:pStyle w:val="Textonotapie"/>
              <w:widowControl w:val="0"/>
              <w:rPr>
                <w:sz w:val="22"/>
                <w:szCs w:val="22"/>
                <w:lang w:val="es-CL"/>
              </w:rPr>
            </w:pPr>
          </w:p>
          <w:p w14:paraId="4EFF4F40" w14:textId="248B2EFA" w:rsidR="0004245B" w:rsidRDefault="0004245B" w:rsidP="0004245B">
            <w:pPr>
              <w:pStyle w:val="Textonotapie"/>
              <w:widowControl w:val="0"/>
              <w:rPr>
                <w:sz w:val="22"/>
                <w:szCs w:val="22"/>
                <w:lang w:val="es-CL"/>
              </w:rPr>
            </w:pPr>
          </w:p>
          <w:p w14:paraId="0A95E372" w14:textId="77777777" w:rsidR="0004245B" w:rsidRPr="00C2343A" w:rsidRDefault="0004245B" w:rsidP="0004245B">
            <w:pPr>
              <w:pStyle w:val="Textonotapie"/>
              <w:widowControl w:val="0"/>
              <w:rPr>
                <w:sz w:val="22"/>
                <w:szCs w:val="22"/>
                <w:lang w:val="es-CL"/>
              </w:rPr>
            </w:pPr>
          </w:p>
          <w:p w14:paraId="68AEC3FC" w14:textId="77777777" w:rsidR="0004245B" w:rsidRPr="00C2343A" w:rsidRDefault="0004245B" w:rsidP="0004245B">
            <w:pPr>
              <w:pStyle w:val="Textonotapie"/>
              <w:widowControl w:val="0"/>
              <w:rPr>
                <w:sz w:val="22"/>
                <w:szCs w:val="22"/>
                <w:lang w:val="es-CL"/>
              </w:rPr>
            </w:pPr>
          </w:p>
          <w:p w14:paraId="4A763B26" w14:textId="2D8FC510" w:rsidR="0004245B" w:rsidRPr="00C2343A" w:rsidRDefault="0004245B" w:rsidP="0004245B">
            <w:pPr>
              <w:pStyle w:val="Textonotapie"/>
              <w:widowControl w:val="0"/>
              <w:rPr>
                <w:sz w:val="22"/>
                <w:szCs w:val="22"/>
                <w:lang w:val="es-CL"/>
              </w:rPr>
            </w:pPr>
            <w:r w:rsidRPr="00C2343A">
              <w:rPr>
                <w:sz w:val="22"/>
                <w:szCs w:val="22"/>
                <w:lang w:val="es-CL"/>
              </w:rPr>
              <w:t xml:space="preserve">    En el caso de los profesionales de la educación a que se refiere el inciso segundo del artículo 1°, se considerará el número de horas de contrato vigente al 31 de octubre de 2015.</w:t>
            </w:r>
          </w:p>
          <w:p w14:paraId="7F87CAF4" w14:textId="75FB5B4E" w:rsidR="0004245B" w:rsidRPr="00C2343A" w:rsidRDefault="0004245B" w:rsidP="0004245B">
            <w:pPr>
              <w:pStyle w:val="Textonotapie"/>
              <w:widowControl w:val="0"/>
              <w:rPr>
                <w:sz w:val="22"/>
                <w:szCs w:val="22"/>
                <w:lang w:val="es-CL"/>
              </w:rPr>
            </w:pPr>
          </w:p>
          <w:p w14:paraId="46EAB7E5" w14:textId="6AF15A80" w:rsidR="0004245B" w:rsidRPr="00C2343A" w:rsidRDefault="0004245B" w:rsidP="0004245B">
            <w:pPr>
              <w:pStyle w:val="Textonotapie"/>
              <w:widowControl w:val="0"/>
              <w:rPr>
                <w:sz w:val="22"/>
                <w:szCs w:val="22"/>
                <w:lang w:val="es-CL"/>
              </w:rPr>
            </w:pPr>
          </w:p>
          <w:p w14:paraId="4829C8BA" w14:textId="39637338" w:rsidR="0004245B" w:rsidRPr="00C2343A" w:rsidRDefault="0004245B" w:rsidP="0004245B">
            <w:pPr>
              <w:pStyle w:val="Textonotapie"/>
              <w:widowControl w:val="0"/>
              <w:rPr>
                <w:sz w:val="22"/>
                <w:szCs w:val="22"/>
                <w:lang w:val="es-CL"/>
              </w:rPr>
            </w:pPr>
          </w:p>
          <w:p w14:paraId="374809AE" w14:textId="6DA536F2" w:rsidR="0004245B" w:rsidRPr="00C2343A" w:rsidRDefault="0004245B" w:rsidP="0004245B">
            <w:pPr>
              <w:pStyle w:val="Textonotapie"/>
              <w:widowControl w:val="0"/>
              <w:rPr>
                <w:sz w:val="22"/>
                <w:szCs w:val="22"/>
                <w:lang w:val="es-CL"/>
              </w:rPr>
            </w:pPr>
          </w:p>
          <w:p w14:paraId="7639C258" w14:textId="4FEB8BFE" w:rsidR="0004245B" w:rsidRPr="00C2343A" w:rsidRDefault="0004245B" w:rsidP="0004245B">
            <w:pPr>
              <w:pStyle w:val="Textonotapie"/>
              <w:widowControl w:val="0"/>
              <w:rPr>
                <w:sz w:val="22"/>
                <w:szCs w:val="22"/>
                <w:lang w:val="es-CL"/>
              </w:rPr>
            </w:pPr>
          </w:p>
          <w:p w14:paraId="1A666D03" w14:textId="329C1524" w:rsidR="0004245B" w:rsidRPr="00C2343A" w:rsidRDefault="0004245B" w:rsidP="0004245B">
            <w:pPr>
              <w:pStyle w:val="Textonotapie"/>
              <w:widowControl w:val="0"/>
              <w:rPr>
                <w:sz w:val="22"/>
                <w:szCs w:val="22"/>
                <w:lang w:val="es-CL"/>
              </w:rPr>
            </w:pPr>
          </w:p>
          <w:p w14:paraId="28E3D32E" w14:textId="201A7692" w:rsidR="0004245B" w:rsidRPr="00C2343A" w:rsidRDefault="0004245B" w:rsidP="0004245B">
            <w:pPr>
              <w:pStyle w:val="Textonotapie"/>
              <w:widowControl w:val="0"/>
              <w:rPr>
                <w:sz w:val="22"/>
                <w:szCs w:val="22"/>
                <w:lang w:val="es-CL"/>
              </w:rPr>
            </w:pPr>
          </w:p>
          <w:p w14:paraId="32439163" w14:textId="3631A156" w:rsidR="0004245B" w:rsidRPr="00C2343A" w:rsidRDefault="0004245B" w:rsidP="0004245B">
            <w:pPr>
              <w:pStyle w:val="Textonotapie"/>
              <w:widowControl w:val="0"/>
              <w:rPr>
                <w:sz w:val="22"/>
                <w:szCs w:val="22"/>
                <w:lang w:val="es-CL"/>
              </w:rPr>
            </w:pPr>
          </w:p>
          <w:p w14:paraId="29073F2E" w14:textId="6C4BAD8E" w:rsidR="0004245B" w:rsidRPr="00C2343A" w:rsidRDefault="0004245B" w:rsidP="0004245B">
            <w:pPr>
              <w:pStyle w:val="Textonotapie"/>
              <w:widowControl w:val="0"/>
              <w:rPr>
                <w:sz w:val="22"/>
                <w:szCs w:val="22"/>
                <w:lang w:val="es-CL"/>
              </w:rPr>
            </w:pPr>
          </w:p>
          <w:p w14:paraId="2E4E1D45" w14:textId="65F58991" w:rsidR="0004245B" w:rsidRPr="00C2343A" w:rsidRDefault="0004245B" w:rsidP="0004245B">
            <w:pPr>
              <w:pStyle w:val="Textonotapie"/>
              <w:widowControl w:val="0"/>
              <w:rPr>
                <w:sz w:val="22"/>
                <w:szCs w:val="22"/>
                <w:lang w:val="es-CL"/>
              </w:rPr>
            </w:pPr>
          </w:p>
          <w:p w14:paraId="17AB7252" w14:textId="70F77B3A" w:rsidR="0004245B" w:rsidRPr="00C2343A" w:rsidRDefault="0004245B" w:rsidP="0004245B">
            <w:pPr>
              <w:pStyle w:val="Textonotapie"/>
              <w:widowControl w:val="0"/>
              <w:rPr>
                <w:sz w:val="22"/>
                <w:szCs w:val="22"/>
                <w:lang w:val="es-CL"/>
              </w:rPr>
            </w:pPr>
          </w:p>
          <w:p w14:paraId="613F4632" w14:textId="64C0E8AA" w:rsidR="0004245B" w:rsidRPr="00C2343A" w:rsidRDefault="0004245B" w:rsidP="0004245B">
            <w:pPr>
              <w:pStyle w:val="Textonotapie"/>
              <w:widowControl w:val="0"/>
              <w:rPr>
                <w:sz w:val="22"/>
                <w:szCs w:val="22"/>
                <w:lang w:val="es-CL"/>
              </w:rPr>
            </w:pPr>
          </w:p>
          <w:p w14:paraId="57AAB479" w14:textId="676E9B36" w:rsidR="0004245B" w:rsidRPr="00C2343A" w:rsidRDefault="0004245B" w:rsidP="0004245B">
            <w:pPr>
              <w:pStyle w:val="Textonotapie"/>
              <w:widowControl w:val="0"/>
              <w:rPr>
                <w:sz w:val="22"/>
                <w:szCs w:val="22"/>
                <w:lang w:val="es-CL"/>
              </w:rPr>
            </w:pPr>
          </w:p>
          <w:p w14:paraId="19455464" w14:textId="0E75D7F2" w:rsidR="0004245B" w:rsidRDefault="0004245B" w:rsidP="0004245B">
            <w:pPr>
              <w:pStyle w:val="Textonotapie"/>
              <w:widowControl w:val="0"/>
              <w:rPr>
                <w:sz w:val="22"/>
                <w:szCs w:val="22"/>
                <w:lang w:val="es-CL"/>
              </w:rPr>
            </w:pPr>
          </w:p>
          <w:p w14:paraId="59EA0AF8" w14:textId="77777777" w:rsidR="0004245B" w:rsidRPr="00C2343A" w:rsidRDefault="0004245B" w:rsidP="0004245B">
            <w:pPr>
              <w:pStyle w:val="Textonotapie"/>
              <w:widowControl w:val="0"/>
              <w:rPr>
                <w:sz w:val="22"/>
                <w:szCs w:val="22"/>
                <w:lang w:val="es-CL"/>
              </w:rPr>
            </w:pPr>
          </w:p>
          <w:p w14:paraId="6FD1E501" w14:textId="3E89FC21" w:rsidR="0004245B" w:rsidRPr="00C2343A" w:rsidRDefault="0004245B" w:rsidP="0004245B">
            <w:pPr>
              <w:pStyle w:val="Textonotapie"/>
              <w:widowControl w:val="0"/>
              <w:rPr>
                <w:sz w:val="22"/>
                <w:szCs w:val="22"/>
                <w:lang w:val="es-CL"/>
              </w:rPr>
            </w:pPr>
          </w:p>
          <w:p w14:paraId="4E9A5701" w14:textId="406A730E" w:rsidR="0004245B" w:rsidRDefault="0004245B" w:rsidP="0004245B">
            <w:pPr>
              <w:pStyle w:val="Textonotapie"/>
              <w:widowControl w:val="0"/>
              <w:rPr>
                <w:sz w:val="22"/>
                <w:szCs w:val="22"/>
                <w:lang w:val="es-CL"/>
              </w:rPr>
            </w:pPr>
          </w:p>
          <w:p w14:paraId="4ECCB893" w14:textId="03ED2D5D" w:rsidR="0004245B" w:rsidRDefault="0004245B" w:rsidP="0004245B">
            <w:pPr>
              <w:pStyle w:val="Textonotapie"/>
              <w:widowControl w:val="0"/>
              <w:rPr>
                <w:sz w:val="22"/>
                <w:szCs w:val="22"/>
                <w:lang w:val="es-CL"/>
              </w:rPr>
            </w:pPr>
          </w:p>
          <w:p w14:paraId="3CF1F598" w14:textId="0FBED9F5" w:rsidR="0004245B" w:rsidRDefault="0004245B" w:rsidP="0004245B">
            <w:pPr>
              <w:pStyle w:val="Textonotapie"/>
              <w:widowControl w:val="0"/>
              <w:rPr>
                <w:sz w:val="22"/>
                <w:szCs w:val="22"/>
                <w:lang w:val="es-CL"/>
              </w:rPr>
            </w:pPr>
          </w:p>
          <w:p w14:paraId="27BC3D4F" w14:textId="5506ACE7" w:rsidR="0004245B" w:rsidRDefault="0004245B" w:rsidP="0004245B">
            <w:pPr>
              <w:pStyle w:val="Textonotapie"/>
              <w:widowControl w:val="0"/>
              <w:rPr>
                <w:sz w:val="22"/>
                <w:szCs w:val="22"/>
                <w:lang w:val="es-CL"/>
              </w:rPr>
            </w:pPr>
          </w:p>
          <w:p w14:paraId="7C2406DC" w14:textId="03FF07FD" w:rsidR="0004245B" w:rsidRDefault="0004245B" w:rsidP="0004245B">
            <w:pPr>
              <w:pStyle w:val="Textonotapie"/>
              <w:widowControl w:val="0"/>
              <w:rPr>
                <w:sz w:val="22"/>
                <w:szCs w:val="22"/>
                <w:lang w:val="es-CL"/>
              </w:rPr>
            </w:pPr>
          </w:p>
          <w:p w14:paraId="69E22D2E" w14:textId="6369919E" w:rsidR="0004245B" w:rsidRDefault="0004245B" w:rsidP="0004245B">
            <w:pPr>
              <w:pStyle w:val="Textonotapie"/>
              <w:widowControl w:val="0"/>
              <w:rPr>
                <w:sz w:val="22"/>
                <w:szCs w:val="22"/>
                <w:lang w:val="es-CL"/>
              </w:rPr>
            </w:pPr>
          </w:p>
          <w:p w14:paraId="6404470B" w14:textId="3A547367" w:rsidR="0004245B" w:rsidRDefault="0004245B" w:rsidP="0004245B">
            <w:pPr>
              <w:pStyle w:val="Textonotapie"/>
              <w:widowControl w:val="0"/>
              <w:rPr>
                <w:sz w:val="22"/>
                <w:szCs w:val="22"/>
                <w:lang w:val="es-CL"/>
              </w:rPr>
            </w:pPr>
          </w:p>
          <w:p w14:paraId="54DC1AE5" w14:textId="4F0CBD96" w:rsidR="0004245B" w:rsidRDefault="0004245B" w:rsidP="0004245B">
            <w:pPr>
              <w:pStyle w:val="Textonotapie"/>
              <w:widowControl w:val="0"/>
              <w:rPr>
                <w:sz w:val="22"/>
                <w:szCs w:val="22"/>
                <w:lang w:val="es-CL"/>
              </w:rPr>
            </w:pPr>
          </w:p>
          <w:p w14:paraId="36D20546" w14:textId="3F6B55DF" w:rsidR="0004245B" w:rsidRDefault="0004245B" w:rsidP="0004245B">
            <w:pPr>
              <w:pStyle w:val="Textonotapie"/>
              <w:widowControl w:val="0"/>
              <w:rPr>
                <w:sz w:val="22"/>
                <w:szCs w:val="22"/>
                <w:lang w:val="es-CL"/>
              </w:rPr>
            </w:pPr>
          </w:p>
          <w:p w14:paraId="13CA343D" w14:textId="342B49AE" w:rsidR="0004245B" w:rsidRDefault="0004245B" w:rsidP="0004245B">
            <w:pPr>
              <w:pStyle w:val="Textonotapie"/>
              <w:widowControl w:val="0"/>
              <w:rPr>
                <w:sz w:val="22"/>
                <w:szCs w:val="22"/>
                <w:lang w:val="es-CL"/>
              </w:rPr>
            </w:pPr>
          </w:p>
          <w:p w14:paraId="7BB6629D" w14:textId="1E6165DC" w:rsidR="0004245B" w:rsidRDefault="0004245B" w:rsidP="0004245B">
            <w:pPr>
              <w:pStyle w:val="Textonotapie"/>
              <w:widowControl w:val="0"/>
              <w:rPr>
                <w:sz w:val="22"/>
                <w:szCs w:val="22"/>
                <w:lang w:val="es-CL"/>
              </w:rPr>
            </w:pPr>
          </w:p>
          <w:p w14:paraId="198D664A" w14:textId="654FE5B3" w:rsidR="0004245B" w:rsidRDefault="0004245B" w:rsidP="0004245B">
            <w:pPr>
              <w:pStyle w:val="Textonotapie"/>
              <w:widowControl w:val="0"/>
              <w:rPr>
                <w:sz w:val="22"/>
                <w:szCs w:val="22"/>
                <w:lang w:val="es-CL"/>
              </w:rPr>
            </w:pPr>
          </w:p>
          <w:p w14:paraId="452BFA44" w14:textId="4226DD56" w:rsidR="0004245B" w:rsidRDefault="0004245B" w:rsidP="0004245B">
            <w:pPr>
              <w:pStyle w:val="Textonotapie"/>
              <w:widowControl w:val="0"/>
              <w:rPr>
                <w:sz w:val="22"/>
                <w:szCs w:val="22"/>
                <w:lang w:val="es-CL"/>
              </w:rPr>
            </w:pPr>
          </w:p>
          <w:p w14:paraId="6805F7B1" w14:textId="3D8BE9C0" w:rsidR="0004245B" w:rsidRDefault="0004245B" w:rsidP="0004245B">
            <w:pPr>
              <w:pStyle w:val="Textonotapie"/>
              <w:widowControl w:val="0"/>
              <w:rPr>
                <w:sz w:val="22"/>
                <w:szCs w:val="22"/>
                <w:lang w:val="es-CL"/>
              </w:rPr>
            </w:pPr>
          </w:p>
          <w:p w14:paraId="3B93450A" w14:textId="77777777" w:rsidR="0004245B" w:rsidRPr="00C2343A" w:rsidRDefault="0004245B" w:rsidP="0004245B">
            <w:pPr>
              <w:pStyle w:val="Textonotapie"/>
              <w:widowControl w:val="0"/>
              <w:rPr>
                <w:sz w:val="22"/>
                <w:szCs w:val="22"/>
                <w:lang w:val="es-CL"/>
              </w:rPr>
            </w:pPr>
          </w:p>
          <w:p w14:paraId="45937CAC" w14:textId="77777777" w:rsidR="0004245B" w:rsidRPr="00C2343A" w:rsidRDefault="0004245B" w:rsidP="0004245B">
            <w:pPr>
              <w:pStyle w:val="Textonotapie"/>
              <w:widowControl w:val="0"/>
              <w:rPr>
                <w:sz w:val="22"/>
                <w:szCs w:val="22"/>
                <w:lang w:val="es-CL"/>
              </w:rPr>
            </w:pPr>
          </w:p>
          <w:p w14:paraId="21F7C3AC" w14:textId="2EFDE420" w:rsidR="0004245B" w:rsidRPr="00C2343A" w:rsidRDefault="0004245B" w:rsidP="0004245B">
            <w:pPr>
              <w:pStyle w:val="Textonotapie"/>
              <w:widowControl w:val="0"/>
              <w:rPr>
                <w:sz w:val="22"/>
                <w:szCs w:val="22"/>
                <w:lang w:val="es-CL"/>
              </w:rPr>
            </w:pPr>
          </w:p>
          <w:p w14:paraId="5D257019" w14:textId="77777777" w:rsidR="0004245B" w:rsidRPr="00C2343A" w:rsidRDefault="0004245B" w:rsidP="0004245B">
            <w:pPr>
              <w:pStyle w:val="Textonotapie"/>
              <w:widowControl w:val="0"/>
              <w:rPr>
                <w:sz w:val="22"/>
                <w:szCs w:val="22"/>
                <w:lang w:val="es-CL"/>
              </w:rPr>
            </w:pPr>
          </w:p>
          <w:p w14:paraId="34C7EDAF" w14:textId="50279E95" w:rsidR="0004245B" w:rsidRPr="00C2343A" w:rsidRDefault="0004245B" w:rsidP="0004245B">
            <w:pPr>
              <w:pStyle w:val="Textonotapie"/>
              <w:widowControl w:val="0"/>
              <w:rPr>
                <w:sz w:val="22"/>
                <w:szCs w:val="22"/>
                <w:lang w:val="es-CL"/>
              </w:rPr>
            </w:pPr>
            <w:r w:rsidRPr="00C2343A">
              <w:rPr>
                <w:sz w:val="22"/>
                <w:szCs w:val="22"/>
                <w:lang w:val="es-CL"/>
              </w:rPr>
              <w:t xml:space="preserve">    3.- En el mes de marzo de cada año, el valor de la bonificación establecida en el inciso segundo del artículo 1° de la ley N° 20.822 se reajustará de acuerdo a la variación que experimente el Índice de Precios al Consumidor determinado por el Instituto Nacional de Estadísticas entre los meses de enero y diciembre del año inmediatamente anterior.</w:t>
            </w:r>
          </w:p>
          <w:p w14:paraId="1AFB8D4D" w14:textId="77777777" w:rsidR="0004245B" w:rsidRPr="00C2343A" w:rsidRDefault="0004245B" w:rsidP="0004245B">
            <w:pPr>
              <w:pStyle w:val="Textonotapie"/>
              <w:widowControl w:val="0"/>
              <w:rPr>
                <w:sz w:val="22"/>
                <w:szCs w:val="22"/>
                <w:lang w:val="es-CL"/>
              </w:rPr>
            </w:pPr>
          </w:p>
          <w:p w14:paraId="74F613FC" w14:textId="5D0A988F" w:rsidR="0004245B" w:rsidRPr="00C2343A" w:rsidRDefault="0004245B" w:rsidP="0004245B">
            <w:pPr>
              <w:pStyle w:val="Textonotapie"/>
              <w:widowControl w:val="0"/>
              <w:rPr>
                <w:sz w:val="22"/>
                <w:szCs w:val="22"/>
                <w:lang w:val="es-CL"/>
              </w:rPr>
            </w:pPr>
            <w:r w:rsidRPr="00C2343A">
              <w:rPr>
                <w:sz w:val="22"/>
                <w:szCs w:val="22"/>
                <w:lang w:val="es-CL"/>
              </w:rPr>
              <w:t xml:space="preserve">    4.- Los profesionales de la educación señalados en el artículo 1° que opten por acceder a la bonificación deberán manifestar su voluntad de renunciar al total de las horas que sirven ante su institución empleadora, postulando por dicho acto a la bonificación, en los plazos y condiciones que fije el reglamento. En el caso que un profesional de la educación tenga más de un empleador, deberá efectuar este trámite ante todas las entidades señaladas en el artículo 1º en las que se desempeñe.</w:t>
            </w:r>
          </w:p>
          <w:p w14:paraId="7A8B9AE9" w14:textId="77777777" w:rsidR="0004245B" w:rsidRPr="00C2343A" w:rsidRDefault="0004245B" w:rsidP="0004245B">
            <w:pPr>
              <w:pStyle w:val="Textonotapie"/>
              <w:widowControl w:val="0"/>
              <w:rPr>
                <w:sz w:val="22"/>
                <w:szCs w:val="22"/>
                <w:lang w:val="es-CL"/>
              </w:rPr>
            </w:pPr>
          </w:p>
          <w:p w14:paraId="1F699A58" w14:textId="10F1105E" w:rsidR="0004245B" w:rsidRPr="00C2343A" w:rsidRDefault="0004245B" w:rsidP="0004245B">
            <w:pPr>
              <w:pStyle w:val="Textonotapie"/>
              <w:widowControl w:val="0"/>
              <w:rPr>
                <w:sz w:val="22"/>
                <w:szCs w:val="22"/>
                <w:lang w:val="es-CL"/>
              </w:rPr>
            </w:pPr>
            <w:r w:rsidRPr="00C2343A">
              <w:rPr>
                <w:sz w:val="22"/>
                <w:szCs w:val="22"/>
                <w:lang w:val="es-CL"/>
              </w:rPr>
              <w:t xml:space="preserve">    Las instituciones empleadoras señaladas en el artículo 1° deberán remitir las postulaciones y sus antecedentes a la Subsecretaría de </w:t>
            </w:r>
            <w:r w:rsidRPr="00C2343A">
              <w:rPr>
                <w:sz w:val="22"/>
                <w:szCs w:val="22"/>
                <w:lang w:val="es-CL"/>
              </w:rPr>
              <w:lastRenderedPageBreak/>
              <w:t>Educación, la cual, mediante resolución, determinará los beneficiarios de los cupos correspondientes a un año.</w:t>
            </w:r>
          </w:p>
          <w:p w14:paraId="0B0DA0F9" w14:textId="77777777" w:rsidR="0004245B" w:rsidRPr="00C2343A" w:rsidRDefault="0004245B" w:rsidP="0004245B">
            <w:pPr>
              <w:pStyle w:val="Textonotapie"/>
              <w:widowControl w:val="0"/>
              <w:rPr>
                <w:sz w:val="22"/>
                <w:szCs w:val="22"/>
                <w:lang w:val="es-CL"/>
              </w:rPr>
            </w:pPr>
          </w:p>
          <w:p w14:paraId="3152D5BF" w14:textId="147230BF" w:rsidR="0004245B" w:rsidRPr="00C2343A" w:rsidRDefault="0004245B" w:rsidP="0004245B">
            <w:pPr>
              <w:pStyle w:val="Textonotapie"/>
              <w:widowControl w:val="0"/>
              <w:rPr>
                <w:sz w:val="22"/>
                <w:szCs w:val="22"/>
                <w:lang w:val="es-CL"/>
              </w:rPr>
            </w:pPr>
            <w:r w:rsidRPr="00C2343A">
              <w:rPr>
                <w:sz w:val="22"/>
                <w:szCs w:val="22"/>
                <w:lang w:val="es-CL"/>
              </w:rPr>
              <w:t xml:space="preserve">    5.- Las profesionales de la educación podrán postular a los cupos indicados en el numeral 1 a partir del año en que cumplan 60 años de edad y hasta el proceso correspondiente a los 65 años de edad.</w:t>
            </w:r>
          </w:p>
          <w:p w14:paraId="7BC4C94E" w14:textId="77777777" w:rsidR="0004245B" w:rsidRPr="00C2343A" w:rsidRDefault="0004245B" w:rsidP="0004245B">
            <w:pPr>
              <w:pStyle w:val="Textonotapie"/>
              <w:widowControl w:val="0"/>
              <w:rPr>
                <w:sz w:val="22"/>
                <w:szCs w:val="22"/>
                <w:lang w:val="es-CL"/>
              </w:rPr>
            </w:pPr>
          </w:p>
          <w:p w14:paraId="51DEC791" w14:textId="4A72C8E0" w:rsidR="0004245B" w:rsidRPr="00C2343A" w:rsidRDefault="0004245B" w:rsidP="0004245B">
            <w:pPr>
              <w:pStyle w:val="Textonotapie"/>
              <w:widowControl w:val="0"/>
              <w:rPr>
                <w:sz w:val="22"/>
                <w:szCs w:val="22"/>
                <w:lang w:val="es-CL"/>
              </w:rPr>
            </w:pPr>
            <w:r w:rsidRPr="00C2343A">
              <w:rPr>
                <w:sz w:val="22"/>
                <w:szCs w:val="22"/>
                <w:lang w:val="es-CL"/>
              </w:rPr>
              <w:t xml:space="preserve">    6.- Las profesionales de la educación que cumplan 60 años de edad y hasta 65 años, entre el 1 de enero y el 31 de diciembre de 2025, podrán postular en el proceso correspondiente a dicho año según lo fije el reglamento y, de ser seleccionadas, deberán hacer efectiva su renuncia voluntaria entre el 1 de enero y el 1 de marzo siguiente a la comunicación de que accedieron a un cupo.</w:t>
            </w:r>
          </w:p>
          <w:p w14:paraId="30910C66" w14:textId="77777777" w:rsidR="0004245B" w:rsidRPr="00C2343A" w:rsidRDefault="0004245B" w:rsidP="0004245B">
            <w:pPr>
              <w:pStyle w:val="Textonotapie"/>
              <w:widowControl w:val="0"/>
              <w:rPr>
                <w:sz w:val="22"/>
                <w:szCs w:val="22"/>
                <w:lang w:val="es-CL"/>
              </w:rPr>
            </w:pPr>
          </w:p>
          <w:p w14:paraId="6A9AF4F1" w14:textId="3A85AAB7" w:rsidR="0004245B" w:rsidRPr="00C2343A" w:rsidRDefault="0004245B" w:rsidP="0004245B">
            <w:pPr>
              <w:pStyle w:val="Textonotapie"/>
              <w:widowControl w:val="0"/>
              <w:rPr>
                <w:sz w:val="22"/>
                <w:szCs w:val="22"/>
                <w:lang w:val="es-CL"/>
              </w:rPr>
            </w:pPr>
            <w:r w:rsidRPr="00C2343A">
              <w:rPr>
                <w:sz w:val="22"/>
                <w:szCs w:val="22"/>
                <w:lang w:val="es-CL"/>
              </w:rPr>
              <w:t xml:space="preserve">    7.- En caso de haber un mayor número de postulantes que cupos disponibles para un año, la Subsecretaría de Educación procederá a adjudicarlos de acuerdo a los siguientes criterios de prioridad:</w:t>
            </w:r>
          </w:p>
          <w:p w14:paraId="34F30A45" w14:textId="77777777" w:rsidR="0004245B" w:rsidRPr="00C2343A" w:rsidRDefault="0004245B" w:rsidP="0004245B">
            <w:pPr>
              <w:pStyle w:val="Textonotapie"/>
              <w:widowControl w:val="0"/>
              <w:rPr>
                <w:sz w:val="22"/>
                <w:szCs w:val="22"/>
                <w:lang w:val="es-CL"/>
              </w:rPr>
            </w:pPr>
          </w:p>
          <w:p w14:paraId="55B3B7A3" w14:textId="5ADF7891" w:rsidR="0004245B" w:rsidRPr="00C2343A" w:rsidRDefault="0004245B" w:rsidP="0004245B">
            <w:pPr>
              <w:pStyle w:val="Textonotapie"/>
              <w:widowControl w:val="0"/>
              <w:rPr>
                <w:sz w:val="22"/>
                <w:szCs w:val="22"/>
                <w:lang w:val="es-CL"/>
              </w:rPr>
            </w:pPr>
            <w:r w:rsidRPr="00C2343A">
              <w:rPr>
                <w:sz w:val="22"/>
                <w:szCs w:val="22"/>
                <w:lang w:val="es-CL"/>
              </w:rPr>
              <w:t xml:space="preserve">    a) Aquellos con un mayor número de días por sobre la edad legal para pensionarse por vejez.</w:t>
            </w:r>
          </w:p>
          <w:p w14:paraId="4A21447E" w14:textId="77777777" w:rsidR="0004245B" w:rsidRPr="00C2343A" w:rsidRDefault="0004245B" w:rsidP="0004245B">
            <w:pPr>
              <w:pStyle w:val="Textonotapie"/>
              <w:widowControl w:val="0"/>
              <w:rPr>
                <w:sz w:val="22"/>
                <w:szCs w:val="22"/>
                <w:lang w:val="es-CL"/>
              </w:rPr>
            </w:pPr>
          </w:p>
          <w:p w14:paraId="6A98CC3E" w14:textId="205DEECB" w:rsidR="0004245B" w:rsidRPr="00C2343A" w:rsidRDefault="0004245B" w:rsidP="0004245B">
            <w:pPr>
              <w:pStyle w:val="Textonotapie"/>
              <w:widowControl w:val="0"/>
              <w:rPr>
                <w:sz w:val="22"/>
                <w:szCs w:val="22"/>
                <w:lang w:val="es-CL"/>
              </w:rPr>
            </w:pPr>
            <w:r w:rsidRPr="00C2343A">
              <w:rPr>
                <w:sz w:val="22"/>
                <w:szCs w:val="22"/>
                <w:lang w:val="es-CL"/>
              </w:rPr>
              <w:t xml:space="preserve">    b) Suprimida.</w:t>
            </w:r>
          </w:p>
          <w:p w14:paraId="4E9EB73D" w14:textId="77777777" w:rsidR="0004245B" w:rsidRPr="00C2343A" w:rsidRDefault="0004245B" w:rsidP="0004245B">
            <w:pPr>
              <w:pStyle w:val="Textonotapie"/>
              <w:widowControl w:val="0"/>
              <w:rPr>
                <w:sz w:val="22"/>
                <w:szCs w:val="22"/>
                <w:lang w:val="es-CL"/>
              </w:rPr>
            </w:pPr>
          </w:p>
          <w:p w14:paraId="02E0532C" w14:textId="466D7062"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    c) Aquellos con mayor número de días de licencias médicas cursadas durante los veinticuatro meses inmediatamente anteriores al inicio del respectivo período de postulación. Para estos efectos, la institución empleadora deberá informar a la Subsecretaría de Educación el número de días de licencia.</w:t>
            </w:r>
          </w:p>
          <w:p w14:paraId="6F7D42E1" w14:textId="77777777" w:rsidR="0004245B" w:rsidRPr="00C2343A" w:rsidRDefault="0004245B" w:rsidP="0004245B">
            <w:pPr>
              <w:pStyle w:val="Textonotapie"/>
              <w:widowControl w:val="0"/>
              <w:rPr>
                <w:sz w:val="22"/>
                <w:szCs w:val="22"/>
                <w:lang w:val="es-CL"/>
              </w:rPr>
            </w:pPr>
          </w:p>
          <w:p w14:paraId="72E380FE" w14:textId="1E6C6320" w:rsidR="0004245B" w:rsidRPr="00C2343A" w:rsidRDefault="0004245B" w:rsidP="0004245B">
            <w:pPr>
              <w:pStyle w:val="Textonotapie"/>
              <w:widowControl w:val="0"/>
              <w:rPr>
                <w:sz w:val="22"/>
                <w:szCs w:val="22"/>
                <w:lang w:val="es-CL"/>
              </w:rPr>
            </w:pPr>
            <w:r w:rsidRPr="00C2343A">
              <w:rPr>
                <w:sz w:val="22"/>
                <w:szCs w:val="22"/>
                <w:lang w:val="es-CL"/>
              </w:rPr>
              <w:t xml:space="preserve">    d) Aquellos con mayor número de años de servicio en la institución empleadora.</w:t>
            </w:r>
          </w:p>
          <w:p w14:paraId="3F2394AC" w14:textId="77777777" w:rsidR="0004245B" w:rsidRPr="00C2343A" w:rsidRDefault="0004245B" w:rsidP="0004245B">
            <w:pPr>
              <w:pStyle w:val="Textonotapie"/>
              <w:widowControl w:val="0"/>
              <w:rPr>
                <w:sz w:val="22"/>
                <w:szCs w:val="22"/>
                <w:lang w:val="es-CL"/>
              </w:rPr>
            </w:pPr>
          </w:p>
          <w:p w14:paraId="1CD89174" w14:textId="65B75EC9" w:rsidR="0004245B" w:rsidRPr="00C2343A" w:rsidRDefault="0004245B" w:rsidP="0004245B">
            <w:pPr>
              <w:pStyle w:val="Textonotapie"/>
              <w:widowControl w:val="0"/>
              <w:rPr>
                <w:sz w:val="22"/>
                <w:szCs w:val="22"/>
                <w:lang w:val="es-CL"/>
              </w:rPr>
            </w:pPr>
            <w:r w:rsidRPr="00C2343A">
              <w:rPr>
                <w:sz w:val="22"/>
                <w:szCs w:val="22"/>
                <w:lang w:val="es-CL"/>
              </w:rPr>
              <w:t xml:space="preserve">    Si aplicados todos los criterios de prioridad anteriores no fuere posible asignar un cupo, resolverá el Subsecretario de Educación.</w:t>
            </w:r>
          </w:p>
          <w:p w14:paraId="46BC2766" w14:textId="77777777" w:rsidR="0004245B" w:rsidRPr="00C2343A" w:rsidRDefault="0004245B" w:rsidP="0004245B">
            <w:pPr>
              <w:pStyle w:val="Textonotapie"/>
              <w:widowControl w:val="0"/>
              <w:rPr>
                <w:sz w:val="22"/>
                <w:szCs w:val="22"/>
                <w:lang w:val="es-CL"/>
              </w:rPr>
            </w:pPr>
          </w:p>
          <w:p w14:paraId="3B50DF64" w14:textId="4174BB82" w:rsidR="0004245B" w:rsidRPr="00C2343A" w:rsidRDefault="0004245B" w:rsidP="0004245B">
            <w:pPr>
              <w:pStyle w:val="Textonotapie"/>
              <w:widowControl w:val="0"/>
              <w:rPr>
                <w:sz w:val="22"/>
                <w:szCs w:val="22"/>
                <w:lang w:val="es-CL"/>
              </w:rPr>
            </w:pPr>
            <w:r w:rsidRPr="00C2343A">
              <w:rPr>
                <w:sz w:val="22"/>
                <w:szCs w:val="22"/>
                <w:lang w:val="es-CL"/>
              </w:rPr>
              <w:t xml:space="preserve">    8.- La resolución a que se refiere el numeral 4 deberá contener:</w:t>
            </w:r>
          </w:p>
          <w:p w14:paraId="364A42F1" w14:textId="77777777" w:rsidR="0004245B" w:rsidRPr="00C2343A" w:rsidRDefault="0004245B" w:rsidP="0004245B">
            <w:pPr>
              <w:pStyle w:val="Textonotapie"/>
              <w:widowControl w:val="0"/>
              <w:rPr>
                <w:sz w:val="22"/>
                <w:szCs w:val="22"/>
                <w:lang w:val="es-CL"/>
              </w:rPr>
            </w:pPr>
          </w:p>
          <w:p w14:paraId="2896C769" w14:textId="327B1345" w:rsidR="0004245B" w:rsidRPr="00C2343A" w:rsidRDefault="0004245B" w:rsidP="0004245B">
            <w:pPr>
              <w:pStyle w:val="Textonotapie"/>
              <w:widowControl w:val="0"/>
              <w:rPr>
                <w:sz w:val="22"/>
                <w:szCs w:val="22"/>
                <w:lang w:val="es-CL"/>
              </w:rPr>
            </w:pPr>
            <w:r w:rsidRPr="00C2343A">
              <w:rPr>
                <w:sz w:val="22"/>
                <w:szCs w:val="22"/>
                <w:lang w:val="es-CL"/>
              </w:rPr>
              <w:t xml:space="preserve">    a) La individualización de los beneficiarios de los cupos disponibles.</w:t>
            </w:r>
          </w:p>
          <w:p w14:paraId="369F0566" w14:textId="77777777" w:rsidR="0004245B" w:rsidRPr="00C2343A" w:rsidRDefault="0004245B" w:rsidP="0004245B">
            <w:pPr>
              <w:pStyle w:val="Textonotapie"/>
              <w:widowControl w:val="0"/>
              <w:rPr>
                <w:sz w:val="22"/>
                <w:szCs w:val="22"/>
                <w:lang w:val="es-CL"/>
              </w:rPr>
            </w:pPr>
          </w:p>
          <w:p w14:paraId="3B6CD6F2" w14:textId="330912F7" w:rsidR="0004245B" w:rsidRPr="00C2343A" w:rsidRDefault="0004245B" w:rsidP="0004245B">
            <w:pPr>
              <w:pStyle w:val="Textonotapie"/>
              <w:widowControl w:val="0"/>
              <w:rPr>
                <w:sz w:val="22"/>
                <w:szCs w:val="22"/>
                <w:lang w:val="es-CL"/>
              </w:rPr>
            </w:pPr>
            <w:r w:rsidRPr="00C2343A">
              <w:rPr>
                <w:sz w:val="22"/>
                <w:szCs w:val="22"/>
                <w:lang w:val="es-CL"/>
              </w:rPr>
              <w:t xml:space="preserve">    b) La nómina de aquellos profesionales de la educación que cumplen con los requisitos para acceder a la bonificación y que no fueron beneficiados con un cupo.</w:t>
            </w:r>
          </w:p>
          <w:p w14:paraId="7E296851" w14:textId="77777777" w:rsidR="0004245B" w:rsidRPr="00C2343A" w:rsidRDefault="0004245B" w:rsidP="0004245B">
            <w:pPr>
              <w:pStyle w:val="Textonotapie"/>
              <w:widowControl w:val="0"/>
              <w:rPr>
                <w:sz w:val="22"/>
                <w:szCs w:val="22"/>
                <w:lang w:val="es-CL"/>
              </w:rPr>
            </w:pPr>
          </w:p>
          <w:p w14:paraId="597EC68C" w14:textId="61367FE0" w:rsidR="0004245B" w:rsidRPr="00C2343A" w:rsidRDefault="0004245B" w:rsidP="0004245B">
            <w:pPr>
              <w:pStyle w:val="Textonotapie"/>
              <w:widowControl w:val="0"/>
              <w:rPr>
                <w:sz w:val="22"/>
                <w:szCs w:val="22"/>
                <w:lang w:val="es-CL"/>
              </w:rPr>
            </w:pPr>
            <w:r w:rsidRPr="00C2343A">
              <w:rPr>
                <w:sz w:val="22"/>
                <w:szCs w:val="22"/>
                <w:lang w:val="es-CL"/>
              </w:rPr>
              <w:t xml:space="preserve">    c) Las demás materias que defina el reglamento.</w:t>
            </w:r>
          </w:p>
          <w:p w14:paraId="02D4B136" w14:textId="77777777" w:rsidR="0004245B" w:rsidRPr="00C2343A" w:rsidRDefault="0004245B" w:rsidP="0004245B">
            <w:pPr>
              <w:pStyle w:val="Textonotapie"/>
              <w:widowControl w:val="0"/>
              <w:rPr>
                <w:sz w:val="22"/>
                <w:szCs w:val="22"/>
                <w:lang w:val="es-CL"/>
              </w:rPr>
            </w:pPr>
          </w:p>
          <w:p w14:paraId="6F93D162" w14:textId="4EF37BA8" w:rsidR="0004245B" w:rsidRPr="00C2343A" w:rsidRDefault="0004245B" w:rsidP="0004245B">
            <w:pPr>
              <w:pStyle w:val="Textonotapie"/>
              <w:widowControl w:val="0"/>
              <w:rPr>
                <w:sz w:val="22"/>
                <w:szCs w:val="22"/>
                <w:lang w:val="es-CL"/>
              </w:rPr>
            </w:pPr>
            <w:r w:rsidRPr="00C2343A">
              <w:rPr>
                <w:sz w:val="22"/>
                <w:szCs w:val="22"/>
                <w:lang w:val="es-CL"/>
              </w:rPr>
              <w:t xml:space="preserve">    Una vez totalmente tramitada dicha resolución, la Subsecretaría de Educación la remitirá a cada una de las </w:t>
            </w:r>
            <w:r w:rsidRPr="00C2343A">
              <w:rPr>
                <w:sz w:val="22"/>
                <w:szCs w:val="22"/>
                <w:lang w:val="es-CL"/>
              </w:rPr>
              <w:lastRenderedPageBreak/>
              <w:t>instituciones empleadoras mediante los mecanismos que defina el reglamento y la publicará en el sitio electrónico del Ministerio de Educación.</w:t>
            </w:r>
          </w:p>
          <w:p w14:paraId="6DDBC18E" w14:textId="77777777" w:rsidR="0004245B" w:rsidRPr="00C2343A" w:rsidRDefault="0004245B" w:rsidP="0004245B">
            <w:pPr>
              <w:pStyle w:val="Textonotapie"/>
              <w:widowControl w:val="0"/>
              <w:rPr>
                <w:sz w:val="22"/>
                <w:szCs w:val="22"/>
                <w:lang w:val="es-CL"/>
              </w:rPr>
            </w:pPr>
          </w:p>
          <w:p w14:paraId="14D4855B" w14:textId="4C188B0A" w:rsidR="0004245B" w:rsidRPr="00C2343A" w:rsidRDefault="0004245B" w:rsidP="0004245B">
            <w:pPr>
              <w:pStyle w:val="Textonotapie"/>
              <w:widowControl w:val="0"/>
              <w:rPr>
                <w:sz w:val="22"/>
                <w:szCs w:val="22"/>
                <w:lang w:val="es-CL"/>
              </w:rPr>
            </w:pPr>
            <w:r w:rsidRPr="00C2343A">
              <w:rPr>
                <w:sz w:val="22"/>
                <w:szCs w:val="22"/>
                <w:lang w:val="es-CL"/>
              </w:rPr>
              <w:t xml:space="preserve">    Dentro de los cinco días hábiles siguientes a la fecha de publicación en el sitio electrónico del Ministerio de Educación de la resolución a que se refiere el numeral 4 de este artículo, la institución empleadora deberá notificar a cada uno de los profesionales de la educación que participaron en el proceso de postulación del resultado del mismo. Dicha notificación podrá ser efectuada personalmente de acuerdo al inciso final del artículo 46 de la ley Nº 19.880, por carta certificada dirigida al domicilio que el profesional tenga registrado ante ella o mediante el correo electrónico que se haya establecido al efecto.</w:t>
            </w:r>
          </w:p>
          <w:p w14:paraId="649AD5C6" w14:textId="77777777" w:rsidR="0004245B" w:rsidRPr="00C2343A" w:rsidRDefault="0004245B" w:rsidP="0004245B">
            <w:pPr>
              <w:pStyle w:val="Textonotapie"/>
              <w:widowControl w:val="0"/>
              <w:rPr>
                <w:sz w:val="22"/>
                <w:szCs w:val="22"/>
                <w:lang w:val="es-CL"/>
              </w:rPr>
            </w:pPr>
          </w:p>
          <w:p w14:paraId="380CA523" w14:textId="610C1731" w:rsidR="0004245B" w:rsidRPr="00C2343A" w:rsidRDefault="0004245B" w:rsidP="0004245B">
            <w:pPr>
              <w:pStyle w:val="Textonotapie"/>
              <w:widowControl w:val="0"/>
              <w:rPr>
                <w:sz w:val="22"/>
                <w:szCs w:val="22"/>
                <w:lang w:val="es-CL"/>
              </w:rPr>
            </w:pPr>
            <w:r w:rsidRPr="00C2343A">
              <w:rPr>
                <w:sz w:val="22"/>
                <w:szCs w:val="22"/>
                <w:lang w:val="es-CL"/>
              </w:rPr>
              <w:t xml:space="preserve">    9.- Para efectos de acceder a la bonificación, quienes resultaren beneficiarios de un cupo deberán formalizar ante su empleador su renuncia voluntaria e irrevocable, a más tardar el último día hábil del mes siguiente a la fecha de publicación en el sitio electrónico del Ministerio de Educación de la resolución a que se refiere el numeral 4 del presente artículo. Con todo, dicha renuncia deberá hacerse efectiva entre el 1 de enero y el 1 de marzo del año siguiente al de la fecha de la señalada publicación. Sin perjuicio de </w:t>
            </w:r>
            <w:r w:rsidRPr="00C2343A">
              <w:rPr>
                <w:sz w:val="22"/>
                <w:szCs w:val="22"/>
                <w:lang w:val="es-CL"/>
              </w:rPr>
              <w:lastRenderedPageBreak/>
              <w:t>ello, se aplicará a estos beneficiarios, lo establecido en el inciso cuarto del artículo 3 de la ley N° 20.822.</w:t>
            </w:r>
          </w:p>
          <w:p w14:paraId="27E29329" w14:textId="77777777" w:rsidR="0004245B" w:rsidRPr="00C2343A" w:rsidRDefault="0004245B" w:rsidP="0004245B">
            <w:pPr>
              <w:pStyle w:val="Textonotapie"/>
              <w:widowControl w:val="0"/>
              <w:rPr>
                <w:sz w:val="22"/>
                <w:szCs w:val="22"/>
                <w:lang w:val="es-CL"/>
              </w:rPr>
            </w:pPr>
          </w:p>
          <w:p w14:paraId="58280894" w14:textId="63E65FDE" w:rsidR="0004245B" w:rsidRPr="00C2343A" w:rsidRDefault="0004245B" w:rsidP="0004245B">
            <w:pPr>
              <w:pStyle w:val="Textonotapie"/>
              <w:widowControl w:val="0"/>
              <w:rPr>
                <w:sz w:val="22"/>
                <w:szCs w:val="22"/>
                <w:lang w:val="es-CL"/>
              </w:rPr>
            </w:pPr>
            <w:r w:rsidRPr="00C2343A">
              <w:rPr>
                <w:sz w:val="22"/>
                <w:szCs w:val="22"/>
                <w:lang w:val="es-CL"/>
              </w:rPr>
              <w:t xml:space="preserve">    10.- Con todo, el trabajador podrá solicitar que se ponga término a la relación laboral por causa justificada, aprobada por el empleador, desde el momento en que se le notifique la resolución a que se refiere el numeral 4 de este artículo. Caso en el cual, éste deberá informar dicha situación al Ministerio de Educación, el que, por su parte, deberá determinar la fecha en que se pagarán los beneficios correspondientes a la bonificación por retiro voluntario. Durante el período entre que se pone término a la relación laboral y el pago efectivo de la bonificación, el trabajador no percibirá remuneración alguna.   </w:t>
            </w:r>
          </w:p>
          <w:p w14:paraId="17F8BEF0" w14:textId="77777777" w:rsidR="0004245B" w:rsidRPr="00C2343A" w:rsidRDefault="0004245B" w:rsidP="0004245B">
            <w:pPr>
              <w:pStyle w:val="Textonotapie"/>
              <w:widowControl w:val="0"/>
              <w:rPr>
                <w:sz w:val="22"/>
                <w:szCs w:val="22"/>
                <w:lang w:val="es-CL"/>
              </w:rPr>
            </w:pPr>
          </w:p>
          <w:p w14:paraId="12DDFFF1" w14:textId="25A08F8B" w:rsidR="0004245B" w:rsidRPr="00C2343A" w:rsidRDefault="0004245B" w:rsidP="0004245B">
            <w:pPr>
              <w:pStyle w:val="Textonotapie"/>
              <w:widowControl w:val="0"/>
              <w:rPr>
                <w:sz w:val="22"/>
                <w:szCs w:val="22"/>
                <w:lang w:val="es-CL"/>
              </w:rPr>
            </w:pPr>
            <w:r w:rsidRPr="00C2343A">
              <w:rPr>
                <w:sz w:val="22"/>
                <w:szCs w:val="22"/>
                <w:lang w:val="es-CL"/>
              </w:rPr>
              <w:t xml:space="preserve">    11.- Aquellos profesionales de la educación que, cumpliendo los requisitos para acceder a la bonificación no sean adjudicatarios de un cupo, serán incorporados en forma preferente al listado de seleccionados del proceso correspondiente al año o años siguientes, sin necesidad de realizar una nueva postulación. Una vez que ellos sean incorporados a la nómina de beneficiarios, si quedasen cupos disponibles, éstos se completarán con los postulantes de dicho año que resulten seleccionados.</w:t>
            </w:r>
          </w:p>
          <w:p w14:paraId="1BAF949A" w14:textId="77777777" w:rsidR="0004245B" w:rsidRPr="00C2343A" w:rsidRDefault="0004245B" w:rsidP="0004245B">
            <w:pPr>
              <w:pStyle w:val="Textonotapie"/>
              <w:widowControl w:val="0"/>
              <w:rPr>
                <w:sz w:val="22"/>
                <w:szCs w:val="22"/>
                <w:lang w:val="es-CL"/>
              </w:rPr>
            </w:pPr>
          </w:p>
          <w:p w14:paraId="69B082C9" w14:textId="321424B7" w:rsidR="0004245B" w:rsidRPr="00C2343A" w:rsidRDefault="0004245B" w:rsidP="0004245B">
            <w:pPr>
              <w:pStyle w:val="Textonotapie"/>
              <w:widowControl w:val="0"/>
              <w:rPr>
                <w:sz w:val="22"/>
                <w:szCs w:val="22"/>
                <w:lang w:val="es-CL"/>
              </w:rPr>
            </w:pPr>
            <w:r w:rsidRPr="00C2343A">
              <w:rPr>
                <w:sz w:val="22"/>
                <w:szCs w:val="22"/>
                <w:lang w:val="es-CL"/>
              </w:rPr>
              <w:t xml:space="preserve">    La resolución que adjudique cupos a los seleccionados preferentes antes indicados podrá dictarse en cualquier época del año, sin necesidad que se haya desarrollado el proceso de postulación para la anualidad respectiva.</w:t>
            </w:r>
          </w:p>
          <w:p w14:paraId="49D159CB" w14:textId="77777777" w:rsidR="0004245B" w:rsidRPr="00C2343A" w:rsidRDefault="0004245B" w:rsidP="0004245B">
            <w:pPr>
              <w:pStyle w:val="Textonotapie"/>
              <w:widowControl w:val="0"/>
              <w:rPr>
                <w:sz w:val="22"/>
                <w:szCs w:val="22"/>
                <w:lang w:val="es-CL"/>
              </w:rPr>
            </w:pPr>
          </w:p>
          <w:p w14:paraId="339648BD" w14:textId="2E49D576" w:rsidR="0004245B" w:rsidRPr="00C2343A" w:rsidRDefault="0004245B" w:rsidP="0004245B">
            <w:pPr>
              <w:pStyle w:val="Textonotapie"/>
              <w:widowControl w:val="0"/>
              <w:rPr>
                <w:sz w:val="22"/>
                <w:szCs w:val="22"/>
                <w:lang w:val="es-CL"/>
              </w:rPr>
            </w:pPr>
            <w:r w:rsidRPr="00C2343A">
              <w:rPr>
                <w:sz w:val="22"/>
                <w:szCs w:val="22"/>
                <w:lang w:val="es-CL"/>
              </w:rPr>
              <w:t xml:space="preserve">    12.- En caso que un profesional de la educación beneficiario de un cupo no presente o se desistiere de su renuncia voluntaria, la institución empleadora informará a la Subsecretaría de Educación, la que procederá a reasignar el cupo siguiendo estrictamente el orden del año respectivo.</w:t>
            </w:r>
          </w:p>
          <w:p w14:paraId="618EDEC4" w14:textId="77777777" w:rsidR="0004245B" w:rsidRPr="00C2343A" w:rsidRDefault="0004245B" w:rsidP="0004245B">
            <w:pPr>
              <w:pStyle w:val="Textonotapie"/>
              <w:widowControl w:val="0"/>
              <w:rPr>
                <w:sz w:val="22"/>
                <w:szCs w:val="22"/>
                <w:lang w:val="es-CL"/>
              </w:rPr>
            </w:pPr>
          </w:p>
          <w:p w14:paraId="27714DD5" w14:textId="115383D9" w:rsidR="0004245B" w:rsidRPr="00C2343A" w:rsidRDefault="0004245B" w:rsidP="0004245B">
            <w:pPr>
              <w:pStyle w:val="Textonotapie"/>
              <w:widowControl w:val="0"/>
              <w:rPr>
                <w:sz w:val="22"/>
                <w:szCs w:val="22"/>
                <w:lang w:val="es-CL"/>
              </w:rPr>
            </w:pPr>
            <w:r w:rsidRPr="00C2343A">
              <w:rPr>
                <w:sz w:val="22"/>
                <w:szCs w:val="22"/>
                <w:lang w:val="es-CL"/>
              </w:rPr>
              <w:t xml:space="preserve">    El profesional de la educación a quien se le reasigne el cupo de quien desista deberá hacer efectiva la renuncia voluntaria en el plazo señalado en el numeral 9 de este artículo.</w:t>
            </w:r>
          </w:p>
          <w:p w14:paraId="4BF5C63E" w14:textId="77777777" w:rsidR="0004245B" w:rsidRPr="00C2343A" w:rsidRDefault="0004245B" w:rsidP="0004245B">
            <w:pPr>
              <w:pStyle w:val="Textonotapie"/>
              <w:widowControl w:val="0"/>
              <w:rPr>
                <w:sz w:val="22"/>
                <w:szCs w:val="22"/>
                <w:lang w:val="es-CL"/>
              </w:rPr>
            </w:pPr>
          </w:p>
          <w:p w14:paraId="181D7212" w14:textId="40C3AFAF" w:rsidR="0004245B" w:rsidRPr="00C2343A" w:rsidRDefault="0004245B" w:rsidP="0004245B">
            <w:pPr>
              <w:pStyle w:val="Textonotapie"/>
              <w:widowControl w:val="0"/>
              <w:rPr>
                <w:sz w:val="22"/>
                <w:szCs w:val="22"/>
                <w:lang w:val="es-CL"/>
              </w:rPr>
            </w:pPr>
            <w:r w:rsidRPr="00C2343A">
              <w:rPr>
                <w:sz w:val="22"/>
                <w:szCs w:val="22"/>
                <w:lang w:val="es-CL"/>
              </w:rPr>
              <w:t xml:space="preserve">    Las mujeres menores de 65 años de edad que, habiendo sido beneficiadas con un cupo no presenten su renuncia en el plazo establecido en el numeral 9, para efectos de poder volver a acceder a un cupo deberán postular a un nuevo proceso.</w:t>
            </w:r>
          </w:p>
        </w:tc>
        <w:tc>
          <w:tcPr>
            <w:tcW w:w="1250" w:type="pct"/>
          </w:tcPr>
          <w:p w14:paraId="6F9D6F3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2. En el artículo 2:</w:t>
            </w:r>
          </w:p>
          <w:p w14:paraId="05C0ED29" w14:textId="29C916D9" w:rsidR="0004245B" w:rsidRPr="00C2343A" w:rsidRDefault="0004245B" w:rsidP="0004245B">
            <w:pPr>
              <w:widowControl w:val="0"/>
              <w:tabs>
                <w:tab w:val="left" w:pos="2552"/>
              </w:tabs>
              <w:rPr>
                <w:rFonts w:cs="Arial"/>
                <w:bCs/>
                <w:szCs w:val="22"/>
                <w:shd w:val="clear" w:color="auto" w:fill="FFFFFF"/>
              </w:rPr>
            </w:pPr>
          </w:p>
          <w:p w14:paraId="227E3C3B" w14:textId="194F7F9D" w:rsidR="0004245B" w:rsidRDefault="0004245B" w:rsidP="0004245B">
            <w:pPr>
              <w:widowControl w:val="0"/>
              <w:tabs>
                <w:tab w:val="left" w:pos="2552"/>
              </w:tabs>
              <w:rPr>
                <w:rFonts w:cs="Arial"/>
                <w:bCs/>
                <w:szCs w:val="22"/>
                <w:shd w:val="clear" w:color="auto" w:fill="FFFFFF"/>
              </w:rPr>
            </w:pPr>
          </w:p>
          <w:p w14:paraId="19DF59D8" w14:textId="1CEAAECB" w:rsidR="0004245B" w:rsidRDefault="0004245B" w:rsidP="0004245B">
            <w:pPr>
              <w:widowControl w:val="0"/>
              <w:tabs>
                <w:tab w:val="left" w:pos="2552"/>
              </w:tabs>
              <w:rPr>
                <w:rFonts w:cs="Arial"/>
                <w:bCs/>
                <w:szCs w:val="22"/>
                <w:shd w:val="clear" w:color="auto" w:fill="FFFFFF"/>
              </w:rPr>
            </w:pPr>
          </w:p>
          <w:p w14:paraId="7240519F" w14:textId="17864CAD" w:rsidR="0004245B" w:rsidRDefault="0004245B" w:rsidP="0004245B">
            <w:pPr>
              <w:widowControl w:val="0"/>
              <w:tabs>
                <w:tab w:val="left" w:pos="2552"/>
              </w:tabs>
              <w:rPr>
                <w:rFonts w:cs="Arial"/>
                <w:bCs/>
                <w:szCs w:val="22"/>
                <w:shd w:val="clear" w:color="auto" w:fill="FFFFFF"/>
              </w:rPr>
            </w:pPr>
          </w:p>
          <w:p w14:paraId="16385594" w14:textId="77777777" w:rsidR="0004245B" w:rsidRPr="00C2343A" w:rsidRDefault="0004245B" w:rsidP="0004245B">
            <w:pPr>
              <w:widowControl w:val="0"/>
              <w:tabs>
                <w:tab w:val="left" w:pos="2552"/>
              </w:tabs>
              <w:rPr>
                <w:rFonts w:cs="Arial"/>
                <w:bCs/>
                <w:szCs w:val="22"/>
                <w:shd w:val="clear" w:color="auto" w:fill="FFFFFF"/>
              </w:rPr>
            </w:pPr>
          </w:p>
          <w:p w14:paraId="5556FB1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el encabezado del numeral 1 por la siguiente oración: “Podrán acceder a la bonificación los profesionales de la educación, de acuerdo a los cupos que señala la tabla siguiente:”.</w:t>
            </w:r>
          </w:p>
          <w:p w14:paraId="04EC4A60" w14:textId="77777777" w:rsidR="0004245B" w:rsidRPr="00C2343A" w:rsidRDefault="0004245B" w:rsidP="0004245B">
            <w:pPr>
              <w:widowControl w:val="0"/>
              <w:tabs>
                <w:tab w:val="left" w:pos="2552"/>
              </w:tabs>
              <w:rPr>
                <w:rFonts w:cs="Arial"/>
                <w:bCs/>
                <w:szCs w:val="22"/>
                <w:shd w:val="clear" w:color="auto" w:fill="FFFFFF"/>
              </w:rPr>
            </w:pPr>
          </w:p>
          <w:p w14:paraId="77EDF93F" w14:textId="52D909F6"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a la tabla del numeral 1 lo siguiente: </w:t>
            </w:r>
          </w:p>
          <w:p w14:paraId="6B6001C0" w14:textId="14394A06" w:rsidR="0004245B" w:rsidRPr="00C2343A" w:rsidRDefault="0004245B" w:rsidP="0004245B">
            <w:pPr>
              <w:widowControl w:val="0"/>
              <w:tabs>
                <w:tab w:val="left" w:pos="2552"/>
              </w:tabs>
              <w:rPr>
                <w:rFonts w:cs="Arial"/>
                <w:bCs/>
                <w:szCs w:val="22"/>
                <w:shd w:val="clear" w:color="auto" w:fill="FFFFFF"/>
              </w:rPr>
            </w:pPr>
          </w:p>
          <w:p w14:paraId="6E6BF802" w14:textId="77777777" w:rsidR="0004245B" w:rsidRPr="00C2343A" w:rsidRDefault="0004245B" w:rsidP="0004245B">
            <w:pPr>
              <w:widowControl w:val="0"/>
              <w:jc w:val="center"/>
              <w:rPr>
                <w:rFonts w:eastAsia="Aptos" w:cs="Arial"/>
                <w:szCs w:val="24"/>
                <w:lang w:eastAsia="en-US"/>
              </w:rPr>
            </w:pPr>
            <w:r w:rsidRPr="00C2343A">
              <w:rPr>
                <w:rFonts w:eastAsia="Aptos" w:cs="Arial"/>
                <w:noProof/>
                <w:szCs w:val="24"/>
                <w:lang w:val="es-CL" w:eastAsia="es-CL"/>
              </w:rPr>
              <w:drawing>
                <wp:inline distT="0" distB="0" distL="0" distR="0" wp14:anchorId="4470A286" wp14:editId="753986A6">
                  <wp:extent cx="2490553" cy="1428750"/>
                  <wp:effectExtent l="0" t="0" r="508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94240" cy="1430865"/>
                          </a:xfrm>
                          <a:prstGeom prst="rect">
                            <a:avLst/>
                          </a:prstGeom>
                        </pic:spPr>
                      </pic:pic>
                    </a:graphicData>
                  </a:graphic>
                </wp:inline>
              </w:drawing>
            </w:r>
          </w:p>
          <w:p w14:paraId="680D45DF" w14:textId="66F13D90" w:rsidR="0004245B" w:rsidRPr="00C2343A" w:rsidRDefault="0004245B" w:rsidP="0004245B">
            <w:pPr>
              <w:widowControl w:val="0"/>
              <w:jc w:val="center"/>
              <w:rPr>
                <w:rFonts w:eastAsia="Aptos" w:cs="Arial"/>
                <w:szCs w:val="24"/>
                <w:lang w:eastAsia="en-US"/>
              </w:rPr>
            </w:pPr>
          </w:p>
          <w:p w14:paraId="4FD3AFA7" w14:textId="5CDE4BD3" w:rsidR="0004245B" w:rsidRPr="00C2343A" w:rsidRDefault="0004245B" w:rsidP="0004245B">
            <w:pPr>
              <w:widowControl w:val="0"/>
              <w:jc w:val="center"/>
              <w:rPr>
                <w:rFonts w:eastAsia="Aptos" w:cs="Arial"/>
                <w:szCs w:val="24"/>
                <w:lang w:eastAsia="en-US"/>
              </w:rPr>
            </w:pPr>
          </w:p>
          <w:p w14:paraId="570FBB03" w14:textId="20461689" w:rsidR="0004245B" w:rsidRPr="00C2343A" w:rsidRDefault="0004245B" w:rsidP="0004245B">
            <w:pPr>
              <w:widowControl w:val="0"/>
              <w:jc w:val="center"/>
              <w:rPr>
                <w:rFonts w:eastAsia="Aptos" w:cs="Arial"/>
                <w:szCs w:val="24"/>
                <w:lang w:eastAsia="en-US"/>
              </w:rPr>
            </w:pPr>
          </w:p>
          <w:p w14:paraId="3BDB4695" w14:textId="20BF41A7" w:rsidR="0004245B" w:rsidRDefault="0004245B" w:rsidP="0004245B">
            <w:pPr>
              <w:widowControl w:val="0"/>
              <w:jc w:val="center"/>
              <w:rPr>
                <w:rFonts w:eastAsia="Aptos" w:cs="Arial"/>
                <w:szCs w:val="24"/>
                <w:lang w:eastAsia="en-US"/>
              </w:rPr>
            </w:pPr>
          </w:p>
          <w:p w14:paraId="64466694" w14:textId="78A998F3" w:rsidR="0004245B" w:rsidRDefault="0004245B" w:rsidP="0004245B">
            <w:pPr>
              <w:widowControl w:val="0"/>
              <w:jc w:val="center"/>
              <w:rPr>
                <w:rFonts w:eastAsia="Aptos" w:cs="Arial"/>
                <w:szCs w:val="24"/>
                <w:lang w:eastAsia="en-US"/>
              </w:rPr>
            </w:pPr>
          </w:p>
          <w:p w14:paraId="1D5D9AEA" w14:textId="67A5ADC1" w:rsidR="0004245B" w:rsidRDefault="0004245B" w:rsidP="0004245B">
            <w:pPr>
              <w:widowControl w:val="0"/>
              <w:jc w:val="center"/>
              <w:rPr>
                <w:rFonts w:eastAsia="Aptos" w:cs="Arial"/>
                <w:szCs w:val="24"/>
                <w:lang w:eastAsia="en-US"/>
              </w:rPr>
            </w:pPr>
          </w:p>
          <w:p w14:paraId="5A07B73A" w14:textId="62DE54C5" w:rsidR="0004245B" w:rsidRDefault="0004245B" w:rsidP="0004245B">
            <w:pPr>
              <w:widowControl w:val="0"/>
              <w:jc w:val="center"/>
              <w:rPr>
                <w:rFonts w:eastAsia="Aptos" w:cs="Arial"/>
                <w:szCs w:val="24"/>
                <w:lang w:eastAsia="en-US"/>
              </w:rPr>
            </w:pPr>
          </w:p>
          <w:p w14:paraId="0666E2A9" w14:textId="77777777" w:rsidR="0004245B" w:rsidRPr="00C2343A" w:rsidRDefault="0004245B" w:rsidP="0004245B">
            <w:pPr>
              <w:widowControl w:val="0"/>
              <w:jc w:val="center"/>
              <w:rPr>
                <w:rFonts w:eastAsia="Aptos" w:cs="Arial"/>
                <w:szCs w:val="24"/>
                <w:lang w:eastAsia="en-US"/>
              </w:rPr>
            </w:pPr>
          </w:p>
          <w:p w14:paraId="18D9A285" w14:textId="4B81DF3C" w:rsidR="0004245B" w:rsidRPr="00C2343A" w:rsidRDefault="0004245B" w:rsidP="0004245B">
            <w:pPr>
              <w:widowControl w:val="0"/>
              <w:jc w:val="center"/>
              <w:rPr>
                <w:rFonts w:eastAsia="Aptos" w:cs="Arial"/>
                <w:szCs w:val="24"/>
                <w:lang w:eastAsia="en-US"/>
              </w:rPr>
            </w:pPr>
          </w:p>
          <w:p w14:paraId="505DD4F1" w14:textId="77777777" w:rsidR="0004245B" w:rsidRPr="00C2343A" w:rsidRDefault="0004245B" w:rsidP="0004245B">
            <w:pPr>
              <w:widowControl w:val="0"/>
              <w:jc w:val="center"/>
              <w:rPr>
                <w:rFonts w:eastAsia="Aptos" w:cs="Arial"/>
                <w:szCs w:val="24"/>
                <w:lang w:eastAsia="en-US"/>
              </w:rPr>
            </w:pPr>
          </w:p>
          <w:p w14:paraId="6C40BA8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c)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en el segundo párrafo del numeral 1, antes del punto y aparte, el siguiente texto: “hasta los cupos del año 2025. Después de dicho año no se traspasarán a las anualidades siguientes. Los cupos de los años 2026 y 2027 que no hayan sido utilizados al término de su proceso de adjudicación, podrán ser utilizados hasta el proceso de adjudicación de los cupos del año 2028. Transcurrido dicho plazo sin que hayan sido utilizados dichos cupos éstos no podrán usarse en los procesos siguientes. A contar del año 2034, los cupos serán 3.000 por cada anualidad”.</w:t>
            </w:r>
          </w:p>
          <w:p w14:paraId="0851A28C" w14:textId="54254DA9" w:rsidR="0004245B" w:rsidRPr="00C2343A" w:rsidRDefault="0004245B" w:rsidP="0004245B">
            <w:pPr>
              <w:widowControl w:val="0"/>
              <w:rPr>
                <w:rFonts w:eastAsia="Aptos" w:cs="Arial"/>
                <w:szCs w:val="24"/>
                <w:lang w:eastAsia="en-US"/>
              </w:rPr>
            </w:pPr>
          </w:p>
          <w:p w14:paraId="36214208" w14:textId="159AEF1B" w:rsidR="0004245B" w:rsidRPr="00C2343A" w:rsidRDefault="0004245B" w:rsidP="0004245B">
            <w:pPr>
              <w:widowControl w:val="0"/>
              <w:rPr>
                <w:rFonts w:eastAsia="Aptos" w:cs="Arial"/>
                <w:szCs w:val="24"/>
                <w:lang w:eastAsia="en-US"/>
              </w:rPr>
            </w:pPr>
          </w:p>
          <w:p w14:paraId="73D3A71D" w14:textId="77777777" w:rsidR="0004245B" w:rsidRPr="00C2343A" w:rsidRDefault="0004245B" w:rsidP="0004245B">
            <w:pPr>
              <w:widowControl w:val="0"/>
              <w:rPr>
                <w:rFonts w:eastAsia="Aptos" w:cs="Arial"/>
                <w:szCs w:val="24"/>
                <w:lang w:eastAsia="en-US"/>
              </w:rPr>
            </w:pPr>
          </w:p>
          <w:p w14:paraId="5205ED9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d)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el numeral 2 por el siguiente: </w:t>
            </w:r>
          </w:p>
          <w:p w14:paraId="487982DE" w14:textId="77777777" w:rsidR="0004245B" w:rsidRPr="00C2343A" w:rsidRDefault="0004245B" w:rsidP="0004245B">
            <w:pPr>
              <w:widowControl w:val="0"/>
              <w:tabs>
                <w:tab w:val="left" w:pos="2552"/>
              </w:tabs>
              <w:rPr>
                <w:rFonts w:cs="Arial"/>
                <w:bCs/>
                <w:szCs w:val="22"/>
                <w:shd w:val="clear" w:color="auto" w:fill="FFFFFF"/>
              </w:rPr>
            </w:pPr>
          </w:p>
          <w:p w14:paraId="789E488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“2.- Para el cálculo de la bonificación de cada profesional de la educación se considerará el número de horas de contrato vigente, en la respectiva comuna o entidad administradora, según corresponda, al 31 de octubre del año inmediatamente anterior a aquel en que el profesional de la educación cumpla la edad legal para pensionarse por vejez. En el caso de las mujeres que postulen a este beneficio entre los 61 y 65 años de edad, se considerará el número de horas de contrato vigente al 31 de octubre del año anterior al de su postulación. Por su </w:t>
            </w:r>
            <w:r w:rsidRPr="00C2343A">
              <w:rPr>
                <w:rFonts w:cs="Arial"/>
                <w:bCs/>
                <w:szCs w:val="22"/>
                <w:shd w:val="clear" w:color="auto" w:fill="FFFFFF"/>
              </w:rPr>
              <w:lastRenderedPageBreak/>
              <w:t>parte, los años de servicio o fracción superior a seis meses se considerarán al último día del mes anterior a la fecha de la resolución que le adjudique un cupo.</w:t>
            </w:r>
          </w:p>
          <w:p w14:paraId="6B5140A0" w14:textId="77777777" w:rsidR="0004245B" w:rsidRPr="00C2343A" w:rsidRDefault="0004245B" w:rsidP="0004245B">
            <w:pPr>
              <w:widowControl w:val="0"/>
              <w:tabs>
                <w:tab w:val="left" w:pos="2552"/>
              </w:tabs>
              <w:rPr>
                <w:rFonts w:cs="Arial"/>
                <w:bCs/>
                <w:szCs w:val="22"/>
                <w:shd w:val="clear" w:color="auto" w:fill="FFFFFF"/>
              </w:rPr>
            </w:pPr>
          </w:p>
          <w:p w14:paraId="2729356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En el caso de los educadores y las educadoras de párvulos que pertenezcan a una dotación docente, además se considerarán los períodos anteriores trabajados, sin solución de continuidad, para el mismo empleador de dicha dotación, en establecimientos financiados vía transferencia de fondos administrados por la respectiva municipalidad, corporación municipal o por el Servicio Local de Educación Pública, que sea el continuador legal, siempre que hayan desempeñado la referida función. </w:t>
            </w:r>
          </w:p>
          <w:p w14:paraId="72F1C2CC" w14:textId="77777777" w:rsidR="0004245B" w:rsidRPr="00C2343A" w:rsidRDefault="0004245B" w:rsidP="0004245B">
            <w:pPr>
              <w:widowControl w:val="0"/>
              <w:tabs>
                <w:tab w:val="left" w:pos="2552"/>
              </w:tabs>
              <w:rPr>
                <w:rFonts w:cs="Arial"/>
                <w:bCs/>
                <w:szCs w:val="22"/>
                <w:shd w:val="clear" w:color="auto" w:fill="FFFFFF"/>
              </w:rPr>
            </w:pPr>
          </w:p>
          <w:p w14:paraId="3FCAEFE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Para el cálculo de la bonificación se computarán los años trabajados, sin solución de continuidad, en la dotación docente de un municipio o corporación municipal, o en un establecimiento regido por el decreto ley N° 3.166 del Ministerio de Educación Pública de 1980, respecto de los cuales se haya traspasado el servicio educativo a un Servicio Local de Educación Pública. En ningún caso podrán contabilizarse años de servicio que se hayan considerado para el pago de beneficios o indemnizaciones por concepto de término de la relación laboral o por años de servicio en las instituciones antes </w:t>
            </w:r>
            <w:r w:rsidRPr="00C2343A">
              <w:rPr>
                <w:rFonts w:cs="Arial"/>
                <w:bCs/>
                <w:szCs w:val="22"/>
                <w:shd w:val="clear" w:color="auto" w:fill="FFFFFF"/>
              </w:rPr>
              <w:lastRenderedPageBreak/>
              <w:t>señaladas.</w:t>
            </w:r>
          </w:p>
          <w:p w14:paraId="6762BBBF" w14:textId="77777777" w:rsidR="0004245B" w:rsidRPr="00C2343A" w:rsidRDefault="0004245B" w:rsidP="0004245B">
            <w:pPr>
              <w:widowControl w:val="0"/>
              <w:tabs>
                <w:tab w:val="left" w:pos="2552"/>
              </w:tabs>
              <w:rPr>
                <w:rFonts w:cs="Arial"/>
                <w:bCs/>
                <w:szCs w:val="22"/>
                <w:shd w:val="clear" w:color="auto" w:fill="FFFFFF"/>
              </w:rPr>
            </w:pPr>
          </w:p>
          <w:p w14:paraId="51C9832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Para efectos de lo dispuesto en el presente numeral, se aplicará lo dispuesto en el artículo 41 bis del decreto con fuerza de ley N° 1, de 1996, del Ministerio de Educación.”.</w:t>
            </w:r>
          </w:p>
          <w:p w14:paraId="58868160" w14:textId="0BB40AE0" w:rsidR="0004245B" w:rsidRPr="00C2343A" w:rsidRDefault="0004245B" w:rsidP="0004245B">
            <w:pPr>
              <w:widowControl w:val="0"/>
              <w:rPr>
                <w:rFonts w:eastAsia="Aptos" w:cs="Arial"/>
                <w:szCs w:val="24"/>
                <w:lang w:eastAsia="en-US"/>
              </w:rPr>
            </w:pPr>
          </w:p>
          <w:p w14:paraId="1511E74E" w14:textId="7FE03518" w:rsidR="0004245B" w:rsidRPr="00C2343A" w:rsidRDefault="0004245B" w:rsidP="0004245B">
            <w:pPr>
              <w:widowControl w:val="0"/>
              <w:rPr>
                <w:rFonts w:eastAsia="Aptos" w:cs="Arial"/>
                <w:szCs w:val="24"/>
                <w:lang w:eastAsia="en-US"/>
              </w:rPr>
            </w:pPr>
          </w:p>
          <w:p w14:paraId="5761DB92" w14:textId="0B0AAA6B" w:rsidR="0004245B" w:rsidRPr="00C2343A" w:rsidRDefault="0004245B" w:rsidP="0004245B">
            <w:pPr>
              <w:widowControl w:val="0"/>
              <w:rPr>
                <w:rFonts w:eastAsia="Aptos" w:cs="Arial"/>
                <w:szCs w:val="24"/>
                <w:lang w:eastAsia="en-US"/>
              </w:rPr>
            </w:pPr>
          </w:p>
          <w:p w14:paraId="33388252" w14:textId="5334EFA3" w:rsidR="0004245B" w:rsidRPr="00C2343A" w:rsidRDefault="0004245B" w:rsidP="0004245B">
            <w:pPr>
              <w:widowControl w:val="0"/>
              <w:rPr>
                <w:rFonts w:eastAsia="Aptos" w:cs="Arial"/>
                <w:szCs w:val="24"/>
                <w:lang w:eastAsia="en-US"/>
              </w:rPr>
            </w:pPr>
          </w:p>
          <w:p w14:paraId="30DA2D03" w14:textId="506BE5D8" w:rsidR="0004245B" w:rsidRPr="00C2343A" w:rsidRDefault="0004245B" w:rsidP="0004245B">
            <w:pPr>
              <w:widowControl w:val="0"/>
              <w:rPr>
                <w:rFonts w:eastAsia="Aptos" w:cs="Arial"/>
                <w:szCs w:val="24"/>
                <w:lang w:eastAsia="en-US"/>
              </w:rPr>
            </w:pPr>
          </w:p>
          <w:p w14:paraId="565D63E9" w14:textId="663A16BF" w:rsidR="0004245B" w:rsidRPr="00C2343A" w:rsidRDefault="0004245B" w:rsidP="0004245B">
            <w:pPr>
              <w:widowControl w:val="0"/>
              <w:rPr>
                <w:rFonts w:eastAsia="Aptos" w:cs="Arial"/>
                <w:szCs w:val="24"/>
                <w:lang w:eastAsia="en-US"/>
              </w:rPr>
            </w:pPr>
          </w:p>
          <w:p w14:paraId="5D8782D7" w14:textId="0D46E669" w:rsidR="0004245B" w:rsidRPr="00C2343A" w:rsidRDefault="0004245B" w:rsidP="0004245B">
            <w:pPr>
              <w:widowControl w:val="0"/>
              <w:rPr>
                <w:rFonts w:eastAsia="Aptos" w:cs="Arial"/>
                <w:szCs w:val="24"/>
                <w:lang w:eastAsia="en-US"/>
              </w:rPr>
            </w:pPr>
          </w:p>
          <w:p w14:paraId="7402070F" w14:textId="2C5CA7EC" w:rsidR="0004245B" w:rsidRPr="00C2343A" w:rsidRDefault="0004245B" w:rsidP="0004245B">
            <w:pPr>
              <w:widowControl w:val="0"/>
              <w:rPr>
                <w:rFonts w:eastAsia="Aptos" w:cs="Arial"/>
                <w:szCs w:val="24"/>
                <w:lang w:eastAsia="en-US"/>
              </w:rPr>
            </w:pPr>
          </w:p>
          <w:p w14:paraId="79A2D1A3" w14:textId="5C944F29" w:rsidR="0004245B" w:rsidRPr="00C2343A" w:rsidRDefault="0004245B" w:rsidP="0004245B">
            <w:pPr>
              <w:widowControl w:val="0"/>
              <w:rPr>
                <w:rFonts w:eastAsia="Aptos" w:cs="Arial"/>
                <w:szCs w:val="24"/>
                <w:lang w:eastAsia="en-US"/>
              </w:rPr>
            </w:pPr>
          </w:p>
          <w:p w14:paraId="40ADC2BE" w14:textId="01DA37D7" w:rsidR="0004245B" w:rsidRPr="00C2343A" w:rsidRDefault="0004245B" w:rsidP="0004245B">
            <w:pPr>
              <w:widowControl w:val="0"/>
              <w:rPr>
                <w:rFonts w:eastAsia="Aptos" w:cs="Arial"/>
                <w:szCs w:val="24"/>
                <w:lang w:eastAsia="en-US"/>
              </w:rPr>
            </w:pPr>
          </w:p>
          <w:p w14:paraId="2B9CD892" w14:textId="0D7559CD" w:rsidR="0004245B" w:rsidRPr="00C2343A" w:rsidRDefault="0004245B" w:rsidP="0004245B">
            <w:pPr>
              <w:widowControl w:val="0"/>
              <w:rPr>
                <w:rFonts w:eastAsia="Aptos" w:cs="Arial"/>
                <w:szCs w:val="24"/>
                <w:lang w:eastAsia="en-US"/>
              </w:rPr>
            </w:pPr>
          </w:p>
          <w:p w14:paraId="6A02BEC6" w14:textId="1278B1C9" w:rsidR="0004245B" w:rsidRPr="00C2343A" w:rsidRDefault="0004245B" w:rsidP="0004245B">
            <w:pPr>
              <w:widowControl w:val="0"/>
              <w:rPr>
                <w:rFonts w:eastAsia="Aptos" w:cs="Arial"/>
                <w:szCs w:val="24"/>
                <w:lang w:eastAsia="en-US"/>
              </w:rPr>
            </w:pPr>
          </w:p>
          <w:p w14:paraId="3B492F9B" w14:textId="30696DF8" w:rsidR="0004245B" w:rsidRPr="00C2343A" w:rsidRDefault="0004245B" w:rsidP="0004245B">
            <w:pPr>
              <w:widowControl w:val="0"/>
              <w:rPr>
                <w:rFonts w:eastAsia="Aptos" w:cs="Arial"/>
                <w:szCs w:val="24"/>
                <w:lang w:eastAsia="en-US"/>
              </w:rPr>
            </w:pPr>
          </w:p>
          <w:p w14:paraId="57AC8DF2" w14:textId="7FF5B563" w:rsidR="0004245B" w:rsidRPr="00C2343A" w:rsidRDefault="0004245B" w:rsidP="0004245B">
            <w:pPr>
              <w:widowControl w:val="0"/>
              <w:rPr>
                <w:rFonts w:eastAsia="Aptos" w:cs="Arial"/>
                <w:szCs w:val="24"/>
                <w:lang w:eastAsia="en-US"/>
              </w:rPr>
            </w:pPr>
          </w:p>
          <w:p w14:paraId="103C8EB4" w14:textId="0165E02C" w:rsidR="0004245B" w:rsidRPr="00C2343A" w:rsidRDefault="0004245B" w:rsidP="0004245B">
            <w:pPr>
              <w:widowControl w:val="0"/>
              <w:rPr>
                <w:rFonts w:eastAsia="Aptos" w:cs="Arial"/>
                <w:szCs w:val="24"/>
                <w:lang w:eastAsia="en-US"/>
              </w:rPr>
            </w:pPr>
          </w:p>
          <w:p w14:paraId="3C559E6C" w14:textId="73AA18E8" w:rsidR="0004245B" w:rsidRPr="00C2343A" w:rsidRDefault="0004245B" w:rsidP="0004245B">
            <w:pPr>
              <w:widowControl w:val="0"/>
              <w:rPr>
                <w:rFonts w:eastAsia="Aptos" w:cs="Arial"/>
                <w:szCs w:val="24"/>
                <w:lang w:eastAsia="en-US"/>
              </w:rPr>
            </w:pPr>
          </w:p>
          <w:p w14:paraId="5F8A5F86" w14:textId="5E93DA0E" w:rsidR="0004245B" w:rsidRPr="00C2343A" w:rsidRDefault="0004245B" w:rsidP="0004245B">
            <w:pPr>
              <w:widowControl w:val="0"/>
              <w:rPr>
                <w:rFonts w:eastAsia="Aptos" w:cs="Arial"/>
                <w:szCs w:val="24"/>
                <w:lang w:eastAsia="en-US"/>
              </w:rPr>
            </w:pPr>
          </w:p>
          <w:p w14:paraId="6921467E" w14:textId="35A3BF5A" w:rsidR="0004245B" w:rsidRPr="00C2343A" w:rsidRDefault="0004245B" w:rsidP="0004245B">
            <w:pPr>
              <w:widowControl w:val="0"/>
              <w:rPr>
                <w:rFonts w:eastAsia="Aptos" w:cs="Arial"/>
                <w:szCs w:val="24"/>
                <w:lang w:eastAsia="en-US"/>
              </w:rPr>
            </w:pPr>
          </w:p>
          <w:p w14:paraId="65F0B8DC" w14:textId="69B60737" w:rsidR="0004245B" w:rsidRPr="00C2343A" w:rsidRDefault="0004245B" w:rsidP="0004245B">
            <w:pPr>
              <w:widowControl w:val="0"/>
              <w:rPr>
                <w:rFonts w:eastAsia="Aptos" w:cs="Arial"/>
                <w:szCs w:val="24"/>
                <w:lang w:eastAsia="en-US"/>
              </w:rPr>
            </w:pPr>
          </w:p>
          <w:p w14:paraId="073FBF85" w14:textId="12F4DD89" w:rsidR="0004245B" w:rsidRPr="00C2343A" w:rsidRDefault="0004245B" w:rsidP="0004245B">
            <w:pPr>
              <w:widowControl w:val="0"/>
              <w:rPr>
                <w:rFonts w:eastAsia="Aptos" w:cs="Arial"/>
                <w:szCs w:val="24"/>
                <w:lang w:eastAsia="en-US"/>
              </w:rPr>
            </w:pPr>
          </w:p>
          <w:p w14:paraId="56E38C7C" w14:textId="2D7BBC80" w:rsidR="0004245B" w:rsidRDefault="0004245B" w:rsidP="0004245B">
            <w:pPr>
              <w:widowControl w:val="0"/>
              <w:rPr>
                <w:rFonts w:eastAsia="Aptos" w:cs="Arial"/>
                <w:szCs w:val="24"/>
                <w:lang w:eastAsia="en-US"/>
              </w:rPr>
            </w:pPr>
          </w:p>
          <w:p w14:paraId="7EFB4068" w14:textId="020D60CE" w:rsidR="0004245B" w:rsidRDefault="0004245B" w:rsidP="0004245B">
            <w:pPr>
              <w:widowControl w:val="0"/>
              <w:rPr>
                <w:rFonts w:eastAsia="Aptos" w:cs="Arial"/>
                <w:szCs w:val="24"/>
                <w:lang w:eastAsia="en-US"/>
              </w:rPr>
            </w:pPr>
          </w:p>
          <w:p w14:paraId="56477CCD" w14:textId="1AA2D8BC" w:rsidR="0004245B" w:rsidRDefault="0004245B" w:rsidP="0004245B">
            <w:pPr>
              <w:widowControl w:val="0"/>
              <w:rPr>
                <w:rFonts w:eastAsia="Aptos" w:cs="Arial"/>
                <w:szCs w:val="24"/>
                <w:lang w:eastAsia="en-US"/>
              </w:rPr>
            </w:pPr>
          </w:p>
          <w:p w14:paraId="74615F90" w14:textId="3990C465" w:rsidR="0004245B" w:rsidRDefault="0004245B" w:rsidP="0004245B">
            <w:pPr>
              <w:widowControl w:val="0"/>
              <w:rPr>
                <w:rFonts w:eastAsia="Aptos" w:cs="Arial"/>
                <w:szCs w:val="24"/>
                <w:lang w:eastAsia="en-US"/>
              </w:rPr>
            </w:pPr>
          </w:p>
          <w:p w14:paraId="01CB3854" w14:textId="2867BD85" w:rsidR="0004245B" w:rsidRDefault="0004245B" w:rsidP="0004245B">
            <w:pPr>
              <w:widowControl w:val="0"/>
              <w:rPr>
                <w:rFonts w:eastAsia="Aptos" w:cs="Arial"/>
                <w:szCs w:val="24"/>
                <w:lang w:eastAsia="en-US"/>
              </w:rPr>
            </w:pPr>
          </w:p>
          <w:p w14:paraId="2EDE62EC" w14:textId="734A2382" w:rsidR="0004245B" w:rsidRDefault="0004245B" w:rsidP="0004245B">
            <w:pPr>
              <w:widowControl w:val="0"/>
              <w:rPr>
                <w:rFonts w:eastAsia="Aptos" w:cs="Arial"/>
                <w:szCs w:val="24"/>
                <w:lang w:eastAsia="en-US"/>
              </w:rPr>
            </w:pPr>
          </w:p>
          <w:p w14:paraId="7E4131C0" w14:textId="62E21E9A" w:rsidR="0004245B" w:rsidRDefault="0004245B" w:rsidP="0004245B">
            <w:pPr>
              <w:widowControl w:val="0"/>
              <w:rPr>
                <w:rFonts w:eastAsia="Aptos" w:cs="Arial"/>
                <w:szCs w:val="24"/>
                <w:lang w:eastAsia="en-US"/>
              </w:rPr>
            </w:pPr>
          </w:p>
          <w:p w14:paraId="17BCD848" w14:textId="6B6CD09B" w:rsidR="0004245B" w:rsidRDefault="0004245B" w:rsidP="0004245B">
            <w:pPr>
              <w:widowControl w:val="0"/>
              <w:rPr>
                <w:rFonts w:eastAsia="Aptos" w:cs="Arial"/>
                <w:szCs w:val="24"/>
                <w:lang w:eastAsia="en-US"/>
              </w:rPr>
            </w:pPr>
          </w:p>
          <w:p w14:paraId="488BBB86" w14:textId="378E52C4" w:rsidR="0004245B" w:rsidRDefault="0004245B" w:rsidP="0004245B">
            <w:pPr>
              <w:widowControl w:val="0"/>
              <w:rPr>
                <w:rFonts w:eastAsia="Aptos" w:cs="Arial"/>
                <w:szCs w:val="24"/>
                <w:lang w:eastAsia="en-US"/>
              </w:rPr>
            </w:pPr>
          </w:p>
          <w:p w14:paraId="6A09EDC3" w14:textId="25F9466C" w:rsidR="0004245B" w:rsidRDefault="0004245B" w:rsidP="0004245B">
            <w:pPr>
              <w:widowControl w:val="0"/>
              <w:rPr>
                <w:rFonts w:eastAsia="Aptos" w:cs="Arial"/>
                <w:szCs w:val="24"/>
                <w:lang w:eastAsia="en-US"/>
              </w:rPr>
            </w:pPr>
          </w:p>
          <w:p w14:paraId="670F55BA" w14:textId="4611AE40" w:rsidR="0004245B" w:rsidRDefault="0004245B" w:rsidP="0004245B">
            <w:pPr>
              <w:widowControl w:val="0"/>
              <w:rPr>
                <w:rFonts w:eastAsia="Aptos" w:cs="Arial"/>
                <w:szCs w:val="24"/>
                <w:lang w:eastAsia="en-US"/>
              </w:rPr>
            </w:pPr>
          </w:p>
          <w:p w14:paraId="2F569AA7" w14:textId="31FB73B9" w:rsidR="0004245B" w:rsidRDefault="0004245B" w:rsidP="0004245B">
            <w:pPr>
              <w:widowControl w:val="0"/>
              <w:rPr>
                <w:rFonts w:eastAsia="Aptos" w:cs="Arial"/>
                <w:szCs w:val="24"/>
                <w:lang w:eastAsia="en-US"/>
              </w:rPr>
            </w:pPr>
          </w:p>
          <w:p w14:paraId="16934332" w14:textId="23951BD7" w:rsidR="0004245B" w:rsidRDefault="0004245B" w:rsidP="0004245B">
            <w:pPr>
              <w:widowControl w:val="0"/>
              <w:rPr>
                <w:rFonts w:eastAsia="Aptos" w:cs="Arial"/>
                <w:szCs w:val="24"/>
                <w:lang w:eastAsia="en-US"/>
              </w:rPr>
            </w:pPr>
          </w:p>
          <w:p w14:paraId="2A59C021" w14:textId="7CC0F8AA" w:rsidR="0004245B" w:rsidRDefault="0004245B" w:rsidP="0004245B">
            <w:pPr>
              <w:widowControl w:val="0"/>
              <w:rPr>
                <w:rFonts w:eastAsia="Aptos" w:cs="Arial"/>
                <w:szCs w:val="24"/>
                <w:lang w:eastAsia="en-US"/>
              </w:rPr>
            </w:pPr>
          </w:p>
          <w:p w14:paraId="12108287" w14:textId="05E0CC3E" w:rsidR="0004245B" w:rsidRDefault="0004245B" w:rsidP="0004245B">
            <w:pPr>
              <w:widowControl w:val="0"/>
              <w:rPr>
                <w:rFonts w:eastAsia="Aptos" w:cs="Arial"/>
                <w:szCs w:val="24"/>
                <w:lang w:eastAsia="en-US"/>
              </w:rPr>
            </w:pPr>
          </w:p>
          <w:p w14:paraId="1C082863" w14:textId="77777777" w:rsidR="0004245B" w:rsidRPr="00C2343A" w:rsidRDefault="0004245B" w:rsidP="0004245B">
            <w:pPr>
              <w:widowControl w:val="0"/>
              <w:rPr>
                <w:rFonts w:eastAsia="Aptos" w:cs="Arial"/>
                <w:szCs w:val="24"/>
                <w:lang w:eastAsia="en-US"/>
              </w:rPr>
            </w:pPr>
          </w:p>
          <w:p w14:paraId="2D30E41D" w14:textId="79EB46C8" w:rsidR="0004245B" w:rsidRPr="00C2343A" w:rsidRDefault="0004245B" w:rsidP="0004245B">
            <w:pPr>
              <w:widowControl w:val="0"/>
              <w:rPr>
                <w:rFonts w:eastAsia="Aptos" w:cs="Arial"/>
                <w:szCs w:val="24"/>
                <w:lang w:eastAsia="en-US"/>
              </w:rPr>
            </w:pPr>
          </w:p>
          <w:p w14:paraId="520761B0" w14:textId="71157B05" w:rsidR="0004245B" w:rsidRPr="00C2343A" w:rsidRDefault="0004245B" w:rsidP="0004245B">
            <w:pPr>
              <w:widowControl w:val="0"/>
              <w:rPr>
                <w:rFonts w:eastAsia="Aptos" w:cs="Arial"/>
                <w:szCs w:val="24"/>
                <w:lang w:eastAsia="en-US"/>
              </w:rPr>
            </w:pPr>
          </w:p>
          <w:p w14:paraId="601D589D" w14:textId="61918CA1" w:rsidR="0004245B" w:rsidRPr="00C2343A" w:rsidRDefault="0004245B" w:rsidP="0004245B">
            <w:pPr>
              <w:widowControl w:val="0"/>
              <w:rPr>
                <w:rFonts w:eastAsia="Aptos" w:cs="Arial"/>
                <w:szCs w:val="24"/>
                <w:lang w:eastAsia="en-US"/>
              </w:rPr>
            </w:pPr>
          </w:p>
          <w:p w14:paraId="27CCD727" w14:textId="77777777" w:rsidR="0004245B" w:rsidRPr="00C2343A" w:rsidRDefault="0004245B" w:rsidP="0004245B">
            <w:pPr>
              <w:widowControl w:val="0"/>
              <w:rPr>
                <w:rFonts w:eastAsia="Aptos" w:cs="Arial"/>
                <w:szCs w:val="24"/>
                <w:lang w:eastAsia="en-US"/>
              </w:rPr>
            </w:pPr>
          </w:p>
          <w:p w14:paraId="6FC4631F"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el numeral 6. </w:t>
            </w:r>
          </w:p>
          <w:p w14:paraId="7311FB1F" w14:textId="0292E5CC" w:rsidR="0004245B" w:rsidRPr="00C2343A" w:rsidRDefault="0004245B" w:rsidP="0004245B">
            <w:pPr>
              <w:widowControl w:val="0"/>
              <w:rPr>
                <w:rFonts w:eastAsia="Aptos" w:cs="Arial"/>
                <w:szCs w:val="24"/>
                <w:lang w:eastAsia="en-US"/>
              </w:rPr>
            </w:pPr>
          </w:p>
        </w:tc>
        <w:tc>
          <w:tcPr>
            <w:tcW w:w="1250" w:type="pct"/>
          </w:tcPr>
          <w:p w14:paraId="3E90673B"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5CCB7FEA"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2. En el artículo 2:</w:t>
            </w:r>
          </w:p>
          <w:p w14:paraId="05F72D19" w14:textId="77777777" w:rsidR="00B8222B" w:rsidRDefault="00B8222B" w:rsidP="00B8222B">
            <w:pPr>
              <w:widowControl w:val="0"/>
              <w:tabs>
                <w:tab w:val="left" w:pos="2552"/>
              </w:tabs>
              <w:rPr>
                <w:rFonts w:cs="Arial"/>
                <w:bCs/>
                <w:szCs w:val="22"/>
                <w:shd w:val="clear" w:color="auto" w:fill="FFFFFF"/>
              </w:rPr>
            </w:pPr>
          </w:p>
          <w:p w14:paraId="705176A8" w14:textId="77777777" w:rsidR="00B8222B" w:rsidRDefault="00B8222B" w:rsidP="00B8222B">
            <w:pPr>
              <w:widowControl w:val="0"/>
              <w:tabs>
                <w:tab w:val="left" w:pos="2552"/>
              </w:tabs>
              <w:rPr>
                <w:rFonts w:cs="Arial"/>
                <w:bCs/>
                <w:szCs w:val="22"/>
                <w:shd w:val="clear" w:color="auto" w:fill="FFFFFF"/>
              </w:rPr>
            </w:pPr>
          </w:p>
          <w:p w14:paraId="007F30EE" w14:textId="77777777" w:rsidR="00B8222B" w:rsidRDefault="00B8222B" w:rsidP="00B8222B">
            <w:pPr>
              <w:widowControl w:val="0"/>
              <w:tabs>
                <w:tab w:val="left" w:pos="2552"/>
              </w:tabs>
              <w:rPr>
                <w:rFonts w:cs="Arial"/>
                <w:bCs/>
                <w:szCs w:val="22"/>
                <w:shd w:val="clear" w:color="auto" w:fill="FFFFFF"/>
              </w:rPr>
            </w:pPr>
          </w:p>
          <w:p w14:paraId="44086E4B" w14:textId="77777777" w:rsidR="00B8222B" w:rsidRDefault="00B8222B" w:rsidP="00B8222B">
            <w:pPr>
              <w:widowControl w:val="0"/>
              <w:tabs>
                <w:tab w:val="left" w:pos="2552"/>
              </w:tabs>
              <w:rPr>
                <w:rFonts w:cs="Arial"/>
                <w:bCs/>
                <w:szCs w:val="22"/>
                <w:shd w:val="clear" w:color="auto" w:fill="FFFFFF"/>
              </w:rPr>
            </w:pPr>
          </w:p>
          <w:p w14:paraId="3BCCB9A4" w14:textId="77777777" w:rsidR="00B8222B" w:rsidRPr="00D777D2" w:rsidRDefault="00B8222B" w:rsidP="00B8222B">
            <w:pPr>
              <w:widowControl w:val="0"/>
              <w:tabs>
                <w:tab w:val="left" w:pos="2552"/>
              </w:tabs>
              <w:rPr>
                <w:rFonts w:cs="Arial"/>
                <w:bCs/>
                <w:szCs w:val="22"/>
                <w:shd w:val="clear" w:color="auto" w:fill="FFFFFF"/>
              </w:rPr>
            </w:pPr>
          </w:p>
          <w:p w14:paraId="7689B992"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el encabezado del numeral 1 por la siguiente oración: “Podrán acceder a la bonificación los profesionales de la educación, de acuerdo a los cupos que señala la tabla siguiente:”.</w:t>
            </w:r>
          </w:p>
          <w:p w14:paraId="1CA11DA9" w14:textId="77777777" w:rsidR="00B8222B" w:rsidRPr="00D777D2" w:rsidRDefault="00B8222B" w:rsidP="00B8222B">
            <w:pPr>
              <w:widowControl w:val="0"/>
              <w:tabs>
                <w:tab w:val="left" w:pos="2552"/>
              </w:tabs>
              <w:rPr>
                <w:rFonts w:cs="Arial"/>
                <w:bCs/>
                <w:szCs w:val="22"/>
                <w:shd w:val="clear" w:color="auto" w:fill="FFFFFF"/>
              </w:rPr>
            </w:pPr>
          </w:p>
          <w:p w14:paraId="6BFBAD8A" w14:textId="77777777" w:rsidR="00B8222B"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a la tabla del numeral 1 lo siguiente: </w:t>
            </w:r>
          </w:p>
          <w:p w14:paraId="2219785E" w14:textId="77777777" w:rsidR="00B8222B" w:rsidRDefault="00B8222B" w:rsidP="00B8222B">
            <w:pPr>
              <w:widowControl w:val="0"/>
              <w:tabs>
                <w:tab w:val="left" w:pos="2552"/>
              </w:tabs>
              <w:rPr>
                <w:rFonts w:cs="Arial"/>
                <w:bCs/>
                <w:szCs w:val="22"/>
                <w:shd w:val="clear" w:color="auto" w:fill="FFFFFF"/>
              </w:rPr>
            </w:pPr>
          </w:p>
          <w:p w14:paraId="0D943787" w14:textId="6A28697B" w:rsidR="00B8222B" w:rsidRPr="00D777D2" w:rsidRDefault="00B8222B" w:rsidP="00B8222B">
            <w:pPr>
              <w:widowControl w:val="0"/>
              <w:tabs>
                <w:tab w:val="left" w:pos="2552"/>
              </w:tabs>
              <w:rPr>
                <w:rFonts w:cs="Arial"/>
                <w:bCs/>
                <w:szCs w:val="22"/>
                <w:shd w:val="clear" w:color="auto" w:fill="FFFFFF"/>
              </w:rPr>
            </w:pPr>
            <w:r w:rsidRPr="00C2343A">
              <w:rPr>
                <w:rFonts w:eastAsia="Aptos" w:cs="Arial"/>
                <w:noProof/>
                <w:szCs w:val="24"/>
                <w:lang w:val="es-CL" w:eastAsia="es-CL"/>
              </w:rPr>
              <w:drawing>
                <wp:inline distT="0" distB="0" distL="0" distR="0" wp14:anchorId="2B638BB8" wp14:editId="24F3EB3C">
                  <wp:extent cx="2490553" cy="1428750"/>
                  <wp:effectExtent l="0" t="0" r="5080" b="0"/>
                  <wp:docPr id="1527461767" name="Imagen 152746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94240" cy="1430865"/>
                          </a:xfrm>
                          <a:prstGeom prst="rect">
                            <a:avLst/>
                          </a:prstGeom>
                        </pic:spPr>
                      </pic:pic>
                    </a:graphicData>
                  </a:graphic>
                </wp:inline>
              </w:drawing>
            </w:r>
          </w:p>
          <w:p w14:paraId="7CE6155A" w14:textId="77777777" w:rsidR="0004245B" w:rsidRDefault="0004245B" w:rsidP="0004245B">
            <w:pPr>
              <w:widowControl w:val="0"/>
              <w:tabs>
                <w:tab w:val="left" w:pos="2552"/>
              </w:tabs>
              <w:rPr>
                <w:rFonts w:cs="Arial"/>
                <w:bCs/>
                <w:szCs w:val="22"/>
                <w:shd w:val="clear" w:color="auto" w:fill="FFFFFF"/>
              </w:rPr>
            </w:pPr>
          </w:p>
          <w:p w14:paraId="0CAEC581" w14:textId="77777777" w:rsidR="00B8222B" w:rsidRDefault="00B8222B" w:rsidP="0004245B">
            <w:pPr>
              <w:widowControl w:val="0"/>
              <w:tabs>
                <w:tab w:val="left" w:pos="2552"/>
              </w:tabs>
              <w:rPr>
                <w:rFonts w:cs="Arial"/>
                <w:bCs/>
                <w:szCs w:val="22"/>
                <w:shd w:val="clear" w:color="auto" w:fill="FFFFFF"/>
              </w:rPr>
            </w:pPr>
          </w:p>
          <w:p w14:paraId="2C7FC855" w14:textId="77777777" w:rsidR="00B8222B" w:rsidRDefault="00B8222B" w:rsidP="0004245B">
            <w:pPr>
              <w:widowControl w:val="0"/>
              <w:tabs>
                <w:tab w:val="left" w:pos="2552"/>
              </w:tabs>
              <w:rPr>
                <w:rFonts w:cs="Arial"/>
                <w:bCs/>
                <w:szCs w:val="22"/>
                <w:shd w:val="clear" w:color="auto" w:fill="FFFFFF"/>
              </w:rPr>
            </w:pPr>
          </w:p>
          <w:p w14:paraId="3E85EC96" w14:textId="77777777" w:rsidR="00B8222B" w:rsidRDefault="00B8222B" w:rsidP="0004245B">
            <w:pPr>
              <w:widowControl w:val="0"/>
              <w:tabs>
                <w:tab w:val="left" w:pos="2552"/>
              </w:tabs>
              <w:rPr>
                <w:rFonts w:cs="Arial"/>
                <w:bCs/>
                <w:szCs w:val="22"/>
                <w:shd w:val="clear" w:color="auto" w:fill="FFFFFF"/>
              </w:rPr>
            </w:pPr>
          </w:p>
          <w:p w14:paraId="3E1A31F3" w14:textId="77777777" w:rsidR="00B8222B" w:rsidRDefault="00B8222B" w:rsidP="0004245B">
            <w:pPr>
              <w:widowControl w:val="0"/>
              <w:tabs>
                <w:tab w:val="left" w:pos="2552"/>
              </w:tabs>
              <w:rPr>
                <w:rFonts w:cs="Arial"/>
                <w:bCs/>
                <w:szCs w:val="22"/>
                <w:shd w:val="clear" w:color="auto" w:fill="FFFFFF"/>
              </w:rPr>
            </w:pPr>
          </w:p>
          <w:p w14:paraId="7461F6D8" w14:textId="77777777" w:rsidR="00B8222B" w:rsidRDefault="00B8222B" w:rsidP="0004245B">
            <w:pPr>
              <w:widowControl w:val="0"/>
              <w:tabs>
                <w:tab w:val="left" w:pos="2552"/>
              </w:tabs>
              <w:rPr>
                <w:rFonts w:cs="Arial"/>
                <w:bCs/>
                <w:szCs w:val="22"/>
                <w:shd w:val="clear" w:color="auto" w:fill="FFFFFF"/>
              </w:rPr>
            </w:pPr>
          </w:p>
          <w:p w14:paraId="70AE4BCD" w14:textId="77777777" w:rsidR="00B8222B" w:rsidRDefault="00B8222B" w:rsidP="0004245B">
            <w:pPr>
              <w:widowControl w:val="0"/>
              <w:tabs>
                <w:tab w:val="left" w:pos="2552"/>
              </w:tabs>
              <w:rPr>
                <w:rFonts w:cs="Arial"/>
                <w:bCs/>
                <w:szCs w:val="22"/>
                <w:shd w:val="clear" w:color="auto" w:fill="FFFFFF"/>
              </w:rPr>
            </w:pPr>
          </w:p>
          <w:p w14:paraId="12CFB6C1" w14:textId="77777777" w:rsidR="00B8222B" w:rsidRDefault="00B8222B" w:rsidP="0004245B">
            <w:pPr>
              <w:widowControl w:val="0"/>
              <w:tabs>
                <w:tab w:val="left" w:pos="2552"/>
              </w:tabs>
              <w:rPr>
                <w:rFonts w:cs="Arial"/>
                <w:bCs/>
                <w:szCs w:val="22"/>
                <w:shd w:val="clear" w:color="auto" w:fill="FFFFFF"/>
              </w:rPr>
            </w:pPr>
          </w:p>
          <w:p w14:paraId="0E338855" w14:textId="77777777" w:rsidR="00B8222B" w:rsidRDefault="00B8222B" w:rsidP="0004245B">
            <w:pPr>
              <w:widowControl w:val="0"/>
              <w:tabs>
                <w:tab w:val="left" w:pos="2552"/>
              </w:tabs>
              <w:rPr>
                <w:rFonts w:cs="Arial"/>
                <w:bCs/>
                <w:szCs w:val="22"/>
                <w:shd w:val="clear" w:color="auto" w:fill="FFFFFF"/>
              </w:rPr>
            </w:pPr>
          </w:p>
          <w:p w14:paraId="676AE379" w14:textId="77777777" w:rsidR="00B8222B" w:rsidRDefault="00B8222B" w:rsidP="0004245B">
            <w:pPr>
              <w:widowControl w:val="0"/>
              <w:tabs>
                <w:tab w:val="left" w:pos="2552"/>
              </w:tabs>
              <w:rPr>
                <w:rFonts w:cs="Arial"/>
                <w:bCs/>
                <w:szCs w:val="22"/>
                <w:shd w:val="clear" w:color="auto" w:fill="FFFFFF"/>
              </w:rPr>
            </w:pPr>
          </w:p>
          <w:p w14:paraId="6D2EECB3"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c)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en el segundo párrafo del numeral 1, antes del punto y aparte, el siguiente texto: “hasta los cupos del año 2025. Después de dicho año no se traspasarán a las anualidades siguientes. Los cupos de los años 2026 y 2027 que no hayan sido utilizados al término de su proceso de adjudicación, podrán ser utilizados hasta el proceso de adjudicación de los cupos del año 2028. Transcurrido dicho plazo sin que hayan sido utilizados dichos cupos éstos no podrán usarse en los procesos siguientes. A contar del año 2034, los cupos serán 3.000 por cada anualidad”.</w:t>
            </w:r>
          </w:p>
          <w:p w14:paraId="2E6C610E" w14:textId="77777777" w:rsidR="00B8222B" w:rsidRDefault="00B8222B" w:rsidP="0004245B">
            <w:pPr>
              <w:widowControl w:val="0"/>
              <w:tabs>
                <w:tab w:val="left" w:pos="2552"/>
              </w:tabs>
              <w:rPr>
                <w:rFonts w:cs="Arial"/>
                <w:bCs/>
                <w:szCs w:val="22"/>
                <w:shd w:val="clear" w:color="auto" w:fill="FFFFFF"/>
              </w:rPr>
            </w:pPr>
          </w:p>
          <w:p w14:paraId="7A68297C" w14:textId="77777777" w:rsidR="00B8222B" w:rsidRDefault="00B8222B" w:rsidP="0004245B">
            <w:pPr>
              <w:widowControl w:val="0"/>
              <w:tabs>
                <w:tab w:val="left" w:pos="2552"/>
              </w:tabs>
              <w:rPr>
                <w:rFonts w:cs="Arial"/>
                <w:bCs/>
                <w:szCs w:val="22"/>
                <w:shd w:val="clear" w:color="auto" w:fill="FFFFFF"/>
              </w:rPr>
            </w:pPr>
          </w:p>
          <w:p w14:paraId="49CB5E70" w14:textId="77777777" w:rsidR="00B8222B" w:rsidRDefault="00B8222B" w:rsidP="0004245B">
            <w:pPr>
              <w:widowControl w:val="0"/>
              <w:tabs>
                <w:tab w:val="left" w:pos="2552"/>
              </w:tabs>
              <w:rPr>
                <w:rFonts w:cs="Arial"/>
                <w:bCs/>
                <w:szCs w:val="22"/>
                <w:shd w:val="clear" w:color="auto" w:fill="FFFFFF"/>
              </w:rPr>
            </w:pPr>
          </w:p>
          <w:p w14:paraId="19F2D8DD"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d)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el numeral 2 por el siguiente: </w:t>
            </w:r>
          </w:p>
          <w:p w14:paraId="14765886" w14:textId="77777777" w:rsidR="00B8222B" w:rsidRPr="00D777D2" w:rsidRDefault="00B8222B" w:rsidP="00B8222B">
            <w:pPr>
              <w:widowControl w:val="0"/>
              <w:tabs>
                <w:tab w:val="left" w:pos="2552"/>
              </w:tabs>
              <w:rPr>
                <w:rFonts w:cs="Arial"/>
                <w:bCs/>
                <w:szCs w:val="22"/>
                <w:shd w:val="clear" w:color="auto" w:fill="FFFFFF"/>
              </w:rPr>
            </w:pPr>
          </w:p>
          <w:p w14:paraId="1B2ED609"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“2.- Para el cálculo de la bonificación de cada profesional de la educación se considerará el número de horas de contrato vigente, en la respectiva comuna o entidad administradora, según corresponda, al 31 de octubre del año inmediatamente anterior a aquel en que el profesional de la educación cumpla la edad legal para pensionarse por vejez. En el caso de las mujeres que postulen a este beneficio entre los 61 y 65 años de edad, se considerará el número de horas de contrato vigente al 31 de octubre del año anterior al de su postulación. Por su </w:t>
            </w:r>
            <w:r w:rsidRPr="00D777D2">
              <w:rPr>
                <w:rFonts w:cs="Arial"/>
                <w:bCs/>
                <w:szCs w:val="22"/>
                <w:shd w:val="clear" w:color="auto" w:fill="FFFFFF"/>
              </w:rPr>
              <w:lastRenderedPageBreak/>
              <w:t>parte, los años de servicio o fracción superior a seis meses se considerarán al último día del mes anterior a la fecha de la resolución que le adjudique un cupo.</w:t>
            </w:r>
          </w:p>
          <w:p w14:paraId="6ED5EA70" w14:textId="77777777" w:rsidR="00B8222B" w:rsidRPr="00D777D2" w:rsidRDefault="00B8222B" w:rsidP="00B8222B">
            <w:pPr>
              <w:widowControl w:val="0"/>
              <w:tabs>
                <w:tab w:val="left" w:pos="2552"/>
              </w:tabs>
              <w:rPr>
                <w:rFonts w:cs="Arial"/>
                <w:bCs/>
                <w:szCs w:val="22"/>
                <w:shd w:val="clear" w:color="auto" w:fill="FFFFFF"/>
              </w:rPr>
            </w:pPr>
          </w:p>
          <w:p w14:paraId="1F8FBC5B"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En el caso de los educadores y las educadoras de párvulos que pertenezcan a una dotación docente, además se considerarán los períodos anteriores trabajados, sin solución de continuidad, para el mismo empleador de dicha dotación, en establecimientos financiados vía transferencia de fondos administrados por la respectiva municipalidad, corporación municipal o por el Servicio Local de Educación Pública, que sea el continuador legal, siempre que hayan desempeñado la referida función. </w:t>
            </w:r>
          </w:p>
          <w:p w14:paraId="6839B7A9" w14:textId="77777777" w:rsidR="00B8222B" w:rsidRPr="00D777D2" w:rsidRDefault="00B8222B" w:rsidP="00B8222B">
            <w:pPr>
              <w:widowControl w:val="0"/>
              <w:tabs>
                <w:tab w:val="left" w:pos="2552"/>
              </w:tabs>
              <w:rPr>
                <w:rFonts w:cs="Arial"/>
                <w:bCs/>
                <w:szCs w:val="22"/>
                <w:shd w:val="clear" w:color="auto" w:fill="FFFFFF"/>
              </w:rPr>
            </w:pPr>
          </w:p>
          <w:p w14:paraId="0947CEFA"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Para el cálculo de la bonificación se computarán los años trabajados, sin solución de continuidad, en la dotación docente de un municipio o corporación municipal, o en un establecimiento regido por el decreto ley N° 3.166 del Ministerio de Educación Pública de 1980, respecto de los cuales se haya traspasado el servicio educativo a un Servicio Local de Educación Pública. En ningún caso podrán contabilizarse años de servicio que se hayan considerado para el pago de beneficios o indemnizaciones por concepto de término de la relación laboral o por años de servicio en las instituciones antes </w:t>
            </w:r>
            <w:r w:rsidRPr="00D777D2">
              <w:rPr>
                <w:rFonts w:cs="Arial"/>
                <w:bCs/>
                <w:szCs w:val="22"/>
                <w:shd w:val="clear" w:color="auto" w:fill="FFFFFF"/>
              </w:rPr>
              <w:lastRenderedPageBreak/>
              <w:t>señaladas.</w:t>
            </w:r>
          </w:p>
          <w:p w14:paraId="22DBF49C" w14:textId="77777777" w:rsidR="00B8222B" w:rsidRPr="00D777D2" w:rsidRDefault="00B8222B" w:rsidP="00B8222B">
            <w:pPr>
              <w:widowControl w:val="0"/>
              <w:tabs>
                <w:tab w:val="left" w:pos="2552"/>
              </w:tabs>
              <w:rPr>
                <w:rFonts w:cs="Arial"/>
                <w:bCs/>
                <w:szCs w:val="22"/>
                <w:shd w:val="clear" w:color="auto" w:fill="FFFFFF"/>
              </w:rPr>
            </w:pPr>
          </w:p>
          <w:p w14:paraId="6B43C974"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Para efectos de lo dispuesto en el presente numeral, se aplicará lo dispuesto en el artículo 41 bis del decreto con fuerza de ley N° 1, de 1996, del Ministerio de Educación.”.</w:t>
            </w:r>
          </w:p>
          <w:p w14:paraId="22945D9B"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 </w:t>
            </w:r>
          </w:p>
          <w:p w14:paraId="0DB007C7" w14:textId="77777777" w:rsidR="00B8222B" w:rsidRDefault="00B8222B" w:rsidP="0004245B">
            <w:pPr>
              <w:widowControl w:val="0"/>
              <w:tabs>
                <w:tab w:val="left" w:pos="2552"/>
              </w:tabs>
              <w:rPr>
                <w:rFonts w:cs="Arial"/>
                <w:bCs/>
                <w:szCs w:val="22"/>
                <w:shd w:val="clear" w:color="auto" w:fill="FFFFFF"/>
              </w:rPr>
            </w:pPr>
          </w:p>
          <w:p w14:paraId="38DD65AC" w14:textId="77777777" w:rsidR="00B8222B" w:rsidRDefault="00B8222B" w:rsidP="0004245B">
            <w:pPr>
              <w:widowControl w:val="0"/>
              <w:tabs>
                <w:tab w:val="left" w:pos="2552"/>
              </w:tabs>
              <w:rPr>
                <w:rFonts w:cs="Arial"/>
                <w:bCs/>
                <w:szCs w:val="22"/>
                <w:shd w:val="clear" w:color="auto" w:fill="FFFFFF"/>
              </w:rPr>
            </w:pPr>
          </w:p>
          <w:p w14:paraId="247DFA69" w14:textId="77777777" w:rsidR="00B8222B" w:rsidRDefault="00B8222B" w:rsidP="0004245B">
            <w:pPr>
              <w:widowControl w:val="0"/>
              <w:tabs>
                <w:tab w:val="left" w:pos="2552"/>
              </w:tabs>
              <w:rPr>
                <w:rFonts w:cs="Arial"/>
                <w:bCs/>
                <w:szCs w:val="22"/>
                <w:shd w:val="clear" w:color="auto" w:fill="FFFFFF"/>
              </w:rPr>
            </w:pPr>
          </w:p>
          <w:p w14:paraId="5C8515E3" w14:textId="77777777" w:rsidR="00B8222B" w:rsidRDefault="00B8222B" w:rsidP="0004245B">
            <w:pPr>
              <w:widowControl w:val="0"/>
              <w:tabs>
                <w:tab w:val="left" w:pos="2552"/>
              </w:tabs>
              <w:rPr>
                <w:rFonts w:cs="Arial"/>
                <w:bCs/>
                <w:szCs w:val="22"/>
                <w:shd w:val="clear" w:color="auto" w:fill="FFFFFF"/>
              </w:rPr>
            </w:pPr>
          </w:p>
          <w:p w14:paraId="03561F61" w14:textId="77777777" w:rsidR="00B8222B" w:rsidRDefault="00B8222B" w:rsidP="0004245B">
            <w:pPr>
              <w:widowControl w:val="0"/>
              <w:tabs>
                <w:tab w:val="left" w:pos="2552"/>
              </w:tabs>
              <w:rPr>
                <w:rFonts w:cs="Arial"/>
                <w:bCs/>
                <w:szCs w:val="22"/>
                <w:shd w:val="clear" w:color="auto" w:fill="FFFFFF"/>
              </w:rPr>
            </w:pPr>
          </w:p>
          <w:p w14:paraId="51E9B300" w14:textId="77777777" w:rsidR="00B8222B" w:rsidRDefault="00B8222B" w:rsidP="0004245B">
            <w:pPr>
              <w:widowControl w:val="0"/>
              <w:tabs>
                <w:tab w:val="left" w:pos="2552"/>
              </w:tabs>
              <w:rPr>
                <w:rFonts w:cs="Arial"/>
                <w:bCs/>
                <w:szCs w:val="22"/>
                <w:shd w:val="clear" w:color="auto" w:fill="FFFFFF"/>
              </w:rPr>
            </w:pPr>
          </w:p>
          <w:p w14:paraId="3C9E7631" w14:textId="77777777" w:rsidR="00B8222B" w:rsidRDefault="00B8222B" w:rsidP="0004245B">
            <w:pPr>
              <w:widowControl w:val="0"/>
              <w:tabs>
                <w:tab w:val="left" w:pos="2552"/>
              </w:tabs>
              <w:rPr>
                <w:rFonts w:cs="Arial"/>
                <w:bCs/>
                <w:szCs w:val="22"/>
                <w:shd w:val="clear" w:color="auto" w:fill="FFFFFF"/>
              </w:rPr>
            </w:pPr>
          </w:p>
          <w:p w14:paraId="12048456" w14:textId="77777777" w:rsidR="00B8222B" w:rsidRDefault="00B8222B" w:rsidP="0004245B">
            <w:pPr>
              <w:widowControl w:val="0"/>
              <w:tabs>
                <w:tab w:val="left" w:pos="2552"/>
              </w:tabs>
              <w:rPr>
                <w:rFonts w:cs="Arial"/>
                <w:bCs/>
                <w:szCs w:val="22"/>
                <w:shd w:val="clear" w:color="auto" w:fill="FFFFFF"/>
              </w:rPr>
            </w:pPr>
          </w:p>
          <w:p w14:paraId="3946E908" w14:textId="77777777" w:rsidR="00B8222B" w:rsidRDefault="00B8222B" w:rsidP="0004245B">
            <w:pPr>
              <w:widowControl w:val="0"/>
              <w:tabs>
                <w:tab w:val="left" w:pos="2552"/>
              </w:tabs>
              <w:rPr>
                <w:rFonts w:cs="Arial"/>
                <w:bCs/>
                <w:szCs w:val="22"/>
                <w:shd w:val="clear" w:color="auto" w:fill="FFFFFF"/>
              </w:rPr>
            </w:pPr>
          </w:p>
          <w:p w14:paraId="2BD81F6D" w14:textId="77777777" w:rsidR="00B8222B" w:rsidRDefault="00B8222B" w:rsidP="0004245B">
            <w:pPr>
              <w:widowControl w:val="0"/>
              <w:tabs>
                <w:tab w:val="left" w:pos="2552"/>
              </w:tabs>
              <w:rPr>
                <w:rFonts w:cs="Arial"/>
                <w:bCs/>
                <w:szCs w:val="22"/>
                <w:shd w:val="clear" w:color="auto" w:fill="FFFFFF"/>
              </w:rPr>
            </w:pPr>
          </w:p>
          <w:p w14:paraId="64901804" w14:textId="77777777" w:rsidR="00B8222B" w:rsidRDefault="00B8222B" w:rsidP="0004245B">
            <w:pPr>
              <w:widowControl w:val="0"/>
              <w:tabs>
                <w:tab w:val="left" w:pos="2552"/>
              </w:tabs>
              <w:rPr>
                <w:rFonts w:cs="Arial"/>
                <w:bCs/>
                <w:szCs w:val="22"/>
                <w:shd w:val="clear" w:color="auto" w:fill="FFFFFF"/>
              </w:rPr>
            </w:pPr>
          </w:p>
          <w:p w14:paraId="2EB958F8" w14:textId="77777777" w:rsidR="00B8222B" w:rsidRDefault="00B8222B" w:rsidP="0004245B">
            <w:pPr>
              <w:widowControl w:val="0"/>
              <w:tabs>
                <w:tab w:val="left" w:pos="2552"/>
              </w:tabs>
              <w:rPr>
                <w:rFonts w:cs="Arial"/>
                <w:bCs/>
                <w:szCs w:val="22"/>
                <w:shd w:val="clear" w:color="auto" w:fill="FFFFFF"/>
              </w:rPr>
            </w:pPr>
          </w:p>
          <w:p w14:paraId="13EA6CEB" w14:textId="77777777" w:rsidR="00B8222B" w:rsidRDefault="00B8222B" w:rsidP="0004245B">
            <w:pPr>
              <w:widowControl w:val="0"/>
              <w:tabs>
                <w:tab w:val="left" w:pos="2552"/>
              </w:tabs>
              <w:rPr>
                <w:rFonts w:cs="Arial"/>
                <w:bCs/>
                <w:szCs w:val="22"/>
                <w:shd w:val="clear" w:color="auto" w:fill="FFFFFF"/>
              </w:rPr>
            </w:pPr>
          </w:p>
          <w:p w14:paraId="5FBD7448" w14:textId="77777777" w:rsidR="00B8222B" w:rsidRDefault="00B8222B" w:rsidP="0004245B">
            <w:pPr>
              <w:widowControl w:val="0"/>
              <w:tabs>
                <w:tab w:val="left" w:pos="2552"/>
              </w:tabs>
              <w:rPr>
                <w:rFonts w:cs="Arial"/>
                <w:bCs/>
                <w:szCs w:val="22"/>
                <w:shd w:val="clear" w:color="auto" w:fill="FFFFFF"/>
              </w:rPr>
            </w:pPr>
          </w:p>
          <w:p w14:paraId="0BE94D1B" w14:textId="77777777" w:rsidR="00B8222B" w:rsidRDefault="00B8222B" w:rsidP="0004245B">
            <w:pPr>
              <w:widowControl w:val="0"/>
              <w:tabs>
                <w:tab w:val="left" w:pos="2552"/>
              </w:tabs>
              <w:rPr>
                <w:rFonts w:cs="Arial"/>
                <w:bCs/>
                <w:szCs w:val="22"/>
                <w:shd w:val="clear" w:color="auto" w:fill="FFFFFF"/>
              </w:rPr>
            </w:pPr>
          </w:p>
          <w:p w14:paraId="76967C4E" w14:textId="77777777" w:rsidR="00B8222B" w:rsidRDefault="00B8222B" w:rsidP="0004245B">
            <w:pPr>
              <w:widowControl w:val="0"/>
              <w:tabs>
                <w:tab w:val="left" w:pos="2552"/>
              </w:tabs>
              <w:rPr>
                <w:rFonts w:cs="Arial"/>
                <w:bCs/>
                <w:szCs w:val="22"/>
                <w:shd w:val="clear" w:color="auto" w:fill="FFFFFF"/>
              </w:rPr>
            </w:pPr>
          </w:p>
          <w:p w14:paraId="549576E1" w14:textId="77777777" w:rsidR="00B8222B" w:rsidRDefault="00B8222B" w:rsidP="0004245B">
            <w:pPr>
              <w:widowControl w:val="0"/>
              <w:tabs>
                <w:tab w:val="left" w:pos="2552"/>
              </w:tabs>
              <w:rPr>
                <w:rFonts w:cs="Arial"/>
                <w:bCs/>
                <w:szCs w:val="22"/>
                <w:shd w:val="clear" w:color="auto" w:fill="FFFFFF"/>
              </w:rPr>
            </w:pPr>
          </w:p>
          <w:p w14:paraId="33D406DB" w14:textId="77777777" w:rsidR="00B8222B" w:rsidRDefault="00B8222B" w:rsidP="0004245B">
            <w:pPr>
              <w:widowControl w:val="0"/>
              <w:tabs>
                <w:tab w:val="left" w:pos="2552"/>
              </w:tabs>
              <w:rPr>
                <w:rFonts w:cs="Arial"/>
                <w:bCs/>
                <w:szCs w:val="22"/>
                <w:shd w:val="clear" w:color="auto" w:fill="FFFFFF"/>
              </w:rPr>
            </w:pPr>
          </w:p>
          <w:p w14:paraId="74C29DD2" w14:textId="77777777" w:rsidR="00B8222B" w:rsidRDefault="00B8222B" w:rsidP="0004245B">
            <w:pPr>
              <w:widowControl w:val="0"/>
              <w:tabs>
                <w:tab w:val="left" w:pos="2552"/>
              </w:tabs>
              <w:rPr>
                <w:rFonts w:cs="Arial"/>
                <w:bCs/>
                <w:szCs w:val="22"/>
                <w:shd w:val="clear" w:color="auto" w:fill="FFFFFF"/>
              </w:rPr>
            </w:pPr>
          </w:p>
          <w:p w14:paraId="1010047E" w14:textId="77777777" w:rsidR="00B8222B" w:rsidRDefault="00B8222B" w:rsidP="0004245B">
            <w:pPr>
              <w:widowControl w:val="0"/>
              <w:tabs>
                <w:tab w:val="left" w:pos="2552"/>
              </w:tabs>
              <w:rPr>
                <w:rFonts w:cs="Arial"/>
                <w:bCs/>
                <w:szCs w:val="22"/>
                <w:shd w:val="clear" w:color="auto" w:fill="FFFFFF"/>
              </w:rPr>
            </w:pPr>
          </w:p>
          <w:p w14:paraId="14E0A3A3" w14:textId="77777777" w:rsidR="00B8222B" w:rsidRDefault="00B8222B" w:rsidP="0004245B">
            <w:pPr>
              <w:widowControl w:val="0"/>
              <w:tabs>
                <w:tab w:val="left" w:pos="2552"/>
              </w:tabs>
              <w:rPr>
                <w:rFonts w:cs="Arial"/>
                <w:bCs/>
                <w:szCs w:val="22"/>
                <w:shd w:val="clear" w:color="auto" w:fill="FFFFFF"/>
              </w:rPr>
            </w:pPr>
          </w:p>
          <w:p w14:paraId="534EDC27" w14:textId="77777777" w:rsidR="00B8222B" w:rsidRDefault="00B8222B" w:rsidP="0004245B">
            <w:pPr>
              <w:widowControl w:val="0"/>
              <w:tabs>
                <w:tab w:val="left" w:pos="2552"/>
              </w:tabs>
              <w:rPr>
                <w:rFonts w:cs="Arial"/>
                <w:bCs/>
                <w:szCs w:val="22"/>
                <w:shd w:val="clear" w:color="auto" w:fill="FFFFFF"/>
              </w:rPr>
            </w:pPr>
          </w:p>
          <w:p w14:paraId="0023FBAA" w14:textId="77777777" w:rsidR="00B8222B" w:rsidRDefault="00B8222B" w:rsidP="0004245B">
            <w:pPr>
              <w:widowControl w:val="0"/>
              <w:tabs>
                <w:tab w:val="left" w:pos="2552"/>
              </w:tabs>
              <w:rPr>
                <w:rFonts w:cs="Arial"/>
                <w:bCs/>
                <w:szCs w:val="22"/>
                <w:shd w:val="clear" w:color="auto" w:fill="FFFFFF"/>
              </w:rPr>
            </w:pPr>
          </w:p>
          <w:p w14:paraId="150E9184" w14:textId="77777777" w:rsidR="00B8222B" w:rsidRDefault="00B8222B" w:rsidP="0004245B">
            <w:pPr>
              <w:widowControl w:val="0"/>
              <w:tabs>
                <w:tab w:val="left" w:pos="2552"/>
              </w:tabs>
              <w:rPr>
                <w:rFonts w:cs="Arial"/>
                <w:bCs/>
                <w:szCs w:val="22"/>
                <w:shd w:val="clear" w:color="auto" w:fill="FFFFFF"/>
              </w:rPr>
            </w:pPr>
          </w:p>
          <w:p w14:paraId="4132CF6D" w14:textId="77777777" w:rsidR="00B8222B" w:rsidRDefault="00B8222B" w:rsidP="0004245B">
            <w:pPr>
              <w:widowControl w:val="0"/>
              <w:tabs>
                <w:tab w:val="left" w:pos="2552"/>
              </w:tabs>
              <w:rPr>
                <w:rFonts w:cs="Arial"/>
                <w:bCs/>
                <w:szCs w:val="22"/>
                <w:shd w:val="clear" w:color="auto" w:fill="FFFFFF"/>
              </w:rPr>
            </w:pPr>
          </w:p>
          <w:p w14:paraId="6D77BF38" w14:textId="77777777" w:rsidR="00B8222B" w:rsidRDefault="00B8222B" w:rsidP="0004245B">
            <w:pPr>
              <w:widowControl w:val="0"/>
              <w:tabs>
                <w:tab w:val="left" w:pos="2552"/>
              </w:tabs>
              <w:rPr>
                <w:rFonts w:cs="Arial"/>
                <w:bCs/>
                <w:szCs w:val="22"/>
                <w:shd w:val="clear" w:color="auto" w:fill="FFFFFF"/>
              </w:rPr>
            </w:pPr>
          </w:p>
          <w:p w14:paraId="7AD856D4" w14:textId="77777777" w:rsidR="00B8222B" w:rsidRDefault="00B8222B" w:rsidP="0004245B">
            <w:pPr>
              <w:widowControl w:val="0"/>
              <w:tabs>
                <w:tab w:val="left" w:pos="2552"/>
              </w:tabs>
              <w:rPr>
                <w:rFonts w:cs="Arial"/>
                <w:bCs/>
                <w:szCs w:val="22"/>
                <w:shd w:val="clear" w:color="auto" w:fill="FFFFFF"/>
              </w:rPr>
            </w:pPr>
          </w:p>
          <w:p w14:paraId="7235CC70" w14:textId="77777777" w:rsidR="00B8222B" w:rsidRDefault="00B8222B" w:rsidP="0004245B">
            <w:pPr>
              <w:widowControl w:val="0"/>
              <w:tabs>
                <w:tab w:val="left" w:pos="2552"/>
              </w:tabs>
              <w:rPr>
                <w:rFonts w:cs="Arial"/>
                <w:bCs/>
                <w:szCs w:val="22"/>
                <w:shd w:val="clear" w:color="auto" w:fill="FFFFFF"/>
              </w:rPr>
            </w:pPr>
          </w:p>
          <w:p w14:paraId="7910EA91" w14:textId="77777777" w:rsidR="00B8222B" w:rsidRDefault="00B8222B" w:rsidP="0004245B">
            <w:pPr>
              <w:widowControl w:val="0"/>
              <w:tabs>
                <w:tab w:val="left" w:pos="2552"/>
              </w:tabs>
              <w:rPr>
                <w:rFonts w:cs="Arial"/>
                <w:bCs/>
                <w:szCs w:val="22"/>
                <w:shd w:val="clear" w:color="auto" w:fill="FFFFFF"/>
              </w:rPr>
            </w:pPr>
          </w:p>
          <w:p w14:paraId="412F6184" w14:textId="77777777" w:rsidR="00B8222B" w:rsidRDefault="00B8222B" w:rsidP="0004245B">
            <w:pPr>
              <w:widowControl w:val="0"/>
              <w:tabs>
                <w:tab w:val="left" w:pos="2552"/>
              </w:tabs>
              <w:rPr>
                <w:rFonts w:cs="Arial"/>
                <w:bCs/>
                <w:szCs w:val="22"/>
                <w:shd w:val="clear" w:color="auto" w:fill="FFFFFF"/>
              </w:rPr>
            </w:pPr>
          </w:p>
          <w:p w14:paraId="54041734" w14:textId="77777777" w:rsidR="00B8222B" w:rsidRDefault="00B8222B" w:rsidP="0004245B">
            <w:pPr>
              <w:widowControl w:val="0"/>
              <w:tabs>
                <w:tab w:val="left" w:pos="2552"/>
              </w:tabs>
              <w:rPr>
                <w:rFonts w:cs="Arial"/>
                <w:bCs/>
                <w:szCs w:val="22"/>
                <w:shd w:val="clear" w:color="auto" w:fill="FFFFFF"/>
              </w:rPr>
            </w:pPr>
          </w:p>
          <w:p w14:paraId="29A13E8B" w14:textId="77777777" w:rsidR="00B8222B" w:rsidRDefault="00B8222B" w:rsidP="0004245B">
            <w:pPr>
              <w:widowControl w:val="0"/>
              <w:tabs>
                <w:tab w:val="left" w:pos="2552"/>
              </w:tabs>
              <w:rPr>
                <w:rFonts w:cs="Arial"/>
                <w:bCs/>
                <w:szCs w:val="22"/>
                <w:shd w:val="clear" w:color="auto" w:fill="FFFFFF"/>
              </w:rPr>
            </w:pPr>
          </w:p>
          <w:p w14:paraId="70AF4E40" w14:textId="77777777" w:rsidR="00B8222B" w:rsidRDefault="00B8222B" w:rsidP="0004245B">
            <w:pPr>
              <w:widowControl w:val="0"/>
              <w:tabs>
                <w:tab w:val="left" w:pos="2552"/>
              </w:tabs>
              <w:rPr>
                <w:rFonts w:cs="Arial"/>
                <w:bCs/>
                <w:szCs w:val="22"/>
                <w:shd w:val="clear" w:color="auto" w:fill="FFFFFF"/>
              </w:rPr>
            </w:pPr>
          </w:p>
          <w:p w14:paraId="6350BFD2" w14:textId="77777777" w:rsidR="00B8222B" w:rsidRDefault="00B8222B" w:rsidP="0004245B">
            <w:pPr>
              <w:widowControl w:val="0"/>
              <w:tabs>
                <w:tab w:val="left" w:pos="2552"/>
              </w:tabs>
              <w:rPr>
                <w:rFonts w:cs="Arial"/>
                <w:bCs/>
                <w:szCs w:val="22"/>
                <w:shd w:val="clear" w:color="auto" w:fill="FFFFFF"/>
              </w:rPr>
            </w:pPr>
          </w:p>
          <w:p w14:paraId="2B3B7110" w14:textId="77777777" w:rsidR="00B8222B" w:rsidRDefault="00B8222B" w:rsidP="0004245B">
            <w:pPr>
              <w:widowControl w:val="0"/>
              <w:tabs>
                <w:tab w:val="left" w:pos="2552"/>
              </w:tabs>
              <w:rPr>
                <w:rFonts w:cs="Arial"/>
                <w:bCs/>
                <w:szCs w:val="22"/>
                <w:shd w:val="clear" w:color="auto" w:fill="FFFFFF"/>
              </w:rPr>
            </w:pPr>
          </w:p>
          <w:p w14:paraId="511D8E26" w14:textId="77777777" w:rsidR="00B8222B" w:rsidRDefault="00B8222B" w:rsidP="0004245B">
            <w:pPr>
              <w:widowControl w:val="0"/>
              <w:tabs>
                <w:tab w:val="left" w:pos="2552"/>
              </w:tabs>
              <w:rPr>
                <w:rFonts w:cs="Arial"/>
                <w:bCs/>
                <w:szCs w:val="22"/>
                <w:shd w:val="clear" w:color="auto" w:fill="FFFFFF"/>
              </w:rPr>
            </w:pPr>
          </w:p>
          <w:p w14:paraId="2597283A" w14:textId="77777777" w:rsidR="00B8222B" w:rsidRDefault="00B8222B" w:rsidP="0004245B">
            <w:pPr>
              <w:widowControl w:val="0"/>
              <w:tabs>
                <w:tab w:val="left" w:pos="2552"/>
              </w:tabs>
              <w:rPr>
                <w:rFonts w:cs="Arial"/>
                <w:bCs/>
                <w:szCs w:val="22"/>
                <w:shd w:val="clear" w:color="auto" w:fill="FFFFFF"/>
              </w:rPr>
            </w:pPr>
          </w:p>
          <w:p w14:paraId="16CC9C4E" w14:textId="77777777" w:rsidR="00B8222B" w:rsidRDefault="00B8222B" w:rsidP="0004245B">
            <w:pPr>
              <w:widowControl w:val="0"/>
              <w:tabs>
                <w:tab w:val="left" w:pos="2552"/>
              </w:tabs>
              <w:rPr>
                <w:rFonts w:cs="Arial"/>
                <w:bCs/>
                <w:szCs w:val="22"/>
                <w:shd w:val="clear" w:color="auto" w:fill="FFFFFF"/>
              </w:rPr>
            </w:pPr>
          </w:p>
          <w:p w14:paraId="6CFC5FAE" w14:textId="77777777" w:rsidR="00B8222B" w:rsidRDefault="00B8222B" w:rsidP="0004245B">
            <w:pPr>
              <w:widowControl w:val="0"/>
              <w:tabs>
                <w:tab w:val="left" w:pos="2552"/>
              </w:tabs>
              <w:rPr>
                <w:rFonts w:cs="Arial"/>
                <w:bCs/>
                <w:szCs w:val="22"/>
                <w:shd w:val="clear" w:color="auto" w:fill="FFFFFF"/>
              </w:rPr>
            </w:pPr>
          </w:p>
          <w:p w14:paraId="060924B2"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e)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el numeral 6. </w:t>
            </w:r>
          </w:p>
          <w:p w14:paraId="0292AC6D" w14:textId="77777777" w:rsidR="00B8222B" w:rsidRPr="00C2343A" w:rsidRDefault="00B8222B" w:rsidP="0004245B">
            <w:pPr>
              <w:widowControl w:val="0"/>
              <w:tabs>
                <w:tab w:val="left" w:pos="2552"/>
              </w:tabs>
              <w:rPr>
                <w:rFonts w:cs="Arial"/>
                <w:bCs/>
                <w:szCs w:val="22"/>
                <w:shd w:val="clear" w:color="auto" w:fill="FFFFFF"/>
              </w:rPr>
            </w:pPr>
          </w:p>
        </w:tc>
      </w:tr>
      <w:tr w:rsidR="0004245B" w:rsidRPr="00EE77B9" w14:paraId="4F74A76E" w14:textId="4FED8047" w:rsidTr="00E30892">
        <w:trPr>
          <w:jc w:val="center"/>
        </w:trPr>
        <w:tc>
          <w:tcPr>
            <w:tcW w:w="1250" w:type="pct"/>
            <w:shd w:val="clear" w:color="auto" w:fill="auto"/>
          </w:tcPr>
          <w:p w14:paraId="299FB477" w14:textId="77777777" w:rsidR="0004245B" w:rsidRPr="00C2343A" w:rsidRDefault="0004245B" w:rsidP="0004245B">
            <w:pPr>
              <w:pStyle w:val="Textonotapie"/>
              <w:widowControl w:val="0"/>
              <w:rPr>
                <w:sz w:val="22"/>
                <w:szCs w:val="22"/>
                <w:lang w:val="es-CL"/>
              </w:rPr>
            </w:pPr>
          </w:p>
        </w:tc>
        <w:tc>
          <w:tcPr>
            <w:tcW w:w="1250" w:type="pct"/>
          </w:tcPr>
          <w:p w14:paraId="656F579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3. </w:t>
            </w:r>
            <w:proofErr w:type="spellStart"/>
            <w:r w:rsidRPr="00C2343A">
              <w:rPr>
                <w:rFonts w:cs="Arial"/>
                <w:bCs/>
                <w:szCs w:val="22"/>
                <w:shd w:val="clear" w:color="auto" w:fill="FFFFFF"/>
              </w:rPr>
              <w:t>Incorpórase</w:t>
            </w:r>
            <w:proofErr w:type="spellEnd"/>
            <w:r w:rsidRPr="00C2343A">
              <w:rPr>
                <w:rFonts w:cs="Arial"/>
                <w:bCs/>
                <w:szCs w:val="22"/>
                <w:shd w:val="clear" w:color="auto" w:fill="FFFFFF"/>
              </w:rPr>
              <w:t xml:space="preserve"> el siguiente artículo 2 bis, nuevo:</w:t>
            </w:r>
          </w:p>
          <w:p w14:paraId="7B8010BF" w14:textId="77777777" w:rsidR="0004245B" w:rsidRPr="00C2343A" w:rsidRDefault="0004245B" w:rsidP="0004245B">
            <w:pPr>
              <w:widowControl w:val="0"/>
              <w:tabs>
                <w:tab w:val="left" w:pos="2552"/>
              </w:tabs>
              <w:rPr>
                <w:rFonts w:cs="Arial"/>
                <w:bCs/>
                <w:szCs w:val="22"/>
                <w:shd w:val="clear" w:color="auto" w:fill="FFFFFF"/>
              </w:rPr>
            </w:pPr>
          </w:p>
          <w:p w14:paraId="7B0F67D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2 </w:t>
            </w:r>
            <w:proofErr w:type="gramStart"/>
            <w:r w:rsidRPr="00C2343A">
              <w:rPr>
                <w:rFonts w:cs="Arial"/>
                <w:bCs/>
                <w:szCs w:val="22"/>
                <w:shd w:val="clear" w:color="auto" w:fill="FFFFFF"/>
              </w:rPr>
              <w:t>bis.-</w:t>
            </w:r>
            <w:proofErr w:type="gramEnd"/>
            <w:r w:rsidRPr="00C2343A">
              <w:rPr>
                <w:rFonts w:cs="Arial"/>
                <w:bCs/>
                <w:szCs w:val="22"/>
                <w:shd w:val="clear" w:color="auto" w:fill="FFFFFF"/>
              </w:rPr>
              <w:t xml:space="preserve"> El personal sujeto a los beneficios de esta ley podrá postular en cualquiera de los períodos que se </w:t>
            </w:r>
            <w:r w:rsidRPr="00C2343A">
              <w:rPr>
                <w:rFonts w:cs="Arial"/>
                <w:bCs/>
                <w:szCs w:val="22"/>
                <w:shd w:val="clear" w:color="auto" w:fill="FFFFFF"/>
              </w:rPr>
              <w:lastRenderedPageBreak/>
              <w:t>establecen en las letras siguientes y accederá a los beneficios decrecientes que se señalan según la época de postulación, conforme a las reglas que a continuación se indican:</w:t>
            </w:r>
          </w:p>
          <w:p w14:paraId="1910B2DA" w14:textId="77777777" w:rsidR="0004245B" w:rsidRPr="00C2343A" w:rsidRDefault="0004245B" w:rsidP="0004245B">
            <w:pPr>
              <w:widowControl w:val="0"/>
              <w:tabs>
                <w:tab w:val="left" w:pos="2552"/>
              </w:tabs>
              <w:rPr>
                <w:rFonts w:cs="Arial"/>
                <w:bCs/>
                <w:szCs w:val="22"/>
                <w:shd w:val="clear" w:color="auto" w:fill="FFFFFF"/>
              </w:rPr>
            </w:pPr>
          </w:p>
          <w:p w14:paraId="30AA0AC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a) Primer período de postulación: En este período podrán postular los profesionales de la educación que cumplan 65 años de edad, en el o los plazos que fije el reglamento. Deberán hacer efectiva su renuncia, a más tardar, entre el 1 de enero y el 1 de marzo del año siguiente a la fecha de la publicación señalada en el numeral 9 del artículo 2. Si hacen efectiva su renuncia voluntaria dentro del plazo antes señalado, tendrán derecho a la totalidad de la bonificación por retiro voluntario, que les corresponda, siempre que cumplan con los respectivos requisitos.</w:t>
            </w:r>
          </w:p>
          <w:p w14:paraId="066BFC8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 </w:t>
            </w:r>
          </w:p>
          <w:p w14:paraId="77C3ECD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b) Segundo período de postulación: En este período podrán postular profesionales de la educación que cumplan 66 años de edad, en el o los plazos que fije el reglamento. Deberán hacer efectiva su renuncia, a más tardar, entre el 1 de enero y el 1 de marzo del año siguiente a la fecha de la publicación señalada en el numeral 9 del artículo 2. En este caso sólo podrán acceder al 75% de la bonificación por retiro voluntario que les corresponda, siempre que cumplan con los requisitos respectivos.</w:t>
            </w:r>
          </w:p>
          <w:p w14:paraId="32628CA3" w14:textId="77777777" w:rsidR="0004245B" w:rsidRPr="00C2343A" w:rsidRDefault="0004245B" w:rsidP="0004245B">
            <w:pPr>
              <w:widowControl w:val="0"/>
              <w:tabs>
                <w:tab w:val="left" w:pos="2552"/>
              </w:tabs>
              <w:rPr>
                <w:rFonts w:cs="Arial"/>
                <w:bCs/>
                <w:szCs w:val="22"/>
                <w:shd w:val="clear" w:color="auto" w:fill="FFFFFF"/>
              </w:rPr>
            </w:pPr>
          </w:p>
          <w:p w14:paraId="09BA257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c) Tercer período de postulación: En este período podrán postular profesionales de la educación que cumplan 67 años de edad, en el o los plazos que fije el reglamento. Deberán hacer efectiva su renuncia a más tardar, entre el 1 de enero y el 1 de marzo del año siguiente a la fecha de la publicación señalada en el numeral 9 del artículo 2. En este caso sólo podrán acceder al 55% de la bonificación por retiro voluntario que les corresponda, siempre que cumplan con los requisitos respectivos.</w:t>
            </w:r>
          </w:p>
          <w:p w14:paraId="453B9D9F" w14:textId="77777777" w:rsidR="0004245B" w:rsidRPr="00C2343A" w:rsidRDefault="0004245B" w:rsidP="0004245B">
            <w:pPr>
              <w:widowControl w:val="0"/>
              <w:tabs>
                <w:tab w:val="left" w:pos="2552"/>
              </w:tabs>
              <w:rPr>
                <w:rFonts w:cs="Arial"/>
                <w:bCs/>
                <w:szCs w:val="22"/>
                <w:shd w:val="clear" w:color="auto" w:fill="FFFFFF"/>
              </w:rPr>
            </w:pPr>
          </w:p>
          <w:p w14:paraId="1B1AA55F"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d) Cuarto período de postulación: En este período podrán postular profesionales de la educación que cumplan 68 años de edad, en el o los plazos que fije el reglamento. Deberán hacer efectiva su renuncia, a más tardar, entre el 1 de enero y el 1 de marzo del año siguiente a la fecha de la publicación señalada en el numeral 9 del artículo 2. En este caso sólo podrán acceder al 30% de la bonificación por retiro voluntario que les corresponda, siempre que cumplan con los requisitos respectivos.</w:t>
            </w:r>
          </w:p>
          <w:p w14:paraId="6846E15C" w14:textId="77777777" w:rsidR="0004245B" w:rsidRPr="00C2343A" w:rsidRDefault="0004245B" w:rsidP="0004245B">
            <w:pPr>
              <w:widowControl w:val="0"/>
              <w:tabs>
                <w:tab w:val="left" w:pos="2552"/>
              </w:tabs>
              <w:rPr>
                <w:rFonts w:cs="Arial"/>
                <w:bCs/>
                <w:szCs w:val="22"/>
                <w:shd w:val="clear" w:color="auto" w:fill="FFFFFF"/>
              </w:rPr>
            </w:pPr>
          </w:p>
          <w:p w14:paraId="02407AF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 Quinto período de postulación: En este período podrán postular profesionales de la educación que cumplan 69 años de edad, en el o los plazos que fije el reglamento. Deberán hacer efectiva su renuncia a más tardar, entre el 1 de enero y el 1 de marzo del año siguiente a la fecha de la publicación señalada en el </w:t>
            </w:r>
            <w:r w:rsidRPr="00C2343A">
              <w:rPr>
                <w:rFonts w:cs="Arial"/>
                <w:bCs/>
                <w:szCs w:val="22"/>
                <w:shd w:val="clear" w:color="auto" w:fill="FFFFFF"/>
              </w:rPr>
              <w:lastRenderedPageBreak/>
              <w:t>numeral 9 del artículo 2. En este caso sólo podrán acceder al 10% de la bonificación por retiro voluntario que les corresponda, siempre que cumplan con los requisitos respectivos.</w:t>
            </w:r>
          </w:p>
          <w:p w14:paraId="7EB90DF8" w14:textId="77777777" w:rsidR="0004245B" w:rsidRPr="00C2343A" w:rsidRDefault="0004245B" w:rsidP="0004245B">
            <w:pPr>
              <w:widowControl w:val="0"/>
              <w:tabs>
                <w:tab w:val="left" w:pos="2552"/>
              </w:tabs>
              <w:rPr>
                <w:rFonts w:cs="Arial"/>
                <w:bCs/>
                <w:szCs w:val="22"/>
                <w:shd w:val="clear" w:color="auto" w:fill="FFFFFF"/>
              </w:rPr>
            </w:pPr>
          </w:p>
          <w:p w14:paraId="1C59D98F"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Respecto del personal que no postule en ninguno de los períodos anteriores o no haga efectiva su renuncia voluntaria en ninguna de las oportunidades anteriores, se entenderá que renuncia irrevocablemente a todos los beneficios establecidos en esta ley.</w:t>
            </w:r>
          </w:p>
          <w:p w14:paraId="3DFC1419" w14:textId="77777777" w:rsidR="0004245B" w:rsidRPr="00C2343A" w:rsidRDefault="0004245B" w:rsidP="0004245B">
            <w:pPr>
              <w:widowControl w:val="0"/>
              <w:tabs>
                <w:tab w:val="left" w:pos="2552"/>
              </w:tabs>
              <w:rPr>
                <w:rFonts w:cs="Arial"/>
                <w:bCs/>
                <w:szCs w:val="22"/>
                <w:shd w:val="clear" w:color="auto" w:fill="FFFFFF"/>
              </w:rPr>
            </w:pPr>
          </w:p>
          <w:p w14:paraId="0A9BD20F"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Las profesionales de la educación podrán optar por comunicar su decisión de hacer efectiva su renuncia voluntaria desde que cumplan 60 años de edad y hasta el proceso correspondiente a los 65 años de edad, y podrán acceder a la bonificación por retiro voluntario,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16D64E29" w14:textId="77777777" w:rsidR="0004245B" w:rsidRPr="00C2343A" w:rsidRDefault="0004245B" w:rsidP="0004245B">
            <w:pPr>
              <w:widowControl w:val="0"/>
              <w:tabs>
                <w:tab w:val="left" w:pos="2552"/>
              </w:tabs>
              <w:rPr>
                <w:rFonts w:cs="Arial"/>
                <w:bCs/>
                <w:szCs w:val="22"/>
                <w:shd w:val="clear" w:color="auto" w:fill="FFFFFF"/>
              </w:rPr>
            </w:pPr>
          </w:p>
          <w:p w14:paraId="3681440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Los beneficios decrecientes señalados en este artículo serán aplicables desde el proceso de postulación para la asignación de cupos correspondiente al </w:t>
            </w:r>
            <w:r w:rsidRPr="00C2343A">
              <w:rPr>
                <w:rFonts w:cs="Arial"/>
                <w:bCs/>
                <w:szCs w:val="22"/>
                <w:shd w:val="clear" w:color="auto" w:fill="FFFFFF"/>
              </w:rPr>
              <w:lastRenderedPageBreak/>
              <w:t>año 2027.”.</w:t>
            </w:r>
          </w:p>
          <w:p w14:paraId="181B7ED0" w14:textId="77777777" w:rsidR="0004245B" w:rsidRPr="00C2343A" w:rsidRDefault="0004245B" w:rsidP="0004245B">
            <w:pPr>
              <w:widowControl w:val="0"/>
              <w:tabs>
                <w:tab w:val="left" w:pos="2552"/>
              </w:tabs>
              <w:rPr>
                <w:rFonts w:cs="Arial"/>
                <w:bCs/>
                <w:szCs w:val="22"/>
                <w:shd w:val="clear" w:color="auto" w:fill="FFFFFF"/>
              </w:rPr>
            </w:pPr>
          </w:p>
          <w:p w14:paraId="620AB2A7" w14:textId="77777777" w:rsidR="0004245B" w:rsidRPr="00C2343A" w:rsidRDefault="0004245B" w:rsidP="0004245B">
            <w:pPr>
              <w:widowControl w:val="0"/>
              <w:rPr>
                <w:rFonts w:eastAsia="Aptos" w:cs="Arial"/>
                <w:szCs w:val="24"/>
                <w:lang w:eastAsia="en-US"/>
              </w:rPr>
            </w:pPr>
          </w:p>
        </w:tc>
        <w:tc>
          <w:tcPr>
            <w:tcW w:w="1250" w:type="pct"/>
          </w:tcPr>
          <w:p w14:paraId="3B773FF6"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415CF81E"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3. </w:t>
            </w:r>
            <w:proofErr w:type="spellStart"/>
            <w:r w:rsidRPr="00D777D2">
              <w:rPr>
                <w:rFonts w:cs="Arial"/>
                <w:bCs/>
                <w:szCs w:val="22"/>
                <w:shd w:val="clear" w:color="auto" w:fill="FFFFFF"/>
              </w:rPr>
              <w:t>Incorpórase</w:t>
            </w:r>
            <w:proofErr w:type="spellEnd"/>
            <w:r w:rsidRPr="00D777D2">
              <w:rPr>
                <w:rFonts w:cs="Arial"/>
                <w:bCs/>
                <w:szCs w:val="22"/>
                <w:shd w:val="clear" w:color="auto" w:fill="FFFFFF"/>
              </w:rPr>
              <w:t xml:space="preserve"> el siguiente artículo 2 bis, nuevo:</w:t>
            </w:r>
          </w:p>
          <w:p w14:paraId="26A76F04" w14:textId="77777777" w:rsidR="00B8222B" w:rsidRPr="00D777D2" w:rsidRDefault="00B8222B" w:rsidP="00B8222B">
            <w:pPr>
              <w:widowControl w:val="0"/>
              <w:tabs>
                <w:tab w:val="left" w:pos="2552"/>
              </w:tabs>
              <w:rPr>
                <w:rFonts w:cs="Arial"/>
                <w:bCs/>
                <w:szCs w:val="22"/>
                <w:shd w:val="clear" w:color="auto" w:fill="FFFFFF"/>
              </w:rPr>
            </w:pPr>
          </w:p>
          <w:p w14:paraId="005AB750"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2 </w:t>
            </w:r>
            <w:proofErr w:type="gramStart"/>
            <w:r w:rsidRPr="00D777D2">
              <w:rPr>
                <w:rFonts w:cs="Arial"/>
                <w:bCs/>
                <w:szCs w:val="22"/>
                <w:shd w:val="clear" w:color="auto" w:fill="FFFFFF"/>
              </w:rPr>
              <w:t>bis.-</w:t>
            </w:r>
            <w:proofErr w:type="gramEnd"/>
            <w:r w:rsidRPr="00D777D2">
              <w:rPr>
                <w:rFonts w:cs="Arial"/>
                <w:bCs/>
                <w:szCs w:val="22"/>
                <w:shd w:val="clear" w:color="auto" w:fill="FFFFFF"/>
              </w:rPr>
              <w:t xml:space="preserve"> El personal sujeto a los beneficios de esta ley podrá postular en cualquiera de los períodos que se </w:t>
            </w:r>
            <w:r w:rsidRPr="00D777D2">
              <w:rPr>
                <w:rFonts w:cs="Arial"/>
                <w:bCs/>
                <w:szCs w:val="22"/>
                <w:shd w:val="clear" w:color="auto" w:fill="FFFFFF"/>
              </w:rPr>
              <w:lastRenderedPageBreak/>
              <w:t>establecen en las letras siguientes y accederá a los beneficios decrecientes que se señalan según la época de postulación, conforme a las reglas que a continuación se indican:</w:t>
            </w:r>
          </w:p>
          <w:p w14:paraId="333716C9" w14:textId="77777777" w:rsidR="00B8222B" w:rsidRPr="00D777D2" w:rsidRDefault="00B8222B" w:rsidP="00B8222B">
            <w:pPr>
              <w:widowControl w:val="0"/>
              <w:tabs>
                <w:tab w:val="left" w:pos="2552"/>
              </w:tabs>
              <w:rPr>
                <w:rFonts w:cs="Arial"/>
                <w:bCs/>
                <w:szCs w:val="22"/>
                <w:shd w:val="clear" w:color="auto" w:fill="FFFFFF"/>
              </w:rPr>
            </w:pPr>
          </w:p>
          <w:p w14:paraId="6371E2A1"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a) Primer período de postulación: En este período podrán postular los profesionales de la educación que cumplan 65 años de edad, en el o los plazos que fije el reglamento. Deberán hacer efectiva su renuncia, a más tardar, entre el 1 de enero y el 1 de marzo del año siguiente a la fecha de la publicación señalada en el numeral 9 del artículo 2. Si hacen efectiva su renuncia voluntaria dentro del plazo antes señalado, tendrán derecho a la totalidad de la bonificación por retiro voluntario, que les corresponda, siempre que cumplan con los respectivos requisitos.</w:t>
            </w:r>
          </w:p>
          <w:p w14:paraId="231018E6"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 </w:t>
            </w:r>
          </w:p>
          <w:p w14:paraId="3B98044D"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b) Segundo período de postulación: En este período podrán postular profesionales de la educación que cumplan 66 años de edad, en el o los plazos que fije el reglamento. Deberán hacer efectiva su renuncia, a más tardar, entre el 1 de enero y el 1 de marzo del año siguiente a la fecha de la publicación señalada en el numeral 9 del artículo 2. En este caso sólo podrán acceder al 75% de la bonificación por retiro voluntario que les corresponda, siempre que cumplan con los requisitos respectivos.</w:t>
            </w:r>
          </w:p>
          <w:p w14:paraId="51E9C228" w14:textId="77777777" w:rsidR="00B8222B" w:rsidRPr="00D777D2" w:rsidRDefault="00B8222B" w:rsidP="00B8222B">
            <w:pPr>
              <w:widowControl w:val="0"/>
              <w:tabs>
                <w:tab w:val="left" w:pos="2552"/>
              </w:tabs>
              <w:rPr>
                <w:rFonts w:cs="Arial"/>
                <w:bCs/>
                <w:szCs w:val="22"/>
                <w:shd w:val="clear" w:color="auto" w:fill="FFFFFF"/>
              </w:rPr>
            </w:pPr>
          </w:p>
          <w:p w14:paraId="0FCA5D9D"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lastRenderedPageBreak/>
              <w:t>c) Tercer período de postulación: En este período podrán postular profesionales de la educación que cumplan 67 años de edad, en el o los plazos que fije el reglamento. Deberán hacer efectiva su renuncia a más tardar, entre el 1 de enero y el 1 de marzo del año siguiente a la fecha de la publicación señalada en el numeral 9 del artículo 2. En este caso sólo podrán acceder al 55% de la bonificación por retiro voluntario que les corresponda, siempre que cumplan con los requisitos respectivos.</w:t>
            </w:r>
          </w:p>
          <w:p w14:paraId="617604C8" w14:textId="77777777" w:rsidR="00B8222B" w:rsidRPr="00D777D2" w:rsidRDefault="00B8222B" w:rsidP="00B8222B">
            <w:pPr>
              <w:widowControl w:val="0"/>
              <w:tabs>
                <w:tab w:val="left" w:pos="2552"/>
              </w:tabs>
              <w:rPr>
                <w:rFonts w:cs="Arial"/>
                <w:bCs/>
                <w:szCs w:val="22"/>
                <w:shd w:val="clear" w:color="auto" w:fill="FFFFFF"/>
              </w:rPr>
            </w:pPr>
          </w:p>
          <w:p w14:paraId="07A26811"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d) Cuarto período de postulación: En este período podrán postular profesionales de la educación que cumplan 68 años de edad, en el o los plazos que fije el reglamento. Deberán hacer efectiva su renuncia, a más tardar, entre el 1 de enero y el 1 de marzo del año siguiente a la fecha de la publicación señalada en el numeral 9 del artículo 2. En este caso sólo podrán acceder al 30% de la bonificación por retiro voluntario que les corresponda, siempre que cumplan con los requisitos respectivos.</w:t>
            </w:r>
          </w:p>
          <w:p w14:paraId="7C7F0DDE" w14:textId="77777777" w:rsidR="00B8222B" w:rsidRPr="00D777D2" w:rsidRDefault="00B8222B" w:rsidP="00B8222B">
            <w:pPr>
              <w:widowControl w:val="0"/>
              <w:tabs>
                <w:tab w:val="left" w:pos="2552"/>
              </w:tabs>
              <w:rPr>
                <w:rFonts w:cs="Arial"/>
                <w:bCs/>
                <w:szCs w:val="22"/>
                <w:shd w:val="clear" w:color="auto" w:fill="FFFFFF"/>
              </w:rPr>
            </w:pPr>
          </w:p>
          <w:p w14:paraId="3143F89B"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e) Quinto período de postulación: En este período podrán postular profesionales de la educación que cumplan 69 años de edad, en el o los plazos que fije el reglamento. Deberán hacer efectiva su renuncia a más tardar, entre el 1 de enero y el 1 de marzo del año siguiente a la fecha de la publicación señalada en el </w:t>
            </w:r>
            <w:r w:rsidRPr="00D777D2">
              <w:rPr>
                <w:rFonts w:cs="Arial"/>
                <w:bCs/>
                <w:szCs w:val="22"/>
                <w:shd w:val="clear" w:color="auto" w:fill="FFFFFF"/>
              </w:rPr>
              <w:lastRenderedPageBreak/>
              <w:t>numeral 9 del artículo 2. En este caso sólo podrán acceder al 10% de la bonificación por retiro voluntario que les corresponda, siempre que cumplan con los requisitos respectivos.</w:t>
            </w:r>
          </w:p>
          <w:p w14:paraId="17A52EFF" w14:textId="77777777" w:rsidR="00B8222B" w:rsidRPr="00D777D2" w:rsidRDefault="00B8222B" w:rsidP="00B8222B">
            <w:pPr>
              <w:widowControl w:val="0"/>
              <w:tabs>
                <w:tab w:val="left" w:pos="2552"/>
              </w:tabs>
              <w:rPr>
                <w:rFonts w:cs="Arial"/>
                <w:bCs/>
                <w:szCs w:val="22"/>
                <w:shd w:val="clear" w:color="auto" w:fill="FFFFFF"/>
              </w:rPr>
            </w:pPr>
          </w:p>
          <w:p w14:paraId="3708BA90"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Respecto del personal que no postule en ninguno de los períodos anteriores o no haga efectiva su renuncia voluntaria en ninguna de las oportunidades anteriores, se entenderá que renuncia irrevocablemente a todos los beneficios establecidos en esta ley.</w:t>
            </w:r>
          </w:p>
          <w:p w14:paraId="64E9FC8E" w14:textId="77777777" w:rsidR="00B8222B" w:rsidRPr="00D777D2" w:rsidRDefault="00B8222B" w:rsidP="00B8222B">
            <w:pPr>
              <w:widowControl w:val="0"/>
              <w:tabs>
                <w:tab w:val="left" w:pos="2552"/>
              </w:tabs>
              <w:rPr>
                <w:rFonts w:cs="Arial"/>
                <w:bCs/>
                <w:szCs w:val="22"/>
                <w:shd w:val="clear" w:color="auto" w:fill="FFFFFF"/>
              </w:rPr>
            </w:pPr>
          </w:p>
          <w:p w14:paraId="7F8AB00B"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Las profesionales de la educación podrán optar por comunicar su decisión de hacer efectiva su renuncia voluntaria desde que cumplan 60 años de edad y hasta el proceso correspondiente a los 65 años de edad, y podrán acceder a la bonificación por retiro voluntario,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06909BBF" w14:textId="77777777" w:rsidR="00B8222B" w:rsidRPr="00D777D2" w:rsidRDefault="00B8222B" w:rsidP="00B8222B">
            <w:pPr>
              <w:widowControl w:val="0"/>
              <w:tabs>
                <w:tab w:val="left" w:pos="2552"/>
              </w:tabs>
              <w:rPr>
                <w:rFonts w:cs="Arial"/>
                <w:bCs/>
                <w:szCs w:val="22"/>
                <w:shd w:val="clear" w:color="auto" w:fill="FFFFFF"/>
              </w:rPr>
            </w:pPr>
          </w:p>
          <w:p w14:paraId="74B3AAB3"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Los beneficios decrecientes señalados en este artículo serán aplicables desde el proceso de postulación para la asignación de cupos correspondiente al </w:t>
            </w:r>
            <w:r w:rsidRPr="00D777D2">
              <w:rPr>
                <w:rFonts w:cs="Arial"/>
                <w:bCs/>
                <w:szCs w:val="22"/>
                <w:shd w:val="clear" w:color="auto" w:fill="FFFFFF"/>
              </w:rPr>
              <w:lastRenderedPageBreak/>
              <w:t>año 2027.”.</w:t>
            </w:r>
          </w:p>
          <w:p w14:paraId="2BA89DB3" w14:textId="77777777" w:rsidR="00B8222B" w:rsidRPr="00D777D2" w:rsidRDefault="00B8222B" w:rsidP="00B8222B">
            <w:pPr>
              <w:widowControl w:val="0"/>
              <w:tabs>
                <w:tab w:val="left" w:pos="2552"/>
              </w:tabs>
              <w:rPr>
                <w:rFonts w:cs="Arial"/>
                <w:bCs/>
                <w:szCs w:val="22"/>
                <w:shd w:val="clear" w:color="auto" w:fill="FFFFFF"/>
              </w:rPr>
            </w:pPr>
          </w:p>
          <w:p w14:paraId="655F03DA"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1FA04A79" w14:textId="0923ADCC" w:rsidTr="00E30892">
        <w:trPr>
          <w:jc w:val="center"/>
        </w:trPr>
        <w:tc>
          <w:tcPr>
            <w:tcW w:w="1250" w:type="pct"/>
            <w:shd w:val="clear" w:color="auto" w:fill="auto"/>
          </w:tcPr>
          <w:p w14:paraId="23DDA216" w14:textId="77777777" w:rsidR="0004245B" w:rsidRPr="00C2343A" w:rsidRDefault="0004245B" w:rsidP="0004245B">
            <w:pPr>
              <w:pStyle w:val="Textonotapie"/>
              <w:widowControl w:val="0"/>
              <w:rPr>
                <w:sz w:val="22"/>
                <w:szCs w:val="22"/>
                <w:lang w:val="es-CL"/>
              </w:rPr>
            </w:pPr>
          </w:p>
        </w:tc>
        <w:tc>
          <w:tcPr>
            <w:tcW w:w="1250" w:type="pct"/>
          </w:tcPr>
          <w:p w14:paraId="16609A9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4. </w:t>
            </w:r>
            <w:proofErr w:type="spellStart"/>
            <w:r w:rsidRPr="00C2343A">
              <w:rPr>
                <w:rFonts w:cs="Arial"/>
                <w:bCs/>
                <w:szCs w:val="22"/>
                <w:shd w:val="clear" w:color="auto" w:fill="FFFFFF"/>
              </w:rPr>
              <w:t>Incorpórase</w:t>
            </w:r>
            <w:proofErr w:type="spellEnd"/>
            <w:r w:rsidRPr="00C2343A">
              <w:rPr>
                <w:rFonts w:cs="Arial"/>
                <w:bCs/>
                <w:szCs w:val="22"/>
                <w:shd w:val="clear" w:color="auto" w:fill="FFFFFF"/>
              </w:rPr>
              <w:t xml:space="preserve"> el siguiente artículo 2 ter, nuevo:</w:t>
            </w:r>
          </w:p>
          <w:p w14:paraId="13180673" w14:textId="77777777" w:rsidR="0004245B" w:rsidRPr="00C2343A" w:rsidRDefault="0004245B" w:rsidP="0004245B">
            <w:pPr>
              <w:widowControl w:val="0"/>
              <w:tabs>
                <w:tab w:val="left" w:pos="2552"/>
              </w:tabs>
              <w:rPr>
                <w:rFonts w:cs="Arial"/>
                <w:bCs/>
                <w:szCs w:val="22"/>
                <w:shd w:val="clear" w:color="auto" w:fill="FFFFFF"/>
              </w:rPr>
            </w:pPr>
          </w:p>
          <w:p w14:paraId="1BBC30F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2 </w:t>
            </w:r>
            <w:proofErr w:type="gramStart"/>
            <w:r w:rsidRPr="00C2343A">
              <w:rPr>
                <w:rFonts w:cs="Arial"/>
                <w:bCs/>
                <w:szCs w:val="22"/>
                <w:shd w:val="clear" w:color="auto" w:fill="FFFFFF"/>
              </w:rPr>
              <w:t>ter.-</w:t>
            </w:r>
            <w:proofErr w:type="gramEnd"/>
            <w:r w:rsidRPr="00C2343A">
              <w:rPr>
                <w:rFonts w:cs="Arial"/>
                <w:bCs/>
                <w:szCs w:val="22"/>
                <w:shd w:val="clear" w:color="auto" w:fill="FFFFFF"/>
              </w:rPr>
              <w:t xml:space="preserve">  Las edades indicadas en el artículo 1 podrán rebajarse en los casos y situaciones a que se refiere el artículo 68 bis del decreto ley Nº 3.500, de 1980, por iguales causales, procedimiento y tiempo computable.</w:t>
            </w:r>
          </w:p>
          <w:p w14:paraId="1DAF1646" w14:textId="77777777" w:rsidR="0004245B" w:rsidRPr="00C2343A" w:rsidRDefault="0004245B" w:rsidP="0004245B">
            <w:pPr>
              <w:widowControl w:val="0"/>
              <w:tabs>
                <w:tab w:val="left" w:pos="2552"/>
              </w:tabs>
              <w:rPr>
                <w:rFonts w:cs="Arial"/>
                <w:bCs/>
                <w:szCs w:val="22"/>
                <w:shd w:val="clear" w:color="auto" w:fill="FFFFFF"/>
              </w:rPr>
            </w:pPr>
          </w:p>
          <w:p w14:paraId="60F64B2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Los profesionales de la educación que se acojan a lo previsto en el inciso anterior deberán acompañar un certificado otorgado por el Instituto de Previsión Social o la administradora de fondos de pensiones, según corresponda, que acredite la situación señalada en el artículo 68 bis del decreto ley Nº 3.500, de 1980. El certificado deberá indicar que el profesional de la educación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Nº 3.500, de 1980, o certificado de cobro anticipado del bono de reconocimiento por haber desempeñado trabajos pesados durante la afiliación al antiguo sistema, conforme al inciso tercero del artículo 12 transitorio del </w:t>
            </w:r>
            <w:r w:rsidRPr="00C2343A">
              <w:rPr>
                <w:rFonts w:cs="Arial"/>
                <w:bCs/>
                <w:szCs w:val="22"/>
                <w:shd w:val="clear" w:color="auto" w:fill="FFFFFF"/>
              </w:rPr>
              <w:lastRenderedPageBreak/>
              <w:t>citado decreto ley, según corresponda.”.</w:t>
            </w:r>
          </w:p>
          <w:p w14:paraId="786396E2" w14:textId="77777777" w:rsidR="0004245B" w:rsidRPr="00C2343A" w:rsidRDefault="0004245B" w:rsidP="0004245B">
            <w:pPr>
              <w:widowControl w:val="0"/>
              <w:rPr>
                <w:rFonts w:eastAsia="Aptos" w:cs="Arial"/>
                <w:szCs w:val="24"/>
                <w:lang w:eastAsia="en-US"/>
              </w:rPr>
            </w:pPr>
          </w:p>
        </w:tc>
        <w:tc>
          <w:tcPr>
            <w:tcW w:w="1250" w:type="pct"/>
          </w:tcPr>
          <w:p w14:paraId="162A2F2F"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5B01FC83"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4. </w:t>
            </w:r>
            <w:proofErr w:type="spellStart"/>
            <w:r w:rsidRPr="00D777D2">
              <w:rPr>
                <w:rFonts w:cs="Arial"/>
                <w:bCs/>
                <w:szCs w:val="22"/>
                <w:shd w:val="clear" w:color="auto" w:fill="FFFFFF"/>
              </w:rPr>
              <w:t>Incorpórase</w:t>
            </w:r>
            <w:proofErr w:type="spellEnd"/>
            <w:r w:rsidRPr="00D777D2">
              <w:rPr>
                <w:rFonts w:cs="Arial"/>
                <w:bCs/>
                <w:szCs w:val="22"/>
                <w:shd w:val="clear" w:color="auto" w:fill="FFFFFF"/>
              </w:rPr>
              <w:t xml:space="preserve"> el siguiente artículo 2 ter, nuevo:</w:t>
            </w:r>
          </w:p>
          <w:p w14:paraId="764124A6" w14:textId="77777777" w:rsidR="00B8222B" w:rsidRPr="00D777D2" w:rsidRDefault="00B8222B" w:rsidP="00B8222B">
            <w:pPr>
              <w:widowControl w:val="0"/>
              <w:tabs>
                <w:tab w:val="left" w:pos="2552"/>
              </w:tabs>
              <w:rPr>
                <w:rFonts w:cs="Arial"/>
                <w:bCs/>
                <w:szCs w:val="22"/>
                <w:shd w:val="clear" w:color="auto" w:fill="FFFFFF"/>
              </w:rPr>
            </w:pPr>
          </w:p>
          <w:p w14:paraId="3C27E632"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2 </w:t>
            </w:r>
            <w:proofErr w:type="gramStart"/>
            <w:r w:rsidRPr="00D777D2">
              <w:rPr>
                <w:rFonts w:cs="Arial"/>
                <w:bCs/>
                <w:szCs w:val="22"/>
                <w:shd w:val="clear" w:color="auto" w:fill="FFFFFF"/>
              </w:rPr>
              <w:t>ter.-</w:t>
            </w:r>
            <w:proofErr w:type="gramEnd"/>
            <w:r w:rsidRPr="00D777D2">
              <w:rPr>
                <w:rFonts w:cs="Arial"/>
                <w:bCs/>
                <w:szCs w:val="22"/>
                <w:shd w:val="clear" w:color="auto" w:fill="FFFFFF"/>
              </w:rPr>
              <w:t xml:space="preserve">  Las edades indicadas en el artículo 1 podrán rebajarse en los casos y situaciones a que se refiere el artículo 68 bis del decreto ley Nº 3.500, de 1980, por iguales causales, procedimiento y tiempo computable.</w:t>
            </w:r>
          </w:p>
          <w:p w14:paraId="61B6E999" w14:textId="77777777" w:rsidR="00B8222B" w:rsidRPr="00D777D2" w:rsidRDefault="00B8222B" w:rsidP="00B8222B">
            <w:pPr>
              <w:widowControl w:val="0"/>
              <w:tabs>
                <w:tab w:val="left" w:pos="2552"/>
              </w:tabs>
              <w:rPr>
                <w:rFonts w:cs="Arial"/>
                <w:bCs/>
                <w:szCs w:val="22"/>
                <w:shd w:val="clear" w:color="auto" w:fill="FFFFFF"/>
              </w:rPr>
            </w:pPr>
          </w:p>
          <w:p w14:paraId="412C7FD4"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Los profesionales de la educación que se acojan a lo previsto en el inciso anterior deberán acompañar un certificado otorgado por el Instituto de Previsión Social o la administradora de fondos de pensiones, según corresponda, que acredite la situación señalada en el artículo 68 bis del decreto ley Nº 3.500, de 1980. El certificado deberá indicar que el profesional de la educación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Nº 3.500, de 1980, o certificado de cobro anticipado del bono de reconocimiento por haber desempeñado trabajos pesados durante la afiliación al antiguo sistema, conforme al inciso tercero del artículo 12 transitorio del </w:t>
            </w:r>
            <w:r w:rsidRPr="00D777D2">
              <w:rPr>
                <w:rFonts w:cs="Arial"/>
                <w:bCs/>
                <w:szCs w:val="22"/>
                <w:shd w:val="clear" w:color="auto" w:fill="FFFFFF"/>
              </w:rPr>
              <w:lastRenderedPageBreak/>
              <w:t>citado decreto ley, según corresponda.”.</w:t>
            </w:r>
          </w:p>
          <w:p w14:paraId="6330BB69" w14:textId="77777777" w:rsidR="00B8222B" w:rsidRPr="00D777D2" w:rsidRDefault="00B8222B" w:rsidP="00B8222B">
            <w:pPr>
              <w:widowControl w:val="0"/>
              <w:tabs>
                <w:tab w:val="left" w:pos="2552"/>
              </w:tabs>
              <w:rPr>
                <w:rFonts w:cs="Arial"/>
                <w:bCs/>
                <w:szCs w:val="22"/>
                <w:shd w:val="clear" w:color="auto" w:fill="FFFFFF"/>
              </w:rPr>
            </w:pPr>
          </w:p>
          <w:p w14:paraId="38CF184B"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363B8F6D" w14:textId="7BE3BD06" w:rsidTr="00E30892">
        <w:trPr>
          <w:jc w:val="center"/>
        </w:trPr>
        <w:tc>
          <w:tcPr>
            <w:tcW w:w="1250" w:type="pct"/>
            <w:shd w:val="clear" w:color="auto" w:fill="auto"/>
          </w:tcPr>
          <w:p w14:paraId="5C0D0869" w14:textId="74F6B308"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Artículo 7º.- Podrán acceder a la bonificación los profesionales de la educación del sector municipal que, hasta el día anterior a la fecha de publicación de esta ley, hayan presentado su renuncia anticipada conforme a lo establecido en el inciso final del artículo 70 del decreto con fuerza de ley Nº 1, del Ministerio de Educación, promulgado el año 1996 y publicado el año 1997, siempre que comuniquen su decisión de renunciar voluntariamente al total de horas que sirvan en los organismos señalados en el artículo 1º, en los plazos que fija esta ley y su reglamento, y que continúen desempeñándose en la dotación docente del respectivo sostenedor municipal por no haber recibido la bonificación establecida en el artículo 73 bis del citado decreto con fuerza de ley Nº 1, del Ministerio de Educación. Si presentada su postulación a la bonificación de que trata esta ley, el profesional de la educación no fuere seleccionado para acceder a uno de los cupos a que se refiere el numeral 1 del artículo 2°, ya sea en el mismo año o en forma preferente para cualquiera de los procesos posteriores, se entenderá que su renuncia ha surtido los efectos previstos en el artículo 70 del mencionado decreto con fuerza de ley N° 1, del Ministerio de </w:t>
            </w:r>
            <w:r w:rsidRPr="00C2343A">
              <w:rPr>
                <w:sz w:val="22"/>
                <w:szCs w:val="22"/>
                <w:lang w:val="es-CL"/>
              </w:rPr>
              <w:lastRenderedPageBreak/>
              <w:t>Educación, sin que le sea aplicable en cuanto dispone que se hará efectiva al cumplir la edad legal para jubilar por el solo ministerio de la ley y prorrogándose la eximición de la evaluación por el tiempo que medie entre su postulación y la resolución que asigne los cupos.</w:t>
            </w:r>
          </w:p>
          <w:p w14:paraId="373F2EF2" w14:textId="77777777" w:rsidR="0004245B" w:rsidRPr="00C2343A" w:rsidRDefault="0004245B" w:rsidP="0004245B">
            <w:pPr>
              <w:pStyle w:val="Textonotapie"/>
              <w:widowControl w:val="0"/>
              <w:rPr>
                <w:sz w:val="22"/>
                <w:szCs w:val="22"/>
                <w:lang w:val="es-CL"/>
              </w:rPr>
            </w:pPr>
          </w:p>
          <w:p w14:paraId="28F707F1" w14:textId="6BA39A16" w:rsidR="0004245B" w:rsidRPr="00C2343A" w:rsidRDefault="0004245B" w:rsidP="0004245B">
            <w:pPr>
              <w:pStyle w:val="Textonotapie"/>
              <w:widowControl w:val="0"/>
              <w:rPr>
                <w:sz w:val="22"/>
                <w:szCs w:val="22"/>
                <w:lang w:val="es-CL"/>
              </w:rPr>
            </w:pPr>
            <w:r w:rsidRPr="00C2343A">
              <w:rPr>
                <w:sz w:val="22"/>
                <w:szCs w:val="22"/>
                <w:lang w:val="es-CL"/>
              </w:rPr>
              <w:t xml:space="preserve">    Asimismo, los profesionales de la educación señalados en el inciso anterior tendrán derecho a presentar la solicitud para acceder al bono que se establece en la ley N° 20.305, de conformidad con el artículo 4° de esta ley.</w:t>
            </w:r>
          </w:p>
        </w:tc>
        <w:tc>
          <w:tcPr>
            <w:tcW w:w="1250" w:type="pct"/>
          </w:tcPr>
          <w:p w14:paraId="42ECF60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5.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el artículo 7°. </w:t>
            </w:r>
          </w:p>
          <w:p w14:paraId="0064CDE6" w14:textId="77777777" w:rsidR="0004245B" w:rsidRPr="00C2343A" w:rsidRDefault="0004245B" w:rsidP="0004245B">
            <w:pPr>
              <w:widowControl w:val="0"/>
              <w:rPr>
                <w:rFonts w:eastAsia="Aptos" w:cs="Arial"/>
                <w:szCs w:val="24"/>
                <w:lang w:eastAsia="en-US"/>
              </w:rPr>
            </w:pPr>
          </w:p>
        </w:tc>
        <w:tc>
          <w:tcPr>
            <w:tcW w:w="1250" w:type="pct"/>
          </w:tcPr>
          <w:p w14:paraId="7B260D78"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2FF955C2"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5.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el artículo 7°. </w:t>
            </w:r>
          </w:p>
          <w:p w14:paraId="6AD78FD4"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65882BE2" w14:textId="6AB5B392" w:rsidTr="00E30892">
        <w:trPr>
          <w:jc w:val="center"/>
        </w:trPr>
        <w:tc>
          <w:tcPr>
            <w:tcW w:w="1250" w:type="pct"/>
            <w:shd w:val="clear" w:color="auto" w:fill="auto"/>
          </w:tcPr>
          <w:p w14:paraId="35810E35" w14:textId="77777777" w:rsidR="0004245B" w:rsidRPr="00C2343A" w:rsidRDefault="0004245B" w:rsidP="0004245B">
            <w:pPr>
              <w:pStyle w:val="Textonotapie"/>
              <w:widowControl w:val="0"/>
              <w:jc w:val="center"/>
              <w:rPr>
                <w:sz w:val="22"/>
                <w:szCs w:val="22"/>
                <w:lang w:val="es-CL"/>
              </w:rPr>
            </w:pPr>
          </w:p>
          <w:p w14:paraId="7C220F92" w14:textId="007577C9" w:rsidR="0004245B" w:rsidRPr="00C2343A" w:rsidRDefault="0004245B" w:rsidP="0004245B">
            <w:pPr>
              <w:pStyle w:val="Textonotapie"/>
              <w:widowControl w:val="0"/>
              <w:jc w:val="center"/>
              <w:rPr>
                <w:sz w:val="22"/>
                <w:szCs w:val="22"/>
                <w:lang w:val="es-CL"/>
              </w:rPr>
            </w:pPr>
          </w:p>
        </w:tc>
        <w:tc>
          <w:tcPr>
            <w:tcW w:w="1250" w:type="pct"/>
          </w:tcPr>
          <w:p w14:paraId="4902A76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Artículo 97.- La modificación introducida en el primer párrafo del numeral 2 del artículo 2 de la ley N° 20.976 por el artículo precedente, entrará en vigencia a contar del día 1 de marzo de 2025.</w:t>
            </w:r>
          </w:p>
          <w:p w14:paraId="725FF007" w14:textId="77777777" w:rsidR="0004245B" w:rsidRPr="00C2343A" w:rsidRDefault="0004245B" w:rsidP="0004245B">
            <w:pPr>
              <w:widowControl w:val="0"/>
              <w:rPr>
                <w:rFonts w:eastAsia="Aptos" w:cs="Arial"/>
                <w:szCs w:val="24"/>
                <w:lang w:eastAsia="en-US"/>
              </w:rPr>
            </w:pPr>
          </w:p>
        </w:tc>
        <w:tc>
          <w:tcPr>
            <w:tcW w:w="1250" w:type="pct"/>
          </w:tcPr>
          <w:p w14:paraId="0BB47603"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2E33448B"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96.-</w:t>
            </w:r>
            <w:r w:rsidRPr="00D777D2">
              <w:rPr>
                <w:rFonts w:cs="Arial"/>
                <w:bCs/>
                <w:szCs w:val="22"/>
                <w:shd w:val="clear" w:color="auto" w:fill="FFFFFF"/>
              </w:rPr>
              <w:t xml:space="preserve"> La modificación introducida en el primer párrafo del numeral 2 del artículo 2 de la ley N° 20.976 por el artículo precedente, entrará en vigencia a contar del día 1 de marzo de 2025.</w:t>
            </w:r>
          </w:p>
          <w:p w14:paraId="57B6D61C"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706A37CB" w14:textId="1C40C37F" w:rsidTr="00E30892">
        <w:trPr>
          <w:jc w:val="center"/>
        </w:trPr>
        <w:tc>
          <w:tcPr>
            <w:tcW w:w="1250" w:type="pct"/>
            <w:shd w:val="clear" w:color="auto" w:fill="auto"/>
          </w:tcPr>
          <w:p w14:paraId="2FC91E54" w14:textId="77777777" w:rsidR="0004245B" w:rsidRPr="00C2343A" w:rsidRDefault="0004245B" w:rsidP="0004245B">
            <w:pPr>
              <w:pStyle w:val="Textonotapie"/>
              <w:widowControl w:val="0"/>
              <w:jc w:val="center"/>
              <w:rPr>
                <w:sz w:val="22"/>
                <w:szCs w:val="22"/>
                <w:lang w:val="es-CL"/>
              </w:rPr>
            </w:pPr>
            <w:r w:rsidRPr="00C2343A">
              <w:rPr>
                <w:sz w:val="22"/>
                <w:szCs w:val="22"/>
                <w:lang w:val="es-CL"/>
              </w:rPr>
              <w:t>Ley 21043</w:t>
            </w:r>
          </w:p>
          <w:p w14:paraId="519D383C" w14:textId="10517813" w:rsidR="0004245B" w:rsidRPr="00C2343A" w:rsidRDefault="0004245B" w:rsidP="0004245B">
            <w:pPr>
              <w:pStyle w:val="Textonotapie"/>
              <w:widowControl w:val="0"/>
              <w:jc w:val="center"/>
              <w:rPr>
                <w:sz w:val="22"/>
                <w:szCs w:val="22"/>
                <w:lang w:val="es-CL"/>
              </w:rPr>
            </w:pPr>
            <w:r w:rsidRPr="00C2343A">
              <w:rPr>
                <w:sz w:val="22"/>
                <w:szCs w:val="22"/>
                <w:lang w:val="es-CL"/>
              </w:rPr>
              <w:t>OTORGA UNA BONIFICACIÓN ADICIONAL POR RETIRO AL PERSONAL ACADÉMICO, DIRECTIVO Y PROFESIONAL NO ACADÉMICO DE LAS UNIVERSIDADES DEL ESTADO Y FACULTA A LAS MISMAS A CONCEDER OTROS BENEFICIOS TRANSITORIOS</w:t>
            </w:r>
          </w:p>
          <w:p w14:paraId="20782AE6" w14:textId="77777777" w:rsidR="0004245B" w:rsidRPr="00C2343A" w:rsidRDefault="0004245B" w:rsidP="0004245B">
            <w:pPr>
              <w:pStyle w:val="Textonotapie"/>
              <w:widowControl w:val="0"/>
              <w:jc w:val="center"/>
              <w:rPr>
                <w:sz w:val="22"/>
                <w:szCs w:val="22"/>
                <w:lang w:val="es-CL"/>
              </w:rPr>
            </w:pPr>
          </w:p>
          <w:p w14:paraId="10A26BF7" w14:textId="1C5689E5" w:rsidR="0004245B" w:rsidRPr="00C2343A" w:rsidRDefault="0004245B" w:rsidP="0004245B">
            <w:pPr>
              <w:pStyle w:val="Textonotapie"/>
              <w:widowControl w:val="0"/>
              <w:jc w:val="center"/>
              <w:rPr>
                <w:sz w:val="22"/>
                <w:szCs w:val="22"/>
                <w:lang w:val="es-CL"/>
              </w:rPr>
            </w:pPr>
          </w:p>
          <w:p w14:paraId="6A1A651A" w14:textId="0F97EF29" w:rsidR="0004245B" w:rsidRPr="00C2343A" w:rsidRDefault="0004245B" w:rsidP="0004245B">
            <w:pPr>
              <w:pStyle w:val="Textonotapie"/>
              <w:widowControl w:val="0"/>
              <w:rPr>
                <w:sz w:val="22"/>
                <w:szCs w:val="22"/>
                <w:u w:val="single"/>
                <w:lang w:val="es-CL"/>
              </w:rPr>
            </w:pPr>
            <w:r w:rsidRPr="00C2343A">
              <w:rPr>
                <w:sz w:val="22"/>
                <w:szCs w:val="22"/>
                <w:lang w:val="es-CL"/>
              </w:rPr>
              <w:t xml:space="preserve">"Artículo 1.- El personal académico y directivo de las universidades del Estado, que perciba el beneficio compensatorio del artículo 9 de la ley N° 20.374, que </w:t>
            </w:r>
            <w:r w:rsidRPr="00C2343A">
              <w:rPr>
                <w:sz w:val="22"/>
                <w:szCs w:val="22"/>
                <w:u w:val="single"/>
                <w:lang w:val="es-CL"/>
              </w:rPr>
              <w:t xml:space="preserve">entre el 1 de enero de 2012 </w:t>
            </w:r>
            <w:r w:rsidRPr="00C2343A">
              <w:rPr>
                <w:sz w:val="22"/>
                <w:szCs w:val="22"/>
                <w:u w:val="single"/>
                <w:lang w:val="es-CL"/>
              </w:rPr>
              <w:lastRenderedPageBreak/>
              <w:t>y el 31 de diciembre de 2025 haya cumplido o cumpla</w:t>
            </w:r>
            <w:r w:rsidRPr="00C2343A">
              <w:rPr>
                <w:sz w:val="22"/>
                <w:szCs w:val="22"/>
                <w:lang w:val="es-CL"/>
              </w:rPr>
              <w:t xml:space="preserve"> 65 años de edad, en el caso de los hombres, y 60 años de edad, tratándose de las mujeres, y se encuentre afiliado al sistema de pensiones establecido en el decreto ley N° 3.500, de 1980, cotizando o habiendo cotizado en dicho sistema, tendrá derecho a una bonificación adicional, de cargo fiscal, siempre que cumpla los demás requisitos establecidos en esta ley. </w:t>
            </w:r>
            <w:r w:rsidRPr="00C2343A">
              <w:rPr>
                <w:sz w:val="22"/>
                <w:szCs w:val="22"/>
                <w:u w:val="single"/>
                <w:lang w:val="es-CL"/>
              </w:rPr>
              <w:t>También podrá acceder a esta bonificación adicional dicho personal de las universidades del Estado que, al 31 de diciembre de 2011, haya cumplido las edades antes mencionadas siempre que cumpla con los requisitos para acceder a ella.</w:t>
            </w:r>
          </w:p>
          <w:p w14:paraId="52BEA886" w14:textId="0EE63E06" w:rsidR="0004245B" w:rsidRDefault="0004245B" w:rsidP="0004245B">
            <w:pPr>
              <w:pStyle w:val="Textonotapie"/>
              <w:widowControl w:val="0"/>
              <w:rPr>
                <w:sz w:val="22"/>
                <w:szCs w:val="22"/>
                <w:lang w:val="es-CL"/>
              </w:rPr>
            </w:pPr>
          </w:p>
          <w:p w14:paraId="31E63589" w14:textId="77777777" w:rsidR="0004245B" w:rsidRPr="00C2343A" w:rsidRDefault="0004245B" w:rsidP="0004245B">
            <w:pPr>
              <w:pStyle w:val="Textonotapie"/>
              <w:widowControl w:val="0"/>
              <w:rPr>
                <w:sz w:val="22"/>
                <w:szCs w:val="22"/>
                <w:lang w:val="es-CL"/>
              </w:rPr>
            </w:pPr>
          </w:p>
          <w:p w14:paraId="11A5832B" w14:textId="27F79CCA" w:rsidR="0004245B" w:rsidRPr="00C2343A" w:rsidRDefault="0004245B" w:rsidP="0004245B">
            <w:pPr>
              <w:pStyle w:val="Textonotapie"/>
              <w:widowControl w:val="0"/>
              <w:rPr>
                <w:sz w:val="22"/>
                <w:szCs w:val="22"/>
                <w:u w:val="single"/>
                <w:lang w:val="es-CL"/>
              </w:rPr>
            </w:pPr>
            <w:r w:rsidRPr="00C2343A">
              <w:rPr>
                <w:sz w:val="22"/>
                <w:szCs w:val="22"/>
                <w:lang w:val="es-CL"/>
              </w:rPr>
              <w:t xml:space="preserve">    Del mismo modo, el personal profesional no académico de las universidades del Estado, que perciba el beneficio compensatorio del artículo 9 de la ley N° 20.374, que </w:t>
            </w:r>
            <w:r w:rsidRPr="00C2343A">
              <w:rPr>
                <w:sz w:val="22"/>
                <w:szCs w:val="22"/>
                <w:u w:val="single"/>
                <w:lang w:val="es-CL"/>
              </w:rPr>
              <w:t>entre el 1 de enero de 2015 y hasta el 31 de diciembre de 2025 haya cumplido o cumpla</w:t>
            </w:r>
            <w:r w:rsidRPr="00C2343A">
              <w:rPr>
                <w:sz w:val="22"/>
                <w:szCs w:val="22"/>
                <w:lang w:val="es-CL"/>
              </w:rPr>
              <w:t xml:space="preserve"> 65 años de edad, en el caso de los hombres, y 60 años de edad, tratándose de las mujeres, y se encuentre afiliado al sistema de pensiones establecido en el decreto ley Nº 3.500, de 1980, cotizando o habiendo cotizado en dicho sistema, tendrá derecho a la bonificación adicional de cargo fiscal a que se refiere el inciso anterior, siempre que cumpla los demás </w:t>
            </w:r>
            <w:r w:rsidRPr="00C2343A">
              <w:rPr>
                <w:sz w:val="22"/>
                <w:szCs w:val="22"/>
                <w:lang w:val="es-CL"/>
              </w:rPr>
              <w:lastRenderedPageBreak/>
              <w:t xml:space="preserve">requisitos establecidos en esta ley. </w:t>
            </w:r>
            <w:r w:rsidRPr="00C2343A">
              <w:rPr>
                <w:sz w:val="22"/>
                <w:szCs w:val="22"/>
                <w:u w:val="single"/>
                <w:lang w:val="es-CL"/>
              </w:rPr>
              <w:t>Igualmente, podrá acceder a esta bonificación adicional dicho personal de las universidades del Estado que, al 31 de diciembre de 2014, haya cumplido las edades antes mencionadas siempre que cumpla con los requisitos para acceder a ella.</w:t>
            </w:r>
          </w:p>
          <w:p w14:paraId="6146CC45" w14:textId="77777777" w:rsidR="0004245B" w:rsidRPr="00C2343A" w:rsidRDefault="0004245B" w:rsidP="0004245B">
            <w:pPr>
              <w:pStyle w:val="Textonotapie"/>
              <w:widowControl w:val="0"/>
              <w:rPr>
                <w:sz w:val="22"/>
                <w:szCs w:val="22"/>
                <w:lang w:val="es-CL"/>
              </w:rPr>
            </w:pPr>
          </w:p>
          <w:p w14:paraId="15A5D19B" w14:textId="3425E835" w:rsidR="0004245B" w:rsidRPr="00C2343A" w:rsidRDefault="0004245B" w:rsidP="0004245B">
            <w:pPr>
              <w:pStyle w:val="Textonotapie"/>
              <w:widowControl w:val="0"/>
              <w:rPr>
                <w:sz w:val="22"/>
                <w:szCs w:val="22"/>
                <w:lang w:val="es-CL"/>
              </w:rPr>
            </w:pPr>
            <w:r w:rsidRPr="00C2343A">
              <w:rPr>
                <w:sz w:val="22"/>
                <w:szCs w:val="22"/>
                <w:lang w:val="es-CL"/>
              </w:rPr>
              <w:t xml:space="preserve">    El personal académico, directivo y profesional no académico tendrá derecho a la bonificación adicional, siempre que sirva sus cargos en calidad de planta o a contrata y que haya prestado servicios en cualquiera de dichas calidades por un período no inferior a diez años, continuos o discontinuos, en las universidades del Estado, a la fecha del inicio del respectivo período de postulación a dicha bonificación. Todo el personal antes señalado deberá hacer efectiva su renuncia voluntaria en los plazos que se señalan en el artículo siguiente.</w:t>
            </w:r>
          </w:p>
          <w:p w14:paraId="2D49F80C" w14:textId="77777777" w:rsidR="0004245B" w:rsidRPr="00C2343A" w:rsidRDefault="0004245B" w:rsidP="0004245B">
            <w:pPr>
              <w:pStyle w:val="Textonotapie"/>
              <w:widowControl w:val="0"/>
              <w:rPr>
                <w:sz w:val="22"/>
                <w:szCs w:val="22"/>
                <w:lang w:val="es-CL"/>
              </w:rPr>
            </w:pPr>
          </w:p>
          <w:p w14:paraId="3EF4CD7D" w14:textId="1566D7A4" w:rsidR="0004245B" w:rsidRPr="00C2343A" w:rsidRDefault="0004245B" w:rsidP="0004245B">
            <w:pPr>
              <w:pStyle w:val="Textonotapie"/>
              <w:widowControl w:val="0"/>
              <w:rPr>
                <w:sz w:val="22"/>
                <w:szCs w:val="22"/>
                <w:lang w:val="es-CL"/>
              </w:rPr>
            </w:pPr>
            <w:r w:rsidRPr="00C2343A">
              <w:rPr>
                <w:sz w:val="22"/>
                <w:szCs w:val="22"/>
                <w:lang w:val="es-CL"/>
              </w:rPr>
              <w:t xml:space="preserve">    El reconocimiento de años de servicios discontinuos en las universidades del Estado para efectos del inciso anterior, sólo procederá cuando dicho personal tenga, a lo menos, cinco años continuos de servicios inmediatamente anteriores a la fecha de inicio del respectivo período de postulación a la bonificación adicional, en cargos de planta o a contrata en las mencionadas universidades.</w:t>
            </w:r>
          </w:p>
          <w:p w14:paraId="44D92BCB" w14:textId="77777777" w:rsidR="0004245B" w:rsidRPr="00C2343A" w:rsidRDefault="0004245B" w:rsidP="0004245B">
            <w:pPr>
              <w:pStyle w:val="Textonotapie"/>
              <w:widowControl w:val="0"/>
              <w:rPr>
                <w:sz w:val="22"/>
                <w:szCs w:val="22"/>
                <w:lang w:val="es-CL"/>
              </w:rPr>
            </w:pPr>
          </w:p>
        </w:tc>
        <w:tc>
          <w:tcPr>
            <w:tcW w:w="1250" w:type="pct"/>
          </w:tcPr>
          <w:p w14:paraId="75A3E5F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Artículo 98.- </w:t>
            </w:r>
            <w:proofErr w:type="spellStart"/>
            <w:r w:rsidRPr="00C2343A">
              <w:rPr>
                <w:rFonts w:cs="Arial"/>
                <w:bCs/>
                <w:szCs w:val="22"/>
                <w:shd w:val="clear" w:color="auto" w:fill="FFFFFF"/>
              </w:rPr>
              <w:t>Modifícase</w:t>
            </w:r>
            <w:proofErr w:type="spellEnd"/>
            <w:r w:rsidRPr="00C2343A">
              <w:rPr>
                <w:rFonts w:cs="Arial"/>
                <w:bCs/>
                <w:szCs w:val="22"/>
                <w:shd w:val="clear" w:color="auto" w:fill="FFFFFF"/>
              </w:rPr>
              <w:t xml:space="preserve"> la ley </w:t>
            </w:r>
            <w:proofErr w:type="spellStart"/>
            <w:r w:rsidRPr="00C2343A">
              <w:rPr>
                <w:rFonts w:cs="Arial"/>
                <w:bCs/>
                <w:szCs w:val="22"/>
                <w:shd w:val="clear" w:color="auto" w:fill="FFFFFF"/>
              </w:rPr>
              <w:t>N°</w:t>
            </w:r>
            <w:proofErr w:type="spellEnd"/>
            <w:r w:rsidRPr="00C2343A">
              <w:rPr>
                <w:rFonts w:cs="Arial"/>
                <w:bCs/>
                <w:szCs w:val="22"/>
                <w:shd w:val="clear" w:color="auto" w:fill="FFFFFF"/>
              </w:rPr>
              <w:t xml:space="preserve"> 21.043 que otorga una bonificación adicional por retiro al personal académico, directivo y profesional no académico de las Universidades del Estado del modo siguiente:</w:t>
            </w:r>
          </w:p>
          <w:p w14:paraId="2BBADD73" w14:textId="77777777" w:rsidR="0004245B" w:rsidRPr="00C2343A" w:rsidRDefault="0004245B" w:rsidP="0004245B">
            <w:pPr>
              <w:widowControl w:val="0"/>
              <w:tabs>
                <w:tab w:val="left" w:pos="2552"/>
              </w:tabs>
              <w:rPr>
                <w:rFonts w:cs="Arial"/>
                <w:bCs/>
                <w:szCs w:val="22"/>
                <w:shd w:val="clear" w:color="auto" w:fill="FFFFFF"/>
              </w:rPr>
            </w:pPr>
          </w:p>
          <w:p w14:paraId="3ACE43A5" w14:textId="653E6850" w:rsidR="0004245B" w:rsidRDefault="0004245B" w:rsidP="0004245B">
            <w:pPr>
              <w:widowControl w:val="0"/>
              <w:tabs>
                <w:tab w:val="left" w:pos="2552"/>
              </w:tabs>
              <w:rPr>
                <w:rFonts w:cs="Arial"/>
                <w:bCs/>
                <w:szCs w:val="22"/>
                <w:shd w:val="clear" w:color="auto" w:fill="FFFFFF"/>
              </w:rPr>
            </w:pPr>
          </w:p>
          <w:p w14:paraId="2634B3CF" w14:textId="77777777" w:rsidR="0004245B" w:rsidRPr="00C2343A" w:rsidRDefault="0004245B" w:rsidP="0004245B">
            <w:pPr>
              <w:widowControl w:val="0"/>
              <w:tabs>
                <w:tab w:val="left" w:pos="2552"/>
              </w:tabs>
              <w:rPr>
                <w:rFonts w:cs="Arial"/>
                <w:bCs/>
                <w:szCs w:val="22"/>
                <w:shd w:val="clear" w:color="auto" w:fill="FFFFFF"/>
              </w:rPr>
            </w:pPr>
          </w:p>
          <w:p w14:paraId="1605D3A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1. En el artículo 1:</w:t>
            </w:r>
          </w:p>
          <w:p w14:paraId="78949449" w14:textId="3FB5CC25" w:rsidR="0004245B" w:rsidRDefault="0004245B" w:rsidP="0004245B">
            <w:pPr>
              <w:widowControl w:val="0"/>
              <w:tabs>
                <w:tab w:val="left" w:pos="2552"/>
              </w:tabs>
              <w:rPr>
                <w:rFonts w:cs="Arial"/>
                <w:bCs/>
                <w:szCs w:val="22"/>
                <w:shd w:val="clear" w:color="auto" w:fill="FFFFFF"/>
              </w:rPr>
            </w:pPr>
          </w:p>
          <w:p w14:paraId="3C657392" w14:textId="6BA9CCDC" w:rsidR="0004245B" w:rsidRDefault="0004245B" w:rsidP="0004245B">
            <w:pPr>
              <w:widowControl w:val="0"/>
              <w:tabs>
                <w:tab w:val="left" w:pos="2552"/>
              </w:tabs>
              <w:rPr>
                <w:rFonts w:cs="Arial"/>
                <w:bCs/>
                <w:szCs w:val="22"/>
                <w:shd w:val="clear" w:color="auto" w:fill="FFFFFF"/>
              </w:rPr>
            </w:pPr>
          </w:p>
          <w:p w14:paraId="6C250D27" w14:textId="7DA3F748" w:rsidR="0004245B" w:rsidRDefault="0004245B" w:rsidP="0004245B">
            <w:pPr>
              <w:widowControl w:val="0"/>
              <w:tabs>
                <w:tab w:val="left" w:pos="2552"/>
              </w:tabs>
              <w:rPr>
                <w:rFonts w:cs="Arial"/>
                <w:bCs/>
                <w:szCs w:val="22"/>
                <w:shd w:val="clear" w:color="auto" w:fill="FFFFFF"/>
              </w:rPr>
            </w:pPr>
          </w:p>
          <w:p w14:paraId="16527028" w14:textId="11D5B2AB" w:rsidR="0004245B" w:rsidRDefault="0004245B" w:rsidP="0004245B">
            <w:pPr>
              <w:widowControl w:val="0"/>
              <w:tabs>
                <w:tab w:val="left" w:pos="2552"/>
              </w:tabs>
              <w:rPr>
                <w:rFonts w:cs="Arial"/>
                <w:bCs/>
                <w:szCs w:val="22"/>
                <w:shd w:val="clear" w:color="auto" w:fill="FFFFFF"/>
              </w:rPr>
            </w:pPr>
          </w:p>
          <w:p w14:paraId="4E33FC3F" w14:textId="77777777" w:rsidR="0004245B" w:rsidRPr="00C2343A" w:rsidRDefault="0004245B" w:rsidP="0004245B">
            <w:pPr>
              <w:widowControl w:val="0"/>
              <w:tabs>
                <w:tab w:val="left" w:pos="2552"/>
              </w:tabs>
              <w:rPr>
                <w:rFonts w:cs="Arial"/>
                <w:bCs/>
                <w:szCs w:val="22"/>
                <w:shd w:val="clear" w:color="auto" w:fill="FFFFFF"/>
              </w:rPr>
            </w:pPr>
          </w:p>
          <w:p w14:paraId="7709BBB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inciso primero la </w:t>
            </w:r>
            <w:r w:rsidRPr="00C2343A">
              <w:rPr>
                <w:rFonts w:cs="Arial"/>
                <w:bCs/>
                <w:szCs w:val="22"/>
                <w:shd w:val="clear" w:color="auto" w:fill="FFFFFF"/>
              </w:rPr>
              <w:lastRenderedPageBreak/>
              <w:t>frase “entre el 1 de enero de 2012 y el 31 de diciembre de 2025 haya cumplido o cumpla” por la palabra “tenga”.</w:t>
            </w:r>
          </w:p>
          <w:p w14:paraId="4B7242DA" w14:textId="717763FA" w:rsidR="0004245B" w:rsidRPr="00C2343A" w:rsidRDefault="0004245B" w:rsidP="0004245B">
            <w:pPr>
              <w:widowControl w:val="0"/>
              <w:tabs>
                <w:tab w:val="left" w:pos="2552"/>
              </w:tabs>
              <w:rPr>
                <w:rFonts w:cs="Arial"/>
                <w:bCs/>
                <w:szCs w:val="22"/>
                <w:shd w:val="clear" w:color="auto" w:fill="FFFFFF"/>
              </w:rPr>
            </w:pPr>
          </w:p>
          <w:p w14:paraId="0C436A94" w14:textId="5E6B792E" w:rsidR="0004245B" w:rsidRPr="00C2343A" w:rsidRDefault="0004245B" w:rsidP="0004245B">
            <w:pPr>
              <w:widowControl w:val="0"/>
              <w:tabs>
                <w:tab w:val="left" w:pos="2552"/>
              </w:tabs>
              <w:rPr>
                <w:rFonts w:cs="Arial"/>
                <w:bCs/>
                <w:szCs w:val="22"/>
                <w:shd w:val="clear" w:color="auto" w:fill="FFFFFF"/>
              </w:rPr>
            </w:pPr>
          </w:p>
          <w:p w14:paraId="5C14B965" w14:textId="08193A56" w:rsidR="0004245B" w:rsidRDefault="0004245B" w:rsidP="0004245B">
            <w:pPr>
              <w:widowControl w:val="0"/>
              <w:tabs>
                <w:tab w:val="left" w:pos="2552"/>
              </w:tabs>
              <w:rPr>
                <w:rFonts w:cs="Arial"/>
                <w:bCs/>
                <w:szCs w:val="22"/>
                <w:shd w:val="clear" w:color="auto" w:fill="FFFFFF"/>
              </w:rPr>
            </w:pPr>
          </w:p>
          <w:p w14:paraId="4ADFBC80" w14:textId="2727E80D" w:rsidR="0004245B" w:rsidRDefault="0004245B" w:rsidP="0004245B">
            <w:pPr>
              <w:widowControl w:val="0"/>
              <w:tabs>
                <w:tab w:val="left" w:pos="2552"/>
              </w:tabs>
              <w:rPr>
                <w:rFonts w:cs="Arial"/>
                <w:bCs/>
                <w:szCs w:val="22"/>
                <w:shd w:val="clear" w:color="auto" w:fill="FFFFFF"/>
              </w:rPr>
            </w:pPr>
          </w:p>
          <w:p w14:paraId="40FE0906" w14:textId="567ED092" w:rsidR="0004245B" w:rsidRDefault="0004245B" w:rsidP="0004245B">
            <w:pPr>
              <w:widowControl w:val="0"/>
              <w:tabs>
                <w:tab w:val="left" w:pos="2552"/>
              </w:tabs>
              <w:rPr>
                <w:rFonts w:cs="Arial"/>
                <w:bCs/>
                <w:szCs w:val="22"/>
                <w:shd w:val="clear" w:color="auto" w:fill="FFFFFF"/>
              </w:rPr>
            </w:pPr>
          </w:p>
          <w:p w14:paraId="5A14542B" w14:textId="77777777" w:rsidR="0004245B" w:rsidRPr="00C2343A" w:rsidRDefault="0004245B" w:rsidP="0004245B">
            <w:pPr>
              <w:widowControl w:val="0"/>
              <w:tabs>
                <w:tab w:val="left" w:pos="2552"/>
              </w:tabs>
              <w:rPr>
                <w:rFonts w:cs="Arial"/>
                <w:bCs/>
                <w:szCs w:val="22"/>
                <w:shd w:val="clear" w:color="auto" w:fill="FFFFFF"/>
              </w:rPr>
            </w:pPr>
          </w:p>
          <w:p w14:paraId="3519B4BB" w14:textId="296AB805" w:rsidR="0004245B" w:rsidRPr="00C2343A" w:rsidRDefault="0004245B" w:rsidP="0004245B">
            <w:pPr>
              <w:widowControl w:val="0"/>
              <w:tabs>
                <w:tab w:val="left" w:pos="2552"/>
              </w:tabs>
              <w:rPr>
                <w:rFonts w:cs="Arial"/>
                <w:bCs/>
                <w:szCs w:val="22"/>
                <w:shd w:val="clear" w:color="auto" w:fill="FFFFFF"/>
              </w:rPr>
            </w:pPr>
          </w:p>
          <w:p w14:paraId="7E226D62" w14:textId="77777777" w:rsidR="0004245B" w:rsidRPr="00C2343A" w:rsidRDefault="0004245B" w:rsidP="0004245B">
            <w:pPr>
              <w:widowControl w:val="0"/>
              <w:tabs>
                <w:tab w:val="left" w:pos="2552"/>
              </w:tabs>
              <w:rPr>
                <w:rFonts w:cs="Arial"/>
                <w:bCs/>
                <w:szCs w:val="22"/>
                <w:shd w:val="clear" w:color="auto" w:fill="FFFFFF"/>
              </w:rPr>
            </w:pPr>
          </w:p>
          <w:p w14:paraId="797B7F0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en el inciso primero la oración siguiente: “También podrá acceder a esta bonificación adicional dicho personal de las universidades del Estado que, al 31 de diciembre de 2011, haya cumplido las edades antes mencionadas siempre que cumpla con los requisitos para acceder a ella.”.</w:t>
            </w:r>
          </w:p>
          <w:p w14:paraId="11C54DF2" w14:textId="6826CFB0" w:rsidR="0004245B" w:rsidRDefault="0004245B" w:rsidP="0004245B">
            <w:pPr>
              <w:widowControl w:val="0"/>
              <w:tabs>
                <w:tab w:val="left" w:pos="2552"/>
              </w:tabs>
              <w:rPr>
                <w:rFonts w:cs="Arial"/>
                <w:bCs/>
                <w:szCs w:val="22"/>
                <w:shd w:val="clear" w:color="auto" w:fill="FFFFFF"/>
              </w:rPr>
            </w:pPr>
          </w:p>
          <w:p w14:paraId="33FA7B77" w14:textId="02707B91" w:rsidR="0004245B" w:rsidRDefault="0004245B" w:rsidP="0004245B">
            <w:pPr>
              <w:widowControl w:val="0"/>
              <w:tabs>
                <w:tab w:val="left" w:pos="2552"/>
              </w:tabs>
              <w:rPr>
                <w:rFonts w:cs="Arial"/>
                <w:bCs/>
                <w:szCs w:val="22"/>
                <w:shd w:val="clear" w:color="auto" w:fill="FFFFFF"/>
              </w:rPr>
            </w:pPr>
          </w:p>
          <w:p w14:paraId="30411BCE" w14:textId="6B92C3FC" w:rsidR="0004245B" w:rsidRDefault="0004245B" w:rsidP="0004245B">
            <w:pPr>
              <w:widowControl w:val="0"/>
              <w:tabs>
                <w:tab w:val="left" w:pos="2552"/>
              </w:tabs>
              <w:rPr>
                <w:rFonts w:cs="Arial"/>
                <w:bCs/>
                <w:szCs w:val="22"/>
                <w:shd w:val="clear" w:color="auto" w:fill="FFFFFF"/>
              </w:rPr>
            </w:pPr>
          </w:p>
          <w:p w14:paraId="78758D69" w14:textId="77777777" w:rsidR="0004245B" w:rsidRPr="00C2343A" w:rsidRDefault="0004245B" w:rsidP="0004245B">
            <w:pPr>
              <w:widowControl w:val="0"/>
              <w:tabs>
                <w:tab w:val="left" w:pos="2552"/>
              </w:tabs>
              <w:rPr>
                <w:rFonts w:cs="Arial"/>
                <w:bCs/>
                <w:szCs w:val="22"/>
                <w:shd w:val="clear" w:color="auto" w:fill="FFFFFF"/>
              </w:rPr>
            </w:pPr>
          </w:p>
          <w:p w14:paraId="594BF01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c)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inciso segundo la frase: “entre el 1 de enero de 2015 y hasta el 31 de diciembre de 2025 haya cumplido o cumpla” por la palabra “tenga”.</w:t>
            </w:r>
          </w:p>
          <w:p w14:paraId="51467E84" w14:textId="43B530B0" w:rsidR="0004245B" w:rsidRPr="00C2343A" w:rsidRDefault="0004245B" w:rsidP="0004245B">
            <w:pPr>
              <w:widowControl w:val="0"/>
              <w:tabs>
                <w:tab w:val="left" w:pos="2552"/>
              </w:tabs>
              <w:rPr>
                <w:rFonts w:cs="Arial"/>
                <w:bCs/>
                <w:szCs w:val="22"/>
                <w:shd w:val="clear" w:color="auto" w:fill="FFFFFF"/>
              </w:rPr>
            </w:pPr>
          </w:p>
          <w:p w14:paraId="3B644E83" w14:textId="16772BDA" w:rsidR="0004245B" w:rsidRPr="00C2343A" w:rsidRDefault="0004245B" w:rsidP="0004245B">
            <w:pPr>
              <w:widowControl w:val="0"/>
              <w:tabs>
                <w:tab w:val="left" w:pos="2552"/>
              </w:tabs>
              <w:rPr>
                <w:rFonts w:cs="Arial"/>
                <w:bCs/>
                <w:szCs w:val="22"/>
                <w:shd w:val="clear" w:color="auto" w:fill="FFFFFF"/>
              </w:rPr>
            </w:pPr>
          </w:p>
          <w:p w14:paraId="74DA0828" w14:textId="5EE38C74" w:rsidR="0004245B" w:rsidRPr="00C2343A" w:rsidRDefault="0004245B" w:rsidP="0004245B">
            <w:pPr>
              <w:widowControl w:val="0"/>
              <w:tabs>
                <w:tab w:val="left" w:pos="2552"/>
              </w:tabs>
              <w:rPr>
                <w:rFonts w:cs="Arial"/>
                <w:bCs/>
                <w:szCs w:val="22"/>
                <w:shd w:val="clear" w:color="auto" w:fill="FFFFFF"/>
              </w:rPr>
            </w:pPr>
          </w:p>
          <w:p w14:paraId="5A9019B4" w14:textId="4F4919CE" w:rsidR="0004245B" w:rsidRPr="00C2343A" w:rsidRDefault="0004245B" w:rsidP="0004245B">
            <w:pPr>
              <w:widowControl w:val="0"/>
              <w:tabs>
                <w:tab w:val="left" w:pos="2552"/>
              </w:tabs>
              <w:rPr>
                <w:rFonts w:cs="Arial"/>
                <w:bCs/>
                <w:szCs w:val="22"/>
                <w:shd w:val="clear" w:color="auto" w:fill="FFFFFF"/>
              </w:rPr>
            </w:pPr>
          </w:p>
          <w:p w14:paraId="426FC8BB" w14:textId="45ACFE1D" w:rsidR="0004245B" w:rsidRPr="00C2343A" w:rsidRDefault="0004245B" w:rsidP="0004245B">
            <w:pPr>
              <w:widowControl w:val="0"/>
              <w:tabs>
                <w:tab w:val="left" w:pos="2552"/>
              </w:tabs>
              <w:rPr>
                <w:rFonts w:cs="Arial"/>
                <w:bCs/>
                <w:szCs w:val="22"/>
                <w:shd w:val="clear" w:color="auto" w:fill="FFFFFF"/>
              </w:rPr>
            </w:pPr>
          </w:p>
          <w:p w14:paraId="189D77B4" w14:textId="2AA28F79" w:rsidR="0004245B" w:rsidRDefault="0004245B" w:rsidP="0004245B">
            <w:pPr>
              <w:widowControl w:val="0"/>
              <w:tabs>
                <w:tab w:val="left" w:pos="2552"/>
              </w:tabs>
              <w:rPr>
                <w:rFonts w:cs="Arial"/>
                <w:bCs/>
                <w:szCs w:val="22"/>
                <w:shd w:val="clear" w:color="auto" w:fill="FFFFFF"/>
              </w:rPr>
            </w:pPr>
          </w:p>
          <w:p w14:paraId="3966E129" w14:textId="434BC3DF" w:rsidR="0004245B" w:rsidRDefault="0004245B" w:rsidP="0004245B">
            <w:pPr>
              <w:widowControl w:val="0"/>
              <w:tabs>
                <w:tab w:val="left" w:pos="2552"/>
              </w:tabs>
              <w:rPr>
                <w:rFonts w:cs="Arial"/>
                <w:bCs/>
                <w:szCs w:val="22"/>
                <w:shd w:val="clear" w:color="auto" w:fill="FFFFFF"/>
              </w:rPr>
            </w:pPr>
          </w:p>
          <w:p w14:paraId="4CA62A63" w14:textId="77777777" w:rsidR="0004245B" w:rsidRPr="00C2343A" w:rsidRDefault="0004245B" w:rsidP="0004245B">
            <w:pPr>
              <w:widowControl w:val="0"/>
              <w:tabs>
                <w:tab w:val="left" w:pos="2552"/>
              </w:tabs>
              <w:rPr>
                <w:rFonts w:cs="Arial"/>
                <w:bCs/>
                <w:szCs w:val="22"/>
                <w:shd w:val="clear" w:color="auto" w:fill="FFFFFF"/>
              </w:rPr>
            </w:pPr>
          </w:p>
          <w:p w14:paraId="187077D4"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d)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en el inciso segundo la oración siguiente: “Igualmente, podrá acceder a esta bonificación adicional dicho personal de las universidades del Estado que, al 31 de diciembre de 2014, haya cumplido las edades antes mencionadas siempre que cumpla con los requisitos para acceder a ella.”.</w:t>
            </w:r>
          </w:p>
          <w:p w14:paraId="2DB1CCBE" w14:textId="04B010C2" w:rsidR="0004245B" w:rsidRPr="00C2343A" w:rsidRDefault="0004245B" w:rsidP="0004245B">
            <w:pPr>
              <w:widowControl w:val="0"/>
              <w:tabs>
                <w:tab w:val="left" w:pos="2552"/>
              </w:tabs>
              <w:rPr>
                <w:rFonts w:cs="Arial"/>
                <w:bCs/>
                <w:szCs w:val="22"/>
                <w:shd w:val="clear" w:color="auto" w:fill="FFFFFF"/>
              </w:rPr>
            </w:pPr>
          </w:p>
          <w:p w14:paraId="717F955A" w14:textId="6CE96795" w:rsidR="0004245B" w:rsidRPr="00C2343A" w:rsidRDefault="0004245B" w:rsidP="0004245B">
            <w:pPr>
              <w:widowControl w:val="0"/>
              <w:tabs>
                <w:tab w:val="left" w:pos="2552"/>
              </w:tabs>
              <w:rPr>
                <w:rFonts w:cs="Arial"/>
                <w:bCs/>
                <w:szCs w:val="22"/>
                <w:shd w:val="clear" w:color="auto" w:fill="FFFFFF"/>
              </w:rPr>
            </w:pPr>
          </w:p>
          <w:p w14:paraId="5137B391" w14:textId="117CA4A6" w:rsidR="0004245B" w:rsidRPr="00C2343A" w:rsidRDefault="0004245B" w:rsidP="0004245B">
            <w:pPr>
              <w:widowControl w:val="0"/>
              <w:tabs>
                <w:tab w:val="left" w:pos="2552"/>
              </w:tabs>
              <w:rPr>
                <w:rFonts w:cs="Arial"/>
                <w:bCs/>
                <w:szCs w:val="22"/>
                <w:shd w:val="clear" w:color="auto" w:fill="FFFFFF"/>
              </w:rPr>
            </w:pPr>
          </w:p>
          <w:p w14:paraId="75C53796" w14:textId="2A69A266" w:rsidR="0004245B" w:rsidRPr="00C2343A" w:rsidRDefault="0004245B" w:rsidP="0004245B">
            <w:pPr>
              <w:widowControl w:val="0"/>
              <w:tabs>
                <w:tab w:val="left" w:pos="2552"/>
              </w:tabs>
              <w:rPr>
                <w:rFonts w:cs="Arial"/>
                <w:bCs/>
                <w:szCs w:val="22"/>
                <w:shd w:val="clear" w:color="auto" w:fill="FFFFFF"/>
              </w:rPr>
            </w:pPr>
          </w:p>
          <w:p w14:paraId="3187EBA9" w14:textId="7E3CE1DD" w:rsidR="0004245B" w:rsidRPr="00C2343A" w:rsidRDefault="0004245B" w:rsidP="0004245B">
            <w:pPr>
              <w:widowControl w:val="0"/>
              <w:tabs>
                <w:tab w:val="left" w:pos="2552"/>
              </w:tabs>
              <w:rPr>
                <w:rFonts w:cs="Arial"/>
                <w:bCs/>
                <w:szCs w:val="22"/>
                <w:shd w:val="clear" w:color="auto" w:fill="FFFFFF"/>
              </w:rPr>
            </w:pPr>
          </w:p>
          <w:p w14:paraId="00B1CEE7" w14:textId="26E93C79" w:rsidR="0004245B" w:rsidRPr="00C2343A" w:rsidRDefault="0004245B" w:rsidP="0004245B">
            <w:pPr>
              <w:widowControl w:val="0"/>
              <w:tabs>
                <w:tab w:val="left" w:pos="2552"/>
              </w:tabs>
              <w:rPr>
                <w:rFonts w:cs="Arial"/>
                <w:bCs/>
                <w:szCs w:val="22"/>
                <w:shd w:val="clear" w:color="auto" w:fill="FFFFFF"/>
              </w:rPr>
            </w:pPr>
          </w:p>
          <w:p w14:paraId="5CC1A361" w14:textId="22B279EB" w:rsidR="0004245B" w:rsidRPr="00C2343A" w:rsidRDefault="0004245B" w:rsidP="0004245B">
            <w:pPr>
              <w:widowControl w:val="0"/>
              <w:tabs>
                <w:tab w:val="left" w:pos="2552"/>
              </w:tabs>
              <w:rPr>
                <w:rFonts w:cs="Arial"/>
                <w:bCs/>
                <w:szCs w:val="22"/>
                <w:shd w:val="clear" w:color="auto" w:fill="FFFFFF"/>
              </w:rPr>
            </w:pPr>
          </w:p>
          <w:p w14:paraId="33FBF9A0" w14:textId="7D5D91B6" w:rsidR="0004245B" w:rsidRPr="00C2343A" w:rsidRDefault="0004245B" w:rsidP="0004245B">
            <w:pPr>
              <w:widowControl w:val="0"/>
              <w:tabs>
                <w:tab w:val="left" w:pos="2552"/>
              </w:tabs>
              <w:rPr>
                <w:rFonts w:cs="Arial"/>
                <w:bCs/>
                <w:szCs w:val="22"/>
                <w:shd w:val="clear" w:color="auto" w:fill="FFFFFF"/>
              </w:rPr>
            </w:pPr>
          </w:p>
          <w:p w14:paraId="272FFD30" w14:textId="2E9739AA" w:rsidR="0004245B" w:rsidRPr="00C2343A" w:rsidRDefault="0004245B" w:rsidP="0004245B">
            <w:pPr>
              <w:widowControl w:val="0"/>
              <w:tabs>
                <w:tab w:val="left" w:pos="2552"/>
              </w:tabs>
              <w:rPr>
                <w:rFonts w:cs="Arial"/>
                <w:bCs/>
                <w:szCs w:val="22"/>
                <w:shd w:val="clear" w:color="auto" w:fill="FFFFFF"/>
              </w:rPr>
            </w:pPr>
          </w:p>
          <w:p w14:paraId="7A8C0885" w14:textId="77777777" w:rsidR="0004245B" w:rsidRPr="00C2343A" w:rsidRDefault="0004245B" w:rsidP="0004245B">
            <w:pPr>
              <w:widowControl w:val="0"/>
              <w:tabs>
                <w:tab w:val="left" w:pos="2552"/>
              </w:tabs>
              <w:rPr>
                <w:rFonts w:cs="Arial"/>
                <w:bCs/>
                <w:szCs w:val="22"/>
                <w:shd w:val="clear" w:color="auto" w:fill="FFFFFF"/>
              </w:rPr>
            </w:pPr>
          </w:p>
          <w:p w14:paraId="7F374CD7" w14:textId="0BA7F150" w:rsidR="0004245B" w:rsidRDefault="0004245B" w:rsidP="0004245B">
            <w:pPr>
              <w:widowControl w:val="0"/>
              <w:tabs>
                <w:tab w:val="left" w:pos="2552"/>
              </w:tabs>
              <w:rPr>
                <w:rFonts w:cs="Arial"/>
                <w:bCs/>
                <w:szCs w:val="22"/>
                <w:shd w:val="clear" w:color="auto" w:fill="FFFFFF"/>
              </w:rPr>
            </w:pPr>
          </w:p>
          <w:p w14:paraId="44E151C5" w14:textId="605E74E6" w:rsidR="0004245B" w:rsidRDefault="0004245B" w:rsidP="0004245B">
            <w:pPr>
              <w:widowControl w:val="0"/>
              <w:tabs>
                <w:tab w:val="left" w:pos="2552"/>
              </w:tabs>
              <w:rPr>
                <w:rFonts w:cs="Arial"/>
                <w:bCs/>
                <w:szCs w:val="22"/>
                <w:shd w:val="clear" w:color="auto" w:fill="FFFFFF"/>
              </w:rPr>
            </w:pPr>
          </w:p>
          <w:p w14:paraId="22B787D4" w14:textId="56C34E3D" w:rsidR="0004245B" w:rsidRDefault="0004245B" w:rsidP="0004245B">
            <w:pPr>
              <w:widowControl w:val="0"/>
              <w:tabs>
                <w:tab w:val="left" w:pos="2552"/>
              </w:tabs>
              <w:rPr>
                <w:rFonts w:cs="Arial"/>
                <w:bCs/>
                <w:szCs w:val="22"/>
                <w:shd w:val="clear" w:color="auto" w:fill="FFFFFF"/>
              </w:rPr>
            </w:pPr>
          </w:p>
          <w:p w14:paraId="1D9D695B" w14:textId="56FEC358" w:rsidR="0004245B" w:rsidRDefault="0004245B" w:rsidP="0004245B">
            <w:pPr>
              <w:widowControl w:val="0"/>
              <w:tabs>
                <w:tab w:val="left" w:pos="2552"/>
              </w:tabs>
              <w:rPr>
                <w:rFonts w:cs="Arial"/>
                <w:bCs/>
                <w:szCs w:val="22"/>
                <w:shd w:val="clear" w:color="auto" w:fill="FFFFFF"/>
              </w:rPr>
            </w:pPr>
          </w:p>
          <w:p w14:paraId="0698E48F" w14:textId="1B849686" w:rsidR="0004245B" w:rsidRDefault="0004245B" w:rsidP="0004245B">
            <w:pPr>
              <w:widowControl w:val="0"/>
              <w:tabs>
                <w:tab w:val="left" w:pos="2552"/>
              </w:tabs>
              <w:rPr>
                <w:rFonts w:cs="Arial"/>
                <w:bCs/>
                <w:szCs w:val="22"/>
                <w:shd w:val="clear" w:color="auto" w:fill="FFFFFF"/>
              </w:rPr>
            </w:pPr>
          </w:p>
          <w:p w14:paraId="488F47CE" w14:textId="4194F635" w:rsidR="0004245B" w:rsidRDefault="0004245B" w:rsidP="0004245B">
            <w:pPr>
              <w:widowControl w:val="0"/>
              <w:tabs>
                <w:tab w:val="left" w:pos="2552"/>
              </w:tabs>
              <w:rPr>
                <w:rFonts w:cs="Arial"/>
                <w:bCs/>
                <w:szCs w:val="22"/>
                <w:shd w:val="clear" w:color="auto" w:fill="FFFFFF"/>
              </w:rPr>
            </w:pPr>
          </w:p>
          <w:p w14:paraId="0AB62E31" w14:textId="6681607B" w:rsidR="0004245B" w:rsidRDefault="0004245B" w:rsidP="0004245B">
            <w:pPr>
              <w:widowControl w:val="0"/>
              <w:tabs>
                <w:tab w:val="left" w:pos="2552"/>
              </w:tabs>
              <w:rPr>
                <w:rFonts w:cs="Arial"/>
                <w:bCs/>
                <w:szCs w:val="22"/>
                <w:shd w:val="clear" w:color="auto" w:fill="FFFFFF"/>
              </w:rPr>
            </w:pPr>
          </w:p>
          <w:p w14:paraId="0C5F3A82" w14:textId="43216E9A" w:rsidR="0004245B" w:rsidRDefault="0004245B" w:rsidP="0004245B">
            <w:pPr>
              <w:widowControl w:val="0"/>
              <w:tabs>
                <w:tab w:val="left" w:pos="2552"/>
              </w:tabs>
              <w:rPr>
                <w:rFonts w:cs="Arial"/>
                <w:bCs/>
                <w:szCs w:val="22"/>
                <w:shd w:val="clear" w:color="auto" w:fill="FFFFFF"/>
              </w:rPr>
            </w:pPr>
          </w:p>
          <w:p w14:paraId="749CD326" w14:textId="14959CB8" w:rsidR="0004245B" w:rsidRDefault="0004245B" w:rsidP="0004245B">
            <w:pPr>
              <w:widowControl w:val="0"/>
              <w:tabs>
                <w:tab w:val="left" w:pos="2552"/>
              </w:tabs>
              <w:rPr>
                <w:rFonts w:cs="Arial"/>
                <w:bCs/>
                <w:szCs w:val="22"/>
                <w:shd w:val="clear" w:color="auto" w:fill="FFFFFF"/>
              </w:rPr>
            </w:pPr>
          </w:p>
          <w:p w14:paraId="4AAA013B" w14:textId="56131519" w:rsidR="0004245B" w:rsidRDefault="0004245B" w:rsidP="0004245B">
            <w:pPr>
              <w:widowControl w:val="0"/>
              <w:tabs>
                <w:tab w:val="left" w:pos="2552"/>
              </w:tabs>
              <w:rPr>
                <w:rFonts w:cs="Arial"/>
                <w:bCs/>
                <w:szCs w:val="22"/>
                <w:shd w:val="clear" w:color="auto" w:fill="FFFFFF"/>
              </w:rPr>
            </w:pPr>
          </w:p>
          <w:p w14:paraId="351D568B" w14:textId="110D5B28" w:rsidR="0004245B" w:rsidRDefault="0004245B" w:rsidP="0004245B">
            <w:pPr>
              <w:widowControl w:val="0"/>
              <w:tabs>
                <w:tab w:val="left" w:pos="2552"/>
              </w:tabs>
              <w:rPr>
                <w:rFonts w:cs="Arial"/>
                <w:bCs/>
                <w:szCs w:val="22"/>
                <w:shd w:val="clear" w:color="auto" w:fill="FFFFFF"/>
              </w:rPr>
            </w:pPr>
          </w:p>
          <w:p w14:paraId="486EC2F5" w14:textId="0257DE65" w:rsidR="0004245B" w:rsidRDefault="0004245B" w:rsidP="0004245B">
            <w:pPr>
              <w:widowControl w:val="0"/>
              <w:tabs>
                <w:tab w:val="left" w:pos="2552"/>
              </w:tabs>
              <w:rPr>
                <w:rFonts w:cs="Arial"/>
                <w:bCs/>
                <w:szCs w:val="22"/>
                <w:shd w:val="clear" w:color="auto" w:fill="FFFFFF"/>
              </w:rPr>
            </w:pPr>
          </w:p>
          <w:p w14:paraId="7FFB817C" w14:textId="5830716C" w:rsidR="0004245B" w:rsidRDefault="0004245B" w:rsidP="0004245B">
            <w:pPr>
              <w:widowControl w:val="0"/>
              <w:tabs>
                <w:tab w:val="left" w:pos="2552"/>
              </w:tabs>
              <w:rPr>
                <w:rFonts w:cs="Arial"/>
                <w:bCs/>
                <w:szCs w:val="22"/>
                <w:shd w:val="clear" w:color="auto" w:fill="FFFFFF"/>
              </w:rPr>
            </w:pPr>
          </w:p>
          <w:p w14:paraId="557C14F3" w14:textId="77777777" w:rsidR="0004245B" w:rsidRPr="00C2343A" w:rsidRDefault="0004245B" w:rsidP="0004245B">
            <w:pPr>
              <w:widowControl w:val="0"/>
              <w:tabs>
                <w:tab w:val="left" w:pos="2552"/>
              </w:tabs>
              <w:rPr>
                <w:rFonts w:cs="Arial"/>
                <w:bCs/>
                <w:szCs w:val="22"/>
                <w:shd w:val="clear" w:color="auto" w:fill="FFFFFF"/>
              </w:rPr>
            </w:pPr>
          </w:p>
          <w:p w14:paraId="290AB406" w14:textId="59D760E2" w:rsidR="0004245B" w:rsidRPr="00C2343A" w:rsidRDefault="0004245B" w:rsidP="0004245B">
            <w:pPr>
              <w:widowControl w:val="0"/>
              <w:tabs>
                <w:tab w:val="left" w:pos="2552"/>
              </w:tabs>
              <w:rPr>
                <w:rFonts w:cs="Arial"/>
                <w:bCs/>
                <w:szCs w:val="22"/>
                <w:shd w:val="clear" w:color="auto" w:fill="FFFFFF"/>
              </w:rPr>
            </w:pPr>
          </w:p>
          <w:p w14:paraId="36ACACB2" w14:textId="6EC91590" w:rsidR="0004245B" w:rsidRPr="00C2343A" w:rsidRDefault="0004245B" w:rsidP="0004245B">
            <w:pPr>
              <w:widowControl w:val="0"/>
              <w:tabs>
                <w:tab w:val="left" w:pos="2552"/>
              </w:tabs>
              <w:rPr>
                <w:rFonts w:cs="Arial"/>
                <w:bCs/>
                <w:szCs w:val="22"/>
                <w:shd w:val="clear" w:color="auto" w:fill="FFFFFF"/>
              </w:rPr>
            </w:pPr>
          </w:p>
          <w:p w14:paraId="334D1E37" w14:textId="58022BBD" w:rsidR="0004245B" w:rsidRPr="00C2343A" w:rsidRDefault="0004245B" w:rsidP="0004245B">
            <w:pPr>
              <w:widowControl w:val="0"/>
              <w:tabs>
                <w:tab w:val="left" w:pos="2552"/>
              </w:tabs>
              <w:rPr>
                <w:rFonts w:cs="Arial"/>
                <w:bCs/>
                <w:szCs w:val="22"/>
                <w:shd w:val="clear" w:color="auto" w:fill="FFFFFF"/>
              </w:rPr>
            </w:pPr>
          </w:p>
          <w:p w14:paraId="6654D17E" w14:textId="77777777" w:rsidR="0004245B" w:rsidRPr="00C2343A" w:rsidRDefault="0004245B" w:rsidP="0004245B">
            <w:pPr>
              <w:widowControl w:val="0"/>
              <w:tabs>
                <w:tab w:val="left" w:pos="2552"/>
              </w:tabs>
              <w:rPr>
                <w:rFonts w:cs="Arial"/>
                <w:bCs/>
                <w:szCs w:val="22"/>
                <w:shd w:val="clear" w:color="auto" w:fill="FFFFFF"/>
              </w:rPr>
            </w:pPr>
          </w:p>
          <w:p w14:paraId="19086ED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e) </w:t>
            </w:r>
            <w:proofErr w:type="spellStart"/>
            <w:r w:rsidRPr="00C2343A">
              <w:rPr>
                <w:rFonts w:cs="Arial"/>
                <w:bCs/>
                <w:szCs w:val="22"/>
                <w:shd w:val="clear" w:color="auto" w:fill="FFFFFF"/>
              </w:rPr>
              <w:t>Incorpóranse</w:t>
            </w:r>
            <w:proofErr w:type="spellEnd"/>
            <w:r w:rsidRPr="00C2343A">
              <w:rPr>
                <w:rFonts w:cs="Arial"/>
                <w:bCs/>
                <w:szCs w:val="22"/>
                <w:shd w:val="clear" w:color="auto" w:fill="FFFFFF"/>
              </w:rPr>
              <w:t xml:space="preserve"> los siguientes incisos quinto y sexto nuevos: </w:t>
            </w:r>
          </w:p>
          <w:p w14:paraId="7391E5F4" w14:textId="77777777" w:rsidR="0004245B" w:rsidRPr="00C2343A" w:rsidRDefault="0004245B" w:rsidP="0004245B">
            <w:pPr>
              <w:widowControl w:val="0"/>
              <w:tabs>
                <w:tab w:val="left" w:pos="2552"/>
              </w:tabs>
              <w:rPr>
                <w:rFonts w:cs="Arial"/>
                <w:bCs/>
                <w:szCs w:val="22"/>
                <w:shd w:val="clear" w:color="auto" w:fill="FFFFFF"/>
              </w:rPr>
            </w:pPr>
          </w:p>
          <w:p w14:paraId="3F2FC16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“Para efectos del cómputo de la antigüedad a que se refiere el inciso tercero, se considerarán los años servidos en calidad de contratado a honorarios en la universidad del Estado empleadora si el funcionario a la fecha de inicio del periodo de postulación tiene cinco o más años continuos de servicios inmediatamente anteriores a dicha fecha en cargos de planta o a contrata en las universidades del Estado. Con todo, sólo se podrán computar los años servidos a honorarios con anterioridad al 1 de enero de 2020.</w:t>
            </w:r>
          </w:p>
          <w:p w14:paraId="261B0DFE" w14:textId="77777777" w:rsidR="0004245B" w:rsidRPr="00C2343A" w:rsidRDefault="0004245B" w:rsidP="0004245B">
            <w:pPr>
              <w:widowControl w:val="0"/>
              <w:tabs>
                <w:tab w:val="left" w:pos="2552"/>
              </w:tabs>
              <w:rPr>
                <w:rFonts w:cs="Arial"/>
                <w:bCs/>
                <w:szCs w:val="22"/>
                <w:shd w:val="clear" w:color="auto" w:fill="FFFFFF"/>
              </w:rPr>
            </w:pPr>
          </w:p>
          <w:p w14:paraId="76F49BF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El personal directivo, académico y profesional no académico a que se refiere este artículo, que se acoja a la bonificación adicional, podrá rebajar las edades exigidas para impetrar esa bonificación y del beneficio compensatorio del artículo 9 de la ley N° 20.374, en los casos y situaciones a que se refiere el artículo 68 bis del decreto ley N° 3.500, de 1980, por iguales causales, procedimientos y tiempos computables.”.</w:t>
            </w:r>
          </w:p>
          <w:p w14:paraId="60B3E522" w14:textId="77777777" w:rsidR="0004245B" w:rsidRPr="00C2343A" w:rsidRDefault="0004245B" w:rsidP="0004245B">
            <w:pPr>
              <w:widowControl w:val="0"/>
              <w:rPr>
                <w:rFonts w:eastAsia="Aptos" w:cs="Arial"/>
                <w:szCs w:val="24"/>
                <w:lang w:eastAsia="en-US"/>
              </w:rPr>
            </w:pPr>
          </w:p>
        </w:tc>
        <w:tc>
          <w:tcPr>
            <w:tcW w:w="1250" w:type="pct"/>
          </w:tcPr>
          <w:p w14:paraId="5A5BA954"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364FA332"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97.-</w:t>
            </w:r>
            <w:r w:rsidRPr="00D777D2">
              <w:rPr>
                <w:rFonts w:cs="Arial"/>
                <w:bCs/>
                <w:szCs w:val="22"/>
                <w:shd w:val="clear" w:color="auto" w:fill="FFFFFF"/>
              </w:rPr>
              <w:t xml:space="preserve"> </w:t>
            </w:r>
            <w:proofErr w:type="spellStart"/>
            <w:r w:rsidRPr="00D777D2">
              <w:rPr>
                <w:rFonts w:cs="Arial"/>
                <w:bCs/>
                <w:szCs w:val="22"/>
                <w:shd w:val="clear" w:color="auto" w:fill="FFFFFF"/>
              </w:rPr>
              <w:t>Modifícase</w:t>
            </w:r>
            <w:proofErr w:type="spellEnd"/>
            <w:r w:rsidRPr="00D777D2">
              <w:rPr>
                <w:rFonts w:cs="Arial"/>
                <w:bCs/>
                <w:szCs w:val="22"/>
                <w:shd w:val="clear" w:color="auto" w:fill="FFFFFF"/>
              </w:rPr>
              <w:t xml:space="preserve"> la ley </w:t>
            </w:r>
            <w:proofErr w:type="spellStart"/>
            <w:r w:rsidRPr="00D777D2">
              <w:rPr>
                <w:rFonts w:cs="Arial"/>
                <w:bCs/>
                <w:szCs w:val="22"/>
                <w:shd w:val="clear" w:color="auto" w:fill="FFFFFF"/>
              </w:rPr>
              <w:t>N°</w:t>
            </w:r>
            <w:proofErr w:type="spellEnd"/>
            <w:r w:rsidRPr="00D777D2">
              <w:rPr>
                <w:rFonts w:cs="Arial"/>
                <w:bCs/>
                <w:szCs w:val="22"/>
                <w:shd w:val="clear" w:color="auto" w:fill="FFFFFF"/>
              </w:rPr>
              <w:t xml:space="preserve"> 21.043 que otorga una bonificación adicional por retiro al personal académico, directivo y profesional no académico de las Universidades del Estado del modo siguiente:</w:t>
            </w:r>
          </w:p>
          <w:p w14:paraId="283476A7" w14:textId="77777777" w:rsidR="00B8222B" w:rsidRDefault="00B8222B" w:rsidP="00B8222B">
            <w:pPr>
              <w:widowControl w:val="0"/>
              <w:tabs>
                <w:tab w:val="left" w:pos="2552"/>
              </w:tabs>
              <w:rPr>
                <w:rFonts w:cs="Arial"/>
                <w:bCs/>
                <w:szCs w:val="22"/>
                <w:shd w:val="clear" w:color="auto" w:fill="FFFFFF"/>
              </w:rPr>
            </w:pPr>
          </w:p>
          <w:p w14:paraId="28C0A0C3" w14:textId="77777777" w:rsidR="00B8222B" w:rsidRPr="00D777D2" w:rsidRDefault="00B8222B" w:rsidP="00B8222B">
            <w:pPr>
              <w:widowControl w:val="0"/>
              <w:tabs>
                <w:tab w:val="left" w:pos="2552"/>
              </w:tabs>
              <w:rPr>
                <w:rFonts w:cs="Arial"/>
                <w:bCs/>
                <w:szCs w:val="22"/>
                <w:shd w:val="clear" w:color="auto" w:fill="FFFFFF"/>
              </w:rPr>
            </w:pPr>
          </w:p>
          <w:p w14:paraId="7FB8B510" w14:textId="77777777" w:rsidR="00B8222B" w:rsidRPr="00D777D2" w:rsidRDefault="00B8222B" w:rsidP="00B8222B">
            <w:pPr>
              <w:widowControl w:val="0"/>
              <w:tabs>
                <w:tab w:val="left" w:pos="2552"/>
              </w:tabs>
              <w:rPr>
                <w:rFonts w:cs="Arial"/>
                <w:bCs/>
                <w:szCs w:val="22"/>
                <w:shd w:val="clear" w:color="auto" w:fill="FFFFFF"/>
              </w:rPr>
            </w:pPr>
          </w:p>
          <w:p w14:paraId="6C072331"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1. En el artículo 1:</w:t>
            </w:r>
          </w:p>
          <w:p w14:paraId="68DDFCB8" w14:textId="77777777" w:rsidR="00B8222B" w:rsidRDefault="00B8222B" w:rsidP="00B8222B">
            <w:pPr>
              <w:widowControl w:val="0"/>
              <w:tabs>
                <w:tab w:val="left" w:pos="2552"/>
              </w:tabs>
              <w:rPr>
                <w:rFonts w:cs="Arial"/>
                <w:bCs/>
                <w:szCs w:val="22"/>
                <w:shd w:val="clear" w:color="auto" w:fill="FFFFFF"/>
              </w:rPr>
            </w:pPr>
          </w:p>
          <w:p w14:paraId="48C1C533" w14:textId="77777777" w:rsidR="00B8222B" w:rsidRDefault="00B8222B" w:rsidP="00B8222B">
            <w:pPr>
              <w:widowControl w:val="0"/>
              <w:tabs>
                <w:tab w:val="left" w:pos="2552"/>
              </w:tabs>
              <w:rPr>
                <w:rFonts w:cs="Arial"/>
                <w:bCs/>
                <w:szCs w:val="22"/>
                <w:shd w:val="clear" w:color="auto" w:fill="FFFFFF"/>
              </w:rPr>
            </w:pPr>
          </w:p>
          <w:p w14:paraId="26709F4D" w14:textId="77777777" w:rsidR="00B8222B" w:rsidRDefault="00B8222B" w:rsidP="00B8222B">
            <w:pPr>
              <w:widowControl w:val="0"/>
              <w:tabs>
                <w:tab w:val="left" w:pos="2552"/>
              </w:tabs>
              <w:rPr>
                <w:rFonts w:cs="Arial"/>
                <w:bCs/>
                <w:szCs w:val="22"/>
                <w:shd w:val="clear" w:color="auto" w:fill="FFFFFF"/>
              </w:rPr>
            </w:pPr>
          </w:p>
          <w:p w14:paraId="066A2CA9" w14:textId="77777777" w:rsidR="00B8222B" w:rsidRDefault="00B8222B" w:rsidP="00B8222B">
            <w:pPr>
              <w:widowControl w:val="0"/>
              <w:tabs>
                <w:tab w:val="left" w:pos="2552"/>
              </w:tabs>
              <w:rPr>
                <w:rFonts w:cs="Arial"/>
                <w:bCs/>
                <w:szCs w:val="22"/>
                <w:shd w:val="clear" w:color="auto" w:fill="FFFFFF"/>
              </w:rPr>
            </w:pPr>
          </w:p>
          <w:p w14:paraId="5DB50B6E" w14:textId="77777777" w:rsidR="00B8222B" w:rsidRPr="00D777D2" w:rsidRDefault="00B8222B" w:rsidP="00B8222B">
            <w:pPr>
              <w:widowControl w:val="0"/>
              <w:tabs>
                <w:tab w:val="left" w:pos="2552"/>
              </w:tabs>
              <w:rPr>
                <w:rFonts w:cs="Arial"/>
                <w:bCs/>
                <w:szCs w:val="22"/>
                <w:shd w:val="clear" w:color="auto" w:fill="FFFFFF"/>
              </w:rPr>
            </w:pPr>
          </w:p>
          <w:p w14:paraId="27350AAB"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el inciso primero la </w:t>
            </w:r>
            <w:r w:rsidRPr="00D777D2">
              <w:rPr>
                <w:rFonts w:cs="Arial"/>
                <w:bCs/>
                <w:szCs w:val="22"/>
                <w:shd w:val="clear" w:color="auto" w:fill="FFFFFF"/>
              </w:rPr>
              <w:lastRenderedPageBreak/>
              <w:t>frase “entre el 1 de enero de 2012 y el 31 de diciembre de 2025 haya cumplido o cumpla” por la palabra “tenga”.</w:t>
            </w:r>
          </w:p>
          <w:p w14:paraId="38E70435" w14:textId="77777777" w:rsidR="00B8222B" w:rsidRDefault="00B8222B" w:rsidP="00B8222B">
            <w:pPr>
              <w:widowControl w:val="0"/>
              <w:tabs>
                <w:tab w:val="left" w:pos="2552"/>
              </w:tabs>
              <w:rPr>
                <w:rFonts w:cs="Arial"/>
                <w:bCs/>
                <w:szCs w:val="22"/>
                <w:shd w:val="clear" w:color="auto" w:fill="FFFFFF"/>
              </w:rPr>
            </w:pPr>
          </w:p>
          <w:p w14:paraId="4467C399" w14:textId="77777777" w:rsidR="00B8222B" w:rsidRDefault="00B8222B" w:rsidP="00B8222B">
            <w:pPr>
              <w:widowControl w:val="0"/>
              <w:tabs>
                <w:tab w:val="left" w:pos="2552"/>
              </w:tabs>
              <w:rPr>
                <w:rFonts w:cs="Arial"/>
                <w:bCs/>
                <w:szCs w:val="22"/>
                <w:shd w:val="clear" w:color="auto" w:fill="FFFFFF"/>
              </w:rPr>
            </w:pPr>
          </w:p>
          <w:p w14:paraId="120D1E51" w14:textId="77777777" w:rsidR="00B8222B" w:rsidRDefault="00B8222B" w:rsidP="00B8222B">
            <w:pPr>
              <w:widowControl w:val="0"/>
              <w:tabs>
                <w:tab w:val="left" w:pos="2552"/>
              </w:tabs>
              <w:rPr>
                <w:rFonts w:cs="Arial"/>
                <w:bCs/>
                <w:szCs w:val="22"/>
                <w:shd w:val="clear" w:color="auto" w:fill="FFFFFF"/>
              </w:rPr>
            </w:pPr>
          </w:p>
          <w:p w14:paraId="62E6FF02" w14:textId="77777777" w:rsidR="00B8222B" w:rsidRDefault="00B8222B" w:rsidP="00B8222B">
            <w:pPr>
              <w:widowControl w:val="0"/>
              <w:tabs>
                <w:tab w:val="left" w:pos="2552"/>
              </w:tabs>
              <w:rPr>
                <w:rFonts w:cs="Arial"/>
                <w:bCs/>
                <w:szCs w:val="22"/>
                <w:shd w:val="clear" w:color="auto" w:fill="FFFFFF"/>
              </w:rPr>
            </w:pPr>
          </w:p>
          <w:p w14:paraId="569BA0EC" w14:textId="77777777" w:rsidR="00B8222B" w:rsidRDefault="00B8222B" w:rsidP="00B8222B">
            <w:pPr>
              <w:widowControl w:val="0"/>
              <w:tabs>
                <w:tab w:val="left" w:pos="2552"/>
              </w:tabs>
              <w:rPr>
                <w:rFonts w:cs="Arial"/>
                <w:bCs/>
                <w:szCs w:val="22"/>
                <w:shd w:val="clear" w:color="auto" w:fill="FFFFFF"/>
              </w:rPr>
            </w:pPr>
          </w:p>
          <w:p w14:paraId="6B1E3D2E" w14:textId="77777777" w:rsidR="00B8222B" w:rsidRDefault="00B8222B" w:rsidP="00B8222B">
            <w:pPr>
              <w:widowControl w:val="0"/>
              <w:tabs>
                <w:tab w:val="left" w:pos="2552"/>
              </w:tabs>
              <w:rPr>
                <w:rFonts w:cs="Arial"/>
                <w:bCs/>
                <w:szCs w:val="22"/>
                <w:shd w:val="clear" w:color="auto" w:fill="FFFFFF"/>
              </w:rPr>
            </w:pPr>
          </w:p>
          <w:p w14:paraId="55E33D82" w14:textId="77777777" w:rsidR="00B8222B" w:rsidRDefault="00B8222B" w:rsidP="00B8222B">
            <w:pPr>
              <w:widowControl w:val="0"/>
              <w:tabs>
                <w:tab w:val="left" w:pos="2552"/>
              </w:tabs>
              <w:rPr>
                <w:rFonts w:cs="Arial"/>
                <w:bCs/>
                <w:szCs w:val="22"/>
                <w:shd w:val="clear" w:color="auto" w:fill="FFFFFF"/>
              </w:rPr>
            </w:pPr>
          </w:p>
          <w:p w14:paraId="7D2D2951" w14:textId="77777777" w:rsidR="00B8222B" w:rsidRPr="00D777D2" w:rsidRDefault="00B8222B" w:rsidP="00B8222B">
            <w:pPr>
              <w:widowControl w:val="0"/>
              <w:tabs>
                <w:tab w:val="left" w:pos="2552"/>
              </w:tabs>
              <w:rPr>
                <w:rFonts w:cs="Arial"/>
                <w:bCs/>
                <w:szCs w:val="22"/>
                <w:shd w:val="clear" w:color="auto" w:fill="FFFFFF"/>
              </w:rPr>
            </w:pPr>
          </w:p>
          <w:p w14:paraId="1199470A"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en el inciso primero la oración siguiente: “También podrá acceder a esta bonificación adicional dicho personal de las universidades del Estado que, al 31 de diciembre de 2011, haya cumplido las edades antes mencionadas siempre que cumpla con los requisitos para acceder a ella.”.</w:t>
            </w:r>
          </w:p>
          <w:p w14:paraId="4046FFAF" w14:textId="77777777" w:rsidR="00B8222B" w:rsidRDefault="00B8222B" w:rsidP="00B8222B">
            <w:pPr>
              <w:widowControl w:val="0"/>
              <w:tabs>
                <w:tab w:val="left" w:pos="2552"/>
              </w:tabs>
              <w:rPr>
                <w:rFonts w:cs="Arial"/>
                <w:bCs/>
                <w:szCs w:val="22"/>
                <w:shd w:val="clear" w:color="auto" w:fill="FFFFFF"/>
              </w:rPr>
            </w:pPr>
          </w:p>
          <w:p w14:paraId="340A98ED" w14:textId="77777777" w:rsidR="00AF616A" w:rsidRDefault="00AF616A" w:rsidP="00B8222B">
            <w:pPr>
              <w:widowControl w:val="0"/>
              <w:tabs>
                <w:tab w:val="left" w:pos="2552"/>
              </w:tabs>
              <w:rPr>
                <w:rFonts w:cs="Arial"/>
                <w:bCs/>
                <w:szCs w:val="22"/>
                <w:shd w:val="clear" w:color="auto" w:fill="FFFFFF"/>
              </w:rPr>
            </w:pPr>
          </w:p>
          <w:p w14:paraId="40BDC27D" w14:textId="77777777" w:rsidR="00AF616A" w:rsidRDefault="00AF616A" w:rsidP="00B8222B">
            <w:pPr>
              <w:widowControl w:val="0"/>
              <w:tabs>
                <w:tab w:val="left" w:pos="2552"/>
              </w:tabs>
              <w:rPr>
                <w:rFonts w:cs="Arial"/>
                <w:bCs/>
                <w:szCs w:val="22"/>
                <w:shd w:val="clear" w:color="auto" w:fill="FFFFFF"/>
              </w:rPr>
            </w:pPr>
          </w:p>
          <w:p w14:paraId="501E84D8" w14:textId="77777777" w:rsidR="00AF616A" w:rsidRPr="00D777D2" w:rsidRDefault="00AF616A" w:rsidP="00B8222B">
            <w:pPr>
              <w:widowControl w:val="0"/>
              <w:tabs>
                <w:tab w:val="left" w:pos="2552"/>
              </w:tabs>
              <w:rPr>
                <w:rFonts w:cs="Arial"/>
                <w:bCs/>
                <w:szCs w:val="22"/>
                <w:shd w:val="clear" w:color="auto" w:fill="FFFFFF"/>
              </w:rPr>
            </w:pPr>
          </w:p>
          <w:p w14:paraId="7ECBA720"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 xml:space="preserve">c)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el inciso segundo la frase: “entre el 1 de enero de 2015 y hasta el 31 de diciembre de 2025 haya cumplido o cumpla” por la palabra “tenga”.</w:t>
            </w:r>
          </w:p>
          <w:p w14:paraId="65D76C8F" w14:textId="77777777" w:rsidR="00B8222B" w:rsidRDefault="00B8222B" w:rsidP="00B8222B">
            <w:pPr>
              <w:widowControl w:val="0"/>
              <w:tabs>
                <w:tab w:val="left" w:pos="2552"/>
              </w:tabs>
              <w:rPr>
                <w:rFonts w:cs="Arial"/>
                <w:bCs/>
                <w:szCs w:val="22"/>
                <w:shd w:val="clear" w:color="auto" w:fill="FFFFFF"/>
              </w:rPr>
            </w:pPr>
          </w:p>
          <w:p w14:paraId="1E8CE9DD" w14:textId="77777777" w:rsidR="00AF616A" w:rsidRDefault="00AF616A" w:rsidP="00B8222B">
            <w:pPr>
              <w:widowControl w:val="0"/>
              <w:tabs>
                <w:tab w:val="left" w:pos="2552"/>
              </w:tabs>
              <w:rPr>
                <w:rFonts w:cs="Arial"/>
                <w:bCs/>
                <w:szCs w:val="22"/>
                <w:shd w:val="clear" w:color="auto" w:fill="FFFFFF"/>
              </w:rPr>
            </w:pPr>
          </w:p>
          <w:p w14:paraId="234C0AB6" w14:textId="77777777" w:rsidR="00AF616A" w:rsidRDefault="00AF616A" w:rsidP="00B8222B">
            <w:pPr>
              <w:widowControl w:val="0"/>
              <w:tabs>
                <w:tab w:val="left" w:pos="2552"/>
              </w:tabs>
              <w:rPr>
                <w:rFonts w:cs="Arial"/>
                <w:bCs/>
                <w:szCs w:val="22"/>
                <w:shd w:val="clear" w:color="auto" w:fill="FFFFFF"/>
              </w:rPr>
            </w:pPr>
          </w:p>
          <w:p w14:paraId="3C6391F6" w14:textId="77777777" w:rsidR="00AF616A" w:rsidRDefault="00AF616A" w:rsidP="00B8222B">
            <w:pPr>
              <w:widowControl w:val="0"/>
              <w:tabs>
                <w:tab w:val="left" w:pos="2552"/>
              </w:tabs>
              <w:rPr>
                <w:rFonts w:cs="Arial"/>
                <w:bCs/>
                <w:szCs w:val="22"/>
                <w:shd w:val="clear" w:color="auto" w:fill="FFFFFF"/>
              </w:rPr>
            </w:pPr>
          </w:p>
          <w:p w14:paraId="79A4AA1F" w14:textId="77777777" w:rsidR="00AF616A" w:rsidRDefault="00AF616A" w:rsidP="00B8222B">
            <w:pPr>
              <w:widowControl w:val="0"/>
              <w:tabs>
                <w:tab w:val="left" w:pos="2552"/>
              </w:tabs>
              <w:rPr>
                <w:rFonts w:cs="Arial"/>
                <w:bCs/>
                <w:szCs w:val="22"/>
                <w:shd w:val="clear" w:color="auto" w:fill="FFFFFF"/>
              </w:rPr>
            </w:pPr>
          </w:p>
          <w:p w14:paraId="75199CB5" w14:textId="77777777" w:rsidR="00AF616A" w:rsidRDefault="00AF616A" w:rsidP="00B8222B">
            <w:pPr>
              <w:widowControl w:val="0"/>
              <w:tabs>
                <w:tab w:val="left" w:pos="2552"/>
              </w:tabs>
              <w:rPr>
                <w:rFonts w:cs="Arial"/>
                <w:bCs/>
                <w:szCs w:val="22"/>
                <w:shd w:val="clear" w:color="auto" w:fill="FFFFFF"/>
              </w:rPr>
            </w:pPr>
          </w:p>
          <w:p w14:paraId="280885F6" w14:textId="77777777" w:rsidR="00AF616A" w:rsidRDefault="00AF616A" w:rsidP="00B8222B">
            <w:pPr>
              <w:widowControl w:val="0"/>
              <w:tabs>
                <w:tab w:val="left" w:pos="2552"/>
              </w:tabs>
              <w:rPr>
                <w:rFonts w:cs="Arial"/>
                <w:bCs/>
                <w:szCs w:val="22"/>
                <w:shd w:val="clear" w:color="auto" w:fill="FFFFFF"/>
              </w:rPr>
            </w:pPr>
          </w:p>
          <w:p w14:paraId="4DA353CB" w14:textId="77777777" w:rsidR="00AF616A" w:rsidRPr="00D777D2" w:rsidRDefault="00AF616A" w:rsidP="00B8222B">
            <w:pPr>
              <w:widowControl w:val="0"/>
              <w:tabs>
                <w:tab w:val="left" w:pos="2552"/>
              </w:tabs>
              <w:rPr>
                <w:rFonts w:cs="Arial"/>
                <w:bCs/>
                <w:szCs w:val="22"/>
                <w:shd w:val="clear" w:color="auto" w:fill="FFFFFF"/>
              </w:rPr>
            </w:pPr>
          </w:p>
          <w:p w14:paraId="146CA68F"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lastRenderedPageBreak/>
              <w:t xml:space="preserve">d)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en el inciso segundo la oración siguiente: “Igualmente, podrá acceder a esta bonificación adicional dicho personal de las universidades del Estado que, al 31 de diciembre de 2014, haya cumplido las edades antes mencionadas siempre que cumpla con los requisitos para acceder a ella.”.</w:t>
            </w:r>
          </w:p>
          <w:p w14:paraId="273E720D" w14:textId="77777777" w:rsidR="00B8222B" w:rsidRDefault="00B8222B" w:rsidP="00B8222B">
            <w:pPr>
              <w:widowControl w:val="0"/>
              <w:tabs>
                <w:tab w:val="left" w:pos="2552"/>
              </w:tabs>
              <w:rPr>
                <w:rFonts w:cs="Arial"/>
                <w:bCs/>
                <w:szCs w:val="22"/>
                <w:shd w:val="clear" w:color="auto" w:fill="FFFFFF"/>
              </w:rPr>
            </w:pPr>
          </w:p>
          <w:p w14:paraId="5C3ACC8F" w14:textId="77777777" w:rsidR="00AF616A" w:rsidRDefault="00AF616A" w:rsidP="00B8222B">
            <w:pPr>
              <w:widowControl w:val="0"/>
              <w:tabs>
                <w:tab w:val="left" w:pos="2552"/>
              </w:tabs>
              <w:rPr>
                <w:rFonts w:cs="Arial"/>
                <w:bCs/>
                <w:szCs w:val="22"/>
                <w:shd w:val="clear" w:color="auto" w:fill="FFFFFF"/>
              </w:rPr>
            </w:pPr>
          </w:p>
          <w:p w14:paraId="179DE3A3" w14:textId="77777777" w:rsidR="00AF616A" w:rsidRDefault="00AF616A" w:rsidP="00B8222B">
            <w:pPr>
              <w:widowControl w:val="0"/>
              <w:tabs>
                <w:tab w:val="left" w:pos="2552"/>
              </w:tabs>
              <w:rPr>
                <w:rFonts w:cs="Arial"/>
                <w:bCs/>
                <w:szCs w:val="22"/>
                <w:shd w:val="clear" w:color="auto" w:fill="FFFFFF"/>
              </w:rPr>
            </w:pPr>
          </w:p>
          <w:p w14:paraId="7747C10D" w14:textId="77777777" w:rsidR="00AF616A" w:rsidRDefault="00AF616A" w:rsidP="00B8222B">
            <w:pPr>
              <w:widowControl w:val="0"/>
              <w:tabs>
                <w:tab w:val="left" w:pos="2552"/>
              </w:tabs>
              <w:rPr>
                <w:rFonts w:cs="Arial"/>
                <w:bCs/>
                <w:szCs w:val="22"/>
                <w:shd w:val="clear" w:color="auto" w:fill="FFFFFF"/>
              </w:rPr>
            </w:pPr>
          </w:p>
          <w:p w14:paraId="44A06866" w14:textId="77777777" w:rsidR="00AF616A" w:rsidRDefault="00AF616A" w:rsidP="00B8222B">
            <w:pPr>
              <w:widowControl w:val="0"/>
              <w:tabs>
                <w:tab w:val="left" w:pos="2552"/>
              </w:tabs>
              <w:rPr>
                <w:rFonts w:cs="Arial"/>
                <w:bCs/>
                <w:szCs w:val="22"/>
                <w:shd w:val="clear" w:color="auto" w:fill="FFFFFF"/>
              </w:rPr>
            </w:pPr>
          </w:p>
          <w:p w14:paraId="0A5DABA6" w14:textId="77777777" w:rsidR="00AF616A" w:rsidRDefault="00AF616A" w:rsidP="00B8222B">
            <w:pPr>
              <w:widowControl w:val="0"/>
              <w:tabs>
                <w:tab w:val="left" w:pos="2552"/>
              </w:tabs>
              <w:rPr>
                <w:rFonts w:cs="Arial"/>
                <w:bCs/>
                <w:szCs w:val="22"/>
                <w:shd w:val="clear" w:color="auto" w:fill="FFFFFF"/>
              </w:rPr>
            </w:pPr>
          </w:p>
          <w:p w14:paraId="6BA9D19C" w14:textId="77777777" w:rsidR="00AF616A" w:rsidRDefault="00AF616A" w:rsidP="00B8222B">
            <w:pPr>
              <w:widowControl w:val="0"/>
              <w:tabs>
                <w:tab w:val="left" w:pos="2552"/>
              </w:tabs>
              <w:rPr>
                <w:rFonts w:cs="Arial"/>
                <w:bCs/>
                <w:szCs w:val="22"/>
                <w:shd w:val="clear" w:color="auto" w:fill="FFFFFF"/>
              </w:rPr>
            </w:pPr>
          </w:p>
          <w:p w14:paraId="32BD8DEA" w14:textId="77777777" w:rsidR="00AF616A" w:rsidRDefault="00AF616A" w:rsidP="00B8222B">
            <w:pPr>
              <w:widowControl w:val="0"/>
              <w:tabs>
                <w:tab w:val="left" w:pos="2552"/>
              </w:tabs>
              <w:rPr>
                <w:rFonts w:cs="Arial"/>
                <w:bCs/>
                <w:szCs w:val="22"/>
                <w:shd w:val="clear" w:color="auto" w:fill="FFFFFF"/>
              </w:rPr>
            </w:pPr>
          </w:p>
          <w:p w14:paraId="13A588DA" w14:textId="77777777" w:rsidR="00AF616A" w:rsidRDefault="00AF616A" w:rsidP="00B8222B">
            <w:pPr>
              <w:widowControl w:val="0"/>
              <w:tabs>
                <w:tab w:val="left" w:pos="2552"/>
              </w:tabs>
              <w:rPr>
                <w:rFonts w:cs="Arial"/>
                <w:bCs/>
                <w:szCs w:val="22"/>
                <w:shd w:val="clear" w:color="auto" w:fill="FFFFFF"/>
              </w:rPr>
            </w:pPr>
          </w:p>
          <w:p w14:paraId="51A7BE23" w14:textId="77777777" w:rsidR="00AF616A" w:rsidRDefault="00AF616A" w:rsidP="00B8222B">
            <w:pPr>
              <w:widowControl w:val="0"/>
              <w:tabs>
                <w:tab w:val="left" w:pos="2552"/>
              </w:tabs>
              <w:rPr>
                <w:rFonts w:cs="Arial"/>
                <w:bCs/>
                <w:szCs w:val="22"/>
                <w:shd w:val="clear" w:color="auto" w:fill="FFFFFF"/>
              </w:rPr>
            </w:pPr>
          </w:p>
          <w:p w14:paraId="5821E988" w14:textId="77777777" w:rsidR="00AF616A" w:rsidRDefault="00AF616A" w:rsidP="00B8222B">
            <w:pPr>
              <w:widowControl w:val="0"/>
              <w:tabs>
                <w:tab w:val="left" w:pos="2552"/>
              </w:tabs>
              <w:rPr>
                <w:rFonts w:cs="Arial"/>
                <w:bCs/>
                <w:szCs w:val="22"/>
                <w:shd w:val="clear" w:color="auto" w:fill="FFFFFF"/>
              </w:rPr>
            </w:pPr>
          </w:p>
          <w:p w14:paraId="7739666F" w14:textId="77777777" w:rsidR="00AF616A" w:rsidRDefault="00AF616A" w:rsidP="00B8222B">
            <w:pPr>
              <w:widowControl w:val="0"/>
              <w:tabs>
                <w:tab w:val="left" w:pos="2552"/>
              </w:tabs>
              <w:rPr>
                <w:rFonts w:cs="Arial"/>
                <w:bCs/>
                <w:szCs w:val="22"/>
                <w:shd w:val="clear" w:color="auto" w:fill="FFFFFF"/>
              </w:rPr>
            </w:pPr>
          </w:p>
          <w:p w14:paraId="72866ED2" w14:textId="77777777" w:rsidR="00AF616A" w:rsidRDefault="00AF616A" w:rsidP="00B8222B">
            <w:pPr>
              <w:widowControl w:val="0"/>
              <w:tabs>
                <w:tab w:val="left" w:pos="2552"/>
              </w:tabs>
              <w:rPr>
                <w:rFonts w:cs="Arial"/>
                <w:bCs/>
                <w:szCs w:val="22"/>
                <w:shd w:val="clear" w:color="auto" w:fill="FFFFFF"/>
              </w:rPr>
            </w:pPr>
          </w:p>
          <w:p w14:paraId="4E6145F9" w14:textId="77777777" w:rsidR="00AF616A" w:rsidRDefault="00AF616A" w:rsidP="00B8222B">
            <w:pPr>
              <w:widowControl w:val="0"/>
              <w:tabs>
                <w:tab w:val="left" w:pos="2552"/>
              </w:tabs>
              <w:rPr>
                <w:rFonts w:cs="Arial"/>
                <w:bCs/>
                <w:szCs w:val="22"/>
                <w:shd w:val="clear" w:color="auto" w:fill="FFFFFF"/>
              </w:rPr>
            </w:pPr>
          </w:p>
          <w:p w14:paraId="42BB5158" w14:textId="77777777" w:rsidR="00AF616A" w:rsidRDefault="00AF616A" w:rsidP="00B8222B">
            <w:pPr>
              <w:widowControl w:val="0"/>
              <w:tabs>
                <w:tab w:val="left" w:pos="2552"/>
              </w:tabs>
              <w:rPr>
                <w:rFonts w:cs="Arial"/>
                <w:bCs/>
                <w:szCs w:val="22"/>
                <w:shd w:val="clear" w:color="auto" w:fill="FFFFFF"/>
              </w:rPr>
            </w:pPr>
          </w:p>
          <w:p w14:paraId="6EE81F9A" w14:textId="77777777" w:rsidR="00AF616A" w:rsidRDefault="00AF616A" w:rsidP="00B8222B">
            <w:pPr>
              <w:widowControl w:val="0"/>
              <w:tabs>
                <w:tab w:val="left" w:pos="2552"/>
              </w:tabs>
              <w:rPr>
                <w:rFonts w:cs="Arial"/>
                <w:bCs/>
                <w:szCs w:val="22"/>
                <w:shd w:val="clear" w:color="auto" w:fill="FFFFFF"/>
              </w:rPr>
            </w:pPr>
          </w:p>
          <w:p w14:paraId="65BC44F6" w14:textId="77777777" w:rsidR="00AF616A" w:rsidRDefault="00AF616A" w:rsidP="00B8222B">
            <w:pPr>
              <w:widowControl w:val="0"/>
              <w:tabs>
                <w:tab w:val="left" w:pos="2552"/>
              </w:tabs>
              <w:rPr>
                <w:rFonts w:cs="Arial"/>
                <w:bCs/>
                <w:szCs w:val="22"/>
                <w:shd w:val="clear" w:color="auto" w:fill="FFFFFF"/>
              </w:rPr>
            </w:pPr>
          </w:p>
          <w:p w14:paraId="7BDD192F" w14:textId="77777777" w:rsidR="00AF616A" w:rsidRDefault="00AF616A" w:rsidP="00B8222B">
            <w:pPr>
              <w:widowControl w:val="0"/>
              <w:tabs>
                <w:tab w:val="left" w:pos="2552"/>
              </w:tabs>
              <w:rPr>
                <w:rFonts w:cs="Arial"/>
                <w:bCs/>
                <w:szCs w:val="22"/>
                <w:shd w:val="clear" w:color="auto" w:fill="FFFFFF"/>
              </w:rPr>
            </w:pPr>
          </w:p>
          <w:p w14:paraId="0EEC8297" w14:textId="77777777" w:rsidR="00AF616A" w:rsidRDefault="00AF616A" w:rsidP="00B8222B">
            <w:pPr>
              <w:widowControl w:val="0"/>
              <w:tabs>
                <w:tab w:val="left" w:pos="2552"/>
              </w:tabs>
              <w:rPr>
                <w:rFonts w:cs="Arial"/>
                <w:bCs/>
                <w:szCs w:val="22"/>
                <w:shd w:val="clear" w:color="auto" w:fill="FFFFFF"/>
              </w:rPr>
            </w:pPr>
          </w:p>
          <w:p w14:paraId="0524BACC" w14:textId="77777777" w:rsidR="00AF616A" w:rsidRDefault="00AF616A" w:rsidP="00B8222B">
            <w:pPr>
              <w:widowControl w:val="0"/>
              <w:tabs>
                <w:tab w:val="left" w:pos="2552"/>
              </w:tabs>
              <w:rPr>
                <w:rFonts w:cs="Arial"/>
                <w:bCs/>
                <w:szCs w:val="22"/>
                <w:shd w:val="clear" w:color="auto" w:fill="FFFFFF"/>
              </w:rPr>
            </w:pPr>
          </w:p>
          <w:p w14:paraId="55ED8862" w14:textId="77777777" w:rsidR="00AF616A" w:rsidRDefault="00AF616A" w:rsidP="00B8222B">
            <w:pPr>
              <w:widowControl w:val="0"/>
              <w:tabs>
                <w:tab w:val="left" w:pos="2552"/>
              </w:tabs>
              <w:rPr>
                <w:rFonts w:cs="Arial"/>
                <w:bCs/>
                <w:szCs w:val="22"/>
                <w:shd w:val="clear" w:color="auto" w:fill="FFFFFF"/>
              </w:rPr>
            </w:pPr>
          </w:p>
          <w:p w14:paraId="59C931C9" w14:textId="77777777" w:rsidR="00AF616A" w:rsidRDefault="00AF616A" w:rsidP="00B8222B">
            <w:pPr>
              <w:widowControl w:val="0"/>
              <w:tabs>
                <w:tab w:val="left" w:pos="2552"/>
              </w:tabs>
              <w:rPr>
                <w:rFonts w:cs="Arial"/>
                <w:bCs/>
                <w:szCs w:val="22"/>
                <w:shd w:val="clear" w:color="auto" w:fill="FFFFFF"/>
              </w:rPr>
            </w:pPr>
          </w:p>
          <w:p w14:paraId="7641E69A" w14:textId="77777777" w:rsidR="00AF616A" w:rsidRDefault="00AF616A" w:rsidP="00B8222B">
            <w:pPr>
              <w:widowControl w:val="0"/>
              <w:tabs>
                <w:tab w:val="left" w:pos="2552"/>
              </w:tabs>
              <w:rPr>
                <w:rFonts w:cs="Arial"/>
                <w:bCs/>
                <w:szCs w:val="22"/>
                <w:shd w:val="clear" w:color="auto" w:fill="FFFFFF"/>
              </w:rPr>
            </w:pPr>
          </w:p>
          <w:p w14:paraId="6B91EA7B" w14:textId="77777777" w:rsidR="00AF616A" w:rsidRDefault="00AF616A" w:rsidP="00B8222B">
            <w:pPr>
              <w:widowControl w:val="0"/>
              <w:tabs>
                <w:tab w:val="left" w:pos="2552"/>
              </w:tabs>
              <w:rPr>
                <w:rFonts w:cs="Arial"/>
                <w:bCs/>
                <w:szCs w:val="22"/>
                <w:shd w:val="clear" w:color="auto" w:fill="FFFFFF"/>
              </w:rPr>
            </w:pPr>
          </w:p>
          <w:p w14:paraId="64BF2C1B" w14:textId="77777777" w:rsidR="00AF616A" w:rsidRDefault="00AF616A" w:rsidP="00B8222B">
            <w:pPr>
              <w:widowControl w:val="0"/>
              <w:tabs>
                <w:tab w:val="left" w:pos="2552"/>
              </w:tabs>
              <w:rPr>
                <w:rFonts w:cs="Arial"/>
                <w:bCs/>
                <w:szCs w:val="22"/>
                <w:shd w:val="clear" w:color="auto" w:fill="FFFFFF"/>
              </w:rPr>
            </w:pPr>
          </w:p>
          <w:p w14:paraId="04ED82B2" w14:textId="77777777" w:rsidR="00AF616A" w:rsidRDefault="00AF616A" w:rsidP="00B8222B">
            <w:pPr>
              <w:widowControl w:val="0"/>
              <w:tabs>
                <w:tab w:val="left" w:pos="2552"/>
              </w:tabs>
              <w:rPr>
                <w:rFonts w:cs="Arial"/>
                <w:bCs/>
                <w:szCs w:val="22"/>
                <w:shd w:val="clear" w:color="auto" w:fill="FFFFFF"/>
              </w:rPr>
            </w:pPr>
          </w:p>
          <w:p w14:paraId="04D6171C" w14:textId="77777777" w:rsidR="00AF616A" w:rsidRDefault="00AF616A" w:rsidP="00B8222B">
            <w:pPr>
              <w:widowControl w:val="0"/>
              <w:tabs>
                <w:tab w:val="left" w:pos="2552"/>
              </w:tabs>
              <w:rPr>
                <w:rFonts w:cs="Arial"/>
                <w:bCs/>
                <w:szCs w:val="22"/>
                <w:shd w:val="clear" w:color="auto" w:fill="FFFFFF"/>
              </w:rPr>
            </w:pPr>
          </w:p>
          <w:p w14:paraId="75D897CB" w14:textId="77777777" w:rsidR="00AF616A" w:rsidRPr="00D777D2" w:rsidRDefault="00AF616A" w:rsidP="00B8222B">
            <w:pPr>
              <w:widowControl w:val="0"/>
              <w:tabs>
                <w:tab w:val="left" w:pos="2552"/>
              </w:tabs>
              <w:rPr>
                <w:rFonts w:cs="Arial"/>
                <w:bCs/>
                <w:szCs w:val="22"/>
                <w:shd w:val="clear" w:color="auto" w:fill="FFFFFF"/>
              </w:rPr>
            </w:pPr>
          </w:p>
          <w:p w14:paraId="21AA15BF"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lastRenderedPageBreak/>
              <w:t xml:space="preserve">e) </w:t>
            </w:r>
            <w:proofErr w:type="spellStart"/>
            <w:r w:rsidRPr="00D777D2">
              <w:rPr>
                <w:rFonts w:cs="Arial"/>
                <w:bCs/>
                <w:szCs w:val="22"/>
                <w:shd w:val="clear" w:color="auto" w:fill="FFFFFF"/>
              </w:rPr>
              <w:t>Incorpóranse</w:t>
            </w:r>
            <w:proofErr w:type="spellEnd"/>
            <w:r w:rsidRPr="00D777D2">
              <w:rPr>
                <w:rFonts w:cs="Arial"/>
                <w:bCs/>
                <w:szCs w:val="22"/>
                <w:shd w:val="clear" w:color="auto" w:fill="FFFFFF"/>
              </w:rPr>
              <w:t xml:space="preserve"> los siguientes incisos quinto y sexto nuevos: </w:t>
            </w:r>
          </w:p>
          <w:p w14:paraId="1510FCA2" w14:textId="77777777" w:rsidR="00B8222B" w:rsidRPr="00D777D2" w:rsidRDefault="00B8222B" w:rsidP="00B8222B">
            <w:pPr>
              <w:widowControl w:val="0"/>
              <w:tabs>
                <w:tab w:val="left" w:pos="2552"/>
              </w:tabs>
              <w:rPr>
                <w:rFonts w:cs="Arial"/>
                <w:bCs/>
                <w:szCs w:val="22"/>
                <w:shd w:val="clear" w:color="auto" w:fill="FFFFFF"/>
              </w:rPr>
            </w:pPr>
          </w:p>
          <w:p w14:paraId="47B887D3"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“Para efectos del cómputo de la antigüedad a que se refiere el inciso tercero, se considerarán los años servidos en calidad de contratado a honorarios en la universidad del Estado empleadora si el funcionario a la fecha de inicio del periodo de postulación tiene cinco o más años continuos de servicios inmediatamente anteriores a dicha fecha en cargos de planta o a contrata en las universidades del Estado. Con todo, sólo se podrán computar los años servidos a honorarios con anterioridad al 1 de enero de 2020.</w:t>
            </w:r>
          </w:p>
          <w:p w14:paraId="0D3F939B" w14:textId="77777777" w:rsidR="00B8222B" w:rsidRPr="00D777D2" w:rsidRDefault="00B8222B" w:rsidP="00B8222B">
            <w:pPr>
              <w:widowControl w:val="0"/>
              <w:tabs>
                <w:tab w:val="left" w:pos="2552"/>
              </w:tabs>
              <w:rPr>
                <w:rFonts w:cs="Arial"/>
                <w:bCs/>
                <w:szCs w:val="22"/>
                <w:shd w:val="clear" w:color="auto" w:fill="FFFFFF"/>
              </w:rPr>
            </w:pPr>
          </w:p>
          <w:p w14:paraId="5B0E4EA4" w14:textId="77777777" w:rsidR="00B8222B" w:rsidRPr="00D777D2" w:rsidRDefault="00B8222B" w:rsidP="00B8222B">
            <w:pPr>
              <w:widowControl w:val="0"/>
              <w:tabs>
                <w:tab w:val="left" w:pos="2552"/>
              </w:tabs>
              <w:rPr>
                <w:rFonts w:cs="Arial"/>
                <w:bCs/>
                <w:szCs w:val="22"/>
                <w:shd w:val="clear" w:color="auto" w:fill="FFFFFF"/>
              </w:rPr>
            </w:pPr>
            <w:r w:rsidRPr="00D777D2">
              <w:rPr>
                <w:rFonts w:cs="Arial"/>
                <w:bCs/>
                <w:szCs w:val="22"/>
                <w:shd w:val="clear" w:color="auto" w:fill="FFFFFF"/>
              </w:rPr>
              <w:t>El personal directivo, académico y profesional no académico a que se refiere este artículo, que se acoja a la bonificación adicional, podrá rebajar las edades exigidas para impetrar esa bonificación y del beneficio compensatorio del artículo 9 de la ley N° 20.374, en los casos y situaciones a que se refiere el artículo 68 bis del decreto ley N° 3.500, de 1980, por iguales causales, procedimientos y tiempos computables.”.</w:t>
            </w:r>
          </w:p>
          <w:p w14:paraId="4EEBBF4C" w14:textId="77777777" w:rsidR="00B8222B" w:rsidRPr="00D777D2" w:rsidRDefault="00B8222B" w:rsidP="00B8222B">
            <w:pPr>
              <w:widowControl w:val="0"/>
              <w:tabs>
                <w:tab w:val="left" w:pos="2552"/>
              </w:tabs>
              <w:rPr>
                <w:rFonts w:cs="Arial"/>
                <w:bCs/>
                <w:szCs w:val="22"/>
                <w:shd w:val="clear" w:color="auto" w:fill="FFFFFF"/>
              </w:rPr>
            </w:pPr>
          </w:p>
          <w:p w14:paraId="7B989202"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5FC7C094" w14:textId="272663BE" w:rsidTr="00E30892">
        <w:trPr>
          <w:jc w:val="center"/>
        </w:trPr>
        <w:tc>
          <w:tcPr>
            <w:tcW w:w="1250" w:type="pct"/>
            <w:shd w:val="clear" w:color="auto" w:fill="auto"/>
          </w:tcPr>
          <w:p w14:paraId="5DD203C2" w14:textId="544DB2F1"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Artículo 2.- El personal a que se refiere el artículo 1 que resulte beneficiario de un cupo de la bonificación adicional deberá hacer efectiva su renuncia voluntaria a la universidad del Estado, respecto del </w:t>
            </w:r>
            <w:r w:rsidRPr="00C2343A">
              <w:rPr>
                <w:sz w:val="22"/>
                <w:szCs w:val="22"/>
                <w:lang w:val="es-CL"/>
              </w:rPr>
              <w:lastRenderedPageBreak/>
              <w:t>cargo o del total de horas que sirva en virtud de su nombramiento o contrato, dentro de los ciento ochenta días siguientes al cumplimiento de los 65 años de edad o dentro de los noventa días siguientes a la notificación de la resolución que le asigna un cupo, conforme al artículo 5, si esta última fecha fuera posterior a aquélla.</w:t>
            </w:r>
          </w:p>
          <w:p w14:paraId="43D6A79C" w14:textId="77777777" w:rsidR="0004245B" w:rsidRPr="00C2343A" w:rsidRDefault="0004245B" w:rsidP="0004245B">
            <w:pPr>
              <w:pStyle w:val="Textonotapie"/>
              <w:widowControl w:val="0"/>
              <w:rPr>
                <w:sz w:val="22"/>
                <w:szCs w:val="22"/>
                <w:lang w:val="es-CL"/>
              </w:rPr>
            </w:pPr>
          </w:p>
          <w:p w14:paraId="5CE7106D" w14:textId="366E5A30" w:rsidR="0004245B" w:rsidRPr="00C2343A" w:rsidRDefault="0004245B" w:rsidP="0004245B">
            <w:pPr>
              <w:pStyle w:val="Textonotapie"/>
              <w:widowControl w:val="0"/>
              <w:rPr>
                <w:sz w:val="22"/>
                <w:szCs w:val="22"/>
                <w:lang w:val="es-CL"/>
              </w:rPr>
            </w:pPr>
            <w:r w:rsidRPr="00C2343A">
              <w:rPr>
                <w:sz w:val="22"/>
                <w:szCs w:val="22"/>
                <w:lang w:val="es-CL"/>
              </w:rPr>
              <w:t xml:space="preserve">    Con todo, las funcionarias, sean académicas, directivas o profesionales no académicas, podrán postular a la bonificación adicional desde que cumplan 60 años de edad y hasta el período que le corresponda postular a los 65 años de edad, cumpliendo con las demás condiciones fijadas por esta ley y su reglamento. Las funcionarias que postulen antes del cumplimiento de los 65 años de edad y sean beneficiarias de un cupo de la bonificación adicional, deberán hacer efectiva su renuncia voluntaria dentro de los ciento ochenta días siguientes a la notificación del acto que les asigna un cupo. Si la funcionaria no hiciere efectiva su renuncia dentro de dicho plazo, perderá su cupo, pero podrá participar en los procesos siguientes hasta aquel en que le corresponda postular a los 65 años de edad.</w:t>
            </w:r>
          </w:p>
          <w:p w14:paraId="4286BD94" w14:textId="77777777" w:rsidR="0004245B" w:rsidRPr="00C2343A" w:rsidRDefault="0004245B" w:rsidP="0004245B">
            <w:pPr>
              <w:pStyle w:val="Textonotapie"/>
              <w:widowControl w:val="0"/>
              <w:rPr>
                <w:sz w:val="22"/>
                <w:szCs w:val="22"/>
                <w:lang w:val="es-CL"/>
              </w:rPr>
            </w:pPr>
          </w:p>
          <w:p w14:paraId="276E1578" w14:textId="782D98D4" w:rsidR="0004245B" w:rsidRPr="00C2343A" w:rsidRDefault="0004245B" w:rsidP="0004245B">
            <w:pPr>
              <w:pStyle w:val="Textonotapie"/>
              <w:widowControl w:val="0"/>
              <w:rPr>
                <w:sz w:val="22"/>
                <w:szCs w:val="22"/>
                <w:lang w:val="es-CL"/>
              </w:rPr>
            </w:pPr>
            <w:r w:rsidRPr="00C2343A">
              <w:rPr>
                <w:sz w:val="22"/>
                <w:szCs w:val="22"/>
                <w:lang w:val="es-CL"/>
              </w:rPr>
              <w:t xml:space="preserve">    El personal directivo, académico y profesional no académico beneficiario de la bonificación adicional conforme al artículo 1, cesará en funciones sólo si la </w:t>
            </w:r>
            <w:r w:rsidRPr="00C2343A">
              <w:rPr>
                <w:sz w:val="22"/>
                <w:szCs w:val="22"/>
                <w:lang w:val="es-CL"/>
              </w:rPr>
              <w:lastRenderedPageBreak/>
              <w:t>universidad empleadora pone a su disposición la totalidad del beneficio compensatorio del artículo 9 de la ley Nº 20.374 que le corresponda.</w:t>
            </w:r>
          </w:p>
          <w:p w14:paraId="084CEC70" w14:textId="77777777" w:rsidR="0004245B" w:rsidRPr="00C2343A" w:rsidRDefault="0004245B" w:rsidP="0004245B">
            <w:pPr>
              <w:pStyle w:val="Textonotapie"/>
              <w:widowControl w:val="0"/>
              <w:rPr>
                <w:sz w:val="22"/>
                <w:szCs w:val="22"/>
                <w:lang w:val="es-CL"/>
              </w:rPr>
            </w:pPr>
          </w:p>
          <w:p w14:paraId="7C83265F" w14:textId="453A5756" w:rsidR="0004245B" w:rsidRPr="00C2343A" w:rsidRDefault="0004245B" w:rsidP="0004245B">
            <w:pPr>
              <w:pStyle w:val="Textonotapie"/>
              <w:widowControl w:val="0"/>
              <w:rPr>
                <w:sz w:val="22"/>
                <w:szCs w:val="22"/>
                <w:lang w:val="es-CL"/>
              </w:rPr>
            </w:pPr>
            <w:r w:rsidRPr="00C2343A">
              <w:rPr>
                <w:sz w:val="22"/>
                <w:szCs w:val="22"/>
                <w:lang w:val="es-CL"/>
              </w:rPr>
              <w:t xml:space="preserve">    Sin perjuicio de lo dispuesto en los incisos primero y segundo de este artículo, los rectores de las universidades estatales que sean elegidos por períodos fijos y cumplan todos los requisitos que establece la presente ley</w:t>
            </w:r>
            <w:r w:rsidRPr="00C2343A">
              <w:rPr>
                <w:sz w:val="22"/>
                <w:szCs w:val="22"/>
                <w:u w:val="single"/>
                <w:lang w:val="es-CL"/>
              </w:rPr>
              <w:t>,</w:t>
            </w:r>
            <w:r w:rsidRPr="00C2343A">
              <w:rPr>
                <w:sz w:val="22"/>
                <w:szCs w:val="22"/>
                <w:lang w:val="es-CL"/>
              </w:rPr>
              <w:t xml:space="preserve"> podrán hacer efectiva su renuncia voluntaria hasta el término del período de su nombramiento.</w:t>
            </w:r>
          </w:p>
        </w:tc>
        <w:tc>
          <w:tcPr>
            <w:tcW w:w="1250" w:type="pct"/>
          </w:tcPr>
          <w:p w14:paraId="1228297F" w14:textId="77777777" w:rsidR="0004245B" w:rsidRPr="00C2343A" w:rsidRDefault="0004245B" w:rsidP="0004245B">
            <w:pPr>
              <w:widowControl w:val="0"/>
              <w:tabs>
                <w:tab w:val="left" w:pos="2552"/>
              </w:tabs>
              <w:rPr>
                <w:rFonts w:cs="Arial"/>
                <w:bCs/>
                <w:szCs w:val="22"/>
                <w:shd w:val="clear" w:color="auto" w:fill="FFFFFF"/>
              </w:rPr>
            </w:pPr>
          </w:p>
          <w:p w14:paraId="544281D6" w14:textId="77777777" w:rsidR="0004245B" w:rsidRPr="00C2343A" w:rsidRDefault="0004245B" w:rsidP="0004245B">
            <w:pPr>
              <w:widowControl w:val="0"/>
              <w:tabs>
                <w:tab w:val="left" w:pos="2552"/>
              </w:tabs>
              <w:rPr>
                <w:rFonts w:cs="Arial"/>
                <w:bCs/>
                <w:szCs w:val="22"/>
                <w:shd w:val="clear" w:color="auto" w:fill="FFFFFF"/>
              </w:rPr>
            </w:pPr>
          </w:p>
          <w:p w14:paraId="4E1FFCB0" w14:textId="77777777" w:rsidR="0004245B" w:rsidRPr="00C2343A" w:rsidRDefault="0004245B" w:rsidP="0004245B">
            <w:pPr>
              <w:widowControl w:val="0"/>
              <w:tabs>
                <w:tab w:val="left" w:pos="2552"/>
              </w:tabs>
              <w:rPr>
                <w:rFonts w:cs="Arial"/>
                <w:bCs/>
                <w:szCs w:val="22"/>
                <w:shd w:val="clear" w:color="auto" w:fill="FFFFFF"/>
              </w:rPr>
            </w:pPr>
          </w:p>
          <w:p w14:paraId="7261F7BC" w14:textId="77777777" w:rsidR="0004245B" w:rsidRPr="00C2343A" w:rsidRDefault="0004245B" w:rsidP="0004245B">
            <w:pPr>
              <w:widowControl w:val="0"/>
              <w:tabs>
                <w:tab w:val="left" w:pos="2552"/>
              </w:tabs>
              <w:rPr>
                <w:rFonts w:cs="Arial"/>
                <w:bCs/>
                <w:szCs w:val="22"/>
                <w:shd w:val="clear" w:color="auto" w:fill="FFFFFF"/>
              </w:rPr>
            </w:pPr>
          </w:p>
          <w:p w14:paraId="1DA715A6" w14:textId="77777777" w:rsidR="0004245B" w:rsidRPr="00C2343A" w:rsidRDefault="0004245B" w:rsidP="0004245B">
            <w:pPr>
              <w:widowControl w:val="0"/>
              <w:tabs>
                <w:tab w:val="left" w:pos="2552"/>
              </w:tabs>
              <w:rPr>
                <w:rFonts w:cs="Arial"/>
                <w:bCs/>
                <w:szCs w:val="22"/>
                <w:shd w:val="clear" w:color="auto" w:fill="FFFFFF"/>
              </w:rPr>
            </w:pPr>
          </w:p>
          <w:p w14:paraId="568DC19D" w14:textId="77777777" w:rsidR="0004245B" w:rsidRPr="00C2343A" w:rsidRDefault="0004245B" w:rsidP="0004245B">
            <w:pPr>
              <w:widowControl w:val="0"/>
              <w:tabs>
                <w:tab w:val="left" w:pos="2552"/>
              </w:tabs>
              <w:rPr>
                <w:rFonts w:cs="Arial"/>
                <w:bCs/>
                <w:szCs w:val="22"/>
                <w:shd w:val="clear" w:color="auto" w:fill="FFFFFF"/>
              </w:rPr>
            </w:pPr>
          </w:p>
          <w:p w14:paraId="292A3FA8" w14:textId="77777777" w:rsidR="0004245B" w:rsidRPr="00C2343A" w:rsidRDefault="0004245B" w:rsidP="0004245B">
            <w:pPr>
              <w:widowControl w:val="0"/>
              <w:tabs>
                <w:tab w:val="left" w:pos="2552"/>
              </w:tabs>
              <w:rPr>
                <w:rFonts w:cs="Arial"/>
                <w:bCs/>
                <w:szCs w:val="22"/>
                <w:shd w:val="clear" w:color="auto" w:fill="FFFFFF"/>
              </w:rPr>
            </w:pPr>
          </w:p>
          <w:p w14:paraId="38469E74" w14:textId="77777777" w:rsidR="0004245B" w:rsidRPr="00C2343A" w:rsidRDefault="0004245B" w:rsidP="0004245B">
            <w:pPr>
              <w:widowControl w:val="0"/>
              <w:tabs>
                <w:tab w:val="left" w:pos="2552"/>
              </w:tabs>
              <w:rPr>
                <w:rFonts w:cs="Arial"/>
                <w:bCs/>
                <w:szCs w:val="22"/>
                <w:shd w:val="clear" w:color="auto" w:fill="FFFFFF"/>
              </w:rPr>
            </w:pPr>
          </w:p>
          <w:p w14:paraId="2D1FD78F" w14:textId="77777777" w:rsidR="0004245B" w:rsidRPr="00C2343A" w:rsidRDefault="0004245B" w:rsidP="0004245B">
            <w:pPr>
              <w:widowControl w:val="0"/>
              <w:tabs>
                <w:tab w:val="left" w:pos="2552"/>
              </w:tabs>
              <w:rPr>
                <w:rFonts w:cs="Arial"/>
                <w:bCs/>
                <w:szCs w:val="22"/>
                <w:shd w:val="clear" w:color="auto" w:fill="FFFFFF"/>
              </w:rPr>
            </w:pPr>
          </w:p>
          <w:p w14:paraId="14A2FFA0" w14:textId="77777777" w:rsidR="0004245B" w:rsidRPr="00C2343A" w:rsidRDefault="0004245B" w:rsidP="0004245B">
            <w:pPr>
              <w:widowControl w:val="0"/>
              <w:tabs>
                <w:tab w:val="left" w:pos="2552"/>
              </w:tabs>
              <w:rPr>
                <w:rFonts w:cs="Arial"/>
                <w:bCs/>
                <w:szCs w:val="22"/>
                <w:shd w:val="clear" w:color="auto" w:fill="FFFFFF"/>
              </w:rPr>
            </w:pPr>
          </w:p>
          <w:p w14:paraId="4F7044A9" w14:textId="77777777" w:rsidR="0004245B" w:rsidRPr="00C2343A" w:rsidRDefault="0004245B" w:rsidP="0004245B">
            <w:pPr>
              <w:widowControl w:val="0"/>
              <w:tabs>
                <w:tab w:val="left" w:pos="2552"/>
              </w:tabs>
              <w:rPr>
                <w:rFonts w:cs="Arial"/>
                <w:bCs/>
                <w:szCs w:val="22"/>
                <w:shd w:val="clear" w:color="auto" w:fill="FFFFFF"/>
              </w:rPr>
            </w:pPr>
          </w:p>
          <w:p w14:paraId="536755AB" w14:textId="77777777" w:rsidR="0004245B" w:rsidRPr="00C2343A" w:rsidRDefault="0004245B" w:rsidP="0004245B">
            <w:pPr>
              <w:widowControl w:val="0"/>
              <w:tabs>
                <w:tab w:val="left" w:pos="2552"/>
              </w:tabs>
              <w:rPr>
                <w:rFonts w:cs="Arial"/>
                <w:bCs/>
                <w:szCs w:val="22"/>
                <w:shd w:val="clear" w:color="auto" w:fill="FFFFFF"/>
              </w:rPr>
            </w:pPr>
          </w:p>
          <w:p w14:paraId="5DF9C2AD" w14:textId="77777777" w:rsidR="0004245B" w:rsidRPr="00C2343A" w:rsidRDefault="0004245B" w:rsidP="0004245B">
            <w:pPr>
              <w:widowControl w:val="0"/>
              <w:tabs>
                <w:tab w:val="left" w:pos="2552"/>
              </w:tabs>
              <w:rPr>
                <w:rFonts w:cs="Arial"/>
                <w:bCs/>
                <w:szCs w:val="22"/>
                <w:shd w:val="clear" w:color="auto" w:fill="FFFFFF"/>
              </w:rPr>
            </w:pPr>
          </w:p>
          <w:p w14:paraId="6CE2F178" w14:textId="77777777" w:rsidR="0004245B" w:rsidRPr="00C2343A" w:rsidRDefault="0004245B" w:rsidP="0004245B">
            <w:pPr>
              <w:widowControl w:val="0"/>
              <w:tabs>
                <w:tab w:val="left" w:pos="2552"/>
              </w:tabs>
              <w:rPr>
                <w:rFonts w:cs="Arial"/>
                <w:bCs/>
                <w:szCs w:val="22"/>
                <w:shd w:val="clear" w:color="auto" w:fill="FFFFFF"/>
              </w:rPr>
            </w:pPr>
          </w:p>
          <w:p w14:paraId="53297CE8" w14:textId="77777777" w:rsidR="0004245B" w:rsidRPr="00C2343A" w:rsidRDefault="0004245B" w:rsidP="0004245B">
            <w:pPr>
              <w:widowControl w:val="0"/>
              <w:tabs>
                <w:tab w:val="left" w:pos="2552"/>
              </w:tabs>
              <w:rPr>
                <w:rFonts w:cs="Arial"/>
                <w:bCs/>
                <w:szCs w:val="22"/>
                <w:shd w:val="clear" w:color="auto" w:fill="FFFFFF"/>
              </w:rPr>
            </w:pPr>
          </w:p>
          <w:p w14:paraId="12D6B781" w14:textId="77777777" w:rsidR="0004245B" w:rsidRPr="00C2343A" w:rsidRDefault="0004245B" w:rsidP="0004245B">
            <w:pPr>
              <w:widowControl w:val="0"/>
              <w:tabs>
                <w:tab w:val="left" w:pos="2552"/>
              </w:tabs>
              <w:rPr>
                <w:rFonts w:cs="Arial"/>
                <w:bCs/>
                <w:szCs w:val="22"/>
                <w:shd w:val="clear" w:color="auto" w:fill="FFFFFF"/>
              </w:rPr>
            </w:pPr>
          </w:p>
          <w:p w14:paraId="405DCFEC" w14:textId="77777777" w:rsidR="0004245B" w:rsidRPr="00C2343A" w:rsidRDefault="0004245B" w:rsidP="0004245B">
            <w:pPr>
              <w:widowControl w:val="0"/>
              <w:tabs>
                <w:tab w:val="left" w:pos="2552"/>
              </w:tabs>
              <w:rPr>
                <w:rFonts w:cs="Arial"/>
                <w:bCs/>
                <w:szCs w:val="22"/>
                <w:shd w:val="clear" w:color="auto" w:fill="FFFFFF"/>
              </w:rPr>
            </w:pPr>
          </w:p>
          <w:p w14:paraId="69CC3260" w14:textId="77777777" w:rsidR="0004245B" w:rsidRPr="00C2343A" w:rsidRDefault="0004245B" w:rsidP="0004245B">
            <w:pPr>
              <w:widowControl w:val="0"/>
              <w:tabs>
                <w:tab w:val="left" w:pos="2552"/>
              </w:tabs>
              <w:rPr>
                <w:rFonts w:cs="Arial"/>
                <w:bCs/>
                <w:szCs w:val="22"/>
                <w:shd w:val="clear" w:color="auto" w:fill="FFFFFF"/>
              </w:rPr>
            </w:pPr>
          </w:p>
          <w:p w14:paraId="35664710" w14:textId="77777777" w:rsidR="0004245B" w:rsidRPr="00C2343A" w:rsidRDefault="0004245B" w:rsidP="0004245B">
            <w:pPr>
              <w:widowControl w:val="0"/>
              <w:tabs>
                <w:tab w:val="left" w:pos="2552"/>
              </w:tabs>
              <w:rPr>
                <w:rFonts w:cs="Arial"/>
                <w:bCs/>
                <w:szCs w:val="22"/>
                <w:shd w:val="clear" w:color="auto" w:fill="FFFFFF"/>
              </w:rPr>
            </w:pPr>
          </w:p>
          <w:p w14:paraId="0DCEECFF" w14:textId="77777777" w:rsidR="0004245B" w:rsidRPr="00C2343A" w:rsidRDefault="0004245B" w:rsidP="0004245B">
            <w:pPr>
              <w:widowControl w:val="0"/>
              <w:tabs>
                <w:tab w:val="left" w:pos="2552"/>
              </w:tabs>
              <w:rPr>
                <w:rFonts w:cs="Arial"/>
                <w:bCs/>
                <w:szCs w:val="22"/>
                <w:shd w:val="clear" w:color="auto" w:fill="FFFFFF"/>
              </w:rPr>
            </w:pPr>
          </w:p>
          <w:p w14:paraId="1C946786" w14:textId="77777777" w:rsidR="0004245B" w:rsidRPr="00C2343A" w:rsidRDefault="0004245B" w:rsidP="0004245B">
            <w:pPr>
              <w:widowControl w:val="0"/>
              <w:tabs>
                <w:tab w:val="left" w:pos="2552"/>
              </w:tabs>
              <w:rPr>
                <w:rFonts w:cs="Arial"/>
                <w:bCs/>
                <w:szCs w:val="22"/>
                <w:shd w:val="clear" w:color="auto" w:fill="FFFFFF"/>
              </w:rPr>
            </w:pPr>
          </w:p>
          <w:p w14:paraId="14B9D9C6" w14:textId="7DDAABE1" w:rsidR="0004245B" w:rsidRDefault="0004245B" w:rsidP="0004245B">
            <w:pPr>
              <w:widowControl w:val="0"/>
              <w:tabs>
                <w:tab w:val="left" w:pos="2552"/>
              </w:tabs>
              <w:rPr>
                <w:rFonts w:cs="Arial"/>
                <w:bCs/>
                <w:szCs w:val="22"/>
                <w:shd w:val="clear" w:color="auto" w:fill="FFFFFF"/>
              </w:rPr>
            </w:pPr>
          </w:p>
          <w:p w14:paraId="4900C2B6" w14:textId="2B2B0AA0" w:rsidR="0004245B" w:rsidRDefault="0004245B" w:rsidP="0004245B">
            <w:pPr>
              <w:widowControl w:val="0"/>
              <w:tabs>
                <w:tab w:val="left" w:pos="2552"/>
              </w:tabs>
              <w:rPr>
                <w:rFonts w:cs="Arial"/>
                <w:bCs/>
                <w:szCs w:val="22"/>
                <w:shd w:val="clear" w:color="auto" w:fill="FFFFFF"/>
              </w:rPr>
            </w:pPr>
          </w:p>
          <w:p w14:paraId="2D436601" w14:textId="4E21F24C" w:rsidR="0004245B" w:rsidRDefault="0004245B" w:rsidP="0004245B">
            <w:pPr>
              <w:widowControl w:val="0"/>
              <w:tabs>
                <w:tab w:val="left" w:pos="2552"/>
              </w:tabs>
              <w:rPr>
                <w:rFonts w:cs="Arial"/>
                <w:bCs/>
                <w:szCs w:val="22"/>
                <w:shd w:val="clear" w:color="auto" w:fill="FFFFFF"/>
              </w:rPr>
            </w:pPr>
          </w:p>
          <w:p w14:paraId="07592E0C" w14:textId="40EFFA53" w:rsidR="0004245B" w:rsidRDefault="0004245B" w:rsidP="0004245B">
            <w:pPr>
              <w:widowControl w:val="0"/>
              <w:tabs>
                <w:tab w:val="left" w:pos="2552"/>
              </w:tabs>
              <w:rPr>
                <w:rFonts w:cs="Arial"/>
                <w:bCs/>
                <w:szCs w:val="22"/>
                <w:shd w:val="clear" w:color="auto" w:fill="FFFFFF"/>
              </w:rPr>
            </w:pPr>
          </w:p>
          <w:p w14:paraId="5163194B" w14:textId="40CB9D3D" w:rsidR="0004245B" w:rsidRDefault="0004245B" w:rsidP="0004245B">
            <w:pPr>
              <w:widowControl w:val="0"/>
              <w:tabs>
                <w:tab w:val="left" w:pos="2552"/>
              </w:tabs>
              <w:rPr>
                <w:rFonts w:cs="Arial"/>
                <w:bCs/>
                <w:szCs w:val="22"/>
                <w:shd w:val="clear" w:color="auto" w:fill="FFFFFF"/>
              </w:rPr>
            </w:pPr>
          </w:p>
          <w:p w14:paraId="5E5C0E6A" w14:textId="5F91CF10" w:rsidR="0004245B" w:rsidRDefault="0004245B" w:rsidP="0004245B">
            <w:pPr>
              <w:widowControl w:val="0"/>
              <w:tabs>
                <w:tab w:val="left" w:pos="2552"/>
              </w:tabs>
              <w:rPr>
                <w:rFonts w:cs="Arial"/>
                <w:bCs/>
                <w:szCs w:val="22"/>
                <w:shd w:val="clear" w:color="auto" w:fill="FFFFFF"/>
              </w:rPr>
            </w:pPr>
          </w:p>
          <w:p w14:paraId="77C1751F" w14:textId="651B3C3D" w:rsidR="0004245B" w:rsidRDefault="0004245B" w:rsidP="0004245B">
            <w:pPr>
              <w:widowControl w:val="0"/>
              <w:tabs>
                <w:tab w:val="left" w:pos="2552"/>
              </w:tabs>
              <w:rPr>
                <w:rFonts w:cs="Arial"/>
                <w:bCs/>
                <w:szCs w:val="22"/>
                <w:shd w:val="clear" w:color="auto" w:fill="FFFFFF"/>
              </w:rPr>
            </w:pPr>
          </w:p>
          <w:p w14:paraId="60E2EC8A" w14:textId="74BB9809" w:rsidR="0004245B" w:rsidRDefault="0004245B" w:rsidP="0004245B">
            <w:pPr>
              <w:widowControl w:val="0"/>
              <w:tabs>
                <w:tab w:val="left" w:pos="2552"/>
              </w:tabs>
              <w:rPr>
                <w:rFonts w:cs="Arial"/>
                <w:bCs/>
                <w:szCs w:val="22"/>
                <w:shd w:val="clear" w:color="auto" w:fill="FFFFFF"/>
              </w:rPr>
            </w:pPr>
          </w:p>
          <w:p w14:paraId="5BC49238" w14:textId="5617D54F" w:rsidR="0004245B" w:rsidRDefault="0004245B" w:rsidP="0004245B">
            <w:pPr>
              <w:widowControl w:val="0"/>
              <w:tabs>
                <w:tab w:val="left" w:pos="2552"/>
              </w:tabs>
              <w:rPr>
                <w:rFonts w:cs="Arial"/>
                <w:bCs/>
                <w:szCs w:val="22"/>
                <w:shd w:val="clear" w:color="auto" w:fill="FFFFFF"/>
              </w:rPr>
            </w:pPr>
          </w:p>
          <w:p w14:paraId="6B5F08B2" w14:textId="07916532" w:rsidR="0004245B" w:rsidRDefault="0004245B" w:rsidP="0004245B">
            <w:pPr>
              <w:widowControl w:val="0"/>
              <w:tabs>
                <w:tab w:val="left" w:pos="2552"/>
              </w:tabs>
              <w:rPr>
                <w:rFonts w:cs="Arial"/>
                <w:bCs/>
                <w:szCs w:val="22"/>
                <w:shd w:val="clear" w:color="auto" w:fill="FFFFFF"/>
              </w:rPr>
            </w:pPr>
          </w:p>
          <w:p w14:paraId="6FE3EA0E" w14:textId="64150ABF" w:rsidR="0004245B" w:rsidRDefault="0004245B" w:rsidP="0004245B">
            <w:pPr>
              <w:widowControl w:val="0"/>
              <w:tabs>
                <w:tab w:val="left" w:pos="2552"/>
              </w:tabs>
              <w:rPr>
                <w:rFonts w:cs="Arial"/>
                <w:bCs/>
                <w:szCs w:val="22"/>
                <w:shd w:val="clear" w:color="auto" w:fill="FFFFFF"/>
              </w:rPr>
            </w:pPr>
          </w:p>
          <w:p w14:paraId="164A31DB" w14:textId="089C3171" w:rsidR="0004245B" w:rsidRDefault="0004245B" w:rsidP="0004245B">
            <w:pPr>
              <w:widowControl w:val="0"/>
              <w:tabs>
                <w:tab w:val="left" w:pos="2552"/>
              </w:tabs>
              <w:rPr>
                <w:rFonts w:cs="Arial"/>
                <w:bCs/>
                <w:szCs w:val="22"/>
                <w:shd w:val="clear" w:color="auto" w:fill="FFFFFF"/>
              </w:rPr>
            </w:pPr>
          </w:p>
          <w:p w14:paraId="6B216974" w14:textId="5E3B9396" w:rsidR="0004245B" w:rsidRDefault="0004245B" w:rsidP="0004245B">
            <w:pPr>
              <w:widowControl w:val="0"/>
              <w:tabs>
                <w:tab w:val="left" w:pos="2552"/>
              </w:tabs>
              <w:rPr>
                <w:rFonts w:cs="Arial"/>
                <w:bCs/>
                <w:szCs w:val="22"/>
                <w:shd w:val="clear" w:color="auto" w:fill="FFFFFF"/>
              </w:rPr>
            </w:pPr>
          </w:p>
          <w:p w14:paraId="2E99DCAD" w14:textId="56DB916C" w:rsidR="0004245B" w:rsidRDefault="0004245B" w:rsidP="0004245B">
            <w:pPr>
              <w:widowControl w:val="0"/>
              <w:tabs>
                <w:tab w:val="left" w:pos="2552"/>
              </w:tabs>
              <w:rPr>
                <w:rFonts w:cs="Arial"/>
                <w:bCs/>
                <w:szCs w:val="22"/>
                <w:shd w:val="clear" w:color="auto" w:fill="FFFFFF"/>
              </w:rPr>
            </w:pPr>
          </w:p>
          <w:p w14:paraId="4066BBC5" w14:textId="22673917" w:rsidR="0004245B" w:rsidRDefault="0004245B" w:rsidP="0004245B">
            <w:pPr>
              <w:widowControl w:val="0"/>
              <w:tabs>
                <w:tab w:val="left" w:pos="2552"/>
              </w:tabs>
              <w:rPr>
                <w:rFonts w:cs="Arial"/>
                <w:bCs/>
                <w:szCs w:val="22"/>
                <w:shd w:val="clear" w:color="auto" w:fill="FFFFFF"/>
              </w:rPr>
            </w:pPr>
          </w:p>
          <w:p w14:paraId="6D05ED69" w14:textId="57AD8034" w:rsidR="0004245B" w:rsidRDefault="0004245B" w:rsidP="0004245B">
            <w:pPr>
              <w:widowControl w:val="0"/>
              <w:tabs>
                <w:tab w:val="left" w:pos="2552"/>
              </w:tabs>
              <w:rPr>
                <w:rFonts w:cs="Arial"/>
                <w:bCs/>
                <w:szCs w:val="22"/>
                <w:shd w:val="clear" w:color="auto" w:fill="FFFFFF"/>
              </w:rPr>
            </w:pPr>
          </w:p>
          <w:p w14:paraId="361C2089" w14:textId="4BF6D826" w:rsidR="0004245B" w:rsidRDefault="0004245B" w:rsidP="0004245B">
            <w:pPr>
              <w:widowControl w:val="0"/>
              <w:tabs>
                <w:tab w:val="left" w:pos="2552"/>
              </w:tabs>
              <w:rPr>
                <w:rFonts w:cs="Arial"/>
                <w:bCs/>
                <w:szCs w:val="22"/>
                <w:shd w:val="clear" w:color="auto" w:fill="FFFFFF"/>
              </w:rPr>
            </w:pPr>
          </w:p>
          <w:p w14:paraId="57CEFF72" w14:textId="3DDB32A4" w:rsidR="0004245B" w:rsidRDefault="0004245B" w:rsidP="0004245B">
            <w:pPr>
              <w:widowControl w:val="0"/>
              <w:tabs>
                <w:tab w:val="left" w:pos="2552"/>
              </w:tabs>
              <w:rPr>
                <w:rFonts w:cs="Arial"/>
                <w:bCs/>
                <w:szCs w:val="22"/>
                <w:shd w:val="clear" w:color="auto" w:fill="FFFFFF"/>
              </w:rPr>
            </w:pPr>
          </w:p>
          <w:p w14:paraId="1D3288A9" w14:textId="067CB425" w:rsidR="0004245B" w:rsidRDefault="0004245B" w:rsidP="0004245B">
            <w:pPr>
              <w:widowControl w:val="0"/>
              <w:tabs>
                <w:tab w:val="left" w:pos="2552"/>
              </w:tabs>
              <w:rPr>
                <w:rFonts w:cs="Arial"/>
                <w:bCs/>
                <w:szCs w:val="22"/>
                <w:shd w:val="clear" w:color="auto" w:fill="FFFFFF"/>
              </w:rPr>
            </w:pPr>
          </w:p>
          <w:p w14:paraId="7917A0AB" w14:textId="742CEDB9" w:rsidR="0004245B" w:rsidRDefault="0004245B" w:rsidP="0004245B">
            <w:pPr>
              <w:widowControl w:val="0"/>
              <w:tabs>
                <w:tab w:val="left" w:pos="2552"/>
              </w:tabs>
              <w:rPr>
                <w:rFonts w:cs="Arial"/>
                <w:bCs/>
                <w:szCs w:val="22"/>
                <w:shd w:val="clear" w:color="auto" w:fill="FFFFFF"/>
              </w:rPr>
            </w:pPr>
          </w:p>
          <w:p w14:paraId="7AA8D7A7" w14:textId="5DED077F" w:rsidR="0004245B" w:rsidRDefault="0004245B" w:rsidP="0004245B">
            <w:pPr>
              <w:widowControl w:val="0"/>
              <w:tabs>
                <w:tab w:val="left" w:pos="2552"/>
              </w:tabs>
              <w:rPr>
                <w:rFonts w:cs="Arial"/>
                <w:bCs/>
                <w:szCs w:val="22"/>
                <w:shd w:val="clear" w:color="auto" w:fill="FFFFFF"/>
              </w:rPr>
            </w:pPr>
          </w:p>
          <w:p w14:paraId="69457AD6" w14:textId="6BB15088" w:rsidR="0004245B" w:rsidRDefault="0004245B" w:rsidP="0004245B">
            <w:pPr>
              <w:widowControl w:val="0"/>
              <w:tabs>
                <w:tab w:val="left" w:pos="2552"/>
              </w:tabs>
              <w:rPr>
                <w:rFonts w:cs="Arial"/>
                <w:bCs/>
                <w:szCs w:val="22"/>
                <w:shd w:val="clear" w:color="auto" w:fill="FFFFFF"/>
              </w:rPr>
            </w:pPr>
          </w:p>
          <w:p w14:paraId="0C6B4FBF" w14:textId="5278A535" w:rsidR="0004245B" w:rsidRDefault="0004245B" w:rsidP="0004245B">
            <w:pPr>
              <w:widowControl w:val="0"/>
              <w:tabs>
                <w:tab w:val="left" w:pos="2552"/>
              </w:tabs>
              <w:rPr>
                <w:rFonts w:cs="Arial"/>
                <w:bCs/>
                <w:szCs w:val="22"/>
                <w:shd w:val="clear" w:color="auto" w:fill="FFFFFF"/>
              </w:rPr>
            </w:pPr>
          </w:p>
          <w:p w14:paraId="7966C8D4" w14:textId="25F86049" w:rsidR="0004245B" w:rsidRDefault="0004245B" w:rsidP="0004245B">
            <w:pPr>
              <w:widowControl w:val="0"/>
              <w:tabs>
                <w:tab w:val="left" w:pos="2552"/>
              </w:tabs>
              <w:rPr>
                <w:rFonts w:cs="Arial"/>
                <w:bCs/>
                <w:szCs w:val="22"/>
                <w:shd w:val="clear" w:color="auto" w:fill="FFFFFF"/>
              </w:rPr>
            </w:pPr>
          </w:p>
          <w:p w14:paraId="44929168" w14:textId="77777777" w:rsidR="0004245B" w:rsidRPr="00C2343A" w:rsidRDefault="0004245B" w:rsidP="0004245B">
            <w:pPr>
              <w:widowControl w:val="0"/>
              <w:tabs>
                <w:tab w:val="left" w:pos="2552"/>
              </w:tabs>
              <w:rPr>
                <w:rFonts w:cs="Arial"/>
                <w:bCs/>
                <w:szCs w:val="22"/>
                <w:shd w:val="clear" w:color="auto" w:fill="FFFFFF"/>
              </w:rPr>
            </w:pPr>
          </w:p>
          <w:p w14:paraId="06CDF8A8" w14:textId="1F22F4BD" w:rsidR="0004245B" w:rsidRPr="00C2343A" w:rsidRDefault="0004245B" w:rsidP="0004245B">
            <w:pPr>
              <w:widowControl w:val="0"/>
              <w:tabs>
                <w:tab w:val="left" w:pos="2552"/>
              </w:tabs>
              <w:rPr>
                <w:rFonts w:cs="Arial"/>
                <w:bCs/>
                <w:szCs w:val="22"/>
                <w:shd w:val="clear" w:color="auto" w:fill="FFFFFF"/>
              </w:rPr>
            </w:pPr>
          </w:p>
          <w:p w14:paraId="1B13B2FB" w14:textId="5469CCC8" w:rsidR="0004245B" w:rsidRPr="00C2343A" w:rsidRDefault="0004245B" w:rsidP="0004245B">
            <w:pPr>
              <w:widowControl w:val="0"/>
              <w:tabs>
                <w:tab w:val="left" w:pos="2552"/>
              </w:tabs>
              <w:rPr>
                <w:rFonts w:cs="Arial"/>
                <w:bCs/>
                <w:szCs w:val="22"/>
                <w:shd w:val="clear" w:color="auto" w:fill="FFFFFF"/>
              </w:rPr>
            </w:pPr>
          </w:p>
          <w:p w14:paraId="79E1EABF" w14:textId="77777777" w:rsidR="0004245B" w:rsidRPr="00C2343A" w:rsidRDefault="0004245B" w:rsidP="0004245B">
            <w:pPr>
              <w:widowControl w:val="0"/>
              <w:tabs>
                <w:tab w:val="left" w:pos="2552"/>
              </w:tabs>
              <w:rPr>
                <w:rFonts w:cs="Arial"/>
                <w:bCs/>
                <w:szCs w:val="22"/>
                <w:shd w:val="clear" w:color="auto" w:fill="FFFFFF"/>
              </w:rPr>
            </w:pPr>
          </w:p>
          <w:p w14:paraId="42118CB4" w14:textId="77777777" w:rsidR="0004245B" w:rsidRPr="00C2343A" w:rsidRDefault="0004245B" w:rsidP="0004245B">
            <w:pPr>
              <w:widowControl w:val="0"/>
              <w:tabs>
                <w:tab w:val="left" w:pos="2552"/>
              </w:tabs>
              <w:rPr>
                <w:rFonts w:cs="Arial"/>
                <w:bCs/>
                <w:szCs w:val="22"/>
                <w:shd w:val="clear" w:color="auto" w:fill="FFFFFF"/>
              </w:rPr>
            </w:pPr>
          </w:p>
          <w:p w14:paraId="6DFC8B40" w14:textId="4DB55F30"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2. </w:t>
            </w:r>
            <w:proofErr w:type="spellStart"/>
            <w:r w:rsidRPr="00C2343A">
              <w:rPr>
                <w:rFonts w:cs="Arial"/>
                <w:bCs/>
                <w:szCs w:val="22"/>
                <w:shd w:val="clear" w:color="auto" w:fill="FFFFFF"/>
              </w:rPr>
              <w:t>Incorpórase</w:t>
            </w:r>
            <w:proofErr w:type="spellEnd"/>
            <w:r w:rsidRPr="00C2343A">
              <w:rPr>
                <w:rFonts w:cs="Arial"/>
                <w:bCs/>
                <w:szCs w:val="22"/>
                <w:shd w:val="clear" w:color="auto" w:fill="FFFFFF"/>
              </w:rPr>
              <w:t xml:space="preserve"> en el inciso final del artículo 2 antes de la primera coma la siguiente frase: “y de lo señalado en el artículo 4 bis”.</w:t>
            </w:r>
          </w:p>
          <w:p w14:paraId="6DD6AD6A" w14:textId="77777777" w:rsidR="0004245B" w:rsidRPr="00C2343A" w:rsidRDefault="0004245B" w:rsidP="0004245B">
            <w:pPr>
              <w:widowControl w:val="0"/>
              <w:rPr>
                <w:rFonts w:eastAsia="Aptos" w:cs="Arial"/>
                <w:szCs w:val="24"/>
                <w:lang w:eastAsia="en-US"/>
              </w:rPr>
            </w:pPr>
          </w:p>
        </w:tc>
        <w:tc>
          <w:tcPr>
            <w:tcW w:w="1250" w:type="pct"/>
          </w:tcPr>
          <w:p w14:paraId="6DF15E86"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025D15B9" w14:textId="77777777" w:rsidR="0004245B" w:rsidRDefault="0004245B" w:rsidP="0004245B">
            <w:pPr>
              <w:widowControl w:val="0"/>
              <w:tabs>
                <w:tab w:val="left" w:pos="2552"/>
              </w:tabs>
              <w:rPr>
                <w:rFonts w:cs="Arial"/>
                <w:bCs/>
                <w:szCs w:val="22"/>
                <w:shd w:val="clear" w:color="auto" w:fill="FFFFFF"/>
              </w:rPr>
            </w:pPr>
          </w:p>
          <w:p w14:paraId="3618F3E6" w14:textId="77777777" w:rsidR="00AF616A" w:rsidRDefault="00AF616A" w:rsidP="0004245B">
            <w:pPr>
              <w:widowControl w:val="0"/>
              <w:tabs>
                <w:tab w:val="left" w:pos="2552"/>
              </w:tabs>
              <w:rPr>
                <w:rFonts w:cs="Arial"/>
                <w:bCs/>
                <w:szCs w:val="22"/>
                <w:shd w:val="clear" w:color="auto" w:fill="FFFFFF"/>
              </w:rPr>
            </w:pPr>
          </w:p>
          <w:p w14:paraId="30EEC7C8" w14:textId="77777777" w:rsidR="00AF616A" w:rsidRDefault="00AF616A" w:rsidP="0004245B">
            <w:pPr>
              <w:widowControl w:val="0"/>
              <w:tabs>
                <w:tab w:val="left" w:pos="2552"/>
              </w:tabs>
              <w:rPr>
                <w:rFonts w:cs="Arial"/>
                <w:bCs/>
                <w:szCs w:val="22"/>
                <w:shd w:val="clear" w:color="auto" w:fill="FFFFFF"/>
              </w:rPr>
            </w:pPr>
          </w:p>
          <w:p w14:paraId="00E67255" w14:textId="77777777" w:rsidR="00AF616A" w:rsidRDefault="00AF616A" w:rsidP="0004245B">
            <w:pPr>
              <w:widowControl w:val="0"/>
              <w:tabs>
                <w:tab w:val="left" w:pos="2552"/>
              </w:tabs>
              <w:rPr>
                <w:rFonts w:cs="Arial"/>
                <w:bCs/>
                <w:szCs w:val="22"/>
                <w:shd w:val="clear" w:color="auto" w:fill="FFFFFF"/>
              </w:rPr>
            </w:pPr>
          </w:p>
          <w:p w14:paraId="1E5F6EC1" w14:textId="77777777" w:rsidR="00AF616A" w:rsidRDefault="00AF616A" w:rsidP="0004245B">
            <w:pPr>
              <w:widowControl w:val="0"/>
              <w:tabs>
                <w:tab w:val="left" w:pos="2552"/>
              </w:tabs>
              <w:rPr>
                <w:rFonts w:cs="Arial"/>
                <w:bCs/>
                <w:szCs w:val="22"/>
                <w:shd w:val="clear" w:color="auto" w:fill="FFFFFF"/>
              </w:rPr>
            </w:pPr>
          </w:p>
          <w:p w14:paraId="05B366F5" w14:textId="77777777" w:rsidR="00AF616A" w:rsidRDefault="00AF616A" w:rsidP="0004245B">
            <w:pPr>
              <w:widowControl w:val="0"/>
              <w:tabs>
                <w:tab w:val="left" w:pos="2552"/>
              </w:tabs>
              <w:rPr>
                <w:rFonts w:cs="Arial"/>
                <w:bCs/>
                <w:szCs w:val="22"/>
                <w:shd w:val="clear" w:color="auto" w:fill="FFFFFF"/>
              </w:rPr>
            </w:pPr>
          </w:p>
          <w:p w14:paraId="59E3623D" w14:textId="77777777" w:rsidR="00AF616A" w:rsidRDefault="00AF616A" w:rsidP="0004245B">
            <w:pPr>
              <w:widowControl w:val="0"/>
              <w:tabs>
                <w:tab w:val="left" w:pos="2552"/>
              </w:tabs>
              <w:rPr>
                <w:rFonts w:cs="Arial"/>
                <w:bCs/>
                <w:szCs w:val="22"/>
                <w:shd w:val="clear" w:color="auto" w:fill="FFFFFF"/>
              </w:rPr>
            </w:pPr>
          </w:p>
          <w:p w14:paraId="4A2F40AD" w14:textId="77777777" w:rsidR="00AF616A" w:rsidRDefault="00AF616A" w:rsidP="0004245B">
            <w:pPr>
              <w:widowControl w:val="0"/>
              <w:tabs>
                <w:tab w:val="left" w:pos="2552"/>
              </w:tabs>
              <w:rPr>
                <w:rFonts w:cs="Arial"/>
                <w:bCs/>
                <w:szCs w:val="22"/>
                <w:shd w:val="clear" w:color="auto" w:fill="FFFFFF"/>
              </w:rPr>
            </w:pPr>
          </w:p>
          <w:p w14:paraId="1A9B9AE2" w14:textId="77777777" w:rsidR="00AF616A" w:rsidRDefault="00AF616A" w:rsidP="0004245B">
            <w:pPr>
              <w:widowControl w:val="0"/>
              <w:tabs>
                <w:tab w:val="left" w:pos="2552"/>
              </w:tabs>
              <w:rPr>
                <w:rFonts w:cs="Arial"/>
                <w:bCs/>
                <w:szCs w:val="22"/>
                <w:shd w:val="clear" w:color="auto" w:fill="FFFFFF"/>
              </w:rPr>
            </w:pPr>
          </w:p>
          <w:p w14:paraId="112682C8" w14:textId="77777777" w:rsidR="00AF616A" w:rsidRDefault="00AF616A" w:rsidP="0004245B">
            <w:pPr>
              <w:widowControl w:val="0"/>
              <w:tabs>
                <w:tab w:val="left" w:pos="2552"/>
              </w:tabs>
              <w:rPr>
                <w:rFonts w:cs="Arial"/>
                <w:bCs/>
                <w:szCs w:val="22"/>
                <w:shd w:val="clear" w:color="auto" w:fill="FFFFFF"/>
              </w:rPr>
            </w:pPr>
          </w:p>
          <w:p w14:paraId="361C0C50" w14:textId="77777777" w:rsidR="00AF616A" w:rsidRDefault="00AF616A" w:rsidP="0004245B">
            <w:pPr>
              <w:widowControl w:val="0"/>
              <w:tabs>
                <w:tab w:val="left" w:pos="2552"/>
              </w:tabs>
              <w:rPr>
                <w:rFonts w:cs="Arial"/>
                <w:bCs/>
                <w:szCs w:val="22"/>
                <w:shd w:val="clear" w:color="auto" w:fill="FFFFFF"/>
              </w:rPr>
            </w:pPr>
          </w:p>
          <w:p w14:paraId="46032ECD" w14:textId="77777777" w:rsidR="00AF616A" w:rsidRDefault="00AF616A" w:rsidP="0004245B">
            <w:pPr>
              <w:widowControl w:val="0"/>
              <w:tabs>
                <w:tab w:val="left" w:pos="2552"/>
              </w:tabs>
              <w:rPr>
                <w:rFonts w:cs="Arial"/>
                <w:bCs/>
                <w:szCs w:val="22"/>
                <w:shd w:val="clear" w:color="auto" w:fill="FFFFFF"/>
              </w:rPr>
            </w:pPr>
          </w:p>
          <w:p w14:paraId="12CF109A" w14:textId="77777777" w:rsidR="00AF616A" w:rsidRDefault="00AF616A" w:rsidP="0004245B">
            <w:pPr>
              <w:widowControl w:val="0"/>
              <w:tabs>
                <w:tab w:val="left" w:pos="2552"/>
              </w:tabs>
              <w:rPr>
                <w:rFonts w:cs="Arial"/>
                <w:bCs/>
                <w:szCs w:val="22"/>
                <w:shd w:val="clear" w:color="auto" w:fill="FFFFFF"/>
              </w:rPr>
            </w:pPr>
          </w:p>
          <w:p w14:paraId="5CC1939C" w14:textId="77777777" w:rsidR="00AF616A" w:rsidRDefault="00AF616A" w:rsidP="0004245B">
            <w:pPr>
              <w:widowControl w:val="0"/>
              <w:tabs>
                <w:tab w:val="left" w:pos="2552"/>
              </w:tabs>
              <w:rPr>
                <w:rFonts w:cs="Arial"/>
                <w:bCs/>
                <w:szCs w:val="22"/>
                <w:shd w:val="clear" w:color="auto" w:fill="FFFFFF"/>
              </w:rPr>
            </w:pPr>
          </w:p>
          <w:p w14:paraId="46C15E36" w14:textId="77777777" w:rsidR="00AF616A" w:rsidRDefault="00AF616A" w:rsidP="0004245B">
            <w:pPr>
              <w:widowControl w:val="0"/>
              <w:tabs>
                <w:tab w:val="left" w:pos="2552"/>
              </w:tabs>
              <w:rPr>
                <w:rFonts w:cs="Arial"/>
                <w:bCs/>
                <w:szCs w:val="22"/>
                <w:shd w:val="clear" w:color="auto" w:fill="FFFFFF"/>
              </w:rPr>
            </w:pPr>
          </w:p>
          <w:p w14:paraId="021CF9A2" w14:textId="77777777" w:rsidR="00AF616A" w:rsidRDefault="00AF616A" w:rsidP="0004245B">
            <w:pPr>
              <w:widowControl w:val="0"/>
              <w:tabs>
                <w:tab w:val="left" w:pos="2552"/>
              </w:tabs>
              <w:rPr>
                <w:rFonts w:cs="Arial"/>
                <w:bCs/>
                <w:szCs w:val="22"/>
                <w:shd w:val="clear" w:color="auto" w:fill="FFFFFF"/>
              </w:rPr>
            </w:pPr>
          </w:p>
          <w:p w14:paraId="48D6EB13" w14:textId="77777777" w:rsidR="00AF616A" w:rsidRDefault="00AF616A" w:rsidP="0004245B">
            <w:pPr>
              <w:widowControl w:val="0"/>
              <w:tabs>
                <w:tab w:val="left" w:pos="2552"/>
              </w:tabs>
              <w:rPr>
                <w:rFonts w:cs="Arial"/>
                <w:bCs/>
                <w:szCs w:val="22"/>
                <w:shd w:val="clear" w:color="auto" w:fill="FFFFFF"/>
              </w:rPr>
            </w:pPr>
          </w:p>
          <w:p w14:paraId="737B4F3B" w14:textId="77777777" w:rsidR="00AF616A" w:rsidRDefault="00AF616A" w:rsidP="0004245B">
            <w:pPr>
              <w:widowControl w:val="0"/>
              <w:tabs>
                <w:tab w:val="left" w:pos="2552"/>
              </w:tabs>
              <w:rPr>
                <w:rFonts w:cs="Arial"/>
                <w:bCs/>
                <w:szCs w:val="22"/>
                <w:shd w:val="clear" w:color="auto" w:fill="FFFFFF"/>
              </w:rPr>
            </w:pPr>
          </w:p>
          <w:p w14:paraId="537BFF7B" w14:textId="77777777" w:rsidR="00AF616A" w:rsidRDefault="00AF616A" w:rsidP="0004245B">
            <w:pPr>
              <w:widowControl w:val="0"/>
              <w:tabs>
                <w:tab w:val="left" w:pos="2552"/>
              </w:tabs>
              <w:rPr>
                <w:rFonts w:cs="Arial"/>
                <w:bCs/>
                <w:szCs w:val="22"/>
                <w:shd w:val="clear" w:color="auto" w:fill="FFFFFF"/>
              </w:rPr>
            </w:pPr>
          </w:p>
          <w:p w14:paraId="75CBC2D2" w14:textId="77777777" w:rsidR="00AF616A" w:rsidRDefault="00AF616A" w:rsidP="0004245B">
            <w:pPr>
              <w:widowControl w:val="0"/>
              <w:tabs>
                <w:tab w:val="left" w:pos="2552"/>
              </w:tabs>
              <w:rPr>
                <w:rFonts w:cs="Arial"/>
                <w:bCs/>
                <w:szCs w:val="22"/>
                <w:shd w:val="clear" w:color="auto" w:fill="FFFFFF"/>
              </w:rPr>
            </w:pPr>
          </w:p>
          <w:p w14:paraId="39502B5B" w14:textId="77777777" w:rsidR="00AF616A" w:rsidRDefault="00AF616A" w:rsidP="0004245B">
            <w:pPr>
              <w:widowControl w:val="0"/>
              <w:tabs>
                <w:tab w:val="left" w:pos="2552"/>
              </w:tabs>
              <w:rPr>
                <w:rFonts w:cs="Arial"/>
                <w:bCs/>
                <w:szCs w:val="22"/>
                <w:shd w:val="clear" w:color="auto" w:fill="FFFFFF"/>
              </w:rPr>
            </w:pPr>
          </w:p>
          <w:p w14:paraId="279C3015" w14:textId="77777777" w:rsidR="00AF616A" w:rsidRDefault="00AF616A" w:rsidP="0004245B">
            <w:pPr>
              <w:widowControl w:val="0"/>
              <w:tabs>
                <w:tab w:val="left" w:pos="2552"/>
              </w:tabs>
              <w:rPr>
                <w:rFonts w:cs="Arial"/>
                <w:bCs/>
                <w:szCs w:val="22"/>
                <w:shd w:val="clear" w:color="auto" w:fill="FFFFFF"/>
              </w:rPr>
            </w:pPr>
          </w:p>
          <w:p w14:paraId="045F33DF" w14:textId="77777777" w:rsidR="00AF616A" w:rsidRDefault="00AF616A" w:rsidP="0004245B">
            <w:pPr>
              <w:widowControl w:val="0"/>
              <w:tabs>
                <w:tab w:val="left" w:pos="2552"/>
              </w:tabs>
              <w:rPr>
                <w:rFonts w:cs="Arial"/>
                <w:bCs/>
                <w:szCs w:val="22"/>
                <w:shd w:val="clear" w:color="auto" w:fill="FFFFFF"/>
              </w:rPr>
            </w:pPr>
          </w:p>
          <w:p w14:paraId="16DD280B" w14:textId="77777777" w:rsidR="00AF616A" w:rsidRDefault="00AF616A" w:rsidP="0004245B">
            <w:pPr>
              <w:widowControl w:val="0"/>
              <w:tabs>
                <w:tab w:val="left" w:pos="2552"/>
              </w:tabs>
              <w:rPr>
                <w:rFonts w:cs="Arial"/>
                <w:bCs/>
                <w:szCs w:val="22"/>
                <w:shd w:val="clear" w:color="auto" w:fill="FFFFFF"/>
              </w:rPr>
            </w:pPr>
          </w:p>
          <w:p w14:paraId="2435FF6E" w14:textId="77777777" w:rsidR="00AF616A" w:rsidRDefault="00AF616A" w:rsidP="0004245B">
            <w:pPr>
              <w:widowControl w:val="0"/>
              <w:tabs>
                <w:tab w:val="left" w:pos="2552"/>
              </w:tabs>
              <w:rPr>
                <w:rFonts w:cs="Arial"/>
                <w:bCs/>
                <w:szCs w:val="22"/>
                <w:shd w:val="clear" w:color="auto" w:fill="FFFFFF"/>
              </w:rPr>
            </w:pPr>
          </w:p>
          <w:p w14:paraId="5A61D5EE" w14:textId="77777777" w:rsidR="00AF616A" w:rsidRDefault="00AF616A" w:rsidP="0004245B">
            <w:pPr>
              <w:widowControl w:val="0"/>
              <w:tabs>
                <w:tab w:val="left" w:pos="2552"/>
              </w:tabs>
              <w:rPr>
                <w:rFonts w:cs="Arial"/>
                <w:bCs/>
                <w:szCs w:val="22"/>
                <w:shd w:val="clear" w:color="auto" w:fill="FFFFFF"/>
              </w:rPr>
            </w:pPr>
          </w:p>
          <w:p w14:paraId="4DD15095" w14:textId="77777777" w:rsidR="00AF616A" w:rsidRDefault="00AF616A" w:rsidP="0004245B">
            <w:pPr>
              <w:widowControl w:val="0"/>
              <w:tabs>
                <w:tab w:val="left" w:pos="2552"/>
              </w:tabs>
              <w:rPr>
                <w:rFonts w:cs="Arial"/>
                <w:bCs/>
                <w:szCs w:val="22"/>
                <w:shd w:val="clear" w:color="auto" w:fill="FFFFFF"/>
              </w:rPr>
            </w:pPr>
          </w:p>
          <w:p w14:paraId="7F37B9F9" w14:textId="77777777" w:rsidR="00AF616A" w:rsidRDefault="00AF616A" w:rsidP="0004245B">
            <w:pPr>
              <w:widowControl w:val="0"/>
              <w:tabs>
                <w:tab w:val="left" w:pos="2552"/>
              </w:tabs>
              <w:rPr>
                <w:rFonts w:cs="Arial"/>
                <w:bCs/>
                <w:szCs w:val="22"/>
                <w:shd w:val="clear" w:color="auto" w:fill="FFFFFF"/>
              </w:rPr>
            </w:pPr>
          </w:p>
          <w:p w14:paraId="7F639001" w14:textId="77777777" w:rsidR="00AF616A" w:rsidRDefault="00AF616A" w:rsidP="0004245B">
            <w:pPr>
              <w:widowControl w:val="0"/>
              <w:tabs>
                <w:tab w:val="left" w:pos="2552"/>
              </w:tabs>
              <w:rPr>
                <w:rFonts w:cs="Arial"/>
                <w:bCs/>
                <w:szCs w:val="22"/>
                <w:shd w:val="clear" w:color="auto" w:fill="FFFFFF"/>
              </w:rPr>
            </w:pPr>
          </w:p>
          <w:p w14:paraId="570CA163" w14:textId="77777777" w:rsidR="00AF616A" w:rsidRDefault="00AF616A" w:rsidP="0004245B">
            <w:pPr>
              <w:widowControl w:val="0"/>
              <w:tabs>
                <w:tab w:val="left" w:pos="2552"/>
              </w:tabs>
              <w:rPr>
                <w:rFonts w:cs="Arial"/>
                <w:bCs/>
                <w:szCs w:val="22"/>
                <w:shd w:val="clear" w:color="auto" w:fill="FFFFFF"/>
              </w:rPr>
            </w:pPr>
          </w:p>
          <w:p w14:paraId="5D153453" w14:textId="77777777" w:rsidR="00AF616A" w:rsidRDefault="00AF616A" w:rsidP="0004245B">
            <w:pPr>
              <w:widowControl w:val="0"/>
              <w:tabs>
                <w:tab w:val="left" w:pos="2552"/>
              </w:tabs>
              <w:rPr>
                <w:rFonts w:cs="Arial"/>
                <w:bCs/>
                <w:szCs w:val="22"/>
                <w:shd w:val="clear" w:color="auto" w:fill="FFFFFF"/>
              </w:rPr>
            </w:pPr>
          </w:p>
          <w:p w14:paraId="3CAFA18B" w14:textId="77777777" w:rsidR="00AF616A" w:rsidRDefault="00AF616A" w:rsidP="0004245B">
            <w:pPr>
              <w:widowControl w:val="0"/>
              <w:tabs>
                <w:tab w:val="left" w:pos="2552"/>
              </w:tabs>
              <w:rPr>
                <w:rFonts w:cs="Arial"/>
                <w:bCs/>
                <w:szCs w:val="22"/>
                <w:shd w:val="clear" w:color="auto" w:fill="FFFFFF"/>
              </w:rPr>
            </w:pPr>
          </w:p>
          <w:p w14:paraId="61DB9738" w14:textId="77777777" w:rsidR="00AF616A" w:rsidRDefault="00AF616A" w:rsidP="0004245B">
            <w:pPr>
              <w:widowControl w:val="0"/>
              <w:tabs>
                <w:tab w:val="left" w:pos="2552"/>
              </w:tabs>
              <w:rPr>
                <w:rFonts w:cs="Arial"/>
                <w:bCs/>
                <w:szCs w:val="22"/>
                <w:shd w:val="clear" w:color="auto" w:fill="FFFFFF"/>
              </w:rPr>
            </w:pPr>
          </w:p>
          <w:p w14:paraId="37B2BCED" w14:textId="77777777" w:rsidR="00AF616A" w:rsidRDefault="00AF616A" w:rsidP="0004245B">
            <w:pPr>
              <w:widowControl w:val="0"/>
              <w:tabs>
                <w:tab w:val="left" w:pos="2552"/>
              </w:tabs>
              <w:rPr>
                <w:rFonts w:cs="Arial"/>
                <w:bCs/>
                <w:szCs w:val="22"/>
                <w:shd w:val="clear" w:color="auto" w:fill="FFFFFF"/>
              </w:rPr>
            </w:pPr>
          </w:p>
          <w:p w14:paraId="1BEEE22B" w14:textId="77777777" w:rsidR="00AF616A" w:rsidRDefault="00AF616A" w:rsidP="0004245B">
            <w:pPr>
              <w:widowControl w:val="0"/>
              <w:tabs>
                <w:tab w:val="left" w:pos="2552"/>
              </w:tabs>
              <w:rPr>
                <w:rFonts w:cs="Arial"/>
                <w:bCs/>
                <w:szCs w:val="22"/>
                <w:shd w:val="clear" w:color="auto" w:fill="FFFFFF"/>
              </w:rPr>
            </w:pPr>
          </w:p>
          <w:p w14:paraId="3114DD74" w14:textId="77777777" w:rsidR="00AF616A" w:rsidRDefault="00AF616A" w:rsidP="0004245B">
            <w:pPr>
              <w:widowControl w:val="0"/>
              <w:tabs>
                <w:tab w:val="left" w:pos="2552"/>
              </w:tabs>
              <w:rPr>
                <w:rFonts w:cs="Arial"/>
                <w:bCs/>
                <w:szCs w:val="22"/>
                <w:shd w:val="clear" w:color="auto" w:fill="FFFFFF"/>
              </w:rPr>
            </w:pPr>
          </w:p>
          <w:p w14:paraId="45BC7FE2" w14:textId="77777777" w:rsidR="00AF616A" w:rsidRDefault="00AF616A" w:rsidP="0004245B">
            <w:pPr>
              <w:widowControl w:val="0"/>
              <w:tabs>
                <w:tab w:val="left" w:pos="2552"/>
              </w:tabs>
              <w:rPr>
                <w:rFonts w:cs="Arial"/>
                <w:bCs/>
                <w:szCs w:val="22"/>
                <w:shd w:val="clear" w:color="auto" w:fill="FFFFFF"/>
              </w:rPr>
            </w:pPr>
          </w:p>
          <w:p w14:paraId="1350212B" w14:textId="77777777" w:rsidR="00AF616A" w:rsidRDefault="00AF616A" w:rsidP="0004245B">
            <w:pPr>
              <w:widowControl w:val="0"/>
              <w:tabs>
                <w:tab w:val="left" w:pos="2552"/>
              </w:tabs>
              <w:rPr>
                <w:rFonts w:cs="Arial"/>
                <w:bCs/>
                <w:szCs w:val="22"/>
                <w:shd w:val="clear" w:color="auto" w:fill="FFFFFF"/>
              </w:rPr>
            </w:pPr>
          </w:p>
          <w:p w14:paraId="3CCC4818" w14:textId="77777777" w:rsidR="00AF616A" w:rsidRDefault="00AF616A" w:rsidP="0004245B">
            <w:pPr>
              <w:widowControl w:val="0"/>
              <w:tabs>
                <w:tab w:val="left" w:pos="2552"/>
              </w:tabs>
              <w:rPr>
                <w:rFonts w:cs="Arial"/>
                <w:bCs/>
                <w:szCs w:val="22"/>
                <w:shd w:val="clear" w:color="auto" w:fill="FFFFFF"/>
              </w:rPr>
            </w:pPr>
          </w:p>
          <w:p w14:paraId="27B9646E" w14:textId="77777777" w:rsidR="00AF616A" w:rsidRDefault="00AF616A" w:rsidP="0004245B">
            <w:pPr>
              <w:widowControl w:val="0"/>
              <w:tabs>
                <w:tab w:val="left" w:pos="2552"/>
              </w:tabs>
              <w:rPr>
                <w:rFonts w:cs="Arial"/>
                <w:bCs/>
                <w:szCs w:val="22"/>
                <w:shd w:val="clear" w:color="auto" w:fill="FFFFFF"/>
              </w:rPr>
            </w:pPr>
          </w:p>
          <w:p w14:paraId="7B02ED12" w14:textId="77777777" w:rsidR="00AF616A" w:rsidRDefault="00AF616A" w:rsidP="0004245B">
            <w:pPr>
              <w:widowControl w:val="0"/>
              <w:tabs>
                <w:tab w:val="left" w:pos="2552"/>
              </w:tabs>
              <w:rPr>
                <w:rFonts w:cs="Arial"/>
                <w:bCs/>
                <w:szCs w:val="22"/>
                <w:shd w:val="clear" w:color="auto" w:fill="FFFFFF"/>
              </w:rPr>
            </w:pPr>
          </w:p>
          <w:p w14:paraId="571AB7EC" w14:textId="77777777" w:rsidR="00AF616A" w:rsidRDefault="00AF616A" w:rsidP="0004245B">
            <w:pPr>
              <w:widowControl w:val="0"/>
              <w:tabs>
                <w:tab w:val="left" w:pos="2552"/>
              </w:tabs>
              <w:rPr>
                <w:rFonts w:cs="Arial"/>
                <w:bCs/>
                <w:szCs w:val="22"/>
                <w:shd w:val="clear" w:color="auto" w:fill="FFFFFF"/>
              </w:rPr>
            </w:pPr>
          </w:p>
          <w:p w14:paraId="4BE24C2F" w14:textId="77777777" w:rsidR="00AF616A" w:rsidRDefault="00AF616A" w:rsidP="0004245B">
            <w:pPr>
              <w:widowControl w:val="0"/>
              <w:tabs>
                <w:tab w:val="left" w:pos="2552"/>
              </w:tabs>
              <w:rPr>
                <w:rFonts w:cs="Arial"/>
                <w:bCs/>
                <w:szCs w:val="22"/>
                <w:shd w:val="clear" w:color="auto" w:fill="FFFFFF"/>
              </w:rPr>
            </w:pPr>
          </w:p>
          <w:p w14:paraId="3FE6045C" w14:textId="77777777" w:rsidR="00AF616A" w:rsidRDefault="00AF616A" w:rsidP="0004245B">
            <w:pPr>
              <w:widowControl w:val="0"/>
              <w:tabs>
                <w:tab w:val="left" w:pos="2552"/>
              </w:tabs>
              <w:rPr>
                <w:rFonts w:cs="Arial"/>
                <w:bCs/>
                <w:szCs w:val="22"/>
                <w:shd w:val="clear" w:color="auto" w:fill="FFFFFF"/>
              </w:rPr>
            </w:pPr>
          </w:p>
          <w:p w14:paraId="62B97D88" w14:textId="77777777" w:rsidR="00AF616A" w:rsidRDefault="00AF616A" w:rsidP="0004245B">
            <w:pPr>
              <w:widowControl w:val="0"/>
              <w:tabs>
                <w:tab w:val="left" w:pos="2552"/>
              </w:tabs>
              <w:rPr>
                <w:rFonts w:cs="Arial"/>
                <w:bCs/>
                <w:szCs w:val="22"/>
                <w:shd w:val="clear" w:color="auto" w:fill="FFFFFF"/>
              </w:rPr>
            </w:pPr>
          </w:p>
          <w:p w14:paraId="21999FBA" w14:textId="77777777" w:rsidR="00AF616A" w:rsidRDefault="00AF616A" w:rsidP="0004245B">
            <w:pPr>
              <w:widowControl w:val="0"/>
              <w:tabs>
                <w:tab w:val="left" w:pos="2552"/>
              </w:tabs>
              <w:rPr>
                <w:rFonts w:cs="Arial"/>
                <w:bCs/>
                <w:szCs w:val="22"/>
                <w:shd w:val="clear" w:color="auto" w:fill="FFFFFF"/>
              </w:rPr>
            </w:pPr>
          </w:p>
          <w:p w14:paraId="6E288A4D" w14:textId="77777777" w:rsidR="00AF616A" w:rsidRDefault="00AF616A" w:rsidP="0004245B">
            <w:pPr>
              <w:widowControl w:val="0"/>
              <w:tabs>
                <w:tab w:val="left" w:pos="2552"/>
              </w:tabs>
              <w:rPr>
                <w:rFonts w:cs="Arial"/>
                <w:bCs/>
                <w:szCs w:val="22"/>
                <w:shd w:val="clear" w:color="auto" w:fill="FFFFFF"/>
              </w:rPr>
            </w:pPr>
          </w:p>
          <w:p w14:paraId="79B895FC" w14:textId="77777777" w:rsidR="00AF616A" w:rsidRDefault="00AF616A" w:rsidP="0004245B">
            <w:pPr>
              <w:widowControl w:val="0"/>
              <w:tabs>
                <w:tab w:val="left" w:pos="2552"/>
              </w:tabs>
              <w:rPr>
                <w:rFonts w:cs="Arial"/>
                <w:bCs/>
                <w:szCs w:val="22"/>
                <w:shd w:val="clear" w:color="auto" w:fill="FFFFFF"/>
              </w:rPr>
            </w:pPr>
          </w:p>
          <w:p w14:paraId="3745E7EE" w14:textId="77777777" w:rsidR="00AF616A" w:rsidRDefault="00AF616A" w:rsidP="0004245B">
            <w:pPr>
              <w:widowControl w:val="0"/>
              <w:tabs>
                <w:tab w:val="left" w:pos="2552"/>
              </w:tabs>
              <w:rPr>
                <w:rFonts w:cs="Arial"/>
                <w:bCs/>
                <w:szCs w:val="22"/>
                <w:shd w:val="clear" w:color="auto" w:fill="FFFFFF"/>
              </w:rPr>
            </w:pPr>
          </w:p>
          <w:p w14:paraId="096340F3" w14:textId="77777777" w:rsidR="00AF616A" w:rsidRDefault="00AF616A" w:rsidP="0004245B">
            <w:pPr>
              <w:widowControl w:val="0"/>
              <w:tabs>
                <w:tab w:val="left" w:pos="2552"/>
              </w:tabs>
              <w:rPr>
                <w:rFonts w:cs="Arial"/>
                <w:bCs/>
                <w:szCs w:val="22"/>
                <w:shd w:val="clear" w:color="auto" w:fill="FFFFFF"/>
              </w:rPr>
            </w:pPr>
          </w:p>
          <w:p w14:paraId="2D2313C7"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2. </w:t>
            </w:r>
            <w:proofErr w:type="spellStart"/>
            <w:r w:rsidRPr="00D777D2">
              <w:rPr>
                <w:rFonts w:cs="Arial"/>
                <w:bCs/>
                <w:szCs w:val="22"/>
                <w:shd w:val="clear" w:color="auto" w:fill="FFFFFF"/>
              </w:rPr>
              <w:t>Incorpórase</w:t>
            </w:r>
            <w:proofErr w:type="spellEnd"/>
            <w:r w:rsidRPr="00D777D2">
              <w:rPr>
                <w:rFonts w:cs="Arial"/>
                <w:bCs/>
                <w:szCs w:val="22"/>
                <w:shd w:val="clear" w:color="auto" w:fill="FFFFFF"/>
              </w:rPr>
              <w:t xml:space="preserve"> en el inciso final del artículo 2 antes de la primera coma la siguiente frase: “y de lo señalado en el artículo 4 bis”.</w:t>
            </w:r>
          </w:p>
          <w:p w14:paraId="06CD442C" w14:textId="77777777" w:rsidR="00AF616A" w:rsidRPr="00C2343A" w:rsidRDefault="00AF616A" w:rsidP="0004245B">
            <w:pPr>
              <w:widowControl w:val="0"/>
              <w:tabs>
                <w:tab w:val="left" w:pos="2552"/>
              </w:tabs>
              <w:rPr>
                <w:rFonts w:cs="Arial"/>
                <w:bCs/>
                <w:szCs w:val="22"/>
                <w:shd w:val="clear" w:color="auto" w:fill="FFFFFF"/>
              </w:rPr>
            </w:pPr>
          </w:p>
        </w:tc>
      </w:tr>
      <w:tr w:rsidR="0004245B" w:rsidRPr="00EE77B9" w14:paraId="0A20F1C8" w14:textId="0BBCFECA" w:rsidTr="00E30892">
        <w:trPr>
          <w:jc w:val="center"/>
        </w:trPr>
        <w:tc>
          <w:tcPr>
            <w:tcW w:w="1250" w:type="pct"/>
            <w:shd w:val="clear" w:color="auto" w:fill="auto"/>
          </w:tcPr>
          <w:p w14:paraId="0FCE2A8F" w14:textId="77777777" w:rsidR="0004245B" w:rsidRPr="00C2343A" w:rsidRDefault="0004245B" w:rsidP="0004245B">
            <w:pPr>
              <w:pStyle w:val="Textonotapie"/>
              <w:widowControl w:val="0"/>
              <w:rPr>
                <w:sz w:val="22"/>
                <w:szCs w:val="22"/>
                <w:lang w:val="es-CL"/>
              </w:rPr>
            </w:pPr>
          </w:p>
          <w:p w14:paraId="0169FB3D" w14:textId="77777777" w:rsidR="0004245B" w:rsidRPr="00C2343A" w:rsidRDefault="0004245B" w:rsidP="0004245B">
            <w:pPr>
              <w:pStyle w:val="Textonotapie"/>
              <w:widowControl w:val="0"/>
              <w:rPr>
                <w:sz w:val="22"/>
                <w:szCs w:val="22"/>
                <w:lang w:val="es-CL"/>
              </w:rPr>
            </w:pPr>
          </w:p>
          <w:p w14:paraId="3B41E678" w14:textId="1BB171DD" w:rsidR="0004245B" w:rsidRPr="00C2343A" w:rsidRDefault="0004245B" w:rsidP="0004245B">
            <w:pPr>
              <w:pStyle w:val="Textonotapie"/>
              <w:widowControl w:val="0"/>
              <w:rPr>
                <w:sz w:val="22"/>
                <w:szCs w:val="22"/>
                <w:lang w:val="es-CL"/>
              </w:rPr>
            </w:pPr>
            <w:r w:rsidRPr="00C2343A">
              <w:rPr>
                <w:sz w:val="22"/>
                <w:szCs w:val="22"/>
                <w:lang w:val="es-CL"/>
              </w:rPr>
              <w:t xml:space="preserve">    Artículo 3.- La bonificación adicional se otorgará hasta por un máximo de </w:t>
            </w:r>
            <w:r w:rsidRPr="00C2343A">
              <w:rPr>
                <w:sz w:val="22"/>
                <w:szCs w:val="22"/>
                <w:u w:val="single"/>
                <w:lang w:val="es-CL"/>
              </w:rPr>
              <w:t>4.150 cupos para académicos y directivos, y hasta 990 cupos para profesionales no académicos,</w:t>
            </w:r>
            <w:r w:rsidRPr="00C2343A">
              <w:rPr>
                <w:sz w:val="22"/>
                <w:szCs w:val="22"/>
                <w:lang w:val="es-CL"/>
              </w:rPr>
              <w:t xml:space="preserve"> según lo dispuesto en el artículo 5, será de cargo fiscal y ascenderá, según los años de servicios que el funcionario haya prestado en universidades del Estado a la fecha de inicio del respectivo período de postulación a dicha bonificación, a los siguientes montos:</w:t>
            </w:r>
          </w:p>
          <w:p w14:paraId="6A335EEF" w14:textId="77777777" w:rsidR="0004245B" w:rsidRPr="00C2343A" w:rsidRDefault="0004245B" w:rsidP="0004245B">
            <w:pPr>
              <w:pStyle w:val="Textonotapie"/>
              <w:widowControl w:val="0"/>
              <w:rPr>
                <w:sz w:val="22"/>
                <w:szCs w:val="22"/>
                <w:lang w:val="es-CL"/>
              </w:rPr>
            </w:pPr>
          </w:p>
          <w:p w14:paraId="4FCDF2C1"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w:t>
            </w:r>
          </w:p>
          <w:p w14:paraId="2AE6C097"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AÑOS DE SERVICIOS,</w:t>
            </w:r>
          </w:p>
          <w:p w14:paraId="71771899"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CONTINUOS O</w:t>
            </w:r>
          </w:p>
          <w:p w14:paraId="00F7AB2F"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ESTAMENTO    </w:t>
            </w:r>
            <w:proofErr w:type="gramStart"/>
            <w:r w:rsidRPr="00C2343A">
              <w:rPr>
                <w:sz w:val="22"/>
                <w:szCs w:val="22"/>
                <w:lang w:val="es-CL"/>
              </w:rPr>
              <w:t xml:space="preserve">DISCONTINUOS,   </w:t>
            </w:r>
            <w:proofErr w:type="gramEnd"/>
            <w:r w:rsidRPr="00C2343A">
              <w:rPr>
                <w:sz w:val="22"/>
                <w:szCs w:val="22"/>
                <w:lang w:val="es-CL"/>
              </w:rPr>
              <w:t xml:space="preserve"> MONTO DE</w:t>
            </w:r>
          </w:p>
          <w:p w14:paraId="386ED875"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EN LAS            LA BONIFICA-</w:t>
            </w:r>
          </w:p>
          <w:p w14:paraId="0F72C4B1"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UNIVERSIDADES    CIÓN </w:t>
            </w:r>
            <w:r w:rsidRPr="00C2343A">
              <w:rPr>
                <w:sz w:val="22"/>
                <w:szCs w:val="22"/>
                <w:lang w:val="es-CL"/>
              </w:rPr>
              <w:lastRenderedPageBreak/>
              <w:t>ADICIONAL</w:t>
            </w:r>
          </w:p>
          <w:p w14:paraId="40F0847B"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DEL ESTADO        EN UNIDADES</w:t>
            </w:r>
          </w:p>
          <w:p w14:paraId="661735C7"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DE FOMENTO</w:t>
            </w:r>
          </w:p>
          <w:p w14:paraId="2376FDFE" w14:textId="77777777" w:rsidR="0004245B" w:rsidRPr="00C2343A" w:rsidRDefault="0004245B" w:rsidP="0004245B">
            <w:pPr>
              <w:pStyle w:val="Textonotapie"/>
              <w:widowControl w:val="0"/>
              <w:rPr>
                <w:sz w:val="22"/>
                <w:szCs w:val="22"/>
                <w:lang w:val="es-CL"/>
              </w:rPr>
            </w:pPr>
          </w:p>
          <w:p w14:paraId="26FAC5ED" w14:textId="77777777" w:rsidR="0004245B" w:rsidRPr="00C2343A" w:rsidRDefault="0004245B" w:rsidP="0004245B">
            <w:pPr>
              <w:pStyle w:val="Textonotapie"/>
              <w:widowControl w:val="0"/>
              <w:rPr>
                <w:sz w:val="22"/>
                <w:szCs w:val="22"/>
                <w:lang w:val="es-CL"/>
              </w:rPr>
            </w:pPr>
          </w:p>
          <w:p w14:paraId="7D87E7F7" w14:textId="77777777" w:rsidR="0004245B" w:rsidRPr="00C2343A" w:rsidRDefault="0004245B" w:rsidP="0004245B">
            <w:pPr>
              <w:pStyle w:val="Textonotapie"/>
              <w:widowControl w:val="0"/>
              <w:rPr>
                <w:sz w:val="22"/>
                <w:szCs w:val="22"/>
                <w:lang w:val="es-CL"/>
              </w:rPr>
            </w:pPr>
            <w:r w:rsidRPr="00C2343A">
              <w:rPr>
                <w:sz w:val="22"/>
                <w:szCs w:val="22"/>
                <w:lang w:val="es-CL"/>
              </w:rPr>
              <w:t>Directivos y</w:t>
            </w:r>
          </w:p>
          <w:p w14:paraId="61DAEAE3" w14:textId="77777777" w:rsidR="0004245B" w:rsidRPr="00C2343A" w:rsidRDefault="0004245B" w:rsidP="0004245B">
            <w:pPr>
              <w:pStyle w:val="Textonotapie"/>
              <w:widowControl w:val="0"/>
              <w:rPr>
                <w:sz w:val="22"/>
                <w:szCs w:val="22"/>
                <w:lang w:val="es-CL"/>
              </w:rPr>
            </w:pPr>
            <w:proofErr w:type="gramStart"/>
            <w:r w:rsidRPr="00C2343A">
              <w:rPr>
                <w:sz w:val="22"/>
                <w:szCs w:val="22"/>
                <w:lang w:val="es-CL"/>
              </w:rPr>
              <w:t>Profesionales  10</w:t>
            </w:r>
            <w:proofErr w:type="gramEnd"/>
            <w:r w:rsidRPr="00C2343A">
              <w:rPr>
                <w:sz w:val="22"/>
                <w:szCs w:val="22"/>
                <w:lang w:val="es-CL"/>
              </w:rPr>
              <w:t xml:space="preserve"> o más años    935</w:t>
            </w:r>
          </w:p>
          <w:p w14:paraId="2671DF8E" w14:textId="77777777" w:rsidR="0004245B" w:rsidRPr="00C2343A" w:rsidRDefault="0004245B" w:rsidP="0004245B">
            <w:pPr>
              <w:pStyle w:val="Textonotapie"/>
              <w:widowControl w:val="0"/>
              <w:rPr>
                <w:sz w:val="22"/>
                <w:szCs w:val="22"/>
                <w:lang w:val="es-CL"/>
              </w:rPr>
            </w:pPr>
            <w:r w:rsidRPr="00C2343A">
              <w:rPr>
                <w:sz w:val="22"/>
                <w:szCs w:val="22"/>
                <w:lang w:val="es-CL"/>
              </w:rPr>
              <w:t>no académicos</w:t>
            </w:r>
          </w:p>
          <w:p w14:paraId="799A234C" w14:textId="77777777" w:rsidR="0004245B" w:rsidRPr="00C2343A" w:rsidRDefault="0004245B" w:rsidP="0004245B">
            <w:pPr>
              <w:pStyle w:val="Textonotapie"/>
              <w:widowControl w:val="0"/>
              <w:rPr>
                <w:sz w:val="22"/>
                <w:szCs w:val="22"/>
                <w:lang w:val="es-CL"/>
              </w:rPr>
            </w:pPr>
            <w:r w:rsidRPr="00C2343A">
              <w:rPr>
                <w:sz w:val="22"/>
                <w:szCs w:val="22"/>
                <w:lang w:val="es-CL"/>
              </w:rPr>
              <w:t>Académicos    10 y menos        935</w:t>
            </w:r>
          </w:p>
          <w:p w14:paraId="29491D36"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de 15 años</w:t>
            </w:r>
          </w:p>
          <w:p w14:paraId="74F26B2B" w14:textId="77777777" w:rsidR="0004245B" w:rsidRPr="00C2343A" w:rsidRDefault="0004245B" w:rsidP="0004245B">
            <w:pPr>
              <w:pStyle w:val="Textonotapie"/>
              <w:widowControl w:val="0"/>
              <w:rPr>
                <w:sz w:val="22"/>
                <w:szCs w:val="22"/>
                <w:lang w:val="es-CL"/>
              </w:rPr>
            </w:pPr>
            <w:r w:rsidRPr="00C2343A">
              <w:rPr>
                <w:sz w:val="22"/>
                <w:szCs w:val="22"/>
                <w:lang w:val="es-CL"/>
              </w:rPr>
              <w:t>Académicos    15 o más años    950</w:t>
            </w:r>
          </w:p>
          <w:p w14:paraId="13064690" w14:textId="77777777" w:rsidR="0004245B" w:rsidRPr="00C2343A" w:rsidRDefault="0004245B" w:rsidP="0004245B">
            <w:pPr>
              <w:pStyle w:val="Textonotapie"/>
              <w:widowControl w:val="0"/>
              <w:rPr>
                <w:sz w:val="22"/>
                <w:szCs w:val="22"/>
                <w:lang w:val="es-CL"/>
              </w:rPr>
            </w:pPr>
          </w:p>
          <w:p w14:paraId="72CDB230" w14:textId="0BECAF09" w:rsidR="0004245B" w:rsidRPr="00C2343A" w:rsidRDefault="0004245B" w:rsidP="0004245B">
            <w:pPr>
              <w:pStyle w:val="Textonotapie"/>
              <w:widowControl w:val="0"/>
              <w:rPr>
                <w:sz w:val="22"/>
                <w:szCs w:val="22"/>
                <w:lang w:val="es-CL"/>
              </w:rPr>
            </w:pPr>
            <w:r w:rsidRPr="00C2343A">
              <w:rPr>
                <w:sz w:val="22"/>
                <w:szCs w:val="22"/>
                <w:lang w:val="es-CL"/>
              </w:rPr>
              <w:t xml:space="preserve">    La bonificación adicional será equivalente a los montos señalados en el inciso anterior, por una jornada máxima de 44 horas semanales, calculándose en forma proporcional a la jornada de trabajo por la cual esté sirviendo, si ésta fuere inferior. Si el personal está contratado por una jornada mayor o desempeña funciones en más de una universidad estatal con jornadas cuya suma sea superior a dicho máximo, sólo tendrá derecho a una bonificación adicional correspondiente a las referidas 44 horas semanales.</w:t>
            </w:r>
          </w:p>
          <w:p w14:paraId="1203A61E" w14:textId="77777777" w:rsidR="0004245B" w:rsidRPr="00C2343A" w:rsidRDefault="0004245B" w:rsidP="0004245B">
            <w:pPr>
              <w:pStyle w:val="Textonotapie"/>
              <w:widowControl w:val="0"/>
              <w:rPr>
                <w:sz w:val="22"/>
                <w:szCs w:val="22"/>
                <w:lang w:val="es-CL"/>
              </w:rPr>
            </w:pPr>
          </w:p>
          <w:p w14:paraId="5839DE43" w14:textId="11C334CF" w:rsidR="0004245B" w:rsidRPr="00C2343A" w:rsidRDefault="0004245B" w:rsidP="0004245B">
            <w:pPr>
              <w:pStyle w:val="Textonotapie"/>
              <w:widowControl w:val="0"/>
              <w:rPr>
                <w:sz w:val="22"/>
                <w:szCs w:val="22"/>
                <w:lang w:val="es-CL"/>
              </w:rPr>
            </w:pPr>
            <w:r w:rsidRPr="00C2343A">
              <w:rPr>
                <w:sz w:val="22"/>
                <w:szCs w:val="22"/>
                <w:lang w:val="es-CL"/>
              </w:rPr>
              <w:t xml:space="preserve">    Para efectos del inciso primero de este artículo, el reconocimiento de años de servicios discontinuos en las universidades del Estado se efectuará conforme al </w:t>
            </w:r>
            <w:r w:rsidRPr="00C2343A">
              <w:rPr>
                <w:sz w:val="22"/>
                <w:szCs w:val="22"/>
                <w:u w:val="single"/>
                <w:lang w:val="es-CL"/>
              </w:rPr>
              <w:t>inciso final</w:t>
            </w:r>
            <w:r w:rsidRPr="00C2343A">
              <w:rPr>
                <w:sz w:val="22"/>
                <w:szCs w:val="22"/>
                <w:lang w:val="es-CL"/>
              </w:rPr>
              <w:t xml:space="preserve"> del artículo 1.</w:t>
            </w:r>
          </w:p>
          <w:p w14:paraId="08CDA200" w14:textId="77777777" w:rsidR="0004245B" w:rsidRPr="00C2343A" w:rsidRDefault="0004245B" w:rsidP="0004245B">
            <w:pPr>
              <w:pStyle w:val="Textonotapie"/>
              <w:widowControl w:val="0"/>
              <w:rPr>
                <w:sz w:val="22"/>
                <w:szCs w:val="22"/>
                <w:lang w:val="es-CL"/>
              </w:rPr>
            </w:pPr>
          </w:p>
          <w:p w14:paraId="3F108FE0" w14:textId="228655AA" w:rsidR="0004245B" w:rsidRPr="00C2343A" w:rsidRDefault="0004245B" w:rsidP="0004245B">
            <w:pPr>
              <w:pStyle w:val="Textonotapie"/>
              <w:widowControl w:val="0"/>
              <w:rPr>
                <w:sz w:val="22"/>
                <w:szCs w:val="22"/>
                <w:lang w:val="es-CL"/>
              </w:rPr>
            </w:pPr>
            <w:r w:rsidRPr="00C2343A">
              <w:rPr>
                <w:sz w:val="22"/>
                <w:szCs w:val="22"/>
                <w:lang w:val="es-CL"/>
              </w:rPr>
              <w:t xml:space="preserve">    La bonificación adicional no se considerará remuneración ni renta para ningún efecto legal, y no estará afecta a </w:t>
            </w:r>
            <w:r w:rsidRPr="00C2343A">
              <w:rPr>
                <w:sz w:val="22"/>
                <w:szCs w:val="22"/>
                <w:lang w:val="es-CL"/>
              </w:rPr>
              <w:lastRenderedPageBreak/>
              <w:t>descuento alguno. El valor de la unidad de fomento que se considerará para el cálculo de este beneficio será el que corresponda a la fecha del cese de funciones.</w:t>
            </w:r>
          </w:p>
          <w:p w14:paraId="16911CD9" w14:textId="77777777" w:rsidR="0004245B" w:rsidRPr="00C2343A" w:rsidRDefault="0004245B" w:rsidP="0004245B">
            <w:pPr>
              <w:pStyle w:val="Textonotapie"/>
              <w:widowControl w:val="0"/>
              <w:rPr>
                <w:sz w:val="22"/>
                <w:szCs w:val="22"/>
                <w:lang w:val="es-CL"/>
              </w:rPr>
            </w:pPr>
          </w:p>
          <w:p w14:paraId="796C4E8D" w14:textId="2F4DFBD9" w:rsidR="0004245B" w:rsidRPr="00C2343A" w:rsidRDefault="0004245B" w:rsidP="0004245B">
            <w:pPr>
              <w:pStyle w:val="Textonotapie"/>
              <w:widowControl w:val="0"/>
              <w:rPr>
                <w:sz w:val="22"/>
                <w:szCs w:val="22"/>
                <w:lang w:val="es-CL"/>
              </w:rPr>
            </w:pPr>
            <w:r w:rsidRPr="00C2343A">
              <w:rPr>
                <w:sz w:val="22"/>
                <w:szCs w:val="22"/>
                <w:lang w:val="es-CL"/>
              </w:rPr>
              <w:t xml:space="preserve">    Para efectos de acceder a la bonificación de que trata este artículo, no se podrán computar los mismos años de servicios que ya hayan sido contabilizados para percibir otros beneficios asociados al retiro voluntario, con excepción de la bonificación del artículo 9 de la ley N° 20.374.</w:t>
            </w:r>
          </w:p>
          <w:p w14:paraId="5DC3765E" w14:textId="77777777" w:rsidR="0004245B" w:rsidRPr="00C2343A" w:rsidRDefault="0004245B" w:rsidP="0004245B">
            <w:pPr>
              <w:pStyle w:val="Textonotapie"/>
              <w:widowControl w:val="0"/>
              <w:rPr>
                <w:sz w:val="22"/>
                <w:szCs w:val="22"/>
                <w:lang w:val="es-CL"/>
              </w:rPr>
            </w:pPr>
          </w:p>
          <w:p w14:paraId="4B0E70AE"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La bonificación adicional se pagará por la universidad empleadora de una sola vez, al mes siguiente de producido el cese de funciones del personal, siempre que el Ministerio de Educación haya traspasado los recursos a la respectiva universidad.</w:t>
            </w:r>
          </w:p>
          <w:p w14:paraId="0B73627E" w14:textId="77777777" w:rsidR="0004245B" w:rsidRPr="00C2343A" w:rsidRDefault="0004245B" w:rsidP="0004245B">
            <w:pPr>
              <w:pStyle w:val="Textonotapie"/>
              <w:widowControl w:val="0"/>
              <w:rPr>
                <w:sz w:val="22"/>
                <w:szCs w:val="22"/>
                <w:lang w:val="es-CL"/>
              </w:rPr>
            </w:pPr>
          </w:p>
        </w:tc>
        <w:tc>
          <w:tcPr>
            <w:tcW w:w="1250" w:type="pct"/>
          </w:tcPr>
          <w:p w14:paraId="16807CF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3. En el artículo 3:</w:t>
            </w:r>
          </w:p>
          <w:p w14:paraId="5A4780B3" w14:textId="77777777" w:rsidR="0004245B" w:rsidRPr="00C2343A" w:rsidRDefault="0004245B" w:rsidP="0004245B">
            <w:pPr>
              <w:widowControl w:val="0"/>
              <w:tabs>
                <w:tab w:val="left" w:pos="2552"/>
              </w:tabs>
              <w:rPr>
                <w:rFonts w:cs="Arial"/>
                <w:bCs/>
                <w:szCs w:val="22"/>
                <w:shd w:val="clear" w:color="auto" w:fill="FFFFFF"/>
              </w:rPr>
            </w:pPr>
          </w:p>
          <w:p w14:paraId="042132D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su inciso primero la frase “4.150 cupos para académicos y directivos, y hasta 990 cupos para profesionales no académicos,” por la palabra “cupos”.</w:t>
            </w:r>
          </w:p>
          <w:p w14:paraId="08A907FA" w14:textId="7A243211" w:rsidR="0004245B" w:rsidRPr="00C2343A" w:rsidRDefault="0004245B" w:rsidP="0004245B">
            <w:pPr>
              <w:widowControl w:val="0"/>
              <w:tabs>
                <w:tab w:val="left" w:pos="2552"/>
              </w:tabs>
              <w:rPr>
                <w:rFonts w:cs="Arial"/>
                <w:bCs/>
                <w:szCs w:val="22"/>
                <w:shd w:val="clear" w:color="auto" w:fill="FFFFFF"/>
              </w:rPr>
            </w:pPr>
          </w:p>
          <w:p w14:paraId="59A1A3B8" w14:textId="3450EF4F" w:rsidR="0004245B" w:rsidRPr="00C2343A" w:rsidRDefault="0004245B" w:rsidP="0004245B">
            <w:pPr>
              <w:widowControl w:val="0"/>
              <w:tabs>
                <w:tab w:val="left" w:pos="2552"/>
              </w:tabs>
              <w:rPr>
                <w:rFonts w:cs="Arial"/>
                <w:bCs/>
                <w:szCs w:val="22"/>
                <w:shd w:val="clear" w:color="auto" w:fill="FFFFFF"/>
              </w:rPr>
            </w:pPr>
          </w:p>
          <w:p w14:paraId="1FF98171" w14:textId="5920CB22" w:rsidR="0004245B" w:rsidRPr="00C2343A" w:rsidRDefault="0004245B" w:rsidP="0004245B">
            <w:pPr>
              <w:widowControl w:val="0"/>
              <w:tabs>
                <w:tab w:val="left" w:pos="2552"/>
              </w:tabs>
              <w:rPr>
                <w:rFonts w:cs="Arial"/>
                <w:bCs/>
                <w:szCs w:val="22"/>
                <w:shd w:val="clear" w:color="auto" w:fill="FFFFFF"/>
              </w:rPr>
            </w:pPr>
          </w:p>
          <w:p w14:paraId="5A1DBB14" w14:textId="3FD9A68D" w:rsidR="0004245B" w:rsidRPr="00C2343A" w:rsidRDefault="0004245B" w:rsidP="0004245B">
            <w:pPr>
              <w:widowControl w:val="0"/>
              <w:tabs>
                <w:tab w:val="left" w:pos="2552"/>
              </w:tabs>
              <w:rPr>
                <w:rFonts w:cs="Arial"/>
                <w:bCs/>
                <w:szCs w:val="22"/>
                <w:shd w:val="clear" w:color="auto" w:fill="FFFFFF"/>
              </w:rPr>
            </w:pPr>
          </w:p>
          <w:p w14:paraId="1BD734AF" w14:textId="25495AA3" w:rsidR="0004245B" w:rsidRPr="00C2343A" w:rsidRDefault="0004245B" w:rsidP="0004245B">
            <w:pPr>
              <w:widowControl w:val="0"/>
              <w:tabs>
                <w:tab w:val="left" w:pos="2552"/>
              </w:tabs>
              <w:rPr>
                <w:rFonts w:cs="Arial"/>
                <w:bCs/>
                <w:szCs w:val="22"/>
                <w:shd w:val="clear" w:color="auto" w:fill="FFFFFF"/>
              </w:rPr>
            </w:pPr>
          </w:p>
          <w:p w14:paraId="0A26E9C6" w14:textId="40CF6855" w:rsidR="0004245B" w:rsidRPr="00C2343A" w:rsidRDefault="0004245B" w:rsidP="0004245B">
            <w:pPr>
              <w:widowControl w:val="0"/>
              <w:tabs>
                <w:tab w:val="left" w:pos="2552"/>
              </w:tabs>
              <w:rPr>
                <w:rFonts w:cs="Arial"/>
                <w:bCs/>
                <w:szCs w:val="22"/>
                <w:shd w:val="clear" w:color="auto" w:fill="FFFFFF"/>
              </w:rPr>
            </w:pPr>
          </w:p>
          <w:p w14:paraId="6FE25C51" w14:textId="185D23FB" w:rsidR="0004245B" w:rsidRPr="00C2343A" w:rsidRDefault="0004245B" w:rsidP="0004245B">
            <w:pPr>
              <w:widowControl w:val="0"/>
              <w:tabs>
                <w:tab w:val="left" w:pos="2552"/>
              </w:tabs>
              <w:rPr>
                <w:rFonts w:cs="Arial"/>
                <w:bCs/>
                <w:szCs w:val="22"/>
                <w:shd w:val="clear" w:color="auto" w:fill="FFFFFF"/>
              </w:rPr>
            </w:pPr>
          </w:p>
          <w:p w14:paraId="483A0D0E" w14:textId="33CEFC3C" w:rsidR="0004245B" w:rsidRPr="00C2343A" w:rsidRDefault="0004245B" w:rsidP="0004245B">
            <w:pPr>
              <w:widowControl w:val="0"/>
              <w:tabs>
                <w:tab w:val="left" w:pos="2552"/>
              </w:tabs>
              <w:rPr>
                <w:rFonts w:cs="Arial"/>
                <w:bCs/>
                <w:szCs w:val="22"/>
                <w:shd w:val="clear" w:color="auto" w:fill="FFFFFF"/>
              </w:rPr>
            </w:pPr>
          </w:p>
          <w:p w14:paraId="26AF6B48" w14:textId="0BB2542D" w:rsidR="0004245B" w:rsidRPr="00C2343A" w:rsidRDefault="0004245B" w:rsidP="0004245B">
            <w:pPr>
              <w:widowControl w:val="0"/>
              <w:tabs>
                <w:tab w:val="left" w:pos="2552"/>
              </w:tabs>
              <w:rPr>
                <w:rFonts w:cs="Arial"/>
                <w:bCs/>
                <w:szCs w:val="22"/>
                <w:shd w:val="clear" w:color="auto" w:fill="FFFFFF"/>
              </w:rPr>
            </w:pPr>
          </w:p>
          <w:p w14:paraId="5353EA95" w14:textId="1450FC2C" w:rsidR="0004245B" w:rsidRPr="00C2343A" w:rsidRDefault="0004245B" w:rsidP="0004245B">
            <w:pPr>
              <w:widowControl w:val="0"/>
              <w:tabs>
                <w:tab w:val="left" w:pos="2552"/>
              </w:tabs>
              <w:rPr>
                <w:rFonts w:cs="Arial"/>
                <w:bCs/>
                <w:szCs w:val="22"/>
                <w:shd w:val="clear" w:color="auto" w:fill="FFFFFF"/>
              </w:rPr>
            </w:pPr>
          </w:p>
          <w:p w14:paraId="01E6D73D" w14:textId="2F31DA28" w:rsidR="0004245B" w:rsidRPr="00C2343A" w:rsidRDefault="0004245B" w:rsidP="0004245B">
            <w:pPr>
              <w:widowControl w:val="0"/>
              <w:tabs>
                <w:tab w:val="left" w:pos="2552"/>
              </w:tabs>
              <w:rPr>
                <w:rFonts w:cs="Arial"/>
                <w:bCs/>
                <w:szCs w:val="22"/>
                <w:shd w:val="clear" w:color="auto" w:fill="FFFFFF"/>
              </w:rPr>
            </w:pPr>
          </w:p>
          <w:p w14:paraId="268AF132" w14:textId="243C0F57" w:rsidR="0004245B" w:rsidRPr="00C2343A" w:rsidRDefault="0004245B" w:rsidP="0004245B">
            <w:pPr>
              <w:widowControl w:val="0"/>
              <w:tabs>
                <w:tab w:val="left" w:pos="2552"/>
              </w:tabs>
              <w:rPr>
                <w:rFonts w:cs="Arial"/>
                <w:bCs/>
                <w:szCs w:val="22"/>
                <w:shd w:val="clear" w:color="auto" w:fill="FFFFFF"/>
              </w:rPr>
            </w:pPr>
          </w:p>
          <w:p w14:paraId="2F254C1B" w14:textId="1963E155" w:rsidR="0004245B" w:rsidRPr="00C2343A" w:rsidRDefault="0004245B" w:rsidP="0004245B">
            <w:pPr>
              <w:widowControl w:val="0"/>
              <w:tabs>
                <w:tab w:val="left" w:pos="2552"/>
              </w:tabs>
              <w:rPr>
                <w:rFonts w:cs="Arial"/>
                <w:bCs/>
                <w:szCs w:val="22"/>
                <w:shd w:val="clear" w:color="auto" w:fill="FFFFFF"/>
              </w:rPr>
            </w:pPr>
          </w:p>
          <w:p w14:paraId="27C83872" w14:textId="1113F138" w:rsidR="0004245B" w:rsidRPr="00C2343A" w:rsidRDefault="0004245B" w:rsidP="0004245B">
            <w:pPr>
              <w:widowControl w:val="0"/>
              <w:tabs>
                <w:tab w:val="left" w:pos="2552"/>
              </w:tabs>
              <w:rPr>
                <w:rFonts w:cs="Arial"/>
                <w:bCs/>
                <w:szCs w:val="22"/>
                <w:shd w:val="clear" w:color="auto" w:fill="FFFFFF"/>
              </w:rPr>
            </w:pPr>
          </w:p>
          <w:p w14:paraId="451998C2" w14:textId="241B5D85" w:rsidR="0004245B" w:rsidRPr="00C2343A" w:rsidRDefault="0004245B" w:rsidP="0004245B">
            <w:pPr>
              <w:widowControl w:val="0"/>
              <w:tabs>
                <w:tab w:val="left" w:pos="2552"/>
              </w:tabs>
              <w:rPr>
                <w:rFonts w:cs="Arial"/>
                <w:bCs/>
                <w:szCs w:val="22"/>
                <w:shd w:val="clear" w:color="auto" w:fill="FFFFFF"/>
              </w:rPr>
            </w:pPr>
          </w:p>
          <w:p w14:paraId="48DF8AC9" w14:textId="472BFEBF" w:rsidR="0004245B" w:rsidRPr="00C2343A" w:rsidRDefault="0004245B" w:rsidP="0004245B">
            <w:pPr>
              <w:widowControl w:val="0"/>
              <w:tabs>
                <w:tab w:val="left" w:pos="2552"/>
              </w:tabs>
              <w:rPr>
                <w:rFonts w:cs="Arial"/>
                <w:bCs/>
                <w:szCs w:val="22"/>
                <w:shd w:val="clear" w:color="auto" w:fill="FFFFFF"/>
              </w:rPr>
            </w:pPr>
          </w:p>
          <w:p w14:paraId="7DD8C032" w14:textId="17B9379A" w:rsidR="0004245B" w:rsidRPr="00C2343A" w:rsidRDefault="0004245B" w:rsidP="0004245B">
            <w:pPr>
              <w:widowControl w:val="0"/>
              <w:tabs>
                <w:tab w:val="left" w:pos="2552"/>
              </w:tabs>
              <w:rPr>
                <w:rFonts w:cs="Arial"/>
                <w:bCs/>
                <w:szCs w:val="22"/>
                <w:shd w:val="clear" w:color="auto" w:fill="FFFFFF"/>
              </w:rPr>
            </w:pPr>
          </w:p>
          <w:p w14:paraId="3796DFCB" w14:textId="7BCCC343" w:rsidR="0004245B" w:rsidRPr="00C2343A" w:rsidRDefault="0004245B" w:rsidP="0004245B">
            <w:pPr>
              <w:widowControl w:val="0"/>
              <w:tabs>
                <w:tab w:val="left" w:pos="2552"/>
              </w:tabs>
              <w:rPr>
                <w:rFonts w:cs="Arial"/>
                <w:bCs/>
                <w:szCs w:val="22"/>
                <w:shd w:val="clear" w:color="auto" w:fill="FFFFFF"/>
              </w:rPr>
            </w:pPr>
          </w:p>
          <w:p w14:paraId="796BEE6D" w14:textId="097D48C7" w:rsidR="0004245B" w:rsidRPr="00C2343A" w:rsidRDefault="0004245B" w:rsidP="0004245B">
            <w:pPr>
              <w:widowControl w:val="0"/>
              <w:tabs>
                <w:tab w:val="left" w:pos="2552"/>
              </w:tabs>
              <w:rPr>
                <w:rFonts w:cs="Arial"/>
                <w:bCs/>
                <w:szCs w:val="22"/>
                <w:shd w:val="clear" w:color="auto" w:fill="FFFFFF"/>
              </w:rPr>
            </w:pPr>
          </w:p>
          <w:p w14:paraId="265DA408" w14:textId="097DBF3B" w:rsidR="0004245B" w:rsidRPr="00C2343A" w:rsidRDefault="0004245B" w:rsidP="0004245B">
            <w:pPr>
              <w:widowControl w:val="0"/>
              <w:tabs>
                <w:tab w:val="left" w:pos="2552"/>
              </w:tabs>
              <w:rPr>
                <w:rFonts w:cs="Arial"/>
                <w:bCs/>
                <w:szCs w:val="22"/>
                <w:shd w:val="clear" w:color="auto" w:fill="FFFFFF"/>
              </w:rPr>
            </w:pPr>
          </w:p>
          <w:p w14:paraId="381DF8ED" w14:textId="1E487701" w:rsidR="0004245B" w:rsidRPr="00C2343A" w:rsidRDefault="0004245B" w:rsidP="0004245B">
            <w:pPr>
              <w:widowControl w:val="0"/>
              <w:tabs>
                <w:tab w:val="left" w:pos="2552"/>
              </w:tabs>
              <w:rPr>
                <w:rFonts w:cs="Arial"/>
                <w:bCs/>
                <w:szCs w:val="22"/>
                <w:shd w:val="clear" w:color="auto" w:fill="FFFFFF"/>
              </w:rPr>
            </w:pPr>
          </w:p>
          <w:p w14:paraId="5D0A355B" w14:textId="4B001B2C" w:rsidR="0004245B" w:rsidRPr="00C2343A" w:rsidRDefault="0004245B" w:rsidP="0004245B">
            <w:pPr>
              <w:widowControl w:val="0"/>
              <w:tabs>
                <w:tab w:val="left" w:pos="2552"/>
              </w:tabs>
              <w:rPr>
                <w:rFonts w:cs="Arial"/>
                <w:bCs/>
                <w:szCs w:val="22"/>
                <w:shd w:val="clear" w:color="auto" w:fill="FFFFFF"/>
              </w:rPr>
            </w:pPr>
          </w:p>
          <w:p w14:paraId="5E1F4F95" w14:textId="1B42F970" w:rsidR="0004245B" w:rsidRPr="00C2343A" w:rsidRDefault="0004245B" w:rsidP="0004245B">
            <w:pPr>
              <w:widowControl w:val="0"/>
              <w:tabs>
                <w:tab w:val="left" w:pos="2552"/>
              </w:tabs>
              <w:rPr>
                <w:rFonts w:cs="Arial"/>
                <w:bCs/>
                <w:szCs w:val="22"/>
                <w:shd w:val="clear" w:color="auto" w:fill="FFFFFF"/>
              </w:rPr>
            </w:pPr>
          </w:p>
          <w:p w14:paraId="7367F069" w14:textId="630747C7" w:rsidR="0004245B" w:rsidRPr="00C2343A" w:rsidRDefault="0004245B" w:rsidP="0004245B">
            <w:pPr>
              <w:widowControl w:val="0"/>
              <w:tabs>
                <w:tab w:val="left" w:pos="2552"/>
              </w:tabs>
              <w:rPr>
                <w:rFonts w:cs="Arial"/>
                <w:bCs/>
                <w:szCs w:val="22"/>
                <w:shd w:val="clear" w:color="auto" w:fill="FFFFFF"/>
              </w:rPr>
            </w:pPr>
          </w:p>
          <w:p w14:paraId="2959970E" w14:textId="638BD70E" w:rsidR="0004245B" w:rsidRPr="00C2343A" w:rsidRDefault="0004245B" w:rsidP="0004245B">
            <w:pPr>
              <w:widowControl w:val="0"/>
              <w:tabs>
                <w:tab w:val="left" w:pos="2552"/>
              </w:tabs>
              <w:rPr>
                <w:rFonts w:cs="Arial"/>
                <w:bCs/>
                <w:szCs w:val="22"/>
                <w:shd w:val="clear" w:color="auto" w:fill="FFFFFF"/>
              </w:rPr>
            </w:pPr>
          </w:p>
          <w:p w14:paraId="06C61D10" w14:textId="68D0E123" w:rsidR="0004245B" w:rsidRPr="00C2343A" w:rsidRDefault="0004245B" w:rsidP="0004245B">
            <w:pPr>
              <w:widowControl w:val="0"/>
              <w:tabs>
                <w:tab w:val="left" w:pos="2552"/>
              </w:tabs>
              <w:rPr>
                <w:rFonts w:cs="Arial"/>
                <w:bCs/>
                <w:szCs w:val="22"/>
                <w:shd w:val="clear" w:color="auto" w:fill="FFFFFF"/>
              </w:rPr>
            </w:pPr>
          </w:p>
          <w:p w14:paraId="3059F70C" w14:textId="761275AE" w:rsidR="0004245B" w:rsidRPr="00C2343A" w:rsidRDefault="0004245B" w:rsidP="0004245B">
            <w:pPr>
              <w:widowControl w:val="0"/>
              <w:tabs>
                <w:tab w:val="left" w:pos="2552"/>
              </w:tabs>
              <w:rPr>
                <w:rFonts w:cs="Arial"/>
                <w:bCs/>
                <w:szCs w:val="22"/>
                <w:shd w:val="clear" w:color="auto" w:fill="FFFFFF"/>
              </w:rPr>
            </w:pPr>
          </w:p>
          <w:p w14:paraId="3D399CF5" w14:textId="7B203E7C" w:rsidR="0004245B" w:rsidRPr="00C2343A" w:rsidRDefault="0004245B" w:rsidP="0004245B">
            <w:pPr>
              <w:widowControl w:val="0"/>
              <w:tabs>
                <w:tab w:val="left" w:pos="2552"/>
              </w:tabs>
              <w:rPr>
                <w:rFonts w:cs="Arial"/>
                <w:bCs/>
                <w:szCs w:val="22"/>
                <w:shd w:val="clear" w:color="auto" w:fill="FFFFFF"/>
              </w:rPr>
            </w:pPr>
          </w:p>
          <w:p w14:paraId="1F0A0329" w14:textId="6B778F0D" w:rsidR="0004245B" w:rsidRDefault="0004245B" w:rsidP="0004245B">
            <w:pPr>
              <w:widowControl w:val="0"/>
              <w:tabs>
                <w:tab w:val="left" w:pos="2552"/>
              </w:tabs>
              <w:rPr>
                <w:rFonts w:cs="Arial"/>
                <w:bCs/>
                <w:szCs w:val="22"/>
                <w:shd w:val="clear" w:color="auto" w:fill="FFFFFF"/>
              </w:rPr>
            </w:pPr>
          </w:p>
          <w:p w14:paraId="64B7E566" w14:textId="5502F1E0" w:rsidR="0004245B" w:rsidRDefault="0004245B" w:rsidP="0004245B">
            <w:pPr>
              <w:widowControl w:val="0"/>
              <w:tabs>
                <w:tab w:val="left" w:pos="2552"/>
              </w:tabs>
              <w:rPr>
                <w:rFonts w:cs="Arial"/>
                <w:bCs/>
                <w:szCs w:val="22"/>
                <w:shd w:val="clear" w:color="auto" w:fill="FFFFFF"/>
              </w:rPr>
            </w:pPr>
          </w:p>
          <w:p w14:paraId="6D0609BF" w14:textId="4F56B39F" w:rsidR="0004245B" w:rsidRDefault="0004245B" w:rsidP="0004245B">
            <w:pPr>
              <w:widowControl w:val="0"/>
              <w:tabs>
                <w:tab w:val="left" w:pos="2552"/>
              </w:tabs>
              <w:rPr>
                <w:rFonts w:cs="Arial"/>
                <w:bCs/>
                <w:szCs w:val="22"/>
                <w:shd w:val="clear" w:color="auto" w:fill="FFFFFF"/>
              </w:rPr>
            </w:pPr>
          </w:p>
          <w:p w14:paraId="4C35C66F" w14:textId="0F8B6B55" w:rsidR="0004245B" w:rsidRDefault="0004245B" w:rsidP="0004245B">
            <w:pPr>
              <w:widowControl w:val="0"/>
              <w:tabs>
                <w:tab w:val="left" w:pos="2552"/>
              </w:tabs>
              <w:rPr>
                <w:rFonts w:cs="Arial"/>
                <w:bCs/>
                <w:szCs w:val="22"/>
                <w:shd w:val="clear" w:color="auto" w:fill="FFFFFF"/>
              </w:rPr>
            </w:pPr>
          </w:p>
          <w:p w14:paraId="72A14ED4" w14:textId="07A8AD35" w:rsidR="0004245B" w:rsidRDefault="0004245B" w:rsidP="0004245B">
            <w:pPr>
              <w:widowControl w:val="0"/>
              <w:tabs>
                <w:tab w:val="left" w:pos="2552"/>
              </w:tabs>
              <w:rPr>
                <w:rFonts w:cs="Arial"/>
                <w:bCs/>
                <w:szCs w:val="22"/>
                <w:shd w:val="clear" w:color="auto" w:fill="FFFFFF"/>
              </w:rPr>
            </w:pPr>
          </w:p>
          <w:p w14:paraId="6D09703D" w14:textId="3FF472AD" w:rsidR="0004245B" w:rsidRDefault="0004245B" w:rsidP="0004245B">
            <w:pPr>
              <w:widowControl w:val="0"/>
              <w:tabs>
                <w:tab w:val="left" w:pos="2552"/>
              </w:tabs>
              <w:rPr>
                <w:rFonts w:cs="Arial"/>
                <w:bCs/>
                <w:szCs w:val="22"/>
                <w:shd w:val="clear" w:color="auto" w:fill="FFFFFF"/>
              </w:rPr>
            </w:pPr>
          </w:p>
          <w:p w14:paraId="1FE02AB2" w14:textId="01EAADFD" w:rsidR="0004245B" w:rsidRDefault="0004245B" w:rsidP="0004245B">
            <w:pPr>
              <w:widowControl w:val="0"/>
              <w:tabs>
                <w:tab w:val="left" w:pos="2552"/>
              </w:tabs>
              <w:rPr>
                <w:rFonts w:cs="Arial"/>
                <w:bCs/>
                <w:szCs w:val="22"/>
                <w:shd w:val="clear" w:color="auto" w:fill="FFFFFF"/>
              </w:rPr>
            </w:pPr>
          </w:p>
          <w:p w14:paraId="232164B4" w14:textId="75D804E9" w:rsidR="0004245B" w:rsidRDefault="0004245B" w:rsidP="0004245B">
            <w:pPr>
              <w:widowControl w:val="0"/>
              <w:tabs>
                <w:tab w:val="left" w:pos="2552"/>
              </w:tabs>
              <w:rPr>
                <w:rFonts w:cs="Arial"/>
                <w:bCs/>
                <w:szCs w:val="22"/>
                <w:shd w:val="clear" w:color="auto" w:fill="FFFFFF"/>
              </w:rPr>
            </w:pPr>
          </w:p>
          <w:p w14:paraId="7B41655D" w14:textId="79A2DC3B" w:rsidR="0004245B" w:rsidRDefault="0004245B" w:rsidP="0004245B">
            <w:pPr>
              <w:widowControl w:val="0"/>
              <w:tabs>
                <w:tab w:val="left" w:pos="2552"/>
              </w:tabs>
              <w:rPr>
                <w:rFonts w:cs="Arial"/>
                <w:bCs/>
                <w:szCs w:val="22"/>
                <w:shd w:val="clear" w:color="auto" w:fill="FFFFFF"/>
              </w:rPr>
            </w:pPr>
          </w:p>
          <w:p w14:paraId="77E7C13C" w14:textId="385DC4A4" w:rsidR="0004245B" w:rsidRDefault="0004245B" w:rsidP="0004245B">
            <w:pPr>
              <w:widowControl w:val="0"/>
              <w:tabs>
                <w:tab w:val="left" w:pos="2552"/>
              </w:tabs>
              <w:rPr>
                <w:rFonts w:cs="Arial"/>
                <w:bCs/>
                <w:szCs w:val="22"/>
                <w:shd w:val="clear" w:color="auto" w:fill="FFFFFF"/>
              </w:rPr>
            </w:pPr>
          </w:p>
          <w:p w14:paraId="004D98E1" w14:textId="16330517" w:rsidR="0004245B" w:rsidRDefault="0004245B" w:rsidP="0004245B">
            <w:pPr>
              <w:widowControl w:val="0"/>
              <w:tabs>
                <w:tab w:val="left" w:pos="2552"/>
              </w:tabs>
              <w:rPr>
                <w:rFonts w:cs="Arial"/>
                <w:bCs/>
                <w:szCs w:val="22"/>
                <w:shd w:val="clear" w:color="auto" w:fill="FFFFFF"/>
              </w:rPr>
            </w:pPr>
          </w:p>
          <w:p w14:paraId="3E56F987" w14:textId="1F55499F" w:rsidR="0004245B" w:rsidRDefault="0004245B" w:rsidP="0004245B">
            <w:pPr>
              <w:widowControl w:val="0"/>
              <w:tabs>
                <w:tab w:val="left" w:pos="2552"/>
              </w:tabs>
              <w:rPr>
                <w:rFonts w:cs="Arial"/>
                <w:bCs/>
                <w:szCs w:val="22"/>
                <w:shd w:val="clear" w:color="auto" w:fill="FFFFFF"/>
              </w:rPr>
            </w:pPr>
          </w:p>
          <w:p w14:paraId="25F619BA" w14:textId="4C833009" w:rsidR="0004245B" w:rsidRDefault="0004245B" w:rsidP="0004245B">
            <w:pPr>
              <w:widowControl w:val="0"/>
              <w:tabs>
                <w:tab w:val="left" w:pos="2552"/>
              </w:tabs>
              <w:rPr>
                <w:rFonts w:cs="Arial"/>
                <w:bCs/>
                <w:szCs w:val="22"/>
                <w:shd w:val="clear" w:color="auto" w:fill="FFFFFF"/>
              </w:rPr>
            </w:pPr>
          </w:p>
          <w:p w14:paraId="5FD6AEA5" w14:textId="28F28D73" w:rsidR="0004245B" w:rsidRDefault="0004245B" w:rsidP="0004245B">
            <w:pPr>
              <w:widowControl w:val="0"/>
              <w:tabs>
                <w:tab w:val="left" w:pos="2552"/>
              </w:tabs>
              <w:rPr>
                <w:rFonts w:cs="Arial"/>
                <w:bCs/>
                <w:szCs w:val="22"/>
                <w:shd w:val="clear" w:color="auto" w:fill="FFFFFF"/>
              </w:rPr>
            </w:pPr>
          </w:p>
          <w:p w14:paraId="7C293596" w14:textId="0C56666E" w:rsidR="0004245B" w:rsidRDefault="0004245B" w:rsidP="0004245B">
            <w:pPr>
              <w:widowControl w:val="0"/>
              <w:tabs>
                <w:tab w:val="left" w:pos="2552"/>
              </w:tabs>
              <w:rPr>
                <w:rFonts w:cs="Arial"/>
                <w:bCs/>
                <w:szCs w:val="22"/>
                <w:shd w:val="clear" w:color="auto" w:fill="FFFFFF"/>
              </w:rPr>
            </w:pPr>
          </w:p>
          <w:p w14:paraId="69A432A5" w14:textId="77777777" w:rsidR="0004245B" w:rsidRPr="00C2343A" w:rsidRDefault="0004245B" w:rsidP="0004245B">
            <w:pPr>
              <w:widowControl w:val="0"/>
              <w:tabs>
                <w:tab w:val="left" w:pos="2552"/>
              </w:tabs>
              <w:rPr>
                <w:rFonts w:cs="Arial"/>
                <w:bCs/>
                <w:szCs w:val="22"/>
                <w:shd w:val="clear" w:color="auto" w:fill="FFFFFF"/>
              </w:rPr>
            </w:pPr>
          </w:p>
          <w:p w14:paraId="20B18A2F" w14:textId="77777777" w:rsidR="0004245B" w:rsidRPr="00C2343A" w:rsidRDefault="0004245B" w:rsidP="0004245B">
            <w:pPr>
              <w:widowControl w:val="0"/>
              <w:tabs>
                <w:tab w:val="left" w:pos="2552"/>
              </w:tabs>
              <w:rPr>
                <w:rFonts w:cs="Arial"/>
                <w:bCs/>
                <w:szCs w:val="22"/>
                <w:shd w:val="clear" w:color="auto" w:fill="FFFFFF"/>
              </w:rPr>
            </w:pPr>
          </w:p>
          <w:p w14:paraId="57A3C46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en el inciso tercero la frase “inciso final” por “inciso cuarto”.</w:t>
            </w:r>
          </w:p>
          <w:p w14:paraId="6FD644F9" w14:textId="77777777" w:rsidR="0004245B" w:rsidRPr="00C2343A" w:rsidRDefault="0004245B" w:rsidP="0004245B">
            <w:pPr>
              <w:widowControl w:val="0"/>
              <w:rPr>
                <w:rFonts w:eastAsia="Aptos" w:cs="Arial"/>
                <w:szCs w:val="24"/>
                <w:lang w:eastAsia="en-US"/>
              </w:rPr>
            </w:pPr>
          </w:p>
        </w:tc>
        <w:tc>
          <w:tcPr>
            <w:tcW w:w="1250" w:type="pct"/>
          </w:tcPr>
          <w:p w14:paraId="020330AB"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38638012"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3. En el artículo 3:</w:t>
            </w:r>
          </w:p>
          <w:p w14:paraId="5C350B54" w14:textId="77777777" w:rsidR="00AF616A" w:rsidRPr="00D777D2" w:rsidRDefault="00AF616A" w:rsidP="00AF616A">
            <w:pPr>
              <w:widowControl w:val="0"/>
              <w:tabs>
                <w:tab w:val="left" w:pos="2552"/>
              </w:tabs>
              <w:rPr>
                <w:rFonts w:cs="Arial"/>
                <w:bCs/>
                <w:szCs w:val="22"/>
                <w:shd w:val="clear" w:color="auto" w:fill="FFFFFF"/>
              </w:rPr>
            </w:pPr>
          </w:p>
          <w:p w14:paraId="7A0078B8"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su inciso primero la frase “4.150 cupos para académicos y directivos, y hasta 990 cupos para profesionales no académicos,” por la palabra “cupos”.</w:t>
            </w:r>
          </w:p>
          <w:p w14:paraId="7F241790" w14:textId="77777777" w:rsidR="00AF616A" w:rsidRDefault="00AF616A" w:rsidP="00AF616A">
            <w:pPr>
              <w:widowControl w:val="0"/>
              <w:tabs>
                <w:tab w:val="left" w:pos="2552"/>
              </w:tabs>
              <w:rPr>
                <w:rFonts w:cs="Arial"/>
                <w:bCs/>
                <w:szCs w:val="22"/>
                <w:shd w:val="clear" w:color="auto" w:fill="FFFFFF"/>
              </w:rPr>
            </w:pPr>
          </w:p>
          <w:p w14:paraId="71ADD302" w14:textId="77777777" w:rsidR="00AF616A" w:rsidRDefault="00AF616A" w:rsidP="00AF616A">
            <w:pPr>
              <w:widowControl w:val="0"/>
              <w:tabs>
                <w:tab w:val="left" w:pos="2552"/>
              </w:tabs>
              <w:rPr>
                <w:rFonts w:cs="Arial"/>
                <w:bCs/>
                <w:szCs w:val="22"/>
                <w:shd w:val="clear" w:color="auto" w:fill="FFFFFF"/>
              </w:rPr>
            </w:pPr>
          </w:p>
          <w:p w14:paraId="6ABFCC84" w14:textId="77777777" w:rsidR="00AF616A" w:rsidRDefault="00AF616A" w:rsidP="00AF616A">
            <w:pPr>
              <w:widowControl w:val="0"/>
              <w:tabs>
                <w:tab w:val="left" w:pos="2552"/>
              </w:tabs>
              <w:rPr>
                <w:rFonts w:cs="Arial"/>
                <w:bCs/>
                <w:szCs w:val="22"/>
                <w:shd w:val="clear" w:color="auto" w:fill="FFFFFF"/>
              </w:rPr>
            </w:pPr>
          </w:p>
          <w:p w14:paraId="7151CA8A" w14:textId="77777777" w:rsidR="00AF616A" w:rsidRDefault="00AF616A" w:rsidP="00AF616A">
            <w:pPr>
              <w:widowControl w:val="0"/>
              <w:tabs>
                <w:tab w:val="left" w:pos="2552"/>
              </w:tabs>
              <w:rPr>
                <w:rFonts w:cs="Arial"/>
                <w:bCs/>
                <w:szCs w:val="22"/>
                <w:shd w:val="clear" w:color="auto" w:fill="FFFFFF"/>
              </w:rPr>
            </w:pPr>
          </w:p>
          <w:p w14:paraId="03369673" w14:textId="77777777" w:rsidR="00AF616A" w:rsidRDefault="00AF616A" w:rsidP="00AF616A">
            <w:pPr>
              <w:widowControl w:val="0"/>
              <w:tabs>
                <w:tab w:val="left" w:pos="2552"/>
              </w:tabs>
              <w:rPr>
                <w:rFonts w:cs="Arial"/>
                <w:bCs/>
                <w:szCs w:val="22"/>
                <w:shd w:val="clear" w:color="auto" w:fill="FFFFFF"/>
              </w:rPr>
            </w:pPr>
          </w:p>
          <w:p w14:paraId="23CABFA0" w14:textId="77777777" w:rsidR="00AF616A" w:rsidRDefault="00AF616A" w:rsidP="00AF616A">
            <w:pPr>
              <w:widowControl w:val="0"/>
              <w:tabs>
                <w:tab w:val="left" w:pos="2552"/>
              </w:tabs>
              <w:rPr>
                <w:rFonts w:cs="Arial"/>
                <w:bCs/>
                <w:szCs w:val="22"/>
                <w:shd w:val="clear" w:color="auto" w:fill="FFFFFF"/>
              </w:rPr>
            </w:pPr>
          </w:p>
          <w:p w14:paraId="35969BC1" w14:textId="77777777" w:rsidR="00AF616A" w:rsidRDefault="00AF616A" w:rsidP="00AF616A">
            <w:pPr>
              <w:widowControl w:val="0"/>
              <w:tabs>
                <w:tab w:val="left" w:pos="2552"/>
              </w:tabs>
              <w:rPr>
                <w:rFonts w:cs="Arial"/>
                <w:bCs/>
                <w:szCs w:val="22"/>
                <w:shd w:val="clear" w:color="auto" w:fill="FFFFFF"/>
              </w:rPr>
            </w:pPr>
          </w:p>
          <w:p w14:paraId="1270872A" w14:textId="77777777" w:rsidR="00AF616A" w:rsidRDefault="00AF616A" w:rsidP="00AF616A">
            <w:pPr>
              <w:widowControl w:val="0"/>
              <w:tabs>
                <w:tab w:val="left" w:pos="2552"/>
              </w:tabs>
              <w:rPr>
                <w:rFonts w:cs="Arial"/>
                <w:bCs/>
                <w:szCs w:val="22"/>
                <w:shd w:val="clear" w:color="auto" w:fill="FFFFFF"/>
              </w:rPr>
            </w:pPr>
          </w:p>
          <w:p w14:paraId="0B5AB0DE" w14:textId="77777777" w:rsidR="00AF616A" w:rsidRDefault="00AF616A" w:rsidP="00AF616A">
            <w:pPr>
              <w:widowControl w:val="0"/>
              <w:tabs>
                <w:tab w:val="left" w:pos="2552"/>
              </w:tabs>
              <w:rPr>
                <w:rFonts w:cs="Arial"/>
                <w:bCs/>
                <w:szCs w:val="22"/>
                <w:shd w:val="clear" w:color="auto" w:fill="FFFFFF"/>
              </w:rPr>
            </w:pPr>
          </w:p>
          <w:p w14:paraId="7B6E3FA6" w14:textId="77777777" w:rsidR="00AF616A" w:rsidRDefault="00AF616A" w:rsidP="00AF616A">
            <w:pPr>
              <w:widowControl w:val="0"/>
              <w:tabs>
                <w:tab w:val="left" w:pos="2552"/>
              </w:tabs>
              <w:rPr>
                <w:rFonts w:cs="Arial"/>
                <w:bCs/>
                <w:szCs w:val="22"/>
                <w:shd w:val="clear" w:color="auto" w:fill="FFFFFF"/>
              </w:rPr>
            </w:pPr>
          </w:p>
          <w:p w14:paraId="670E2A3F" w14:textId="77777777" w:rsidR="00AF616A" w:rsidRDefault="00AF616A" w:rsidP="00AF616A">
            <w:pPr>
              <w:widowControl w:val="0"/>
              <w:tabs>
                <w:tab w:val="left" w:pos="2552"/>
              </w:tabs>
              <w:rPr>
                <w:rFonts w:cs="Arial"/>
                <w:bCs/>
                <w:szCs w:val="22"/>
                <w:shd w:val="clear" w:color="auto" w:fill="FFFFFF"/>
              </w:rPr>
            </w:pPr>
          </w:p>
          <w:p w14:paraId="773BE348" w14:textId="77777777" w:rsidR="00AF616A" w:rsidRDefault="00AF616A" w:rsidP="00AF616A">
            <w:pPr>
              <w:widowControl w:val="0"/>
              <w:tabs>
                <w:tab w:val="left" w:pos="2552"/>
              </w:tabs>
              <w:rPr>
                <w:rFonts w:cs="Arial"/>
                <w:bCs/>
                <w:szCs w:val="22"/>
                <w:shd w:val="clear" w:color="auto" w:fill="FFFFFF"/>
              </w:rPr>
            </w:pPr>
          </w:p>
          <w:p w14:paraId="2AB66AFF" w14:textId="77777777" w:rsidR="00AF616A" w:rsidRDefault="00AF616A" w:rsidP="00AF616A">
            <w:pPr>
              <w:widowControl w:val="0"/>
              <w:tabs>
                <w:tab w:val="left" w:pos="2552"/>
              </w:tabs>
              <w:rPr>
                <w:rFonts w:cs="Arial"/>
                <w:bCs/>
                <w:szCs w:val="22"/>
                <w:shd w:val="clear" w:color="auto" w:fill="FFFFFF"/>
              </w:rPr>
            </w:pPr>
          </w:p>
          <w:p w14:paraId="5C1CC8C7" w14:textId="77777777" w:rsidR="00AF616A" w:rsidRDefault="00AF616A" w:rsidP="00AF616A">
            <w:pPr>
              <w:widowControl w:val="0"/>
              <w:tabs>
                <w:tab w:val="left" w:pos="2552"/>
              </w:tabs>
              <w:rPr>
                <w:rFonts w:cs="Arial"/>
                <w:bCs/>
                <w:szCs w:val="22"/>
                <w:shd w:val="clear" w:color="auto" w:fill="FFFFFF"/>
              </w:rPr>
            </w:pPr>
          </w:p>
          <w:p w14:paraId="1924D07C" w14:textId="77777777" w:rsidR="00AF616A" w:rsidRDefault="00AF616A" w:rsidP="00AF616A">
            <w:pPr>
              <w:widowControl w:val="0"/>
              <w:tabs>
                <w:tab w:val="left" w:pos="2552"/>
              </w:tabs>
              <w:rPr>
                <w:rFonts w:cs="Arial"/>
                <w:bCs/>
                <w:szCs w:val="22"/>
                <w:shd w:val="clear" w:color="auto" w:fill="FFFFFF"/>
              </w:rPr>
            </w:pPr>
          </w:p>
          <w:p w14:paraId="35D07C6A" w14:textId="77777777" w:rsidR="00AF616A" w:rsidRDefault="00AF616A" w:rsidP="00AF616A">
            <w:pPr>
              <w:widowControl w:val="0"/>
              <w:tabs>
                <w:tab w:val="left" w:pos="2552"/>
              </w:tabs>
              <w:rPr>
                <w:rFonts w:cs="Arial"/>
                <w:bCs/>
                <w:szCs w:val="22"/>
                <w:shd w:val="clear" w:color="auto" w:fill="FFFFFF"/>
              </w:rPr>
            </w:pPr>
          </w:p>
          <w:p w14:paraId="651AD942" w14:textId="77777777" w:rsidR="00AF616A" w:rsidRDefault="00AF616A" w:rsidP="00AF616A">
            <w:pPr>
              <w:widowControl w:val="0"/>
              <w:tabs>
                <w:tab w:val="left" w:pos="2552"/>
              </w:tabs>
              <w:rPr>
                <w:rFonts w:cs="Arial"/>
                <w:bCs/>
                <w:szCs w:val="22"/>
                <w:shd w:val="clear" w:color="auto" w:fill="FFFFFF"/>
              </w:rPr>
            </w:pPr>
          </w:p>
          <w:p w14:paraId="6F3EBCA7" w14:textId="77777777" w:rsidR="00AF616A" w:rsidRDefault="00AF616A" w:rsidP="00AF616A">
            <w:pPr>
              <w:widowControl w:val="0"/>
              <w:tabs>
                <w:tab w:val="left" w:pos="2552"/>
              </w:tabs>
              <w:rPr>
                <w:rFonts w:cs="Arial"/>
                <w:bCs/>
                <w:szCs w:val="22"/>
                <w:shd w:val="clear" w:color="auto" w:fill="FFFFFF"/>
              </w:rPr>
            </w:pPr>
          </w:p>
          <w:p w14:paraId="09746C40" w14:textId="77777777" w:rsidR="00AF616A" w:rsidRDefault="00AF616A" w:rsidP="00AF616A">
            <w:pPr>
              <w:widowControl w:val="0"/>
              <w:tabs>
                <w:tab w:val="left" w:pos="2552"/>
              </w:tabs>
              <w:rPr>
                <w:rFonts w:cs="Arial"/>
                <w:bCs/>
                <w:szCs w:val="22"/>
                <w:shd w:val="clear" w:color="auto" w:fill="FFFFFF"/>
              </w:rPr>
            </w:pPr>
          </w:p>
          <w:p w14:paraId="3320993D" w14:textId="77777777" w:rsidR="00AF616A" w:rsidRDefault="00AF616A" w:rsidP="00AF616A">
            <w:pPr>
              <w:widowControl w:val="0"/>
              <w:tabs>
                <w:tab w:val="left" w:pos="2552"/>
              </w:tabs>
              <w:rPr>
                <w:rFonts w:cs="Arial"/>
                <w:bCs/>
                <w:szCs w:val="22"/>
                <w:shd w:val="clear" w:color="auto" w:fill="FFFFFF"/>
              </w:rPr>
            </w:pPr>
          </w:p>
          <w:p w14:paraId="0FE1347B" w14:textId="77777777" w:rsidR="00AF616A" w:rsidRDefault="00AF616A" w:rsidP="00AF616A">
            <w:pPr>
              <w:widowControl w:val="0"/>
              <w:tabs>
                <w:tab w:val="left" w:pos="2552"/>
              </w:tabs>
              <w:rPr>
                <w:rFonts w:cs="Arial"/>
                <w:bCs/>
                <w:szCs w:val="22"/>
                <w:shd w:val="clear" w:color="auto" w:fill="FFFFFF"/>
              </w:rPr>
            </w:pPr>
          </w:p>
          <w:p w14:paraId="1C1FBF02" w14:textId="77777777" w:rsidR="00AF616A" w:rsidRDefault="00AF616A" w:rsidP="00AF616A">
            <w:pPr>
              <w:widowControl w:val="0"/>
              <w:tabs>
                <w:tab w:val="left" w:pos="2552"/>
              </w:tabs>
              <w:rPr>
                <w:rFonts w:cs="Arial"/>
                <w:bCs/>
                <w:szCs w:val="22"/>
                <w:shd w:val="clear" w:color="auto" w:fill="FFFFFF"/>
              </w:rPr>
            </w:pPr>
          </w:p>
          <w:p w14:paraId="64DCDB1E" w14:textId="77777777" w:rsidR="00AF616A" w:rsidRDefault="00AF616A" w:rsidP="00AF616A">
            <w:pPr>
              <w:widowControl w:val="0"/>
              <w:tabs>
                <w:tab w:val="left" w:pos="2552"/>
              </w:tabs>
              <w:rPr>
                <w:rFonts w:cs="Arial"/>
                <w:bCs/>
                <w:szCs w:val="22"/>
                <w:shd w:val="clear" w:color="auto" w:fill="FFFFFF"/>
              </w:rPr>
            </w:pPr>
          </w:p>
          <w:p w14:paraId="2B8E01F1" w14:textId="77777777" w:rsidR="00AF616A" w:rsidRDefault="00AF616A" w:rsidP="00AF616A">
            <w:pPr>
              <w:widowControl w:val="0"/>
              <w:tabs>
                <w:tab w:val="left" w:pos="2552"/>
              </w:tabs>
              <w:rPr>
                <w:rFonts w:cs="Arial"/>
                <w:bCs/>
                <w:szCs w:val="22"/>
                <w:shd w:val="clear" w:color="auto" w:fill="FFFFFF"/>
              </w:rPr>
            </w:pPr>
          </w:p>
          <w:p w14:paraId="04AC6177" w14:textId="77777777" w:rsidR="00AF616A" w:rsidRDefault="00AF616A" w:rsidP="00AF616A">
            <w:pPr>
              <w:widowControl w:val="0"/>
              <w:tabs>
                <w:tab w:val="left" w:pos="2552"/>
              </w:tabs>
              <w:rPr>
                <w:rFonts w:cs="Arial"/>
                <w:bCs/>
                <w:szCs w:val="22"/>
                <w:shd w:val="clear" w:color="auto" w:fill="FFFFFF"/>
              </w:rPr>
            </w:pPr>
          </w:p>
          <w:p w14:paraId="4DC31E22" w14:textId="77777777" w:rsidR="00AF616A" w:rsidRDefault="00AF616A" w:rsidP="00AF616A">
            <w:pPr>
              <w:widowControl w:val="0"/>
              <w:tabs>
                <w:tab w:val="left" w:pos="2552"/>
              </w:tabs>
              <w:rPr>
                <w:rFonts w:cs="Arial"/>
                <w:bCs/>
                <w:szCs w:val="22"/>
                <w:shd w:val="clear" w:color="auto" w:fill="FFFFFF"/>
              </w:rPr>
            </w:pPr>
          </w:p>
          <w:p w14:paraId="1611B62B" w14:textId="77777777" w:rsidR="00AF616A" w:rsidRDefault="00AF616A" w:rsidP="00AF616A">
            <w:pPr>
              <w:widowControl w:val="0"/>
              <w:tabs>
                <w:tab w:val="left" w:pos="2552"/>
              </w:tabs>
              <w:rPr>
                <w:rFonts w:cs="Arial"/>
                <w:bCs/>
                <w:szCs w:val="22"/>
                <w:shd w:val="clear" w:color="auto" w:fill="FFFFFF"/>
              </w:rPr>
            </w:pPr>
          </w:p>
          <w:p w14:paraId="7ACB9C1C" w14:textId="77777777" w:rsidR="00AF616A" w:rsidRDefault="00AF616A" w:rsidP="00AF616A">
            <w:pPr>
              <w:widowControl w:val="0"/>
              <w:tabs>
                <w:tab w:val="left" w:pos="2552"/>
              </w:tabs>
              <w:rPr>
                <w:rFonts w:cs="Arial"/>
                <w:bCs/>
                <w:szCs w:val="22"/>
                <w:shd w:val="clear" w:color="auto" w:fill="FFFFFF"/>
              </w:rPr>
            </w:pPr>
          </w:p>
          <w:p w14:paraId="1FA7456A" w14:textId="77777777" w:rsidR="00AF616A" w:rsidRDefault="00AF616A" w:rsidP="00AF616A">
            <w:pPr>
              <w:widowControl w:val="0"/>
              <w:tabs>
                <w:tab w:val="left" w:pos="2552"/>
              </w:tabs>
              <w:rPr>
                <w:rFonts w:cs="Arial"/>
                <w:bCs/>
                <w:szCs w:val="22"/>
                <w:shd w:val="clear" w:color="auto" w:fill="FFFFFF"/>
              </w:rPr>
            </w:pPr>
          </w:p>
          <w:p w14:paraId="09293E7E" w14:textId="77777777" w:rsidR="00AF616A" w:rsidRDefault="00AF616A" w:rsidP="00AF616A">
            <w:pPr>
              <w:widowControl w:val="0"/>
              <w:tabs>
                <w:tab w:val="left" w:pos="2552"/>
              </w:tabs>
              <w:rPr>
                <w:rFonts w:cs="Arial"/>
                <w:bCs/>
                <w:szCs w:val="22"/>
                <w:shd w:val="clear" w:color="auto" w:fill="FFFFFF"/>
              </w:rPr>
            </w:pPr>
          </w:p>
          <w:p w14:paraId="0E9E17DA" w14:textId="77777777" w:rsidR="00AF616A" w:rsidRDefault="00AF616A" w:rsidP="00AF616A">
            <w:pPr>
              <w:widowControl w:val="0"/>
              <w:tabs>
                <w:tab w:val="left" w:pos="2552"/>
              </w:tabs>
              <w:rPr>
                <w:rFonts w:cs="Arial"/>
                <w:bCs/>
                <w:szCs w:val="22"/>
                <w:shd w:val="clear" w:color="auto" w:fill="FFFFFF"/>
              </w:rPr>
            </w:pPr>
          </w:p>
          <w:p w14:paraId="12B07624" w14:textId="77777777" w:rsidR="00AF616A" w:rsidRDefault="00AF616A" w:rsidP="00AF616A">
            <w:pPr>
              <w:widowControl w:val="0"/>
              <w:tabs>
                <w:tab w:val="left" w:pos="2552"/>
              </w:tabs>
              <w:rPr>
                <w:rFonts w:cs="Arial"/>
                <w:bCs/>
                <w:szCs w:val="22"/>
                <w:shd w:val="clear" w:color="auto" w:fill="FFFFFF"/>
              </w:rPr>
            </w:pPr>
          </w:p>
          <w:p w14:paraId="1D2C000E" w14:textId="77777777" w:rsidR="00AF616A" w:rsidRDefault="00AF616A" w:rsidP="00AF616A">
            <w:pPr>
              <w:widowControl w:val="0"/>
              <w:tabs>
                <w:tab w:val="left" w:pos="2552"/>
              </w:tabs>
              <w:rPr>
                <w:rFonts w:cs="Arial"/>
                <w:bCs/>
                <w:szCs w:val="22"/>
                <w:shd w:val="clear" w:color="auto" w:fill="FFFFFF"/>
              </w:rPr>
            </w:pPr>
          </w:p>
          <w:p w14:paraId="0705AE97" w14:textId="77777777" w:rsidR="00AF616A" w:rsidRDefault="00AF616A" w:rsidP="00AF616A">
            <w:pPr>
              <w:widowControl w:val="0"/>
              <w:tabs>
                <w:tab w:val="left" w:pos="2552"/>
              </w:tabs>
              <w:rPr>
                <w:rFonts w:cs="Arial"/>
                <w:bCs/>
                <w:szCs w:val="22"/>
                <w:shd w:val="clear" w:color="auto" w:fill="FFFFFF"/>
              </w:rPr>
            </w:pPr>
          </w:p>
          <w:p w14:paraId="3B9AB8D4" w14:textId="77777777" w:rsidR="00AF616A" w:rsidRDefault="00AF616A" w:rsidP="00AF616A">
            <w:pPr>
              <w:widowControl w:val="0"/>
              <w:tabs>
                <w:tab w:val="left" w:pos="2552"/>
              </w:tabs>
              <w:rPr>
                <w:rFonts w:cs="Arial"/>
                <w:bCs/>
                <w:szCs w:val="22"/>
                <w:shd w:val="clear" w:color="auto" w:fill="FFFFFF"/>
              </w:rPr>
            </w:pPr>
          </w:p>
          <w:p w14:paraId="676057EB" w14:textId="77777777" w:rsidR="00AF616A" w:rsidRDefault="00AF616A" w:rsidP="00AF616A">
            <w:pPr>
              <w:widowControl w:val="0"/>
              <w:tabs>
                <w:tab w:val="left" w:pos="2552"/>
              </w:tabs>
              <w:rPr>
                <w:rFonts w:cs="Arial"/>
                <w:bCs/>
                <w:szCs w:val="22"/>
                <w:shd w:val="clear" w:color="auto" w:fill="FFFFFF"/>
              </w:rPr>
            </w:pPr>
          </w:p>
          <w:p w14:paraId="5531FFC9" w14:textId="77777777" w:rsidR="00AF616A" w:rsidRDefault="00AF616A" w:rsidP="00AF616A">
            <w:pPr>
              <w:widowControl w:val="0"/>
              <w:tabs>
                <w:tab w:val="left" w:pos="2552"/>
              </w:tabs>
              <w:rPr>
                <w:rFonts w:cs="Arial"/>
                <w:bCs/>
                <w:szCs w:val="22"/>
                <w:shd w:val="clear" w:color="auto" w:fill="FFFFFF"/>
              </w:rPr>
            </w:pPr>
          </w:p>
          <w:p w14:paraId="682CA374" w14:textId="77777777" w:rsidR="00AF616A" w:rsidRDefault="00AF616A" w:rsidP="00AF616A">
            <w:pPr>
              <w:widowControl w:val="0"/>
              <w:tabs>
                <w:tab w:val="left" w:pos="2552"/>
              </w:tabs>
              <w:rPr>
                <w:rFonts w:cs="Arial"/>
                <w:bCs/>
                <w:szCs w:val="22"/>
                <w:shd w:val="clear" w:color="auto" w:fill="FFFFFF"/>
              </w:rPr>
            </w:pPr>
          </w:p>
          <w:p w14:paraId="5429959B" w14:textId="77777777" w:rsidR="00AF616A" w:rsidRDefault="00AF616A" w:rsidP="00AF616A">
            <w:pPr>
              <w:widowControl w:val="0"/>
              <w:tabs>
                <w:tab w:val="left" w:pos="2552"/>
              </w:tabs>
              <w:rPr>
                <w:rFonts w:cs="Arial"/>
                <w:bCs/>
                <w:szCs w:val="22"/>
                <w:shd w:val="clear" w:color="auto" w:fill="FFFFFF"/>
              </w:rPr>
            </w:pPr>
          </w:p>
          <w:p w14:paraId="458A7BF1" w14:textId="77777777" w:rsidR="00AF616A" w:rsidRDefault="00AF616A" w:rsidP="00AF616A">
            <w:pPr>
              <w:widowControl w:val="0"/>
              <w:tabs>
                <w:tab w:val="left" w:pos="2552"/>
              </w:tabs>
              <w:rPr>
                <w:rFonts w:cs="Arial"/>
                <w:bCs/>
                <w:szCs w:val="22"/>
                <w:shd w:val="clear" w:color="auto" w:fill="FFFFFF"/>
              </w:rPr>
            </w:pPr>
          </w:p>
          <w:p w14:paraId="5B83A2B9" w14:textId="77777777" w:rsidR="00AF616A" w:rsidRDefault="00AF616A" w:rsidP="00AF616A">
            <w:pPr>
              <w:widowControl w:val="0"/>
              <w:tabs>
                <w:tab w:val="left" w:pos="2552"/>
              </w:tabs>
              <w:rPr>
                <w:rFonts w:cs="Arial"/>
                <w:bCs/>
                <w:szCs w:val="22"/>
                <w:shd w:val="clear" w:color="auto" w:fill="FFFFFF"/>
              </w:rPr>
            </w:pPr>
          </w:p>
          <w:p w14:paraId="62896731" w14:textId="77777777" w:rsidR="00AF616A" w:rsidRDefault="00AF616A" w:rsidP="00AF616A">
            <w:pPr>
              <w:widowControl w:val="0"/>
              <w:tabs>
                <w:tab w:val="left" w:pos="2552"/>
              </w:tabs>
              <w:rPr>
                <w:rFonts w:cs="Arial"/>
                <w:bCs/>
                <w:szCs w:val="22"/>
                <w:shd w:val="clear" w:color="auto" w:fill="FFFFFF"/>
              </w:rPr>
            </w:pPr>
          </w:p>
          <w:p w14:paraId="1AA8085A" w14:textId="77777777" w:rsidR="00AF616A" w:rsidRDefault="00AF616A" w:rsidP="00AF616A">
            <w:pPr>
              <w:widowControl w:val="0"/>
              <w:tabs>
                <w:tab w:val="left" w:pos="2552"/>
              </w:tabs>
              <w:rPr>
                <w:rFonts w:cs="Arial"/>
                <w:bCs/>
                <w:szCs w:val="22"/>
                <w:shd w:val="clear" w:color="auto" w:fill="FFFFFF"/>
              </w:rPr>
            </w:pPr>
          </w:p>
          <w:p w14:paraId="4E7E1443" w14:textId="77777777" w:rsidR="00AF616A" w:rsidRDefault="00AF616A" w:rsidP="00AF616A">
            <w:pPr>
              <w:widowControl w:val="0"/>
              <w:tabs>
                <w:tab w:val="left" w:pos="2552"/>
              </w:tabs>
              <w:rPr>
                <w:rFonts w:cs="Arial"/>
                <w:bCs/>
                <w:szCs w:val="22"/>
                <w:shd w:val="clear" w:color="auto" w:fill="FFFFFF"/>
              </w:rPr>
            </w:pPr>
          </w:p>
          <w:p w14:paraId="7B9F0BA1" w14:textId="77777777" w:rsidR="00AF616A" w:rsidRPr="00D777D2" w:rsidRDefault="00AF616A" w:rsidP="00AF616A">
            <w:pPr>
              <w:widowControl w:val="0"/>
              <w:tabs>
                <w:tab w:val="left" w:pos="2552"/>
              </w:tabs>
              <w:rPr>
                <w:rFonts w:cs="Arial"/>
                <w:bCs/>
                <w:szCs w:val="22"/>
                <w:shd w:val="clear" w:color="auto" w:fill="FFFFFF"/>
              </w:rPr>
            </w:pPr>
          </w:p>
          <w:p w14:paraId="26A8DEBC"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en el inciso tercero la frase “inciso final” por “inciso cuarto”.</w:t>
            </w:r>
          </w:p>
          <w:p w14:paraId="6C8744B3"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4594AEEA" w14:textId="1C638582" w:rsidTr="00E30892">
        <w:trPr>
          <w:jc w:val="center"/>
        </w:trPr>
        <w:tc>
          <w:tcPr>
            <w:tcW w:w="1250" w:type="pct"/>
            <w:shd w:val="clear" w:color="auto" w:fill="auto"/>
          </w:tcPr>
          <w:p w14:paraId="267B8175" w14:textId="4CC1B4B5"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Artículo 4.- También tendrá derecho a la bonificación adicional el personal académico, directivo y profesional no académico de las universidades del Estado, de planta o a contrata, que obtenga o haya obtenido una pensión de invalidez del decreto ley N° 3.500, de 1980, o que cese o haya cesado en sus funciones por declaración de vacancia por salud irrecuperable o incompatible con el desempeño del cargo, </w:t>
            </w:r>
            <w:r w:rsidRPr="00C2343A">
              <w:rPr>
                <w:sz w:val="22"/>
                <w:szCs w:val="22"/>
                <w:u w:val="single"/>
                <w:lang w:val="es-CL"/>
              </w:rPr>
              <w:t>entre la fecha de publicación de la presente ley y el 31 de diciembre de 2025,</w:t>
            </w:r>
            <w:r w:rsidRPr="00C2343A">
              <w:rPr>
                <w:sz w:val="22"/>
                <w:szCs w:val="22"/>
                <w:lang w:val="es-CL"/>
              </w:rPr>
              <w:t xml:space="preserve"> siempre que </w:t>
            </w:r>
            <w:r w:rsidRPr="00C2343A">
              <w:rPr>
                <w:sz w:val="22"/>
                <w:szCs w:val="22"/>
                <w:lang w:val="es-CL"/>
              </w:rPr>
              <w:lastRenderedPageBreak/>
              <w:t>se encuentre afiliado al sistema de pensiones establecido en el decreto ley Nº 3.500, de 1980, cotizando o habiendo cotizado en dicho sistema, reúna los demás requisitos necesarios para su percepción y acceda a uno de los cupos a que se refiere el artículo 5.</w:t>
            </w:r>
          </w:p>
          <w:p w14:paraId="3E3E622A" w14:textId="77777777" w:rsidR="0004245B" w:rsidRPr="00C2343A" w:rsidRDefault="0004245B" w:rsidP="0004245B">
            <w:pPr>
              <w:pStyle w:val="Textonotapie"/>
              <w:widowControl w:val="0"/>
              <w:rPr>
                <w:sz w:val="22"/>
                <w:szCs w:val="22"/>
                <w:lang w:val="es-CL"/>
              </w:rPr>
            </w:pPr>
          </w:p>
          <w:p w14:paraId="6B222929" w14:textId="35210803" w:rsidR="0004245B" w:rsidRPr="00C2343A" w:rsidRDefault="0004245B" w:rsidP="0004245B">
            <w:pPr>
              <w:pStyle w:val="Textonotapie"/>
              <w:widowControl w:val="0"/>
              <w:rPr>
                <w:sz w:val="22"/>
                <w:szCs w:val="22"/>
                <w:lang w:val="es-CL"/>
              </w:rPr>
            </w:pPr>
            <w:r w:rsidRPr="00C2343A">
              <w:rPr>
                <w:sz w:val="22"/>
                <w:szCs w:val="22"/>
                <w:lang w:val="es-CL"/>
              </w:rPr>
              <w:t xml:space="preserve">    Además, los funcionarios señalados en el inciso anterior, dentro de los tres años siguientes a la obtención de la pensión de invalidez o cese en sus funciones por declaración de vacancia según las causales señaladas en el inciso anterior, deberán cumplir </w:t>
            </w:r>
            <w:r w:rsidRPr="00C2343A">
              <w:rPr>
                <w:sz w:val="22"/>
                <w:szCs w:val="22"/>
                <w:u w:val="single"/>
                <w:lang w:val="es-CL"/>
              </w:rPr>
              <w:t>entre la fecha de publicación de la presente ley y el 31 de diciembre de 2025,</w:t>
            </w:r>
            <w:r w:rsidRPr="00C2343A">
              <w:rPr>
                <w:sz w:val="22"/>
                <w:szCs w:val="22"/>
                <w:lang w:val="es-CL"/>
              </w:rPr>
              <w:t xml:space="preserve"> 65 años de edad, en el caso de los hombres, y 60 años de edad, tratándose de las mujeres.</w:t>
            </w:r>
          </w:p>
          <w:p w14:paraId="4F3D35D4" w14:textId="77777777" w:rsidR="0004245B" w:rsidRPr="00C2343A" w:rsidRDefault="0004245B" w:rsidP="0004245B">
            <w:pPr>
              <w:pStyle w:val="Textonotapie"/>
              <w:widowControl w:val="0"/>
              <w:rPr>
                <w:sz w:val="22"/>
                <w:szCs w:val="22"/>
                <w:lang w:val="es-CL"/>
              </w:rPr>
            </w:pPr>
          </w:p>
          <w:p w14:paraId="18920AEC" w14:textId="3B9C1D5F" w:rsidR="0004245B" w:rsidRPr="00C2343A" w:rsidRDefault="0004245B" w:rsidP="0004245B">
            <w:pPr>
              <w:pStyle w:val="Textonotapie"/>
              <w:widowControl w:val="0"/>
              <w:rPr>
                <w:sz w:val="22"/>
                <w:szCs w:val="22"/>
                <w:lang w:val="es-CL"/>
              </w:rPr>
            </w:pPr>
            <w:r w:rsidRPr="00C2343A">
              <w:rPr>
                <w:sz w:val="22"/>
                <w:szCs w:val="22"/>
                <w:lang w:val="es-CL"/>
              </w:rPr>
              <w:t xml:space="preserve">    El personal señalado en el inciso anterior que no cumpla con el requisito de edad allí establecido, igualmente podrá acceder a la bonificación adicional si tiene treinta o más años de servicios, continuos o discontinuos, a la fecha del cese de funciones, en cualquier calidad jurídica, sea de planta o a contrata, en las universidades del Estado; y siempre que al 31 de diciembre del año anterior al cese de sus funciones por las causales indicadas en el inciso primero haya tenido un mínimo de diez años de desempeño continuo o discontinuo en cargos de planta o a contrata en dichas universidades.</w:t>
            </w:r>
          </w:p>
          <w:p w14:paraId="6F1F917D" w14:textId="77777777" w:rsidR="0004245B" w:rsidRPr="00C2343A" w:rsidRDefault="0004245B" w:rsidP="0004245B">
            <w:pPr>
              <w:pStyle w:val="Textonotapie"/>
              <w:widowControl w:val="0"/>
              <w:rPr>
                <w:sz w:val="22"/>
                <w:szCs w:val="22"/>
                <w:lang w:val="es-CL"/>
              </w:rPr>
            </w:pPr>
          </w:p>
          <w:p w14:paraId="35B9D17B" w14:textId="49599C75" w:rsidR="0004245B" w:rsidRPr="00C2343A" w:rsidRDefault="0004245B" w:rsidP="0004245B">
            <w:pPr>
              <w:pStyle w:val="Textonotapie"/>
              <w:widowControl w:val="0"/>
              <w:rPr>
                <w:sz w:val="22"/>
                <w:szCs w:val="22"/>
                <w:lang w:val="es-CL"/>
              </w:rPr>
            </w:pPr>
            <w:r w:rsidRPr="00C2343A">
              <w:rPr>
                <w:sz w:val="22"/>
                <w:szCs w:val="22"/>
                <w:lang w:val="es-CL"/>
              </w:rPr>
              <w:t xml:space="preserve">    El personal a que se refiere este artículo tendrá derecho a la bonificación adicional siempre que sirva sus cargos en calidad de planta o a contrata y que haya prestado servicios en cualquiera de dichas calidades por un período no inferior a diez años, continuos o discontinuos, en las universidades del Estado, a la fecha del cese de funciones por cualquiera de las causales indicadas en el inciso primero. Para el reconocimiento de años de servicios discontinuos, se aplicará lo dispuesto en el inciso cuarto del artículo 1, contados al cese de funciones.</w:t>
            </w:r>
          </w:p>
          <w:p w14:paraId="0DD40BB9" w14:textId="77777777" w:rsidR="0004245B" w:rsidRPr="00C2343A" w:rsidRDefault="0004245B" w:rsidP="0004245B">
            <w:pPr>
              <w:pStyle w:val="Textonotapie"/>
              <w:widowControl w:val="0"/>
              <w:rPr>
                <w:sz w:val="22"/>
                <w:szCs w:val="22"/>
                <w:lang w:val="es-CL"/>
              </w:rPr>
            </w:pPr>
          </w:p>
          <w:p w14:paraId="34A63C0B" w14:textId="7629D344" w:rsidR="0004245B" w:rsidRPr="00C2343A" w:rsidRDefault="0004245B" w:rsidP="0004245B">
            <w:pPr>
              <w:pStyle w:val="Textonotapie"/>
              <w:widowControl w:val="0"/>
              <w:rPr>
                <w:sz w:val="22"/>
                <w:szCs w:val="22"/>
                <w:lang w:val="es-CL"/>
              </w:rPr>
            </w:pPr>
            <w:r w:rsidRPr="00C2343A">
              <w:rPr>
                <w:sz w:val="22"/>
                <w:szCs w:val="22"/>
                <w:lang w:val="es-CL"/>
              </w:rPr>
              <w:t xml:space="preserve">    El personal señalado en los incisos anteriores de este artículo podrá postular a la bonificación adicional en la universidad del Estado empleadora, una vez cumplidas las edades señaladas en el inciso segundo o al cesar en sus funciones si tiene treinta o más años de servicios de acuerdo al inciso tercero, dentro del plazo que señale el reglamento. Si no postula dentro de dicho plazo, se entenderá que renuncia irrevocablemente a la bonificación adicional.</w:t>
            </w:r>
          </w:p>
          <w:p w14:paraId="3D9ADF8C" w14:textId="77777777" w:rsidR="0004245B" w:rsidRPr="00C2343A" w:rsidRDefault="0004245B" w:rsidP="0004245B">
            <w:pPr>
              <w:pStyle w:val="Textonotapie"/>
              <w:widowControl w:val="0"/>
              <w:rPr>
                <w:sz w:val="22"/>
                <w:szCs w:val="22"/>
                <w:lang w:val="es-CL"/>
              </w:rPr>
            </w:pPr>
          </w:p>
          <w:p w14:paraId="685A3C19" w14:textId="394461D7" w:rsidR="0004245B" w:rsidRPr="00C2343A" w:rsidRDefault="0004245B" w:rsidP="0004245B">
            <w:pPr>
              <w:pStyle w:val="Textonotapie"/>
              <w:widowControl w:val="0"/>
              <w:rPr>
                <w:sz w:val="22"/>
                <w:szCs w:val="22"/>
                <w:lang w:val="es-CL"/>
              </w:rPr>
            </w:pPr>
            <w:r w:rsidRPr="00C2343A">
              <w:rPr>
                <w:sz w:val="22"/>
                <w:szCs w:val="22"/>
                <w:lang w:val="es-CL"/>
              </w:rPr>
              <w:t xml:space="preserve">    La bonificación adicional se pagará por la universidad del Estado empleadora de una sola vez, al mes siguiente de tramitado totalmente el acto administrativo que la concede, siempre </w:t>
            </w:r>
            <w:r w:rsidRPr="00C2343A">
              <w:rPr>
                <w:sz w:val="22"/>
                <w:szCs w:val="22"/>
                <w:lang w:val="es-CL"/>
              </w:rPr>
              <w:lastRenderedPageBreak/>
              <w:t>que el Ministerio de Educación haya traspasado los recursos a la respectiva universidad. El valor de la unidad de fomento que se considerará para el cálculo de este beneficio, será el que corresponda al último día del mes anterior a su pago.</w:t>
            </w:r>
          </w:p>
          <w:p w14:paraId="0F6A46C8" w14:textId="77777777" w:rsidR="0004245B" w:rsidRPr="00C2343A" w:rsidRDefault="0004245B" w:rsidP="0004245B">
            <w:pPr>
              <w:pStyle w:val="Textonotapie"/>
              <w:widowControl w:val="0"/>
              <w:rPr>
                <w:sz w:val="22"/>
                <w:szCs w:val="22"/>
                <w:lang w:val="es-CL"/>
              </w:rPr>
            </w:pPr>
          </w:p>
          <w:p w14:paraId="2D76DD6B" w14:textId="0FECA3E5" w:rsidR="0004245B" w:rsidRPr="00C2343A" w:rsidRDefault="0004245B" w:rsidP="0004245B">
            <w:pPr>
              <w:pStyle w:val="Textonotapie"/>
              <w:widowControl w:val="0"/>
              <w:rPr>
                <w:sz w:val="22"/>
                <w:szCs w:val="22"/>
                <w:lang w:val="es-CL"/>
              </w:rPr>
            </w:pPr>
            <w:r w:rsidRPr="00C2343A">
              <w:rPr>
                <w:sz w:val="22"/>
                <w:szCs w:val="22"/>
                <w:lang w:val="es-CL"/>
              </w:rPr>
              <w:t xml:space="preserve">    Las universidades estatales estarán facultadas para otorgar el beneficio compensatorio del artículo 9 de la ley Nº 20.374 al personal académico, directivo y profesional no académico, de planta o a contrata, que perciba la bonificación adicional en virtud del inciso primero de este artículo. En este caso, el número de meses a pagar por dicho beneficio compensatorio corresponderá a la diferencia entre los meses que hubiere podido percibir de acuerdo al artículo 9 de la ley Nº 20.374, si hubiere renunciado voluntariamente, y seis meses del inciso segundo del artículo 152 de la ley Nº 18.834, sobre Estatuto Administrativo, cuyo texto refundido, coordinado y sistematizado fijó el decreto con fuerza de ley Nº 29, de 2004, del Ministerio de Hacienda.</w:t>
            </w:r>
          </w:p>
        </w:tc>
        <w:tc>
          <w:tcPr>
            <w:tcW w:w="1250" w:type="pct"/>
          </w:tcPr>
          <w:p w14:paraId="70559678" w14:textId="77777777" w:rsidR="0004245B" w:rsidRDefault="0004245B" w:rsidP="0004245B">
            <w:pPr>
              <w:widowControl w:val="0"/>
              <w:tabs>
                <w:tab w:val="left" w:pos="2552"/>
              </w:tabs>
              <w:rPr>
                <w:rFonts w:cs="Arial"/>
                <w:bCs/>
                <w:szCs w:val="22"/>
                <w:shd w:val="clear" w:color="auto" w:fill="FFFFFF"/>
              </w:rPr>
            </w:pPr>
          </w:p>
          <w:p w14:paraId="6C2C5624" w14:textId="77777777" w:rsidR="0004245B" w:rsidRDefault="0004245B" w:rsidP="0004245B">
            <w:pPr>
              <w:widowControl w:val="0"/>
              <w:tabs>
                <w:tab w:val="left" w:pos="2552"/>
              </w:tabs>
              <w:rPr>
                <w:rFonts w:cs="Arial"/>
                <w:bCs/>
                <w:szCs w:val="22"/>
                <w:shd w:val="clear" w:color="auto" w:fill="FFFFFF"/>
              </w:rPr>
            </w:pPr>
          </w:p>
          <w:p w14:paraId="59BF94E5" w14:textId="77777777" w:rsidR="0004245B" w:rsidRDefault="0004245B" w:rsidP="0004245B">
            <w:pPr>
              <w:widowControl w:val="0"/>
              <w:tabs>
                <w:tab w:val="left" w:pos="2552"/>
              </w:tabs>
              <w:rPr>
                <w:rFonts w:cs="Arial"/>
                <w:bCs/>
                <w:szCs w:val="22"/>
                <w:shd w:val="clear" w:color="auto" w:fill="FFFFFF"/>
              </w:rPr>
            </w:pPr>
          </w:p>
          <w:p w14:paraId="7D2AC3FE" w14:textId="77777777" w:rsidR="0004245B" w:rsidRDefault="0004245B" w:rsidP="0004245B">
            <w:pPr>
              <w:widowControl w:val="0"/>
              <w:tabs>
                <w:tab w:val="left" w:pos="2552"/>
              </w:tabs>
              <w:rPr>
                <w:rFonts w:cs="Arial"/>
                <w:bCs/>
                <w:szCs w:val="22"/>
                <w:shd w:val="clear" w:color="auto" w:fill="FFFFFF"/>
              </w:rPr>
            </w:pPr>
          </w:p>
          <w:p w14:paraId="462DE697" w14:textId="77777777" w:rsidR="0004245B" w:rsidRDefault="0004245B" w:rsidP="0004245B">
            <w:pPr>
              <w:widowControl w:val="0"/>
              <w:tabs>
                <w:tab w:val="left" w:pos="2552"/>
              </w:tabs>
              <w:rPr>
                <w:rFonts w:cs="Arial"/>
                <w:bCs/>
                <w:szCs w:val="22"/>
                <w:shd w:val="clear" w:color="auto" w:fill="FFFFFF"/>
              </w:rPr>
            </w:pPr>
          </w:p>
          <w:p w14:paraId="39447C88" w14:textId="77777777" w:rsidR="0004245B" w:rsidRDefault="0004245B" w:rsidP="0004245B">
            <w:pPr>
              <w:widowControl w:val="0"/>
              <w:tabs>
                <w:tab w:val="left" w:pos="2552"/>
              </w:tabs>
              <w:rPr>
                <w:rFonts w:cs="Arial"/>
                <w:bCs/>
                <w:szCs w:val="22"/>
                <w:shd w:val="clear" w:color="auto" w:fill="FFFFFF"/>
              </w:rPr>
            </w:pPr>
          </w:p>
          <w:p w14:paraId="7D4DAD7E" w14:textId="77777777" w:rsidR="0004245B" w:rsidRDefault="0004245B" w:rsidP="0004245B">
            <w:pPr>
              <w:widowControl w:val="0"/>
              <w:tabs>
                <w:tab w:val="left" w:pos="2552"/>
              </w:tabs>
              <w:rPr>
                <w:rFonts w:cs="Arial"/>
                <w:bCs/>
                <w:szCs w:val="22"/>
                <w:shd w:val="clear" w:color="auto" w:fill="FFFFFF"/>
              </w:rPr>
            </w:pPr>
          </w:p>
          <w:p w14:paraId="7A47B0CC" w14:textId="77777777" w:rsidR="0004245B" w:rsidRDefault="0004245B" w:rsidP="0004245B">
            <w:pPr>
              <w:widowControl w:val="0"/>
              <w:tabs>
                <w:tab w:val="left" w:pos="2552"/>
              </w:tabs>
              <w:rPr>
                <w:rFonts w:cs="Arial"/>
                <w:bCs/>
                <w:szCs w:val="22"/>
                <w:shd w:val="clear" w:color="auto" w:fill="FFFFFF"/>
              </w:rPr>
            </w:pPr>
          </w:p>
          <w:p w14:paraId="544BAB95" w14:textId="77777777" w:rsidR="0004245B" w:rsidRDefault="0004245B" w:rsidP="0004245B">
            <w:pPr>
              <w:widowControl w:val="0"/>
              <w:tabs>
                <w:tab w:val="left" w:pos="2552"/>
              </w:tabs>
              <w:rPr>
                <w:rFonts w:cs="Arial"/>
                <w:bCs/>
                <w:szCs w:val="22"/>
                <w:shd w:val="clear" w:color="auto" w:fill="FFFFFF"/>
              </w:rPr>
            </w:pPr>
          </w:p>
          <w:p w14:paraId="62761D06" w14:textId="7B6B092B"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4.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a contar del 1 de enero de 2025, en los incisos primero y segundo del artículo 4 la frase “entre la fecha de publicación de la presente ley y el 31 de </w:t>
            </w:r>
            <w:r w:rsidRPr="00C2343A">
              <w:rPr>
                <w:rFonts w:cs="Arial"/>
                <w:bCs/>
                <w:szCs w:val="22"/>
                <w:shd w:val="clear" w:color="auto" w:fill="FFFFFF"/>
              </w:rPr>
              <w:lastRenderedPageBreak/>
              <w:t>diciembre de 2025,”.</w:t>
            </w:r>
          </w:p>
          <w:p w14:paraId="68445395" w14:textId="77777777" w:rsidR="0004245B" w:rsidRPr="00C2343A" w:rsidRDefault="0004245B" w:rsidP="0004245B">
            <w:pPr>
              <w:widowControl w:val="0"/>
              <w:tabs>
                <w:tab w:val="left" w:pos="2552"/>
              </w:tabs>
              <w:rPr>
                <w:rFonts w:cs="Arial"/>
                <w:bCs/>
                <w:szCs w:val="22"/>
                <w:shd w:val="clear" w:color="auto" w:fill="FFFFFF"/>
              </w:rPr>
            </w:pPr>
          </w:p>
          <w:p w14:paraId="0FF1AD5E" w14:textId="77777777" w:rsidR="0004245B" w:rsidRPr="00C2343A" w:rsidRDefault="0004245B" w:rsidP="0004245B">
            <w:pPr>
              <w:widowControl w:val="0"/>
              <w:rPr>
                <w:rFonts w:eastAsia="Aptos" w:cs="Arial"/>
                <w:szCs w:val="24"/>
                <w:lang w:eastAsia="en-US"/>
              </w:rPr>
            </w:pPr>
          </w:p>
        </w:tc>
        <w:tc>
          <w:tcPr>
            <w:tcW w:w="1250" w:type="pct"/>
          </w:tcPr>
          <w:p w14:paraId="67A5F281"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2701620D" w14:textId="77777777" w:rsidR="0004245B" w:rsidRDefault="0004245B" w:rsidP="0004245B">
            <w:pPr>
              <w:widowControl w:val="0"/>
              <w:tabs>
                <w:tab w:val="left" w:pos="2552"/>
              </w:tabs>
              <w:rPr>
                <w:rFonts w:cs="Arial"/>
                <w:bCs/>
                <w:szCs w:val="22"/>
                <w:shd w:val="clear" w:color="auto" w:fill="FFFFFF"/>
              </w:rPr>
            </w:pPr>
          </w:p>
          <w:p w14:paraId="636BA8CE" w14:textId="77777777" w:rsidR="00AF616A" w:rsidRDefault="00AF616A" w:rsidP="0004245B">
            <w:pPr>
              <w:widowControl w:val="0"/>
              <w:tabs>
                <w:tab w:val="left" w:pos="2552"/>
              </w:tabs>
              <w:rPr>
                <w:rFonts w:cs="Arial"/>
                <w:bCs/>
                <w:szCs w:val="22"/>
                <w:shd w:val="clear" w:color="auto" w:fill="FFFFFF"/>
              </w:rPr>
            </w:pPr>
          </w:p>
          <w:p w14:paraId="5B8B2BA3" w14:textId="77777777" w:rsidR="00AF616A" w:rsidRDefault="00AF616A" w:rsidP="0004245B">
            <w:pPr>
              <w:widowControl w:val="0"/>
              <w:tabs>
                <w:tab w:val="left" w:pos="2552"/>
              </w:tabs>
              <w:rPr>
                <w:rFonts w:cs="Arial"/>
                <w:bCs/>
                <w:szCs w:val="22"/>
                <w:shd w:val="clear" w:color="auto" w:fill="FFFFFF"/>
              </w:rPr>
            </w:pPr>
          </w:p>
          <w:p w14:paraId="35E7E495" w14:textId="77777777" w:rsidR="00AF616A" w:rsidRDefault="00AF616A" w:rsidP="0004245B">
            <w:pPr>
              <w:widowControl w:val="0"/>
              <w:tabs>
                <w:tab w:val="left" w:pos="2552"/>
              </w:tabs>
              <w:rPr>
                <w:rFonts w:cs="Arial"/>
                <w:bCs/>
                <w:szCs w:val="22"/>
                <w:shd w:val="clear" w:color="auto" w:fill="FFFFFF"/>
              </w:rPr>
            </w:pPr>
          </w:p>
          <w:p w14:paraId="53608981" w14:textId="77777777" w:rsidR="00AF616A" w:rsidRDefault="00AF616A" w:rsidP="0004245B">
            <w:pPr>
              <w:widowControl w:val="0"/>
              <w:tabs>
                <w:tab w:val="left" w:pos="2552"/>
              </w:tabs>
              <w:rPr>
                <w:rFonts w:cs="Arial"/>
                <w:bCs/>
                <w:szCs w:val="22"/>
                <w:shd w:val="clear" w:color="auto" w:fill="FFFFFF"/>
              </w:rPr>
            </w:pPr>
          </w:p>
          <w:p w14:paraId="3168FD5F" w14:textId="77777777" w:rsidR="00AF616A" w:rsidRDefault="00AF616A" w:rsidP="0004245B">
            <w:pPr>
              <w:widowControl w:val="0"/>
              <w:tabs>
                <w:tab w:val="left" w:pos="2552"/>
              </w:tabs>
              <w:rPr>
                <w:rFonts w:cs="Arial"/>
                <w:bCs/>
                <w:szCs w:val="22"/>
                <w:shd w:val="clear" w:color="auto" w:fill="FFFFFF"/>
              </w:rPr>
            </w:pPr>
          </w:p>
          <w:p w14:paraId="0947BE90" w14:textId="77777777" w:rsidR="00AF616A" w:rsidRDefault="00AF616A" w:rsidP="0004245B">
            <w:pPr>
              <w:widowControl w:val="0"/>
              <w:tabs>
                <w:tab w:val="left" w:pos="2552"/>
              </w:tabs>
              <w:rPr>
                <w:rFonts w:cs="Arial"/>
                <w:bCs/>
                <w:szCs w:val="22"/>
                <w:shd w:val="clear" w:color="auto" w:fill="FFFFFF"/>
              </w:rPr>
            </w:pPr>
          </w:p>
          <w:p w14:paraId="0F7293AE" w14:textId="77777777" w:rsidR="00AF616A" w:rsidRDefault="00AF616A" w:rsidP="0004245B">
            <w:pPr>
              <w:widowControl w:val="0"/>
              <w:tabs>
                <w:tab w:val="left" w:pos="2552"/>
              </w:tabs>
              <w:rPr>
                <w:rFonts w:cs="Arial"/>
                <w:bCs/>
                <w:szCs w:val="22"/>
                <w:shd w:val="clear" w:color="auto" w:fill="FFFFFF"/>
              </w:rPr>
            </w:pPr>
          </w:p>
          <w:p w14:paraId="1E17CADF" w14:textId="77777777" w:rsidR="00AF616A" w:rsidRDefault="00AF616A" w:rsidP="0004245B">
            <w:pPr>
              <w:widowControl w:val="0"/>
              <w:tabs>
                <w:tab w:val="left" w:pos="2552"/>
              </w:tabs>
              <w:rPr>
                <w:rFonts w:cs="Arial"/>
                <w:bCs/>
                <w:szCs w:val="22"/>
                <w:shd w:val="clear" w:color="auto" w:fill="FFFFFF"/>
              </w:rPr>
            </w:pPr>
          </w:p>
          <w:p w14:paraId="3B4EFFA2"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4.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a contar del 1 de enero de 2025, en los incisos primero y segundo del artículo 4 la frase “entre la fecha de publicación de la presente ley y el 31 de </w:t>
            </w:r>
            <w:r w:rsidRPr="00D777D2">
              <w:rPr>
                <w:rFonts w:cs="Arial"/>
                <w:bCs/>
                <w:szCs w:val="22"/>
                <w:shd w:val="clear" w:color="auto" w:fill="FFFFFF"/>
              </w:rPr>
              <w:lastRenderedPageBreak/>
              <w:t>diciembre de 2025,”.</w:t>
            </w:r>
          </w:p>
          <w:p w14:paraId="31059715" w14:textId="77777777" w:rsidR="00AF616A" w:rsidRPr="00C2343A" w:rsidRDefault="00AF616A" w:rsidP="0004245B">
            <w:pPr>
              <w:widowControl w:val="0"/>
              <w:tabs>
                <w:tab w:val="left" w:pos="2552"/>
              </w:tabs>
              <w:rPr>
                <w:rFonts w:cs="Arial"/>
                <w:bCs/>
                <w:szCs w:val="22"/>
                <w:shd w:val="clear" w:color="auto" w:fill="FFFFFF"/>
              </w:rPr>
            </w:pPr>
          </w:p>
        </w:tc>
      </w:tr>
      <w:tr w:rsidR="0004245B" w:rsidRPr="00EE77B9" w14:paraId="40A5ABCB" w14:textId="3E81C5B7" w:rsidTr="00E30892">
        <w:trPr>
          <w:jc w:val="center"/>
        </w:trPr>
        <w:tc>
          <w:tcPr>
            <w:tcW w:w="1250" w:type="pct"/>
            <w:shd w:val="clear" w:color="auto" w:fill="auto"/>
          </w:tcPr>
          <w:p w14:paraId="1867C55E" w14:textId="77777777" w:rsidR="0004245B" w:rsidRPr="00C2343A" w:rsidRDefault="0004245B" w:rsidP="0004245B">
            <w:pPr>
              <w:pStyle w:val="Textonotapie"/>
              <w:widowControl w:val="0"/>
              <w:rPr>
                <w:sz w:val="22"/>
                <w:szCs w:val="22"/>
                <w:lang w:val="es-CL"/>
              </w:rPr>
            </w:pPr>
          </w:p>
        </w:tc>
        <w:tc>
          <w:tcPr>
            <w:tcW w:w="1250" w:type="pct"/>
          </w:tcPr>
          <w:p w14:paraId="275514B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5. </w:t>
            </w:r>
            <w:proofErr w:type="spellStart"/>
            <w:r w:rsidRPr="00C2343A">
              <w:rPr>
                <w:rFonts w:cs="Arial"/>
                <w:bCs/>
                <w:szCs w:val="22"/>
                <w:shd w:val="clear" w:color="auto" w:fill="FFFFFF"/>
              </w:rPr>
              <w:t>Incorpórase</w:t>
            </w:r>
            <w:proofErr w:type="spellEnd"/>
            <w:r w:rsidRPr="00C2343A">
              <w:rPr>
                <w:rFonts w:cs="Arial"/>
                <w:bCs/>
                <w:szCs w:val="22"/>
                <w:shd w:val="clear" w:color="auto" w:fill="FFFFFF"/>
              </w:rPr>
              <w:t xml:space="preserve"> un artículo 4 bis nuevo: </w:t>
            </w:r>
          </w:p>
          <w:p w14:paraId="06090EF2" w14:textId="77777777" w:rsidR="0004245B" w:rsidRPr="00C2343A" w:rsidRDefault="0004245B" w:rsidP="0004245B">
            <w:pPr>
              <w:widowControl w:val="0"/>
              <w:tabs>
                <w:tab w:val="left" w:pos="2552"/>
              </w:tabs>
              <w:rPr>
                <w:rFonts w:cs="Arial"/>
                <w:bCs/>
                <w:szCs w:val="22"/>
                <w:shd w:val="clear" w:color="auto" w:fill="FFFFFF"/>
              </w:rPr>
            </w:pPr>
          </w:p>
          <w:p w14:paraId="248F188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4 </w:t>
            </w:r>
            <w:proofErr w:type="gramStart"/>
            <w:r w:rsidRPr="00C2343A">
              <w:rPr>
                <w:rFonts w:cs="Arial"/>
                <w:bCs/>
                <w:szCs w:val="22"/>
                <w:shd w:val="clear" w:color="auto" w:fill="FFFFFF"/>
              </w:rPr>
              <w:t>bis.-</w:t>
            </w:r>
            <w:proofErr w:type="gramEnd"/>
            <w:r w:rsidRPr="00C2343A">
              <w:rPr>
                <w:rFonts w:cs="Arial"/>
                <w:bCs/>
                <w:szCs w:val="22"/>
                <w:shd w:val="clear" w:color="auto" w:fill="FFFFFF"/>
              </w:rPr>
              <w:t xml:space="preserve"> El personal sujeto a los beneficios de esta ley podrá postular en cualquiera de los períodos que se establecen en las letras siguientes y accederá a los beneficios decrecientes que se señalan según la época de </w:t>
            </w:r>
            <w:r w:rsidRPr="00C2343A">
              <w:rPr>
                <w:rFonts w:cs="Arial"/>
                <w:bCs/>
                <w:szCs w:val="22"/>
                <w:shd w:val="clear" w:color="auto" w:fill="FFFFFF"/>
              </w:rPr>
              <w:lastRenderedPageBreak/>
              <w:t>postulación, conforme a las reglas que a continuación se indican:</w:t>
            </w:r>
          </w:p>
          <w:p w14:paraId="20ADD3BC" w14:textId="77777777" w:rsidR="0004245B" w:rsidRPr="00C2343A" w:rsidRDefault="0004245B" w:rsidP="0004245B">
            <w:pPr>
              <w:widowControl w:val="0"/>
              <w:tabs>
                <w:tab w:val="left" w:pos="2552"/>
              </w:tabs>
              <w:rPr>
                <w:rFonts w:cs="Arial"/>
                <w:bCs/>
                <w:szCs w:val="22"/>
                <w:shd w:val="clear" w:color="auto" w:fill="FFFFFF"/>
              </w:rPr>
            </w:pPr>
          </w:p>
          <w:p w14:paraId="47A08619"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Primer período de postulación: En este período podrá postular el personal directivo, académico y profesional no académico que cumpla 65 años de edad, en el o los plazos que fije el reglamento. Deberán hacer efectiva su renuncia voluntaria a la universidad del Estado, dentro de los ciento ochenta días siguientes al cumplimiento de los 65 años de edad o dentro de los noventa días siguientes a la notificación de la resolución que le asigna un cupo del artículo 5, si esta última fecha fuera posterior a aquélla. </w:t>
            </w:r>
          </w:p>
          <w:p w14:paraId="74454CC3" w14:textId="77777777" w:rsidR="0004245B" w:rsidRPr="00C2343A" w:rsidRDefault="0004245B" w:rsidP="0004245B">
            <w:pPr>
              <w:widowControl w:val="0"/>
              <w:tabs>
                <w:tab w:val="left" w:pos="2552"/>
              </w:tabs>
              <w:rPr>
                <w:rFonts w:cs="Arial"/>
                <w:bCs/>
                <w:szCs w:val="22"/>
                <w:shd w:val="clear" w:color="auto" w:fill="FFFFFF"/>
              </w:rPr>
            </w:pPr>
          </w:p>
          <w:p w14:paraId="219ED35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Si hacen efectiva su renuncia voluntaria dentro del plazo antes señalado, tendrán derecho a la totalidad del beneficio compensatorio del artículo 9 de la ley Nº 20.374 y a la bonificación adicional que les corresponda, siempre que cumplan con los respectivos requisitos.</w:t>
            </w:r>
          </w:p>
          <w:p w14:paraId="651DBBA4" w14:textId="77777777" w:rsidR="0004245B" w:rsidRPr="00C2343A" w:rsidRDefault="0004245B" w:rsidP="0004245B">
            <w:pPr>
              <w:widowControl w:val="0"/>
              <w:tabs>
                <w:tab w:val="left" w:pos="2552"/>
              </w:tabs>
              <w:rPr>
                <w:rFonts w:cs="Arial"/>
                <w:bCs/>
                <w:szCs w:val="22"/>
                <w:shd w:val="clear" w:color="auto" w:fill="FFFFFF"/>
              </w:rPr>
            </w:pPr>
          </w:p>
          <w:p w14:paraId="40B46E0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Segundo período de postulación: En este período podrá postular el personal directivo, académico y profesional no académico que cumpla 66 años de edad, en el o los plazos que fije el reglamento. Deberán hacer efectiva su renuncia voluntaria a la universidad del Estado, dentro de los ciento ochenta días siguientes al cumplimiento de los 66 años de edad o dentro de los noventa </w:t>
            </w:r>
            <w:r w:rsidRPr="00C2343A">
              <w:rPr>
                <w:rFonts w:cs="Arial"/>
                <w:bCs/>
                <w:szCs w:val="22"/>
                <w:shd w:val="clear" w:color="auto" w:fill="FFFFFF"/>
              </w:rPr>
              <w:lastRenderedPageBreak/>
              <w:t xml:space="preserve">días siguientes a la notificación de la resolución que le asigna un cupo del artículo 5, si esta última fecha fuera posterior a aquélla. </w:t>
            </w:r>
          </w:p>
          <w:p w14:paraId="64EDC826" w14:textId="77777777" w:rsidR="0004245B" w:rsidRPr="00C2343A" w:rsidRDefault="0004245B" w:rsidP="0004245B">
            <w:pPr>
              <w:widowControl w:val="0"/>
              <w:tabs>
                <w:tab w:val="left" w:pos="2552"/>
              </w:tabs>
              <w:rPr>
                <w:rFonts w:cs="Arial"/>
                <w:bCs/>
                <w:szCs w:val="22"/>
                <w:shd w:val="clear" w:color="auto" w:fill="FFFFFF"/>
              </w:rPr>
            </w:pPr>
          </w:p>
          <w:p w14:paraId="1124503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En este caso sólo podrán acceder al 75% del beneficio compensatorio del artículo 9 de la ley Nº 20.374 y al 75% de la bonificación adicional que les corresponda, siempre que cumplan con los requisitos respectivos.</w:t>
            </w:r>
          </w:p>
          <w:p w14:paraId="39254157" w14:textId="77777777" w:rsidR="0004245B" w:rsidRPr="00C2343A" w:rsidRDefault="0004245B" w:rsidP="0004245B">
            <w:pPr>
              <w:widowControl w:val="0"/>
              <w:tabs>
                <w:tab w:val="left" w:pos="2552"/>
              </w:tabs>
              <w:rPr>
                <w:rFonts w:cs="Arial"/>
                <w:bCs/>
                <w:szCs w:val="22"/>
                <w:shd w:val="clear" w:color="auto" w:fill="FFFFFF"/>
              </w:rPr>
            </w:pPr>
          </w:p>
          <w:p w14:paraId="654882C4"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c) Tercer período de postulación: En este período podrá postular el personal directivo, académico y profesional no académico que cumpla 67 años de edad, en el o los plazos que fije el reglamento. Deberán hacer efectiva su renuncia voluntaria a la universidad del Estado, dentro de los ciento ochenta días siguientes al cumplimiento de los 67 años de edad o dentro de los noventa días siguientes a la notificación de la resolución que le asigna un cupo del artículo 5, si esta última fecha fuera posterior a aquélla.</w:t>
            </w:r>
          </w:p>
          <w:p w14:paraId="29CD8314" w14:textId="77777777" w:rsidR="0004245B" w:rsidRPr="00C2343A" w:rsidRDefault="0004245B" w:rsidP="0004245B">
            <w:pPr>
              <w:widowControl w:val="0"/>
              <w:tabs>
                <w:tab w:val="left" w:pos="2552"/>
              </w:tabs>
              <w:rPr>
                <w:rFonts w:cs="Arial"/>
                <w:bCs/>
                <w:szCs w:val="22"/>
                <w:shd w:val="clear" w:color="auto" w:fill="FFFFFF"/>
              </w:rPr>
            </w:pPr>
          </w:p>
          <w:p w14:paraId="4C2A62F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En este caso sólo podrán acceder al 55% del beneficio compensatorio del artículo 9 de la ley Nº 20.374 y al 55% de la bonificación adicional que les corresponda, siempre que cumplan con los requisitos respectivos.</w:t>
            </w:r>
          </w:p>
          <w:p w14:paraId="1124841E" w14:textId="77777777" w:rsidR="0004245B" w:rsidRPr="00C2343A" w:rsidRDefault="0004245B" w:rsidP="0004245B">
            <w:pPr>
              <w:widowControl w:val="0"/>
              <w:tabs>
                <w:tab w:val="left" w:pos="2552"/>
              </w:tabs>
              <w:rPr>
                <w:rFonts w:cs="Arial"/>
                <w:bCs/>
                <w:szCs w:val="22"/>
                <w:shd w:val="clear" w:color="auto" w:fill="FFFFFF"/>
              </w:rPr>
            </w:pPr>
          </w:p>
          <w:p w14:paraId="40ED1E3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d) Cuarto período de postulación: En este período podrá postular el personal </w:t>
            </w:r>
            <w:r w:rsidRPr="00C2343A">
              <w:rPr>
                <w:rFonts w:cs="Arial"/>
                <w:bCs/>
                <w:szCs w:val="22"/>
                <w:shd w:val="clear" w:color="auto" w:fill="FFFFFF"/>
              </w:rPr>
              <w:lastRenderedPageBreak/>
              <w:t>directivo, académico y profesional no académico que cumpla 68 años de edad, en el o los plazos que fije el reglamento. Deberán hacer efectiva su renuncia voluntaria a la universidad del Estado, dentro de los ciento ochenta días siguientes al cumplimiento de los 68 años de edad o dentro de los noventa días siguientes a la notificación de la resolución que le asigna un cupo del artículo 5, si esta última fecha fuera posterior a aquélla.</w:t>
            </w:r>
          </w:p>
          <w:p w14:paraId="63ACB0A4" w14:textId="77777777" w:rsidR="0004245B" w:rsidRPr="00C2343A" w:rsidRDefault="0004245B" w:rsidP="0004245B">
            <w:pPr>
              <w:widowControl w:val="0"/>
              <w:tabs>
                <w:tab w:val="left" w:pos="2552"/>
              </w:tabs>
              <w:rPr>
                <w:rFonts w:cs="Arial"/>
                <w:bCs/>
                <w:szCs w:val="22"/>
                <w:shd w:val="clear" w:color="auto" w:fill="FFFFFF"/>
              </w:rPr>
            </w:pPr>
          </w:p>
          <w:p w14:paraId="7301782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En este caso sólo podrán acceder al 30% del beneficio compensatorio del artículo 9 de la ley Nº 20.374 y al 30% de la bonificación adicional que les corresponda, siempre que cumplan con los requisitos respectivos.</w:t>
            </w:r>
          </w:p>
          <w:p w14:paraId="1A6BD560" w14:textId="77777777" w:rsidR="0004245B" w:rsidRPr="00C2343A" w:rsidRDefault="0004245B" w:rsidP="0004245B">
            <w:pPr>
              <w:widowControl w:val="0"/>
              <w:tabs>
                <w:tab w:val="left" w:pos="2552"/>
              </w:tabs>
              <w:rPr>
                <w:rFonts w:cs="Arial"/>
                <w:bCs/>
                <w:szCs w:val="22"/>
                <w:shd w:val="clear" w:color="auto" w:fill="FFFFFF"/>
              </w:rPr>
            </w:pPr>
          </w:p>
          <w:p w14:paraId="35E58FE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 Quinto período de postulación: En este período podrá postular el personal directivo, académico y profesional no académico que cumplan 69 años de edad, en el o los plazos que fije el reglamento. Deberán hacer efectiva su renuncia voluntaria a la universidad del Estado, dentro de los ciento ochenta días siguientes al cumplimiento de los 69 años de edad o dentro de los noventa días siguientes a la notificación de la resolución que le asigna un cupo del artículo 5, si esta última fecha fuera posterior a aquélla.        </w:t>
            </w:r>
          </w:p>
          <w:p w14:paraId="42CF5EF3" w14:textId="77777777" w:rsidR="0004245B" w:rsidRPr="00C2343A" w:rsidRDefault="0004245B" w:rsidP="0004245B">
            <w:pPr>
              <w:widowControl w:val="0"/>
              <w:tabs>
                <w:tab w:val="left" w:pos="2552"/>
              </w:tabs>
              <w:rPr>
                <w:rFonts w:cs="Arial"/>
                <w:bCs/>
                <w:szCs w:val="22"/>
                <w:shd w:val="clear" w:color="auto" w:fill="FFFFFF"/>
              </w:rPr>
            </w:pPr>
          </w:p>
          <w:p w14:paraId="287A60A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En este caso sólo podrán acceder al 10% </w:t>
            </w:r>
            <w:r w:rsidRPr="00C2343A">
              <w:rPr>
                <w:rFonts w:cs="Arial"/>
                <w:bCs/>
                <w:szCs w:val="22"/>
                <w:shd w:val="clear" w:color="auto" w:fill="FFFFFF"/>
              </w:rPr>
              <w:lastRenderedPageBreak/>
              <w:t>del beneficio compensatorio del artículo 9 de la ley Nº 20.374 y al 10 % de la bonificación adicional que les corresponda, siempre que cumplan con los requisitos respectivos.</w:t>
            </w:r>
          </w:p>
          <w:p w14:paraId="79DBA2D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    </w:t>
            </w:r>
          </w:p>
          <w:p w14:paraId="7A03E634"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Respecto del personal que no postule en ninguno de los períodos anteriores o no haga efectiva su renuncia voluntaria en ninguna de las oportunidades anteriores, se entenderá que renuncia irrevocablemente a todos los beneficios establecidos en esta ley.</w:t>
            </w:r>
          </w:p>
          <w:p w14:paraId="02A344B7" w14:textId="77777777" w:rsidR="0004245B" w:rsidRPr="00C2343A" w:rsidRDefault="0004245B" w:rsidP="0004245B">
            <w:pPr>
              <w:widowControl w:val="0"/>
              <w:tabs>
                <w:tab w:val="left" w:pos="2552"/>
              </w:tabs>
              <w:rPr>
                <w:rFonts w:cs="Arial"/>
                <w:bCs/>
                <w:szCs w:val="22"/>
                <w:shd w:val="clear" w:color="auto" w:fill="FFFFFF"/>
              </w:rPr>
            </w:pPr>
          </w:p>
          <w:p w14:paraId="4C8FE2A4"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Las funcionarias podrán optar hacer efectiva su renuncia voluntaria a la universidad del Estado, desde que cumplan 60 años de edad y hasta el proceso correspondiente a los 65 años de edad, y podrán acceder al beneficio compensatorio del artículo 9 de la ley Nº 20.374 y a la bonificación adicional que les corresponda,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 </w:t>
            </w:r>
          </w:p>
          <w:p w14:paraId="46F69655" w14:textId="77777777" w:rsidR="0004245B" w:rsidRPr="00C2343A" w:rsidRDefault="0004245B" w:rsidP="0004245B">
            <w:pPr>
              <w:widowControl w:val="0"/>
              <w:tabs>
                <w:tab w:val="left" w:pos="2552"/>
              </w:tabs>
              <w:rPr>
                <w:rFonts w:cs="Arial"/>
                <w:bCs/>
                <w:szCs w:val="22"/>
                <w:shd w:val="clear" w:color="auto" w:fill="FFFFFF"/>
              </w:rPr>
            </w:pPr>
          </w:p>
          <w:p w14:paraId="2DAC28CA" w14:textId="7B8B0CA3" w:rsidR="0004245B" w:rsidRPr="00C2343A" w:rsidRDefault="0004245B" w:rsidP="00AF616A">
            <w:pPr>
              <w:widowControl w:val="0"/>
              <w:tabs>
                <w:tab w:val="left" w:pos="2552"/>
              </w:tabs>
              <w:rPr>
                <w:rFonts w:eastAsia="Aptos" w:cs="Arial"/>
                <w:szCs w:val="24"/>
                <w:lang w:eastAsia="en-US"/>
              </w:rPr>
            </w:pPr>
            <w:r w:rsidRPr="00C2343A">
              <w:rPr>
                <w:rFonts w:cs="Arial"/>
                <w:bCs/>
                <w:szCs w:val="22"/>
                <w:shd w:val="clear" w:color="auto" w:fill="FFFFFF"/>
              </w:rPr>
              <w:t xml:space="preserve">Los beneficios decrecientes señalados en este artículo serán aplicables desde el proceso de postulación para la </w:t>
            </w:r>
            <w:r w:rsidRPr="00C2343A">
              <w:rPr>
                <w:rFonts w:cs="Arial"/>
                <w:bCs/>
                <w:szCs w:val="22"/>
                <w:shd w:val="clear" w:color="auto" w:fill="FFFFFF"/>
              </w:rPr>
              <w:lastRenderedPageBreak/>
              <w:t>asignación de cupos correspondiente al año 2027.”.</w:t>
            </w:r>
          </w:p>
        </w:tc>
        <w:tc>
          <w:tcPr>
            <w:tcW w:w="1250" w:type="pct"/>
          </w:tcPr>
          <w:p w14:paraId="325923C4"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3007261D"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5. </w:t>
            </w:r>
            <w:proofErr w:type="spellStart"/>
            <w:r w:rsidRPr="00D777D2">
              <w:rPr>
                <w:rFonts w:cs="Arial"/>
                <w:bCs/>
                <w:szCs w:val="22"/>
                <w:shd w:val="clear" w:color="auto" w:fill="FFFFFF"/>
              </w:rPr>
              <w:t>Incorpórase</w:t>
            </w:r>
            <w:proofErr w:type="spellEnd"/>
            <w:r w:rsidRPr="00D777D2">
              <w:rPr>
                <w:rFonts w:cs="Arial"/>
                <w:bCs/>
                <w:szCs w:val="22"/>
                <w:shd w:val="clear" w:color="auto" w:fill="FFFFFF"/>
              </w:rPr>
              <w:t xml:space="preserve"> un artículo 4 bis nuevo: </w:t>
            </w:r>
          </w:p>
          <w:p w14:paraId="1D4DF7C3" w14:textId="77777777" w:rsidR="00AF616A" w:rsidRPr="00D777D2" w:rsidRDefault="00AF616A" w:rsidP="00AF616A">
            <w:pPr>
              <w:widowControl w:val="0"/>
              <w:tabs>
                <w:tab w:val="left" w:pos="2552"/>
              </w:tabs>
              <w:rPr>
                <w:rFonts w:cs="Arial"/>
                <w:bCs/>
                <w:szCs w:val="22"/>
                <w:shd w:val="clear" w:color="auto" w:fill="FFFFFF"/>
              </w:rPr>
            </w:pPr>
          </w:p>
          <w:p w14:paraId="5326A36B"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4 </w:t>
            </w:r>
            <w:proofErr w:type="gramStart"/>
            <w:r w:rsidRPr="00D777D2">
              <w:rPr>
                <w:rFonts w:cs="Arial"/>
                <w:bCs/>
                <w:szCs w:val="22"/>
                <w:shd w:val="clear" w:color="auto" w:fill="FFFFFF"/>
              </w:rPr>
              <w:t>bis.-</w:t>
            </w:r>
            <w:proofErr w:type="gramEnd"/>
            <w:r w:rsidRPr="00D777D2">
              <w:rPr>
                <w:rFonts w:cs="Arial"/>
                <w:bCs/>
                <w:szCs w:val="22"/>
                <w:shd w:val="clear" w:color="auto" w:fill="FFFFFF"/>
              </w:rPr>
              <w:t xml:space="preserve"> El personal sujeto a los beneficios de esta ley podrá postular en cualquiera de los períodos que se establecen en las letras siguientes y accederá a los beneficios decrecientes que se señalan según la época de </w:t>
            </w:r>
            <w:r w:rsidRPr="00D777D2">
              <w:rPr>
                <w:rFonts w:cs="Arial"/>
                <w:bCs/>
                <w:szCs w:val="22"/>
                <w:shd w:val="clear" w:color="auto" w:fill="FFFFFF"/>
              </w:rPr>
              <w:lastRenderedPageBreak/>
              <w:t>postulación, conforme a las reglas que a continuación se indican:</w:t>
            </w:r>
          </w:p>
          <w:p w14:paraId="0C5826D3" w14:textId="77777777" w:rsidR="00AF616A" w:rsidRPr="00D777D2" w:rsidRDefault="00AF616A" w:rsidP="00AF616A">
            <w:pPr>
              <w:widowControl w:val="0"/>
              <w:tabs>
                <w:tab w:val="left" w:pos="2552"/>
              </w:tabs>
              <w:rPr>
                <w:rFonts w:cs="Arial"/>
                <w:bCs/>
                <w:szCs w:val="22"/>
                <w:shd w:val="clear" w:color="auto" w:fill="FFFFFF"/>
              </w:rPr>
            </w:pPr>
          </w:p>
          <w:p w14:paraId="2CD63629"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 Primer período de postulación: En este período podrá postular el personal directivo, académico y profesional no académico que cumpla 65 años de edad, en el o los plazos que fije el reglamento. Deberán hacer efectiva su renuncia voluntaria a la universidad del Estado, dentro de los ciento ochenta días siguientes al cumplimiento de los 65 años de edad o dentro de los noventa días siguientes a la notificación de la resolución que le asigna un cupo del artículo 5, si esta última fecha fuera posterior a aquélla. </w:t>
            </w:r>
          </w:p>
          <w:p w14:paraId="30E87DA4" w14:textId="77777777" w:rsidR="00AF616A" w:rsidRPr="00D777D2" w:rsidRDefault="00AF616A" w:rsidP="00AF616A">
            <w:pPr>
              <w:widowControl w:val="0"/>
              <w:tabs>
                <w:tab w:val="left" w:pos="2552"/>
              </w:tabs>
              <w:rPr>
                <w:rFonts w:cs="Arial"/>
                <w:bCs/>
                <w:szCs w:val="22"/>
                <w:shd w:val="clear" w:color="auto" w:fill="FFFFFF"/>
              </w:rPr>
            </w:pPr>
          </w:p>
          <w:p w14:paraId="6228BFA3"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Si hacen efectiva su renuncia voluntaria dentro del plazo antes señalado, tendrán derecho a la totalidad del beneficio compensatorio del artículo 9 de la ley Nº 20.374 y a la bonificación adicional que les corresponda, siempre que cumplan con los respectivos requisitos.</w:t>
            </w:r>
          </w:p>
          <w:p w14:paraId="504CBFDB" w14:textId="77777777" w:rsidR="00AF616A" w:rsidRPr="00D777D2" w:rsidRDefault="00AF616A" w:rsidP="00AF616A">
            <w:pPr>
              <w:widowControl w:val="0"/>
              <w:tabs>
                <w:tab w:val="left" w:pos="2552"/>
              </w:tabs>
              <w:rPr>
                <w:rFonts w:cs="Arial"/>
                <w:bCs/>
                <w:szCs w:val="22"/>
                <w:shd w:val="clear" w:color="auto" w:fill="FFFFFF"/>
              </w:rPr>
            </w:pPr>
          </w:p>
          <w:p w14:paraId="2B692720"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b) Segundo período de postulación: En este período podrá postular el personal directivo, académico y profesional no académico que cumpla 66 años de edad, en el o los plazos que fije el reglamento. Deberán hacer efectiva su renuncia voluntaria a la universidad del Estado, dentro de los ciento ochenta días siguientes al cumplimiento de los 66 años de edad o dentro de los noventa </w:t>
            </w:r>
            <w:r w:rsidRPr="00D777D2">
              <w:rPr>
                <w:rFonts w:cs="Arial"/>
                <w:bCs/>
                <w:szCs w:val="22"/>
                <w:shd w:val="clear" w:color="auto" w:fill="FFFFFF"/>
              </w:rPr>
              <w:lastRenderedPageBreak/>
              <w:t xml:space="preserve">días siguientes a la notificación de la resolución que le asigna un cupo del artículo 5, si esta última fecha fuera posterior a aquélla. </w:t>
            </w:r>
          </w:p>
          <w:p w14:paraId="7C0EC60C" w14:textId="77777777" w:rsidR="00AF616A" w:rsidRPr="00D777D2" w:rsidRDefault="00AF616A" w:rsidP="00AF616A">
            <w:pPr>
              <w:widowControl w:val="0"/>
              <w:tabs>
                <w:tab w:val="left" w:pos="2552"/>
              </w:tabs>
              <w:rPr>
                <w:rFonts w:cs="Arial"/>
                <w:bCs/>
                <w:szCs w:val="22"/>
                <w:shd w:val="clear" w:color="auto" w:fill="FFFFFF"/>
              </w:rPr>
            </w:pPr>
          </w:p>
          <w:p w14:paraId="5DD0A8E1"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En este caso sólo podrán acceder al 75% del beneficio compensatorio del artículo 9 de la ley Nº 20.374 y al 75% de la bonificación adicional que les corresponda, siempre que cumplan con los requisitos respectivos.</w:t>
            </w:r>
          </w:p>
          <w:p w14:paraId="28EB9695" w14:textId="77777777" w:rsidR="00AF616A" w:rsidRPr="00D777D2" w:rsidRDefault="00AF616A" w:rsidP="00AF616A">
            <w:pPr>
              <w:widowControl w:val="0"/>
              <w:tabs>
                <w:tab w:val="left" w:pos="2552"/>
              </w:tabs>
              <w:rPr>
                <w:rFonts w:cs="Arial"/>
                <w:bCs/>
                <w:szCs w:val="22"/>
                <w:shd w:val="clear" w:color="auto" w:fill="FFFFFF"/>
              </w:rPr>
            </w:pPr>
          </w:p>
          <w:p w14:paraId="70FC999C"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c) Tercer período de postulación: En este período podrá postular el personal directivo, académico y profesional no académico que cumpla 67 años de edad, en el o los plazos que fije el reglamento. Deberán hacer efectiva su renuncia voluntaria a la universidad del Estado, dentro de los ciento ochenta días siguientes al cumplimiento de los 67 años de edad o dentro de los noventa días siguientes a la notificación de la resolución que le asigna un cupo del artículo 5, si esta última fecha fuera posterior a aquélla.</w:t>
            </w:r>
          </w:p>
          <w:p w14:paraId="259DDA74" w14:textId="77777777" w:rsidR="00AF616A" w:rsidRPr="00D777D2" w:rsidRDefault="00AF616A" w:rsidP="00AF616A">
            <w:pPr>
              <w:widowControl w:val="0"/>
              <w:tabs>
                <w:tab w:val="left" w:pos="2552"/>
              </w:tabs>
              <w:rPr>
                <w:rFonts w:cs="Arial"/>
                <w:bCs/>
                <w:szCs w:val="22"/>
                <w:shd w:val="clear" w:color="auto" w:fill="FFFFFF"/>
              </w:rPr>
            </w:pPr>
          </w:p>
          <w:p w14:paraId="33D25375"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En este caso sólo podrán acceder al 55% del beneficio compensatorio del artículo 9 de la ley Nº 20.374 y al 55% de la bonificación adicional que les corresponda, siempre que cumplan con los requisitos respectivos.</w:t>
            </w:r>
          </w:p>
          <w:p w14:paraId="26D875A3" w14:textId="77777777" w:rsidR="00AF616A" w:rsidRPr="00D777D2" w:rsidRDefault="00AF616A" w:rsidP="00AF616A">
            <w:pPr>
              <w:widowControl w:val="0"/>
              <w:tabs>
                <w:tab w:val="left" w:pos="2552"/>
              </w:tabs>
              <w:rPr>
                <w:rFonts w:cs="Arial"/>
                <w:bCs/>
                <w:szCs w:val="22"/>
                <w:shd w:val="clear" w:color="auto" w:fill="FFFFFF"/>
              </w:rPr>
            </w:pPr>
          </w:p>
          <w:p w14:paraId="5925C8A7"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d) Cuarto período de postulación: En este período podrá postular el personal </w:t>
            </w:r>
            <w:r w:rsidRPr="00D777D2">
              <w:rPr>
                <w:rFonts w:cs="Arial"/>
                <w:bCs/>
                <w:szCs w:val="22"/>
                <w:shd w:val="clear" w:color="auto" w:fill="FFFFFF"/>
              </w:rPr>
              <w:lastRenderedPageBreak/>
              <w:t>directivo, académico y profesional no académico que cumpla 68 años de edad, en el o los plazos que fije el reglamento. Deberán hacer efectiva su renuncia voluntaria a la universidad del Estado, dentro de los ciento ochenta días siguientes al cumplimiento de los 68 años de edad o dentro de los noventa días siguientes a la notificación de la resolución que le asigna un cupo del artículo 5, si esta última fecha fuera posterior a aquélla.</w:t>
            </w:r>
          </w:p>
          <w:p w14:paraId="198F91BA" w14:textId="77777777" w:rsidR="00AF616A" w:rsidRPr="00D777D2" w:rsidRDefault="00AF616A" w:rsidP="00AF616A">
            <w:pPr>
              <w:widowControl w:val="0"/>
              <w:tabs>
                <w:tab w:val="left" w:pos="2552"/>
              </w:tabs>
              <w:rPr>
                <w:rFonts w:cs="Arial"/>
                <w:bCs/>
                <w:szCs w:val="22"/>
                <w:shd w:val="clear" w:color="auto" w:fill="FFFFFF"/>
              </w:rPr>
            </w:pPr>
          </w:p>
          <w:p w14:paraId="33D644FE"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En este caso sólo podrán acceder al 30% del beneficio compensatorio del artículo 9 de la ley Nº 20.374 y al 30% de la bonificación adicional que les corresponda, siempre que cumplan con los requisitos respectivos.</w:t>
            </w:r>
          </w:p>
          <w:p w14:paraId="3E21957F" w14:textId="77777777" w:rsidR="00AF616A" w:rsidRPr="00D777D2" w:rsidRDefault="00AF616A" w:rsidP="00AF616A">
            <w:pPr>
              <w:widowControl w:val="0"/>
              <w:tabs>
                <w:tab w:val="left" w:pos="2552"/>
              </w:tabs>
              <w:rPr>
                <w:rFonts w:cs="Arial"/>
                <w:bCs/>
                <w:szCs w:val="22"/>
                <w:shd w:val="clear" w:color="auto" w:fill="FFFFFF"/>
              </w:rPr>
            </w:pPr>
          </w:p>
          <w:p w14:paraId="2970FF15"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e) Quinto período de postulación: En este período podrá postular el personal directivo, académico y profesional no académico que cumplan 69 años de edad, en el o los plazos que fije el reglamento. Deberán hacer efectiva su renuncia voluntaria a la universidad del Estado, dentro de los ciento ochenta días siguientes al cumplimiento de los 69 años de edad o dentro de los noventa días siguientes a la notificación de la resolución que le asigna un cupo del artículo 5, si esta última fecha fuera posterior a aquélla.</w:t>
            </w:r>
          </w:p>
          <w:p w14:paraId="6EF68937" w14:textId="77777777" w:rsidR="00AF616A" w:rsidRPr="00D777D2" w:rsidRDefault="00AF616A" w:rsidP="00AF616A">
            <w:pPr>
              <w:widowControl w:val="0"/>
              <w:tabs>
                <w:tab w:val="left" w:pos="2552"/>
              </w:tabs>
              <w:rPr>
                <w:rFonts w:cs="Arial"/>
                <w:bCs/>
                <w:szCs w:val="22"/>
                <w:shd w:val="clear" w:color="auto" w:fill="FFFFFF"/>
              </w:rPr>
            </w:pPr>
          </w:p>
          <w:p w14:paraId="02FAF2DA"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En este caso sólo podrán acceder al 10% </w:t>
            </w:r>
            <w:r w:rsidRPr="00D777D2">
              <w:rPr>
                <w:rFonts w:cs="Arial"/>
                <w:bCs/>
                <w:szCs w:val="22"/>
                <w:shd w:val="clear" w:color="auto" w:fill="FFFFFF"/>
              </w:rPr>
              <w:lastRenderedPageBreak/>
              <w:t>del beneficio compensatorio del artículo 9 de la ley Nº 20.374 y al 10 % de la bonificación adicional que les corresponda, siempre que cumplan con los requisitos respectivos.</w:t>
            </w:r>
          </w:p>
          <w:p w14:paraId="70435003" w14:textId="77777777" w:rsidR="00AF616A" w:rsidRPr="00D777D2" w:rsidRDefault="00AF616A" w:rsidP="00AF616A">
            <w:pPr>
              <w:widowControl w:val="0"/>
              <w:tabs>
                <w:tab w:val="left" w:pos="2552"/>
              </w:tabs>
              <w:rPr>
                <w:rFonts w:cs="Arial"/>
                <w:bCs/>
                <w:szCs w:val="22"/>
                <w:shd w:val="clear" w:color="auto" w:fill="FFFFFF"/>
              </w:rPr>
            </w:pPr>
          </w:p>
          <w:p w14:paraId="6161737C"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Respecto del personal que no postule en ninguno de los períodos anteriores o no haga efectiva su renuncia voluntaria en ninguna de las oportunidades anteriores, se entenderá que renuncia irrevocablemente a todos los beneficios establecidos en esta ley.</w:t>
            </w:r>
          </w:p>
          <w:p w14:paraId="72983848" w14:textId="77777777" w:rsidR="00AF616A" w:rsidRPr="00D777D2" w:rsidRDefault="00AF616A" w:rsidP="00AF616A">
            <w:pPr>
              <w:widowControl w:val="0"/>
              <w:tabs>
                <w:tab w:val="left" w:pos="2552"/>
              </w:tabs>
              <w:rPr>
                <w:rFonts w:cs="Arial"/>
                <w:bCs/>
                <w:szCs w:val="22"/>
                <w:shd w:val="clear" w:color="auto" w:fill="FFFFFF"/>
              </w:rPr>
            </w:pPr>
          </w:p>
          <w:p w14:paraId="54B412FF"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Las funcionarias podrán optar hacer efectiva su renuncia voluntaria a la universidad del Estado, desde que cumplan 60 años de edad y hasta el proceso correspondiente a los 65 años de edad, y podrán acceder al beneficio compensatorio del artículo 9 de la ley Nº 20.374 y a la bonificación adicional que les corresponda,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 </w:t>
            </w:r>
          </w:p>
          <w:p w14:paraId="1B49AFC2" w14:textId="77777777" w:rsidR="00AF616A" w:rsidRPr="00D777D2" w:rsidRDefault="00AF616A" w:rsidP="00AF616A">
            <w:pPr>
              <w:widowControl w:val="0"/>
              <w:tabs>
                <w:tab w:val="left" w:pos="2552"/>
              </w:tabs>
              <w:rPr>
                <w:rFonts w:cs="Arial"/>
                <w:bCs/>
                <w:szCs w:val="22"/>
                <w:shd w:val="clear" w:color="auto" w:fill="FFFFFF"/>
              </w:rPr>
            </w:pPr>
          </w:p>
          <w:p w14:paraId="138AC318" w14:textId="60AA2CF1" w:rsidR="0004245B" w:rsidRPr="00C2343A"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Los beneficios decrecientes señalados en este artículo serán aplicables desde el proceso de postulación para la </w:t>
            </w:r>
            <w:r w:rsidRPr="00D777D2">
              <w:rPr>
                <w:rFonts w:cs="Arial"/>
                <w:bCs/>
                <w:szCs w:val="22"/>
                <w:shd w:val="clear" w:color="auto" w:fill="FFFFFF"/>
              </w:rPr>
              <w:lastRenderedPageBreak/>
              <w:t>asignación de cupos correspondiente al año 2027.”.</w:t>
            </w:r>
          </w:p>
        </w:tc>
      </w:tr>
      <w:tr w:rsidR="0004245B" w:rsidRPr="00EE77B9" w14:paraId="2657BE14" w14:textId="4D6B1961" w:rsidTr="00E30892">
        <w:trPr>
          <w:jc w:val="center"/>
        </w:trPr>
        <w:tc>
          <w:tcPr>
            <w:tcW w:w="1250" w:type="pct"/>
            <w:shd w:val="clear" w:color="auto" w:fill="auto"/>
          </w:tcPr>
          <w:p w14:paraId="49F94BD3" w14:textId="77777777" w:rsidR="0004245B" w:rsidRPr="00C2343A" w:rsidRDefault="0004245B" w:rsidP="0004245B">
            <w:pPr>
              <w:pStyle w:val="Textonotapie"/>
              <w:widowControl w:val="0"/>
              <w:rPr>
                <w:sz w:val="22"/>
                <w:szCs w:val="22"/>
                <w:lang w:val="es-CL"/>
              </w:rPr>
            </w:pPr>
          </w:p>
          <w:p w14:paraId="1E90F6B3" w14:textId="77777777" w:rsidR="0004245B" w:rsidRPr="00C2343A" w:rsidRDefault="0004245B" w:rsidP="0004245B">
            <w:pPr>
              <w:pStyle w:val="Textonotapie"/>
              <w:widowControl w:val="0"/>
              <w:rPr>
                <w:sz w:val="22"/>
                <w:szCs w:val="22"/>
                <w:lang w:val="es-CL"/>
              </w:rPr>
            </w:pPr>
          </w:p>
          <w:p w14:paraId="603D0DC0" w14:textId="77777777" w:rsidR="0004245B" w:rsidRPr="00C2343A" w:rsidRDefault="0004245B" w:rsidP="0004245B">
            <w:pPr>
              <w:pStyle w:val="Textonotapie"/>
              <w:widowControl w:val="0"/>
              <w:rPr>
                <w:sz w:val="22"/>
                <w:szCs w:val="22"/>
                <w:lang w:val="es-CL"/>
              </w:rPr>
            </w:pPr>
          </w:p>
          <w:p w14:paraId="16ACD221" w14:textId="77777777" w:rsidR="0004245B" w:rsidRPr="00C2343A" w:rsidRDefault="0004245B" w:rsidP="0004245B">
            <w:pPr>
              <w:pStyle w:val="Textonotapie"/>
              <w:widowControl w:val="0"/>
              <w:rPr>
                <w:sz w:val="22"/>
                <w:szCs w:val="22"/>
                <w:lang w:val="es-CL"/>
              </w:rPr>
            </w:pPr>
          </w:p>
          <w:p w14:paraId="471CA958" w14:textId="43D327DB" w:rsidR="0004245B" w:rsidRPr="00C2343A" w:rsidRDefault="0004245B" w:rsidP="0004245B">
            <w:pPr>
              <w:pStyle w:val="Textonotapie"/>
              <w:widowControl w:val="0"/>
              <w:rPr>
                <w:sz w:val="22"/>
                <w:szCs w:val="22"/>
                <w:lang w:val="es-CL"/>
              </w:rPr>
            </w:pPr>
            <w:r w:rsidRPr="00C2343A">
              <w:rPr>
                <w:sz w:val="22"/>
                <w:szCs w:val="22"/>
                <w:lang w:val="es-CL"/>
              </w:rPr>
              <w:t xml:space="preserve">Artículo 5.- </w:t>
            </w:r>
            <w:r w:rsidRPr="00C2343A">
              <w:rPr>
                <w:sz w:val="22"/>
                <w:szCs w:val="22"/>
                <w:u w:val="single"/>
                <w:lang w:val="es-CL"/>
              </w:rPr>
              <w:t>Podrán acceder a la bonificación adicional creada por esta ley hasta un total de 4.150 beneficiarios académicos y directivos.</w:t>
            </w:r>
            <w:r w:rsidRPr="00C2343A">
              <w:rPr>
                <w:sz w:val="22"/>
                <w:szCs w:val="22"/>
                <w:lang w:val="es-CL"/>
              </w:rPr>
              <w:t xml:space="preserve"> Para el año 2017 se contemplarán 300 cupos. Para los años 2018, 2019, 2020 y 2021 se contemplarán, por cada anualidad, 600 cupos. Para el año 2022 existirán 400 cupos. Para los años 2023, 2024 y 2025 se contemplarán, por cada anualidad, 350 cupos. Los cupos que no hubieren sido utilizados en los años 2017 y 2018 incrementarán los cupos del año 2019. A partir de este último año, los cupos que no sean utilizados en cada anualidad incrementarán los cupos del año inmediatamente siguiente</w:t>
            </w:r>
            <w:r w:rsidRPr="00C2343A">
              <w:rPr>
                <w:sz w:val="22"/>
                <w:szCs w:val="22"/>
                <w:u w:val="single"/>
                <w:lang w:val="es-CL"/>
              </w:rPr>
              <w:t>.</w:t>
            </w:r>
          </w:p>
          <w:p w14:paraId="48F89D45" w14:textId="7387D970" w:rsidR="0004245B" w:rsidRPr="00C2343A" w:rsidRDefault="0004245B" w:rsidP="0004245B">
            <w:pPr>
              <w:pStyle w:val="Textonotapie"/>
              <w:widowControl w:val="0"/>
              <w:rPr>
                <w:sz w:val="22"/>
                <w:szCs w:val="22"/>
                <w:lang w:val="es-CL"/>
              </w:rPr>
            </w:pPr>
          </w:p>
          <w:p w14:paraId="3DADA36F" w14:textId="5D3A3A12" w:rsidR="0004245B" w:rsidRPr="00C2343A" w:rsidRDefault="0004245B" w:rsidP="0004245B">
            <w:pPr>
              <w:pStyle w:val="Textonotapie"/>
              <w:widowControl w:val="0"/>
              <w:rPr>
                <w:sz w:val="22"/>
                <w:szCs w:val="22"/>
                <w:lang w:val="es-CL"/>
              </w:rPr>
            </w:pPr>
          </w:p>
          <w:p w14:paraId="1DD2AD97" w14:textId="5A0BE423" w:rsidR="0004245B" w:rsidRPr="00C2343A" w:rsidRDefault="0004245B" w:rsidP="0004245B">
            <w:pPr>
              <w:pStyle w:val="Textonotapie"/>
              <w:widowControl w:val="0"/>
              <w:rPr>
                <w:sz w:val="22"/>
                <w:szCs w:val="22"/>
                <w:lang w:val="es-CL"/>
              </w:rPr>
            </w:pPr>
          </w:p>
          <w:p w14:paraId="153BFF5D" w14:textId="02808E31" w:rsidR="0004245B" w:rsidRPr="00C2343A" w:rsidRDefault="0004245B" w:rsidP="0004245B">
            <w:pPr>
              <w:pStyle w:val="Textonotapie"/>
              <w:widowControl w:val="0"/>
              <w:rPr>
                <w:sz w:val="22"/>
                <w:szCs w:val="22"/>
                <w:lang w:val="es-CL"/>
              </w:rPr>
            </w:pPr>
          </w:p>
          <w:p w14:paraId="18DBA879" w14:textId="63AE9B59" w:rsidR="0004245B" w:rsidRPr="00C2343A" w:rsidRDefault="0004245B" w:rsidP="0004245B">
            <w:pPr>
              <w:pStyle w:val="Textonotapie"/>
              <w:widowControl w:val="0"/>
              <w:rPr>
                <w:sz w:val="22"/>
                <w:szCs w:val="22"/>
                <w:lang w:val="es-CL"/>
              </w:rPr>
            </w:pPr>
          </w:p>
          <w:p w14:paraId="3C8A9B0B" w14:textId="2640F746" w:rsidR="0004245B" w:rsidRDefault="0004245B" w:rsidP="0004245B">
            <w:pPr>
              <w:pStyle w:val="Textonotapie"/>
              <w:widowControl w:val="0"/>
              <w:rPr>
                <w:sz w:val="22"/>
                <w:szCs w:val="22"/>
                <w:lang w:val="es-CL"/>
              </w:rPr>
            </w:pPr>
          </w:p>
          <w:p w14:paraId="255AFC8B" w14:textId="706E8E09" w:rsidR="0004245B" w:rsidRDefault="0004245B" w:rsidP="0004245B">
            <w:pPr>
              <w:pStyle w:val="Textonotapie"/>
              <w:widowControl w:val="0"/>
              <w:rPr>
                <w:sz w:val="22"/>
                <w:szCs w:val="22"/>
                <w:lang w:val="es-CL"/>
              </w:rPr>
            </w:pPr>
          </w:p>
          <w:p w14:paraId="5C4BF3D1" w14:textId="47F95C0B" w:rsidR="0004245B" w:rsidRDefault="0004245B" w:rsidP="0004245B">
            <w:pPr>
              <w:pStyle w:val="Textonotapie"/>
              <w:widowControl w:val="0"/>
              <w:rPr>
                <w:sz w:val="22"/>
                <w:szCs w:val="22"/>
                <w:lang w:val="es-CL"/>
              </w:rPr>
            </w:pPr>
          </w:p>
          <w:p w14:paraId="444CF666" w14:textId="486DC0B9" w:rsidR="0004245B" w:rsidRDefault="0004245B" w:rsidP="0004245B">
            <w:pPr>
              <w:pStyle w:val="Textonotapie"/>
              <w:widowControl w:val="0"/>
              <w:rPr>
                <w:sz w:val="22"/>
                <w:szCs w:val="22"/>
                <w:lang w:val="es-CL"/>
              </w:rPr>
            </w:pPr>
          </w:p>
          <w:p w14:paraId="358763AE" w14:textId="63D541C9" w:rsidR="0004245B" w:rsidRDefault="0004245B" w:rsidP="0004245B">
            <w:pPr>
              <w:pStyle w:val="Textonotapie"/>
              <w:widowControl w:val="0"/>
              <w:rPr>
                <w:sz w:val="22"/>
                <w:szCs w:val="22"/>
                <w:lang w:val="es-CL"/>
              </w:rPr>
            </w:pPr>
          </w:p>
          <w:p w14:paraId="07499D35" w14:textId="7AE1334B" w:rsidR="0004245B" w:rsidRDefault="0004245B" w:rsidP="0004245B">
            <w:pPr>
              <w:pStyle w:val="Textonotapie"/>
              <w:widowControl w:val="0"/>
              <w:rPr>
                <w:sz w:val="22"/>
                <w:szCs w:val="22"/>
                <w:lang w:val="es-CL"/>
              </w:rPr>
            </w:pPr>
          </w:p>
          <w:p w14:paraId="2C79CABE" w14:textId="6F0D4F1A" w:rsidR="0004245B" w:rsidRDefault="0004245B" w:rsidP="0004245B">
            <w:pPr>
              <w:pStyle w:val="Textonotapie"/>
              <w:widowControl w:val="0"/>
              <w:rPr>
                <w:sz w:val="22"/>
                <w:szCs w:val="22"/>
                <w:lang w:val="es-CL"/>
              </w:rPr>
            </w:pPr>
          </w:p>
          <w:p w14:paraId="6CA08384" w14:textId="3D2B75C0" w:rsidR="0004245B" w:rsidRDefault="0004245B" w:rsidP="0004245B">
            <w:pPr>
              <w:pStyle w:val="Textonotapie"/>
              <w:widowControl w:val="0"/>
              <w:rPr>
                <w:sz w:val="22"/>
                <w:szCs w:val="22"/>
                <w:lang w:val="es-CL"/>
              </w:rPr>
            </w:pPr>
          </w:p>
          <w:p w14:paraId="475110A1" w14:textId="77777777" w:rsidR="0004245B" w:rsidRPr="00C2343A" w:rsidRDefault="0004245B" w:rsidP="0004245B">
            <w:pPr>
              <w:pStyle w:val="Textonotapie"/>
              <w:widowControl w:val="0"/>
              <w:rPr>
                <w:sz w:val="22"/>
                <w:szCs w:val="22"/>
                <w:lang w:val="es-CL"/>
              </w:rPr>
            </w:pPr>
          </w:p>
          <w:p w14:paraId="1120F8A4" w14:textId="1909EAB9" w:rsidR="0004245B" w:rsidRPr="00C2343A" w:rsidRDefault="0004245B" w:rsidP="0004245B">
            <w:pPr>
              <w:pStyle w:val="Textonotapie"/>
              <w:widowControl w:val="0"/>
              <w:rPr>
                <w:sz w:val="22"/>
                <w:szCs w:val="22"/>
                <w:lang w:val="es-CL"/>
              </w:rPr>
            </w:pPr>
          </w:p>
          <w:p w14:paraId="2C7E6851" w14:textId="21D16926" w:rsidR="0004245B" w:rsidRPr="00C2343A" w:rsidRDefault="0004245B" w:rsidP="0004245B">
            <w:pPr>
              <w:pStyle w:val="Textonotapie"/>
              <w:widowControl w:val="0"/>
              <w:rPr>
                <w:sz w:val="22"/>
                <w:szCs w:val="22"/>
                <w:lang w:val="es-CL"/>
              </w:rPr>
            </w:pPr>
          </w:p>
          <w:p w14:paraId="79BBA121" w14:textId="7BA032DA" w:rsidR="0004245B" w:rsidRPr="00C2343A" w:rsidRDefault="0004245B" w:rsidP="0004245B">
            <w:pPr>
              <w:pStyle w:val="Textonotapie"/>
              <w:widowControl w:val="0"/>
              <w:rPr>
                <w:sz w:val="22"/>
                <w:szCs w:val="22"/>
                <w:lang w:val="es-CL"/>
              </w:rPr>
            </w:pPr>
          </w:p>
          <w:p w14:paraId="4BCBC37D" w14:textId="77777777" w:rsidR="0004245B" w:rsidRPr="00C2343A" w:rsidRDefault="0004245B" w:rsidP="0004245B">
            <w:pPr>
              <w:pStyle w:val="Textonotapie"/>
              <w:widowControl w:val="0"/>
              <w:rPr>
                <w:sz w:val="22"/>
                <w:szCs w:val="22"/>
                <w:lang w:val="es-CL"/>
              </w:rPr>
            </w:pPr>
          </w:p>
          <w:p w14:paraId="31997481" w14:textId="7F8B17B6" w:rsidR="0004245B" w:rsidRPr="00C2343A" w:rsidRDefault="0004245B" w:rsidP="0004245B">
            <w:pPr>
              <w:pStyle w:val="Textonotapie"/>
              <w:widowControl w:val="0"/>
              <w:rPr>
                <w:sz w:val="22"/>
                <w:szCs w:val="22"/>
                <w:lang w:val="es-CL"/>
              </w:rPr>
            </w:pPr>
            <w:r w:rsidRPr="00C2343A">
              <w:rPr>
                <w:sz w:val="22"/>
                <w:szCs w:val="22"/>
                <w:lang w:val="es-CL"/>
              </w:rPr>
              <w:t xml:space="preserve">    Podrán acceder a la bonificación adicional creada por esta ley hasta </w:t>
            </w:r>
            <w:r w:rsidRPr="00C2343A">
              <w:rPr>
                <w:sz w:val="22"/>
                <w:szCs w:val="22"/>
                <w:u w:val="single"/>
                <w:lang w:val="es-CL"/>
              </w:rPr>
              <w:t xml:space="preserve">un total de 990 beneficiarios </w:t>
            </w:r>
            <w:r w:rsidRPr="00C2343A">
              <w:rPr>
                <w:sz w:val="22"/>
                <w:szCs w:val="22"/>
                <w:lang w:val="es-CL"/>
              </w:rPr>
              <w:t>profesionales no académicos. Para el año 2017 se contemplarán 120 cupos. Para los años 2018 y 2019 se contemplarán, por cada anualidad, 150 cupos. Para los años 2020, 2021 y 2022 se contemplarán, por cada anualidad, 100 cupos. Para los años 2023, 2024 y 2025 se contemplarán, por cada anualidad, 90 cupos. Con todo, los cupos que no hubieren sido utilizados en los años 2017 y 2018 incrementarán los cupos del año 2019. A partir de este último año, los cupos que no sean utilizados en cada anualidad incrementarán los cupos del año inmediatamente siguiente</w:t>
            </w:r>
            <w:r w:rsidRPr="00C2343A">
              <w:rPr>
                <w:sz w:val="22"/>
                <w:szCs w:val="22"/>
                <w:u w:val="single"/>
                <w:lang w:val="es-CL"/>
              </w:rPr>
              <w:t>.</w:t>
            </w:r>
          </w:p>
          <w:p w14:paraId="16199BB4" w14:textId="0A12FB71" w:rsidR="0004245B" w:rsidRPr="00C2343A" w:rsidRDefault="0004245B" w:rsidP="0004245B">
            <w:pPr>
              <w:pStyle w:val="Textonotapie"/>
              <w:widowControl w:val="0"/>
              <w:rPr>
                <w:sz w:val="22"/>
                <w:szCs w:val="22"/>
                <w:lang w:val="es-CL"/>
              </w:rPr>
            </w:pPr>
          </w:p>
          <w:p w14:paraId="1544DA85" w14:textId="68B74F3D" w:rsidR="0004245B" w:rsidRPr="00C2343A" w:rsidRDefault="0004245B" w:rsidP="0004245B">
            <w:pPr>
              <w:pStyle w:val="Textonotapie"/>
              <w:widowControl w:val="0"/>
              <w:rPr>
                <w:sz w:val="22"/>
                <w:szCs w:val="22"/>
                <w:lang w:val="es-CL"/>
              </w:rPr>
            </w:pPr>
          </w:p>
          <w:p w14:paraId="5B67C8E6" w14:textId="3EA377F0" w:rsidR="0004245B" w:rsidRPr="00C2343A" w:rsidRDefault="0004245B" w:rsidP="0004245B">
            <w:pPr>
              <w:pStyle w:val="Textonotapie"/>
              <w:widowControl w:val="0"/>
              <w:rPr>
                <w:sz w:val="22"/>
                <w:szCs w:val="22"/>
                <w:lang w:val="es-CL"/>
              </w:rPr>
            </w:pPr>
          </w:p>
          <w:p w14:paraId="203D1219" w14:textId="0C35047E" w:rsidR="0004245B" w:rsidRPr="00C2343A" w:rsidRDefault="0004245B" w:rsidP="0004245B">
            <w:pPr>
              <w:pStyle w:val="Textonotapie"/>
              <w:widowControl w:val="0"/>
              <w:rPr>
                <w:sz w:val="22"/>
                <w:szCs w:val="22"/>
                <w:lang w:val="es-CL"/>
              </w:rPr>
            </w:pPr>
          </w:p>
          <w:p w14:paraId="68FA025B" w14:textId="33CCE459" w:rsidR="0004245B" w:rsidRPr="00C2343A" w:rsidRDefault="0004245B" w:rsidP="0004245B">
            <w:pPr>
              <w:pStyle w:val="Textonotapie"/>
              <w:widowControl w:val="0"/>
              <w:rPr>
                <w:sz w:val="22"/>
                <w:szCs w:val="22"/>
                <w:lang w:val="es-CL"/>
              </w:rPr>
            </w:pPr>
          </w:p>
          <w:p w14:paraId="5660F21D" w14:textId="306D09D7" w:rsidR="0004245B" w:rsidRDefault="0004245B" w:rsidP="0004245B">
            <w:pPr>
              <w:pStyle w:val="Textonotapie"/>
              <w:widowControl w:val="0"/>
              <w:rPr>
                <w:sz w:val="22"/>
                <w:szCs w:val="22"/>
                <w:lang w:val="es-CL"/>
              </w:rPr>
            </w:pPr>
          </w:p>
          <w:p w14:paraId="621F4AF4" w14:textId="76D0E9F6" w:rsidR="0004245B" w:rsidRDefault="0004245B" w:rsidP="0004245B">
            <w:pPr>
              <w:pStyle w:val="Textonotapie"/>
              <w:widowControl w:val="0"/>
              <w:rPr>
                <w:sz w:val="22"/>
                <w:szCs w:val="22"/>
                <w:lang w:val="es-CL"/>
              </w:rPr>
            </w:pPr>
          </w:p>
          <w:p w14:paraId="47AC70D0" w14:textId="794B2218" w:rsidR="0004245B" w:rsidRDefault="0004245B" w:rsidP="0004245B">
            <w:pPr>
              <w:pStyle w:val="Textonotapie"/>
              <w:widowControl w:val="0"/>
              <w:rPr>
                <w:sz w:val="22"/>
                <w:szCs w:val="22"/>
                <w:lang w:val="es-CL"/>
              </w:rPr>
            </w:pPr>
          </w:p>
          <w:p w14:paraId="5267FB50" w14:textId="00D60BC3" w:rsidR="0004245B" w:rsidRDefault="0004245B" w:rsidP="0004245B">
            <w:pPr>
              <w:pStyle w:val="Textonotapie"/>
              <w:widowControl w:val="0"/>
              <w:rPr>
                <w:sz w:val="22"/>
                <w:szCs w:val="22"/>
                <w:lang w:val="es-CL"/>
              </w:rPr>
            </w:pPr>
          </w:p>
          <w:p w14:paraId="2E8DF3B5" w14:textId="4C9DBC8A" w:rsidR="0004245B" w:rsidRDefault="0004245B" w:rsidP="0004245B">
            <w:pPr>
              <w:pStyle w:val="Textonotapie"/>
              <w:widowControl w:val="0"/>
              <w:rPr>
                <w:sz w:val="22"/>
                <w:szCs w:val="22"/>
                <w:lang w:val="es-CL"/>
              </w:rPr>
            </w:pPr>
          </w:p>
          <w:p w14:paraId="5A56D505" w14:textId="486C0CD4" w:rsidR="0004245B" w:rsidRDefault="0004245B" w:rsidP="0004245B">
            <w:pPr>
              <w:pStyle w:val="Textonotapie"/>
              <w:widowControl w:val="0"/>
              <w:rPr>
                <w:sz w:val="22"/>
                <w:szCs w:val="22"/>
                <w:lang w:val="es-CL"/>
              </w:rPr>
            </w:pPr>
          </w:p>
          <w:p w14:paraId="74350C63" w14:textId="5BDD9A19" w:rsidR="0004245B" w:rsidRDefault="0004245B" w:rsidP="0004245B">
            <w:pPr>
              <w:pStyle w:val="Textonotapie"/>
              <w:widowControl w:val="0"/>
              <w:rPr>
                <w:sz w:val="22"/>
                <w:szCs w:val="22"/>
                <w:lang w:val="es-CL"/>
              </w:rPr>
            </w:pPr>
          </w:p>
          <w:p w14:paraId="5F6D8599" w14:textId="4F8B61F9" w:rsidR="0004245B" w:rsidRDefault="0004245B" w:rsidP="0004245B">
            <w:pPr>
              <w:pStyle w:val="Textonotapie"/>
              <w:widowControl w:val="0"/>
              <w:rPr>
                <w:sz w:val="22"/>
                <w:szCs w:val="22"/>
                <w:lang w:val="es-CL"/>
              </w:rPr>
            </w:pPr>
          </w:p>
          <w:p w14:paraId="313A638D" w14:textId="77777777" w:rsidR="0004245B" w:rsidRPr="00C2343A" w:rsidRDefault="0004245B" w:rsidP="0004245B">
            <w:pPr>
              <w:pStyle w:val="Textonotapie"/>
              <w:widowControl w:val="0"/>
              <w:rPr>
                <w:sz w:val="22"/>
                <w:szCs w:val="22"/>
                <w:lang w:val="es-CL"/>
              </w:rPr>
            </w:pPr>
          </w:p>
          <w:p w14:paraId="56A8971E" w14:textId="17272F67" w:rsidR="0004245B" w:rsidRPr="00C2343A" w:rsidRDefault="0004245B" w:rsidP="0004245B">
            <w:pPr>
              <w:pStyle w:val="Textonotapie"/>
              <w:widowControl w:val="0"/>
              <w:rPr>
                <w:sz w:val="22"/>
                <w:szCs w:val="22"/>
                <w:lang w:val="es-CL"/>
              </w:rPr>
            </w:pPr>
          </w:p>
          <w:p w14:paraId="55523106" w14:textId="77777777" w:rsidR="0004245B" w:rsidRPr="00C2343A" w:rsidRDefault="0004245B" w:rsidP="0004245B">
            <w:pPr>
              <w:pStyle w:val="Textonotapie"/>
              <w:widowControl w:val="0"/>
              <w:rPr>
                <w:sz w:val="22"/>
                <w:szCs w:val="22"/>
                <w:lang w:val="es-CL"/>
              </w:rPr>
            </w:pPr>
          </w:p>
          <w:p w14:paraId="6717430A" w14:textId="73020072" w:rsidR="0004245B" w:rsidRPr="00C2343A" w:rsidRDefault="0004245B" w:rsidP="0004245B">
            <w:pPr>
              <w:pStyle w:val="Textonotapie"/>
              <w:widowControl w:val="0"/>
              <w:rPr>
                <w:sz w:val="22"/>
                <w:szCs w:val="22"/>
                <w:lang w:val="es-CL"/>
              </w:rPr>
            </w:pPr>
            <w:r w:rsidRPr="00C2343A">
              <w:rPr>
                <w:sz w:val="22"/>
                <w:szCs w:val="22"/>
                <w:lang w:val="es-CL"/>
              </w:rPr>
              <w:t xml:space="preserve">    Para que los funcionarios accedan a la bonificación adicional deberán postular en su respectiva universidad empleadora en los plazos que fije el reglamento, comunicando su decisión de renunciar voluntariamente. Dichas universidades deberán remitir al Ministerio de Educación las postulaciones de los funcionarios que cumplan con los requisitos para acceder a los beneficios de esta ley, en los plazos y formas que indique el reglamento.</w:t>
            </w:r>
          </w:p>
          <w:p w14:paraId="2ED8091B" w14:textId="77777777" w:rsidR="0004245B" w:rsidRPr="00C2343A" w:rsidRDefault="0004245B" w:rsidP="0004245B">
            <w:pPr>
              <w:pStyle w:val="Textonotapie"/>
              <w:widowControl w:val="0"/>
              <w:rPr>
                <w:sz w:val="22"/>
                <w:szCs w:val="22"/>
                <w:lang w:val="es-CL"/>
              </w:rPr>
            </w:pPr>
          </w:p>
          <w:p w14:paraId="0273D018" w14:textId="6C41017E" w:rsidR="0004245B" w:rsidRPr="00C2343A" w:rsidRDefault="0004245B" w:rsidP="0004245B">
            <w:pPr>
              <w:pStyle w:val="Textonotapie"/>
              <w:widowControl w:val="0"/>
              <w:rPr>
                <w:sz w:val="22"/>
                <w:szCs w:val="22"/>
                <w:lang w:val="es-CL"/>
              </w:rPr>
            </w:pPr>
            <w:r w:rsidRPr="00C2343A">
              <w:rPr>
                <w:sz w:val="22"/>
                <w:szCs w:val="22"/>
                <w:lang w:val="es-CL"/>
              </w:rPr>
              <w:t xml:space="preserve">    Mediante una o más resoluciones exentas del Ministerio de Educación, visadas por la Dirección de Presupuestos, se establecerá la distribución de los cupos anuales entre las universidades estatales, velando por la equidad regional, en forma proporcional al número de postulaciones que cumplan con los requisitos fijados por esta ley conforme a los cupos a que se refiere el presente artículo.</w:t>
            </w:r>
          </w:p>
          <w:p w14:paraId="14E32ECB" w14:textId="77777777" w:rsidR="0004245B" w:rsidRPr="00C2343A" w:rsidRDefault="0004245B" w:rsidP="0004245B">
            <w:pPr>
              <w:pStyle w:val="Textonotapie"/>
              <w:widowControl w:val="0"/>
              <w:rPr>
                <w:sz w:val="22"/>
                <w:szCs w:val="22"/>
                <w:lang w:val="es-CL"/>
              </w:rPr>
            </w:pPr>
          </w:p>
          <w:p w14:paraId="3002ED0E" w14:textId="63DDB9C2" w:rsidR="0004245B" w:rsidRPr="00C2343A" w:rsidRDefault="0004245B" w:rsidP="0004245B">
            <w:pPr>
              <w:pStyle w:val="Textonotapie"/>
              <w:widowControl w:val="0"/>
              <w:rPr>
                <w:sz w:val="22"/>
                <w:szCs w:val="22"/>
                <w:lang w:val="es-CL"/>
              </w:rPr>
            </w:pPr>
            <w:r w:rsidRPr="00C2343A">
              <w:rPr>
                <w:sz w:val="22"/>
                <w:szCs w:val="22"/>
                <w:lang w:val="es-CL"/>
              </w:rPr>
              <w:t xml:space="preserve">    La universidad empleadora deberá dictar, para cada proceso de postulación, una resolución que deberá contener el listado de todos los postulantes que cumplan los requisitos para acceder a la bonificación adicional de esta ley. Además, dicha resolución contendrá la individualización de los beneficiarios de </w:t>
            </w:r>
            <w:r w:rsidRPr="00C2343A">
              <w:rPr>
                <w:sz w:val="22"/>
                <w:szCs w:val="22"/>
                <w:lang w:val="es-CL"/>
              </w:rPr>
              <w:lastRenderedPageBreak/>
              <w:t>los cupos disponibles para dicho año y las demás materias que defina el reglamento.</w:t>
            </w:r>
          </w:p>
          <w:p w14:paraId="4C2C303A" w14:textId="77777777" w:rsidR="0004245B" w:rsidRPr="00C2343A" w:rsidRDefault="0004245B" w:rsidP="0004245B">
            <w:pPr>
              <w:pStyle w:val="Textonotapie"/>
              <w:widowControl w:val="0"/>
              <w:rPr>
                <w:sz w:val="22"/>
                <w:szCs w:val="22"/>
                <w:lang w:val="es-CL"/>
              </w:rPr>
            </w:pPr>
          </w:p>
          <w:p w14:paraId="7B4CFEBD" w14:textId="434EC581" w:rsidR="0004245B" w:rsidRPr="00C2343A" w:rsidRDefault="0004245B" w:rsidP="0004245B">
            <w:pPr>
              <w:pStyle w:val="Textonotapie"/>
              <w:widowControl w:val="0"/>
              <w:rPr>
                <w:sz w:val="22"/>
                <w:szCs w:val="22"/>
                <w:lang w:val="es-CL"/>
              </w:rPr>
            </w:pPr>
            <w:r w:rsidRPr="00C2343A">
              <w:rPr>
                <w:sz w:val="22"/>
                <w:szCs w:val="22"/>
                <w:lang w:val="es-CL"/>
              </w:rPr>
              <w:t xml:space="preserve">    En caso de haber un mayor número de postulantes por universidad que cupos anuales otorgados a ella, ésta los asignará conforme a los siguientes criterios:</w:t>
            </w:r>
          </w:p>
          <w:p w14:paraId="3FFBB6A3" w14:textId="77777777" w:rsidR="0004245B" w:rsidRPr="00C2343A" w:rsidRDefault="0004245B" w:rsidP="0004245B">
            <w:pPr>
              <w:pStyle w:val="Textonotapie"/>
              <w:widowControl w:val="0"/>
              <w:rPr>
                <w:sz w:val="22"/>
                <w:szCs w:val="22"/>
                <w:lang w:val="es-CL"/>
              </w:rPr>
            </w:pPr>
          </w:p>
          <w:p w14:paraId="53D58288" w14:textId="1B69A945" w:rsidR="0004245B" w:rsidRPr="00C2343A" w:rsidRDefault="0004245B" w:rsidP="0004245B">
            <w:pPr>
              <w:pStyle w:val="Textonotapie"/>
              <w:widowControl w:val="0"/>
              <w:rPr>
                <w:sz w:val="22"/>
                <w:szCs w:val="22"/>
                <w:lang w:val="es-CL"/>
              </w:rPr>
            </w:pPr>
            <w:r w:rsidRPr="00C2343A">
              <w:rPr>
                <w:sz w:val="22"/>
                <w:szCs w:val="22"/>
                <w:lang w:val="es-CL"/>
              </w:rPr>
              <w:t xml:space="preserve">    a) En primer término, se preferirá a aquéllos con un mayor número de días por sobre la edad legal para pensionarse por vejez, sean funcionarios o funcionarias, considerados a la fecha de inicio del periodo de postulación que fije el reglamento.</w:t>
            </w:r>
          </w:p>
          <w:p w14:paraId="3F8F8A97" w14:textId="77777777" w:rsidR="0004245B" w:rsidRPr="00C2343A" w:rsidRDefault="0004245B" w:rsidP="0004245B">
            <w:pPr>
              <w:pStyle w:val="Textonotapie"/>
              <w:widowControl w:val="0"/>
              <w:rPr>
                <w:sz w:val="22"/>
                <w:szCs w:val="22"/>
                <w:lang w:val="es-CL"/>
              </w:rPr>
            </w:pPr>
          </w:p>
          <w:p w14:paraId="40FD8E92" w14:textId="3006A1EE" w:rsidR="0004245B" w:rsidRPr="00C2343A" w:rsidRDefault="0004245B" w:rsidP="0004245B">
            <w:pPr>
              <w:pStyle w:val="Textonotapie"/>
              <w:widowControl w:val="0"/>
              <w:rPr>
                <w:sz w:val="22"/>
                <w:szCs w:val="22"/>
                <w:lang w:val="es-CL"/>
              </w:rPr>
            </w:pPr>
            <w:r w:rsidRPr="00C2343A">
              <w:rPr>
                <w:sz w:val="22"/>
                <w:szCs w:val="22"/>
                <w:lang w:val="es-CL"/>
              </w:rPr>
              <w:t xml:space="preserve">    b) En igualdad de condiciones de edad, se preferirá a los que tengan más años de servicios en la universidad estatal empleadora, y luego en todas las universidades estatales, a la fecha que determine el reglamento.</w:t>
            </w:r>
          </w:p>
          <w:p w14:paraId="097EF83D" w14:textId="77777777" w:rsidR="0004245B" w:rsidRPr="00C2343A" w:rsidRDefault="0004245B" w:rsidP="0004245B">
            <w:pPr>
              <w:pStyle w:val="Textonotapie"/>
              <w:widowControl w:val="0"/>
              <w:rPr>
                <w:sz w:val="22"/>
                <w:szCs w:val="22"/>
                <w:lang w:val="es-CL"/>
              </w:rPr>
            </w:pPr>
          </w:p>
          <w:p w14:paraId="5A5357D8" w14:textId="00930074" w:rsidR="0004245B" w:rsidRPr="00C2343A" w:rsidRDefault="0004245B" w:rsidP="0004245B">
            <w:pPr>
              <w:pStyle w:val="Textonotapie"/>
              <w:widowControl w:val="0"/>
              <w:rPr>
                <w:sz w:val="22"/>
                <w:szCs w:val="22"/>
                <w:lang w:val="es-CL"/>
              </w:rPr>
            </w:pPr>
            <w:r w:rsidRPr="00C2343A">
              <w:rPr>
                <w:sz w:val="22"/>
                <w:szCs w:val="22"/>
                <w:lang w:val="es-CL"/>
              </w:rPr>
              <w:t xml:space="preserve">    c) Si persiste la igualdad, se preferirá a los que tengan el mayor número de días de reposo de licencias médicas cursadas durante los 365 días corridos inmediatamente anteriores al inicio del respectivo período de postulación.</w:t>
            </w:r>
          </w:p>
          <w:p w14:paraId="22851EAF" w14:textId="77777777" w:rsidR="0004245B" w:rsidRPr="00C2343A" w:rsidRDefault="0004245B" w:rsidP="0004245B">
            <w:pPr>
              <w:pStyle w:val="Textonotapie"/>
              <w:widowControl w:val="0"/>
              <w:rPr>
                <w:sz w:val="22"/>
                <w:szCs w:val="22"/>
                <w:lang w:val="es-CL"/>
              </w:rPr>
            </w:pPr>
          </w:p>
          <w:p w14:paraId="4A5DED62" w14:textId="78BFDF4A" w:rsidR="0004245B" w:rsidRPr="00C2343A" w:rsidRDefault="0004245B" w:rsidP="0004245B">
            <w:pPr>
              <w:pStyle w:val="Textonotapie"/>
              <w:widowControl w:val="0"/>
              <w:rPr>
                <w:sz w:val="22"/>
                <w:szCs w:val="22"/>
                <w:lang w:val="es-CL"/>
              </w:rPr>
            </w:pPr>
            <w:r w:rsidRPr="00C2343A">
              <w:rPr>
                <w:sz w:val="22"/>
                <w:szCs w:val="22"/>
                <w:lang w:val="es-CL"/>
              </w:rPr>
              <w:t xml:space="preserve">    d) En todo caso, si aplicados todos los criterios de selección persiste la igualdad, resolverá la máxima autoridad de la universidad respectiva, </w:t>
            </w:r>
            <w:r w:rsidRPr="00C2343A">
              <w:rPr>
                <w:sz w:val="22"/>
                <w:szCs w:val="22"/>
                <w:lang w:val="es-CL"/>
              </w:rPr>
              <w:lastRenderedPageBreak/>
              <w:t>garantizando la paridad de género, si correspondiere.</w:t>
            </w:r>
          </w:p>
          <w:p w14:paraId="73E61031" w14:textId="77777777" w:rsidR="0004245B" w:rsidRPr="00C2343A" w:rsidRDefault="0004245B" w:rsidP="0004245B">
            <w:pPr>
              <w:pStyle w:val="Textonotapie"/>
              <w:widowControl w:val="0"/>
              <w:rPr>
                <w:sz w:val="22"/>
                <w:szCs w:val="22"/>
                <w:lang w:val="es-CL"/>
              </w:rPr>
            </w:pPr>
          </w:p>
          <w:p w14:paraId="1068A25E" w14:textId="110622B8" w:rsidR="0004245B" w:rsidRPr="00C2343A" w:rsidRDefault="0004245B" w:rsidP="0004245B">
            <w:pPr>
              <w:pStyle w:val="Textonotapie"/>
              <w:widowControl w:val="0"/>
              <w:rPr>
                <w:sz w:val="22"/>
                <w:szCs w:val="22"/>
                <w:lang w:val="es-CL"/>
              </w:rPr>
            </w:pPr>
            <w:r w:rsidRPr="00C2343A">
              <w:rPr>
                <w:sz w:val="22"/>
                <w:szCs w:val="22"/>
                <w:lang w:val="es-CL"/>
              </w:rPr>
              <w:t xml:space="preserve">    Una vez dictada la resolución a que se refiere el inciso quinto, la universidad estatal empleadora la notificará dentro de los cinco días siguientes a la fecha de su dictación, a cada uno de los funcionarios que participaron del proceso de postulación, al correo electrónico institucional que tengan asignado o al que fijen en su postulación, o por carta certificada a la dirección que indicó el funcionario al postular, o de conformidad al inciso final del artículo 46 de la ley N° 19.880.</w:t>
            </w:r>
          </w:p>
          <w:p w14:paraId="336E9A8D" w14:textId="77777777" w:rsidR="0004245B" w:rsidRPr="00C2343A" w:rsidRDefault="0004245B" w:rsidP="0004245B">
            <w:pPr>
              <w:pStyle w:val="Textonotapie"/>
              <w:widowControl w:val="0"/>
              <w:rPr>
                <w:sz w:val="22"/>
                <w:szCs w:val="22"/>
                <w:lang w:val="es-CL"/>
              </w:rPr>
            </w:pPr>
          </w:p>
          <w:p w14:paraId="1929BADB" w14:textId="3553F1E5" w:rsidR="0004245B" w:rsidRPr="00C2343A" w:rsidRDefault="0004245B" w:rsidP="0004245B">
            <w:pPr>
              <w:pStyle w:val="Textonotapie"/>
              <w:widowControl w:val="0"/>
              <w:rPr>
                <w:sz w:val="22"/>
                <w:szCs w:val="22"/>
                <w:lang w:val="es-CL"/>
              </w:rPr>
            </w:pPr>
            <w:r w:rsidRPr="00C2343A">
              <w:rPr>
                <w:sz w:val="22"/>
                <w:szCs w:val="22"/>
                <w:lang w:val="es-CL"/>
              </w:rPr>
              <w:t xml:space="preserve">    A más tardar dentro de los diez días hábiles siguientes a la notificación a que se refiere el inciso anterior, los beneficiarios de cupos deberán informar por escrito a la respectiva universidad estatal empleadora la fecha en que harán dejación definitiva del cargo o empleo o del total de horas que sirvan. Dicho personal deberá presentar su renuncia voluntaria y hacerla efectiva en los plazos señalados </w:t>
            </w:r>
            <w:r w:rsidRPr="00C2343A">
              <w:rPr>
                <w:sz w:val="22"/>
                <w:szCs w:val="22"/>
                <w:u w:val="single"/>
                <w:lang w:val="es-CL"/>
              </w:rPr>
              <w:t>en el artículo 2</w:t>
            </w:r>
            <w:r w:rsidRPr="00C2343A">
              <w:rPr>
                <w:sz w:val="22"/>
                <w:szCs w:val="22"/>
                <w:lang w:val="es-CL"/>
              </w:rPr>
              <w:t>.</w:t>
            </w:r>
          </w:p>
          <w:p w14:paraId="7073BA0D" w14:textId="226A7759" w:rsidR="0004245B" w:rsidRDefault="0004245B" w:rsidP="0004245B">
            <w:pPr>
              <w:pStyle w:val="Textonotapie"/>
              <w:widowControl w:val="0"/>
              <w:rPr>
                <w:sz w:val="22"/>
                <w:szCs w:val="22"/>
                <w:lang w:val="es-CL"/>
              </w:rPr>
            </w:pPr>
          </w:p>
          <w:p w14:paraId="6971616E" w14:textId="77777777" w:rsidR="0004245B" w:rsidRPr="00C2343A" w:rsidRDefault="0004245B" w:rsidP="0004245B">
            <w:pPr>
              <w:pStyle w:val="Textonotapie"/>
              <w:widowControl w:val="0"/>
              <w:rPr>
                <w:sz w:val="22"/>
                <w:szCs w:val="22"/>
                <w:lang w:val="es-CL"/>
              </w:rPr>
            </w:pPr>
          </w:p>
          <w:p w14:paraId="70F21AB4" w14:textId="04DE1FE5" w:rsidR="0004245B" w:rsidRPr="00C2343A" w:rsidRDefault="0004245B" w:rsidP="0004245B">
            <w:pPr>
              <w:pStyle w:val="Textonotapie"/>
              <w:widowControl w:val="0"/>
              <w:rPr>
                <w:sz w:val="22"/>
                <w:szCs w:val="22"/>
                <w:lang w:val="es-CL"/>
              </w:rPr>
            </w:pPr>
            <w:r w:rsidRPr="00C2343A">
              <w:rPr>
                <w:sz w:val="22"/>
                <w:szCs w:val="22"/>
                <w:lang w:val="es-CL"/>
              </w:rPr>
              <w:t xml:space="preserve">    No </w:t>
            </w:r>
            <w:proofErr w:type="gramStart"/>
            <w:r w:rsidRPr="00C2343A">
              <w:rPr>
                <w:sz w:val="22"/>
                <w:szCs w:val="22"/>
                <w:lang w:val="es-CL"/>
              </w:rPr>
              <w:t>obstante</w:t>
            </w:r>
            <w:proofErr w:type="gramEnd"/>
            <w:r w:rsidRPr="00C2343A">
              <w:rPr>
                <w:sz w:val="22"/>
                <w:szCs w:val="22"/>
                <w:lang w:val="es-CL"/>
              </w:rPr>
              <w:t xml:space="preserve"> lo dispuesto en el inciso anterior, el personal que postule a la bonificación adicional y cumpla con los requisitos para acceder a ella, podrá renunciar a todos los cargos y al total de horas que sirva, a contar de la fecha de </w:t>
            </w:r>
            <w:r w:rsidRPr="00C2343A">
              <w:rPr>
                <w:sz w:val="22"/>
                <w:szCs w:val="22"/>
                <w:lang w:val="es-CL"/>
              </w:rPr>
              <w:lastRenderedPageBreak/>
              <w:t>presentación de su postulación a dicho beneficio, siempre que tenga cumplidas las edades establecidas en el artículo 1, según corresponda. En este caso, el pago de la bonificación adicional se efectuará por la universidad empleadora, en el mes siguiente al de la total tramitación de la resolución que conceda al funcionario un cupo para acceder a la bonificación, y siempre que el Ministerio de Educación haya traspasado los recursos a la respectiva universidad. Con todo, las universidades podrán adelantar el pago de la bonificación adicional con recursos propios, a partir de la asignación del cupo o desde que el funcionario se encuentre en la situación que regula el artículo 6, sin perjuicio del posterior traspaso de recursos que a su respecto realice el Ministerio de Educación. Dichos pagos anticipados no podrán realizarse durante el año 2024. El valor de la unidad de fomento para el cálculo de la bonificación será el vigente al último día del mes anterior a la fecha de la resolución que disponga su pago. A su vez, el beneficio compensatorio del artículo 9 de la ley N° 20.374 se pagará cuando corresponda, según el inciso cuarto de dicho artículo.</w:t>
            </w:r>
          </w:p>
          <w:p w14:paraId="587A4A5D" w14:textId="77777777" w:rsidR="0004245B" w:rsidRPr="00C2343A" w:rsidRDefault="0004245B" w:rsidP="0004245B">
            <w:pPr>
              <w:pStyle w:val="Textonotapie"/>
              <w:widowControl w:val="0"/>
              <w:rPr>
                <w:sz w:val="22"/>
                <w:szCs w:val="22"/>
                <w:lang w:val="es-CL"/>
              </w:rPr>
            </w:pPr>
          </w:p>
          <w:p w14:paraId="7B1B140C"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Para los efectos del artículo 8 de esta ley, los funcionarios a que se refiere el inciso anterior deberán presentar la solicitud para acceder al bono establecido en la ley N° 20.305 en la </w:t>
            </w:r>
            <w:r w:rsidRPr="00C2343A">
              <w:rPr>
                <w:sz w:val="22"/>
                <w:szCs w:val="22"/>
                <w:lang w:val="es-CL"/>
              </w:rPr>
              <w:lastRenderedPageBreak/>
              <w:t>misma oportunidad en que presenten su renuncia voluntaria.</w:t>
            </w:r>
          </w:p>
          <w:p w14:paraId="2EA79DE3" w14:textId="767B8144" w:rsidR="0004245B" w:rsidRPr="00C2343A" w:rsidRDefault="0004245B" w:rsidP="0004245B">
            <w:pPr>
              <w:pStyle w:val="Textonotapie"/>
              <w:widowControl w:val="0"/>
              <w:rPr>
                <w:sz w:val="22"/>
                <w:szCs w:val="22"/>
                <w:lang w:val="es-CL"/>
              </w:rPr>
            </w:pPr>
          </w:p>
        </w:tc>
        <w:tc>
          <w:tcPr>
            <w:tcW w:w="1250" w:type="pct"/>
          </w:tcPr>
          <w:p w14:paraId="55C4BCB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6. En el artículo 5:</w:t>
            </w:r>
          </w:p>
          <w:p w14:paraId="7788A772" w14:textId="77777777" w:rsidR="0004245B" w:rsidRPr="00C2343A" w:rsidRDefault="0004245B" w:rsidP="0004245B">
            <w:pPr>
              <w:widowControl w:val="0"/>
              <w:tabs>
                <w:tab w:val="left" w:pos="2552"/>
              </w:tabs>
              <w:rPr>
                <w:rFonts w:cs="Arial"/>
                <w:bCs/>
                <w:szCs w:val="22"/>
                <w:shd w:val="clear" w:color="auto" w:fill="FFFFFF"/>
              </w:rPr>
            </w:pPr>
          </w:p>
          <w:p w14:paraId="508CC0F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a) En su inciso primero:</w:t>
            </w:r>
          </w:p>
          <w:p w14:paraId="42D49E6C" w14:textId="77777777" w:rsidR="0004245B" w:rsidRPr="00C2343A" w:rsidRDefault="0004245B" w:rsidP="0004245B">
            <w:pPr>
              <w:widowControl w:val="0"/>
              <w:tabs>
                <w:tab w:val="left" w:pos="2552"/>
              </w:tabs>
              <w:rPr>
                <w:rFonts w:cs="Arial"/>
                <w:bCs/>
                <w:szCs w:val="22"/>
                <w:shd w:val="clear" w:color="auto" w:fill="FFFFFF"/>
              </w:rPr>
            </w:pPr>
          </w:p>
          <w:p w14:paraId="71CE806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i.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la oración “Podrán acceder a la bonificación adicional creada por esta ley hasta un total de 4.150 beneficiarios académicos y directivos.” por la siguiente: “El personal podrá acceder a la bonificación adicional según los cupos que se indican a continuación.”.</w:t>
            </w:r>
          </w:p>
          <w:p w14:paraId="1A1FFFB4" w14:textId="3D4CC760" w:rsidR="0004245B" w:rsidRPr="00C2343A" w:rsidRDefault="0004245B" w:rsidP="0004245B">
            <w:pPr>
              <w:widowControl w:val="0"/>
              <w:tabs>
                <w:tab w:val="left" w:pos="2552"/>
              </w:tabs>
              <w:rPr>
                <w:rFonts w:cs="Arial"/>
                <w:bCs/>
                <w:szCs w:val="22"/>
                <w:shd w:val="clear" w:color="auto" w:fill="FFFFFF"/>
              </w:rPr>
            </w:pPr>
          </w:p>
          <w:p w14:paraId="45898398" w14:textId="7C0485A7" w:rsidR="0004245B" w:rsidRDefault="0004245B" w:rsidP="0004245B">
            <w:pPr>
              <w:widowControl w:val="0"/>
              <w:tabs>
                <w:tab w:val="left" w:pos="2552"/>
              </w:tabs>
              <w:rPr>
                <w:rFonts w:cs="Arial"/>
                <w:bCs/>
                <w:szCs w:val="22"/>
                <w:shd w:val="clear" w:color="auto" w:fill="FFFFFF"/>
              </w:rPr>
            </w:pPr>
          </w:p>
          <w:p w14:paraId="5488588B" w14:textId="177B134C" w:rsidR="0004245B" w:rsidRDefault="0004245B" w:rsidP="0004245B">
            <w:pPr>
              <w:widowControl w:val="0"/>
              <w:tabs>
                <w:tab w:val="left" w:pos="2552"/>
              </w:tabs>
              <w:rPr>
                <w:rFonts w:cs="Arial"/>
                <w:bCs/>
                <w:szCs w:val="22"/>
                <w:shd w:val="clear" w:color="auto" w:fill="FFFFFF"/>
              </w:rPr>
            </w:pPr>
          </w:p>
          <w:p w14:paraId="67A016A9" w14:textId="7A1DC66B" w:rsidR="0004245B" w:rsidRDefault="0004245B" w:rsidP="0004245B">
            <w:pPr>
              <w:widowControl w:val="0"/>
              <w:tabs>
                <w:tab w:val="left" w:pos="2552"/>
              </w:tabs>
              <w:rPr>
                <w:rFonts w:cs="Arial"/>
                <w:bCs/>
                <w:szCs w:val="22"/>
                <w:shd w:val="clear" w:color="auto" w:fill="FFFFFF"/>
              </w:rPr>
            </w:pPr>
          </w:p>
          <w:p w14:paraId="6351F7F9" w14:textId="7DC89B46" w:rsidR="0004245B" w:rsidRDefault="0004245B" w:rsidP="0004245B">
            <w:pPr>
              <w:widowControl w:val="0"/>
              <w:tabs>
                <w:tab w:val="left" w:pos="2552"/>
              </w:tabs>
              <w:rPr>
                <w:rFonts w:cs="Arial"/>
                <w:bCs/>
                <w:szCs w:val="22"/>
                <w:shd w:val="clear" w:color="auto" w:fill="FFFFFF"/>
              </w:rPr>
            </w:pPr>
          </w:p>
          <w:p w14:paraId="13F9C1D8" w14:textId="77777777" w:rsidR="0004245B" w:rsidRPr="00C2343A" w:rsidRDefault="0004245B" w:rsidP="0004245B">
            <w:pPr>
              <w:widowControl w:val="0"/>
              <w:tabs>
                <w:tab w:val="left" w:pos="2552"/>
              </w:tabs>
              <w:rPr>
                <w:rFonts w:cs="Arial"/>
                <w:bCs/>
                <w:szCs w:val="22"/>
                <w:shd w:val="clear" w:color="auto" w:fill="FFFFFF"/>
              </w:rPr>
            </w:pPr>
          </w:p>
          <w:p w14:paraId="02226C35" w14:textId="77777777" w:rsidR="0004245B" w:rsidRPr="00C2343A" w:rsidRDefault="0004245B" w:rsidP="0004245B">
            <w:pPr>
              <w:widowControl w:val="0"/>
              <w:tabs>
                <w:tab w:val="left" w:pos="2552"/>
              </w:tabs>
              <w:rPr>
                <w:rFonts w:cs="Arial"/>
                <w:bCs/>
                <w:szCs w:val="22"/>
                <w:shd w:val="clear" w:color="auto" w:fill="FFFFFF"/>
              </w:rPr>
            </w:pPr>
          </w:p>
          <w:p w14:paraId="58A1569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ii.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antes del punto y aparte el siguiente texto: “hasta los cupos para el año 2025 después de dicho año no se traspasarán a las anualidades siguientes. Para los años 2026 al 2033 se contemplarán 200 cupos para cada una de dichas anualidades. A partir del año 2034 se contemplarán 300 cupos por cada anualidad. Con todo, los cupos de los años 2026 y 2027 que no hayan sido utilizados al término de su proceso de adjudicación, podrán ser utilizados hasta el proceso de adjudicación de los cupos del año 2028. Transcurrido dicho plazo sin que hayan sido utilizados dichos </w:t>
            </w:r>
            <w:r w:rsidRPr="00C2343A">
              <w:rPr>
                <w:rFonts w:cs="Arial"/>
                <w:bCs/>
                <w:szCs w:val="22"/>
                <w:shd w:val="clear" w:color="auto" w:fill="FFFFFF"/>
              </w:rPr>
              <w:lastRenderedPageBreak/>
              <w:t xml:space="preserve">cupos éstos no podrán usarse en los procesos siguientes”.  </w:t>
            </w:r>
          </w:p>
          <w:p w14:paraId="40847DAE" w14:textId="77777777" w:rsidR="0004245B" w:rsidRPr="00C2343A" w:rsidRDefault="0004245B" w:rsidP="0004245B">
            <w:pPr>
              <w:widowControl w:val="0"/>
              <w:tabs>
                <w:tab w:val="left" w:pos="2552"/>
              </w:tabs>
              <w:rPr>
                <w:rFonts w:cs="Arial"/>
                <w:bCs/>
                <w:szCs w:val="22"/>
                <w:shd w:val="clear" w:color="auto" w:fill="FFFFFF"/>
              </w:rPr>
            </w:pPr>
          </w:p>
          <w:p w14:paraId="35D6625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b) En el inciso segundo:</w:t>
            </w:r>
          </w:p>
          <w:p w14:paraId="7C876D2F" w14:textId="77777777" w:rsidR="0004245B" w:rsidRPr="00C2343A" w:rsidRDefault="0004245B" w:rsidP="0004245B">
            <w:pPr>
              <w:widowControl w:val="0"/>
              <w:tabs>
                <w:tab w:val="left" w:pos="2552"/>
              </w:tabs>
              <w:rPr>
                <w:rFonts w:cs="Arial"/>
                <w:bCs/>
                <w:szCs w:val="22"/>
                <w:shd w:val="clear" w:color="auto" w:fill="FFFFFF"/>
              </w:rPr>
            </w:pPr>
          </w:p>
          <w:p w14:paraId="72748C2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i.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la frase “un total de 990 beneficiarios” por “los cupos asignados para cada anualidad para”.</w:t>
            </w:r>
          </w:p>
          <w:p w14:paraId="7C31732E" w14:textId="3E0EC72A" w:rsidR="0004245B" w:rsidRPr="00C2343A" w:rsidRDefault="0004245B" w:rsidP="0004245B">
            <w:pPr>
              <w:widowControl w:val="0"/>
              <w:tabs>
                <w:tab w:val="left" w:pos="2552"/>
              </w:tabs>
              <w:rPr>
                <w:rFonts w:cs="Arial"/>
                <w:bCs/>
                <w:szCs w:val="22"/>
                <w:shd w:val="clear" w:color="auto" w:fill="FFFFFF"/>
              </w:rPr>
            </w:pPr>
          </w:p>
          <w:p w14:paraId="57FB6D06" w14:textId="39DB3174" w:rsidR="0004245B" w:rsidRPr="00C2343A" w:rsidRDefault="0004245B" w:rsidP="0004245B">
            <w:pPr>
              <w:widowControl w:val="0"/>
              <w:tabs>
                <w:tab w:val="left" w:pos="2552"/>
              </w:tabs>
              <w:rPr>
                <w:rFonts w:cs="Arial"/>
                <w:bCs/>
                <w:szCs w:val="22"/>
                <w:shd w:val="clear" w:color="auto" w:fill="FFFFFF"/>
              </w:rPr>
            </w:pPr>
          </w:p>
          <w:p w14:paraId="2904F247" w14:textId="0153DD47" w:rsidR="0004245B" w:rsidRPr="00C2343A" w:rsidRDefault="0004245B" w:rsidP="0004245B">
            <w:pPr>
              <w:widowControl w:val="0"/>
              <w:tabs>
                <w:tab w:val="left" w:pos="2552"/>
              </w:tabs>
              <w:rPr>
                <w:rFonts w:cs="Arial"/>
                <w:bCs/>
                <w:szCs w:val="22"/>
                <w:shd w:val="clear" w:color="auto" w:fill="FFFFFF"/>
              </w:rPr>
            </w:pPr>
          </w:p>
          <w:p w14:paraId="095C8ED0" w14:textId="1EE0AAB7" w:rsidR="0004245B" w:rsidRDefault="0004245B" w:rsidP="0004245B">
            <w:pPr>
              <w:widowControl w:val="0"/>
              <w:tabs>
                <w:tab w:val="left" w:pos="2552"/>
              </w:tabs>
              <w:rPr>
                <w:rFonts w:cs="Arial"/>
                <w:bCs/>
                <w:szCs w:val="22"/>
                <w:shd w:val="clear" w:color="auto" w:fill="FFFFFF"/>
              </w:rPr>
            </w:pPr>
          </w:p>
          <w:p w14:paraId="2C01F896" w14:textId="609FBA6D" w:rsidR="0004245B" w:rsidRDefault="0004245B" w:rsidP="0004245B">
            <w:pPr>
              <w:widowControl w:val="0"/>
              <w:tabs>
                <w:tab w:val="left" w:pos="2552"/>
              </w:tabs>
              <w:rPr>
                <w:rFonts w:cs="Arial"/>
                <w:bCs/>
                <w:szCs w:val="22"/>
                <w:shd w:val="clear" w:color="auto" w:fill="FFFFFF"/>
              </w:rPr>
            </w:pPr>
          </w:p>
          <w:p w14:paraId="6ABFC2EF" w14:textId="3C12E0BC" w:rsidR="0004245B" w:rsidRDefault="0004245B" w:rsidP="0004245B">
            <w:pPr>
              <w:widowControl w:val="0"/>
              <w:tabs>
                <w:tab w:val="left" w:pos="2552"/>
              </w:tabs>
              <w:rPr>
                <w:rFonts w:cs="Arial"/>
                <w:bCs/>
                <w:szCs w:val="22"/>
                <w:shd w:val="clear" w:color="auto" w:fill="FFFFFF"/>
              </w:rPr>
            </w:pPr>
          </w:p>
          <w:p w14:paraId="3B445607" w14:textId="3FC758D2" w:rsidR="0004245B" w:rsidRDefault="0004245B" w:rsidP="0004245B">
            <w:pPr>
              <w:widowControl w:val="0"/>
              <w:tabs>
                <w:tab w:val="left" w:pos="2552"/>
              </w:tabs>
              <w:rPr>
                <w:rFonts w:cs="Arial"/>
                <w:bCs/>
                <w:szCs w:val="22"/>
                <w:shd w:val="clear" w:color="auto" w:fill="FFFFFF"/>
              </w:rPr>
            </w:pPr>
          </w:p>
          <w:p w14:paraId="5DA7457B" w14:textId="4BAD814C" w:rsidR="0004245B" w:rsidRDefault="0004245B" w:rsidP="0004245B">
            <w:pPr>
              <w:widowControl w:val="0"/>
              <w:tabs>
                <w:tab w:val="left" w:pos="2552"/>
              </w:tabs>
              <w:rPr>
                <w:rFonts w:cs="Arial"/>
                <w:bCs/>
                <w:szCs w:val="22"/>
                <w:shd w:val="clear" w:color="auto" w:fill="FFFFFF"/>
              </w:rPr>
            </w:pPr>
          </w:p>
          <w:p w14:paraId="5A4612F4" w14:textId="070820BD" w:rsidR="0004245B" w:rsidRDefault="0004245B" w:rsidP="0004245B">
            <w:pPr>
              <w:widowControl w:val="0"/>
              <w:tabs>
                <w:tab w:val="left" w:pos="2552"/>
              </w:tabs>
              <w:rPr>
                <w:rFonts w:cs="Arial"/>
                <w:bCs/>
                <w:szCs w:val="22"/>
                <w:shd w:val="clear" w:color="auto" w:fill="FFFFFF"/>
              </w:rPr>
            </w:pPr>
          </w:p>
          <w:p w14:paraId="5DDC9DE4" w14:textId="48357222" w:rsidR="0004245B" w:rsidRDefault="0004245B" w:rsidP="0004245B">
            <w:pPr>
              <w:widowControl w:val="0"/>
              <w:tabs>
                <w:tab w:val="left" w:pos="2552"/>
              </w:tabs>
              <w:rPr>
                <w:rFonts w:cs="Arial"/>
                <w:bCs/>
                <w:szCs w:val="22"/>
                <w:shd w:val="clear" w:color="auto" w:fill="FFFFFF"/>
              </w:rPr>
            </w:pPr>
          </w:p>
          <w:p w14:paraId="45686003" w14:textId="77777777" w:rsidR="0004245B" w:rsidRPr="00C2343A" w:rsidRDefault="0004245B" w:rsidP="0004245B">
            <w:pPr>
              <w:widowControl w:val="0"/>
              <w:tabs>
                <w:tab w:val="left" w:pos="2552"/>
              </w:tabs>
              <w:rPr>
                <w:rFonts w:cs="Arial"/>
                <w:bCs/>
                <w:szCs w:val="22"/>
                <w:shd w:val="clear" w:color="auto" w:fill="FFFFFF"/>
              </w:rPr>
            </w:pPr>
          </w:p>
          <w:p w14:paraId="0EBA0559" w14:textId="63E40A89" w:rsidR="0004245B" w:rsidRPr="00C2343A" w:rsidRDefault="0004245B" w:rsidP="0004245B">
            <w:pPr>
              <w:widowControl w:val="0"/>
              <w:tabs>
                <w:tab w:val="left" w:pos="2552"/>
              </w:tabs>
              <w:rPr>
                <w:rFonts w:cs="Arial"/>
                <w:bCs/>
                <w:szCs w:val="22"/>
                <w:shd w:val="clear" w:color="auto" w:fill="FFFFFF"/>
              </w:rPr>
            </w:pPr>
          </w:p>
          <w:p w14:paraId="3E752540" w14:textId="77777777" w:rsidR="0004245B" w:rsidRPr="00C2343A" w:rsidRDefault="0004245B" w:rsidP="0004245B">
            <w:pPr>
              <w:widowControl w:val="0"/>
              <w:tabs>
                <w:tab w:val="left" w:pos="2552"/>
              </w:tabs>
              <w:rPr>
                <w:rFonts w:cs="Arial"/>
                <w:bCs/>
                <w:szCs w:val="22"/>
                <w:shd w:val="clear" w:color="auto" w:fill="FFFFFF"/>
              </w:rPr>
            </w:pPr>
          </w:p>
          <w:p w14:paraId="101CA2C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ii.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antes del punto y aparte el siguiente texto: “hasta los cupos para el año 2025 después de dicho año no se traspasarán a las anualidades siguientes. Para los años 2026 al 2033 se contemplarán de 50 cupos para cada una de esas anualidades. A partir del año 2034 se contemplarán 75 cupos por cada anualidad. Con todo, los cupos de los años 2026 y 2027 que no hayan sido utilizados al término de su proceso de adjudicación, podrán ser utilizados hasta el proceso de adjudicación de los cupos del año 2028. Transcurrido dicho plazo sin que hayan sido utilizados dichos </w:t>
            </w:r>
            <w:r w:rsidRPr="00C2343A">
              <w:rPr>
                <w:rFonts w:cs="Arial"/>
                <w:bCs/>
                <w:szCs w:val="22"/>
                <w:shd w:val="clear" w:color="auto" w:fill="FFFFFF"/>
              </w:rPr>
              <w:lastRenderedPageBreak/>
              <w:t xml:space="preserve">cupos éstos no podrán usarse en los procesos siguientes”.  </w:t>
            </w:r>
          </w:p>
          <w:p w14:paraId="359D5189" w14:textId="1F793AE1" w:rsidR="0004245B" w:rsidRPr="00C2343A" w:rsidRDefault="0004245B" w:rsidP="0004245B">
            <w:pPr>
              <w:widowControl w:val="0"/>
              <w:tabs>
                <w:tab w:val="left" w:pos="2552"/>
              </w:tabs>
              <w:rPr>
                <w:rFonts w:cs="Arial"/>
                <w:bCs/>
                <w:szCs w:val="22"/>
                <w:shd w:val="clear" w:color="auto" w:fill="FFFFFF"/>
              </w:rPr>
            </w:pPr>
          </w:p>
          <w:p w14:paraId="08D483F6" w14:textId="11440E14" w:rsidR="0004245B" w:rsidRPr="00C2343A" w:rsidRDefault="0004245B" w:rsidP="0004245B">
            <w:pPr>
              <w:widowControl w:val="0"/>
              <w:tabs>
                <w:tab w:val="left" w:pos="2552"/>
              </w:tabs>
              <w:rPr>
                <w:rFonts w:cs="Arial"/>
                <w:bCs/>
                <w:szCs w:val="22"/>
                <w:shd w:val="clear" w:color="auto" w:fill="FFFFFF"/>
              </w:rPr>
            </w:pPr>
          </w:p>
          <w:p w14:paraId="7ADCC165" w14:textId="7CE2D883" w:rsidR="0004245B" w:rsidRPr="00C2343A" w:rsidRDefault="0004245B" w:rsidP="0004245B">
            <w:pPr>
              <w:widowControl w:val="0"/>
              <w:tabs>
                <w:tab w:val="left" w:pos="2552"/>
              </w:tabs>
              <w:rPr>
                <w:rFonts w:cs="Arial"/>
                <w:bCs/>
                <w:szCs w:val="22"/>
                <w:shd w:val="clear" w:color="auto" w:fill="FFFFFF"/>
              </w:rPr>
            </w:pPr>
          </w:p>
          <w:p w14:paraId="2599185F" w14:textId="3F4DE4FC" w:rsidR="0004245B" w:rsidRPr="00C2343A" w:rsidRDefault="0004245B" w:rsidP="0004245B">
            <w:pPr>
              <w:widowControl w:val="0"/>
              <w:tabs>
                <w:tab w:val="left" w:pos="2552"/>
              </w:tabs>
              <w:rPr>
                <w:rFonts w:cs="Arial"/>
                <w:bCs/>
                <w:szCs w:val="22"/>
                <w:shd w:val="clear" w:color="auto" w:fill="FFFFFF"/>
              </w:rPr>
            </w:pPr>
          </w:p>
          <w:p w14:paraId="2A565D02" w14:textId="1B8B6BD3" w:rsidR="0004245B" w:rsidRPr="00C2343A" w:rsidRDefault="0004245B" w:rsidP="0004245B">
            <w:pPr>
              <w:widowControl w:val="0"/>
              <w:tabs>
                <w:tab w:val="left" w:pos="2552"/>
              </w:tabs>
              <w:rPr>
                <w:rFonts w:cs="Arial"/>
                <w:bCs/>
                <w:szCs w:val="22"/>
                <w:shd w:val="clear" w:color="auto" w:fill="FFFFFF"/>
              </w:rPr>
            </w:pPr>
          </w:p>
          <w:p w14:paraId="4EB434E0" w14:textId="51990C4C" w:rsidR="0004245B" w:rsidRPr="00C2343A" w:rsidRDefault="0004245B" w:rsidP="0004245B">
            <w:pPr>
              <w:widowControl w:val="0"/>
              <w:tabs>
                <w:tab w:val="left" w:pos="2552"/>
              </w:tabs>
              <w:rPr>
                <w:rFonts w:cs="Arial"/>
                <w:bCs/>
                <w:szCs w:val="22"/>
                <w:shd w:val="clear" w:color="auto" w:fill="FFFFFF"/>
              </w:rPr>
            </w:pPr>
          </w:p>
          <w:p w14:paraId="7779AFD9" w14:textId="51C6D580" w:rsidR="0004245B" w:rsidRPr="00C2343A" w:rsidRDefault="0004245B" w:rsidP="0004245B">
            <w:pPr>
              <w:widowControl w:val="0"/>
              <w:tabs>
                <w:tab w:val="left" w:pos="2552"/>
              </w:tabs>
              <w:rPr>
                <w:rFonts w:cs="Arial"/>
                <w:bCs/>
                <w:szCs w:val="22"/>
                <w:shd w:val="clear" w:color="auto" w:fill="FFFFFF"/>
              </w:rPr>
            </w:pPr>
          </w:p>
          <w:p w14:paraId="53F97879" w14:textId="6E3F4B65" w:rsidR="0004245B" w:rsidRPr="00C2343A" w:rsidRDefault="0004245B" w:rsidP="0004245B">
            <w:pPr>
              <w:widowControl w:val="0"/>
              <w:tabs>
                <w:tab w:val="left" w:pos="2552"/>
              </w:tabs>
              <w:rPr>
                <w:rFonts w:cs="Arial"/>
                <w:bCs/>
                <w:szCs w:val="22"/>
                <w:shd w:val="clear" w:color="auto" w:fill="FFFFFF"/>
              </w:rPr>
            </w:pPr>
          </w:p>
          <w:p w14:paraId="0D3C66EB" w14:textId="43FE012D" w:rsidR="0004245B" w:rsidRPr="00C2343A" w:rsidRDefault="0004245B" w:rsidP="0004245B">
            <w:pPr>
              <w:widowControl w:val="0"/>
              <w:tabs>
                <w:tab w:val="left" w:pos="2552"/>
              </w:tabs>
              <w:rPr>
                <w:rFonts w:cs="Arial"/>
                <w:bCs/>
                <w:szCs w:val="22"/>
                <w:shd w:val="clear" w:color="auto" w:fill="FFFFFF"/>
              </w:rPr>
            </w:pPr>
          </w:p>
          <w:p w14:paraId="027FE72E" w14:textId="23CA6E91" w:rsidR="0004245B" w:rsidRPr="00C2343A" w:rsidRDefault="0004245B" w:rsidP="0004245B">
            <w:pPr>
              <w:widowControl w:val="0"/>
              <w:tabs>
                <w:tab w:val="left" w:pos="2552"/>
              </w:tabs>
              <w:rPr>
                <w:rFonts w:cs="Arial"/>
                <w:bCs/>
                <w:szCs w:val="22"/>
                <w:shd w:val="clear" w:color="auto" w:fill="FFFFFF"/>
              </w:rPr>
            </w:pPr>
          </w:p>
          <w:p w14:paraId="28007FA7" w14:textId="478F3E41" w:rsidR="0004245B" w:rsidRPr="00C2343A" w:rsidRDefault="0004245B" w:rsidP="0004245B">
            <w:pPr>
              <w:widowControl w:val="0"/>
              <w:tabs>
                <w:tab w:val="left" w:pos="2552"/>
              </w:tabs>
              <w:rPr>
                <w:rFonts w:cs="Arial"/>
                <w:bCs/>
                <w:szCs w:val="22"/>
                <w:shd w:val="clear" w:color="auto" w:fill="FFFFFF"/>
              </w:rPr>
            </w:pPr>
          </w:p>
          <w:p w14:paraId="5D5431AE" w14:textId="1564F3CA" w:rsidR="0004245B" w:rsidRPr="00C2343A" w:rsidRDefault="0004245B" w:rsidP="0004245B">
            <w:pPr>
              <w:widowControl w:val="0"/>
              <w:tabs>
                <w:tab w:val="left" w:pos="2552"/>
              </w:tabs>
              <w:rPr>
                <w:rFonts w:cs="Arial"/>
                <w:bCs/>
                <w:szCs w:val="22"/>
                <w:shd w:val="clear" w:color="auto" w:fill="FFFFFF"/>
              </w:rPr>
            </w:pPr>
          </w:p>
          <w:p w14:paraId="5CE94195" w14:textId="27B9866E" w:rsidR="0004245B" w:rsidRPr="00C2343A" w:rsidRDefault="0004245B" w:rsidP="0004245B">
            <w:pPr>
              <w:widowControl w:val="0"/>
              <w:tabs>
                <w:tab w:val="left" w:pos="2552"/>
              </w:tabs>
              <w:rPr>
                <w:rFonts w:cs="Arial"/>
                <w:bCs/>
                <w:szCs w:val="22"/>
                <w:shd w:val="clear" w:color="auto" w:fill="FFFFFF"/>
              </w:rPr>
            </w:pPr>
          </w:p>
          <w:p w14:paraId="1366FA5D" w14:textId="1D409359" w:rsidR="0004245B" w:rsidRPr="00C2343A" w:rsidRDefault="0004245B" w:rsidP="0004245B">
            <w:pPr>
              <w:widowControl w:val="0"/>
              <w:tabs>
                <w:tab w:val="left" w:pos="2552"/>
              </w:tabs>
              <w:rPr>
                <w:rFonts w:cs="Arial"/>
                <w:bCs/>
                <w:szCs w:val="22"/>
                <w:shd w:val="clear" w:color="auto" w:fill="FFFFFF"/>
              </w:rPr>
            </w:pPr>
          </w:p>
          <w:p w14:paraId="516182A4" w14:textId="1FA79F23" w:rsidR="0004245B" w:rsidRPr="00C2343A" w:rsidRDefault="0004245B" w:rsidP="0004245B">
            <w:pPr>
              <w:widowControl w:val="0"/>
              <w:tabs>
                <w:tab w:val="left" w:pos="2552"/>
              </w:tabs>
              <w:rPr>
                <w:rFonts w:cs="Arial"/>
                <w:bCs/>
                <w:szCs w:val="22"/>
                <w:shd w:val="clear" w:color="auto" w:fill="FFFFFF"/>
              </w:rPr>
            </w:pPr>
          </w:p>
          <w:p w14:paraId="7C90B689" w14:textId="1AD625FB" w:rsidR="0004245B" w:rsidRPr="00C2343A" w:rsidRDefault="0004245B" w:rsidP="0004245B">
            <w:pPr>
              <w:widowControl w:val="0"/>
              <w:tabs>
                <w:tab w:val="left" w:pos="2552"/>
              </w:tabs>
              <w:rPr>
                <w:rFonts w:cs="Arial"/>
                <w:bCs/>
                <w:szCs w:val="22"/>
                <w:shd w:val="clear" w:color="auto" w:fill="FFFFFF"/>
              </w:rPr>
            </w:pPr>
          </w:p>
          <w:p w14:paraId="247BDF42" w14:textId="54A1DDB8" w:rsidR="0004245B" w:rsidRPr="00C2343A" w:rsidRDefault="0004245B" w:rsidP="0004245B">
            <w:pPr>
              <w:widowControl w:val="0"/>
              <w:tabs>
                <w:tab w:val="left" w:pos="2552"/>
              </w:tabs>
              <w:rPr>
                <w:rFonts w:cs="Arial"/>
                <w:bCs/>
                <w:szCs w:val="22"/>
                <w:shd w:val="clear" w:color="auto" w:fill="FFFFFF"/>
              </w:rPr>
            </w:pPr>
          </w:p>
          <w:p w14:paraId="60C3C8F0" w14:textId="4AB9E27A" w:rsidR="0004245B" w:rsidRPr="00C2343A" w:rsidRDefault="0004245B" w:rsidP="0004245B">
            <w:pPr>
              <w:widowControl w:val="0"/>
              <w:tabs>
                <w:tab w:val="left" w:pos="2552"/>
              </w:tabs>
              <w:rPr>
                <w:rFonts w:cs="Arial"/>
                <w:bCs/>
                <w:szCs w:val="22"/>
                <w:shd w:val="clear" w:color="auto" w:fill="FFFFFF"/>
              </w:rPr>
            </w:pPr>
          </w:p>
          <w:p w14:paraId="58324FCA" w14:textId="14B9E3DD" w:rsidR="0004245B" w:rsidRPr="00C2343A" w:rsidRDefault="0004245B" w:rsidP="0004245B">
            <w:pPr>
              <w:widowControl w:val="0"/>
              <w:tabs>
                <w:tab w:val="left" w:pos="2552"/>
              </w:tabs>
              <w:rPr>
                <w:rFonts w:cs="Arial"/>
                <w:bCs/>
                <w:szCs w:val="22"/>
                <w:shd w:val="clear" w:color="auto" w:fill="FFFFFF"/>
              </w:rPr>
            </w:pPr>
          </w:p>
          <w:p w14:paraId="3A676157" w14:textId="5BB4851C" w:rsidR="0004245B" w:rsidRPr="00C2343A" w:rsidRDefault="0004245B" w:rsidP="0004245B">
            <w:pPr>
              <w:widowControl w:val="0"/>
              <w:tabs>
                <w:tab w:val="left" w:pos="2552"/>
              </w:tabs>
              <w:rPr>
                <w:rFonts w:cs="Arial"/>
                <w:bCs/>
                <w:szCs w:val="22"/>
                <w:shd w:val="clear" w:color="auto" w:fill="FFFFFF"/>
              </w:rPr>
            </w:pPr>
          </w:p>
          <w:p w14:paraId="37635FB6" w14:textId="73581D8C" w:rsidR="0004245B" w:rsidRPr="00C2343A" w:rsidRDefault="0004245B" w:rsidP="0004245B">
            <w:pPr>
              <w:widowControl w:val="0"/>
              <w:tabs>
                <w:tab w:val="left" w:pos="2552"/>
              </w:tabs>
              <w:rPr>
                <w:rFonts w:cs="Arial"/>
                <w:bCs/>
                <w:szCs w:val="22"/>
                <w:shd w:val="clear" w:color="auto" w:fill="FFFFFF"/>
              </w:rPr>
            </w:pPr>
          </w:p>
          <w:p w14:paraId="16728976" w14:textId="6FBF466C" w:rsidR="0004245B" w:rsidRPr="00C2343A" w:rsidRDefault="0004245B" w:rsidP="0004245B">
            <w:pPr>
              <w:widowControl w:val="0"/>
              <w:tabs>
                <w:tab w:val="left" w:pos="2552"/>
              </w:tabs>
              <w:rPr>
                <w:rFonts w:cs="Arial"/>
                <w:bCs/>
                <w:szCs w:val="22"/>
                <w:shd w:val="clear" w:color="auto" w:fill="FFFFFF"/>
              </w:rPr>
            </w:pPr>
          </w:p>
          <w:p w14:paraId="17FD840A" w14:textId="13561F80" w:rsidR="0004245B" w:rsidRPr="00C2343A" w:rsidRDefault="0004245B" w:rsidP="0004245B">
            <w:pPr>
              <w:widowControl w:val="0"/>
              <w:tabs>
                <w:tab w:val="left" w:pos="2552"/>
              </w:tabs>
              <w:rPr>
                <w:rFonts w:cs="Arial"/>
                <w:bCs/>
                <w:szCs w:val="22"/>
                <w:shd w:val="clear" w:color="auto" w:fill="FFFFFF"/>
              </w:rPr>
            </w:pPr>
          </w:p>
          <w:p w14:paraId="6A032E44" w14:textId="70E07542" w:rsidR="0004245B" w:rsidRPr="00C2343A" w:rsidRDefault="0004245B" w:rsidP="0004245B">
            <w:pPr>
              <w:widowControl w:val="0"/>
              <w:tabs>
                <w:tab w:val="left" w:pos="2552"/>
              </w:tabs>
              <w:rPr>
                <w:rFonts w:cs="Arial"/>
                <w:bCs/>
                <w:szCs w:val="22"/>
                <w:shd w:val="clear" w:color="auto" w:fill="FFFFFF"/>
              </w:rPr>
            </w:pPr>
          </w:p>
          <w:p w14:paraId="6DFF4B67" w14:textId="6826F9C0" w:rsidR="0004245B" w:rsidRPr="00C2343A" w:rsidRDefault="0004245B" w:rsidP="0004245B">
            <w:pPr>
              <w:widowControl w:val="0"/>
              <w:tabs>
                <w:tab w:val="left" w:pos="2552"/>
              </w:tabs>
              <w:rPr>
                <w:rFonts w:cs="Arial"/>
                <w:bCs/>
                <w:szCs w:val="22"/>
                <w:shd w:val="clear" w:color="auto" w:fill="FFFFFF"/>
              </w:rPr>
            </w:pPr>
          </w:p>
          <w:p w14:paraId="3A4829CB" w14:textId="7E632361" w:rsidR="0004245B" w:rsidRPr="00C2343A" w:rsidRDefault="0004245B" w:rsidP="0004245B">
            <w:pPr>
              <w:widowControl w:val="0"/>
              <w:tabs>
                <w:tab w:val="left" w:pos="2552"/>
              </w:tabs>
              <w:rPr>
                <w:rFonts w:cs="Arial"/>
                <w:bCs/>
                <w:szCs w:val="22"/>
                <w:shd w:val="clear" w:color="auto" w:fill="FFFFFF"/>
              </w:rPr>
            </w:pPr>
          </w:p>
          <w:p w14:paraId="3C513341" w14:textId="7C3FE8D1" w:rsidR="0004245B" w:rsidRPr="00C2343A" w:rsidRDefault="0004245B" w:rsidP="0004245B">
            <w:pPr>
              <w:widowControl w:val="0"/>
              <w:tabs>
                <w:tab w:val="left" w:pos="2552"/>
              </w:tabs>
              <w:rPr>
                <w:rFonts w:cs="Arial"/>
                <w:bCs/>
                <w:szCs w:val="22"/>
                <w:shd w:val="clear" w:color="auto" w:fill="FFFFFF"/>
              </w:rPr>
            </w:pPr>
          </w:p>
          <w:p w14:paraId="3AD39722" w14:textId="45760BFF" w:rsidR="0004245B" w:rsidRPr="00C2343A" w:rsidRDefault="0004245B" w:rsidP="0004245B">
            <w:pPr>
              <w:widowControl w:val="0"/>
              <w:tabs>
                <w:tab w:val="left" w:pos="2552"/>
              </w:tabs>
              <w:rPr>
                <w:rFonts w:cs="Arial"/>
                <w:bCs/>
                <w:szCs w:val="22"/>
                <w:shd w:val="clear" w:color="auto" w:fill="FFFFFF"/>
              </w:rPr>
            </w:pPr>
          </w:p>
          <w:p w14:paraId="5CB71A44" w14:textId="7AB71372" w:rsidR="0004245B" w:rsidRPr="00C2343A" w:rsidRDefault="0004245B" w:rsidP="0004245B">
            <w:pPr>
              <w:widowControl w:val="0"/>
              <w:tabs>
                <w:tab w:val="left" w:pos="2552"/>
              </w:tabs>
              <w:rPr>
                <w:rFonts w:cs="Arial"/>
                <w:bCs/>
                <w:szCs w:val="22"/>
                <w:shd w:val="clear" w:color="auto" w:fill="FFFFFF"/>
              </w:rPr>
            </w:pPr>
          </w:p>
          <w:p w14:paraId="5C71F69F" w14:textId="7E34AFD1" w:rsidR="0004245B" w:rsidRPr="00C2343A" w:rsidRDefault="0004245B" w:rsidP="0004245B">
            <w:pPr>
              <w:widowControl w:val="0"/>
              <w:tabs>
                <w:tab w:val="left" w:pos="2552"/>
              </w:tabs>
              <w:rPr>
                <w:rFonts w:cs="Arial"/>
                <w:bCs/>
                <w:szCs w:val="22"/>
                <w:shd w:val="clear" w:color="auto" w:fill="FFFFFF"/>
              </w:rPr>
            </w:pPr>
          </w:p>
          <w:p w14:paraId="4649D026" w14:textId="16EB03CA" w:rsidR="0004245B" w:rsidRPr="00C2343A" w:rsidRDefault="0004245B" w:rsidP="0004245B">
            <w:pPr>
              <w:widowControl w:val="0"/>
              <w:tabs>
                <w:tab w:val="left" w:pos="2552"/>
              </w:tabs>
              <w:rPr>
                <w:rFonts w:cs="Arial"/>
                <w:bCs/>
                <w:szCs w:val="22"/>
                <w:shd w:val="clear" w:color="auto" w:fill="FFFFFF"/>
              </w:rPr>
            </w:pPr>
          </w:p>
          <w:p w14:paraId="50FD0FB5" w14:textId="0F85BEA6" w:rsidR="0004245B" w:rsidRPr="00C2343A" w:rsidRDefault="0004245B" w:rsidP="0004245B">
            <w:pPr>
              <w:widowControl w:val="0"/>
              <w:tabs>
                <w:tab w:val="left" w:pos="2552"/>
              </w:tabs>
              <w:rPr>
                <w:rFonts w:cs="Arial"/>
                <w:bCs/>
                <w:szCs w:val="22"/>
                <w:shd w:val="clear" w:color="auto" w:fill="FFFFFF"/>
              </w:rPr>
            </w:pPr>
          </w:p>
          <w:p w14:paraId="18EF9E94" w14:textId="10206EC8" w:rsidR="0004245B" w:rsidRPr="00C2343A" w:rsidRDefault="0004245B" w:rsidP="0004245B">
            <w:pPr>
              <w:widowControl w:val="0"/>
              <w:tabs>
                <w:tab w:val="left" w:pos="2552"/>
              </w:tabs>
              <w:rPr>
                <w:rFonts w:cs="Arial"/>
                <w:bCs/>
                <w:szCs w:val="22"/>
                <w:shd w:val="clear" w:color="auto" w:fill="FFFFFF"/>
              </w:rPr>
            </w:pPr>
          </w:p>
          <w:p w14:paraId="4746BAB5" w14:textId="1F749AC5" w:rsidR="0004245B" w:rsidRPr="00C2343A" w:rsidRDefault="0004245B" w:rsidP="0004245B">
            <w:pPr>
              <w:widowControl w:val="0"/>
              <w:tabs>
                <w:tab w:val="left" w:pos="2552"/>
              </w:tabs>
              <w:rPr>
                <w:rFonts w:cs="Arial"/>
                <w:bCs/>
                <w:szCs w:val="22"/>
                <w:shd w:val="clear" w:color="auto" w:fill="FFFFFF"/>
              </w:rPr>
            </w:pPr>
          </w:p>
          <w:p w14:paraId="57623ADA" w14:textId="5C77E462" w:rsidR="0004245B" w:rsidRPr="00C2343A" w:rsidRDefault="0004245B" w:rsidP="0004245B">
            <w:pPr>
              <w:widowControl w:val="0"/>
              <w:tabs>
                <w:tab w:val="left" w:pos="2552"/>
              </w:tabs>
              <w:rPr>
                <w:rFonts w:cs="Arial"/>
                <w:bCs/>
                <w:szCs w:val="22"/>
                <w:shd w:val="clear" w:color="auto" w:fill="FFFFFF"/>
              </w:rPr>
            </w:pPr>
          </w:p>
          <w:p w14:paraId="7E815BB7" w14:textId="06D120EA" w:rsidR="0004245B" w:rsidRPr="00C2343A" w:rsidRDefault="0004245B" w:rsidP="0004245B">
            <w:pPr>
              <w:widowControl w:val="0"/>
              <w:tabs>
                <w:tab w:val="left" w:pos="2552"/>
              </w:tabs>
              <w:rPr>
                <w:rFonts w:cs="Arial"/>
                <w:bCs/>
                <w:szCs w:val="22"/>
                <w:shd w:val="clear" w:color="auto" w:fill="FFFFFF"/>
              </w:rPr>
            </w:pPr>
          </w:p>
          <w:p w14:paraId="1FE8616A" w14:textId="0CECE9E2" w:rsidR="0004245B" w:rsidRPr="00C2343A" w:rsidRDefault="0004245B" w:rsidP="0004245B">
            <w:pPr>
              <w:widowControl w:val="0"/>
              <w:tabs>
                <w:tab w:val="left" w:pos="2552"/>
              </w:tabs>
              <w:rPr>
                <w:rFonts w:cs="Arial"/>
                <w:bCs/>
                <w:szCs w:val="22"/>
                <w:shd w:val="clear" w:color="auto" w:fill="FFFFFF"/>
              </w:rPr>
            </w:pPr>
          </w:p>
          <w:p w14:paraId="77D54602" w14:textId="2D8B6783" w:rsidR="0004245B" w:rsidRPr="00C2343A" w:rsidRDefault="0004245B" w:rsidP="0004245B">
            <w:pPr>
              <w:widowControl w:val="0"/>
              <w:tabs>
                <w:tab w:val="left" w:pos="2552"/>
              </w:tabs>
              <w:rPr>
                <w:rFonts w:cs="Arial"/>
                <w:bCs/>
                <w:szCs w:val="22"/>
                <w:shd w:val="clear" w:color="auto" w:fill="FFFFFF"/>
              </w:rPr>
            </w:pPr>
          </w:p>
          <w:p w14:paraId="580EE96D" w14:textId="2B6F1F45" w:rsidR="0004245B" w:rsidRPr="00C2343A" w:rsidRDefault="0004245B" w:rsidP="0004245B">
            <w:pPr>
              <w:widowControl w:val="0"/>
              <w:tabs>
                <w:tab w:val="left" w:pos="2552"/>
              </w:tabs>
              <w:rPr>
                <w:rFonts w:cs="Arial"/>
                <w:bCs/>
                <w:szCs w:val="22"/>
                <w:shd w:val="clear" w:color="auto" w:fill="FFFFFF"/>
              </w:rPr>
            </w:pPr>
          </w:p>
          <w:p w14:paraId="610F71BB" w14:textId="50C88DD7" w:rsidR="0004245B" w:rsidRPr="00C2343A" w:rsidRDefault="0004245B" w:rsidP="0004245B">
            <w:pPr>
              <w:widowControl w:val="0"/>
              <w:tabs>
                <w:tab w:val="left" w:pos="2552"/>
              </w:tabs>
              <w:rPr>
                <w:rFonts w:cs="Arial"/>
                <w:bCs/>
                <w:szCs w:val="22"/>
                <w:shd w:val="clear" w:color="auto" w:fill="FFFFFF"/>
              </w:rPr>
            </w:pPr>
          </w:p>
          <w:p w14:paraId="38F64FF7" w14:textId="6E601ED8" w:rsidR="0004245B" w:rsidRPr="00C2343A" w:rsidRDefault="0004245B" w:rsidP="0004245B">
            <w:pPr>
              <w:widowControl w:val="0"/>
              <w:tabs>
                <w:tab w:val="left" w:pos="2552"/>
              </w:tabs>
              <w:rPr>
                <w:rFonts w:cs="Arial"/>
                <w:bCs/>
                <w:szCs w:val="22"/>
                <w:shd w:val="clear" w:color="auto" w:fill="FFFFFF"/>
              </w:rPr>
            </w:pPr>
          </w:p>
          <w:p w14:paraId="788C3190" w14:textId="36041A57" w:rsidR="0004245B" w:rsidRPr="00C2343A" w:rsidRDefault="0004245B" w:rsidP="0004245B">
            <w:pPr>
              <w:widowControl w:val="0"/>
              <w:tabs>
                <w:tab w:val="left" w:pos="2552"/>
              </w:tabs>
              <w:rPr>
                <w:rFonts w:cs="Arial"/>
                <w:bCs/>
                <w:szCs w:val="22"/>
                <w:shd w:val="clear" w:color="auto" w:fill="FFFFFF"/>
              </w:rPr>
            </w:pPr>
          </w:p>
          <w:p w14:paraId="56734FE6" w14:textId="78821A12" w:rsidR="0004245B" w:rsidRPr="00C2343A" w:rsidRDefault="0004245B" w:rsidP="0004245B">
            <w:pPr>
              <w:widowControl w:val="0"/>
              <w:tabs>
                <w:tab w:val="left" w:pos="2552"/>
              </w:tabs>
              <w:rPr>
                <w:rFonts w:cs="Arial"/>
                <w:bCs/>
                <w:szCs w:val="22"/>
                <w:shd w:val="clear" w:color="auto" w:fill="FFFFFF"/>
              </w:rPr>
            </w:pPr>
          </w:p>
          <w:p w14:paraId="322F232B" w14:textId="6878B07D" w:rsidR="0004245B" w:rsidRPr="00C2343A" w:rsidRDefault="0004245B" w:rsidP="0004245B">
            <w:pPr>
              <w:widowControl w:val="0"/>
              <w:tabs>
                <w:tab w:val="left" w:pos="2552"/>
              </w:tabs>
              <w:rPr>
                <w:rFonts w:cs="Arial"/>
                <w:bCs/>
                <w:szCs w:val="22"/>
                <w:shd w:val="clear" w:color="auto" w:fill="FFFFFF"/>
              </w:rPr>
            </w:pPr>
          </w:p>
          <w:p w14:paraId="791791D5" w14:textId="50C33631" w:rsidR="0004245B" w:rsidRPr="00C2343A" w:rsidRDefault="0004245B" w:rsidP="0004245B">
            <w:pPr>
              <w:widowControl w:val="0"/>
              <w:tabs>
                <w:tab w:val="left" w:pos="2552"/>
              </w:tabs>
              <w:rPr>
                <w:rFonts w:cs="Arial"/>
                <w:bCs/>
                <w:szCs w:val="22"/>
                <w:shd w:val="clear" w:color="auto" w:fill="FFFFFF"/>
              </w:rPr>
            </w:pPr>
          </w:p>
          <w:p w14:paraId="6C02D149" w14:textId="139ABC40" w:rsidR="0004245B" w:rsidRPr="00C2343A" w:rsidRDefault="0004245B" w:rsidP="0004245B">
            <w:pPr>
              <w:widowControl w:val="0"/>
              <w:tabs>
                <w:tab w:val="left" w:pos="2552"/>
              </w:tabs>
              <w:rPr>
                <w:rFonts w:cs="Arial"/>
                <w:bCs/>
                <w:szCs w:val="22"/>
                <w:shd w:val="clear" w:color="auto" w:fill="FFFFFF"/>
              </w:rPr>
            </w:pPr>
          </w:p>
          <w:p w14:paraId="323490BC" w14:textId="33C0531F" w:rsidR="0004245B" w:rsidRDefault="0004245B" w:rsidP="0004245B">
            <w:pPr>
              <w:widowControl w:val="0"/>
              <w:tabs>
                <w:tab w:val="left" w:pos="2552"/>
              </w:tabs>
              <w:rPr>
                <w:rFonts w:cs="Arial"/>
                <w:bCs/>
                <w:szCs w:val="22"/>
                <w:shd w:val="clear" w:color="auto" w:fill="FFFFFF"/>
              </w:rPr>
            </w:pPr>
          </w:p>
          <w:p w14:paraId="7441AA38" w14:textId="31994B78" w:rsidR="0004245B" w:rsidRDefault="0004245B" w:rsidP="0004245B">
            <w:pPr>
              <w:widowControl w:val="0"/>
              <w:tabs>
                <w:tab w:val="left" w:pos="2552"/>
              </w:tabs>
              <w:rPr>
                <w:rFonts w:cs="Arial"/>
                <w:bCs/>
                <w:szCs w:val="22"/>
                <w:shd w:val="clear" w:color="auto" w:fill="FFFFFF"/>
              </w:rPr>
            </w:pPr>
          </w:p>
          <w:p w14:paraId="60F1182D" w14:textId="60F172DE" w:rsidR="0004245B" w:rsidRDefault="0004245B" w:rsidP="0004245B">
            <w:pPr>
              <w:widowControl w:val="0"/>
              <w:tabs>
                <w:tab w:val="left" w:pos="2552"/>
              </w:tabs>
              <w:rPr>
                <w:rFonts w:cs="Arial"/>
                <w:bCs/>
                <w:szCs w:val="22"/>
                <w:shd w:val="clear" w:color="auto" w:fill="FFFFFF"/>
              </w:rPr>
            </w:pPr>
          </w:p>
          <w:p w14:paraId="29D0A1AA" w14:textId="625A8D11" w:rsidR="0004245B" w:rsidRDefault="0004245B" w:rsidP="0004245B">
            <w:pPr>
              <w:widowControl w:val="0"/>
              <w:tabs>
                <w:tab w:val="left" w:pos="2552"/>
              </w:tabs>
              <w:rPr>
                <w:rFonts w:cs="Arial"/>
                <w:bCs/>
                <w:szCs w:val="22"/>
                <w:shd w:val="clear" w:color="auto" w:fill="FFFFFF"/>
              </w:rPr>
            </w:pPr>
          </w:p>
          <w:p w14:paraId="46E29D98" w14:textId="597C701F" w:rsidR="0004245B" w:rsidRDefault="0004245B" w:rsidP="0004245B">
            <w:pPr>
              <w:widowControl w:val="0"/>
              <w:tabs>
                <w:tab w:val="left" w:pos="2552"/>
              </w:tabs>
              <w:rPr>
                <w:rFonts w:cs="Arial"/>
                <w:bCs/>
                <w:szCs w:val="22"/>
                <w:shd w:val="clear" w:color="auto" w:fill="FFFFFF"/>
              </w:rPr>
            </w:pPr>
          </w:p>
          <w:p w14:paraId="15E64462" w14:textId="5A3A0355" w:rsidR="0004245B" w:rsidRDefault="0004245B" w:rsidP="0004245B">
            <w:pPr>
              <w:widowControl w:val="0"/>
              <w:tabs>
                <w:tab w:val="left" w:pos="2552"/>
              </w:tabs>
              <w:rPr>
                <w:rFonts w:cs="Arial"/>
                <w:bCs/>
                <w:szCs w:val="22"/>
                <w:shd w:val="clear" w:color="auto" w:fill="FFFFFF"/>
              </w:rPr>
            </w:pPr>
          </w:p>
          <w:p w14:paraId="7E9EC22B" w14:textId="1FF92B9E" w:rsidR="0004245B" w:rsidRDefault="0004245B" w:rsidP="0004245B">
            <w:pPr>
              <w:widowControl w:val="0"/>
              <w:tabs>
                <w:tab w:val="left" w:pos="2552"/>
              </w:tabs>
              <w:rPr>
                <w:rFonts w:cs="Arial"/>
                <w:bCs/>
                <w:szCs w:val="22"/>
                <w:shd w:val="clear" w:color="auto" w:fill="FFFFFF"/>
              </w:rPr>
            </w:pPr>
          </w:p>
          <w:p w14:paraId="350B1FB8" w14:textId="2D2F77AA" w:rsidR="0004245B" w:rsidRDefault="0004245B" w:rsidP="0004245B">
            <w:pPr>
              <w:widowControl w:val="0"/>
              <w:tabs>
                <w:tab w:val="left" w:pos="2552"/>
              </w:tabs>
              <w:rPr>
                <w:rFonts w:cs="Arial"/>
                <w:bCs/>
                <w:szCs w:val="22"/>
                <w:shd w:val="clear" w:color="auto" w:fill="FFFFFF"/>
              </w:rPr>
            </w:pPr>
          </w:p>
          <w:p w14:paraId="110E7280" w14:textId="2D3BAD7B" w:rsidR="0004245B" w:rsidRDefault="0004245B" w:rsidP="0004245B">
            <w:pPr>
              <w:widowControl w:val="0"/>
              <w:tabs>
                <w:tab w:val="left" w:pos="2552"/>
              </w:tabs>
              <w:rPr>
                <w:rFonts w:cs="Arial"/>
                <w:bCs/>
                <w:szCs w:val="22"/>
                <w:shd w:val="clear" w:color="auto" w:fill="FFFFFF"/>
              </w:rPr>
            </w:pPr>
          </w:p>
          <w:p w14:paraId="657B0DF7" w14:textId="3ABFC7D7" w:rsidR="0004245B" w:rsidRDefault="0004245B" w:rsidP="0004245B">
            <w:pPr>
              <w:widowControl w:val="0"/>
              <w:tabs>
                <w:tab w:val="left" w:pos="2552"/>
              </w:tabs>
              <w:rPr>
                <w:rFonts w:cs="Arial"/>
                <w:bCs/>
                <w:szCs w:val="22"/>
                <w:shd w:val="clear" w:color="auto" w:fill="FFFFFF"/>
              </w:rPr>
            </w:pPr>
          </w:p>
          <w:p w14:paraId="6A624783" w14:textId="67FD32B7" w:rsidR="0004245B" w:rsidRDefault="0004245B" w:rsidP="0004245B">
            <w:pPr>
              <w:widowControl w:val="0"/>
              <w:tabs>
                <w:tab w:val="left" w:pos="2552"/>
              </w:tabs>
              <w:rPr>
                <w:rFonts w:cs="Arial"/>
                <w:bCs/>
                <w:szCs w:val="22"/>
                <w:shd w:val="clear" w:color="auto" w:fill="FFFFFF"/>
              </w:rPr>
            </w:pPr>
          </w:p>
          <w:p w14:paraId="778F8C6A" w14:textId="0E65B396" w:rsidR="0004245B" w:rsidRDefault="0004245B" w:rsidP="0004245B">
            <w:pPr>
              <w:widowControl w:val="0"/>
              <w:tabs>
                <w:tab w:val="left" w:pos="2552"/>
              </w:tabs>
              <w:rPr>
                <w:rFonts w:cs="Arial"/>
                <w:bCs/>
                <w:szCs w:val="22"/>
                <w:shd w:val="clear" w:color="auto" w:fill="FFFFFF"/>
              </w:rPr>
            </w:pPr>
          </w:p>
          <w:p w14:paraId="6EA73D0F" w14:textId="50D808D0" w:rsidR="0004245B" w:rsidRDefault="0004245B" w:rsidP="0004245B">
            <w:pPr>
              <w:widowControl w:val="0"/>
              <w:tabs>
                <w:tab w:val="left" w:pos="2552"/>
              </w:tabs>
              <w:rPr>
                <w:rFonts w:cs="Arial"/>
                <w:bCs/>
                <w:szCs w:val="22"/>
                <w:shd w:val="clear" w:color="auto" w:fill="FFFFFF"/>
              </w:rPr>
            </w:pPr>
          </w:p>
          <w:p w14:paraId="0AD6E324" w14:textId="7DDC6EB2" w:rsidR="0004245B" w:rsidRDefault="0004245B" w:rsidP="0004245B">
            <w:pPr>
              <w:widowControl w:val="0"/>
              <w:tabs>
                <w:tab w:val="left" w:pos="2552"/>
              </w:tabs>
              <w:rPr>
                <w:rFonts w:cs="Arial"/>
                <w:bCs/>
                <w:szCs w:val="22"/>
                <w:shd w:val="clear" w:color="auto" w:fill="FFFFFF"/>
              </w:rPr>
            </w:pPr>
          </w:p>
          <w:p w14:paraId="0C8F9635" w14:textId="0807F20D" w:rsidR="0004245B" w:rsidRDefault="0004245B" w:rsidP="0004245B">
            <w:pPr>
              <w:widowControl w:val="0"/>
              <w:tabs>
                <w:tab w:val="left" w:pos="2552"/>
              </w:tabs>
              <w:rPr>
                <w:rFonts w:cs="Arial"/>
                <w:bCs/>
                <w:szCs w:val="22"/>
                <w:shd w:val="clear" w:color="auto" w:fill="FFFFFF"/>
              </w:rPr>
            </w:pPr>
          </w:p>
          <w:p w14:paraId="33DD9EBC" w14:textId="1050AB22" w:rsidR="0004245B" w:rsidRDefault="0004245B" w:rsidP="0004245B">
            <w:pPr>
              <w:widowControl w:val="0"/>
              <w:tabs>
                <w:tab w:val="left" w:pos="2552"/>
              </w:tabs>
              <w:rPr>
                <w:rFonts w:cs="Arial"/>
                <w:bCs/>
                <w:szCs w:val="22"/>
                <w:shd w:val="clear" w:color="auto" w:fill="FFFFFF"/>
              </w:rPr>
            </w:pPr>
          </w:p>
          <w:p w14:paraId="01C1E2E4" w14:textId="236D0A59" w:rsidR="0004245B" w:rsidRDefault="0004245B" w:rsidP="0004245B">
            <w:pPr>
              <w:widowControl w:val="0"/>
              <w:tabs>
                <w:tab w:val="left" w:pos="2552"/>
              </w:tabs>
              <w:rPr>
                <w:rFonts w:cs="Arial"/>
                <w:bCs/>
                <w:szCs w:val="22"/>
                <w:shd w:val="clear" w:color="auto" w:fill="FFFFFF"/>
              </w:rPr>
            </w:pPr>
          </w:p>
          <w:p w14:paraId="2932C7FC" w14:textId="2F36B2E6" w:rsidR="0004245B" w:rsidRDefault="0004245B" w:rsidP="0004245B">
            <w:pPr>
              <w:widowControl w:val="0"/>
              <w:tabs>
                <w:tab w:val="left" w:pos="2552"/>
              </w:tabs>
              <w:rPr>
                <w:rFonts w:cs="Arial"/>
                <w:bCs/>
                <w:szCs w:val="22"/>
                <w:shd w:val="clear" w:color="auto" w:fill="FFFFFF"/>
              </w:rPr>
            </w:pPr>
          </w:p>
          <w:p w14:paraId="6079EB22" w14:textId="180F0310" w:rsidR="0004245B" w:rsidRDefault="0004245B" w:rsidP="0004245B">
            <w:pPr>
              <w:widowControl w:val="0"/>
              <w:tabs>
                <w:tab w:val="left" w:pos="2552"/>
              </w:tabs>
              <w:rPr>
                <w:rFonts w:cs="Arial"/>
                <w:bCs/>
                <w:szCs w:val="22"/>
                <w:shd w:val="clear" w:color="auto" w:fill="FFFFFF"/>
              </w:rPr>
            </w:pPr>
          </w:p>
          <w:p w14:paraId="12F52D72" w14:textId="1533E491" w:rsidR="0004245B" w:rsidRDefault="0004245B" w:rsidP="0004245B">
            <w:pPr>
              <w:widowControl w:val="0"/>
              <w:tabs>
                <w:tab w:val="left" w:pos="2552"/>
              </w:tabs>
              <w:rPr>
                <w:rFonts w:cs="Arial"/>
                <w:bCs/>
                <w:szCs w:val="22"/>
                <w:shd w:val="clear" w:color="auto" w:fill="FFFFFF"/>
              </w:rPr>
            </w:pPr>
          </w:p>
          <w:p w14:paraId="02D455DD" w14:textId="3BBA4B57" w:rsidR="0004245B" w:rsidRDefault="0004245B" w:rsidP="0004245B">
            <w:pPr>
              <w:widowControl w:val="0"/>
              <w:tabs>
                <w:tab w:val="left" w:pos="2552"/>
              </w:tabs>
              <w:rPr>
                <w:rFonts w:cs="Arial"/>
                <w:bCs/>
                <w:szCs w:val="22"/>
                <w:shd w:val="clear" w:color="auto" w:fill="FFFFFF"/>
              </w:rPr>
            </w:pPr>
          </w:p>
          <w:p w14:paraId="74E90A8A" w14:textId="70047EC3" w:rsidR="0004245B" w:rsidRDefault="0004245B" w:rsidP="0004245B">
            <w:pPr>
              <w:widowControl w:val="0"/>
              <w:tabs>
                <w:tab w:val="left" w:pos="2552"/>
              </w:tabs>
              <w:rPr>
                <w:rFonts w:cs="Arial"/>
                <w:bCs/>
                <w:szCs w:val="22"/>
                <w:shd w:val="clear" w:color="auto" w:fill="FFFFFF"/>
              </w:rPr>
            </w:pPr>
          </w:p>
          <w:p w14:paraId="777FF599" w14:textId="43CEA651" w:rsidR="0004245B" w:rsidRDefault="0004245B" w:rsidP="0004245B">
            <w:pPr>
              <w:widowControl w:val="0"/>
              <w:tabs>
                <w:tab w:val="left" w:pos="2552"/>
              </w:tabs>
              <w:rPr>
                <w:rFonts w:cs="Arial"/>
                <w:bCs/>
                <w:szCs w:val="22"/>
                <w:shd w:val="clear" w:color="auto" w:fill="FFFFFF"/>
              </w:rPr>
            </w:pPr>
          </w:p>
          <w:p w14:paraId="69CF3E4D" w14:textId="301850D0" w:rsidR="0004245B" w:rsidRDefault="0004245B" w:rsidP="0004245B">
            <w:pPr>
              <w:widowControl w:val="0"/>
              <w:tabs>
                <w:tab w:val="left" w:pos="2552"/>
              </w:tabs>
              <w:rPr>
                <w:rFonts w:cs="Arial"/>
                <w:bCs/>
                <w:szCs w:val="22"/>
                <w:shd w:val="clear" w:color="auto" w:fill="FFFFFF"/>
              </w:rPr>
            </w:pPr>
          </w:p>
          <w:p w14:paraId="2FE0F6E8" w14:textId="71F9EBD0" w:rsidR="0004245B" w:rsidRDefault="0004245B" w:rsidP="0004245B">
            <w:pPr>
              <w:widowControl w:val="0"/>
              <w:tabs>
                <w:tab w:val="left" w:pos="2552"/>
              </w:tabs>
              <w:rPr>
                <w:rFonts w:cs="Arial"/>
                <w:bCs/>
                <w:szCs w:val="22"/>
                <w:shd w:val="clear" w:color="auto" w:fill="FFFFFF"/>
              </w:rPr>
            </w:pPr>
          </w:p>
          <w:p w14:paraId="1BD871AB" w14:textId="7AA59E62" w:rsidR="0004245B" w:rsidRDefault="0004245B" w:rsidP="0004245B">
            <w:pPr>
              <w:widowControl w:val="0"/>
              <w:tabs>
                <w:tab w:val="left" w:pos="2552"/>
              </w:tabs>
              <w:rPr>
                <w:rFonts w:cs="Arial"/>
                <w:bCs/>
                <w:szCs w:val="22"/>
                <w:shd w:val="clear" w:color="auto" w:fill="FFFFFF"/>
              </w:rPr>
            </w:pPr>
          </w:p>
          <w:p w14:paraId="3EBA0D43" w14:textId="0D822D6E" w:rsidR="0004245B" w:rsidRDefault="0004245B" w:rsidP="0004245B">
            <w:pPr>
              <w:widowControl w:val="0"/>
              <w:tabs>
                <w:tab w:val="left" w:pos="2552"/>
              </w:tabs>
              <w:rPr>
                <w:rFonts w:cs="Arial"/>
                <w:bCs/>
                <w:szCs w:val="22"/>
                <w:shd w:val="clear" w:color="auto" w:fill="FFFFFF"/>
              </w:rPr>
            </w:pPr>
          </w:p>
          <w:p w14:paraId="5615989F" w14:textId="788D3B4E" w:rsidR="0004245B" w:rsidRDefault="0004245B" w:rsidP="0004245B">
            <w:pPr>
              <w:widowControl w:val="0"/>
              <w:tabs>
                <w:tab w:val="left" w:pos="2552"/>
              </w:tabs>
              <w:rPr>
                <w:rFonts w:cs="Arial"/>
                <w:bCs/>
                <w:szCs w:val="22"/>
                <w:shd w:val="clear" w:color="auto" w:fill="FFFFFF"/>
              </w:rPr>
            </w:pPr>
          </w:p>
          <w:p w14:paraId="5D292169" w14:textId="3DF2E55D" w:rsidR="0004245B" w:rsidRDefault="0004245B" w:rsidP="0004245B">
            <w:pPr>
              <w:widowControl w:val="0"/>
              <w:tabs>
                <w:tab w:val="left" w:pos="2552"/>
              </w:tabs>
              <w:rPr>
                <w:rFonts w:cs="Arial"/>
                <w:bCs/>
                <w:szCs w:val="22"/>
                <w:shd w:val="clear" w:color="auto" w:fill="FFFFFF"/>
              </w:rPr>
            </w:pPr>
          </w:p>
          <w:p w14:paraId="2A55E7BE" w14:textId="3D66BEAE" w:rsidR="0004245B" w:rsidRDefault="0004245B" w:rsidP="0004245B">
            <w:pPr>
              <w:widowControl w:val="0"/>
              <w:tabs>
                <w:tab w:val="left" w:pos="2552"/>
              </w:tabs>
              <w:rPr>
                <w:rFonts w:cs="Arial"/>
                <w:bCs/>
                <w:szCs w:val="22"/>
                <w:shd w:val="clear" w:color="auto" w:fill="FFFFFF"/>
              </w:rPr>
            </w:pPr>
          </w:p>
          <w:p w14:paraId="29ADF2C0" w14:textId="2027BEDC" w:rsidR="0004245B" w:rsidRDefault="0004245B" w:rsidP="0004245B">
            <w:pPr>
              <w:widowControl w:val="0"/>
              <w:tabs>
                <w:tab w:val="left" w:pos="2552"/>
              </w:tabs>
              <w:rPr>
                <w:rFonts w:cs="Arial"/>
                <w:bCs/>
                <w:szCs w:val="22"/>
                <w:shd w:val="clear" w:color="auto" w:fill="FFFFFF"/>
              </w:rPr>
            </w:pPr>
          </w:p>
          <w:p w14:paraId="2FD1B00D" w14:textId="30007A17" w:rsidR="0004245B" w:rsidRDefault="0004245B" w:rsidP="0004245B">
            <w:pPr>
              <w:widowControl w:val="0"/>
              <w:tabs>
                <w:tab w:val="left" w:pos="2552"/>
              </w:tabs>
              <w:rPr>
                <w:rFonts w:cs="Arial"/>
                <w:bCs/>
                <w:szCs w:val="22"/>
                <w:shd w:val="clear" w:color="auto" w:fill="FFFFFF"/>
              </w:rPr>
            </w:pPr>
          </w:p>
          <w:p w14:paraId="1D5899ED" w14:textId="62D7A122" w:rsidR="0004245B" w:rsidRDefault="0004245B" w:rsidP="0004245B">
            <w:pPr>
              <w:widowControl w:val="0"/>
              <w:tabs>
                <w:tab w:val="left" w:pos="2552"/>
              </w:tabs>
              <w:rPr>
                <w:rFonts w:cs="Arial"/>
                <w:bCs/>
                <w:szCs w:val="22"/>
                <w:shd w:val="clear" w:color="auto" w:fill="FFFFFF"/>
              </w:rPr>
            </w:pPr>
          </w:p>
          <w:p w14:paraId="054D89F2" w14:textId="2683FFBB" w:rsidR="0004245B" w:rsidRDefault="0004245B" w:rsidP="0004245B">
            <w:pPr>
              <w:widowControl w:val="0"/>
              <w:tabs>
                <w:tab w:val="left" w:pos="2552"/>
              </w:tabs>
              <w:rPr>
                <w:rFonts w:cs="Arial"/>
                <w:bCs/>
                <w:szCs w:val="22"/>
                <w:shd w:val="clear" w:color="auto" w:fill="FFFFFF"/>
              </w:rPr>
            </w:pPr>
          </w:p>
          <w:p w14:paraId="30F66D92" w14:textId="24C6CD7C" w:rsidR="0004245B" w:rsidRDefault="0004245B" w:rsidP="0004245B">
            <w:pPr>
              <w:widowControl w:val="0"/>
              <w:tabs>
                <w:tab w:val="left" w:pos="2552"/>
              </w:tabs>
              <w:rPr>
                <w:rFonts w:cs="Arial"/>
                <w:bCs/>
                <w:szCs w:val="22"/>
                <w:shd w:val="clear" w:color="auto" w:fill="FFFFFF"/>
              </w:rPr>
            </w:pPr>
          </w:p>
          <w:p w14:paraId="79C5E51C" w14:textId="685D8258" w:rsidR="0004245B" w:rsidRDefault="0004245B" w:rsidP="0004245B">
            <w:pPr>
              <w:widowControl w:val="0"/>
              <w:tabs>
                <w:tab w:val="left" w:pos="2552"/>
              </w:tabs>
              <w:rPr>
                <w:rFonts w:cs="Arial"/>
                <w:bCs/>
                <w:szCs w:val="22"/>
                <w:shd w:val="clear" w:color="auto" w:fill="FFFFFF"/>
              </w:rPr>
            </w:pPr>
          </w:p>
          <w:p w14:paraId="665E57E3" w14:textId="6D56F124" w:rsidR="0004245B" w:rsidRDefault="0004245B" w:rsidP="0004245B">
            <w:pPr>
              <w:widowControl w:val="0"/>
              <w:tabs>
                <w:tab w:val="left" w:pos="2552"/>
              </w:tabs>
              <w:rPr>
                <w:rFonts w:cs="Arial"/>
                <w:bCs/>
                <w:szCs w:val="22"/>
                <w:shd w:val="clear" w:color="auto" w:fill="FFFFFF"/>
              </w:rPr>
            </w:pPr>
          </w:p>
          <w:p w14:paraId="3B6DDDC0" w14:textId="52407C0F" w:rsidR="0004245B" w:rsidRDefault="0004245B" w:rsidP="0004245B">
            <w:pPr>
              <w:widowControl w:val="0"/>
              <w:tabs>
                <w:tab w:val="left" w:pos="2552"/>
              </w:tabs>
              <w:rPr>
                <w:rFonts w:cs="Arial"/>
                <w:bCs/>
                <w:szCs w:val="22"/>
                <w:shd w:val="clear" w:color="auto" w:fill="FFFFFF"/>
              </w:rPr>
            </w:pPr>
          </w:p>
          <w:p w14:paraId="0EE43075" w14:textId="05D56B8E" w:rsidR="0004245B" w:rsidRDefault="0004245B" w:rsidP="0004245B">
            <w:pPr>
              <w:widowControl w:val="0"/>
              <w:tabs>
                <w:tab w:val="left" w:pos="2552"/>
              </w:tabs>
              <w:rPr>
                <w:rFonts w:cs="Arial"/>
                <w:bCs/>
                <w:szCs w:val="22"/>
                <w:shd w:val="clear" w:color="auto" w:fill="FFFFFF"/>
              </w:rPr>
            </w:pPr>
          </w:p>
          <w:p w14:paraId="678BE96B" w14:textId="29A954AE" w:rsidR="0004245B" w:rsidRDefault="0004245B" w:rsidP="0004245B">
            <w:pPr>
              <w:widowControl w:val="0"/>
              <w:tabs>
                <w:tab w:val="left" w:pos="2552"/>
              </w:tabs>
              <w:rPr>
                <w:rFonts w:cs="Arial"/>
                <w:bCs/>
                <w:szCs w:val="22"/>
                <w:shd w:val="clear" w:color="auto" w:fill="FFFFFF"/>
              </w:rPr>
            </w:pPr>
          </w:p>
          <w:p w14:paraId="602265F5" w14:textId="1B8F5710" w:rsidR="0004245B" w:rsidRDefault="0004245B" w:rsidP="0004245B">
            <w:pPr>
              <w:widowControl w:val="0"/>
              <w:tabs>
                <w:tab w:val="left" w:pos="2552"/>
              </w:tabs>
              <w:rPr>
                <w:rFonts w:cs="Arial"/>
                <w:bCs/>
                <w:szCs w:val="22"/>
                <w:shd w:val="clear" w:color="auto" w:fill="FFFFFF"/>
              </w:rPr>
            </w:pPr>
          </w:p>
          <w:p w14:paraId="650BBFAD" w14:textId="5C682F9E" w:rsidR="0004245B" w:rsidRDefault="0004245B" w:rsidP="0004245B">
            <w:pPr>
              <w:widowControl w:val="0"/>
              <w:tabs>
                <w:tab w:val="left" w:pos="2552"/>
              </w:tabs>
              <w:rPr>
                <w:rFonts w:cs="Arial"/>
                <w:bCs/>
                <w:szCs w:val="22"/>
                <w:shd w:val="clear" w:color="auto" w:fill="FFFFFF"/>
              </w:rPr>
            </w:pPr>
          </w:p>
          <w:p w14:paraId="23F79DB0" w14:textId="512A88A5" w:rsidR="0004245B" w:rsidRDefault="0004245B" w:rsidP="0004245B">
            <w:pPr>
              <w:widowControl w:val="0"/>
              <w:tabs>
                <w:tab w:val="left" w:pos="2552"/>
              </w:tabs>
              <w:rPr>
                <w:rFonts w:cs="Arial"/>
                <w:bCs/>
                <w:szCs w:val="22"/>
                <w:shd w:val="clear" w:color="auto" w:fill="FFFFFF"/>
              </w:rPr>
            </w:pPr>
          </w:p>
          <w:p w14:paraId="67C907B1" w14:textId="52A31145" w:rsidR="0004245B" w:rsidRDefault="0004245B" w:rsidP="0004245B">
            <w:pPr>
              <w:widowControl w:val="0"/>
              <w:tabs>
                <w:tab w:val="left" w:pos="2552"/>
              </w:tabs>
              <w:rPr>
                <w:rFonts w:cs="Arial"/>
                <w:bCs/>
                <w:szCs w:val="22"/>
                <w:shd w:val="clear" w:color="auto" w:fill="FFFFFF"/>
              </w:rPr>
            </w:pPr>
          </w:p>
          <w:p w14:paraId="54DA55BD" w14:textId="385319D3" w:rsidR="0004245B" w:rsidRDefault="0004245B" w:rsidP="0004245B">
            <w:pPr>
              <w:widowControl w:val="0"/>
              <w:tabs>
                <w:tab w:val="left" w:pos="2552"/>
              </w:tabs>
              <w:rPr>
                <w:rFonts w:cs="Arial"/>
                <w:bCs/>
                <w:szCs w:val="22"/>
                <w:shd w:val="clear" w:color="auto" w:fill="FFFFFF"/>
              </w:rPr>
            </w:pPr>
          </w:p>
          <w:p w14:paraId="6712755D" w14:textId="1574C3B5" w:rsidR="0004245B" w:rsidRDefault="0004245B" w:rsidP="0004245B">
            <w:pPr>
              <w:widowControl w:val="0"/>
              <w:tabs>
                <w:tab w:val="left" w:pos="2552"/>
              </w:tabs>
              <w:rPr>
                <w:rFonts w:cs="Arial"/>
                <w:bCs/>
                <w:szCs w:val="22"/>
                <w:shd w:val="clear" w:color="auto" w:fill="FFFFFF"/>
              </w:rPr>
            </w:pPr>
          </w:p>
          <w:p w14:paraId="3B84AC8E" w14:textId="77777777" w:rsidR="0004245B" w:rsidRPr="00C2343A" w:rsidRDefault="0004245B" w:rsidP="0004245B">
            <w:pPr>
              <w:widowControl w:val="0"/>
              <w:tabs>
                <w:tab w:val="left" w:pos="2552"/>
              </w:tabs>
              <w:rPr>
                <w:rFonts w:cs="Arial"/>
                <w:bCs/>
                <w:szCs w:val="22"/>
                <w:shd w:val="clear" w:color="auto" w:fill="FFFFFF"/>
              </w:rPr>
            </w:pPr>
          </w:p>
          <w:p w14:paraId="7AE452C5" w14:textId="77777777" w:rsidR="0004245B" w:rsidRPr="00C2343A" w:rsidRDefault="0004245B" w:rsidP="0004245B">
            <w:pPr>
              <w:widowControl w:val="0"/>
              <w:tabs>
                <w:tab w:val="left" w:pos="2552"/>
              </w:tabs>
              <w:rPr>
                <w:rFonts w:cs="Arial"/>
                <w:bCs/>
                <w:szCs w:val="22"/>
                <w:shd w:val="clear" w:color="auto" w:fill="FFFFFF"/>
              </w:rPr>
            </w:pPr>
          </w:p>
          <w:p w14:paraId="15A7A247" w14:textId="669E77E9" w:rsidR="0004245B" w:rsidRPr="00C2343A" w:rsidRDefault="0004245B" w:rsidP="0004245B">
            <w:pPr>
              <w:widowControl w:val="0"/>
              <w:tabs>
                <w:tab w:val="left" w:pos="2552"/>
              </w:tabs>
              <w:rPr>
                <w:rFonts w:cs="Arial"/>
                <w:bCs/>
                <w:szCs w:val="22"/>
                <w:shd w:val="clear" w:color="auto" w:fill="FFFFFF"/>
              </w:rPr>
            </w:pPr>
          </w:p>
          <w:p w14:paraId="686B05B3" w14:textId="77777777" w:rsidR="0004245B" w:rsidRPr="00C2343A" w:rsidRDefault="0004245B" w:rsidP="0004245B">
            <w:pPr>
              <w:widowControl w:val="0"/>
              <w:tabs>
                <w:tab w:val="left" w:pos="2552"/>
              </w:tabs>
              <w:rPr>
                <w:rFonts w:cs="Arial"/>
                <w:bCs/>
                <w:szCs w:val="22"/>
                <w:shd w:val="clear" w:color="auto" w:fill="FFFFFF"/>
              </w:rPr>
            </w:pPr>
          </w:p>
          <w:p w14:paraId="6F4DB2CF"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c)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en el inciso octavo la frase “en el artículo 2” por “en los artículos 2 y 4 bis de esta ley, según corresponda”.</w:t>
            </w:r>
          </w:p>
          <w:p w14:paraId="12D19854" w14:textId="77777777" w:rsidR="0004245B" w:rsidRPr="00C2343A" w:rsidRDefault="0004245B" w:rsidP="0004245B">
            <w:pPr>
              <w:widowControl w:val="0"/>
              <w:tabs>
                <w:tab w:val="left" w:pos="2552"/>
              </w:tabs>
              <w:rPr>
                <w:rFonts w:cs="Arial"/>
                <w:bCs/>
                <w:szCs w:val="22"/>
                <w:shd w:val="clear" w:color="auto" w:fill="FFFFFF"/>
              </w:rPr>
            </w:pPr>
          </w:p>
          <w:p w14:paraId="717165B5" w14:textId="77777777" w:rsidR="0004245B" w:rsidRPr="00C2343A" w:rsidRDefault="0004245B" w:rsidP="0004245B">
            <w:pPr>
              <w:widowControl w:val="0"/>
              <w:rPr>
                <w:rFonts w:eastAsia="Aptos" w:cs="Arial"/>
                <w:szCs w:val="24"/>
                <w:lang w:eastAsia="en-US"/>
              </w:rPr>
            </w:pPr>
          </w:p>
        </w:tc>
        <w:tc>
          <w:tcPr>
            <w:tcW w:w="1250" w:type="pct"/>
          </w:tcPr>
          <w:p w14:paraId="31A32830"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226919CB"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6. En el artículo 5:</w:t>
            </w:r>
          </w:p>
          <w:p w14:paraId="350F5258" w14:textId="77777777" w:rsidR="00AF616A" w:rsidRPr="00D777D2" w:rsidRDefault="00AF616A" w:rsidP="00AF616A">
            <w:pPr>
              <w:widowControl w:val="0"/>
              <w:tabs>
                <w:tab w:val="left" w:pos="2552"/>
              </w:tabs>
              <w:rPr>
                <w:rFonts w:cs="Arial"/>
                <w:bCs/>
                <w:szCs w:val="22"/>
                <w:shd w:val="clear" w:color="auto" w:fill="FFFFFF"/>
              </w:rPr>
            </w:pPr>
          </w:p>
          <w:p w14:paraId="27D6CC64"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a) En su inciso primero:</w:t>
            </w:r>
          </w:p>
          <w:p w14:paraId="766BEAAC" w14:textId="77777777" w:rsidR="00AF616A" w:rsidRPr="00D777D2" w:rsidRDefault="00AF616A" w:rsidP="00AF616A">
            <w:pPr>
              <w:widowControl w:val="0"/>
              <w:tabs>
                <w:tab w:val="left" w:pos="2552"/>
              </w:tabs>
              <w:rPr>
                <w:rFonts w:cs="Arial"/>
                <w:bCs/>
                <w:szCs w:val="22"/>
                <w:shd w:val="clear" w:color="auto" w:fill="FFFFFF"/>
              </w:rPr>
            </w:pPr>
          </w:p>
          <w:p w14:paraId="2516BA3A"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i.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la oración “Podrán acceder a la bonificación adicional creada por esta ley hasta un total de 4.150 beneficiarios académicos y directivos.” por la siguiente: “El personal podrá acceder a la bonificación adicional según los cupos que se indican a continuación.”.</w:t>
            </w:r>
          </w:p>
          <w:p w14:paraId="73F312B7" w14:textId="77777777" w:rsidR="00AF616A" w:rsidRDefault="00AF616A" w:rsidP="00AF616A">
            <w:pPr>
              <w:widowControl w:val="0"/>
              <w:tabs>
                <w:tab w:val="left" w:pos="2552"/>
              </w:tabs>
              <w:rPr>
                <w:rFonts w:cs="Arial"/>
                <w:bCs/>
                <w:szCs w:val="22"/>
                <w:shd w:val="clear" w:color="auto" w:fill="FFFFFF"/>
              </w:rPr>
            </w:pPr>
          </w:p>
          <w:p w14:paraId="4F26DB56" w14:textId="77777777" w:rsidR="00AF616A" w:rsidRDefault="00AF616A" w:rsidP="00AF616A">
            <w:pPr>
              <w:widowControl w:val="0"/>
              <w:tabs>
                <w:tab w:val="left" w:pos="2552"/>
              </w:tabs>
              <w:rPr>
                <w:rFonts w:cs="Arial"/>
                <w:bCs/>
                <w:szCs w:val="22"/>
                <w:shd w:val="clear" w:color="auto" w:fill="FFFFFF"/>
              </w:rPr>
            </w:pPr>
          </w:p>
          <w:p w14:paraId="004F4BCE" w14:textId="77777777" w:rsidR="00AF616A" w:rsidRDefault="00AF616A" w:rsidP="00AF616A">
            <w:pPr>
              <w:widowControl w:val="0"/>
              <w:tabs>
                <w:tab w:val="left" w:pos="2552"/>
              </w:tabs>
              <w:rPr>
                <w:rFonts w:cs="Arial"/>
                <w:bCs/>
                <w:szCs w:val="22"/>
                <w:shd w:val="clear" w:color="auto" w:fill="FFFFFF"/>
              </w:rPr>
            </w:pPr>
          </w:p>
          <w:p w14:paraId="2DD54BC6" w14:textId="77777777" w:rsidR="00AF616A" w:rsidRDefault="00AF616A" w:rsidP="00AF616A">
            <w:pPr>
              <w:widowControl w:val="0"/>
              <w:tabs>
                <w:tab w:val="left" w:pos="2552"/>
              </w:tabs>
              <w:rPr>
                <w:rFonts w:cs="Arial"/>
                <w:bCs/>
                <w:szCs w:val="22"/>
                <w:shd w:val="clear" w:color="auto" w:fill="FFFFFF"/>
              </w:rPr>
            </w:pPr>
          </w:p>
          <w:p w14:paraId="315FE031" w14:textId="77777777" w:rsidR="00AF616A" w:rsidRDefault="00AF616A" w:rsidP="00AF616A">
            <w:pPr>
              <w:widowControl w:val="0"/>
              <w:tabs>
                <w:tab w:val="left" w:pos="2552"/>
              </w:tabs>
              <w:rPr>
                <w:rFonts w:cs="Arial"/>
                <w:bCs/>
                <w:szCs w:val="22"/>
                <w:shd w:val="clear" w:color="auto" w:fill="FFFFFF"/>
              </w:rPr>
            </w:pPr>
          </w:p>
          <w:p w14:paraId="19E73A9A" w14:textId="77777777" w:rsidR="00AF616A" w:rsidRDefault="00AF616A" w:rsidP="00AF616A">
            <w:pPr>
              <w:widowControl w:val="0"/>
              <w:tabs>
                <w:tab w:val="left" w:pos="2552"/>
              </w:tabs>
              <w:rPr>
                <w:rFonts w:cs="Arial"/>
                <w:bCs/>
                <w:szCs w:val="22"/>
                <w:shd w:val="clear" w:color="auto" w:fill="FFFFFF"/>
              </w:rPr>
            </w:pPr>
          </w:p>
          <w:p w14:paraId="1BEA748B" w14:textId="77777777" w:rsidR="00AF616A" w:rsidRPr="00D777D2" w:rsidRDefault="00AF616A" w:rsidP="00AF616A">
            <w:pPr>
              <w:widowControl w:val="0"/>
              <w:tabs>
                <w:tab w:val="left" w:pos="2552"/>
              </w:tabs>
              <w:rPr>
                <w:rFonts w:cs="Arial"/>
                <w:bCs/>
                <w:szCs w:val="22"/>
                <w:shd w:val="clear" w:color="auto" w:fill="FFFFFF"/>
              </w:rPr>
            </w:pPr>
          </w:p>
          <w:p w14:paraId="4F21F9E7"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ii.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antes del punto y aparte el siguiente texto: “hasta los cupos para el año 2025 después de dicho año no se traspasarán a las anualidades siguientes. Para los años 2026 al 2033 se contemplarán 200 cupos para cada una de dichas anualidades. A partir del año 2034 se contemplarán 300 cupos por cada anualidad. Con todo, los cupos de los años 2026 y 2027 que no hayan sido utilizados al término de su proceso de adjudicación, podrán ser utilizados hasta el proceso de adjudicación de los cupos del año 2028. Transcurrido dicho plazo sin que hayan sido utilizados dichos </w:t>
            </w:r>
            <w:r w:rsidRPr="00D777D2">
              <w:rPr>
                <w:rFonts w:cs="Arial"/>
                <w:bCs/>
                <w:szCs w:val="22"/>
                <w:shd w:val="clear" w:color="auto" w:fill="FFFFFF"/>
              </w:rPr>
              <w:lastRenderedPageBreak/>
              <w:t xml:space="preserve">cupos éstos no podrán usarse en los procesos siguientes”.  </w:t>
            </w:r>
          </w:p>
          <w:p w14:paraId="657D03D5" w14:textId="77777777" w:rsidR="00AF616A" w:rsidRPr="00D777D2" w:rsidRDefault="00AF616A" w:rsidP="00AF616A">
            <w:pPr>
              <w:widowControl w:val="0"/>
              <w:tabs>
                <w:tab w:val="left" w:pos="2552"/>
              </w:tabs>
              <w:rPr>
                <w:rFonts w:cs="Arial"/>
                <w:bCs/>
                <w:szCs w:val="22"/>
                <w:shd w:val="clear" w:color="auto" w:fill="FFFFFF"/>
              </w:rPr>
            </w:pPr>
          </w:p>
          <w:p w14:paraId="0808F852"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b) En el inciso segundo:</w:t>
            </w:r>
          </w:p>
          <w:p w14:paraId="5B2B1184" w14:textId="77777777" w:rsidR="00AF616A" w:rsidRPr="00D777D2" w:rsidRDefault="00AF616A" w:rsidP="00AF616A">
            <w:pPr>
              <w:widowControl w:val="0"/>
              <w:tabs>
                <w:tab w:val="left" w:pos="2552"/>
              </w:tabs>
              <w:rPr>
                <w:rFonts w:cs="Arial"/>
                <w:bCs/>
                <w:szCs w:val="22"/>
                <w:shd w:val="clear" w:color="auto" w:fill="FFFFFF"/>
              </w:rPr>
            </w:pPr>
          </w:p>
          <w:p w14:paraId="1E4BE9D8"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i.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la frase “un total de 990 beneficiarios” por “los cupos asignados para cada anualidad para”.</w:t>
            </w:r>
          </w:p>
          <w:p w14:paraId="6156C4BB" w14:textId="77777777" w:rsidR="00AF616A" w:rsidRDefault="00AF616A" w:rsidP="00AF616A">
            <w:pPr>
              <w:widowControl w:val="0"/>
              <w:tabs>
                <w:tab w:val="left" w:pos="2552"/>
              </w:tabs>
              <w:rPr>
                <w:rFonts w:cs="Arial"/>
                <w:bCs/>
                <w:szCs w:val="22"/>
                <w:shd w:val="clear" w:color="auto" w:fill="FFFFFF"/>
              </w:rPr>
            </w:pPr>
          </w:p>
          <w:p w14:paraId="00B5AF07" w14:textId="77777777" w:rsidR="00AF616A" w:rsidRDefault="00AF616A" w:rsidP="00AF616A">
            <w:pPr>
              <w:widowControl w:val="0"/>
              <w:tabs>
                <w:tab w:val="left" w:pos="2552"/>
              </w:tabs>
              <w:rPr>
                <w:rFonts w:cs="Arial"/>
                <w:bCs/>
                <w:szCs w:val="22"/>
                <w:shd w:val="clear" w:color="auto" w:fill="FFFFFF"/>
              </w:rPr>
            </w:pPr>
          </w:p>
          <w:p w14:paraId="3B1AFBDA" w14:textId="77777777" w:rsidR="00AF616A" w:rsidRDefault="00AF616A" w:rsidP="00AF616A">
            <w:pPr>
              <w:widowControl w:val="0"/>
              <w:tabs>
                <w:tab w:val="left" w:pos="2552"/>
              </w:tabs>
              <w:rPr>
                <w:rFonts w:cs="Arial"/>
                <w:bCs/>
                <w:szCs w:val="22"/>
                <w:shd w:val="clear" w:color="auto" w:fill="FFFFFF"/>
              </w:rPr>
            </w:pPr>
          </w:p>
          <w:p w14:paraId="554969A3" w14:textId="77777777" w:rsidR="00AF616A" w:rsidRDefault="00AF616A" w:rsidP="00AF616A">
            <w:pPr>
              <w:widowControl w:val="0"/>
              <w:tabs>
                <w:tab w:val="left" w:pos="2552"/>
              </w:tabs>
              <w:rPr>
                <w:rFonts w:cs="Arial"/>
                <w:bCs/>
                <w:szCs w:val="22"/>
                <w:shd w:val="clear" w:color="auto" w:fill="FFFFFF"/>
              </w:rPr>
            </w:pPr>
          </w:p>
          <w:p w14:paraId="03A7A018" w14:textId="77777777" w:rsidR="00AF616A" w:rsidRDefault="00AF616A" w:rsidP="00AF616A">
            <w:pPr>
              <w:widowControl w:val="0"/>
              <w:tabs>
                <w:tab w:val="left" w:pos="2552"/>
              </w:tabs>
              <w:rPr>
                <w:rFonts w:cs="Arial"/>
                <w:bCs/>
                <w:szCs w:val="22"/>
                <w:shd w:val="clear" w:color="auto" w:fill="FFFFFF"/>
              </w:rPr>
            </w:pPr>
          </w:p>
          <w:p w14:paraId="5A46D45F" w14:textId="77777777" w:rsidR="00AF616A" w:rsidRDefault="00AF616A" w:rsidP="00AF616A">
            <w:pPr>
              <w:widowControl w:val="0"/>
              <w:tabs>
                <w:tab w:val="left" w:pos="2552"/>
              </w:tabs>
              <w:rPr>
                <w:rFonts w:cs="Arial"/>
                <w:bCs/>
                <w:szCs w:val="22"/>
                <w:shd w:val="clear" w:color="auto" w:fill="FFFFFF"/>
              </w:rPr>
            </w:pPr>
          </w:p>
          <w:p w14:paraId="51C8BB31" w14:textId="77777777" w:rsidR="00AF616A" w:rsidRDefault="00AF616A" w:rsidP="00AF616A">
            <w:pPr>
              <w:widowControl w:val="0"/>
              <w:tabs>
                <w:tab w:val="left" w:pos="2552"/>
              </w:tabs>
              <w:rPr>
                <w:rFonts w:cs="Arial"/>
                <w:bCs/>
                <w:szCs w:val="22"/>
                <w:shd w:val="clear" w:color="auto" w:fill="FFFFFF"/>
              </w:rPr>
            </w:pPr>
          </w:p>
          <w:p w14:paraId="62649778" w14:textId="77777777" w:rsidR="00AF616A" w:rsidRDefault="00AF616A" w:rsidP="00AF616A">
            <w:pPr>
              <w:widowControl w:val="0"/>
              <w:tabs>
                <w:tab w:val="left" w:pos="2552"/>
              </w:tabs>
              <w:rPr>
                <w:rFonts w:cs="Arial"/>
                <w:bCs/>
                <w:szCs w:val="22"/>
                <w:shd w:val="clear" w:color="auto" w:fill="FFFFFF"/>
              </w:rPr>
            </w:pPr>
          </w:p>
          <w:p w14:paraId="362AE695" w14:textId="77777777" w:rsidR="00AF616A" w:rsidRDefault="00AF616A" w:rsidP="00AF616A">
            <w:pPr>
              <w:widowControl w:val="0"/>
              <w:tabs>
                <w:tab w:val="left" w:pos="2552"/>
              </w:tabs>
              <w:rPr>
                <w:rFonts w:cs="Arial"/>
                <w:bCs/>
                <w:szCs w:val="22"/>
                <w:shd w:val="clear" w:color="auto" w:fill="FFFFFF"/>
              </w:rPr>
            </w:pPr>
          </w:p>
          <w:p w14:paraId="7DED21B6" w14:textId="77777777" w:rsidR="00AF616A" w:rsidRDefault="00AF616A" w:rsidP="00AF616A">
            <w:pPr>
              <w:widowControl w:val="0"/>
              <w:tabs>
                <w:tab w:val="left" w:pos="2552"/>
              </w:tabs>
              <w:rPr>
                <w:rFonts w:cs="Arial"/>
                <w:bCs/>
                <w:szCs w:val="22"/>
                <w:shd w:val="clear" w:color="auto" w:fill="FFFFFF"/>
              </w:rPr>
            </w:pPr>
          </w:p>
          <w:p w14:paraId="7F9C95B5" w14:textId="77777777" w:rsidR="00AF616A" w:rsidRDefault="00AF616A" w:rsidP="00AF616A">
            <w:pPr>
              <w:widowControl w:val="0"/>
              <w:tabs>
                <w:tab w:val="left" w:pos="2552"/>
              </w:tabs>
              <w:rPr>
                <w:rFonts w:cs="Arial"/>
                <w:bCs/>
                <w:szCs w:val="22"/>
                <w:shd w:val="clear" w:color="auto" w:fill="FFFFFF"/>
              </w:rPr>
            </w:pPr>
          </w:p>
          <w:p w14:paraId="668CCF16" w14:textId="77777777" w:rsidR="00AF616A" w:rsidRDefault="00AF616A" w:rsidP="00AF616A">
            <w:pPr>
              <w:widowControl w:val="0"/>
              <w:tabs>
                <w:tab w:val="left" w:pos="2552"/>
              </w:tabs>
              <w:rPr>
                <w:rFonts w:cs="Arial"/>
                <w:bCs/>
                <w:szCs w:val="22"/>
                <w:shd w:val="clear" w:color="auto" w:fill="FFFFFF"/>
              </w:rPr>
            </w:pPr>
          </w:p>
          <w:p w14:paraId="45841484" w14:textId="77777777" w:rsidR="00AF616A" w:rsidRPr="00D777D2" w:rsidRDefault="00AF616A" w:rsidP="00AF616A">
            <w:pPr>
              <w:widowControl w:val="0"/>
              <w:tabs>
                <w:tab w:val="left" w:pos="2552"/>
              </w:tabs>
              <w:rPr>
                <w:rFonts w:cs="Arial"/>
                <w:bCs/>
                <w:szCs w:val="22"/>
                <w:shd w:val="clear" w:color="auto" w:fill="FFFFFF"/>
              </w:rPr>
            </w:pPr>
          </w:p>
          <w:p w14:paraId="58C61BCA"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ii.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antes del punto y aparte el siguiente texto: “hasta los cupos para el año 2025 después de dicho año no se traspasarán a las anualidades siguientes. Para los años 2026 al 2033 se contemplarán de 50 cupos para cada una de esas anualidades. A partir del año 2034 se contemplarán 75 cupos por cada anualidad. Con todo, los cupos de los años 2026 y 2027 que no hayan sido utilizados al término de su proceso de adjudicación, podrán ser utilizados hasta el proceso de adjudicación de los cupos del año 2028. Transcurrido dicho plazo sin que hayan sido utilizados dichos </w:t>
            </w:r>
            <w:r w:rsidRPr="00D777D2">
              <w:rPr>
                <w:rFonts w:cs="Arial"/>
                <w:bCs/>
                <w:szCs w:val="22"/>
                <w:shd w:val="clear" w:color="auto" w:fill="FFFFFF"/>
              </w:rPr>
              <w:lastRenderedPageBreak/>
              <w:t xml:space="preserve">cupos éstos no podrán usarse en los procesos siguientes”.  </w:t>
            </w:r>
          </w:p>
          <w:p w14:paraId="4324F6C4" w14:textId="77777777" w:rsidR="00AF616A" w:rsidRDefault="00AF616A" w:rsidP="00AF616A">
            <w:pPr>
              <w:widowControl w:val="0"/>
              <w:tabs>
                <w:tab w:val="left" w:pos="2552"/>
              </w:tabs>
              <w:rPr>
                <w:rFonts w:cs="Arial"/>
                <w:bCs/>
                <w:szCs w:val="22"/>
                <w:shd w:val="clear" w:color="auto" w:fill="FFFFFF"/>
              </w:rPr>
            </w:pPr>
          </w:p>
          <w:p w14:paraId="5399B4F1" w14:textId="77777777" w:rsidR="00AF616A" w:rsidRDefault="00AF616A" w:rsidP="00AF616A">
            <w:pPr>
              <w:widowControl w:val="0"/>
              <w:tabs>
                <w:tab w:val="left" w:pos="2552"/>
              </w:tabs>
              <w:rPr>
                <w:rFonts w:cs="Arial"/>
                <w:bCs/>
                <w:szCs w:val="22"/>
                <w:shd w:val="clear" w:color="auto" w:fill="FFFFFF"/>
              </w:rPr>
            </w:pPr>
          </w:p>
          <w:p w14:paraId="2924E862" w14:textId="77777777" w:rsidR="00AF616A" w:rsidRDefault="00AF616A" w:rsidP="00AF616A">
            <w:pPr>
              <w:widowControl w:val="0"/>
              <w:tabs>
                <w:tab w:val="left" w:pos="2552"/>
              </w:tabs>
              <w:rPr>
                <w:rFonts w:cs="Arial"/>
                <w:bCs/>
                <w:szCs w:val="22"/>
                <w:shd w:val="clear" w:color="auto" w:fill="FFFFFF"/>
              </w:rPr>
            </w:pPr>
          </w:p>
          <w:p w14:paraId="2C8092B6" w14:textId="77777777" w:rsidR="00AF616A" w:rsidRDefault="00AF616A" w:rsidP="00AF616A">
            <w:pPr>
              <w:widowControl w:val="0"/>
              <w:tabs>
                <w:tab w:val="left" w:pos="2552"/>
              </w:tabs>
              <w:rPr>
                <w:rFonts w:cs="Arial"/>
                <w:bCs/>
                <w:szCs w:val="22"/>
                <w:shd w:val="clear" w:color="auto" w:fill="FFFFFF"/>
              </w:rPr>
            </w:pPr>
          </w:p>
          <w:p w14:paraId="367200D1" w14:textId="77777777" w:rsidR="00AF616A" w:rsidRDefault="00AF616A" w:rsidP="00AF616A">
            <w:pPr>
              <w:widowControl w:val="0"/>
              <w:tabs>
                <w:tab w:val="left" w:pos="2552"/>
              </w:tabs>
              <w:rPr>
                <w:rFonts w:cs="Arial"/>
                <w:bCs/>
                <w:szCs w:val="22"/>
                <w:shd w:val="clear" w:color="auto" w:fill="FFFFFF"/>
              </w:rPr>
            </w:pPr>
          </w:p>
          <w:p w14:paraId="71731760" w14:textId="77777777" w:rsidR="00AF616A" w:rsidRDefault="00AF616A" w:rsidP="00AF616A">
            <w:pPr>
              <w:widowControl w:val="0"/>
              <w:tabs>
                <w:tab w:val="left" w:pos="2552"/>
              </w:tabs>
              <w:rPr>
                <w:rFonts w:cs="Arial"/>
                <w:bCs/>
                <w:szCs w:val="22"/>
                <w:shd w:val="clear" w:color="auto" w:fill="FFFFFF"/>
              </w:rPr>
            </w:pPr>
          </w:p>
          <w:p w14:paraId="348F0ABE" w14:textId="77777777" w:rsidR="00AF616A" w:rsidRDefault="00AF616A" w:rsidP="00AF616A">
            <w:pPr>
              <w:widowControl w:val="0"/>
              <w:tabs>
                <w:tab w:val="left" w:pos="2552"/>
              </w:tabs>
              <w:rPr>
                <w:rFonts w:cs="Arial"/>
                <w:bCs/>
                <w:szCs w:val="22"/>
                <w:shd w:val="clear" w:color="auto" w:fill="FFFFFF"/>
              </w:rPr>
            </w:pPr>
          </w:p>
          <w:p w14:paraId="70D9AAC6" w14:textId="77777777" w:rsidR="00AF616A" w:rsidRDefault="00AF616A" w:rsidP="00AF616A">
            <w:pPr>
              <w:widowControl w:val="0"/>
              <w:tabs>
                <w:tab w:val="left" w:pos="2552"/>
              </w:tabs>
              <w:rPr>
                <w:rFonts w:cs="Arial"/>
                <w:bCs/>
                <w:szCs w:val="22"/>
                <w:shd w:val="clear" w:color="auto" w:fill="FFFFFF"/>
              </w:rPr>
            </w:pPr>
          </w:p>
          <w:p w14:paraId="6ED9CA42" w14:textId="77777777" w:rsidR="00AF616A" w:rsidRDefault="00AF616A" w:rsidP="00AF616A">
            <w:pPr>
              <w:widowControl w:val="0"/>
              <w:tabs>
                <w:tab w:val="left" w:pos="2552"/>
              </w:tabs>
              <w:rPr>
                <w:rFonts w:cs="Arial"/>
                <w:bCs/>
                <w:szCs w:val="22"/>
                <w:shd w:val="clear" w:color="auto" w:fill="FFFFFF"/>
              </w:rPr>
            </w:pPr>
          </w:p>
          <w:p w14:paraId="5CB53A0D" w14:textId="77777777" w:rsidR="00AF616A" w:rsidRDefault="00AF616A" w:rsidP="00AF616A">
            <w:pPr>
              <w:widowControl w:val="0"/>
              <w:tabs>
                <w:tab w:val="left" w:pos="2552"/>
              </w:tabs>
              <w:rPr>
                <w:rFonts w:cs="Arial"/>
                <w:bCs/>
                <w:szCs w:val="22"/>
                <w:shd w:val="clear" w:color="auto" w:fill="FFFFFF"/>
              </w:rPr>
            </w:pPr>
          </w:p>
          <w:p w14:paraId="012B865B" w14:textId="77777777" w:rsidR="00AF616A" w:rsidRDefault="00AF616A" w:rsidP="00AF616A">
            <w:pPr>
              <w:widowControl w:val="0"/>
              <w:tabs>
                <w:tab w:val="left" w:pos="2552"/>
              </w:tabs>
              <w:rPr>
                <w:rFonts w:cs="Arial"/>
                <w:bCs/>
                <w:szCs w:val="22"/>
                <w:shd w:val="clear" w:color="auto" w:fill="FFFFFF"/>
              </w:rPr>
            </w:pPr>
          </w:p>
          <w:p w14:paraId="62013F6B" w14:textId="77777777" w:rsidR="00AF616A" w:rsidRDefault="00AF616A" w:rsidP="00AF616A">
            <w:pPr>
              <w:widowControl w:val="0"/>
              <w:tabs>
                <w:tab w:val="left" w:pos="2552"/>
              </w:tabs>
              <w:rPr>
                <w:rFonts w:cs="Arial"/>
                <w:bCs/>
                <w:szCs w:val="22"/>
                <w:shd w:val="clear" w:color="auto" w:fill="FFFFFF"/>
              </w:rPr>
            </w:pPr>
          </w:p>
          <w:p w14:paraId="1EF75A0C" w14:textId="77777777" w:rsidR="00AF616A" w:rsidRDefault="00AF616A" w:rsidP="00AF616A">
            <w:pPr>
              <w:widowControl w:val="0"/>
              <w:tabs>
                <w:tab w:val="left" w:pos="2552"/>
              </w:tabs>
              <w:rPr>
                <w:rFonts w:cs="Arial"/>
                <w:bCs/>
                <w:szCs w:val="22"/>
                <w:shd w:val="clear" w:color="auto" w:fill="FFFFFF"/>
              </w:rPr>
            </w:pPr>
          </w:p>
          <w:p w14:paraId="2E36FF46" w14:textId="77777777" w:rsidR="00AF616A" w:rsidRDefault="00AF616A" w:rsidP="00AF616A">
            <w:pPr>
              <w:widowControl w:val="0"/>
              <w:tabs>
                <w:tab w:val="left" w:pos="2552"/>
              </w:tabs>
              <w:rPr>
                <w:rFonts w:cs="Arial"/>
                <w:bCs/>
                <w:szCs w:val="22"/>
                <w:shd w:val="clear" w:color="auto" w:fill="FFFFFF"/>
              </w:rPr>
            </w:pPr>
          </w:p>
          <w:p w14:paraId="092471D6" w14:textId="77777777" w:rsidR="00AF616A" w:rsidRDefault="00AF616A" w:rsidP="00AF616A">
            <w:pPr>
              <w:widowControl w:val="0"/>
              <w:tabs>
                <w:tab w:val="left" w:pos="2552"/>
              </w:tabs>
              <w:rPr>
                <w:rFonts w:cs="Arial"/>
                <w:bCs/>
                <w:szCs w:val="22"/>
                <w:shd w:val="clear" w:color="auto" w:fill="FFFFFF"/>
              </w:rPr>
            </w:pPr>
          </w:p>
          <w:p w14:paraId="02309093" w14:textId="77777777" w:rsidR="00AF616A" w:rsidRDefault="00AF616A" w:rsidP="00AF616A">
            <w:pPr>
              <w:widowControl w:val="0"/>
              <w:tabs>
                <w:tab w:val="left" w:pos="2552"/>
              </w:tabs>
              <w:rPr>
                <w:rFonts w:cs="Arial"/>
                <w:bCs/>
                <w:szCs w:val="22"/>
                <w:shd w:val="clear" w:color="auto" w:fill="FFFFFF"/>
              </w:rPr>
            </w:pPr>
          </w:p>
          <w:p w14:paraId="1F57FCBF" w14:textId="77777777" w:rsidR="00AF616A" w:rsidRDefault="00AF616A" w:rsidP="00AF616A">
            <w:pPr>
              <w:widowControl w:val="0"/>
              <w:tabs>
                <w:tab w:val="left" w:pos="2552"/>
              </w:tabs>
              <w:rPr>
                <w:rFonts w:cs="Arial"/>
                <w:bCs/>
                <w:szCs w:val="22"/>
                <w:shd w:val="clear" w:color="auto" w:fill="FFFFFF"/>
              </w:rPr>
            </w:pPr>
          </w:p>
          <w:p w14:paraId="3063B71F" w14:textId="77777777" w:rsidR="00AF616A" w:rsidRDefault="00AF616A" w:rsidP="00AF616A">
            <w:pPr>
              <w:widowControl w:val="0"/>
              <w:tabs>
                <w:tab w:val="left" w:pos="2552"/>
              </w:tabs>
              <w:rPr>
                <w:rFonts w:cs="Arial"/>
                <w:bCs/>
                <w:szCs w:val="22"/>
                <w:shd w:val="clear" w:color="auto" w:fill="FFFFFF"/>
              </w:rPr>
            </w:pPr>
          </w:p>
          <w:p w14:paraId="2E696C18" w14:textId="77777777" w:rsidR="00AF616A" w:rsidRDefault="00AF616A" w:rsidP="00AF616A">
            <w:pPr>
              <w:widowControl w:val="0"/>
              <w:tabs>
                <w:tab w:val="left" w:pos="2552"/>
              </w:tabs>
              <w:rPr>
                <w:rFonts w:cs="Arial"/>
                <w:bCs/>
                <w:szCs w:val="22"/>
                <w:shd w:val="clear" w:color="auto" w:fill="FFFFFF"/>
              </w:rPr>
            </w:pPr>
          </w:p>
          <w:p w14:paraId="37701951" w14:textId="77777777" w:rsidR="00AF616A" w:rsidRDefault="00AF616A" w:rsidP="00AF616A">
            <w:pPr>
              <w:widowControl w:val="0"/>
              <w:tabs>
                <w:tab w:val="left" w:pos="2552"/>
              </w:tabs>
              <w:rPr>
                <w:rFonts w:cs="Arial"/>
                <w:bCs/>
                <w:szCs w:val="22"/>
                <w:shd w:val="clear" w:color="auto" w:fill="FFFFFF"/>
              </w:rPr>
            </w:pPr>
          </w:p>
          <w:p w14:paraId="171AE46F" w14:textId="77777777" w:rsidR="00AF616A" w:rsidRDefault="00AF616A" w:rsidP="00AF616A">
            <w:pPr>
              <w:widowControl w:val="0"/>
              <w:tabs>
                <w:tab w:val="left" w:pos="2552"/>
              </w:tabs>
              <w:rPr>
                <w:rFonts w:cs="Arial"/>
                <w:bCs/>
                <w:szCs w:val="22"/>
                <w:shd w:val="clear" w:color="auto" w:fill="FFFFFF"/>
              </w:rPr>
            </w:pPr>
          </w:p>
          <w:p w14:paraId="69B47136" w14:textId="77777777" w:rsidR="00AF616A" w:rsidRDefault="00AF616A" w:rsidP="00AF616A">
            <w:pPr>
              <w:widowControl w:val="0"/>
              <w:tabs>
                <w:tab w:val="left" w:pos="2552"/>
              </w:tabs>
              <w:rPr>
                <w:rFonts w:cs="Arial"/>
                <w:bCs/>
                <w:szCs w:val="22"/>
                <w:shd w:val="clear" w:color="auto" w:fill="FFFFFF"/>
              </w:rPr>
            </w:pPr>
          </w:p>
          <w:p w14:paraId="16AFF11B" w14:textId="77777777" w:rsidR="00AF616A" w:rsidRDefault="00AF616A" w:rsidP="00AF616A">
            <w:pPr>
              <w:widowControl w:val="0"/>
              <w:tabs>
                <w:tab w:val="left" w:pos="2552"/>
              </w:tabs>
              <w:rPr>
                <w:rFonts w:cs="Arial"/>
                <w:bCs/>
                <w:szCs w:val="22"/>
                <w:shd w:val="clear" w:color="auto" w:fill="FFFFFF"/>
              </w:rPr>
            </w:pPr>
          </w:p>
          <w:p w14:paraId="6FF1A5B1" w14:textId="77777777" w:rsidR="00AF616A" w:rsidRDefault="00AF616A" w:rsidP="00AF616A">
            <w:pPr>
              <w:widowControl w:val="0"/>
              <w:tabs>
                <w:tab w:val="left" w:pos="2552"/>
              </w:tabs>
              <w:rPr>
                <w:rFonts w:cs="Arial"/>
                <w:bCs/>
                <w:szCs w:val="22"/>
                <w:shd w:val="clear" w:color="auto" w:fill="FFFFFF"/>
              </w:rPr>
            </w:pPr>
          </w:p>
          <w:p w14:paraId="386D9557" w14:textId="77777777" w:rsidR="00AF616A" w:rsidRDefault="00AF616A" w:rsidP="00AF616A">
            <w:pPr>
              <w:widowControl w:val="0"/>
              <w:tabs>
                <w:tab w:val="left" w:pos="2552"/>
              </w:tabs>
              <w:rPr>
                <w:rFonts w:cs="Arial"/>
                <w:bCs/>
                <w:szCs w:val="22"/>
                <w:shd w:val="clear" w:color="auto" w:fill="FFFFFF"/>
              </w:rPr>
            </w:pPr>
          </w:p>
          <w:p w14:paraId="2C0E71E8" w14:textId="77777777" w:rsidR="00AF616A" w:rsidRDefault="00AF616A" w:rsidP="00AF616A">
            <w:pPr>
              <w:widowControl w:val="0"/>
              <w:tabs>
                <w:tab w:val="left" w:pos="2552"/>
              </w:tabs>
              <w:rPr>
                <w:rFonts w:cs="Arial"/>
                <w:bCs/>
                <w:szCs w:val="22"/>
                <w:shd w:val="clear" w:color="auto" w:fill="FFFFFF"/>
              </w:rPr>
            </w:pPr>
          </w:p>
          <w:p w14:paraId="18E9A03A" w14:textId="77777777" w:rsidR="00AF616A" w:rsidRDefault="00AF616A" w:rsidP="00AF616A">
            <w:pPr>
              <w:widowControl w:val="0"/>
              <w:tabs>
                <w:tab w:val="left" w:pos="2552"/>
              </w:tabs>
              <w:rPr>
                <w:rFonts w:cs="Arial"/>
                <w:bCs/>
                <w:szCs w:val="22"/>
                <w:shd w:val="clear" w:color="auto" w:fill="FFFFFF"/>
              </w:rPr>
            </w:pPr>
          </w:p>
          <w:p w14:paraId="09F758E8" w14:textId="77777777" w:rsidR="00AF616A" w:rsidRDefault="00AF616A" w:rsidP="00AF616A">
            <w:pPr>
              <w:widowControl w:val="0"/>
              <w:tabs>
                <w:tab w:val="left" w:pos="2552"/>
              </w:tabs>
              <w:rPr>
                <w:rFonts w:cs="Arial"/>
                <w:bCs/>
                <w:szCs w:val="22"/>
                <w:shd w:val="clear" w:color="auto" w:fill="FFFFFF"/>
              </w:rPr>
            </w:pPr>
          </w:p>
          <w:p w14:paraId="1C3BAE4D" w14:textId="77777777" w:rsidR="00AF616A" w:rsidRDefault="00AF616A" w:rsidP="00AF616A">
            <w:pPr>
              <w:widowControl w:val="0"/>
              <w:tabs>
                <w:tab w:val="left" w:pos="2552"/>
              </w:tabs>
              <w:rPr>
                <w:rFonts w:cs="Arial"/>
                <w:bCs/>
                <w:szCs w:val="22"/>
                <w:shd w:val="clear" w:color="auto" w:fill="FFFFFF"/>
              </w:rPr>
            </w:pPr>
          </w:p>
          <w:p w14:paraId="198DC5F8" w14:textId="77777777" w:rsidR="00AF616A" w:rsidRDefault="00AF616A" w:rsidP="00AF616A">
            <w:pPr>
              <w:widowControl w:val="0"/>
              <w:tabs>
                <w:tab w:val="left" w:pos="2552"/>
              </w:tabs>
              <w:rPr>
                <w:rFonts w:cs="Arial"/>
                <w:bCs/>
                <w:szCs w:val="22"/>
                <w:shd w:val="clear" w:color="auto" w:fill="FFFFFF"/>
              </w:rPr>
            </w:pPr>
          </w:p>
          <w:p w14:paraId="188F6B8F" w14:textId="77777777" w:rsidR="00AF616A" w:rsidRDefault="00AF616A" w:rsidP="00AF616A">
            <w:pPr>
              <w:widowControl w:val="0"/>
              <w:tabs>
                <w:tab w:val="left" w:pos="2552"/>
              </w:tabs>
              <w:rPr>
                <w:rFonts w:cs="Arial"/>
                <w:bCs/>
                <w:szCs w:val="22"/>
                <w:shd w:val="clear" w:color="auto" w:fill="FFFFFF"/>
              </w:rPr>
            </w:pPr>
          </w:p>
          <w:p w14:paraId="09088FFF" w14:textId="77777777" w:rsidR="00AF616A" w:rsidRDefault="00AF616A" w:rsidP="00AF616A">
            <w:pPr>
              <w:widowControl w:val="0"/>
              <w:tabs>
                <w:tab w:val="left" w:pos="2552"/>
              </w:tabs>
              <w:rPr>
                <w:rFonts w:cs="Arial"/>
                <w:bCs/>
                <w:szCs w:val="22"/>
                <w:shd w:val="clear" w:color="auto" w:fill="FFFFFF"/>
              </w:rPr>
            </w:pPr>
          </w:p>
          <w:p w14:paraId="2397CA3B" w14:textId="77777777" w:rsidR="00AF616A" w:rsidRDefault="00AF616A" w:rsidP="00AF616A">
            <w:pPr>
              <w:widowControl w:val="0"/>
              <w:tabs>
                <w:tab w:val="left" w:pos="2552"/>
              </w:tabs>
              <w:rPr>
                <w:rFonts w:cs="Arial"/>
                <w:bCs/>
                <w:szCs w:val="22"/>
                <w:shd w:val="clear" w:color="auto" w:fill="FFFFFF"/>
              </w:rPr>
            </w:pPr>
          </w:p>
          <w:p w14:paraId="5D6F7113" w14:textId="77777777" w:rsidR="00AF616A" w:rsidRDefault="00AF616A" w:rsidP="00AF616A">
            <w:pPr>
              <w:widowControl w:val="0"/>
              <w:tabs>
                <w:tab w:val="left" w:pos="2552"/>
              </w:tabs>
              <w:rPr>
                <w:rFonts w:cs="Arial"/>
                <w:bCs/>
                <w:szCs w:val="22"/>
                <w:shd w:val="clear" w:color="auto" w:fill="FFFFFF"/>
              </w:rPr>
            </w:pPr>
          </w:p>
          <w:p w14:paraId="360D6F82" w14:textId="77777777" w:rsidR="00AF616A" w:rsidRDefault="00AF616A" w:rsidP="00AF616A">
            <w:pPr>
              <w:widowControl w:val="0"/>
              <w:tabs>
                <w:tab w:val="left" w:pos="2552"/>
              </w:tabs>
              <w:rPr>
                <w:rFonts w:cs="Arial"/>
                <w:bCs/>
                <w:szCs w:val="22"/>
                <w:shd w:val="clear" w:color="auto" w:fill="FFFFFF"/>
              </w:rPr>
            </w:pPr>
          </w:p>
          <w:p w14:paraId="6C000778" w14:textId="77777777" w:rsidR="00AF616A" w:rsidRDefault="00AF616A" w:rsidP="00AF616A">
            <w:pPr>
              <w:widowControl w:val="0"/>
              <w:tabs>
                <w:tab w:val="left" w:pos="2552"/>
              </w:tabs>
              <w:rPr>
                <w:rFonts w:cs="Arial"/>
                <w:bCs/>
                <w:szCs w:val="22"/>
                <w:shd w:val="clear" w:color="auto" w:fill="FFFFFF"/>
              </w:rPr>
            </w:pPr>
          </w:p>
          <w:p w14:paraId="1866574A" w14:textId="77777777" w:rsidR="00AF616A" w:rsidRDefault="00AF616A" w:rsidP="00AF616A">
            <w:pPr>
              <w:widowControl w:val="0"/>
              <w:tabs>
                <w:tab w:val="left" w:pos="2552"/>
              </w:tabs>
              <w:rPr>
                <w:rFonts w:cs="Arial"/>
                <w:bCs/>
                <w:szCs w:val="22"/>
                <w:shd w:val="clear" w:color="auto" w:fill="FFFFFF"/>
              </w:rPr>
            </w:pPr>
          </w:p>
          <w:p w14:paraId="1E3B7EF6" w14:textId="77777777" w:rsidR="00AF616A" w:rsidRDefault="00AF616A" w:rsidP="00AF616A">
            <w:pPr>
              <w:widowControl w:val="0"/>
              <w:tabs>
                <w:tab w:val="left" w:pos="2552"/>
              </w:tabs>
              <w:rPr>
                <w:rFonts w:cs="Arial"/>
                <w:bCs/>
                <w:szCs w:val="22"/>
                <w:shd w:val="clear" w:color="auto" w:fill="FFFFFF"/>
              </w:rPr>
            </w:pPr>
          </w:p>
          <w:p w14:paraId="05276D2B" w14:textId="77777777" w:rsidR="00AF616A" w:rsidRDefault="00AF616A" w:rsidP="00AF616A">
            <w:pPr>
              <w:widowControl w:val="0"/>
              <w:tabs>
                <w:tab w:val="left" w:pos="2552"/>
              </w:tabs>
              <w:rPr>
                <w:rFonts w:cs="Arial"/>
                <w:bCs/>
                <w:szCs w:val="22"/>
                <w:shd w:val="clear" w:color="auto" w:fill="FFFFFF"/>
              </w:rPr>
            </w:pPr>
          </w:p>
          <w:p w14:paraId="40A07165" w14:textId="77777777" w:rsidR="00AF616A" w:rsidRDefault="00AF616A" w:rsidP="00AF616A">
            <w:pPr>
              <w:widowControl w:val="0"/>
              <w:tabs>
                <w:tab w:val="left" w:pos="2552"/>
              </w:tabs>
              <w:rPr>
                <w:rFonts w:cs="Arial"/>
                <w:bCs/>
                <w:szCs w:val="22"/>
                <w:shd w:val="clear" w:color="auto" w:fill="FFFFFF"/>
              </w:rPr>
            </w:pPr>
          </w:p>
          <w:p w14:paraId="1CC5F052" w14:textId="77777777" w:rsidR="00AF616A" w:rsidRDefault="00AF616A" w:rsidP="00AF616A">
            <w:pPr>
              <w:widowControl w:val="0"/>
              <w:tabs>
                <w:tab w:val="left" w:pos="2552"/>
              </w:tabs>
              <w:rPr>
                <w:rFonts w:cs="Arial"/>
                <w:bCs/>
                <w:szCs w:val="22"/>
                <w:shd w:val="clear" w:color="auto" w:fill="FFFFFF"/>
              </w:rPr>
            </w:pPr>
          </w:p>
          <w:p w14:paraId="7571776B" w14:textId="77777777" w:rsidR="00AF616A" w:rsidRDefault="00AF616A" w:rsidP="00AF616A">
            <w:pPr>
              <w:widowControl w:val="0"/>
              <w:tabs>
                <w:tab w:val="left" w:pos="2552"/>
              </w:tabs>
              <w:rPr>
                <w:rFonts w:cs="Arial"/>
                <w:bCs/>
                <w:szCs w:val="22"/>
                <w:shd w:val="clear" w:color="auto" w:fill="FFFFFF"/>
              </w:rPr>
            </w:pPr>
          </w:p>
          <w:p w14:paraId="089B5660" w14:textId="77777777" w:rsidR="00AF616A" w:rsidRDefault="00AF616A" w:rsidP="00AF616A">
            <w:pPr>
              <w:widowControl w:val="0"/>
              <w:tabs>
                <w:tab w:val="left" w:pos="2552"/>
              </w:tabs>
              <w:rPr>
                <w:rFonts w:cs="Arial"/>
                <w:bCs/>
                <w:szCs w:val="22"/>
                <w:shd w:val="clear" w:color="auto" w:fill="FFFFFF"/>
              </w:rPr>
            </w:pPr>
          </w:p>
          <w:p w14:paraId="155BDED8" w14:textId="77777777" w:rsidR="00AF616A" w:rsidRDefault="00AF616A" w:rsidP="00AF616A">
            <w:pPr>
              <w:widowControl w:val="0"/>
              <w:tabs>
                <w:tab w:val="left" w:pos="2552"/>
              </w:tabs>
              <w:rPr>
                <w:rFonts w:cs="Arial"/>
                <w:bCs/>
                <w:szCs w:val="22"/>
                <w:shd w:val="clear" w:color="auto" w:fill="FFFFFF"/>
              </w:rPr>
            </w:pPr>
          </w:p>
          <w:p w14:paraId="63C77FF9" w14:textId="77777777" w:rsidR="00AF616A" w:rsidRDefault="00AF616A" w:rsidP="00AF616A">
            <w:pPr>
              <w:widowControl w:val="0"/>
              <w:tabs>
                <w:tab w:val="left" w:pos="2552"/>
              </w:tabs>
              <w:rPr>
                <w:rFonts w:cs="Arial"/>
                <w:bCs/>
                <w:szCs w:val="22"/>
                <w:shd w:val="clear" w:color="auto" w:fill="FFFFFF"/>
              </w:rPr>
            </w:pPr>
          </w:p>
          <w:p w14:paraId="5462A6A9" w14:textId="77777777" w:rsidR="00AF616A" w:rsidRDefault="00AF616A" w:rsidP="00AF616A">
            <w:pPr>
              <w:widowControl w:val="0"/>
              <w:tabs>
                <w:tab w:val="left" w:pos="2552"/>
              </w:tabs>
              <w:rPr>
                <w:rFonts w:cs="Arial"/>
                <w:bCs/>
                <w:szCs w:val="22"/>
                <w:shd w:val="clear" w:color="auto" w:fill="FFFFFF"/>
              </w:rPr>
            </w:pPr>
          </w:p>
          <w:p w14:paraId="14A9E731" w14:textId="77777777" w:rsidR="00AF616A" w:rsidRDefault="00AF616A" w:rsidP="00AF616A">
            <w:pPr>
              <w:widowControl w:val="0"/>
              <w:tabs>
                <w:tab w:val="left" w:pos="2552"/>
              </w:tabs>
              <w:rPr>
                <w:rFonts w:cs="Arial"/>
                <w:bCs/>
                <w:szCs w:val="22"/>
                <w:shd w:val="clear" w:color="auto" w:fill="FFFFFF"/>
              </w:rPr>
            </w:pPr>
          </w:p>
          <w:p w14:paraId="70B2E844" w14:textId="77777777" w:rsidR="00AF616A" w:rsidRDefault="00AF616A" w:rsidP="00AF616A">
            <w:pPr>
              <w:widowControl w:val="0"/>
              <w:tabs>
                <w:tab w:val="left" w:pos="2552"/>
              </w:tabs>
              <w:rPr>
                <w:rFonts w:cs="Arial"/>
                <w:bCs/>
                <w:szCs w:val="22"/>
                <w:shd w:val="clear" w:color="auto" w:fill="FFFFFF"/>
              </w:rPr>
            </w:pPr>
          </w:p>
          <w:p w14:paraId="0E1D26CA" w14:textId="77777777" w:rsidR="00AF616A" w:rsidRDefault="00AF616A" w:rsidP="00AF616A">
            <w:pPr>
              <w:widowControl w:val="0"/>
              <w:tabs>
                <w:tab w:val="left" w:pos="2552"/>
              </w:tabs>
              <w:rPr>
                <w:rFonts w:cs="Arial"/>
                <w:bCs/>
                <w:szCs w:val="22"/>
                <w:shd w:val="clear" w:color="auto" w:fill="FFFFFF"/>
              </w:rPr>
            </w:pPr>
          </w:p>
          <w:p w14:paraId="4F6DCD60" w14:textId="77777777" w:rsidR="00AF616A" w:rsidRDefault="00AF616A" w:rsidP="00AF616A">
            <w:pPr>
              <w:widowControl w:val="0"/>
              <w:tabs>
                <w:tab w:val="left" w:pos="2552"/>
              </w:tabs>
              <w:rPr>
                <w:rFonts w:cs="Arial"/>
                <w:bCs/>
                <w:szCs w:val="22"/>
                <w:shd w:val="clear" w:color="auto" w:fill="FFFFFF"/>
              </w:rPr>
            </w:pPr>
          </w:p>
          <w:p w14:paraId="6266BDEA" w14:textId="77777777" w:rsidR="00AF616A" w:rsidRDefault="00AF616A" w:rsidP="00AF616A">
            <w:pPr>
              <w:widowControl w:val="0"/>
              <w:tabs>
                <w:tab w:val="left" w:pos="2552"/>
              </w:tabs>
              <w:rPr>
                <w:rFonts w:cs="Arial"/>
                <w:bCs/>
                <w:szCs w:val="22"/>
                <w:shd w:val="clear" w:color="auto" w:fill="FFFFFF"/>
              </w:rPr>
            </w:pPr>
          </w:p>
          <w:p w14:paraId="39B54449" w14:textId="77777777" w:rsidR="00AF616A" w:rsidRDefault="00AF616A" w:rsidP="00AF616A">
            <w:pPr>
              <w:widowControl w:val="0"/>
              <w:tabs>
                <w:tab w:val="left" w:pos="2552"/>
              </w:tabs>
              <w:rPr>
                <w:rFonts w:cs="Arial"/>
                <w:bCs/>
                <w:szCs w:val="22"/>
                <w:shd w:val="clear" w:color="auto" w:fill="FFFFFF"/>
              </w:rPr>
            </w:pPr>
          </w:p>
          <w:p w14:paraId="597DBE60" w14:textId="77777777" w:rsidR="00AF616A" w:rsidRDefault="00AF616A" w:rsidP="00AF616A">
            <w:pPr>
              <w:widowControl w:val="0"/>
              <w:tabs>
                <w:tab w:val="left" w:pos="2552"/>
              </w:tabs>
              <w:rPr>
                <w:rFonts w:cs="Arial"/>
                <w:bCs/>
                <w:szCs w:val="22"/>
                <w:shd w:val="clear" w:color="auto" w:fill="FFFFFF"/>
              </w:rPr>
            </w:pPr>
          </w:p>
          <w:p w14:paraId="5E2E0786" w14:textId="77777777" w:rsidR="00AF616A" w:rsidRDefault="00AF616A" w:rsidP="00AF616A">
            <w:pPr>
              <w:widowControl w:val="0"/>
              <w:tabs>
                <w:tab w:val="left" w:pos="2552"/>
              </w:tabs>
              <w:rPr>
                <w:rFonts w:cs="Arial"/>
                <w:bCs/>
                <w:szCs w:val="22"/>
                <w:shd w:val="clear" w:color="auto" w:fill="FFFFFF"/>
              </w:rPr>
            </w:pPr>
          </w:p>
          <w:p w14:paraId="03294D6B" w14:textId="77777777" w:rsidR="00AF616A" w:rsidRDefault="00AF616A" w:rsidP="00AF616A">
            <w:pPr>
              <w:widowControl w:val="0"/>
              <w:tabs>
                <w:tab w:val="left" w:pos="2552"/>
              </w:tabs>
              <w:rPr>
                <w:rFonts w:cs="Arial"/>
                <w:bCs/>
                <w:szCs w:val="22"/>
                <w:shd w:val="clear" w:color="auto" w:fill="FFFFFF"/>
              </w:rPr>
            </w:pPr>
          </w:p>
          <w:p w14:paraId="25656140" w14:textId="77777777" w:rsidR="00AF616A" w:rsidRDefault="00AF616A" w:rsidP="00AF616A">
            <w:pPr>
              <w:widowControl w:val="0"/>
              <w:tabs>
                <w:tab w:val="left" w:pos="2552"/>
              </w:tabs>
              <w:rPr>
                <w:rFonts w:cs="Arial"/>
                <w:bCs/>
                <w:szCs w:val="22"/>
                <w:shd w:val="clear" w:color="auto" w:fill="FFFFFF"/>
              </w:rPr>
            </w:pPr>
          </w:p>
          <w:p w14:paraId="564592CD" w14:textId="77777777" w:rsidR="00AF616A" w:rsidRDefault="00AF616A" w:rsidP="00AF616A">
            <w:pPr>
              <w:widowControl w:val="0"/>
              <w:tabs>
                <w:tab w:val="left" w:pos="2552"/>
              </w:tabs>
              <w:rPr>
                <w:rFonts w:cs="Arial"/>
                <w:bCs/>
                <w:szCs w:val="22"/>
                <w:shd w:val="clear" w:color="auto" w:fill="FFFFFF"/>
              </w:rPr>
            </w:pPr>
          </w:p>
          <w:p w14:paraId="79DA1108" w14:textId="77777777" w:rsidR="00AF616A" w:rsidRDefault="00AF616A" w:rsidP="00AF616A">
            <w:pPr>
              <w:widowControl w:val="0"/>
              <w:tabs>
                <w:tab w:val="left" w:pos="2552"/>
              </w:tabs>
              <w:rPr>
                <w:rFonts w:cs="Arial"/>
                <w:bCs/>
                <w:szCs w:val="22"/>
                <w:shd w:val="clear" w:color="auto" w:fill="FFFFFF"/>
              </w:rPr>
            </w:pPr>
          </w:p>
          <w:p w14:paraId="642B485E" w14:textId="77777777" w:rsidR="00AF616A" w:rsidRDefault="00AF616A" w:rsidP="00AF616A">
            <w:pPr>
              <w:widowControl w:val="0"/>
              <w:tabs>
                <w:tab w:val="left" w:pos="2552"/>
              </w:tabs>
              <w:rPr>
                <w:rFonts w:cs="Arial"/>
                <w:bCs/>
                <w:szCs w:val="22"/>
                <w:shd w:val="clear" w:color="auto" w:fill="FFFFFF"/>
              </w:rPr>
            </w:pPr>
          </w:p>
          <w:p w14:paraId="49E6050D" w14:textId="77777777" w:rsidR="00AF616A" w:rsidRDefault="00AF616A" w:rsidP="00AF616A">
            <w:pPr>
              <w:widowControl w:val="0"/>
              <w:tabs>
                <w:tab w:val="left" w:pos="2552"/>
              </w:tabs>
              <w:rPr>
                <w:rFonts w:cs="Arial"/>
                <w:bCs/>
                <w:szCs w:val="22"/>
                <w:shd w:val="clear" w:color="auto" w:fill="FFFFFF"/>
              </w:rPr>
            </w:pPr>
          </w:p>
          <w:p w14:paraId="33353913" w14:textId="77777777" w:rsidR="00AF616A" w:rsidRDefault="00AF616A" w:rsidP="00AF616A">
            <w:pPr>
              <w:widowControl w:val="0"/>
              <w:tabs>
                <w:tab w:val="left" w:pos="2552"/>
              </w:tabs>
              <w:rPr>
                <w:rFonts w:cs="Arial"/>
                <w:bCs/>
                <w:szCs w:val="22"/>
                <w:shd w:val="clear" w:color="auto" w:fill="FFFFFF"/>
              </w:rPr>
            </w:pPr>
          </w:p>
          <w:p w14:paraId="47845F99" w14:textId="77777777" w:rsidR="00AF616A" w:rsidRDefault="00AF616A" w:rsidP="00AF616A">
            <w:pPr>
              <w:widowControl w:val="0"/>
              <w:tabs>
                <w:tab w:val="left" w:pos="2552"/>
              </w:tabs>
              <w:rPr>
                <w:rFonts w:cs="Arial"/>
                <w:bCs/>
                <w:szCs w:val="22"/>
                <w:shd w:val="clear" w:color="auto" w:fill="FFFFFF"/>
              </w:rPr>
            </w:pPr>
          </w:p>
          <w:p w14:paraId="0787309E" w14:textId="77777777" w:rsidR="00AF616A" w:rsidRDefault="00AF616A" w:rsidP="00AF616A">
            <w:pPr>
              <w:widowControl w:val="0"/>
              <w:tabs>
                <w:tab w:val="left" w:pos="2552"/>
              </w:tabs>
              <w:rPr>
                <w:rFonts w:cs="Arial"/>
                <w:bCs/>
                <w:szCs w:val="22"/>
                <w:shd w:val="clear" w:color="auto" w:fill="FFFFFF"/>
              </w:rPr>
            </w:pPr>
          </w:p>
          <w:p w14:paraId="6761DA37" w14:textId="77777777" w:rsidR="00AF616A" w:rsidRDefault="00AF616A" w:rsidP="00AF616A">
            <w:pPr>
              <w:widowControl w:val="0"/>
              <w:tabs>
                <w:tab w:val="left" w:pos="2552"/>
              </w:tabs>
              <w:rPr>
                <w:rFonts w:cs="Arial"/>
                <w:bCs/>
                <w:szCs w:val="22"/>
                <w:shd w:val="clear" w:color="auto" w:fill="FFFFFF"/>
              </w:rPr>
            </w:pPr>
          </w:p>
          <w:p w14:paraId="251C76E9" w14:textId="77777777" w:rsidR="00AF616A" w:rsidRDefault="00AF616A" w:rsidP="00AF616A">
            <w:pPr>
              <w:widowControl w:val="0"/>
              <w:tabs>
                <w:tab w:val="left" w:pos="2552"/>
              </w:tabs>
              <w:rPr>
                <w:rFonts w:cs="Arial"/>
                <w:bCs/>
                <w:szCs w:val="22"/>
                <w:shd w:val="clear" w:color="auto" w:fill="FFFFFF"/>
              </w:rPr>
            </w:pPr>
          </w:p>
          <w:p w14:paraId="3D54026B" w14:textId="77777777" w:rsidR="00AF616A" w:rsidRDefault="00AF616A" w:rsidP="00AF616A">
            <w:pPr>
              <w:widowControl w:val="0"/>
              <w:tabs>
                <w:tab w:val="left" w:pos="2552"/>
              </w:tabs>
              <w:rPr>
                <w:rFonts w:cs="Arial"/>
                <w:bCs/>
                <w:szCs w:val="22"/>
                <w:shd w:val="clear" w:color="auto" w:fill="FFFFFF"/>
              </w:rPr>
            </w:pPr>
          </w:p>
          <w:p w14:paraId="66182104" w14:textId="77777777" w:rsidR="00AF616A" w:rsidRDefault="00AF616A" w:rsidP="00AF616A">
            <w:pPr>
              <w:widowControl w:val="0"/>
              <w:tabs>
                <w:tab w:val="left" w:pos="2552"/>
              </w:tabs>
              <w:rPr>
                <w:rFonts w:cs="Arial"/>
                <w:bCs/>
                <w:szCs w:val="22"/>
                <w:shd w:val="clear" w:color="auto" w:fill="FFFFFF"/>
              </w:rPr>
            </w:pPr>
          </w:p>
          <w:p w14:paraId="07E2AD55" w14:textId="77777777" w:rsidR="00AF616A" w:rsidRDefault="00AF616A" w:rsidP="00AF616A">
            <w:pPr>
              <w:widowControl w:val="0"/>
              <w:tabs>
                <w:tab w:val="left" w:pos="2552"/>
              </w:tabs>
              <w:rPr>
                <w:rFonts w:cs="Arial"/>
                <w:bCs/>
                <w:szCs w:val="22"/>
                <w:shd w:val="clear" w:color="auto" w:fill="FFFFFF"/>
              </w:rPr>
            </w:pPr>
          </w:p>
          <w:p w14:paraId="59D8A0A4" w14:textId="77777777" w:rsidR="00AF616A" w:rsidRDefault="00AF616A" w:rsidP="00AF616A">
            <w:pPr>
              <w:widowControl w:val="0"/>
              <w:tabs>
                <w:tab w:val="left" w:pos="2552"/>
              </w:tabs>
              <w:rPr>
                <w:rFonts w:cs="Arial"/>
                <w:bCs/>
                <w:szCs w:val="22"/>
                <w:shd w:val="clear" w:color="auto" w:fill="FFFFFF"/>
              </w:rPr>
            </w:pPr>
          </w:p>
          <w:p w14:paraId="5FF389B6" w14:textId="77777777" w:rsidR="00AF616A" w:rsidRDefault="00AF616A" w:rsidP="00AF616A">
            <w:pPr>
              <w:widowControl w:val="0"/>
              <w:tabs>
                <w:tab w:val="left" w:pos="2552"/>
              </w:tabs>
              <w:rPr>
                <w:rFonts w:cs="Arial"/>
                <w:bCs/>
                <w:szCs w:val="22"/>
                <w:shd w:val="clear" w:color="auto" w:fill="FFFFFF"/>
              </w:rPr>
            </w:pPr>
          </w:p>
          <w:p w14:paraId="4B77661A" w14:textId="77777777" w:rsidR="00AF616A" w:rsidRDefault="00AF616A" w:rsidP="00AF616A">
            <w:pPr>
              <w:widowControl w:val="0"/>
              <w:tabs>
                <w:tab w:val="left" w:pos="2552"/>
              </w:tabs>
              <w:rPr>
                <w:rFonts w:cs="Arial"/>
                <w:bCs/>
                <w:szCs w:val="22"/>
                <w:shd w:val="clear" w:color="auto" w:fill="FFFFFF"/>
              </w:rPr>
            </w:pPr>
          </w:p>
          <w:p w14:paraId="6B9A51F3" w14:textId="77777777" w:rsidR="00AF616A" w:rsidRDefault="00AF616A" w:rsidP="00AF616A">
            <w:pPr>
              <w:widowControl w:val="0"/>
              <w:tabs>
                <w:tab w:val="left" w:pos="2552"/>
              </w:tabs>
              <w:rPr>
                <w:rFonts w:cs="Arial"/>
                <w:bCs/>
                <w:szCs w:val="22"/>
                <w:shd w:val="clear" w:color="auto" w:fill="FFFFFF"/>
              </w:rPr>
            </w:pPr>
          </w:p>
          <w:p w14:paraId="2A2A226A" w14:textId="77777777" w:rsidR="00AF616A" w:rsidRDefault="00AF616A" w:rsidP="00AF616A">
            <w:pPr>
              <w:widowControl w:val="0"/>
              <w:tabs>
                <w:tab w:val="left" w:pos="2552"/>
              </w:tabs>
              <w:rPr>
                <w:rFonts w:cs="Arial"/>
                <w:bCs/>
                <w:szCs w:val="22"/>
                <w:shd w:val="clear" w:color="auto" w:fill="FFFFFF"/>
              </w:rPr>
            </w:pPr>
          </w:p>
          <w:p w14:paraId="4C7607F1" w14:textId="77777777" w:rsidR="00AF616A" w:rsidRDefault="00AF616A" w:rsidP="00AF616A">
            <w:pPr>
              <w:widowControl w:val="0"/>
              <w:tabs>
                <w:tab w:val="left" w:pos="2552"/>
              </w:tabs>
              <w:rPr>
                <w:rFonts w:cs="Arial"/>
                <w:bCs/>
                <w:szCs w:val="22"/>
                <w:shd w:val="clear" w:color="auto" w:fill="FFFFFF"/>
              </w:rPr>
            </w:pPr>
          </w:p>
          <w:p w14:paraId="28D8804C" w14:textId="77777777" w:rsidR="00AF616A" w:rsidRDefault="00AF616A" w:rsidP="00AF616A">
            <w:pPr>
              <w:widowControl w:val="0"/>
              <w:tabs>
                <w:tab w:val="left" w:pos="2552"/>
              </w:tabs>
              <w:rPr>
                <w:rFonts w:cs="Arial"/>
                <w:bCs/>
                <w:szCs w:val="22"/>
                <w:shd w:val="clear" w:color="auto" w:fill="FFFFFF"/>
              </w:rPr>
            </w:pPr>
          </w:p>
          <w:p w14:paraId="748515CD" w14:textId="77777777" w:rsidR="00AF616A" w:rsidRDefault="00AF616A" w:rsidP="00AF616A">
            <w:pPr>
              <w:widowControl w:val="0"/>
              <w:tabs>
                <w:tab w:val="left" w:pos="2552"/>
              </w:tabs>
              <w:rPr>
                <w:rFonts w:cs="Arial"/>
                <w:bCs/>
                <w:szCs w:val="22"/>
                <w:shd w:val="clear" w:color="auto" w:fill="FFFFFF"/>
              </w:rPr>
            </w:pPr>
          </w:p>
          <w:p w14:paraId="5C2F5802" w14:textId="77777777" w:rsidR="00AF616A" w:rsidRDefault="00AF616A" w:rsidP="00AF616A">
            <w:pPr>
              <w:widowControl w:val="0"/>
              <w:tabs>
                <w:tab w:val="left" w:pos="2552"/>
              </w:tabs>
              <w:rPr>
                <w:rFonts w:cs="Arial"/>
                <w:bCs/>
                <w:szCs w:val="22"/>
                <w:shd w:val="clear" w:color="auto" w:fill="FFFFFF"/>
              </w:rPr>
            </w:pPr>
          </w:p>
          <w:p w14:paraId="62C7EEC8" w14:textId="77777777" w:rsidR="00AF616A" w:rsidRDefault="00AF616A" w:rsidP="00AF616A">
            <w:pPr>
              <w:widowControl w:val="0"/>
              <w:tabs>
                <w:tab w:val="left" w:pos="2552"/>
              </w:tabs>
              <w:rPr>
                <w:rFonts w:cs="Arial"/>
                <w:bCs/>
                <w:szCs w:val="22"/>
                <w:shd w:val="clear" w:color="auto" w:fill="FFFFFF"/>
              </w:rPr>
            </w:pPr>
          </w:p>
          <w:p w14:paraId="131C4432" w14:textId="77777777" w:rsidR="00AF616A" w:rsidRDefault="00AF616A" w:rsidP="00AF616A">
            <w:pPr>
              <w:widowControl w:val="0"/>
              <w:tabs>
                <w:tab w:val="left" w:pos="2552"/>
              </w:tabs>
              <w:rPr>
                <w:rFonts w:cs="Arial"/>
                <w:bCs/>
                <w:szCs w:val="22"/>
                <w:shd w:val="clear" w:color="auto" w:fill="FFFFFF"/>
              </w:rPr>
            </w:pPr>
          </w:p>
          <w:p w14:paraId="0E629C84" w14:textId="77777777" w:rsidR="00AF616A" w:rsidRDefault="00AF616A" w:rsidP="00AF616A">
            <w:pPr>
              <w:widowControl w:val="0"/>
              <w:tabs>
                <w:tab w:val="left" w:pos="2552"/>
              </w:tabs>
              <w:rPr>
                <w:rFonts w:cs="Arial"/>
                <w:bCs/>
                <w:szCs w:val="22"/>
                <w:shd w:val="clear" w:color="auto" w:fill="FFFFFF"/>
              </w:rPr>
            </w:pPr>
          </w:p>
          <w:p w14:paraId="48483027" w14:textId="77777777" w:rsidR="00AF616A" w:rsidRDefault="00AF616A" w:rsidP="00AF616A">
            <w:pPr>
              <w:widowControl w:val="0"/>
              <w:tabs>
                <w:tab w:val="left" w:pos="2552"/>
              </w:tabs>
              <w:rPr>
                <w:rFonts w:cs="Arial"/>
                <w:bCs/>
                <w:szCs w:val="22"/>
                <w:shd w:val="clear" w:color="auto" w:fill="FFFFFF"/>
              </w:rPr>
            </w:pPr>
          </w:p>
          <w:p w14:paraId="157DE017" w14:textId="77777777" w:rsidR="00AF616A" w:rsidRDefault="00AF616A" w:rsidP="00AF616A">
            <w:pPr>
              <w:widowControl w:val="0"/>
              <w:tabs>
                <w:tab w:val="left" w:pos="2552"/>
              </w:tabs>
              <w:rPr>
                <w:rFonts w:cs="Arial"/>
                <w:bCs/>
                <w:szCs w:val="22"/>
                <w:shd w:val="clear" w:color="auto" w:fill="FFFFFF"/>
              </w:rPr>
            </w:pPr>
          </w:p>
          <w:p w14:paraId="428C5BC2" w14:textId="77777777" w:rsidR="00AF616A" w:rsidRDefault="00AF616A" w:rsidP="00AF616A">
            <w:pPr>
              <w:widowControl w:val="0"/>
              <w:tabs>
                <w:tab w:val="left" w:pos="2552"/>
              </w:tabs>
              <w:rPr>
                <w:rFonts w:cs="Arial"/>
                <w:bCs/>
                <w:szCs w:val="22"/>
                <w:shd w:val="clear" w:color="auto" w:fill="FFFFFF"/>
              </w:rPr>
            </w:pPr>
          </w:p>
          <w:p w14:paraId="78E60B44" w14:textId="77777777" w:rsidR="00AF616A" w:rsidRDefault="00AF616A" w:rsidP="00AF616A">
            <w:pPr>
              <w:widowControl w:val="0"/>
              <w:tabs>
                <w:tab w:val="left" w:pos="2552"/>
              </w:tabs>
              <w:rPr>
                <w:rFonts w:cs="Arial"/>
                <w:bCs/>
                <w:szCs w:val="22"/>
                <w:shd w:val="clear" w:color="auto" w:fill="FFFFFF"/>
              </w:rPr>
            </w:pPr>
          </w:p>
          <w:p w14:paraId="57D09330" w14:textId="77777777" w:rsidR="00AF616A" w:rsidRDefault="00AF616A" w:rsidP="00AF616A">
            <w:pPr>
              <w:widowControl w:val="0"/>
              <w:tabs>
                <w:tab w:val="left" w:pos="2552"/>
              </w:tabs>
              <w:rPr>
                <w:rFonts w:cs="Arial"/>
                <w:bCs/>
                <w:szCs w:val="22"/>
                <w:shd w:val="clear" w:color="auto" w:fill="FFFFFF"/>
              </w:rPr>
            </w:pPr>
          </w:p>
          <w:p w14:paraId="0862B2ED" w14:textId="77777777" w:rsidR="00AF616A" w:rsidRDefault="00AF616A" w:rsidP="00AF616A">
            <w:pPr>
              <w:widowControl w:val="0"/>
              <w:tabs>
                <w:tab w:val="left" w:pos="2552"/>
              </w:tabs>
              <w:rPr>
                <w:rFonts w:cs="Arial"/>
                <w:bCs/>
                <w:szCs w:val="22"/>
                <w:shd w:val="clear" w:color="auto" w:fill="FFFFFF"/>
              </w:rPr>
            </w:pPr>
          </w:p>
          <w:p w14:paraId="62403286" w14:textId="77777777" w:rsidR="00AF616A" w:rsidRDefault="00AF616A" w:rsidP="00AF616A">
            <w:pPr>
              <w:widowControl w:val="0"/>
              <w:tabs>
                <w:tab w:val="left" w:pos="2552"/>
              </w:tabs>
              <w:rPr>
                <w:rFonts w:cs="Arial"/>
                <w:bCs/>
                <w:szCs w:val="22"/>
                <w:shd w:val="clear" w:color="auto" w:fill="FFFFFF"/>
              </w:rPr>
            </w:pPr>
          </w:p>
          <w:p w14:paraId="344E8EDD" w14:textId="77777777" w:rsidR="00AF616A" w:rsidRDefault="00AF616A" w:rsidP="00AF616A">
            <w:pPr>
              <w:widowControl w:val="0"/>
              <w:tabs>
                <w:tab w:val="left" w:pos="2552"/>
              </w:tabs>
              <w:rPr>
                <w:rFonts w:cs="Arial"/>
                <w:bCs/>
                <w:szCs w:val="22"/>
                <w:shd w:val="clear" w:color="auto" w:fill="FFFFFF"/>
              </w:rPr>
            </w:pPr>
          </w:p>
          <w:p w14:paraId="4F1B3EAD" w14:textId="77777777" w:rsidR="00AF616A" w:rsidRDefault="00AF616A" w:rsidP="00AF616A">
            <w:pPr>
              <w:widowControl w:val="0"/>
              <w:tabs>
                <w:tab w:val="left" w:pos="2552"/>
              </w:tabs>
              <w:rPr>
                <w:rFonts w:cs="Arial"/>
                <w:bCs/>
                <w:szCs w:val="22"/>
                <w:shd w:val="clear" w:color="auto" w:fill="FFFFFF"/>
              </w:rPr>
            </w:pPr>
          </w:p>
          <w:p w14:paraId="37547062" w14:textId="77777777" w:rsidR="00AF616A" w:rsidRDefault="00AF616A" w:rsidP="00AF616A">
            <w:pPr>
              <w:widowControl w:val="0"/>
              <w:tabs>
                <w:tab w:val="left" w:pos="2552"/>
              </w:tabs>
              <w:rPr>
                <w:rFonts w:cs="Arial"/>
                <w:bCs/>
                <w:szCs w:val="22"/>
                <w:shd w:val="clear" w:color="auto" w:fill="FFFFFF"/>
              </w:rPr>
            </w:pPr>
          </w:p>
          <w:p w14:paraId="60C708DC" w14:textId="77777777" w:rsidR="00AF616A" w:rsidRDefault="00AF616A" w:rsidP="00AF616A">
            <w:pPr>
              <w:widowControl w:val="0"/>
              <w:tabs>
                <w:tab w:val="left" w:pos="2552"/>
              </w:tabs>
              <w:rPr>
                <w:rFonts w:cs="Arial"/>
                <w:bCs/>
                <w:szCs w:val="22"/>
                <w:shd w:val="clear" w:color="auto" w:fill="FFFFFF"/>
              </w:rPr>
            </w:pPr>
          </w:p>
          <w:p w14:paraId="321B44CD" w14:textId="77777777" w:rsidR="00AF616A" w:rsidRDefault="00AF616A" w:rsidP="00AF616A">
            <w:pPr>
              <w:widowControl w:val="0"/>
              <w:tabs>
                <w:tab w:val="left" w:pos="2552"/>
              </w:tabs>
              <w:rPr>
                <w:rFonts w:cs="Arial"/>
                <w:bCs/>
                <w:szCs w:val="22"/>
                <w:shd w:val="clear" w:color="auto" w:fill="FFFFFF"/>
              </w:rPr>
            </w:pPr>
          </w:p>
          <w:p w14:paraId="21B77078" w14:textId="77777777" w:rsidR="00AF616A" w:rsidRDefault="00AF616A" w:rsidP="00AF616A">
            <w:pPr>
              <w:widowControl w:val="0"/>
              <w:tabs>
                <w:tab w:val="left" w:pos="2552"/>
              </w:tabs>
              <w:rPr>
                <w:rFonts w:cs="Arial"/>
                <w:bCs/>
                <w:szCs w:val="22"/>
                <w:shd w:val="clear" w:color="auto" w:fill="FFFFFF"/>
              </w:rPr>
            </w:pPr>
          </w:p>
          <w:p w14:paraId="79A6CA0E" w14:textId="77777777" w:rsidR="00AF616A" w:rsidRDefault="00AF616A" w:rsidP="00AF616A">
            <w:pPr>
              <w:widowControl w:val="0"/>
              <w:tabs>
                <w:tab w:val="left" w:pos="2552"/>
              </w:tabs>
              <w:rPr>
                <w:rFonts w:cs="Arial"/>
                <w:bCs/>
                <w:szCs w:val="22"/>
                <w:shd w:val="clear" w:color="auto" w:fill="FFFFFF"/>
              </w:rPr>
            </w:pPr>
          </w:p>
          <w:p w14:paraId="06A64292" w14:textId="77777777" w:rsidR="00AF616A" w:rsidRDefault="00AF616A" w:rsidP="00AF616A">
            <w:pPr>
              <w:widowControl w:val="0"/>
              <w:tabs>
                <w:tab w:val="left" w:pos="2552"/>
              </w:tabs>
              <w:rPr>
                <w:rFonts w:cs="Arial"/>
                <w:bCs/>
                <w:szCs w:val="22"/>
                <w:shd w:val="clear" w:color="auto" w:fill="FFFFFF"/>
              </w:rPr>
            </w:pPr>
          </w:p>
          <w:p w14:paraId="4CF7DA9E" w14:textId="77777777" w:rsidR="00AF616A" w:rsidRPr="00D777D2" w:rsidRDefault="00AF616A" w:rsidP="00AF616A">
            <w:pPr>
              <w:widowControl w:val="0"/>
              <w:tabs>
                <w:tab w:val="left" w:pos="2552"/>
              </w:tabs>
              <w:rPr>
                <w:rFonts w:cs="Arial"/>
                <w:bCs/>
                <w:szCs w:val="22"/>
                <w:shd w:val="clear" w:color="auto" w:fill="FFFFFF"/>
              </w:rPr>
            </w:pPr>
          </w:p>
          <w:p w14:paraId="7C1B83A2"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c)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en el inciso octavo la frase “en el artículo 2” por “en los artículos 2 y 4 bis de esta ley, según corresponda”.</w:t>
            </w:r>
          </w:p>
          <w:p w14:paraId="4695D42A" w14:textId="77777777" w:rsidR="00AF616A" w:rsidRPr="00D777D2" w:rsidRDefault="00AF616A" w:rsidP="00AF616A">
            <w:pPr>
              <w:widowControl w:val="0"/>
              <w:tabs>
                <w:tab w:val="left" w:pos="2552"/>
              </w:tabs>
              <w:rPr>
                <w:rFonts w:cs="Arial"/>
                <w:bCs/>
                <w:szCs w:val="22"/>
                <w:shd w:val="clear" w:color="auto" w:fill="FFFFFF"/>
              </w:rPr>
            </w:pPr>
          </w:p>
          <w:p w14:paraId="7CF921E6" w14:textId="77777777" w:rsidR="00AF616A" w:rsidRPr="00D777D2" w:rsidRDefault="00AF616A" w:rsidP="00AF616A">
            <w:pPr>
              <w:widowControl w:val="0"/>
              <w:tabs>
                <w:tab w:val="left" w:pos="2552"/>
              </w:tabs>
              <w:rPr>
                <w:rFonts w:cs="Arial"/>
                <w:bCs/>
                <w:szCs w:val="22"/>
                <w:shd w:val="clear" w:color="auto" w:fill="FFFFFF"/>
              </w:rPr>
            </w:pPr>
          </w:p>
          <w:p w14:paraId="20B977C8"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01D06315" w14:textId="0634E975" w:rsidTr="00E30892">
        <w:trPr>
          <w:jc w:val="center"/>
        </w:trPr>
        <w:tc>
          <w:tcPr>
            <w:tcW w:w="1250" w:type="pct"/>
            <w:shd w:val="clear" w:color="auto" w:fill="auto"/>
          </w:tcPr>
          <w:p w14:paraId="763F5080" w14:textId="0B3480E9" w:rsidR="0004245B" w:rsidRPr="00C2343A" w:rsidRDefault="0004245B" w:rsidP="0004245B">
            <w:pPr>
              <w:pStyle w:val="Textonotapie"/>
              <w:widowControl w:val="0"/>
              <w:rPr>
                <w:sz w:val="22"/>
                <w:szCs w:val="22"/>
                <w:lang w:val="es-CL"/>
              </w:rPr>
            </w:pPr>
            <w:r w:rsidRPr="00C2343A">
              <w:rPr>
                <w:sz w:val="22"/>
                <w:szCs w:val="22"/>
                <w:lang w:val="es-CL"/>
              </w:rPr>
              <w:lastRenderedPageBreak/>
              <w:t>Artículo 7.- En el caso de que un funcionario o funcionaria seleccionado dentro de los cupos asignados a un proceso de postulación se desistiere de aquél, dicho cupo se reasignará por la respectiva universidad, siguiendo estrictamente el orden del listado contenido en la resolución de la universidad señalada en el artículo 5.</w:t>
            </w:r>
          </w:p>
          <w:p w14:paraId="784230C6" w14:textId="77777777" w:rsidR="0004245B" w:rsidRPr="00C2343A" w:rsidRDefault="0004245B" w:rsidP="0004245B">
            <w:pPr>
              <w:pStyle w:val="Textonotapie"/>
              <w:widowControl w:val="0"/>
              <w:rPr>
                <w:sz w:val="22"/>
                <w:szCs w:val="22"/>
                <w:lang w:val="es-CL"/>
              </w:rPr>
            </w:pPr>
          </w:p>
          <w:p w14:paraId="7600394E" w14:textId="585B2CAD" w:rsidR="0004245B" w:rsidRPr="00C2343A" w:rsidRDefault="0004245B" w:rsidP="0004245B">
            <w:pPr>
              <w:pStyle w:val="Textonotapie"/>
              <w:widowControl w:val="0"/>
              <w:rPr>
                <w:sz w:val="22"/>
                <w:szCs w:val="22"/>
                <w:lang w:val="es-CL"/>
              </w:rPr>
            </w:pPr>
            <w:r w:rsidRPr="00C2343A">
              <w:rPr>
                <w:sz w:val="22"/>
                <w:szCs w:val="22"/>
                <w:lang w:val="es-CL"/>
              </w:rPr>
              <w:t xml:space="preserve">    Las mujeres menores de 65 años de edad que habiendo sido seleccionadas con un cupo se desistieren, no lo conservarán para los años siguientes, debiendo volver a postular conforme a las normas que establezca el reglamento.</w:t>
            </w:r>
          </w:p>
          <w:p w14:paraId="3CCDDF62" w14:textId="77777777" w:rsidR="0004245B" w:rsidRPr="00C2343A" w:rsidRDefault="0004245B" w:rsidP="0004245B">
            <w:pPr>
              <w:pStyle w:val="Textonotapie"/>
              <w:widowControl w:val="0"/>
              <w:rPr>
                <w:sz w:val="22"/>
                <w:szCs w:val="22"/>
                <w:lang w:val="es-CL"/>
              </w:rPr>
            </w:pPr>
          </w:p>
          <w:p w14:paraId="0104F904"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A quien se le reasigne el cupo del personal que se desista deberá hacer efectiva su renuncia voluntaria de acuerdo al artículo 2</w:t>
            </w:r>
            <w:r w:rsidRPr="00C2343A">
              <w:rPr>
                <w:sz w:val="22"/>
                <w:szCs w:val="22"/>
                <w:u w:val="single"/>
                <w:lang w:val="es-CL"/>
              </w:rPr>
              <w:t>.</w:t>
            </w:r>
          </w:p>
          <w:p w14:paraId="221952EB" w14:textId="14F11D7D" w:rsidR="0004245B" w:rsidRPr="00C2343A" w:rsidRDefault="0004245B" w:rsidP="0004245B">
            <w:pPr>
              <w:pStyle w:val="Textonotapie"/>
              <w:widowControl w:val="0"/>
              <w:rPr>
                <w:sz w:val="22"/>
                <w:szCs w:val="22"/>
                <w:lang w:val="es-CL"/>
              </w:rPr>
            </w:pPr>
          </w:p>
        </w:tc>
        <w:tc>
          <w:tcPr>
            <w:tcW w:w="1250" w:type="pct"/>
          </w:tcPr>
          <w:p w14:paraId="347CFBD9" w14:textId="77777777" w:rsidR="0004245B" w:rsidRPr="00C2343A" w:rsidRDefault="0004245B" w:rsidP="0004245B">
            <w:pPr>
              <w:widowControl w:val="0"/>
              <w:tabs>
                <w:tab w:val="left" w:pos="2552"/>
              </w:tabs>
              <w:rPr>
                <w:rFonts w:cs="Arial"/>
                <w:bCs/>
                <w:szCs w:val="22"/>
                <w:shd w:val="clear" w:color="auto" w:fill="FFFFFF"/>
              </w:rPr>
            </w:pPr>
          </w:p>
          <w:p w14:paraId="38BEFA09" w14:textId="77777777" w:rsidR="0004245B" w:rsidRPr="00C2343A" w:rsidRDefault="0004245B" w:rsidP="0004245B">
            <w:pPr>
              <w:widowControl w:val="0"/>
              <w:tabs>
                <w:tab w:val="left" w:pos="2552"/>
              </w:tabs>
              <w:rPr>
                <w:rFonts w:cs="Arial"/>
                <w:bCs/>
                <w:szCs w:val="22"/>
                <w:shd w:val="clear" w:color="auto" w:fill="FFFFFF"/>
              </w:rPr>
            </w:pPr>
          </w:p>
          <w:p w14:paraId="4E858124" w14:textId="77777777" w:rsidR="0004245B" w:rsidRPr="00C2343A" w:rsidRDefault="0004245B" w:rsidP="0004245B">
            <w:pPr>
              <w:widowControl w:val="0"/>
              <w:tabs>
                <w:tab w:val="left" w:pos="2552"/>
              </w:tabs>
              <w:rPr>
                <w:rFonts w:cs="Arial"/>
                <w:bCs/>
                <w:szCs w:val="22"/>
                <w:shd w:val="clear" w:color="auto" w:fill="FFFFFF"/>
              </w:rPr>
            </w:pPr>
          </w:p>
          <w:p w14:paraId="05CAF51E" w14:textId="77777777" w:rsidR="0004245B" w:rsidRPr="00C2343A" w:rsidRDefault="0004245B" w:rsidP="0004245B">
            <w:pPr>
              <w:widowControl w:val="0"/>
              <w:tabs>
                <w:tab w:val="left" w:pos="2552"/>
              </w:tabs>
              <w:rPr>
                <w:rFonts w:cs="Arial"/>
                <w:bCs/>
                <w:szCs w:val="22"/>
                <w:shd w:val="clear" w:color="auto" w:fill="FFFFFF"/>
              </w:rPr>
            </w:pPr>
          </w:p>
          <w:p w14:paraId="61DC1689" w14:textId="77777777" w:rsidR="0004245B" w:rsidRPr="00C2343A" w:rsidRDefault="0004245B" w:rsidP="0004245B">
            <w:pPr>
              <w:widowControl w:val="0"/>
              <w:tabs>
                <w:tab w:val="left" w:pos="2552"/>
              </w:tabs>
              <w:rPr>
                <w:rFonts w:cs="Arial"/>
                <w:bCs/>
                <w:szCs w:val="22"/>
                <w:shd w:val="clear" w:color="auto" w:fill="FFFFFF"/>
              </w:rPr>
            </w:pPr>
          </w:p>
          <w:p w14:paraId="7175637A" w14:textId="77777777" w:rsidR="0004245B" w:rsidRPr="00C2343A" w:rsidRDefault="0004245B" w:rsidP="0004245B">
            <w:pPr>
              <w:widowControl w:val="0"/>
              <w:tabs>
                <w:tab w:val="left" w:pos="2552"/>
              </w:tabs>
              <w:rPr>
                <w:rFonts w:cs="Arial"/>
                <w:bCs/>
                <w:szCs w:val="22"/>
                <w:shd w:val="clear" w:color="auto" w:fill="FFFFFF"/>
              </w:rPr>
            </w:pPr>
          </w:p>
          <w:p w14:paraId="2D6CE276" w14:textId="77777777" w:rsidR="0004245B" w:rsidRPr="00C2343A" w:rsidRDefault="0004245B" w:rsidP="0004245B">
            <w:pPr>
              <w:widowControl w:val="0"/>
              <w:tabs>
                <w:tab w:val="left" w:pos="2552"/>
              </w:tabs>
              <w:rPr>
                <w:rFonts w:cs="Arial"/>
                <w:bCs/>
                <w:szCs w:val="22"/>
                <w:shd w:val="clear" w:color="auto" w:fill="FFFFFF"/>
              </w:rPr>
            </w:pPr>
          </w:p>
          <w:p w14:paraId="0E6F68EA" w14:textId="77777777" w:rsidR="0004245B" w:rsidRPr="00C2343A" w:rsidRDefault="0004245B" w:rsidP="0004245B">
            <w:pPr>
              <w:widowControl w:val="0"/>
              <w:tabs>
                <w:tab w:val="left" w:pos="2552"/>
              </w:tabs>
              <w:rPr>
                <w:rFonts w:cs="Arial"/>
                <w:bCs/>
                <w:szCs w:val="22"/>
                <w:shd w:val="clear" w:color="auto" w:fill="FFFFFF"/>
              </w:rPr>
            </w:pPr>
          </w:p>
          <w:p w14:paraId="725A1C89" w14:textId="3D6126F1" w:rsidR="0004245B" w:rsidRDefault="0004245B" w:rsidP="0004245B">
            <w:pPr>
              <w:widowControl w:val="0"/>
              <w:tabs>
                <w:tab w:val="left" w:pos="2552"/>
              </w:tabs>
              <w:rPr>
                <w:rFonts w:cs="Arial"/>
                <w:bCs/>
                <w:szCs w:val="22"/>
                <w:shd w:val="clear" w:color="auto" w:fill="FFFFFF"/>
              </w:rPr>
            </w:pPr>
          </w:p>
          <w:p w14:paraId="531FBE0C" w14:textId="77CB2762" w:rsidR="0004245B" w:rsidRDefault="0004245B" w:rsidP="0004245B">
            <w:pPr>
              <w:widowControl w:val="0"/>
              <w:tabs>
                <w:tab w:val="left" w:pos="2552"/>
              </w:tabs>
              <w:rPr>
                <w:rFonts w:cs="Arial"/>
                <w:bCs/>
                <w:szCs w:val="22"/>
                <w:shd w:val="clear" w:color="auto" w:fill="FFFFFF"/>
              </w:rPr>
            </w:pPr>
          </w:p>
          <w:p w14:paraId="47B2DC01" w14:textId="7CEEAC1F" w:rsidR="0004245B" w:rsidRDefault="0004245B" w:rsidP="0004245B">
            <w:pPr>
              <w:widowControl w:val="0"/>
              <w:tabs>
                <w:tab w:val="left" w:pos="2552"/>
              </w:tabs>
              <w:rPr>
                <w:rFonts w:cs="Arial"/>
                <w:bCs/>
                <w:szCs w:val="22"/>
                <w:shd w:val="clear" w:color="auto" w:fill="FFFFFF"/>
              </w:rPr>
            </w:pPr>
          </w:p>
          <w:p w14:paraId="6B4E1194" w14:textId="6E0B469A" w:rsidR="0004245B" w:rsidRDefault="0004245B" w:rsidP="0004245B">
            <w:pPr>
              <w:widowControl w:val="0"/>
              <w:tabs>
                <w:tab w:val="left" w:pos="2552"/>
              </w:tabs>
              <w:rPr>
                <w:rFonts w:cs="Arial"/>
                <w:bCs/>
                <w:szCs w:val="22"/>
                <w:shd w:val="clear" w:color="auto" w:fill="FFFFFF"/>
              </w:rPr>
            </w:pPr>
          </w:p>
          <w:p w14:paraId="41A06500" w14:textId="5AE80814" w:rsidR="0004245B" w:rsidRDefault="0004245B" w:rsidP="0004245B">
            <w:pPr>
              <w:widowControl w:val="0"/>
              <w:tabs>
                <w:tab w:val="left" w:pos="2552"/>
              </w:tabs>
              <w:rPr>
                <w:rFonts w:cs="Arial"/>
                <w:bCs/>
                <w:szCs w:val="22"/>
                <w:shd w:val="clear" w:color="auto" w:fill="FFFFFF"/>
              </w:rPr>
            </w:pPr>
          </w:p>
          <w:p w14:paraId="128ACC1F" w14:textId="0B428308" w:rsidR="0004245B" w:rsidRDefault="0004245B" w:rsidP="0004245B">
            <w:pPr>
              <w:widowControl w:val="0"/>
              <w:tabs>
                <w:tab w:val="left" w:pos="2552"/>
              </w:tabs>
              <w:rPr>
                <w:rFonts w:cs="Arial"/>
                <w:bCs/>
                <w:szCs w:val="22"/>
                <w:shd w:val="clear" w:color="auto" w:fill="FFFFFF"/>
              </w:rPr>
            </w:pPr>
          </w:p>
          <w:p w14:paraId="11A98B2C" w14:textId="3520E259" w:rsidR="0004245B" w:rsidRDefault="0004245B" w:rsidP="0004245B">
            <w:pPr>
              <w:widowControl w:val="0"/>
              <w:tabs>
                <w:tab w:val="left" w:pos="2552"/>
              </w:tabs>
              <w:rPr>
                <w:rFonts w:cs="Arial"/>
                <w:bCs/>
                <w:szCs w:val="22"/>
                <w:shd w:val="clear" w:color="auto" w:fill="FFFFFF"/>
              </w:rPr>
            </w:pPr>
          </w:p>
          <w:p w14:paraId="499845AD" w14:textId="63B34DB7" w:rsidR="0004245B" w:rsidRDefault="0004245B" w:rsidP="0004245B">
            <w:pPr>
              <w:widowControl w:val="0"/>
              <w:tabs>
                <w:tab w:val="left" w:pos="2552"/>
              </w:tabs>
              <w:rPr>
                <w:rFonts w:cs="Arial"/>
                <w:bCs/>
                <w:szCs w:val="22"/>
                <w:shd w:val="clear" w:color="auto" w:fill="FFFFFF"/>
              </w:rPr>
            </w:pPr>
          </w:p>
          <w:p w14:paraId="70B95EC9" w14:textId="1FFB344E" w:rsidR="0004245B" w:rsidRDefault="0004245B" w:rsidP="0004245B">
            <w:pPr>
              <w:widowControl w:val="0"/>
              <w:tabs>
                <w:tab w:val="left" w:pos="2552"/>
              </w:tabs>
              <w:rPr>
                <w:rFonts w:cs="Arial"/>
                <w:bCs/>
                <w:szCs w:val="22"/>
                <w:shd w:val="clear" w:color="auto" w:fill="FFFFFF"/>
              </w:rPr>
            </w:pPr>
          </w:p>
          <w:p w14:paraId="03124E69" w14:textId="77777777" w:rsidR="0004245B" w:rsidRPr="00C2343A" w:rsidRDefault="0004245B" w:rsidP="0004245B">
            <w:pPr>
              <w:widowControl w:val="0"/>
              <w:tabs>
                <w:tab w:val="left" w:pos="2552"/>
              </w:tabs>
              <w:rPr>
                <w:rFonts w:cs="Arial"/>
                <w:bCs/>
                <w:szCs w:val="22"/>
                <w:shd w:val="clear" w:color="auto" w:fill="FFFFFF"/>
              </w:rPr>
            </w:pPr>
          </w:p>
          <w:p w14:paraId="0606BB22" w14:textId="7E71E48E"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7.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en el inciso tercero del artículo 7 antes del punto y aparte la frase siguiente: “o 4 bis, según corresponda”.</w:t>
            </w:r>
          </w:p>
          <w:p w14:paraId="418E0E89" w14:textId="77777777" w:rsidR="0004245B" w:rsidRPr="00C2343A" w:rsidRDefault="0004245B" w:rsidP="0004245B">
            <w:pPr>
              <w:widowControl w:val="0"/>
              <w:rPr>
                <w:rFonts w:eastAsia="Aptos" w:cs="Arial"/>
                <w:szCs w:val="24"/>
                <w:lang w:eastAsia="en-US"/>
              </w:rPr>
            </w:pPr>
          </w:p>
        </w:tc>
        <w:tc>
          <w:tcPr>
            <w:tcW w:w="1250" w:type="pct"/>
          </w:tcPr>
          <w:p w14:paraId="2D4B4301"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74A082F1" w14:textId="77777777" w:rsidR="0004245B" w:rsidRDefault="0004245B" w:rsidP="0004245B">
            <w:pPr>
              <w:widowControl w:val="0"/>
              <w:tabs>
                <w:tab w:val="left" w:pos="2552"/>
              </w:tabs>
              <w:rPr>
                <w:rFonts w:cs="Arial"/>
                <w:bCs/>
                <w:szCs w:val="22"/>
                <w:shd w:val="clear" w:color="auto" w:fill="FFFFFF"/>
              </w:rPr>
            </w:pPr>
          </w:p>
          <w:p w14:paraId="53109E4F" w14:textId="77777777" w:rsidR="00AF616A" w:rsidRDefault="00AF616A" w:rsidP="0004245B">
            <w:pPr>
              <w:widowControl w:val="0"/>
              <w:tabs>
                <w:tab w:val="left" w:pos="2552"/>
              </w:tabs>
              <w:rPr>
                <w:rFonts w:cs="Arial"/>
                <w:bCs/>
                <w:szCs w:val="22"/>
                <w:shd w:val="clear" w:color="auto" w:fill="FFFFFF"/>
              </w:rPr>
            </w:pPr>
          </w:p>
          <w:p w14:paraId="7E33038C" w14:textId="77777777" w:rsidR="00AF616A" w:rsidRDefault="00AF616A" w:rsidP="0004245B">
            <w:pPr>
              <w:widowControl w:val="0"/>
              <w:tabs>
                <w:tab w:val="left" w:pos="2552"/>
              </w:tabs>
              <w:rPr>
                <w:rFonts w:cs="Arial"/>
                <w:bCs/>
                <w:szCs w:val="22"/>
                <w:shd w:val="clear" w:color="auto" w:fill="FFFFFF"/>
              </w:rPr>
            </w:pPr>
          </w:p>
          <w:p w14:paraId="7EF91574" w14:textId="77777777" w:rsidR="00AF616A" w:rsidRDefault="00AF616A" w:rsidP="0004245B">
            <w:pPr>
              <w:widowControl w:val="0"/>
              <w:tabs>
                <w:tab w:val="left" w:pos="2552"/>
              </w:tabs>
              <w:rPr>
                <w:rFonts w:cs="Arial"/>
                <w:bCs/>
                <w:szCs w:val="22"/>
                <w:shd w:val="clear" w:color="auto" w:fill="FFFFFF"/>
              </w:rPr>
            </w:pPr>
          </w:p>
          <w:p w14:paraId="38BF38EC" w14:textId="77777777" w:rsidR="00AF616A" w:rsidRDefault="00AF616A" w:rsidP="0004245B">
            <w:pPr>
              <w:widowControl w:val="0"/>
              <w:tabs>
                <w:tab w:val="left" w:pos="2552"/>
              </w:tabs>
              <w:rPr>
                <w:rFonts w:cs="Arial"/>
                <w:bCs/>
                <w:szCs w:val="22"/>
                <w:shd w:val="clear" w:color="auto" w:fill="FFFFFF"/>
              </w:rPr>
            </w:pPr>
          </w:p>
          <w:p w14:paraId="232F8FE6" w14:textId="77777777" w:rsidR="00AF616A" w:rsidRDefault="00AF616A" w:rsidP="0004245B">
            <w:pPr>
              <w:widowControl w:val="0"/>
              <w:tabs>
                <w:tab w:val="left" w:pos="2552"/>
              </w:tabs>
              <w:rPr>
                <w:rFonts w:cs="Arial"/>
                <w:bCs/>
                <w:szCs w:val="22"/>
                <w:shd w:val="clear" w:color="auto" w:fill="FFFFFF"/>
              </w:rPr>
            </w:pPr>
          </w:p>
          <w:p w14:paraId="6DC4194D" w14:textId="77777777" w:rsidR="00AF616A" w:rsidRDefault="00AF616A" w:rsidP="0004245B">
            <w:pPr>
              <w:widowControl w:val="0"/>
              <w:tabs>
                <w:tab w:val="left" w:pos="2552"/>
              </w:tabs>
              <w:rPr>
                <w:rFonts w:cs="Arial"/>
                <w:bCs/>
                <w:szCs w:val="22"/>
                <w:shd w:val="clear" w:color="auto" w:fill="FFFFFF"/>
              </w:rPr>
            </w:pPr>
          </w:p>
          <w:p w14:paraId="34424EF5" w14:textId="77777777" w:rsidR="00AF616A" w:rsidRDefault="00AF616A" w:rsidP="0004245B">
            <w:pPr>
              <w:widowControl w:val="0"/>
              <w:tabs>
                <w:tab w:val="left" w:pos="2552"/>
              </w:tabs>
              <w:rPr>
                <w:rFonts w:cs="Arial"/>
                <w:bCs/>
                <w:szCs w:val="22"/>
                <w:shd w:val="clear" w:color="auto" w:fill="FFFFFF"/>
              </w:rPr>
            </w:pPr>
          </w:p>
          <w:p w14:paraId="03A9EFDD" w14:textId="77777777" w:rsidR="00AF616A" w:rsidRDefault="00AF616A" w:rsidP="0004245B">
            <w:pPr>
              <w:widowControl w:val="0"/>
              <w:tabs>
                <w:tab w:val="left" w:pos="2552"/>
              </w:tabs>
              <w:rPr>
                <w:rFonts w:cs="Arial"/>
                <w:bCs/>
                <w:szCs w:val="22"/>
                <w:shd w:val="clear" w:color="auto" w:fill="FFFFFF"/>
              </w:rPr>
            </w:pPr>
          </w:p>
          <w:p w14:paraId="6D0571E8" w14:textId="77777777" w:rsidR="00AF616A" w:rsidRDefault="00AF616A" w:rsidP="0004245B">
            <w:pPr>
              <w:widowControl w:val="0"/>
              <w:tabs>
                <w:tab w:val="left" w:pos="2552"/>
              </w:tabs>
              <w:rPr>
                <w:rFonts w:cs="Arial"/>
                <w:bCs/>
                <w:szCs w:val="22"/>
                <w:shd w:val="clear" w:color="auto" w:fill="FFFFFF"/>
              </w:rPr>
            </w:pPr>
          </w:p>
          <w:p w14:paraId="7FD9CD11" w14:textId="77777777" w:rsidR="00AF616A" w:rsidRDefault="00AF616A" w:rsidP="0004245B">
            <w:pPr>
              <w:widowControl w:val="0"/>
              <w:tabs>
                <w:tab w:val="left" w:pos="2552"/>
              </w:tabs>
              <w:rPr>
                <w:rFonts w:cs="Arial"/>
                <w:bCs/>
                <w:szCs w:val="22"/>
                <w:shd w:val="clear" w:color="auto" w:fill="FFFFFF"/>
              </w:rPr>
            </w:pPr>
          </w:p>
          <w:p w14:paraId="5D7FE79B" w14:textId="77777777" w:rsidR="00AF616A" w:rsidRDefault="00AF616A" w:rsidP="0004245B">
            <w:pPr>
              <w:widowControl w:val="0"/>
              <w:tabs>
                <w:tab w:val="left" w:pos="2552"/>
              </w:tabs>
              <w:rPr>
                <w:rFonts w:cs="Arial"/>
                <w:bCs/>
                <w:szCs w:val="22"/>
                <w:shd w:val="clear" w:color="auto" w:fill="FFFFFF"/>
              </w:rPr>
            </w:pPr>
          </w:p>
          <w:p w14:paraId="03733717" w14:textId="77777777" w:rsidR="00AF616A" w:rsidRDefault="00AF616A" w:rsidP="0004245B">
            <w:pPr>
              <w:widowControl w:val="0"/>
              <w:tabs>
                <w:tab w:val="left" w:pos="2552"/>
              </w:tabs>
              <w:rPr>
                <w:rFonts w:cs="Arial"/>
                <w:bCs/>
                <w:szCs w:val="22"/>
                <w:shd w:val="clear" w:color="auto" w:fill="FFFFFF"/>
              </w:rPr>
            </w:pPr>
          </w:p>
          <w:p w14:paraId="24C72F79" w14:textId="77777777" w:rsidR="00AF616A" w:rsidRDefault="00AF616A" w:rsidP="0004245B">
            <w:pPr>
              <w:widowControl w:val="0"/>
              <w:tabs>
                <w:tab w:val="left" w:pos="2552"/>
              </w:tabs>
              <w:rPr>
                <w:rFonts w:cs="Arial"/>
                <w:bCs/>
                <w:szCs w:val="22"/>
                <w:shd w:val="clear" w:color="auto" w:fill="FFFFFF"/>
              </w:rPr>
            </w:pPr>
          </w:p>
          <w:p w14:paraId="0C1C0CED" w14:textId="77777777" w:rsidR="00AF616A" w:rsidRDefault="00AF616A" w:rsidP="0004245B">
            <w:pPr>
              <w:widowControl w:val="0"/>
              <w:tabs>
                <w:tab w:val="left" w:pos="2552"/>
              </w:tabs>
              <w:rPr>
                <w:rFonts w:cs="Arial"/>
                <w:bCs/>
                <w:szCs w:val="22"/>
                <w:shd w:val="clear" w:color="auto" w:fill="FFFFFF"/>
              </w:rPr>
            </w:pPr>
          </w:p>
          <w:p w14:paraId="60FFAFBC" w14:textId="77777777" w:rsidR="00AF616A" w:rsidRDefault="00AF616A" w:rsidP="0004245B">
            <w:pPr>
              <w:widowControl w:val="0"/>
              <w:tabs>
                <w:tab w:val="left" w:pos="2552"/>
              </w:tabs>
              <w:rPr>
                <w:rFonts w:cs="Arial"/>
                <w:bCs/>
                <w:szCs w:val="22"/>
                <w:shd w:val="clear" w:color="auto" w:fill="FFFFFF"/>
              </w:rPr>
            </w:pPr>
          </w:p>
          <w:p w14:paraId="4E0B8793" w14:textId="77777777" w:rsidR="00AF616A" w:rsidRDefault="00AF616A" w:rsidP="0004245B">
            <w:pPr>
              <w:widowControl w:val="0"/>
              <w:tabs>
                <w:tab w:val="left" w:pos="2552"/>
              </w:tabs>
              <w:rPr>
                <w:rFonts w:cs="Arial"/>
                <w:bCs/>
                <w:szCs w:val="22"/>
                <w:shd w:val="clear" w:color="auto" w:fill="FFFFFF"/>
              </w:rPr>
            </w:pPr>
          </w:p>
          <w:p w14:paraId="2821C9B6" w14:textId="77777777" w:rsidR="00AF616A" w:rsidRDefault="00AF616A" w:rsidP="0004245B">
            <w:pPr>
              <w:widowControl w:val="0"/>
              <w:tabs>
                <w:tab w:val="left" w:pos="2552"/>
              </w:tabs>
              <w:rPr>
                <w:rFonts w:cs="Arial"/>
                <w:bCs/>
                <w:szCs w:val="22"/>
                <w:shd w:val="clear" w:color="auto" w:fill="FFFFFF"/>
              </w:rPr>
            </w:pPr>
          </w:p>
          <w:p w14:paraId="795257E0"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7.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en el inciso tercero del artículo 7 antes del punto y aparte la frase siguiente: “o 4 bis, según corresponda”.</w:t>
            </w:r>
          </w:p>
          <w:p w14:paraId="580B5F85" w14:textId="77777777" w:rsidR="00AF616A" w:rsidRDefault="00AF616A" w:rsidP="0004245B">
            <w:pPr>
              <w:widowControl w:val="0"/>
              <w:tabs>
                <w:tab w:val="left" w:pos="2552"/>
              </w:tabs>
              <w:rPr>
                <w:rFonts w:cs="Arial"/>
                <w:bCs/>
                <w:szCs w:val="22"/>
                <w:shd w:val="clear" w:color="auto" w:fill="FFFFFF"/>
              </w:rPr>
            </w:pPr>
          </w:p>
          <w:p w14:paraId="3CC177ED" w14:textId="77777777" w:rsidR="00AF616A" w:rsidRDefault="00AF616A" w:rsidP="0004245B">
            <w:pPr>
              <w:widowControl w:val="0"/>
              <w:tabs>
                <w:tab w:val="left" w:pos="2552"/>
              </w:tabs>
              <w:rPr>
                <w:rFonts w:cs="Arial"/>
                <w:bCs/>
                <w:szCs w:val="22"/>
                <w:shd w:val="clear" w:color="auto" w:fill="FFFFFF"/>
              </w:rPr>
            </w:pPr>
          </w:p>
          <w:p w14:paraId="36ECF104" w14:textId="77777777" w:rsidR="00AF616A" w:rsidRPr="00C2343A" w:rsidRDefault="00AF616A" w:rsidP="0004245B">
            <w:pPr>
              <w:widowControl w:val="0"/>
              <w:tabs>
                <w:tab w:val="left" w:pos="2552"/>
              </w:tabs>
              <w:rPr>
                <w:rFonts w:cs="Arial"/>
                <w:bCs/>
                <w:szCs w:val="22"/>
                <w:shd w:val="clear" w:color="auto" w:fill="FFFFFF"/>
              </w:rPr>
            </w:pPr>
          </w:p>
        </w:tc>
      </w:tr>
      <w:tr w:rsidR="0004245B" w:rsidRPr="00EE77B9" w14:paraId="005A9697" w14:textId="3AE6F32E" w:rsidTr="00E30892">
        <w:trPr>
          <w:jc w:val="center"/>
        </w:trPr>
        <w:tc>
          <w:tcPr>
            <w:tcW w:w="1250" w:type="pct"/>
            <w:shd w:val="clear" w:color="auto" w:fill="auto"/>
          </w:tcPr>
          <w:p w14:paraId="26C109ED" w14:textId="13F517CA" w:rsidR="0004245B" w:rsidRPr="00C2343A" w:rsidRDefault="0004245B" w:rsidP="0004245B">
            <w:pPr>
              <w:pStyle w:val="Textonotapie"/>
              <w:widowControl w:val="0"/>
              <w:rPr>
                <w:sz w:val="22"/>
                <w:szCs w:val="22"/>
                <w:lang w:val="es-CL"/>
              </w:rPr>
            </w:pPr>
            <w:r w:rsidRPr="00C2343A">
              <w:rPr>
                <w:sz w:val="22"/>
                <w:szCs w:val="22"/>
                <w:lang w:val="es-CL"/>
              </w:rPr>
              <w:t xml:space="preserve">Artículo 13.- Las universidades estatales podrán otorgar el beneficio compensatorio que establece el artículo 9 de la ley N° 20.374, por única vez, al personal académico, directivo y profesional no académico, de planta o a contrata, que tuviere más de 65 años y 180 días de edad a la fecha de </w:t>
            </w:r>
            <w:r w:rsidRPr="00C2343A">
              <w:rPr>
                <w:sz w:val="22"/>
                <w:szCs w:val="22"/>
                <w:lang w:val="es-CL"/>
              </w:rPr>
              <w:lastRenderedPageBreak/>
              <w:t>publicación de la presente ley, siempre que tenga derecho a ese beneficio y presente su renuncia voluntaria respecto de su cargo o del total de horas que sirva, dentro de los ciento ochenta días siguientes a dicha publicación, cuando sólo tenga derecho a este beneficio. Si el personal no presenta su renuncia dentro del plazo antes señalado, se entenderá que renuncia irrevocablemente a dicha compensación.</w:t>
            </w:r>
          </w:p>
          <w:p w14:paraId="3C9E4F97" w14:textId="77777777" w:rsidR="0004245B" w:rsidRPr="00C2343A" w:rsidRDefault="0004245B" w:rsidP="0004245B">
            <w:pPr>
              <w:pStyle w:val="Textonotapie"/>
              <w:widowControl w:val="0"/>
              <w:rPr>
                <w:sz w:val="22"/>
                <w:szCs w:val="22"/>
                <w:lang w:val="es-CL"/>
              </w:rPr>
            </w:pPr>
          </w:p>
          <w:p w14:paraId="443A8597"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Las universidades estatales también estarán facultadas para otorgar el beneficio compensatorio señalado en el inciso anterior, por única vez y en forma excepcional, al personal académico, directivo y profesional no académico, de planta o a contrata, que tuviere más de 65 años de edad con anterioridad a la fecha de inicio del primer proceso de postulación a la bonificación adicional dispuesto en el numeral 1 del artículo primero transitorio y tenga derecho a esta bonificación, siempre que haga efectiva su renuncia voluntaria respecto de su cargo o del total de horas que sirva dentro del plazo señalado en el artículo primero transitorio. Si el personal no hace efectiva su renuncia voluntaria dentro del plazo antes señalado se entenderá que renuncia irrevocablemente a dicha compensación.</w:t>
            </w:r>
          </w:p>
          <w:p w14:paraId="23DAD68E" w14:textId="6AA12CA4" w:rsidR="0004245B" w:rsidRPr="00C2343A" w:rsidRDefault="0004245B" w:rsidP="0004245B">
            <w:pPr>
              <w:pStyle w:val="Textonotapie"/>
              <w:widowControl w:val="0"/>
              <w:rPr>
                <w:sz w:val="22"/>
                <w:szCs w:val="22"/>
                <w:lang w:val="es-CL"/>
              </w:rPr>
            </w:pPr>
          </w:p>
        </w:tc>
        <w:tc>
          <w:tcPr>
            <w:tcW w:w="1250" w:type="pct"/>
          </w:tcPr>
          <w:p w14:paraId="22F4565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8.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el artículo 13.</w:t>
            </w:r>
          </w:p>
          <w:p w14:paraId="658A292D" w14:textId="77777777" w:rsidR="0004245B" w:rsidRPr="00C2343A" w:rsidRDefault="0004245B" w:rsidP="0004245B">
            <w:pPr>
              <w:widowControl w:val="0"/>
              <w:rPr>
                <w:rFonts w:eastAsia="Aptos" w:cs="Arial"/>
                <w:szCs w:val="24"/>
                <w:lang w:eastAsia="en-US"/>
              </w:rPr>
            </w:pPr>
          </w:p>
        </w:tc>
        <w:tc>
          <w:tcPr>
            <w:tcW w:w="1250" w:type="pct"/>
          </w:tcPr>
          <w:p w14:paraId="7A5C378F"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10B36427"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8.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el artículo 13.</w:t>
            </w:r>
          </w:p>
          <w:p w14:paraId="490C058D"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06C4FF9F" w14:textId="6D3DC3E4" w:rsidTr="00E30892">
        <w:trPr>
          <w:jc w:val="center"/>
        </w:trPr>
        <w:tc>
          <w:tcPr>
            <w:tcW w:w="1250" w:type="pct"/>
            <w:shd w:val="clear" w:color="auto" w:fill="auto"/>
          </w:tcPr>
          <w:p w14:paraId="2C58DDEE" w14:textId="242A78AB" w:rsidR="0004245B" w:rsidRPr="00C2343A" w:rsidRDefault="0004245B" w:rsidP="0004245B">
            <w:pPr>
              <w:pStyle w:val="Textonotapie"/>
              <w:widowControl w:val="0"/>
              <w:jc w:val="center"/>
              <w:rPr>
                <w:sz w:val="22"/>
                <w:szCs w:val="22"/>
                <w:lang w:val="es-CL"/>
              </w:rPr>
            </w:pPr>
            <w:r w:rsidRPr="00C2343A">
              <w:rPr>
                <w:sz w:val="22"/>
                <w:szCs w:val="22"/>
                <w:lang w:val="es-CL"/>
              </w:rPr>
              <w:t>Ley 21135</w:t>
            </w:r>
          </w:p>
          <w:p w14:paraId="3B1A9CCE" w14:textId="77777777" w:rsidR="0004245B" w:rsidRPr="00C2343A" w:rsidRDefault="0004245B" w:rsidP="0004245B">
            <w:pPr>
              <w:pStyle w:val="Textonotapie"/>
              <w:widowControl w:val="0"/>
              <w:jc w:val="center"/>
              <w:rPr>
                <w:sz w:val="22"/>
                <w:szCs w:val="22"/>
                <w:lang w:val="es-CL"/>
              </w:rPr>
            </w:pPr>
            <w:r w:rsidRPr="00C2343A">
              <w:rPr>
                <w:sz w:val="22"/>
                <w:szCs w:val="22"/>
                <w:lang w:val="es-CL"/>
              </w:rPr>
              <w:t xml:space="preserve">OTORGA BENEFICIOS DE </w:t>
            </w:r>
            <w:r w:rsidRPr="00C2343A">
              <w:rPr>
                <w:sz w:val="22"/>
                <w:szCs w:val="22"/>
                <w:lang w:val="es-CL"/>
              </w:rPr>
              <w:lastRenderedPageBreak/>
              <w:t>INCENTIVO AL RETIRO PARA LOS FUNCIONARIOS MUNICIPALES QUE INDICA</w:t>
            </w:r>
          </w:p>
          <w:p w14:paraId="6784477B" w14:textId="0DFFE581" w:rsidR="0004245B" w:rsidRPr="00C2343A" w:rsidRDefault="0004245B" w:rsidP="0004245B">
            <w:pPr>
              <w:pStyle w:val="Textonotapie"/>
              <w:widowControl w:val="0"/>
              <w:jc w:val="center"/>
              <w:rPr>
                <w:sz w:val="22"/>
                <w:szCs w:val="22"/>
                <w:lang w:val="es-CL"/>
              </w:rPr>
            </w:pPr>
          </w:p>
          <w:p w14:paraId="2D143A77" w14:textId="77777777" w:rsidR="0004245B" w:rsidRPr="00C2343A" w:rsidRDefault="0004245B" w:rsidP="0004245B">
            <w:pPr>
              <w:pStyle w:val="Textonotapie"/>
              <w:widowControl w:val="0"/>
              <w:jc w:val="center"/>
              <w:rPr>
                <w:sz w:val="22"/>
                <w:szCs w:val="22"/>
                <w:lang w:val="es-CL"/>
              </w:rPr>
            </w:pPr>
          </w:p>
          <w:p w14:paraId="71CD0276" w14:textId="536B1DD6" w:rsidR="0004245B" w:rsidRPr="00C2343A" w:rsidRDefault="0004245B" w:rsidP="0004245B">
            <w:pPr>
              <w:pStyle w:val="Textonotapie"/>
              <w:widowControl w:val="0"/>
              <w:rPr>
                <w:sz w:val="22"/>
                <w:szCs w:val="22"/>
                <w:lang w:val="es-CL"/>
              </w:rPr>
            </w:pPr>
            <w:r w:rsidRPr="00C2343A">
              <w:rPr>
                <w:sz w:val="22"/>
                <w:szCs w:val="22"/>
                <w:lang w:val="es-CL"/>
              </w:rPr>
              <w:t xml:space="preserve">"Artículo 1.- </w:t>
            </w:r>
            <w:proofErr w:type="spellStart"/>
            <w:r w:rsidRPr="00C2343A">
              <w:rPr>
                <w:sz w:val="22"/>
                <w:szCs w:val="22"/>
                <w:lang w:val="es-CL"/>
              </w:rPr>
              <w:t>Establécese</w:t>
            </w:r>
            <w:proofErr w:type="spellEnd"/>
            <w:r w:rsidRPr="00C2343A">
              <w:rPr>
                <w:sz w:val="22"/>
                <w:szCs w:val="22"/>
                <w:lang w:val="es-CL"/>
              </w:rPr>
              <w:t xml:space="preserve"> una bonificación por retiro voluntario, en las condiciones que más adelante se señalan, para los funcionarios municipales regidos por el Título II del decreto ley Nº 3.551, de 1980, y por la ley Nº 18.883, que fija el Estatuto Administrativo de los Funcionarios Municipales, que </w:t>
            </w:r>
            <w:r w:rsidRPr="00C2343A">
              <w:rPr>
                <w:sz w:val="22"/>
                <w:szCs w:val="22"/>
                <w:u w:val="single"/>
                <w:lang w:val="es-CL"/>
              </w:rPr>
              <w:t>en el período comprendido entre el 1 de julio de 2014 y el 31 de diciembre del año 2025, ambas fechas inclusive, hayan cumplido o cumplan</w:t>
            </w:r>
            <w:r w:rsidRPr="00C2343A">
              <w:rPr>
                <w:sz w:val="22"/>
                <w:szCs w:val="22"/>
                <w:lang w:val="es-CL"/>
              </w:rPr>
              <w:t xml:space="preserve"> 60 años de edad si son mujeres, o 65 años de edad si son hombres, y cesen en sus cargos por aceptación de renuncia voluntaria, en los plazos a que se refiere esta ley.</w:t>
            </w:r>
          </w:p>
          <w:p w14:paraId="4F6484EA" w14:textId="77777777" w:rsidR="0004245B" w:rsidRPr="00C2343A" w:rsidRDefault="0004245B" w:rsidP="0004245B">
            <w:pPr>
              <w:pStyle w:val="Textonotapie"/>
              <w:widowControl w:val="0"/>
              <w:rPr>
                <w:sz w:val="22"/>
                <w:szCs w:val="22"/>
                <w:lang w:val="es-CL"/>
              </w:rPr>
            </w:pPr>
          </w:p>
          <w:p w14:paraId="60E45B81" w14:textId="4E3CC06B" w:rsidR="0004245B" w:rsidRPr="00C2343A" w:rsidRDefault="0004245B" w:rsidP="0004245B">
            <w:pPr>
              <w:pStyle w:val="Textonotapie"/>
              <w:widowControl w:val="0"/>
              <w:rPr>
                <w:sz w:val="22"/>
                <w:szCs w:val="22"/>
                <w:lang w:val="es-CL"/>
              </w:rPr>
            </w:pPr>
            <w:r w:rsidRPr="00C2343A">
              <w:rPr>
                <w:sz w:val="22"/>
                <w:szCs w:val="22"/>
                <w:lang w:val="es-CL"/>
              </w:rPr>
              <w:t xml:space="preserve">    La bonificación por retiro voluntario será el equivalente a un mes de remuneración por cada año de servicio o fracción superior a seis meses prestados por el funcionario en la administración municipal, con un máximo de seis meses. Se reconocerán los períodos discontinuos siempre que ellos sean superiores a un año o, al menos, uno de ellos sea superior a cinco años.</w:t>
            </w:r>
          </w:p>
          <w:p w14:paraId="0BAE9E71" w14:textId="77777777" w:rsidR="0004245B" w:rsidRPr="00C2343A" w:rsidRDefault="0004245B" w:rsidP="0004245B">
            <w:pPr>
              <w:pStyle w:val="Textonotapie"/>
              <w:widowControl w:val="0"/>
              <w:rPr>
                <w:sz w:val="22"/>
                <w:szCs w:val="22"/>
                <w:lang w:val="es-CL"/>
              </w:rPr>
            </w:pPr>
          </w:p>
          <w:p w14:paraId="339760C5" w14:textId="7CF115C9" w:rsidR="0004245B" w:rsidRPr="00C2343A" w:rsidRDefault="0004245B" w:rsidP="0004245B">
            <w:pPr>
              <w:pStyle w:val="Textonotapie"/>
              <w:widowControl w:val="0"/>
              <w:rPr>
                <w:sz w:val="22"/>
                <w:szCs w:val="22"/>
                <w:lang w:val="es-CL"/>
              </w:rPr>
            </w:pPr>
            <w:r w:rsidRPr="00C2343A">
              <w:rPr>
                <w:sz w:val="22"/>
                <w:szCs w:val="22"/>
                <w:lang w:val="es-CL"/>
              </w:rPr>
              <w:t xml:space="preserve">    Sin perjuicio de lo señalado en el inciso anterior, el alcalde someterá al </w:t>
            </w:r>
            <w:r w:rsidRPr="00C2343A">
              <w:rPr>
                <w:sz w:val="22"/>
                <w:szCs w:val="22"/>
                <w:lang w:val="es-CL"/>
              </w:rPr>
              <w:lastRenderedPageBreak/>
              <w:t xml:space="preserve">acuerdo del concejo municipal el otorgar a los funcionarios beneficiarios de la bonificación a que se refiere el inciso precedente, en las condiciones </w:t>
            </w:r>
            <w:r w:rsidRPr="00C2343A">
              <w:rPr>
                <w:sz w:val="22"/>
                <w:szCs w:val="22"/>
                <w:u w:val="single"/>
                <w:lang w:val="es-CL"/>
              </w:rPr>
              <w:t>y dentro del período señalado</w:t>
            </w:r>
            <w:r w:rsidRPr="00C2343A">
              <w:rPr>
                <w:sz w:val="22"/>
                <w:szCs w:val="22"/>
                <w:lang w:val="es-CL"/>
              </w:rPr>
              <w:t xml:space="preserve">, una bonificación por retiro complementaria, la </w:t>
            </w:r>
            <w:proofErr w:type="gramStart"/>
            <w:r w:rsidRPr="00C2343A">
              <w:rPr>
                <w:sz w:val="22"/>
                <w:szCs w:val="22"/>
                <w:lang w:val="es-CL"/>
              </w:rPr>
              <w:t>que</w:t>
            </w:r>
            <w:proofErr w:type="gramEnd"/>
            <w:r w:rsidRPr="00C2343A">
              <w:rPr>
                <w:sz w:val="22"/>
                <w:szCs w:val="22"/>
                <w:lang w:val="es-CL"/>
              </w:rPr>
              <w:t xml:space="preserve"> en conjunto con la establecida en el inciso anterior, no podrá sobrepasar los años de servicios prestados en la administración municipal, ni ser superior a once meses de bonificación. El alcalde y el concejo no podrán acordar bonificaciones por retiro complementarias para algunos funcionarios, excluyendo a otros, como tampoco diferenciadas entre ellos.</w:t>
            </w:r>
          </w:p>
          <w:p w14:paraId="47DDC145" w14:textId="77777777" w:rsidR="0004245B" w:rsidRPr="00C2343A" w:rsidRDefault="0004245B" w:rsidP="0004245B">
            <w:pPr>
              <w:pStyle w:val="Textonotapie"/>
              <w:widowControl w:val="0"/>
              <w:rPr>
                <w:sz w:val="22"/>
                <w:szCs w:val="22"/>
                <w:lang w:val="es-CL"/>
              </w:rPr>
            </w:pPr>
          </w:p>
          <w:p w14:paraId="5168378A" w14:textId="6F0CBB26" w:rsidR="0004245B" w:rsidRPr="00C2343A" w:rsidRDefault="0004245B" w:rsidP="0004245B">
            <w:pPr>
              <w:pStyle w:val="Textonotapie"/>
              <w:widowControl w:val="0"/>
              <w:rPr>
                <w:sz w:val="22"/>
                <w:szCs w:val="22"/>
                <w:lang w:val="es-CL"/>
              </w:rPr>
            </w:pPr>
            <w:r w:rsidRPr="00C2343A">
              <w:rPr>
                <w:sz w:val="22"/>
                <w:szCs w:val="22"/>
                <w:lang w:val="es-CL"/>
              </w:rPr>
              <w:t xml:space="preserve">    La remuneración que servirá de base para el cálculo de las bonificaciones será el promedio de las remuneraciones mensuales de los últimos doce meses inmediatamente anteriores al cese de funciones, actualizadas según el índice de precios al consumidor determinado por el Instituto Nacional de Estadísticas. Para tales efectos también se incluirán las asignaciones de los artículos 1° permanente y undécimo transitorio de la ley N° 20.922.</w:t>
            </w:r>
          </w:p>
          <w:p w14:paraId="56749624" w14:textId="77777777" w:rsidR="0004245B" w:rsidRPr="00C2343A" w:rsidRDefault="0004245B" w:rsidP="0004245B">
            <w:pPr>
              <w:pStyle w:val="Textonotapie"/>
              <w:widowControl w:val="0"/>
              <w:rPr>
                <w:sz w:val="22"/>
                <w:szCs w:val="22"/>
                <w:lang w:val="es-CL"/>
              </w:rPr>
            </w:pPr>
          </w:p>
          <w:p w14:paraId="7AC4066A"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Las bonificaciones establecidas en los incisos precedentes no serán imponibles ni tributables, no constituirán renta para ningún efecto legal y serán de cargo municipal. Asimismo, se pagarán por la municipalidad empleadora a la fecha del </w:t>
            </w:r>
            <w:r w:rsidRPr="00C2343A">
              <w:rPr>
                <w:sz w:val="22"/>
                <w:szCs w:val="22"/>
                <w:lang w:val="es-CL"/>
              </w:rPr>
              <w:lastRenderedPageBreak/>
              <w:t>cese de funciones.</w:t>
            </w:r>
          </w:p>
          <w:p w14:paraId="30EAE222" w14:textId="7DD1F57F" w:rsidR="0004245B" w:rsidRPr="00C2343A" w:rsidRDefault="0004245B" w:rsidP="0004245B">
            <w:pPr>
              <w:pStyle w:val="Textonotapie"/>
              <w:widowControl w:val="0"/>
              <w:rPr>
                <w:sz w:val="22"/>
                <w:szCs w:val="22"/>
                <w:lang w:val="es-CL"/>
              </w:rPr>
            </w:pPr>
          </w:p>
        </w:tc>
        <w:tc>
          <w:tcPr>
            <w:tcW w:w="1250" w:type="pct"/>
          </w:tcPr>
          <w:p w14:paraId="52EC3A5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Artículo 99.- </w:t>
            </w:r>
            <w:proofErr w:type="spellStart"/>
            <w:r w:rsidRPr="00C2343A">
              <w:rPr>
                <w:rFonts w:cs="Arial"/>
                <w:bCs/>
                <w:szCs w:val="22"/>
                <w:shd w:val="clear" w:color="auto" w:fill="FFFFFF"/>
              </w:rPr>
              <w:t>Modifícase</w:t>
            </w:r>
            <w:proofErr w:type="spellEnd"/>
            <w:r w:rsidRPr="00C2343A">
              <w:rPr>
                <w:rFonts w:cs="Arial"/>
                <w:bCs/>
                <w:szCs w:val="22"/>
                <w:shd w:val="clear" w:color="auto" w:fill="FFFFFF"/>
              </w:rPr>
              <w:t xml:space="preserve"> la ley N°21.135 que otorga beneficios de incentivo al </w:t>
            </w:r>
            <w:r w:rsidRPr="00C2343A">
              <w:rPr>
                <w:rFonts w:cs="Arial"/>
                <w:bCs/>
                <w:szCs w:val="22"/>
                <w:shd w:val="clear" w:color="auto" w:fill="FFFFFF"/>
              </w:rPr>
              <w:lastRenderedPageBreak/>
              <w:t>retiro para los funcionarios municipales que indica, en el siguiente sentido:</w:t>
            </w:r>
          </w:p>
          <w:p w14:paraId="4B87306A" w14:textId="0E0785C1" w:rsidR="0004245B" w:rsidRDefault="0004245B" w:rsidP="0004245B">
            <w:pPr>
              <w:widowControl w:val="0"/>
              <w:tabs>
                <w:tab w:val="left" w:pos="2552"/>
              </w:tabs>
              <w:rPr>
                <w:rFonts w:cs="Arial"/>
                <w:bCs/>
                <w:szCs w:val="22"/>
                <w:shd w:val="clear" w:color="auto" w:fill="FFFFFF"/>
              </w:rPr>
            </w:pPr>
          </w:p>
          <w:p w14:paraId="51A30245" w14:textId="144F5A06" w:rsidR="0004245B" w:rsidRDefault="0004245B" w:rsidP="0004245B">
            <w:pPr>
              <w:widowControl w:val="0"/>
              <w:tabs>
                <w:tab w:val="left" w:pos="2552"/>
              </w:tabs>
              <w:rPr>
                <w:rFonts w:cs="Arial"/>
                <w:bCs/>
                <w:szCs w:val="22"/>
                <w:shd w:val="clear" w:color="auto" w:fill="FFFFFF"/>
              </w:rPr>
            </w:pPr>
          </w:p>
          <w:p w14:paraId="433D4776" w14:textId="4183B140" w:rsidR="0004245B" w:rsidRDefault="0004245B" w:rsidP="0004245B">
            <w:pPr>
              <w:widowControl w:val="0"/>
              <w:tabs>
                <w:tab w:val="left" w:pos="2552"/>
              </w:tabs>
              <w:rPr>
                <w:rFonts w:cs="Arial"/>
                <w:bCs/>
                <w:szCs w:val="22"/>
                <w:shd w:val="clear" w:color="auto" w:fill="FFFFFF"/>
              </w:rPr>
            </w:pPr>
          </w:p>
          <w:p w14:paraId="1C59224F"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1. En el artículo 1:</w:t>
            </w:r>
          </w:p>
          <w:p w14:paraId="2285F556" w14:textId="217C056E" w:rsidR="0004245B" w:rsidRDefault="0004245B" w:rsidP="0004245B">
            <w:pPr>
              <w:widowControl w:val="0"/>
              <w:tabs>
                <w:tab w:val="left" w:pos="2552"/>
              </w:tabs>
              <w:rPr>
                <w:rFonts w:cs="Arial"/>
                <w:bCs/>
                <w:szCs w:val="22"/>
                <w:shd w:val="clear" w:color="auto" w:fill="FFFFFF"/>
              </w:rPr>
            </w:pPr>
          </w:p>
          <w:p w14:paraId="2DE91A5D" w14:textId="03BFDDE5" w:rsidR="0004245B" w:rsidRDefault="0004245B" w:rsidP="0004245B">
            <w:pPr>
              <w:widowControl w:val="0"/>
              <w:tabs>
                <w:tab w:val="left" w:pos="2552"/>
              </w:tabs>
              <w:rPr>
                <w:rFonts w:cs="Arial"/>
                <w:bCs/>
                <w:szCs w:val="22"/>
                <w:shd w:val="clear" w:color="auto" w:fill="FFFFFF"/>
              </w:rPr>
            </w:pPr>
          </w:p>
          <w:p w14:paraId="72B03E3B" w14:textId="0FE2BA8E" w:rsidR="0004245B" w:rsidRDefault="0004245B" w:rsidP="0004245B">
            <w:pPr>
              <w:widowControl w:val="0"/>
              <w:tabs>
                <w:tab w:val="left" w:pos="2552"/>
              </w:tabs>
              <w:rPr>
                <w:rFonts w:cs="Arial"/>
                <w:bCs/>
                <w:szCs w:val="22"/>
                <w:shd w:val="clear" w:color="auto" w:fill="FFFFFF"/>
              </w:rPr>
            </w:pPr>
          </w:p>
          <w:p w14:paraId="081B996E" w14:textId="6EB9FF2A" w:rsidR="0004245B" w:rsidRDefault="0004245B" w:rsidP="0004245B">
            <w:pPr>
              <w:widowControl w:val="0"/>
              <w:tabs>
                <w:tab w:val="left" w:pos="2552"/>
              </w:tabs>
              <w:rPr>
                <w:rFonts w:cs="Arial"/>
                <w:bCs/>
                <w:szCs w:val="22"/>
                <w:shd w:val="clear" w:color="auto" w:fill="FFFFFF"/>
              </w:rPr>
            </w:pPr>
          </w:p>
          <w:p w14:paraId="707EE325" w14:textId="426AE802" w:rsidR="0004245B" w:rsidRDefault="0004245B" w:rsidP="0004245B">
            <w:pPr>
              <w:widowControl w:val="0"/>
              <w:tabs>
                <w:tab w:val="left" w:pos="2552"/>
              </w:tabs>
              <w:rPr>
                <w:rFonts w:cs="Arial"/>
                <w:bCs/>
                <w:szCs w:val="22"/>
                <w:shd w:val="clear" w:color="auto" w:fill="FFFFFF"/>
              </w:rPr>
            </w:pPr>
          </w:p>
          <w:p w14:paraId="1A535EFC" w14:textId="77777777" w:rsidR="0004245B" w:rsidRPr="00C2343A" w:rsidRDefault="0004245B" w:rsidP="0004245B">
            <w:pPr>
              <w:widowControl w:val="0"/>
              <w:tabs>
                <w:tab w:val="left" w:pos="2552"/>
              </w:tabs>
              <w:rPr>
                <w:rFonts w:cs="Arial"/>
                <w:bCs/>
                <w:szCs w:val="22"/>
                <w:shd w:val="clear" w:color="auto" w:fill="FFFFFF"/>
              </w:rPr>
            </w:pPr>
          </w:p>
          <w:p w14:paraId="0821A66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su inciso primero la frase “en el período comprendido entre el 1 de julio de 2014 y el 31 de diciembre del año 2025, ambas fechas inclusive, hayan cumplido o cumplan” por la frase “tengan”.</w:t>
            </w:r>
          </w:p>
          <w:p w14:paraId="0DF9A62C" w14:textId="58ED9787" w:rsidR="0004245B" w:rsidRPr="00C2343A" w:rsidRDefault="0004245B" w:rsidP="0004245B">
            <w:pPr>
              <w:widowControl w:val="0"/>
              <w:tabs>
                <w:tab w:val="left" w:pos="2552"/>
              </w:tabs>
              <w:rPr>
                <w:rFonts w:cs="Arial"/>
                <w:bCs/>
                <w:szCs w:val="22"/>
                <w:shd w:val="clear" w:color="auto" w:fill="FFFFFF"/>
              </w:rPr>
            </w:pPr>
          </w:p>
          <w:p w14:paraId="2DDAEE76" w14:textId="03596F17" w:rsidR="0004245B" w:rsidRPr="00C2343A" w:rsidRDefault="0004245B" w:rsidP="0004245B">
            <w:pPr>
              <w:widowControl w:val="0"/>
              <w:tabs>
                <w:tab w:val="left" w:pos="2552"/>
              </w:tabs>
              <w:rPr>
                <w:rFonts w:cs="Arial"/>
                <w:bCs/>
                <w:szCs w:val="22"/>
                <w:shd w:val="clear" w:color="auto" w:fill="FFFFFF"/>
              </w:rPr>
            </w:pPr>
          </w:p>
          <w:p w14:paraId="190787AB" w14:textId="7E23749C" w:rsidR="0004245B" w:rsidRPr="00C2343A" w:rsidRDefault="0004245B" w:rsidP="0004245B">
            <w:pPr>
              <w:widowControl w:val="0"/>
              <w:tabs>
                <w:tab w:val="left" w:pos="2552"/>
              </w:tabs>
              <w:rPr>
                <w:rFonts w:cs="Arial"/>
                <w:bCs/>
                <w:szCs w:val="22"/>
                <w:shd w:val="clear" w:color="auto" w:fill="FFFFFF"/>
              </w:rPr>
            </w:pPr>
          </w:p>
          <w:p w14:paraId="313D91EA" w14:textId="468BA12C" w:rsidR="0004245B" w:rsidRPr="00C2343A" w:rsidRDefault="0004245B" w:rsidP="0004245B">
            <w:pPr>
              <w:widowControl w:val="0"/>
              <w:tabs>
                <w:tab w:val="left" w:pos="2552"/>
              </w:tabs>
              <w:rPr>
                <w:rFonts w:cs="Arial"/>
                <w:bCs/>
                <w:szCs w:val="22"/>
                <w:shd w:val="clear" w:color="auto" w:fill="FFFFFF"/>
              </w:rPr>
            </w:pPr>
          </w:p>
          <w:p w14:paraId="75B2F544" w14:textId="67718523" w:rsidR="0004245B" w:rsidRPr="00C2343A" w:rsidRDefault="0004245B" w:rsidP="0004245B">
            <w:pPr>
              <w:widowControl w:val="0"/>
              <w:tabs>
                <w:tab w:val="left" w:pos="2552"/>
              </w:tabs>
              <w:rPr>
                <w:rFonts w:cs="Arial"/>
                <w:bCs/>
                <w:szCs w:val="22"/>
                <w:shd w:val="clear" w:color="auto" w:fill="FFFFFF"/>
              </w:rPr>
            </w:pPr>
          </w:p>
          <w:p w14:paraId="090D873B" w14:textId="10D9463F" w:rsidR="0004245B" w:rsidRPr="00C2343A" w:rsidRDefault="0004245B" w:rsidP="0004245B">
            <w:pPr>
              <w:widowControl w:val="0"/>
              <w:tabs>
                <w:tab w:val="left" w:pos="2552"/>
              </w:tabs>
              <w:rPr>
                <w:rFonts w:cs="Arial"/>
                <w:bCs/>
                <w:szCs w:val="22"/>
                <w:shd w:val="clear" w:color="auto" w:fill="FFFFFF"/>
              </w:rPr>
            </w:pPr>
          </w:p>
          <w:p w14:paraId="7A6892BC" w14:textId="09E521C7" w:rsidR="0004245B" w:rsidRPr="00C2343A" w:rsidRDefault="0004245B" w:rsidP="0004245B">
            <w:pPr>
              <w:widowControl w:val="0"/>
              <w:tabs>
                <w:tab w:val="left" w:pos="2552"/>
              </w:tabs>
              <w:rPr>
                <w:rFonts w:cs="Arial"/>
                <w:bCs/>
                <w:szCs w:val="22"/>
                <w:shd w:val="clear" w:color="auto" w:fill="FFFFFF"/>
              </w:rPr>
            </w:pPr>
          </w:p>
          <w:p w14:paraId="364D7FC6" w14:textId="7A409CD1" w:rsidR="0004245B" w:rsidRPr="00C2343A" w:rsidRDefault="0004245B" w:rsidP="0004245B">
            <w:pPr>
              <w:widowControl w:val="0"/>
              <w:tabs>
                <w:tab w:val="left" w:pos="2552"/>
              </w:tabs>
              <w:rPr>
                <w:rFonts w:cs="Arial"/>
                <w:bCs/>
                <w:szCs w:val="22"/>
                <w:shd w:val="clear" w:color="auto" w:fill="FFFFFF"/>
              </w:rPr>
            </w:pPr>
          </w:p>
          <w:p w14:paraId="1BCCF6DD" w14:textId="116C2D67" w:rsidR="0004245B" w:rsidRPr="00C2343A" w:rsidRDefault="0004245B" w:rsidP="0004245B">
            <w:pPr>
              <w:widowControl w:val="0"/>
              <w:tabs>
                <w:tab w:val="left" w:pos="2552"/>
              </w:tabs>
              <w:rPr>
                <w:rFonts w:cs="Arial"/>
                <w:bCs/>
                <w:szCs w:val="22"/>
                <w:shd w:val="clear" w:color="auto" w:fill="FFFFFF"/>
              </w:rPr>
            </w:pPr>
          </w:p>
          <w:p w14:paraId="7E1690DF" w14:textId="7110D1AF" w:rsidR="0004245B" w:rsidRDefault="0004245B" w:rsidP="0004245B">
            <w:pPr>
              <w:widowControl w:val="0"/>
              <w:tabs>
                <w:tab w:val="left" w:pos="2552"/>
              </w:tabs>
              <w:rPr>
                <w:rFonts w:cs="Arial"/>
                <w:bCs/>
                <w:szCs w:val="22"/>
                <w:shd w:val="clear" w:color="auto" w:fill="FFFFFF"/>
              </w:rPr>
            </w:pPr>
          </w:p>
          <w:p w14:paraId="2D492BA6" w14:textId="589C6B1E" w:rsidR="0004245B" w:rsidRDefault="0004245B" w:rsidP="0004245B">
            <w:pPr>
              <w:widowControl w:val="0"/>
              <w:tabs>
                <w:tab w:val="left" w:pos="2552"/>
              </w:tabs>
              <w:rPr>
                <w:rFonts w:cs="Arial"/>
                <w:bCs/>
                <w:szCs w:val="22"/>
                <w:shd w:val="clear" w:color="auto" w:fill="FFFFFF"/>
              </w:rPr>
            </w:pPr>
          </w:p>
          <w:p w14:paraId="03C64D65" w14:textId="3AEE5703" w:rsidR="0004245B" w:rsidRDefault="0004245B" w:rsidP="0004245B">
            <w:pPr>
              <w:widowControl w:val="0"/>
              <w:tabs>
                <w:tab w:val="left" w:pos="2552"/>
              </w:tabs>
              <w:rPr>
                <w:rFonts w:cs="Arial"/>
                <w:bCs/>
                <w:szCs w:val="22"/>
                <w:shd w:val="clear" w:color="auto" w:fill="FFFFFF"/>
              </w:rPr>
            </w:pPr>
          </w:p>
          <w:p w14:paraId="648CDC2A" w14:textId="4F0B20C8" w:rsidR="0004245B" w:rsidRDefault="0004245B" w:rsidP="0004245B">
            <w:pPr>
              <w:widowControl w:val="0"/>
              <w:tabs>
                <w:tab w:val="left" w:pos="2552"/>
              </w:tabs>
              <w:rPr>
                <w:rFonts w:cs="Arial"/>
                <w:bCs/>
                <w:szCs w:val="22"/>
                <w:shd w:val="clear" w:color="auto" w:fill="FFFFFF"/>
              </w:rPr>
            </w:pPr>
          </w:p>
          <w:p w14:paraId="78F5677A" w14:textId="18EB9E58" w:rsidR="0004245B" w:rsidRDefault="0004245B" w:rsidP="0004245B">
            <w:pPr>
              <w:widowControl w:val="0"/>
              <w:tabs>
                <w:tab w:val="left" w:pos="2552"/>
              </w:tabs>
              <w:rPr>
                <w:rFonts w:cs="Arial"/>
                <w:bCs/>
                <w:szCs w:val="22"/>
                <w:shd w:val="clear" w:color="auto" w:fill="FFFFFF"/>
              </w:rPr>
            </w:pPr>
          </w:p>
          <w:p w14:paraId="222660D3" w14:textId="36EE3B1F" w:rsidR="0004245B" w:rsidRDefault="0004245B" w:rsidP="0004245B">
            <w:pPr>
              <w:widowControl w:val="0"/>
              <w:tabs>
                <w:tab w:val="left" w:pos="2552"/>
              </w:tabs>
              <w:rPr>
                <w:rFonts w:cs="Arial"/>
                <w:bCs/>
                <w:szCs w:val="22"/>
                <w:shd w:val="clear" w:color="auto" w:fill="FFFFFF"/>
              </w:rPr>
            </w:pPr>
          </w:p>
          <w:p w14:paraId="6C5EE76E" w14:textId="77777777" w:rsidR="0004245B" w:rsidRPr="00C2343A" w:rsidRDefault="0004245B" w:rsidP="0004245B">
            <w:pPr>
              <w:widowControl w:val="0"/>
              <w:tabs>
                <w:tab w:val="left" w:pos="2552"/>
              </w:tabs>
              <w:rPr>
                <w:rFonts w:cs="Arial"/>
                <w:bCs/>
                <w:szCs w:val="22"/>
                <w:shd w:val="clear" w:color="auto" w:fill="FFFFFF"/>
              </w:rPr>
            </w:pPr>
          </w:p>
          <w:p w14:paraId="3013D188" w14:textId="6C899DF8" w:rsidR="0004245B" w:rsidRPr="00C2343A" w:rsidRDefault="0004245B" w:rsidP="0004245B">
            <w:pPr>
              <w:widowControl w:val="0"/>
              <w:tabs>
                <w:tab w:val="left" w:pos="2552"/>
              </w:tabs>
              <w:rPr>
                <w:rFonts w:cs="Arial"/>
                <w:bCs/>
                <w:szCs w:val="22"/>
                <w:shd w:val="clear" w:color="auto" w:fill="FFFFFF"/>
              </w:rPr>
            </w:pPr>
          </w:p>
          <w:p w14:paraId="767E3252" w14:textId="77777777" w:rsidR="0004245B" w:rsidRPr="00C2343A" w:rsidRDefault="0004245B" w:rsidP="0004245B">
            <w:pPr>
              <w:widowControl w:val="0"/>
              <w:tabs>
                <w:tab w:val="left" w:pos="2552"/>
              </w:tabs>
              <w:rPr>
                <w:rFonts w:cs="Arial"/>
                <w:bCs/>
                <w:szCs w:val="22"/>
                <w:shd w:val="clear" w:color="auto" w:fill="FFFFFF"/>
              </w:rPr>
            </w:pPr>
          </w:p>
          <w:p w14:paraId="1E15B57E" w14:textId="46F132E7" w:rsidR="0004245B" w:rsidRPr="00C2343A" w:rsidRDefault="0004245B" w:rsidP="0004245B">
            <w:pPr>
              <w:widowControl w:val="0"/>
              <w:tabs>
                <w:tab w:val="left" w:pos="2552"/>
              </w:tabs>
              <w:rPr>
                <w:rFonts w:cs="Arial"/>
                <w:bCs/>
                <w:szCs w:val="22"/>
                <w:shd w:val="clear" w:color="auto" w:fill="FFFFFF"/>
              </w:rPr>
            </w:pPr>
          </w:p>
          <w:p w14:paraId="2E3AA175" w14:textId="77777777" w:rsidR="0004245B" w:rsidRPr="00C2343A" w:rsidRDefault="0004245B" w:rsidP="0004245B">
            <w:pPr>
              <w:widowControl w:val="0"/>
              <w:tabs>
                <w:tab w:val="left" w:pos="2552"/>
              </w:tabs>
              <w:rPr>
                <w:rFonts w:cs="Arial"/>
                <w:bCs/>
                <w:szCs w:val="22"/>
                <w:shd w:val="clear" w:color="auto" w:fill="FFFFFF"/>
              </w:rPr>
            </w:pPr>
          </w:p>
          <w:p w14:paraId="3D6896E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su inciso tercero la frase “y dentro del período señalado” por la siguiente: “señaladas”.</w:t>
            </w:r>
          </w:p>
          <w:p w14:paraId="707259EF" w14:textId="77777777" w:rsidR="0004245B" w:rsidRPr="00C2343A" w:rsidRDefault="0004245B" w:rsidP="0004245B">
            <w:pPr>
              <w:widowControl w:val="0"/>
              <w:tabs>
                <w:tab w:val="left" w:pos="2552"/>
              </w:tabs>
              <w:rPr>
                <w:rFonts w:cs="Arial"/>
                <w:bCs/>
                <w:szCs w:val="22"/>
                <w:shd w:val="clear" w:color="auto" w:fill="FFFFFF"/>
              </w:rPr>
            </w:pPr>
          </w:p>
          <w:p w14:paraId="06946A77" w14:textId="77777777" w:rsidR="0004245B" w:rsidRPr="00C2343A" w:rsidRDefault="0004245B" w:rsidP="0004245B">
            <w:pPr>
              <w:widowControl w:val="0"/>
              <w:rPr>
                <w:rFonts w:eastAsia="Aptos" w:cs="Arial"/>
                <w:szCs w:val="24"/>
                <w:lang w:eastAsia="en-US"/>
              </w:rPr>
            </w:pPr>
          </w:p>
        </w:tc>
        <w:tc>
          <w:tcPr>
            <w:tcW w:w="1250" w:type="pct"/>
          </w:tcPr>
          <w:p w14:paraId="42D98FB1"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285E6F33"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98.-</w:t>
            </w:r>
            <w:r w:rsidRPr="00D777D2">
              <w:rPr>
                <w:rFonts w:cs="Arial"/>
                <w:bCs/>
                <w:szCs w:val="22"/>
                <w:shd w:val="clear" w:color="auto" w:fill="FFFFFF"/>
              </w:rPr>
              <w:t xml:space="preserve"> </w:t>
            </w:r>
            <w:proofErr w:type="spellStart"/>
            <w:r w:rsidRPr="00D777D2">
              <w:rPr>
                <w:rFonts w:cs="Arial"/>
                <w:bCs/>
                <w:szCs w:val="22"/>
                <w:shd w:val="clear" w:color="auto" w:fill="FFFFFF"/>
              </w:rPr>
              <w:t>Modifícase</w:t>
            </w:r>
            <w:proofErr w:type="spellEnd"/>
            <w:r w:rsidRPr="00D777D2">
              <w:rPr>
                <w:rFonts w:cs="Arial"/>
                <w:bCs/>
                <w:szCs w:val="22"/>
                <w:shd w:val="clear" w:color="auto" w:fill="FFFFFF"/>
              </w:rPr>
              <w:t xml:space="preserve"> la ley N°21.135 que otorga beneficios de incentivo al </w:t>
            </w:r>
            <w:r w:rsidRPr="00D777D2">
              <w:rPr>
                <w:rFonts w:cs="Arial"/>
                <w:bCs/>
                <w:szCs w:val="22"/>
                <w:shd w:val="clear" w:color="auto" w:fill="FFFFFF"/>
              </w:rPr>
              <w:lastRenderedPageBreak/>
              <w:t>retiro para los funcionarios municipales que indica, en el siguiente sentido:</w:t>
            </w:r>
          </w:p>
          <w:p w14:paraId="49DCB6FE" w14:textId="77777777" w:rsidR="00AF616A" w:rsidRDefault="00AF616A" w:rsidP="00AF616A">
            <w:pPr>
              <w:widowControl w:val="0"/>
              <w:tabs>
                <w:tab w:val="left" w:pos="2552"/>
              </w:tabs>
              <w:rPr>
                <w:rFonts w:cs="Arial"/>
                <w:bCs/>
                <w:szCs w:val="22"/>
                <w:shd w:val="clear" w:color="auto" w:fill="FFFFFF"/>
              </w:rPr>
            </w:pPr>
          </w:p>
          <w:p w14:paraId="0091383C" w14:textId="77777777" w:rsidR="00AF616A" w:rsidRDefault="00AF616A" w:rsidP="00AF616A">
            <w:pPr>
              <w:widowControl w:val="0"/>
              <w:tabs>
                <w:tab w:val="left" w:pos="2552"/>
              </w:tabs>
              <w:rPr>
                <w:rFonts w:cs="Arial"/>
                <w:bCs/>
                <w:szCs w:val="22"/>
                <w:shd w:val="clear" w:color="auto" w:fill="FFFFFF"/>
              </w:rPr>
            </w:pPr>
          </w:p>
          <w:p w14:paraId="198D6043" w14:textId="77777777" w:rsidR="00AF616A" w:rsidRPr="00D777D2" w:rsidRDefault="00AF616A" w:rsidP="00AF616A">
            <w:pPr>
              <w:widowControl w:val="0"/>
              <w:tabs>
                <w:tab w:val="left" w:pos="2552"/>
              </w:tabs>
              <w:rPr>
                <w:rFonts w:cs="Arial"/>
                <w:bCs/>
                <w:szCs w:val="22"/>
                <w:shd w:val="clear" w:color="auto" w:fill="FFFFFF"/>
              </w:rPr>
            </w:pPr>
          </w:p>
          <w:p w14:paraId="33650258"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1. En el artículo 1:</w:t>
            </w:r>
          </w:p>
          <w:p w14:paraId="4517BC2A" w14:textId="77777777" w:rsidR="00AF616A" w:rsidRDefault="00AF616A" w:rsidP="00AF616A">
            <w:pPr>
              <w:widowControl w:val="0"/>
              <w:tabs>
                <w:tab w:val="left" w:pos="2552"/>
              </w:tabs>
              <w:rPr>
                <w:rFonts w:cs="Arial"/>
                <w:bCs/>
                <w:szCs w:val="22"/>
                <w:shd w:val="clear" w:color="auto" w:fill="FFFFFF"/>
              </w:rPr>
            </w:pPr>
          </w:p>
          <w:p w14:paraId="6493731E" w14:textId="77777777" w:rsidR="00AF616A" w:rsidRDefault="00AF616A" w:rsidP="00AF616A">
            <w:pPr>
              <w:widowControl w:val="0"/>
              <w:tabs>
                <w:tab w:val="left" w:pos="2552"/>
              </w:tabs>
              <w:rPr>
                <w:rFonts w:cs="Arial"/>
                <w:bCs/>
                <w:szCs w:val="22"/>
                <w:shd w:val="clear" w:color="auto" w:fill="FFFFFF"/>
              </w:rPr>
            </w:pPr>
          </w:p>
          <w:p w14:paraId="28F250A1" w14:textId="77777777" w:rsidR="00AF616A" w:rsidRDefault="00AF616A" w:rsidP="00AF616A">
            <w:pPr>
              <w:widowControl w:val="0"/>
              <w:tabs>
                <w:tab w:val="left" w:pos="2552"/>
              </w:tabs>
              <w:rPr>
                <w:rFonts w:cs="Arial"/>
                <w:bCs/>
                <w:szCs w:val="22"/>
                <w:shd w:val="clear" w:color="auto" w:fill="FFFFFF"/>
              </w:rPr>
            </w:pPr>
          </w:p>
          <w:p w14:paraId="2D5D0810" w14:textId="77777777" w:rsidR="00AF616A" w:rsidRDefault="00AF616A" w:rsidP="00AF616A">
            <w:pPr>
              <w:widowControl w:val="0"/>
              <w:tabs>
                <w:tab w:val="left" w:pos="2552"/>
              </w:tabs>
              <w:rPr>
                <w:rFonts w:cs="Arial"/>
                <w:bCs/>
                <w:szCs w:val="22"/>
                <w:shd w:val="clear" w:color="auto" w:fill="FFFFFF"/>
              </w:rPr>
            </w:pPr>
          </w:p>
          <w:p w14:paraId="76DD9045" w14:textId="77777777" w:rsidR="00AF616A" w:rsidRDefault="00AF616A" w:rsidP="00AF616A">
            <w:pPr>
              <w:widowControl w:val="0"/>
              <w:tabs>
                <w:tab w:val="left" w:pos="2552"/>
              </w:tabs>
              <w:rPr>
                <w:rFonts w:cs="Arial"/>
                <w:bCs/>
                <w:szCs w:val="22"/>
                <w:shd w:val="clear" w:color="auto" w:fill="FFFFFF"/>
              </w:rPr>
            </w:pPr>
          </w:p>
          <w:p w14:paraId="3F3525A9" w14:textId="77777777" w:rsidR="00AF616A" w:rsidRDefault="00AF616A" w:rsidP="00AF616A">
            <w:pPr>
              <w:widowControl w:val="0"/>
              <w:tabs>
                <w:tab w:val="left" w:pos="2552"/>
              </w:tabs>
              <w:rPr>
                <w:rFonts w:cs="Arial"/>
                <w:bCs/>
                <w:szCs w:val="22"/>
                <w:shd w:val="clear" w:color="auto" w:fill="FFFFFF"/>
              </w:rPr>
            </w:pPr>
          </w:p>
          <w:p w14:paraId="3A9A7B10"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su inciso primero la frase “en el período comprendido entre el 1 de julio de 2014 y el 31 de diciembre del año 2025, ambas fechas inclusive, hayan cumplido o cumplan” por la frase “tengan”.</w:t>
            </w:r>
          </w:p>
          <w:p w14:paraId="536FEC8D" w14:textId="77777777" w:rsidR="00AF616A" w:rsidRDefault="00AF616A" w:rsidP="00AF616A">
            <w:pPr>
              <w:widowControl w:val="0"/>
              <w:tabs>
                <w:tab w:val="left" w:pos="2552"/>
              </w:tabs>
              <w:rPr>
                <w:rFonts w:cs="Arial"/>
                <w:bCs/>
                <w:szCs w:val="22"/>
                <w:shd w:val="clear" w:color="auto" w:fill="FFFFFF"/>
              </w:rPr>
            </w:pPr>
          </w:p>
          <w:p w14:paraId="5C1B2208" w14:textId="77777777" w:rsidR="00AF616A" w:rsidRDefault="00AF616A" w:rsidP="00AF616A">
            <w:pPr>
              <w:widowControl w:val="0"/>
              <w:tabs>
                <w:tab w:val="left" w:pos="2552"/>
              </w:tabs>
              <w:rPr>
                <w:rFonts w:cs="Arial"/>
                <w:bCs/>
                <w:szCs w:val="22"/>
                <w:shd w:val="clear" w:color="auto" w:fill="FFFFFF"/>
              </w:rPr>
            </w:pPr>
          </w:p>
          <w:p w14:paraId="410E0A09" w14:textId="77777777" w:rsidR="00AF616A" w:rsidRDefault="00AF616A" w:rsidP="00AF616A">
            <w:pPr>
              <w:widowControl w:val="0"/>
              <w:tabs>
                <w:tab w:val="left" w:pos="2552"/>
              </w:tabs>
              <w:rPr>
                <w:rFonts w:cs="Arial"/>
                <w:bCs/>
                <w:szCs w:val="22"/>
                <w:shd w:val="clear" w:color="auto" w:fill="FFFFFF"/>
              </w:rPr>
            </w:pPr>
          </w:p>
          <w:p w14:paraId="71E2E876" w14:textId="77777777" w:rsidR="00AF616A" w:rsidRDefault="00AF616A" w:rsidP="00AF616A">
            <w:pPr>
              <w:widowControl w:val="0"/>
              <w:tabs>
                <w:tab w:val="left" w:pos="2552"/>
              </w:tabs>
              <w:rPr>
                <w:rFonts w:cs="Arial"/>
                <w:bCs/>
                <w:szCs w:val="22"/>
                <w:shd w:val="clear" w:color="auto" w:fill="FFFFFF"/>
              </w:rPr>
            </w:pPr>
          </w:p>
          <w:p w14:paraId="0B997F8C" w14:textId="77777777" w:rsidR="00AF616A" w:rsidRDefault="00AF616A" w:rsidP="00AF616A">
            <w:pPr>
              <w:widowControl w:val="0"/>
              <w:tabs>
                <w:tab w:val="left" w:pos="2552"/>
              </w:tabs>
              <w:rPr>
                <w:rFonts w:cs="Arial"/>
                <w:bCs/>
                <w:szCs w:val="22"/>
                <w:shd w:val="clear" w:color="auto" w:fill="FFFFFF"/>
              </w:rPr>
            </w:pPr>
          </w:p>
          <w:p w14:paraId="27A7E870" w14:textId="77777777" w:rsidR="00AF616A" w:rsidRDefault="00AF616A" w:rsidP="00AF616A">
            <w:pPr>
              <w:widowControl w:val="0"/>
              <w:tabs>
                <w:tab w:val="left" w:pos="2552"/>
              </w:tabs>
              <w:rPr>
                <w:rFonts w:cs="Arial"/>
                <w:bCs/>
                <w:szCs w:val="22"/>
                <w:shd w:val="clear" w:color="auto" w:fill="FFFFFF"/>
              </w:rPr>
            </w:pPr>
          </w:p>
          <w:p w14:paraId="0B0E3A3A" w14:textId="77777777" w:rsidR="00AF616A" w:rsidRDefault="00AF616A" w:rsidP="00AF616A">
            <w:pPr>
              <w:widowControl w:val="0"/>
              <w:tabs>
                <w:tab w:val="left" w:pos="2552"/>
              </w:tabs>
              <w:rPr>
                <w:rFonts w:cs="Arial"/>
                <w:bCs/>
                <w:szCs w:val="22"/>
                <w:shd w:val="clear" w:color="auto" w:fill="FFFFFF"/>
              </w:rPr>
            </w:pPr>
          </w:p>
          <w:p w14:paraId="16E74610" w14:textId="77777777" w:rsidR="00AF616A" w:rsidRDefault="00AF616A" w:rsidP="00AF616A">
            <w:pPr>
              <w:widowControl w:val="0"/>
              <w:tabs>
                <w:tab w:val="left" w:pos="2552"/>
              </w:tabs>
              <w:rPr>
                <w:rFonts w:cs="Arial"/>
                <w:bCs/>
                <w:szCs w:val="22"/>
                <w:shd w:val="clear" w:color="auto" w:fill="FFFFFF"/>
              </w:rPr>
            </w:pPr>
          </w:p>
          <w:p w14:paraId="258D4584" w14:textId="77777777" w:rsidR="00AF616A" w:rsidRDefault="00AF616A" w:rsidP="00AF616A">
            <w:pPr>
              <w:widowControl w:val="0"/>
              <w:tabs>
                <w:tab w:val="left" w:pos="2552"/>
              </w:tabs>
              <w:rPr>
                <w:rFonts w:cs="Arial"/>
                <w:bCs/>
                <w:szCs w:val="22"/>
                <w:shd w:val="clear" w:color="auto" w:fill="FFFFFF"/>
              </w:rPr>
            </w:pPr>
          </w:p>
          <w:p w14:paraId="0F52383C" w14:textId="77777777" w:rsidR="00AF616A" w:rsidRDefault="00AF616A" w:rsidP="00AF616A">
            <w:pPr>
              <w:widowControl w:val="0"/>
              <w:tabs>
                <w:tab w:val="left" w:pos="2552"/>
              </w:tabs>
              <w:rPr>
                <w:rFonts w:cs="Arial"/>
                <w:bCs/>
                <w:szCs w:val="22"/>
                <w:shd w:val="clear" w:color="auto" w:fill="FFFFFF"/>
              </w:rPr>
            </w:pPr>
          </w:p>
          <w:p w14:paraId="2CDF9735" w14:textId="77777777" w:rsidR="00AF616A" w:rsidRDefault="00AF616A" w:rsidP="00AF616A">
            <w:pPr>
              <w:widowControl w:val="0"/>
              <w:tabs>
                <w:tab w:val="left" w:pos="2552"/>
              </w:tabs>
              <w:rPr>
                <w:rFonts w:cs="Arial"/>
                <w:bCs/>
                <w:szCs w:val="22"/>
                <w:shd w:val="clear" w:color="auto" w:fill="FFFFFF"/>
              </w:rPr>
            </w:pPr>
          </w:p>
          <w:p w14:paraId="7C4A9519" w14:textId="77777777" w:rsidR="00AF616A" w:rsidRDefault="00AF616A" w:rsidP="00AF616A">
            <w:pPr>
              <w:widowControl w:val="0"/>
              <w:tabs>
                <w:tab w:val="left" w:pos="2552"/>
              </w:tabs>
              <w:rPr>
                <w:rFonts w:cs="Arial"/>
                <w:bCs/>
                <w:szCs w:val="22"/>
                <w:shd w:val="clear" w:color="auto" w:fill="FFFFFF"/>
              </w:rPr>
            </w:pPr>
          </w:p>
          <w:p w14:paraId="3D25AD21" w14:textId="77777777" w:rsidR="00AF616A" w:rsidRDefault="00AF616A" w:rsidP="00AF616A">
            <w:pPr>
              <w:widowControl w:val="0"/>
              <w:tabs>
                <w:tab w:val="left" w:pos="2552"/>
              </w:tabs>
              <w:rPr>
                <w:rFonts w:cs="Arial"/>
                <w:bCs/>
                <w:szCs w:val="22"/>
                <w:shd w:val="clear" w:color="auto" w:fill="FFFFFF"/>
              </w:rPr>
            </w:pPr>
          </w:p>
          <w:p w14:paraId="7C2FBDE1" w14:textId="77777777" w:rsidR="00AF616A" w:rsidRDefault="00AF616A" w:rsidP="00AF616A">
            <w:pPr>
              <w:widowControl w:val="0"/>
              <w:tabs>
                <w:tab w:val="left" w:pos="2552"/>
              </w:tabs>
              <w:rPr>
                <w:rFonts w:cs="Arial"/>
                <w:bCs/>
                <w:szCs w:val="22"/>
                <w:shd w:val="clear" w:color="auto" w:fill="FFFFFF"/>
              </w:rPr>
            </w:pPr>
          </w:p>
          <w:p w14:paraId="2F6017D1" w14:textId="77777777" w:rsidR="00AF616A" w:rsidRDefault="00AF616A" w:rsidP="00AF616A">
            <w:pPr>
              <w:widowControl w:val="0"/>
              <w:tabs>
                <w:tab w:val="left" w:pos="2552"/>
              </w:tabs>
              <w:rPr>
                <w:rFonts w:cs="Arial"/>
                <w:bCs/>
                <w:szCs w:val="22"/>
                <w:shd w:val="clear" w:color="auto" w:fill="FFFFFF"/>
              </w:rPr>
            </w:pPr>
          </w:p>
          <w:p w14:paraId="52671D02" w14:textId="77777777" w:rsidR="00AF616A" w:rsidRDefault="00AF616A" w:rsidP="00AF616A">
            <w:pPr>
              <w:widowControl w:val="0"/>
              <w:tabs>
                <w:tab w:val="left" w:pos="2552"/>
              </w:tabs>
              <w:rPr>
                <w:rFonts w:cs="Arial"/>
                <w:bCs/>
                <w:szCs w:val="22"/>
                <w:shd w:val="clear" w:color="auto" w:fill="FFFFFF"/>
              </w:rPr>
            </w:pPr>
          </w:p>
          <w:p w14:paraId="5905FE2F" w14:textId="77777777" w:rsidR="00AF616A" w:rsidRDefault="00AF616A" w:rsidP="00AF616A">
            <w:pPr>
              <w:widowControl w:val="0"/>
              <w:tabs>
                <w:tab w:val="left" w:pos="2552"/>
              </w:tabs>
              <w:rPr>
                <w:rFonts w:cs="Arial"/>
                <w:bCs/>
                <w:szCs w:val="22"/>
                <w:shd w:val="clear" w:color="auto" w:fill="FFFFFF"/>
              </w:rPr>
            </w:pPr>
          </w:p>
          <w:p w14:paraId="399BC342" w14:textId="77777777" w:rsidR="00AF616A" w:rsidRDefault="00AF616A" w:rsidP="00AF616A">
            <w:pPr>
              <w:widowControl w:val="0"/>
              <w:tabs>
                <w:tab w:val="left" w:pos="2552"/>
              </w:tabs>
              <w:rPr>
                <w:rFonts w:cs="Arial"/>
                <w:bCs/>
                <w:szCs w:val="22"/>
                <w:shd w:val="clear" w:color="auto" w:fill="FFFFFF"/>
              </w:rPr>
            </w:pPr>
          </w:p>
          <w:p w14:paraId="08A35468" w14:textId="77777777" w:rsidR="00AF616A" w:rsidRDefault="00AF616A" w:rsidP="00AF616A">
            <w:pPr>
              <w:widowControl w:val="0"/>
              <w:tabs>
                <w:tab w:val="left" w:pos="2552"/>
              </w:tabs>
              <w:rPr>
                <w:rFonts w:cs="Arial"/>
                <w:bCs/>
                <w:szCs w:val="22"/>
                <w:shd w:val="clear" w:color="auto" w:fill="FFFFFF"/>
              </w:rPr>
            </w:pPr>
          </w:p>
          <w:p w14:paraId="2E49679C" w14:textId="77777777" w:rsidR="00AF616A" w:rsidRPr="00D777D2" w:rsidRDefault="00AF616A" w:rsidP="00AF616A">
            <w:pPr>
              <w:widowControl w:val="0"/>
              <w:tabs>
                <w:tab w:val="left" w:pos="2552"/>
              </w:tabs>
              <w:rPr>
                <w:rFonts w:cs="Arial"/>
                <w:bCs/>
                <w:szCs w:val="22"/>
                <w:shd w:val="clear" w:color="auto" w:fill="FFFFFF"/>
              </w:rPr>
            </w:pPr>
          </w:p>
          <w:p w14:paraId="07D2D1F7"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su inciso tercero la frase “y dentro del período señalado” por la siguiente: “señaladas”.</w:t>
            </w:r>
          </w:p>
          <w:p w14:paraId="75910194"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57176F4F" w14:textId="56F67F6E" w:rsidTr="00E30892">
        <w:trPr>
          <w:jc w:val="center"/>
        </w:trPr>
        <w:tc>
          <w:tcPr>
            <w:tcW w:w="1250" w:type="pct"/>
            <w:shd w:val="clear" w:color="auto" w:fill="auto"/>
          </w:tcPr>
          <w:p w14:paraId="2B98BEEF" w14:textId="77777777" w:rsidR="0004245B" w:rsidRPr="00C2343A" w:rsidRDefault="0004245B" w:rsidP="0004245B">
            <w:pPr>
              <w:pStyle w:val="Textonotapie"/>
              <w:widowControl w:val="0"/>
              <w:rPr>
                <w:sz w:val="22"/>
                <w:szCs w:val="22"/>
                <w:lang w:val="es-CL"/>
              </w:rPr>
            </w:pPr>
          </w:p>
          <w:p w14:paraId="3571B0EE" w14:textId="52804991" w:rsidR="0004245B" w:rsidRPr="00C2343A" w:rsidRDefault="0004245B" w:rsidP="0004245B">
            <w:pPr>
              <w:pStyle w:val="Textonotapie"/>
              <w:widowControl w:val="0"/>
              <w:rPr>
                <w:sz w:val="22"/>
                <w:szCs w:val="22"/>
                <w:lang w:val="es-CL"/>
              </w:rPr>
            </w:pPr>
            <w:r w:rsidRPr="00C2343A">
              <w:rPr>
                <w:sz w:val="22"/>
                <w:szCs w:val="22"/>
                <w:lang w:val="es-CL"/>
              </w:rPr>
              <w:t xml:space="preserve">Artículo 2.- Igualmente podrán acceder a las bonificaciones a que se refiere el artículo 1 los funcionarios municipales regidos por el Título II del decreto ley Nº 3.551, de 1980, y por la ley Nº 18.883, que hayan obtenido u obtengan pensión de invalidez que establece el decreto ley Nº 3.500, de 1980, </w:t>
            </w:r>
            <w:r w:rsidRPr="00C2343A">
              <w:rPr>
                <w:sz w:val="22"/>
                <w:szCs w:val="22"/>
                <w:u w:val="single"/>
                <w:lang w:val="es-CL"/>
              </w:rPr>
              <w:t>entre el 1 julio de 2014 y el 31 de diciembre del año 2025, ambas fechas inclusive;</w:t>
            </w:r>
            <w:r w:rsidRPr="00C2343A">
              <w:rPr>
                <w:sz w:val="22"/>
                <w:szCs w:val="22"/>
                <w:lang w:val="es-CL"/>
              </w:rPr>
              <w:t xml:space="preserve"> que cumplan 60 años de edad si son mujeres, o 65 años de edad si son hombres, dentro de los tres años siguientes al cese de su cargo por la obtención de la referida pensión o por declaración de vacancia por salud irrecuperable o incompatible con el desempeño del cargo; y siempre que cuenten con un mínimo de diez años de servicios continuos o discontinuos prestados en la administración municipal a la fecha de su cese de funciones.</w:t>
            </w:r>
          </w:p>
          <w:p w14:paraId="1E931373" w14:textId="77777777" w:rsidR="0004245B" w:rsidRPr="00C2343A" w:rsidRDefault="0004245B" w:rsidP="0004245B">
            <w:pPr>
              <w:pStyle w:val="Textonotapie"/>
              <w:widowControl w:val="0"/>
              <w:rPr>
                <w:sz w:val="22"/>
                <w:szCs w:val="22"/>
                <w:lang w:val="es-CL"/>
              </w:rPr>
            </w:pPr>
          </w:p>
          <w:p w14:paraId="659D7965" w14:textId="785933A9" w:rsidR="0004245B" w:rsidRPr="00C2343A" w:rsidRDefault="0004245B" w:rsidP="0004245B">
            <w:pPr>
              <w:pStyle w:val="Textonotapie"/>
              <w:widowControl w:val="0"/>
              <w:rPr>
                <w:sz w:val="22"/>
                <w:szCs w:val="22"/>
                <w:lang w:val="es-CL"/>
              </w:rPr>
            </w:pPr>
            <w:r w:rsidRPr="00C2343A">
              <w:rPr>
                <w:sz w:val="22"/>
                <w:szCs w:val="22"/>
                <w:lang w:val="es-CL"/>
              </w:rPr>
              <w:t xml:space="preserve">    En ningún caso las edades señaladas en el inciso anterior podrán cumplirse más allá del 31 de diciembre de 2025.</w:t>
            </w:r>
          </w:p>
          <w:p w14:paraId="111FE504" w14:textId="77777777" w:rsidR="0004245B" w:rsidRPr="00C2343A" w:rsidRDefault="0004245B" w:rsidP="0004245B">
            <w:pPr>
              <w:pStyle w:val="Textonotapie"/>
              <w:widowControl w:val="0"/>
              <w:rPr>
                <w:sz w:val="22"/>
                <w:szCs w:val="22"/>
                <w:lang w:val="es-CL"/>
              </w:rPr>
            </w:pPr>
          </w:p>
          <w:p w14:paraId="50B4A807"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El personal señalado en este artículo que no cumpla con el requisito de edad establecido en el inciso primero igualmente podrá acceder a la bonificación adicional si tiene treinta o más años de servicio a la fecha del cese de funciones, en cualquier calidad </w:t>
            </w:r>
            <w:r w:rsidRPr="00C2343A">
              <w:rPr>
                <w:sz w:val="22"/>
                <w:szCs w:val="22"/>
                <w:lang w:val="es-CL"/>
              </w:rPr>
              <w:lastRenderedPageBreak/>
              <w:t>jurídica, sea de planta o a contrata, en municipios, y siempre que al 1 de julio de 2014 haya tenido un mínimo de cinco años de desempeño continuo o discontinuo en cargos de planta o a contrata.</w:t>
            </w:r>
          </w:p>
          <w:p w14:paraId="40241757" w14:textId="381675DE" w:rsidR="0004245B" w:rsidRPr="00C2343A" w:rsidRDefault="0004245B" w:rsidP="0004245B">
            <w:pPr>
              <w:pStyle w:val="Textonotapie"/>
              <w:widowControl w:val="0"/>
              <w:rPr>
                <w:sz w:val="22"/>
                <w:szCs w:val="22"/>
                <w:lang w:val="es-CL"/>
              </w:rPr>
            </w:pPr>
          </w:p>
        </w:tc>
        <w:tc>
          <w:tcPr>
            <w:tcW w:w="1250" w:type="pct"/>
          </w:tcPr>
          <w:p w14:paraId="1DE6653A" w14:textId="77777777" w:rsidR="0004245B" w:rsidRPr="00C2343A" w:rsidRDefault="0004245B" w:rsidP="0004245B">
            <w:pPr>
              <w:widowControl w:val="0"/>
              <w:tabs>
                <w:tab w:val="left" w:pos="2552"/>
              </w:tabs>
              <w:rPr>
                <w:rFonts w:cs="Arial"/>
                <w:bCs/>
                <w:szCs w:val="22"/>
                <w:shd w:val="clear" w:color="auto" w:fill="FFFFFF"/>
              </w:rPr>
            </w:pPr>
          </w:p>
          <w:p w14:paraId="2AC61F8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2. En el artículo 2:</w:t>
            </w:r>
          </w:p>
          <w:p w14:paraId="0DB3BC56" w14:textId="3B5D60CB" w:rsidR="0004245B" w:rsidRDefault="0004245B" w:rsidP="0004245B">
            <w:pPr>
              <w:widowControl w:val="0"/>
              <w:tabs>
                <w:tab w:val="left" w:pos="2552"/>
              </w:tabs>
              <w:rPr>
                <w:rFonts w:cs="Arial"/>
                <w:bCs/>
                <w:szCs w:val="22"/>
                <w:shd w:val="clear" w:color="auto" w:fill="FFFFFF"/>
              </w:rPr>
            </w:pPr>
          </w:p>
          <w:p w14:paraId="085718B4" w14:textId="6428EDF1" w:rsidR="0004245B" w:rsidRDefault="0004245B" w:rsidP="0004245B">
            <w:pPr>
              <w:widowControl w:val="0"/>
              <w:tabs>
                <w:tab w:val="left" w:pos="2552"/>
              </w:tabs>
              <w:rPr>
                <w:rFonts w:cs="Arial"/>
                <w:bCs/>
                <w:szCs w:val="22"/>
                <w:shd w:val="clear" w:color="auto" w:fill="FFFFFF"/>
              </w:rPr>
            </w:pPr>
          </w:p>
          <w:p w14:paraId="113D2F1D" w14:textId="274C761A" w:rsidR="0004245B" w:rsidRDefault="0004245B" w:rsidP="0004245B">
            <w:pPr>
              <w:widowControl w:val="0"/>
              <w:tabs>
                <w:tab w:val="left" w:pos="2552"/>
              </w:tabs>
              <w:rPr>
                <w:rFonts w:cs="Arial"/>
                <w:bCs/>
                <w:szCs w:val="22"/>
                <w:shd w:val="clear" w:color="auto" w:fill="FFFFFF"/>
              </w:rPr>
            </w:pPr>
          </w:p>
          <w:p w14:paraId="3B5B85E8" w14:textId="359A086E" w:rsidR="0004245B" w:rsidRDefault="0004245B" w:rsidP="0004245B">
            <w:pPr>
              <w:widowControl w:val="0"/>
              <w:tabs>
                <w:tab w:val="left" w:pos="2552"/>
              </w:tabs>
              <w:rPr>
                <w:rFonts w:cs="Arial"/>
                <w:bCs/>
                <w:szCs w:val="22"/>
                <w:shd w:val="clear" w:color="auto" w:fill="FFFFFF"/>
              </w:rPr>
            </w:pPr>
          </w:p>
          <w:p w14:paraId="7142231F" w14:textId="0B045BFC" w:rsidR="0004245B" w:rsidRDefault="0004245B" w:rsidP="0004245B">
            <w:pPr>
              <w:widowControl w:val="0"/>
              <w:tabs>
                <w:tab w:val="left" w:pos="2552"/>
              </w:tabs>
              <w:rPr>
                <w:rFonts w:cs="Arial"/>
                <w:bCs/>
                <w:szCs w:val="22"/>
                <w:shd w:val="clear" w:color="auto" w:fill="FFFFFF"/>
              </w:rPr>
            </w:pPr>
          </w:p>
          <w:p w14:paraId="414995AF" w14:textId="77777777" w:rsidR="0004245B" w:rsidRPr="00C2343A" w:rsidRDefault="0004245B" w:rsidP="0004245B">
            <w:pPr>
              <w:widowControl w:val="0"/>
              <w:tabs>
                <w:tab w:val="left" w:pos="2552"/>
              </w:tabs>
              <w:rPr>
                <w:rFonts w:cs="Arial"/>
                <w:bCs/>
                <w:szCs w:val="22"/>
                <w:shd w:val="clear" w:color="auto" w:fill="FFFFFF"/>
              </w:rPr>
            </w:pPr>
          </w:p>
          <w:p w14:paraId="434CD74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Suprímese</w:t>
            </w:r>
            <w:proofErr w:type="spellEnd"/>
            <w:r w:rsidRPr="00C2343A">
              <w:rPr>
                <w:rFonts w:cs="Arial"/>
                <w:bCs/>
                <w:szCs w:val="22"/>
                <w:shd w:val="clear" w:color="auto" w:fill="FFFFFF"/>
              </w:rPr>
              <w:t xml:space="preserve">, a contar del 1 de enero de 2025, en su inciso primero la frase “entre el 1 julio de 2014 y el 31 de diciembre del año 2025, ambas fechas </w:t>
            </w:r>
            <w:proofErr w:type="gramStart"/>
            <w:r w:rsidRPr="00C2343A">
              <w:rPr>
                <w:rFonts w:cs="Arial"/>
                <w:bCs/>
                <w:szCs w:val="22"/>
                <w:shd w:val="clear" w:color="auto" w:fill="FFFFFF"/>
              </w:rPr>
              <w:t>inclusive;“</w:t>
            </w:r>
            <w:proofErr w:type="gramEnd"/>
            <w:r w:rsidRPr="00C2343A">
              <w:rPr>
                <w:rFonts w:cs="Arial"/>
                <w:bCs/>
                <w:szCs w:val="22"/>
                <w:shd w:val="clear" w:color="auto" w:fill="FFFFFF"/>
              </w:rPr>
              <w:t>.</w:t>
            </w:r>
          </w:p>
          <w:p w14:paraId="75EAB24D" w14:textId="702AA37C" w:rsidR="0004245B" w:rsidRPr="00C2343A" w:rsidRDefault="0004245B" w:rsidP="0004245B">
            <w:pPr>
              <w:widowControl w:val="0"/>
              <w:tabs>
                <w:tab w:val="left" w:pos="2552"/>
              </w:tabs>
              <w:rPr>
                <w:rFonts w:cs="Arial"/>
                <w:bCs/>
                <w:szCs w:val="22"/>
                <w:shd w:val="clear" w:color="auto" w:fill="FFFFFF"/>
              </w:rPr>
            </w:pPr>
          </w:p>
          <w:p w14:paraId="2ECEADE8" w14:textId="5C4D4784" w:rsidR="0004245B" w:rsidRPr="00C2343A" w:rsidRDefault="0004245B" w:rsidP="0004245B">
            <w:pPr>
              <w:widowControl w:val="0"/>
              <w:tabs>
                <w:tab w:val="left" w:pos="2552"/>
              </w:tabs>
              <w:rPr>
                <w:rFonts w:cs="Arial"/>
                <w:bCs/>
                <w:szCs w:val="22"/>
                <w:shd w:val="clear" w:color="auto" w:fill="FFFFFF"/>
              </w:rPr>
            </w:pPr>
          </w:p>
          <w:p w14:paraId="1BBD7530" w14:textId="62800F51" w:rsidR="0004245B" w:rsidRPr="00C2343A" w:rsidRDefault="0004245B" w:rsidP="0004245B">
            <w:pPr>
              <w:widowControl w:val="0"/>
              <w:tabs>
                <w:tab w:val="left" w:pos="2552"/>
              </w:tabs>
              <w:rPr>
                <w:rFonts w:cs="Arial"/>
                <w:bCs/>
                <w:szCs w:val="22"/>
                <w:shd w:val="clear" w:color="auto" w:fill="FFFFFF"/>
              </w:rPr>
            </w:pPr>
          </w:p>
          <w:p w14:paraId="65D894AE" w14:textId="2E339034" w:rsidR="0004245B" w:rsidRPr="00C2343A" w:rsidRDefault="0004245B" w:rsidP="0004245B">
            <w:pPr>
              <w:widowControl w:val="0"/>
              <w:tabs>
                <w:tab w:val="left" w:pos="2552"/>
              </w:tabs>
              <w:rPr>
                <w:rFonts w:cs="Arial"/>
                <w:bCs/>
                <w:szCs w:val="22"/>
                <w:shd w:val="clear" w:color="auto" w:fill="FFFFFF"/>
              </w:rPr>
            </w:pPr>
          </w:p>
          <w:p w14:paraId="0B2FF9AE" w14:textId="0E5D6A06" w:rsidR="0004245B" w:rsidRPr="00C2343A" w:rsidRDefault="0004245B" w:rsidP="0004245B">
            <w:pPr>
              <w:widowControl w:val="0"/>
              <w:tabs>
                <w:tab w:val="left" w:pos="2552"/>
              </w:tabs>
              <w:rPr>
                <w:rFonts w:cs="Arial"/>
                <w:bCs/>
                <w:szCs w:val="22"/>
                <w:shd w:val="clear" w:color="auto" w:fill="FFFFFF"/>
              </w:rPr>
            </w:pPr>
          </w:p>
          <w:p w14:paraId="30B92DF0" w14:textId="5043FB09" w:rsidR="0004245B" w:rsidRPr="00C2343A" w:rsidRDefault="0004245B" w:rsidP="0004245B">
            <w:pPr>
              <w:widowControl w:val="0"/>
              <w:tabs>
                <w:tab w:val="left" w:pos="2552"/>
              </w:tabs>
              <w:rPr>
                <w:rFonts w:cs="Arial"/>
                <w:bCs/>
                <w:szCs w:val="22"/>
                <w:shd w:val="clear" w:color="auto" w:fill="FFFFFF"/>
              </w:rPr>
            </w:pPr>
          </w:p>
          <w:p w14:paraId="5B0260AF" w14:textId="616D7738" w:rsidR="0004245B" w:rsidRPr="00C2343A" w:rsidRDefault="0004245B" w:rsidP="0004245B">
            <w:pPr>
              <w:widowControl w:val="0"/>
              <w:tabs>
                <w:tab w:val="left" w:pos="2552"/>
              </w:tabs>
              <w:rPr>
                <w:rFonts w:cs="Arial"/>
                <w:bCs/>
                <w:szCs w:val="22"/>
                <w:shd w:val="clear" w:color="auto" w:fill="FFFFFF"/>
              </w:rPr>
            </w:pPr>
          </w:p>
          <w:p w14:paraId="3F83956E" w14:textId="74D08DD3" w:rsidR="0004245B" w:rsidRDefault="0004245B" w:rsidP="0004245B">
            <w:pPr>
              <w:widowControl w:val="0"/>
              <w:tabs>
                <w:tab w:val="left" w:pos="2552"/>
              </w:tabs>
              <w:rPr>
                <w:rFonts w:cs="Arial"/>
                <w:bCs/>
                <w:szCs w:val="22"/>
                <w:shd w:val="clear" w:color="auto" w:fill="FFFFFF"/>
              </w:rPr>
            </w:pPr>
          </w:p>
          <w:p w14:paraId="7FDDCDBD" w14:textId="77777777" w:rsidR="0004245B" w:rsidRPr="00C2343A" w:rsidRDefault="0004245B" w:rsidP="0004245B">
            <w:pPr>
              <w:widowControl w:val="0"/>
              <w:tabs>
                <w:tab w:val="left" w:pos="2552"/>
              </w:tabs>
              <w:rPr>
                <w:rFonts w:cs="Arial"/>
                <w:bCs/>
                <w:szCs w:val="22"/>
                <w:shd w:val="clear" w:color="auto" w:fill="FFFFFF"/>
              </w:rPr>
            </w:pPr>
          </w:p>
          <w:p w14:paraId="4DD9E9DE" w14:textId="041498A5" w:rsidR="0004245B" w:rsidRPr="00C2343A" w:rsidRDefault="0004245B" w:rsidP="0004245B">
            <w:pPr>
              <w:widowControl w:val="0"/>
              <w:tabs>
                <w:tab w:val="left" w:pos="2552"/>
              </w:tabs>
              <w:rPr>
                <w:rFonts w:cs="Arial"/>
                <w:bCs/>
                <w:szCs w:val="22"/>
                <w:shd w:val="clear" w:color="auto" w:fill="FFFFFF"/>
              </w:rPr>
            </w:pPr>
          </w:p>
          <w:p w14:paraId="25309A08" w14:textId="77777777" w:rsidR="0004245B" w:rsidRPr="00C2343A" w:rsidRDefault="0004245B" w:rsidP="0004245B">
            <w:pPr>
              <w:widowControl w:val="0"/>
              <w:tabs>
                <w:tab w:val="left" w:pos="2552"/>
              </w:tabs>
              <w:rPr>
                <w:rFonts w:cs="Arial"/>
                <w:bCs/>
                <w:szCs w:val="22"/>
                <w:shd w:val="clear" w:color="auto" w:fill="FFFFFF"/>
              </w:rPr>
            </w:pPr>
          </w:p>
          <w:p w14:paraId="47C71E1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el inciso segundo.</w:t>
            </w:r>
          </w:p>
          <w:p w14:paraId="72F90A92" w14:textId="77777777" w:rsidR="0004245B" w:rsidRPr="00C2343A" w:rsidRDefault="0004245B" w:rsidP="0004245B">
            <w:pPr>
              <w:widowControl w:val="0"/>
              <w:rPr>
                <w:rFonts w:eastAsia="Aptos" w:cs="Arial"/>
                <w:szCs w:val="24"/>
                <w:lang w:eastAsia="en-US"/>
              </w:rPr>
            </w:pPr>
          </w:p>
        </w:tc>
        <w:tc>
          <w:tcPr>
            <w:tcW w:w="1250" w:type="pct"/>
          </w:tcPr>
          <w:p w14:paraId="1BF34A0A"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37FA36A0" w14:textId="77777777" w:rsidR="0004245B" w:rsidRDefault="0004245B" w:rsidP="0004245B">
            <w:pPr>
              <w:widowControl w:val="0"/>
              <w:tabs>
                <w:tab w:val="left" w:pos="2552"/>
              </w:tabs>
              <w:rPr>
                <w:rFonts w:cs="Arial"/>
                <w:bCs/>
                <w:szCs w:val="22"/>
                <w:shd w:val="clear" w:color="auto" w:fill="FFFFFF"/>
              </w:rPr>
            </w:pPr>
          </w:p>
          <w:p w14:paraId="1E34EC86"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2. En el artículo 2:</w:t>
            </w:r>
          </w:p>
          <w:p w14:paraId="6F628221" w14:textId="77777777" w:rsidR="00AF616A" w:rsidRDefault="00AF616A" w:rsidP="00AF616A">
            <w:pPr>
              <w:widowControl w:val="0"/>
              <w:tabs>
                <w:tab w:val="left" w:pos="2552"/>
              </w:tabs>
              <w:rPr>
                <w:rFonts w:cs="Arial"/>
                <w:bCs/>
                <w:szCs w:val="22"/>
                <w:shd w:val="clear" w:color="auto" w:fill="FFFFFF"/>
              </w:rPr>
            </w:pPr>
          </w:p>
          <w:p w14:paraId="50FE7565" w14:textId="77777777" w:rsidR="00AF616A" w:rsidRDefault="00AF616A" w:rsidP="00AF616A">
            <w:pPr>
              <w:widowControl w:val="0"/>
              <w:tabs>
                <w:tab w:val="left" w:pos="2552"/>
              </w:tabs>
              <w:rPr>
                <w:rFonts w:cs="Arial"/>
                <w:bCs/>
                <w:szCs w:val="22"/>
                <w:shd w:val="clear" w:color="auto" w:fill="FFFFFF"/>
              </w:rPr>
            </w:pPr>
          </w:p>
          <w:p w14:paraId="5D963CC8" w14:textId="77777777" w:rsidR="00AF616A" w:rsidRDefault="00AF616A" w:rsidP="00AF616A">
            <w:pPr>
              <w:widowControl w:val="0"/>
              <w:tabs>
                <w:tab w:val="left" w:pos="2552"/>
              </w:tabs>
              <w:rPr>
                <w:rFonts w:cs="Arial"/>
                <w:bCs/>
                <w:szCs w:val="22"/>
                <w:shd w:val="clear" w:color="auto" w:fill="FFFFFF"/>
              </w:rPr>
            </w:pPr>
          </w:p>
          <w:p w14:paraId="7E0FC053" w14:textId="77777777" w:rsidR="00AF616A" w:rsidRDefault="00AF616A" w:rsidP="00AF616A">
            <w:pPr>
              <w:widowControl w:val="0"/>
              <w:tabs>
                <w:tab w:val="left" w:pos="2552"/>
              </w:tabs>
              <w:rPr>
                <w:rFonts w:cs="Arial"/>
                <w:bCs/>
                <w:szCs w:val="22"/>
                <w:shd w:val="clear" w:color="auto" w:fill="FFFFFF"/>
              </w:rPr>
            </w:pPr>
          </w:p>
          <w:p w14:paraId="11BD4B59" w14:textId="77777777" w:rsidR="00AF616A" w:rsidRDefault="00AF616A" w:rsidP="00AF616A">
            <w:pPr>
              <w:widowControl w:val="0"/>
              <w:tabs>
                <w:tab w:val="left" w:pos="2552"/>
              </w:tabs>
              <w:rPr>
                <w:rFonts w:cs="Arial"/>
                <w:bCs/>
                <w:szCs w:val="22"/>
                <w:shd w:val="clear" w:color="auto" w:fill="FFFFFF"/>
              </w:rPr>
            </w:pPr>
          </w:p>
          <w:p w14:paraId="750152D7" w14:textId="77777777" w:rsidR="00AF616A" w:rsidRPr="00D777D2" w:rsidRDefault="00AF616A" w:rsidP="00AF616A">
            <w:pPr>
              <w:widowControl w:val="0"/>
              <w:tabs>
                <w:tab w:val="left" w:pos="2552"/>
              </w:tabs>
              <w:rPr>
                <w:rFonts w:cs="Arial"/>
                <w:bCs/>
                <w:szCs w:val="22"/>
                <w:shd w:val="clear" w:color="auto" w:fill="FFFFFF"/>
              </w:rPr>
            </w:pPr>
          </w:p>
          <w:p w14:paraId="312727B2"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Suprímese</w:t>
            </w:r>
            <w:proofErr w:type="spellEnd"/>
            <w:r w:rsidRPr="00D777D2">
              <w:rPr>
                <w:rFonts w:cs="Arial"/>
                <w:bCs/>
                <w:szCs w:val="22"/>
                <w:shd w:val="clear" w:color="auto" w:fill="FFFFFF"/>
              </w:rPr>
              <w:t>, a contar del 1 de enero de 2025, en su inciso primero la frase “entre el 1 julio de 2014 y el 31 de diciembre del año 2025, ambas fechas inclusive;”.</w:t>
            </w:r>
          </w:p>
          <w:p w14:paraId="462AAD4F" w14:textId="77777777" w:rsidR="00AF616A" w:rsidRDefault="00AF616A" w:rsidP="00AF616A">
            <w:pPr>
              <w:widowControl w:val="0"/>
              <w:tabs>
                <w:tab w:val="left" w:pos="2552"/>
              </w:tabs>
              <w:rPr>
                <w:rFonts w:cs="Arial"/>
                <w:bCs/>
                <w:szCs w:val="22"/>
                <w:shd w:val="clear" w:color="auto" w:fill="FFFFFF"/>
              </w:rPr>
            </w:pPr>
          </w:p>
          <w:p w14:paraId="366682A7" w14:textId="77777777" w:rsidR="00AF616A" w:rsidRDefault="00AF616A" w:rsidP="00AF616A">
            <w:pPr>
              <w:widowControl w:val="0"/>
              <w:tabs>
                <w:tab w:val="left" w:pos="2552"/>
              </w:tabs>
              <w:rPr>
                <w:rFonts w:cs="Arial"/>
                <w:bCs/>
                <w:szCs w:val="22"/>
                <w:shd w:val="clear" w:color="auto" w:fill="FFFFFF"/>
              </w:rPr>
            </w:pPr>
          </w:p>
          <w:p w14:paraId="767C82B8" w14:textId="77777777" w:rsidR="00AF616A" w:rsidRDefault="00AF616A" w:rsidP="00AF616A">
            <w:pPr>
              <w:widowControl w:val="0"/>
              <w:tabs>
                <w:tab w:val="left" w:pos="2552"/>
              </w:tabs>
              <w:rPr>
                <w:rFonts w:cs="Arial"/>
                <w:bCs/>
                <w:szCs w:val="22"/>
                <w:shd w:val="clear" w:color="auto" w:fill="FFFFFF"/>
              </w:rPr>
            </w:pPr>
          </w:p>
          <w:p w14:paraId="6EE187F8" w14:textId="77777777" w:rsidR="00AF616A" w:rsidRDefault="00AF616A" w:rsidP="00AF616A">
            <w:pPr>
              <w:widowControl w:val="0"/>
              <w:tabs>
                <w:tab w:val="left" w:pos="2552"/>
              </w:tabs>
              <w:rPr>
                <w:rFonts w:cs="Arial"/>
                <w:bCs/>
                <w:szCs w:val="22"/>
                <w:shd w:val="clear" w:color="auto" w:fill="FFFFFF"/>
              </w:rPr>
            </w:pPr>
          </w:p>
          <w:p w14:paraId="37A4926C" w14:textId="77777777" w:rsidR="00AF616A" w:rsidRDefault="00AF616A" w:rsidP="00AF616A">
            <w:pPr>
              <w:widowControl w:val="0"/>
              <w:tabs>
                <w:tab w:val="left" w:pos="2552"/>
              </w:tabs>
              <w:rPr>
                <w:rFonts w:cs="Arial"/>
                <w:bCs/>
                <w:szCs w:val="22"/>
                <w:shd w:val="clear" w:color="auto" w:fill="FFFFFF"/>
              </w:rPr>
            </w:pPr>
          </w:p>
          <w:p w14:paraId="62123026" w14:textId="77777777" w:rsidR="00AF616A" w:rsidRDefault="00AF616A" w:rsidP="00AF616A">
            <w:pPr>
              <w:widowControl w:val="0"/>
              <w:tabs>
                <w:tab w:val="left" w:pos="2552"/>
              </w:tabs>
              <w:rPr>
                <w:rFonts w:cs="Arial"/>
                <w:bCs/>
                <w:szCs w:val="22"/>
                <w:shd w:val="clear" w:color="auto" w:fill="FFFFFF"/>
              </w:rPr>
            </w:pPr>
          </w:p>
          <w:p w14:paraId="73DEE533" w14:textId="77777777" w:rsidR="00AF616A" w:rsidRDefault="00AF616A" w:rsidP="00AF616A">
            <w:pPr>
              <w:widowControl w:val="0"/>
              <w:tabs>
                <w:tab w:val="left" w:pos="2552"/>
              </w:tabs>
              <w:rPr>
                <w:rFonts w:cs="Arial"/>
                <w:bCs/>
                <w:szCs w:val="22"/>
                <w:shd w:val="clear" w:color="auto" w:fill="FFFFFF"/>
              </w:rPr>
            </w:pPr>
          </w:p>
          <w:p w14:paraId="63EB5182" w14:textId="77777777" w:rsidR="00AF616A" w:rsidRDefault="00AF616A" w:rsidP="00AF616A">
            <w:pPr>
              <w:widowControl w:val="0"/>
              <w:tabs>
                <w:tab w:val="left" w:pos="2552"/>
              </w:tabs>
              <w:rPr>
                <w:rFonts w:cs="Arial"/>
                <w:bCs/>
                <w:szCs w:val="22"/>
                <w:shd w:val="clear" w:color="auto" w:fill="FFFFFF"/>
              </w:rPr>
            </w:pPr>
          </w:p>
          <w:p w14:paraId="648DC336" w14:textId="77777777" w:rsidR="00AF616A" w:rsidRDefault="00AF616A" w:rsidP="00AF616A">
            <w:pPr>
              <w:widowControl w:val="0"/>
              <w:tabs>
                <w:tab w:val="left" w:pos="2552"/>
              </w:tabs>
              <w:rPr>
                <w:rFonts w:cs="Arial"/>
                <w:bCs/>
                <w:szCs w:val="22"/>
                <w:shd w:val="clear" w:color="auto" w:fill="FFFFFF"/>
              </w:rPr>
            </w:pPr>
          </w:p>
          <w:p w14:paraId="284ED076" w14:textId="77777777" w:rsidR="00AF616A" w:rsidRDefault="00AF616A" w:rsidP="00AF616A">
            <w:pPr>
              <w:widowControl w:val="0"/>
              <w:tabs>
                <w:tab w:val="left" w:pos="2552"/>
              </w:tabs>
              <w:rPr>
                <w:rFonts w:cs="Arial"/>
                <w:bCs/>
                <w:szCs w:val="22"/>
                <w:shd w:val="clear" w:color="auto" w:fill="FFFFFF"/>
              </w:rPr>
            </w:pPr>
          </w:p>
          <w:p w14:paraId="7EB079A9" w14:textId="77777777" w:rsidR="00AF616A" w:rsidRPr="00D777D2" w:rsidRDefault="00AF616A" w:rsidP="00AF616A">
            <w:pPr>
              <w:widowControl w:val="0"/>
              <w:tabs>
                <w:tab w:val="left" w:pos="2552"/>
              </w:tabs>
              <w:rPr>
                <w:rFonts w:cs="Arial"/>
                <w:bCs/>
                <w:szCs w:val="22"/>
                <w:shd w:val="clear" w:color="auto" w:fill="FFFFFF"/>
              </w:rPr>
            </w:pPr>
          </w:p>
          <w:p w14:paraId="6E477AC6"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el inciso segundo.</w:t>
            </w:r>
          </w:p>
          <w:p w14:paraId="473DFE48" w14:textId="77777777" w:rsidR="00AF616A" w:rsidRPr="00D777D2" w:rsidRDefault="00AF616A" w:rsidP="00AF616A">
            <w:pPr>
              <w:widowControl w:val="0"/>
              <w:tabs>
                <w:tab w:val="left" w:pos="2552"/>
              </w:tabs>
              <w:rPr>
                <w:rFonts w:cs="Arial"/>
                <w:bCs/>
                <w:szCs w:val="22"/>
                <w:shd w:val="clear" w:color="auto" w:fill="FFFFFF"/>
              </w:rPr>
            </w:pPr>
          </w:p>
          <w:p w14:paraId="498371C2" w14:textId="77777777" w:rsidR="00AF616A" w:rsidRPr="00C2343A" w:rsidRDefault="00AF616A" w:rsidP="0004245B">
            <w:pPr>
              <w:widowControl w:val="0"/>
              <w:tabs>
                <w:tab w:val="left" w:pos="2552"/>
              </w:tabs>
              <w:rPr>
                <w:rFonts w:cs="Arial"/>
                <w:bCs/>
                <w:szCs w:val="22"/>
                <w:shd w:val="clear" w:color="auto" w:fill="FFFFFF"/>
              </w:rPr>
            </w:pPr>
          </w:p>
        </w:tc>
      </w:tr>
      <w:tr w:rsidR="0004245B" w:rsidRPr="00EE77B9" w14:paraId="4F2473BB" w14:textId="52AFEE4D" w:rsidTr="00E30892">
        <w:trPr>
          <w:jc w:val="center"/>
        </w:trPr>
        <w:tc>
          <w:tcPr>
            <w:tcW w:w="1250" w:type="pct"/>
            <w:shd w:val="clear" w:color="auto" w:fill="auto"/>
          </w:tcPr>
          <w:p w14:paraId="43F8925B" w14:textId="2460CDBF" w:rsidR="0004245B" w:rsidRPr="00C2343A" w:rsidRDefault="0004245B" w:rsidP="0004245B">
            <w:pPr>
              <w:pStyle w:val="Textonotapie"/>
              <w:widowControl w:val="0"/>
              <w:rPr>
                <w:sz w:val="22"/>
                <w:szCs w:val="22"/>
                <w:lang w:val="es-CL"/>
              </w:rPr>
            </w:pPr>
            <w:r w:rsidRPr="00C2343A">
              <w:rPr>
                <w:sz w:val="22"/>
                <w:szCs w:val="22"/>
                <w:lang w:val="es-CL"/>
              </w:rPr>
              <w:t>Artículo 3.- También tendrán derecho a las bonificaciones por retiro voluntario del artículo 1 los funcionarios municipales regidos por el Título II del decreto ley Nº 3.551, de 1980, y por la ley Nº 18.883, que fija el Estatuto Administrativo de los Funcionarios Municipales, que al 30 de junio de 2014 hayan cumplido 60 o más años de edad, si son mujeres, y 65 o más años de edad, si son hombres, siempre que, al postular, comuniquen su decisión de renunciar voluntariamente en el o los plazos que establezca el reglamento, y hagan efectiva su renuncia voluntaria a más tardar el día primero del quinto mes siguiente al vencimiento del plazo para fijar la fecha de renuncia definitiva.</w:t>
            </w:r>
          </w:p>
          <w:p w14:paraId="30C1DBC0" w14:textId="77777777" w:rsidR="0004245B" w:rsidRPr="00C2343A" w:rsidRDefault="0004245B" w:rsidP="0004245B">
            <w:pPr>
              <w:pStyle w:val="Textonotapie"/>
              <w:widowControl w:val="0"/>
              <w:rPr>
                <w:sz w:val="22"/>
                <w:szCs w:val="22"/>
                <w:lang w:val="es-CL"/>
              </w:rPr>
            </w:pPr>
          </w:p>
          <w:p w14:paraId="321390DD" w14:textId="622468F1" w:rsidR="0004245B" w:rsidRPr="00C2343A" w:rsidRDefault="0004245B" w:rsidP="0004245B">
            <w:pPr>
              <w:pStyle w:val="Textonotapie"/>
              <w:widowControl w:val="0"/>
              <w:rPr>
                <w:sz w:val="22"/>
                <w:szCs w:val="22"/>
                <w:lang w:val="es-CL"/>
              </w:rPr>
            </w:pPr>
            <w:r w:rsidRPr="00C2343A">
              <w:rPr>
                <w:sz w:val="22"/>
                <w:szCs w:val="22"/>
                <w:lang w:val="es-CL"/>
              </w:rPr>
              <w:t xml:space="preserve">    Los funcionarios y funcionarias señalados en el inciso primero sólo podrán postular en el primer período de postulación a que se refiere el artículo primero transitorio. Si no postulan, se entenderá que renuncian irrevocablemente a los beneficios establecidos en esta ley.</w:t>
            </w:r>
          </w:p>
          <w:p w14:paraId="29DADA4A" w14:textId="77777777" w:rsidR="0004245B" w:rsidRPr="00C2343A" w:rsidRDefault="0004245B" w:rsidP="0004245B">
            <w:pPr>
              <w:pStyle w:val="Textonotapie"/>
              <w:widowControl w:val="0"/>
              <w:rPr>
                <w:sz w:val="22"/>
                <w:szCs w:val="22"/>
                <w:lang w:val="es-CL"/>
              </w:rPr>
            </w:pPr>
          </w:p>
          <w:p w14:paraId="7E8DC885" w14:textId="33A94607" w:rsidR="0004245B" w:rsidRPr="00C2343A" w:rsidRDefault="0004245B" w:rsidP="0004245B">
            <w:pPr>
              <w:pStyle w:val="Textonotapie"/>
              <w:widowControl w:val="0"/>
              <w:rPr>
                <w:sz w:val="22"/>
                <w:szCs w:val="22"/>
                <w:lang w:val="es-CL"/>
              </w:rPr>
            </w:pPr>
            <w:r w:rsidRPr="00C2343A">
              <w:rPr>
                <w:sz w:val="22"/>
                <w:szCs w:val="22"/>
                <w:lang w:val="es-CL"/>
              </w:rPr>
              <w:t xml:space="preserve">    Sin embargo, las funcionarias </w:t>
            </w:r>
            <w:r w:rsidRPr="00C2343A">
              <w:rPr>
                <w:sz w:val="22"/>
                <w:szCs w:val="22"/>
                <w:lang w:val="es-CL"/>
              </w:rPr>
              <w:lastRenderedPageBreak/>
              <w:t xml:space="preserve">señaladas en el inciso primero que a la fecha de publicación de esta ley tengan menos de 65 años de edad podrán participar en cualquier proceso de postulación hasta el que </w:t>
            </w:r>
            <w:proofErr w:type="gramStart"/>
            <w:r w:rsidRPr="00C2343A">
              <w:rPr>
                <w:sz w:val="22"/>
                <w:szCs w:val="22"/>
                <w:lang w:val="es-CL"/>
              </w:rPr>
              <w:t>le</w:t>
            </w:r>
            <w:proofErr w:type="gramEnd"/>
            <w:r w:rsidRPr="00C2343A">
              <w:rPr>
                <w:sz w:val="22"/>
                <w:szCs w:val="22"/>
                <w:lang w:val="es-CL"/>
              </w:rPr>
              <w:t xml:space="preserve"> corresponda a los 65 años de edad. A estas funcionarias les será aplicable lo dispuesto en el inciso segundo del artículo 7.</w:t>
            </w:r>
          </w:p>
        </w:tc>
        <w:tc>
          <w:tcPr>
            <w:tcW w:w="1250" w:type="pct"/>
          </w:tcPr>
          <w:p w14:paraId="3E632924"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3.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el artículo 3.</w:t>
            </w:r>
          </w:p>
          <w:p w14:paraId="1B70BD8C" w14:textId="77777777" w:rsidR="0004245B" w:rsidRPr="00C2343A" w:rsidRDefault="0004245B" w:rsidP="0004245B">
            <w:pPr>
              <w:widowControl w:val="0"/>
              <w:rPr>
                <w:rFonts w:eastAsia="Aptos" w:cs="Arial"/>
                <w:szCs w:val="24"/>
                <w:lang w:eastAsia="en-US"/>
              </w:rPr>
            </w:pPr>
          </w:p>
        </w:tc>
        <w:tc>
          <w:tcPr>
            <w:tcW w:w="1250" w:type="pct"/>
          </w:tcPr>
          <w:p w14:paraId="518F380A"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319C2373"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3.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el artículo 3.</w:t>
            </w:r>
          </w:p>
          <w:p w14:paraId="4255DD1C"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6AB3B099" w14:textId="73104C8B" w:rsidTr="00E30892">
        <w:trPr>
          <w:jc w:val="center"/>
        </w:trPr>
        <w:tc>
          <w:tcPr>
            <w:tcW w:w="1250" w:type="pct"/>
            <w:shd w:val="clear" w:color="auto" w:fill="auto"/>
          </w:tcPr>
          <w:p w14:paraId="2C356CCD" w14:textId="77777777" w:rsidR="0004245B" w:rsidRPr="00C2343A" w:rsidRDefault="0004245B" w:rsidP="0004245B">
            <w:pPr>
              <w:pStyle w:val="Textonotapie"/>
              <w:widowControl w:val="0"/>
              <w:rPr>
                <w:sz w:val="22"/>
                <w:szCs w:val="22"/>
                <w:lang w:val="es-CL"/>
              </w:rPr>
            </w:pPr>
          </w:p>
          <w:p w14:paraId="57B7876C" w14:textId="77777777" w:rsidR="0004245B" w:rsidRPr="00C2343A" w:rsidRDefault="0004245B" w:rsidP="0004245B">
            <w:pPr>
              <w:pStyle w:val="Textonotapie"/>
              <w:widowControl w:val="0"/>
              <w:rPr>
                <w:sz w:val="22"/>
                <w:szCs w:val="22"/>
                <w:lang w:val="es-CL"/>
              </w:rPr>
            </w:pPr>
          </w:p>
          <w:p w14:paraId="1E0F7B7C" w14:textId="2F0998FA" w:rsidR="0004245B" w:rsidRDefault="0004245B" w:rsidP="0004245B">
            <w:pPr>
              <w:pStyle w:val="Textonotapie"/>
              <w:widowControl w:val="0"/>
              <w:rPr>
                <w:sz w:val="22"/>
                <w:szCs w:val="22"/>
                <w:lang w:val="es-CL"/>
              </w:rPr>
            </w:pPr>
          </w:p>
          <w:p w14:paraId="1E3E8D15" w14:textId="77777777" w:rsidR="0004245B" w:rsidRPr="00C2343A" w:rsidRDefault="0004245B" w:rsidP="0004245B">
            <w:pPr>
              <w:pStyle w:val="Textonotapie"/>
              <w:widowControl w:val="0"/>
              <w:rPr>
                <w:sz w:val="22"/>
                <w:szCs w:val="22"/>
                <w:lang w:val="es-CL"/>
              </w:rPr>
            </w:pPr>
          </w:p>
          <w:p w14:paraId="6F33AC8A" w14:textId="77777777" w:rsidR="0004245B" w:rsidRPr="00C2343A" w:rsidRDefault="0004245B" w:rsidP="0004245B">
            <w:pPr>
              <w:pStyle w:val="Textonotapie"/>
              <w:widowControl w:val="0"/>
              <w:rPr>
                <w:sz w:val="22"/>
                <w:szCs w:val="22"/>
                <w:lang w:val="es-CL"/>
              </w:rPr>
            </w:pPr>
          </w:p>
          <w:p w14:paraId="4E78BBA4" w14:textId="1912542B" w:rsidR="0004245B" w:rsidRPr="00C2343A" w:rsidRDefault="0004245B" w:rsidP="0004245B">
            <w:pPr>
              <w:pStyle w:val="Textonotapie"/>
              <w:widowControl w:val="0"/>
              <w:rPr>
                <w:sz w:val="22"/>
                <w:szCs w:val="22"/>
                <w:lang w:val="es-CL"/>
              </w:rPr>
            </w:pPr>
            <w:r w:rsidRPr="00C2343A">
              <w:rPr>
                <w:sz w:val="22"/>
                <w:szCs w:val="22"/>
                <w:lang w:val="es-CL"/>
              </w:rPr>
              <w:t>Artículo 4.- Podrán acceder a la bonificación establecida en el inciso primero del artículo 1 y a lo dispuesto en el artículo 9 hasta un máximo de 13.100 beneficiarios, de conformidad con los cupos anuales que se indican en el inciso siguiente.</w:t>
            </w:r>
          </w:p>
          <w:p w14:paraId="2D9E02D6" w14:textId="77777777" w:rsidR="0004245B" w:rsidRPr="00C2343A" w:rsidRDefault="0004245B" w:rsidP="0004245B">
            <w:pPr>
              <w:pStyle w:val="Textonotapie"/>
              <w:widowControl w:val="0"/>
              <w:rPr>
                <w:sz w:val="22"/>
                <w:szCs w:val="22"/>
                <w:lang w:val="es-CL"/>
              </w:rPr>
            </w:pPr>
          </w:p>
          <w:p w14:paraId="323DC91D" w14:textId="08C35C0C" w:rsidR="0004245B" w:rsidRPr="00C2343A" w:rsidRDefault="0004245B" w:rsidP="0004245B">
            <w:pPr>
              <w:pStyle w:val="Textonotapie"/>
              <w:widowControl w:val="0"/>
              <w:rPr>
                <w:sz w:val="22"/>
                <w:szCs w:val="22"/>
                <w:lang w:val="es-CL"/>
              </w:rPr>
            </w:pPr>
            <w:r w:rsidRPr="00C2343A">
              <w:rPr>
                <w:sz w:val="22"/>
                <w:szCs w:val="22"/>
                <w:lang w:val="es-CL"/>
              </w:rPr>
              <w:t xml:space="preserve">    Para el año 2018 se contemplarán 1.100 cupos y para el año 2019 existirán 1.000 cupos. Para los años 2020 y 2021, existirán 1.250 cupos por cada año. A partir del año 2022 y hasta el año 2023, se contemplarán 1.500 cupos para cada año. Para los años 2024 y 2025 se contemplarán 2.250 y 3.250 cupos, respectivamente. Con todo, los cupos que no hubieren sido utilizados en los años 2018 y 2019, incrementarán los cupos del año 2020. A partir de este último año, los cupos que no sean utilizados en cada anualidad </w:t>
            </w:r>
            <w:r w:rsidRPr="00C2343A">
              <w:rPr>
                <w:sz w:val="22"/>
                <w:szCs w:val="22"/>
                <w:lang w:val="es-CL"/>
              </w:rPr>
              <w:lastRenderedPageBreak/>
              <w:t>incrementarán los del año inmediatamente siguiente</w:t>
            </w:r>
            <w:r w:rsidRPr="00C2343A">
              <w:rPr>
                <w:sz w:val="22"/>
                <w:szCs w:val="22"/>
                <w:u w:val="single"/>
                <w:lang w:val="es-CL"/>
              </w:rPr>
              <w:t>.</w:t>
            </w:r>
          </w:p>
        </w:tc>
        <w:tc>
          <w:tcPr>
            <w:tcW w:w="1250" w:type="pct"/>
          </w:tcPr>
          <w:p w14:paraId="40BDE6A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4. En el artículo 4:</w:t>
            </w:r>
          </w:p>
          <w:p w14:paraId="504735E4" w14:textId="77777777" w:rsidR="0004245B" w:rsidRPr="00C2343A" w:rsidRDefault="0004245B" w:rsidP="0004245B">
            <w:pPr>
              <w:widowControl w:val="0"/>
              <w:tabs>
                <w:tab w:val="left" w:pos="2552"/>
              </w:tabs>
              <w:rPr>
                <w:rFonts w:cs="Arial"/>
                <w:bCs/>
                <w:szCs w:val="22"/>
                <w:shd w:val="clear" w:color="auto" w:fill="FFFFFF"/>
              </w:rPr>
            </w:pPr>
          </w:p>
          <w:p w14:paraId="56EB4AC3" w14:textId="58E24E23"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el inciso primero por el siguiente:</w:t>
            </w:r>
          </w:p>
          <w:p w14:paraId="7CDC7C56" w14:textId="77777777" w:rsidR="0004245B" w:rsidRPr="00C2343A" w:rsidRDefault="0004245B" w:rsidP="0004245B">
            <w:pPr>
              <w:widowControl w:val="0"/>
              <w:tabs>
                <w:tab w:val="left" w:pos="2552"/>
              </w:tabs>
              <w:rPr>
                <w:rFonts w:cs="Arial"/>
                <w:bCs/>
                <w:szCs w:val="22"/>
                <w:shd w:val="clear" w:color="auto" w:fill="FFFFFF"/>
              </w:rPr>
            </w:pPr>
          </w:p>
          <w:p w14:paraId="1B9FFA0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“El personal podrá acceder a la bonificación establecida en el inciso primero del artículo 1 y a lo dispuesto en el artículo 9, de conformidad con los cupos anuales que se indican en el inciso siguiente.”.</w:t>
            </w:r>
          </w:p>
          <w:p w14:paraId="63469FB3" w14:textId="3B0A0B3E"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 </w:t>
            </w:r>
          </w:p>
          <w:p w14:paraId="0B5E132E" w14:textId="3CCE914E" w:rsidR="0004245B" w:rsidRPr="00C2343A" w:rsidRDefault="0004245B" w:rsidP="0004245B">
            <w:pPr>
              <w:widowControl w:val="0"/>
              <w:tabs>
                <w:tab w:val="left" w:pos="2552"/>
              </w:tabs>
              <w:rPr>
                <w:rFonts w:cs="Arial"/>
                <w:bCs/>
                <w:szCs w:val="22"/>
                <w:shd w:val="clear" w:color="auto" w:fill="FFFFFF"/>
              </w:rPr>
            </w:pPr>
          </w:p>
          <w:p w14:paraId="5BA94051" w14:textId="742C95F4" w:rsidR="0004245B" w:rsidRPr="00C2343A" w:rsidRDefault="0004245B" w:rsidP="0004245B">
            <w:pPr>
              <w:widowControl w:val="0"/>
              <w:tabs>
                <w:tab w:val="left" w:pos="2552"/>
              </w:tabs>
              <w:rPr>
                <w:rFonts w:cs="Arial"/>
                <w:bCs/>
                <w:szCs w:val="22"/>
                <w:shd w:val="clear" w:color="auto" w:fill="FFFFFF"/>
              </w:rPr>
            </w:pPr>
          </w:p>
          <w:p w14:paraId="6D81A52E" w14:textId="4E191198" w:rsidR="0004245B" w:rsidRPr="00C2343A" w:rsidRDefault="0004245B" w:rsidP="0004245B">
            <w:pPr>
              <w:widowControl w:val="0"/>
              <w:tabs>
                <w:tab w:val="left" w:pos="2552"/>
              </w:tabs>
              <w:rPr>
                <w:rFonts w:cs="Arial"/>
                <w:bCs/>
                <w:szCs w:val="22"/>
                <w:shd w:val="clear" w:color="auto" w:fill="FFFFFF"/>
              </w:rPr>
            </w:pPr>
          </w:p>
          <w:p w14:paraId="32C4D7BA" w14:textId="5F451511" w:rsidR="0004245B" w:rsidRPr="00C2343A" w:rsidRDefault="0004245B" w:rsidP="0004245B">
            <w:pPr>
              <w:widowControl w:val="0"/>
              <w:tabs>
                <w:tab w:val="left" w:pos="2552"/>
              </w:tabs>
              <w:rPr>
                <w:rFonts w:cs="Arial"/>
                <w:bCs/>
                <w:szCs w:val="22"/>
                <w:shd w:val="clear" w:color="auto" w:fill="FFFFFF"/>
              </w:rPr>
            </w:pPr>
          </w:p>
          <w:p w14:paraId="78460D9B" w14:textId="56798267" w:rsidR="0004245B" w:rsidRDefault="0004245B" w:rsidP="0004245B">
            <w:pPr>
              <w:widowControl w:val="0"/>
              <w:tabs>
                <w:tab w:val="left" w:pos="2552"/>
              </w:tabs>
              <w:rPr>
                <w:rFonts w:cs="Arial"/>
                <w:bCs/>
                <w:szCs w:val="22"/>
                <w:shd w:val="clear" w:color="auto" w:fill="FFFFFF"/>
              </w:rPr>
            </w:pPr>
          </w:p>
          <w:p w14:paraId="0E8C8668" w14:textId="6B21BE23" w:rsidR="0004245B" w:rsidRDefault="0004245B" w:rsidP="0004245B">
            <w:pPr>
              <w:widowControl w:val="0"/>
              <w:tabs>
                <w:tab w:val="left" w:pos="2552"/>
              </w:tabs>
              <w:rPr>
                <w:rFonts w:cs="Arial"/>
                <w:bCs/>
                <w:szCs w:val="22"/>
                <w:shd w:val="clear" w:color="auto" w:fill="FFFFFF"/>
              </w:rPr>
            </w:pPr>
          </w:p>
          <w:p w14:paraId="088829B9" w14:textId="7845CB78" w:rsidR="0004245B" w:rsidRDefault="0004245B" w:rsidP="0004245B">
            <w:pPr>
              <w:widowControl w:val="0"/>
              <w:tabs>
                <w:tab w:val="left" w:pos="2552"/>
              </w:tabs>
              <w:rPr>
                <w:rFonts w:cs="Arial"/>
                <w:bCs/>
                <w:szCs w:val="22"/>
                <w:shd w:val="clear" w:color="auto" w:fill="FFFFFF"/>
              </w:rPr>
            </w:pPr>
          </w:p>
          <w:p w14:paraId="289BBE9F" w14:textId="680DC49E" w:rsidR="0004245B" w:rsidRDefault="0004245B" w:rsidP="0004245B">
            <w:pPr>
              <w:widowControl w:val="0"/>
              <w:tabs>
                <w:tab w:val="left" w:pos="2552"/>
              </w:tabs>
              <w:rPr>
                <w:rFonts w:cs="Arial"/>
                <w:bCs/>
                <w:szCs w:val="22"/>
                <w:shd w:val="clear" w:color="auto" w:fill="FFFFFF"/>
              </w:rPr>
            </w:pPr>
          </w:p>
          <w:p w14:paraId="733CC1FA" w14:textId="20C4EF8E" w:rsidR="0004245B" w:rsidRDefault="0004245B" w:rsidP="0004245B">
            <w:pPr>
              <w:widowControl w:val="0"/>
              <w:tabs>
                <w:tab w:val="left" w:pos="2552"/>
              </w:tabs>
              <w:rPr>
                <w:rFonts w:cs="Arial"/>
                <w:bCs/>
                <w:szCs w:val="22"/>
                <w:shd w:val="clear" w:color="auto" w:fill="FFFFFF"/>
              </w:rPr>
            </w:pPr>
          </w:p>
          <w:p w14:paraId="3E26E67D" w14:textId="6FABDE8B" w:rsidR="0004245B" w:rsidRDefault="0004245B" w:rsidP="0004245B">
            <w:pPr>
              <w:widowControl w:val="0"/>
              <w:tabs>
                <w:tab w:val="left" w:pos="2552"/>
              </w:tabs>
              <w:rPr>
                <w:rFonts w:cs="Arial"/>
                <w:bCs/>
                <w:szCs w:val="22"/>
                <w:shd w:val="clear" w:color="auto" w:fill="FFFFFF"/>
              </w:rPr>
            </w:pPr>
          </w:p>
          <w:p w14:paraId="2F856FE9" w14:textId="4FDE1BD8" w:rsidR="0004245B" w:rsidRDefault="0004245B" w:rsidP="0004245B">
            <w:pPr>
              <w:widowControl w:val="0"/>
              <w:tabs>
                <w:tab w:val="left" w:pos="2552"/>
              </w:tabs>
              <w:rPr>
                <w:rFonts w:cs="Arial"/>
                <w:bCs/>
                <w:szCs w:val="22"/>
                <w:shd w:val="clear" w:color="auto" w:fill="FFFFFF"/>
              </w:rPr>
            </w:pPr>
          </w:p>
          <w:p w14:paraId="16DEFDF2" w14:textId="17FB4B0B" w:rsidR="0004245B" w:rsidRDefault="0004245B" w:rsidP="0004245B">
            <w:pPr>
              <w:widowControl w:val="0"/>
              <w:tabs>
                <w:tab w:val="left" w:pos="2552"/>
              </w:tabs>
              <w:rPr>
                <w:rFonts w:cs="Arial"/>
                <w:bCs/>
                <w:szCs w:val="22"/>
                <w:shd w:val="clear" w:color="auto" w:fill="FFFFFF"/>
              </w:rPr>
            </w:pPr>
          </w:p>
          <w:p w14:paraId="1E7A98D9" w14:textId="38C4919C" w:rsidR="0004245B" w:rsidRDefault="0004245B" w:rsidP="0004245B">
            <w:pPr>
              <w:widowControl w:val="0"/>
              <w:tabs>
                <w:tab w:val="left" w:pos="2552"/>
              </w:tabs>
              <w:rPr>
                <w:rFonts w:cs="Arial"/>
                <w:bCs/>
                <w:szCs w:val="22"/>
                <w:shd w:val="clear" w:color="auto" w:fill="FFFFFF"/>
              </w:rPr>
            </w:pPr>
          </w:p>
          <w:p w14:paraId="6812D214" w14:textId="01D78DDE" w:rsidR="0004245B" w:rsidRDefault="0004245B" w:rsidP="0004245B">
            <w:pPr>
              <w:widowControl w:val="0"/>
              <w:tabs>
                <w:tab w:val="left" w:pos="2552"/>
              </w:tabs>
              <w:rPr>
                <w:rFonts w:cs="Arial"/>
                <w:bCs/>
                <w:szCs w:val="22"/>
                <w:shd w:val="clear" w:color="auto" w:fill="FFFFFF"/>
              </w:rPr>
            </w:pPr>
          </w:p>
          <w:p w14:paraId="456A2FED" w14:textId="3BE6A26D" w:rsidR="0004245B" w:rsidRDefault="0004245B" w:rsidP="0004245B">
            <w:pPr>
              <w:widowControl w:val="0"/>
              <w:tabs>
                <w:tab w:val="left" w:pos="2552"/>
              </w:tabs>
              <w:rPr>
                <w:rFonts w:cs="Arial"/>
                <w:bCs/>
                <w:szCs w:val="22"/>
                <w:shd w:val="clear" w:color="auto" w:fill="FFFFFF"/>
              </w:rPr>
            </w:pPr>
          </w:p>
          <w:p w14:paraId="19F2094A" w14:textId="742699CA" w:rsidR="0004245B" w:rsidRDefault="0004245B" w:rsidP="0004245B">
            <w:pPr>
              <w:widowControl w:val="0"/>
              <w:tabs>
                <w:tab w:val="left" w:pos="2552"/>
              </w:tabs>
              <w:rPr>
                <w:rFonts w:cs="Arial"/>
                <w:bCs/>
                <w:szCs w:val="22"/>
                <w:shd w:val="clear" w:color="auto" w:fill="FFFFFF"/>
              </w:rPr>
            </w:pPr>
          </w:p>
          <w:p w14:paraId="07E6D3FF" w14:textId="77777777" w:rsidR="0004245B" w:rsidRPr="00C2343A" w:rsidRDefault="0004245B" w:rsidP="0004245B">
            <w:pPr>
              <w:widowControl w:val="0"/>
              <w:tabs>
                <w:tab w:val="left" w:pos="2552"/>
              </w:tabs>
              <w:rPr>
                <w:rFonts w:cs="Arial"/>
                <w:bCs/>
                <w:szCs w:val="22"/>
                <w:shd w:val="clear" w:color="auto" w:fill="FFFFFF"/>
              </w:rPr>
            </w:pPr>
          </w:p>
          <w:p w14:paraId="7600FDC5" w14:textId="4FCA6BE5" w:rsidR="0004245B" w:rsidRPr="00C2343A" w:rsidRDefault="0004245B" w:rsidP="0004245B">
            <w:pPr>
              <w:widowControl w:val="0"/>
              <w:tabs>
                <w:tab w:val="left" w:pos="2552"/>
              </w:tabs>
              <w:rPr>
                <w:rFonts w:cs="Arial"/>
                <w:bCs/>
                <w:szCs w:val="22"/>
                <w:shd w:val="clear" w:color="auto" w:fill="FFFFFF"/>
              </w:rPr>
            </w:pPr>
          </w:p>
          <w:p w14:paraId="239A0430" w14:textId="77777777" w:rsidR="0004245B" w:rsidRPr="00C2343A" w:rsidRDefault="0004245B" w:rsidP="0004245B">
            <w:pPr>
              <w:widowControl w:val="0"/>
              <w:tabs>
                <w:tab w:val="left" w:pos="2552"/>
              </w:tabs>
              <w:rPr>
                <w:rFonts w:cs="Arial"/>
                <w:bCs/>
                <w:szCs w:val="22"/>
                <w:shd w:val="clear" w:color="auto" w:fill="FFFFFF"/>
              </w:rPr>
            </w:pPr>
          </w:p>
          <w:p w14:paraId="27697DB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en el inciso segundo, antes del punto y aparte, el siguiente texto: “hasta los cupos del año 2025 después de dicho año no se traspasarán a las anualidades siguientes. Para el año 2026, se contemplarán 2.000 cupos; para los años 2027 a 2030, se contemplarán 1.500 cupos para cada año; para el año 2031, se contemplarán 1.200 cupos; para el año 2032 y 2033, se contemplarán 1.400 cupos para cada año; desde el año 2034 en adelante, se contemplarán 2.000 cupos para cada año. Los cupos de los años 2026 y 2027 que no hubieren sido utilizados al término de su proceso de adjudicación podrán ser usados hasta el proceso de adjudicación de los cupos del año 2028. Transcurrido dicho plazo sin que hayan sido utilizado dichos cupos, éstos no podrán usarse en los procesos siguientes”. </w:t>
            </w:r>
          </w:p>
          <w:p w14:paraId="02B16671" w14:textId="77777777" w:rsidR="0004245B" w:rsidRPr="00C2343A" w:rsidRDefault="0004245B" w:rsidP="0004245B">
            <w:pPr>
              <w:widowControl w:val="0"/>
              <w:rPr>
                <w:rFonts w:eastAsia="Aptos" w:cs="Arial"/>
                <w:szCs w:val="24"/>
                <w:lang w:eastAsia="en-US"/>
              </w:rPr>
            </w:pPr>
          </w:p>
        </w:tc>
        <w:tc>
          <w:tcPr>
            <w:tcW w:w="1250" w:type="pct"/>
          </w:tcPr>
          <w:p w14:paraId="205E8939"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05DECE7B"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4. En el artículo 4:</w:t>
            </w:r>
          </w:p>
          <w:p w14:paraId="4FA3EC9F" w14:textId="77777777" w:rsidR="00AF616A" w:rsidRPr="00D777D2" w:rsidRDefault="00AF616A" w:rsidP="00AF616A">
            <w:pPr>
              <w:widowControl w:val="0"/>
              <w:tabs>
                <w:tab w:val="left" w:pos="2552"/>
              </w:tabs>
              <w:rPr>
                <w:rFonts w:cs="Arial"/>
                <w:bCs/>
                <w:szCs w:val="22"/>
                <w:shd w:val="clear" w:color="auto" w:fill="FFFFFF"/>
              </w:rPr>
            </w:pPr>
          </w:p>
          <w:p w14:paraId="5EB9627B"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el inciso primero por el siguiente:</w:t>
            </w:r>
          </w:p>
          <w:p w14:paraId="0903F6E8" w14:textId="77777777" w:rsidR="00AF616A" w:rsidRPr="00D777D2" w:rsidRDefault="00AF616A" w:rsidP="00AF616A">
            <w:pPr>
              <w:widowControl w:val="0"/>
              <w:tabs>
                <w:tab w:val="left" w:pos="2552"/>
              </w:tabs>
              <w:rPr>
                <w:rFonts w:cs="Arial"/>
                <w:bCs/>
                <w:szCs w:val="22"/>
                <w:shd w:val="clear" w:color="auto" w:fill="FFFFFF"/>
              </w:rPr>
            </w:pPr>
          </w:p>
          <w:p w14:paraId="7823DD2C"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“El personal podrá acceder a la bonificación establecida en el inciso primero del artículo 1 y a lo dispuesto en el artículo 9, de conformidad con los cupos anuales que se indican en el inciso siguiente.”.</w:t>
            </w:r>
          </w:p>
          <w:p w14:paraId="12E8D859" w14:textId="77777777" w:rsidR="00AF616A"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 </w:t>
            </w:r>
          </w:p>
          <w:p w14:paraId="064DB6B1" w14:textId="77777777" w:rsidR="00AF616A" w:rsidRDefault="00AF616A" w:rsidP="00AF616A">
            <w:pPr>
              <w:widowControl w:val="0"/>
              <w:tabs>
                <w:tab w:val="left" w:pos="2552"/>
              </w:tabs>
              <w:rPr>
                <w:rFonts w:cs="Arial"/>
                <w:bCs/>
                <w:szCs w:val="22"/>
                <w:shd w:val="clear" w:color="auto" w:fill="FFFFFF"/>
              </w:rPr>
            </w:pPr>
          </w:p>
          <w:p w14:paraId="68B50E48" w14:textId="77777777" w:rsidR="00AF616A" w:rsidRDefault="00AF616A" w:rsidP="00AF616A">
            <w:pPr>
              <w:widowControl w:val="0"/>
              <w:tabs>
                <w:tab w:val="left" w:pos="2552"/>
              </w:tabs>
              <w:rPr>
                <w:rFonts w:cs="Arial"/>
                <w:bCs/>
                <w:szCs w:val="22"/>
                <w:shd w:val="clear" w:color="auto" w:fill="FFFFFF"/>
              </w:rPr>
            </w:pPr>
          </w:p>
          <w:p w14:paraId="493CB484" w14:textId="77777777" w:rsidR="00AF616A" w:rsidRDefault="00AF616A" w:rsidP="00AF616A">
            <w:pPr>
              <w:widowControl w:val="0"/>
              <w:tabs>
                <w:tab w:val="left" w:pos="2552"/>
              </w:tabs>
              <w:rPr>
                <w:rFonts w:cs="Arial"/>
                <w:bCs/>
                <w:szCs w:val="22"/>
                <w:shd w:val="clear" w:color="auto" w:fill="FFFFFF"/>
              </w:rPr>
            </w:pPr>
          </w:p>
          <w:p w14:paraId="69A7635E" w14:textId="77777777" w:rsidR="00AF616A" w:rsidRDefault="00AF616A" w:rsidP="00AF616A">
            <w:pPr>
              <w:widowControl w:val="0"/>
              <w:tabs>
                <w:tab w:val="left" w:pos="2552"/>
              </w:tabs>
              <w:rPr>
                <w:rFonts w:cs="Arial"/>
                <w:bCs/>
                <w:szCs w:val="22"/>
                <w:shd w:val="clear" w:color="auto" w:fill="FFFFFF"/>
              </w:rPr>
            </w:pPr>
          </w:p>
          <w:p w14:paraId="5B382FB7" w14:textId="77777777" w:rsidR="00AF616A" w:rsidRDefault="00AF616A" w:rsidP="00AF616A">
            <w:pPr>
              <w:widowControl w:val="0"/>
              <w:tabs>
                <w:tab w:val="left" w:pos="2552"/>
              </w:tabs>
              <w:rPr>
                <w:rFonts w:cs="Arial"/>
                <w:bCs/>
                <w:szCs w:val="22"/>
                <w:shd w:val="clear" w:color="auto" w:fill="FFFFFF"/>
              </w:rPr>
            </w:pPr>
          </w:p>
          <w:p w14:paraId="20D40F19" w14:textId="77777777" w:rsidR="00AF616A" w:rsidRDefault="00AF616A" w:rsidP="00AF616A">
            <w:pPr>
              <w:widowControl w:val="0"/>
              <w:tabs>
                <w:tab w:val="left" w:pos="2552"/>
              </w:tabs>
              <w:rPr>
                <w:rFonts w:cs="Arial"/>
                <w:bCs/>
                <w:szCs w:val="22"/>
                <w:shd w:val="clear" w:color="auto" w:fill="FFFFFF"/>
              </w:rPr>
            </w:pPr>
          </w:p>
          <w:p w14:paraId="692CDE83" w14:textId="77777777" w:rsidR="00AF616A" w:rsidRDefault="00AF616A" w:rsidP="00AF616A">
            <w:pPr>
              <w:widowControl w:val="0"/>
              <w:tabs>
                <w:tab w:val="left" w:pos="2552"/>
              </w:tabs>
              <w:rPr>
                <w:rFonts w:cs="Arial"/>
                <w:bCs/>
                <w:szCs w:val="22"/>
                <w:shd w:val="clear" w:color="auto" w:fill="FFFFFF"/>
              </w:rPr>
            </w:pPr>
          </w:p>
          <w:p w14:paraId="23C162C9" w14:textId="77777777" w:rsidR="00AF616A" w:rsidRDefault="00AF616A" w:rsidP="00AF616A">
            <w:pPr>
              <w:widowControl w:val="0"/>
              <w:tabs>
                <w:tab w:val="left" w:pos="2552"/>
              </w:tabs>
              <w:rPr>
                <w:rFonts w:cs="Arial"/>
                <w:bCs/>
                <w:szCs w:val="22"/>
                <w:shd w:val="clear" w:color="auto" w:fill="FFFFFF"/>
              </w:rPr>
            </w:pPr>
          </w:p>
          <w:p w14:paraId="4E2EF199" w14:textId="77777777" w:rsidR="00AF616A" w:rsidRDefault="00AF616A" w:rsidP="00AF616A">
            <w:pPr>
              <w:widowControl w:val="0"/>
              <w:tabs>
                <w:tab w:val="left" w:pos="2552"/>
              </w:tabs>
              <w:rPr>
                <w:rFonts w:cs="Arial"/>
                <w:bCs/>
                <w:szCs w:val="22"/>
                <w:shd w:val="clear" w:color="auto" w:fill="FFFFFF"/>
              </w:rPr>
            </w:pPr>
          </w:p>
          <w:p w14:paraId="1FEA4ADC" w14:textId="77777777" w:rsidR="00AF616A" w:rsidRDefault="00AF616A" w:rsidP="00AF616A">
            <w:pPr>
              <w:widowControl w:val="0"/>
              <w:tabs>
                <w:tab w:val="left" w:pos="2552"/>
              </w:tabs>
              <w:rPr>
                <w:rFonts w:cs="Arial"/>
                <w:bCs/>
                <w:szCs w:val="22"/>
                <w:shd w:val="clear" w:color="auto" w:fill="FFFFFF"/>
              </w:rPr>
            </w:pPr>
          </w:p>
          <w:p w14:paraId="7F43D861" w14:textId="77777777" w:rsidR="00AF616A" w:rsidRDefault="00AF616A" w:rsidP="00AF616A">
            <w:pPr>
              <w:widowControl w:val="0"/>
              <w:tabs>
                <w:tab w:val="left" w:pos="2552"/>
              </w:tabs>
              <w:rPr>
                <w:rFonts w:cs="Arial"/>
                <w:bCs/>
                <w:szCs w:val="22"/>
                <w:shd w:val="clear" w:color="auto" w:fill="FFFFFF"/>
              </w:rPr>
            </w:pPr>
          </w:p>
          <w:p w14:paraId="3462271C" w14:textId="77777777" w:rsidR="00AF616A" w:rsidRDefault="00AF616A" w:rsidP="00AF616A">
            <w:pPr>
              <w:widowControl w:val="0"/>
              <w:tabs>
                <w:tab w:val="left" w:pos="2552"/>
              </w:tabs>
              <w:rPr>
                <w:rFonts w:cs="Arial"/>
                <w:bCs/>
                <w:szCs w:val="22"/>
                <w:shd w:val="clear" w:color="auto" w:fill="FFFFFF"/>
              </w:rPr>
            </w:pPr>
          </w:p>
          <w:p w14:paraId="2855661A" w14:textId="77777777" w:rsidR="00AF616A" w:rsidRDefault="00AF616A" w:rsidP="00AF616A">
            <w:pPr>
              <w:widowControl w:val="0"/>
              <w:tabs>
                <w:tab w:val="left" w:pos="2552"/>
              </w:tabs>
              <w:rPr>
                <w:rFonts w:cs="Arial"/>
                <w:bCs/>
                <w:szCs w:val="22"/>
                <w:shd w:val="clear" w:color="auto" w:fill="FFFFFF"/>
              </w:rPr>
            </w:pPr>
          </w:p>
          <w:p w14:paraId="39954CB9" w14:textId="77777777" w:rsidR="00AF616A" w:rsidRDefault="00AF616A" w:rsidP="00AF616A">
            <w:pPr>
              <w:widowControl w:val="0"/>
              <w:tabs>
                <w:tab w:val="left" w:pos="2552"/>
              </w:tabs>
              <w:rPr>
                <w:rFonts w:cs="Arial"/>
                <w:bCs/>
                <w:szCs w:val="22"/>
                <w:shd w:val="clear" w:color="auto" w:fill="FFFFFF"/>
              </w:rPr>
            </w:pPr>
          </w:p>
          <w:p w14:paraId="22B6283D" w14:textId="77777777" w:rsidR="00AF616A" w:rsidRDefault="00AF616A" w:rsidP="00AF616A">
            <w:pPr>
              <w:widowControl w:val="0"/>
              <w:tabs>
                <w:tab w:val="left" w:pos="2552"/>
              </w:tabs>
              <w:rPr>
                <w:rFonts w:cs="Arial"/>
                <w:bCs/>
                <w:szCs w:val="22"/>
                <w:shd w:val="clear" w:color="auto" w:fill="FFFFFF"/>
              </w:rPr>
            </w:pPr>
          </w:p>
          <w:p w14:paraId="4879D49F" w14:textId="77777777" w:rsidR="00AF616A" w:rsidRDefault="00AF616A" w:rsidP="00AF616A">
            <w:pPr>
              <w:widowControl w:val="0"/>
              <w:tabs>
                <w:tab w:val="left" w:pos="2552"/>
              </w:tabs>
              <w:rPr>
                <w:rFonts w:cs="Arial"/>
                <w:bCs/>
                <w:szCs w:val="22"/>
                <w:shd w:val="clear" w:color="auto" w:fill="FFFFFF"/>
              </w:rPr>
            </w:pPr>
          </w:p>
          <w:p w14:paraId="708F18C0" w14:textId="77777777" w:rsidR="00AF616A" w:rsidRDefault="00AF616A" w:rsidP="00AF616A">
            <w:pPr>
              <w:widowControl w:val="0"/>
              <w:tabs>
                <w:tab w:val="left" w:pos="2552"/>
              </w:tabs>
              <w:rPr>
                <w:rFonts w:cs="Arial"/>
                <w:bCs/>
                <w:szCs w:val="22"/>
                <w:shd w:val="clear" w:color="auto" w:fill="FFFFFF"/>
              </w:rPr>
            </w:pPr>
          </w:p>
          <w:p w14:paraId="16D3AC3D" w14:textId="77777777" w:rsidR="00AF616A" w:rsidRDefault="00AF616A" w:rsidP="00AF616A">
            <w:pPr>
              <w:widowControl w:val="0"/>
              <w:tabs>
                <w:tab w:val="left" w:pos="2552"/>
              </w:tabs>
              <w:rPr>
                <w:rFonts w:cs="Arial"/>
                <w:bCs/>
                <w:szCs w:val="22"/>
                <w:shd w:val="clear" w:color="auto" w:fill="FFFFFF"/>
              </w:rPr>
            </w:pPr>
          </w:p>
          <w:p w14:paraId="38CA27C1" w14:textId="77777777" w:rsidR="00AF616A" w:rsidRPr="00D777D2" w:rsidRDefault="00AF616A" w:rsidP="00AF616A">
            <w:pPr>
              <w:widowControl w:val="0"/>
              <w:tabs>
                <w:tab w:val="left" w:pos="2552"/>
              </w:tabs>
              <w:rPr>
                <w:rFonts w:cs="Arial"/>
                <w:bCs/>
                <w:szCs w:val="22"/>
                <w:shd w:val="clear" w:color="auto" w:fill="FFFFFF"/>
              </w:rPr>
            </w:pPr>
          </w:p>
          <w:p w14:paraId="09C08F73"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en el inciso segundo, antes del punto y aparte, el siguiente texto: “hasta los cupos del año 2025 después de dicho año no se traspasarán a las anualidades siguientes. Para el año 2026, se contemplarán 2.000 cupos; para los años 2027 a 2030, se contemplarán 1.500 cupos para cada año; para el año 2031, se contemplarán 1.200 cupos; para el año 2032 y 2033, se contemplarán 1.400 cupos para cada año; desde el año 2034 en adelante, se contemplarán 2.000 cupos para cada año. Los cupos de los años 2026 y 2027 que no hubieren sido utilizados al término de su proceso de adjudicación podrán ser usados hasta el proceso de adjudicación de los cupos del año 2028. Transcurrido dicho plazo sin que hayan sido utilizado dichos cupos, éstos no podrán usarse en los procesos siguientes”. </w:t>
            </w:r>
          </w:p>
          <w:p w14:paraId="3B4BDC56" w14:textId="77777777" w:rsidR="00AF616A" w:rsidRPr="00D777D2" w:rsidRDefault="00AF616A" w:rsidP="00AF616A">
            <w:pPr>
              <w:widowControl w:val="0"/>
              <w:tabs>
                <w:tab w:val="left" w:pos="2552"/>
              </w:tabs>
              <w:rPr>
                <w:rFonts w:cs="Arial"/>
                <w:bCs/>
                <w:szCs w:val="22"/>
                <w:shd w:val="clear" w:color="auto" w:fill="FFFFFF"/>
              </w:rPr>
            </w:pPr>
          </w:p>
          <w:p w14:paraId="53555460"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47E07201" w14:textId="0B92C5AA" w:rsidTr="00E30892">
        <w:trPr>
          <w:jc w:val="center"/>
        </w:trPr>
        <w:tc>
          <w:tcPr>
            <w:tcW w:w="1250" w:type="pct"/>
            <w:shd w:val="clear" w:color="auto" w:fill="auto"/>
          </w:tcPr>
          <w:p w14:paraId="3CA59981" w14:textId="21BC923A"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Artículo 7.- El personal municipal señalado en los artículos 1 y 3 deberá hacer efectiva su renuncia voluntaria a la municipalidad, respecto del cargo o del total de horas que sirva en virtud de su decreto de nombramiento o de contrata, a más tardar el día 1 del quinto mes siguiente al vencimiento del plazo para </w:t>
            </w:r>
            <w:r w:rsidRPr="00C2343A">
              <w:rPr>
                <w:sz w:val="22"/>
                <w:szCs w:val="22"/>
                <w:lang w:val="es-CL"/>
              </w:rPr>
              <w:lastRenderedPageBreak/>
              <w:t>fijar la fecha de renuncia definitiva señalado en el inciso séptimo del artículo 5, o hasta el día 1 del quinto mes siguiente al cumplimiento de los 65 años de edad, si esta fecha es posterior a aquélla.</w:t>
            </w:r>
          </w:p>
          <w:p w14:paraId="5A427810" w14:textId="77777777" w:rsidR="0004245B" w:rsidRPr="00C2343A" w:rsidRDefault="0004245B" w:rsidP="0004245B">
            <w:pPr>
              <w:pStyle w:val="Textonotapie"/>
              <w:widowControl w:val="0"/>
              <w:rPr>
                <w:sz w:val="22"/>
                <w:szCs w:val="22"/>
                <w:lang w:val="es-CL"/>
              </w:rPr>
            </w:pPr>
          </w:p>
          <w:p w14:paraId="37FEAC53" w14:textId="608F7A49" w:rsidR="0004245B" w:rsidRPr="00C2343A" w:rsidRDefault="0004245B" w:rsidP="0004245B">
            <w:pPr>
              <w:pStyle w:val="Textonotapie"/>
              <w:widowControl w:val="0"/>
              <w:rPr>
                <w:sz w:val="22"/>
                <w:szCs w:val="22"/>
                <w:lang w:val="es-CL"/>
              </w:rPr>
            </w:pPr>
            <w:r w:rsidRPr="00C2343A">
              <w:rPr>
                <w:sz w:val="22"/>
                <w:szCs w:val="22"/>
                <w:lang w:val="es-CL"/>
              </w:rPr>
              <w:t xml:space="preserve">    Las funcionarias podrán postular desde que cumplan 60 años y hasta el período que les corresponda postular a los 65 años de edad, cumpliendo con las demás condiciones fijadas por esta ley y su reglamento. Con todo, las funcionarias que postulen antes del cumplimiento de los 65 años de edad y sean seleccionadas deberán hacer efectiva su renuncia voluntaria a más tardar el día 1 del quinto mes siguiente al vencimiento del plazo para fijar la fecha de renuncia definitiva. Si la funcionaria no hiciere efectiva su renuncia dentro de dicho plazo perderá su cupo, pero podrá postular en los períodos siguientes </w:t>
            </w:r>
            <w:r w:rsidRPr="00C2343A">
              <w:rPr>
                <w:sz w:val="22"/>
                <w:szCs w:val="22"/>
                <w:u w:val="single"/>
                <w:lang w:val="es-CL"/>
              </w:rPr>
              <w:t>hasta aquel en que le corresponda postular a los 65 años de edad</w:t>
            </w:r>
            <w:r w:rsidRPr="00C2343A">
              <w:rPr>
                <w:sz w:val="22"/>
                <w:szCs w:val="22"/>
                <w:lang w:val="es-CL"/>
              </w:rPr>
              <w:t>.</w:t>
            </w:r>
          </w:p>
          <w:p w14:paraId="7B533156" w14:textId="0A58B774" w:rsidR="0004245B" w:rsidRPr="00C2343A" w:rsidRDefault="0004245B" w:rsidP="0004245B">
            <w:pPr>
              <w:pStyle w:val="Textonotapie"/>
              <w:widowControl w:val="0"/>
              <w:rPr>
                <w:sz w:val="22"/>
                <w:szCs w:val="22"/>
                <w:lang w:val="es-CL"/>
              </w:rPr>
            </w:pPr>
          </w:p>
          <w:p w14:paraId="0882A18E" w14:textId="77777777" w:rsidR="0004245B" w:rsidRPr="00C2343A" w:rsidRDefault="0004245B" w:rsidP="0004245B">
            <w:pPr>
              <w:pStyle w:val="Textonotapie"/>
              <w:widowControl w:val="0"/>
              <w:rPr>
                <w:sz w:val="22"/>
                <w:szCs w:val="22"/>
                <w:lang w:val="es-CL"/>
              </w:rPr>
            </w:pPr>
          </w:p>
          <w:p w14:paraId="1F886148"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El funcionario municipal beneficiario de un cupo de la bonificación por retiro de esta ley cesará en funciones sólo si la municipalidad empleadora pone a su disposición la totalidad de la bonificación. En caso contrario, cesará en funciones cuando se le pague ese beneficio. No obstante, el funcionario que así lo solicitare, podrá cesar en sus funciones </w:t>
            </w:r>
            <w:r w:rsidRPr="00C2343A">
              <w:rPr>
                <w:sz w:val="22"/>
                <w:szCs w:val="22"/>
                <w:lang w:val="es-CL"/>
              </w:rPr>
              <w:lastRenderedPageBreak/>
              <w:t>desde el momento en que se haya notificado la resolución señalada en el inciso cuarto del artículo 5. El alcalde deberá indicar en el decreto que acepte dicha renuncia, la fecha en que se pagarán los beneficios señalados en el artículo 1 y al mes siguiente de dicha fecha se pagarán los beneficios establecidos en los artículos 8, 10 y 11, según corresponda.</w:t>
            </w:r>
          </w:p>
          <w:p w14:paraId="03C93C8C" w14:textId="7F9F5B8E" w:rsidR="0004245B" w:rsidRPr="00C2343A" w:rsidRDefault="0004245B" w:rsidP="0004245B">
            <w:pPr>
              <w:pStyle w:val="Textonotapie"/>
              <w:widowControl w:val="0"/>
              <w:rPr>
                <w:sz w:val="22"/>
                <w:szCs w:val="22"/>
                <w:lang w:val="es-CL"/>
              </w:rPr>
            </w:pPr>
          </w:p>
        </w:tc>
        <w:tc>
          <w:tcPr>
            <w:tcW w:w="1250" w:type="pct"/>
          </w:tcPr>
          <w:p w14:paraId="7FE86C0A" w14:textId="77777777" w:rsidR="0004245B" w:rsidRPr="00C2343A" w:rsidRDefault="0004245B" w:rsidP="0004245B">
            <w:pPr>
              <w:widowControl w:val="0"/>
              <w:tabs>
                <w:tab w:val="left" w:pos="2552"/>
              </w:tabs>
              <w:rPr>
                <w:rFonts w:cs="Arial"/>
                <w:bCs/>
                <w:szCs w:val="22"/>
                <w:shd w:val="clear" w:color="auto" w:fill="FFFFFF"/>
              </w:rPr>
            </w:pPr>
          </w:p>
          <w:p w14:paraId="021FE46D" w14:textId="77777777" w:rsidR="0004245B" w:rsidRPr="00C2343A" w:rsidRDefault="0004245B" w:rsidP="0004245B">
            <w:pPr>
              <w:widowControl w:val="0"/>
              <w:tabs>
                <w:tab w:val="left" w:pos="2552"/>
              </w:tabs>
              <w:rPr>
                <w:rFonts w:cs="Arial"/>
                <w:bCs/>
                <w:szCs w:val="22"/>
                <w:shd w:val="clear" w:color="auto" w:fill="FFFFFF"/>
              </w:rPr>
            </w:pPr>
          </w:p>
          <w:p w14:paraId="1A5317FC" w14:textId="77777777" w:rsidR="0004245B" w:rsidRPr="00C2343A" w:rsidRDefault="0004245B" w:rsidP="0004245B">
            <w:pPr>
              <w:widowControl w:val="0"/>
              <w:tabs>
                <w:tab w:val="left" w:pos="2552"/>
              </w:tabs>
              <w:rPr>
                <w:rFonts w:cs="Arial"/>
                <w:bCs/>
                <w:szCs w:val="22"/>
                <w:shd w:val="clear" w:color="auto" w:fill="FFFFFF"/>
              </w:rPr>
            </w:pPr>
          </w:p>
          <w:p w14:paraId="690DF9D7" w14:textId="77777777" w:rsidR="0004245B" w:rsidRPr="00C2343A" w:rsidRDefault="0004245B" w:rsidP="0004245B">
            <w:pPr>
              <w:widowControl w:val="0"/>
              <w:tabs>
                <w:tab w:val="left" w:pos="2552"/>
              </w:tabs>
              <w:rPr>
                <w:rFonts w:cs="Arial"/>
                <w:bCs/>
                <w:szCs w:val="22"/>
                <w:shd w:val="clear" w:color="auto" w:fill="FFFFFF"/>
              </w:rPr>
            </w:pPr>
          </w:p>
          <w:p w14:paraId="654BC373" w14:textId="77777777" w:rsidR="0004245B" w:rsidRPr="00C2343A" w:rsidRDefault="0004245B" w:rsidP="0004245B">
            <w:pPr>
              <w:widowControl w:val="0"/>
              <w:tabs>
                <w:tab w:val="left" w:pos="2552"/>
              </w:tabs>
              <w:rPr>
                <w:rFonts w:cs="Arial"/>
                <w:bCs/>
                <w:szCs w:val="22"/>
                <w:shd w:val="clear" w:color="auto" w:fill="FFFFFF"/>
              </w:rPr>
            </w:pPr>
          </w:p>
          <w:p w14:paraId="23974C17" w14:textId="77777777" w:rsidR="0004245B" w:rsidRPr="00C2343A" w:rsidRDefault="0004245B" w:rsidP="0004245B">
            <w:pPr>
              <w:widowControl w:val="0"/>
              <w:tabs>
                <w:tab w:val="left" w:pos="2552"/>
              </w:tabs>
              <w:rPr>
                <w:rFonts w:cs="Arial"/>
                <w:bCs/>
                <w:szCs w:val="22"/>
                <w:shd w:val="clear" w:color="auto" w:fill="FFFFFF"/>
              </w:rPr>
            </w:pPr>
          </w:p>
          <w:p w14:paraId="10BD9C11" w14:textId="77777777" w:rsidR="0004245B" w:rsidRPr="00C2343A" w:rsidRDefault="0004245B" w:rsidP="0004245B">
            <w:pPr>
              <w:widowControl w:val="0"/>
              <w:tabs>
                <w:tab w:val="left" w:pos="2552"/>
              </w:tabs>
              <w:rPr>
                <w:rFonts w:cs="Arial"/>
                <w:bCs/>
                <w:szCs w:val="22"/>
                <w:shd w:val="clear" w:color="auto" w:fill="FFFFFF"/>
              </w:rPr>
            </w:pPr>
          </w:p>
          <w:p w14:paraId="37A5ABAB" w14:textId="77777777" w:rsidR="0004245B" w:rsidRPr="00C2343A" w:rsidRDefault="0004245B" w:rsidP="0004245B">
            <w:pPr>
              <w:widowControl w:val="0"/>
              <w:tabs>
                <w:tab w:val="left" w:pos="2552"/>
              </w:tabs>
              <w:rPr>
                <w:rFonts w:cs="Arial"/>
                <w:bCs/>
                <w:szCs w:val="22"/>
                <w:shd w:val="clear" w:color="auto" w:fill="FFFFFF"/>
              </w:rPr>
            </w:pPr>
          </w:p>
          <w:p w14:paraId="35155B52" w14:textId="77777777" w:rsidR="0004245B" w:rsidRPr="00C2343A" w:rsidRDefault="0004245B" w:rsidP="0004245B">
            <w:pPr>
              <w:widowControl w:val="0"/>
              <w:tabs>
                <w:tab w:val="left" w:pos="2552"/>
              </w:tabs>
              <w:rPr>
                <w:rFonts w:cs="Arial"/>
                <w:bCs/>
                <w:szCs w:val="22"/>
                <w:shd w:val="clear" w:color="auto" w:fill="FFFFFF"/>
              </w:rPr>
            </w:pPr>
          </w:p>
          <w:p w14:paraId="18AE34D5" w14:textId="77777777" w:rsidR="0004245B" w:rsidRPr="00C2343A" w:rsidRDefault="0004245B" w:rsidP="0004245B">
            <w:pPr>
              <w:widowControl w:val="0"/>
              <w:tabs>
                <w:tab w:val="left" w:pos="2552"/>
              </w:tabs>
              <w:rPr>
                <w:rFonts w:cs="Arial"/>
                <w:bCs/>
                <w:szCs w:val="22"/>
                <w:shd w:val="clear" w:color="auto" w:fill="FFFFFF"/>
              </w:rPr>
            </w:pPr>
          </w:p>
          <w:p w14:paraId="40E2B8BC" w14:textId="77777777" w:rsidR="0004245B" w:rsidRPr="00C2343A" w:rsidRDefault="0004245B" w:rsidP="0004245B">
            <w:pPr>
              <w:widowControl w:val="0"/>
              <w:tabs>
                <w:tab w:val="left" w:pos="2552"/>
              </w:tabs>
              <w:rPr>
                <w:rFonts w:cs="Arial"/>
                <w:bCs/>
                <w:szCs w:val="22"/>
                <w:shd w:val="clear" w:color="auto" w:fill="FFFFFF"/>
              </w:rPr>
            </w:pPr>
          </w:p>
          <w:p w14:paraId="2AB0DD9E" w14:textId="77777777" w:rsidR="0004245B" w:rsidRPr="00C2343A" w:rsidRDefault="0004245B" w:rsidP="0004245B">
            <w:pPr>
              <w:widowControl w:val="0"/>
              <w:tabs>
                <w:tab w:val="left" w:pos="2552"/>
              </w:tabs>
              <w:rPr>
                <w:rFonts w:cs="Arial"/>
                <w:bCs/>
                <w:szCs w:val="22"/>
                <w:shd w:val="clear" w:color="auto" w:fill="FFFFFF"/>
              </w:rPr>
            </w:pPr>
          </w:p>
          <w:p w14:paraId="5E5BEFD9" w14:textId="77777777" w:rsidR="0004245B" w:rsidRPr="00C2343A" w:rsidRDefault="0004245B" w:rsidP="0004245B">
            <w:pPr>
              <w:widowControl w:val="0"/>
              <w:tabs>
                <w:tab w:val="left" w:pos="2552"/>
              </w:tabs>
              <w:rPr>
                <w:rFonts w:cs="Arial"/>
                <w:bCs/>
                <w:szCs w:val="22"/>
                <w:shd w:val="clear" w:color="auto" w:fill="FFFFFF"/>
              </w:rPr>
            </w:pPr>
          </w:p>
          <w:p w14:paraId="001DCD09" w14:textId="4E9E4C14" w:rsidR="0004245B" w:rsidRDefault="0004245B" w:rsidP="0004245B">
            <w:pPr>
              <w:widowControl w:val="0"/>
              <w:tabs>
                <w:tab w:val="left" w:pos="2552"/>
              </w:tabs>
              <w:rPr>
                <w:rFonts w:cs="Arial"/>
                <w:bCs/>
                <w:szCs w:val="22"/>
                <w:shd w:val="clear" w:color="auto" w:fill="FFFFFF"/>
              </w:rPr>
            </w:pPr>
          </w:p>
          <w:p w14:paraId="29D98717" w14:textId="304D507B" w:rsidR="0004245B" w:rsidRDefault="0004245B" w:rsidP="0004245B">
            <w:pPr>
              <w:widowControl w:val="0"/>
              <w:tabs>
                <w:tab w:val="left" w:pos="2552"/>
              </w:tabs>
              <w:rPr>
                <w:rFonts w:cs="Arial"/>
                <w:bCs/>
                <w:szCs w:val="22"/>
                <w:shd w:val="clear" w:color="auto" w:fill="FFFFFF"/>
              </w:rPr>
            </w:pPr>
          </w:p>
          <w:p w14:paraId="21153A8E" w14:textId="595ABCD9" w:rsidR="0004245B" w:rsidRDefault="0004245B" w:rsidP="0004245B">
            <w:pPr>
              <w:widowControl w:val="0"/>
              <w:tabs>
                <w:tab w:val="left" w:pos="2552"/>
              </w:tabs>
              <w:rPr>
                <w:rFonts w:cs="Arial"/>
                <w:bCs/>
                <w:szCs w:val="22"/>
                <w:shd w:val="clear" w:color="auto" w:fill="FFFFFF"/>
              </w:rPr>
            </w:pPr>
          </w:p>
          <w:p w14:paraId="090BB4F1" w14:textId="1098F0E8" w:rsidR="0004245B" w:rsidRDefault="0004245B" w:rsidP="0004245B">
            <w:pPr>
              <w:widowControl w:val="0"/>
              <w:tabs>
                <w:tab w:val="left" w:pos="2552"/>
              </w:tabs>
              <w:rPr>
                <w:rFonts w:cs="Arial"/>
                <w:bCs/>
                <w:szCs w:val="22"/>
                <w:shd w:val="clear" w:color="auto" w:fill="FFFFFF"/>
              </w:rPr>
            </w:pPr>
          </w:p>
          <w:p w14:paraId="565EAA3B" w14:textId="0A5D768C" w:rsidR="0004245B" w:rsidRDefault="0004245B" w:rsidP="0004245B">
            <w:pPr>
              <w:widowControl w:val="0"/>
              <w:tabs>
                <w:tab w:val="left" w:pos="2552"/>
              </w:tabs>
              <w:rPr>
                <w:rFonts w:cs="Arial"/>
                <w:bCs/>
                <w:szCs w:val="22"/>
                <w:shd w:val="clear" w:color="auto" w:fill="FFFFFF"/>
              </w:rPr>
            </w:pPr>
          </w:p>
          <w:p w14:paraId="3E999ACC" w14:textId="137B5CC7" w:rsidR="0004245B" w:rsidRDefault="0004245B" w:rsidP="0004245B">
            <w:pPr>
              <w:widowControl w:val="0"/>
              <w:tabs>
                <w:tab w:val="left" w:pos="2552"/>
              </w:tabs>
              <w:rPr>
                <w:rFonts w:cs="Arial"/>
                <w:bCs/>
                <w:szCs w:val="22"/>
                <w:shd w:val="clear" w:color="auto" w:fill="FFFFFF"/>
              </w:rPr>
            </w:pPr>
          </w:p>
          <w:p w14:paraId="7EA2F609" w14:textId="6079581C" w:rsidR="0004245B" w:rsidRDefault="0004245B" w:rsidP="0004245B">
            <w:pPr>
              <w:widowControl w:val="0"/>
              <w:tabs>
                <w:tab w:val="left" w:pos="2552"/>
              </w:tabs>
              <w:rPr>
                <w:rFonts w:cs="Arial"/>
                <w:bCs/>
                <w:szCs w:val="22"/>
                <w:shd w:val="clear" w:color="auto" w:fill="FFFFFF"/>
              </w:rPr>
            </w:pPr>
          </w:p>
          <w:p w14:paraId="2A36219C" w14:textId="5822487D" w:rsidR="0004245B" w:rsidRDefault="0004245B" w:rsidP="0004245B">
            <w:pPr>
              <w:widowControl w:val="0"/>
              <w:tabs>
                <w:tab w:val="left" w:pos="2552"/>
              </w:tabs>
              <w:rPr>
                <w:rFonts w:cs="Arial"/>
                <w:bCs/>
                <w:szCs w:val="22"/>
                <w:shd w:val="clear" w:color="auto" w:fill="FFFFFF"/>
              </w:rPr>
            </w:pPr>
          </w:p>
          <w:p w14:paraId="3643BED3" w14:textId="3E0FFDEC" w:rsidR="0004245B" w:rsidRDefault="0004245B" w:rsidP="0004245B">
            <w:pPr>
              <w:widowControl w:val="0"/>
              <w:tabs>
                <w:tab w:val="left" w:pos="2552"/>
              </w:tabs>
              <w:rPr>
                <w:rFonts w:cs="Arial"/>
                <w:bCs/>
                <w:szCs w:val="22"/>
                <w:shd w:val="clear" w:color="auto" w:fill="FFFFFF"/>
              </w:rPr>
            </w:pPr>
          </w:p>
          <w:p w14:paraId="068D1530" w14:textId="501857A9" w:rsidR="0004245B" w:rsidRDefault="0004245B" w:rsidP="0004245B">
            <w:pPr>
              <w:widowControl w:val="0"/>
              <w:tabs>
                <w:tab w:val="left" w:pos="2552"/>
              </w:tabs>
              <w:rPr>
                <w:rFonts w:cs="Arial"/>
                <w:bCs/>
                <w:szCs w:val="22"/>
                <w:shd w:val="clear" w:color="auto" w:fill="FFFFFF"/>
              </w:rPr>
            </w:pPr>
          </w:p>
          <w:p w14:paraId="50E7CEE7" w14:textId="4463BD26" w:rsidR="0004245B" w:rsidRDefault="0004245B" w:rsidP="0004245B">
            <w:pPr>
              <w:widowControl w:val="0"/>
              <w:tabs>
                <w:tab w:val="left" w:pos="2552"/>
              </w:tabs>
              <w:rPr>
                <w:rFonts w:cs="Arial"/>
                <w:bCs/>
                <w:szCs w:val="22"/>
                <w:shd w:val="clear" w:color="auto" w:fill="FFFFFF"/>
              </w:rPr>
            </w:pPr>
          </w:p>
          <w:p w14:paraId="415C4427" w14:textId="7D071C89" w:rsidR="0004245B" w:rsidRDefault="0004245B" w:rsidP="0004245B">
            <w:pPr>
              <w:widowControl w:val="0"/>
              <w:tabs>
                <w:tab w:val="left" w:pos="2552"/>
              </w:tabs>
              <w:rPr>
                <w:rFonts w:cs="Arial"/>
                <w:bCs/>
                <w:szCs w:val="22"/>
                <w:shd w:val="clear" w:color="auto" w:fill="FFFFFF"/>
              </w:rPr>
            </w:pPr>
          </w:p>
          <w:p w14:paraId="14DEB7A5" w14:textId="704DEB0D" w:rsidR="0004245B" w:rsidRDefault="0004245B" w:rsidP="0004245B">
            <w:pPr>
              <w:widowControl w:val="0"/>
              <w:tabs>
                <w:tab w:val="left" w:pos="2552"/>
              </w:tabs>
              <w:rPr>
                <w:rFonts w:cs="Arial"/>
                <w:bCs/>
                <w:szCs w:val="22"/>
                <w:shd w:val="clear" w:color="auto" w:fill="FFFFFF"/>
              </w:rPr>
            </w:pPr>
          </w:p>
          <w:p w14:paraId="783F530C" w14:textId="1239670D" w:rsidR="0004245B" w:rsidRDefault="0004245B" w:rsidP="0004245B">
            <w:pPr>
              <w:widowControl w:val="0"/>
              <w:tabs>
                <w:tab w:val="left" w:pos="2552"/>
              </w:tabs>
              <w:rPr>
                <w:rFonts w:cs="Arial"/>
                <w:bCs/>
                <w:szCs w:val="22"/>
                <w:shd w:val="clear" w:color="auto" w:fill="FFFFFF"/>
              </w:rPr>
            </w:pPr>
          </w:p>
          <w:p w14:paraId="3F331180" w14:textId="77777777" w:rsidR="0004245B" w:rsidRPr="00C2343A" w:rsidRDefault="0004245B" w:rsidP="0004245B">
            <w:pPr>
              <w:widowControl w:val="0"/>
              <w:tabs>
                <w:tab w:val="left" w:pos="2552"/>
              </w:tabs>
              <w:rPr>
                <w:rFonts w:cs="Arial"/>
                <w:bCs/>
                <w:szCs w:val="22"/>
                <w:shd w:val="clear" w:color="auto" w:fill="FFFFFF"/>
              </w:rPr>
            </w:pPr>
          </w:p>
          <w:p w14:paraId="2C3C93E9" w14:textId="77777777" w:rsidR="0004245B" w:rsidRPr="00C2343A" w:rsidRDefault="0004245B" w:rsidP="0004245B">
            <w:pPr>
              <w:widowControl w:val="0"/>
              <w:tabs>
                <w:tab w:val="left" w:pos="2552"/>
              </w:tabs>
              <w:rPr>
                <w:rFonts w:cs="Arial"/>
                <w:bCs/>
                <w:szCs w:val="22"/>
                <w:shd w:val="clear" w:color="auto" w:fill="FFFFFF"/>
              </w:rPr>
            </w:pPr>
          </w:p>
          <w:p w14:paraId="016ABA3F" w14:textId="08EDF780"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5.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inciso segundo del artículo 7 la frase “hasta aquel en que le corresponda postular a los 65 años de edad” por la </w:t>
            </w:r>
            <w:proofErr w:type="gramStart"/>
            <w:r w:rsidRPr="00C2343A">
              <w:rPr>
                <w:rFonts w:cs="Arial"/>
                <w:bCs/>
                <w:szCs w:val="22"/>
                <w:shd w:val="clear" w:color="auto" w:fill="FFFFFF"/>
              </w:rPr>
              <w:t>frase ”de</w:t>
            </w:r>
            <w:proofErr w:type="gramEnd"/>
            <w:r w:rsidRPr="00C2343A">
              <w:rPr>
                <w:rFonts w:cs="Arial"/>
                <w:bCs/>
                <w:szCs w:val="22"/>
                <w:shd w:val="clear" w:color="auto" w:fill="FFFFFF"/>
              </w:rPr>
              <w:t xml:space="preserve"> acuerdo a las reglas contenidas en el artículo 11 bis”. </w:t>
            </w:r>
          </w:p>
          <w:p w14:paraId="44172B2F" w14:textId="77777777" w:rsidR="0004245B" w:rsidRPr="00C2343A" w:rsidRDefault="0004245B" w:rsidP="0004245B">
            <w:pPr>
              <w:widowControl w:val="0"/>
              <w:rPr>
                <w:rFonts w:eastAsia="Aptos" w:cs="Arial"/>
                <w:szCs w:val="24"/>
                <w:lang w:eastAsia="en-US"/>
              </w:rPr>
            </w:pPr>
          </w:p>
        </w:tc>
        <w:tc>
          <w:tcPr>
            <w:tcW w:w="1250" w:type="pct"/>
          </w:tcPr>
          <w:p w14:paraId="0882CF8A"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1AE33508" w14:textId="77777777" w:rsidR="0004245B" w:rsidRDefault="0004245B" w:rsidP="0004245B">
            <w:pPr>
              <w:widowControl w:val="0"/>
              <w:tabs>
                <w:tab w:val="left" w:pos="2552"/>
              </w:tabs>
              <w:rPr>
                <w:rFonts w:cs="Arial"/>
                <w:bCs/>
                <w:szCs w:val="22"/>
                <w:shd w:val="clear" w:color="auto" w:fill="FFFFFF"/>
              </w:rPr>
            </w:pPr>
          </w:p>
          <w:p w14:paraId="6638FC1B" w14:textId="77777777" w:rsidR="00AF616A" w:rsidRDefault="00AF616A" w:rsidP="0004245B">
            <w:pPr>
              <w:widowControl w:val="0"/>
              <w:tabs>
                <w:tab w:val="left" w:pos="2552"/>
              </w:tabs>
              <w:rPr>
                <w:rFonts w:cs="Arial"/>
                <w:bCs/>
                <w:szCs w:val="22"/>
                <w:shd w:val="clear" w:color="auto" w:fill="FFFFFF"/>
              </w:rPr>
            </w:pPr>
          </w:p>
          <w:p w14:paraId="4E49B9DC" w14:textId="77777777" w:rsidR="00AF616A" w:rsidRDefault="00AF616A" w:rsidP="0004245B">
            <w:pPr>
              <w:widowControl w:val="0"/>
              <w:tabs>
                <w:tab w:val="left" w:pos="2552"/>
              </w:tabs>
              <w:rPr>
                <w:rFonts w:cs="Arial"/>
                <w:bCs/>
                <w:szCs w:val="22"/>
                <w:shd w:val="clear" w:color="auto" w:fill="FFFFFF"/>
              </w:rPr>
            </w:pPr>
          </w:p>
          <w:p w14:paraId="35350E0A" w14:textId="77777777" w:rsidR="00AF616A" w:rsidRDefault="00AF616A" w:rsidP="0004245B">
            <w:pPr>
              <w:widowControl w:val="0"/>
              <w:tabs>
                <w:tab w:val="left" w:pos="2552"/>
              </w:tabs>
              <w:rPr>
                <w:rFonts w:cs="Arial"/>
                <w:bCs/>
                <w:szCs w:val="22"/>
                <w:shd w:val="clear" w:color="auto" w:fill="FFFFFF"/>
              </w:rPr>
            </w:pPr>
          </w:p>
          <w:p w14:paraId="7072F5B3" w14:textId="77777777" w:rsidR="00AF616A" w:rsidRDefault="00AF616A" w:rsidP="0004245B">
            <w:pPr>
              <w:widowControl w:val="0"/>
              <w:tabs>
                <w:tab w:val="left" w:pos="2552"/>
              </w:tabs>
              <w:rPr>
                <w:rFonts w:cs="Arial"/>
                <w:bCs/>
                <w:szCs w:val="22"/>
                <w:shd w:val="clear" w:color="auto" w:fill="FFFFFF"/>
              </w:rPr>
            </w:pPr>
          </w:p>
          <w:p w14:paraId="5686E73B" w14:textId="77777777" w:rsidR="00AF616A" w:rsidRDefault="00AF616A" w:rsidP="0004245B">
            <w:pPr>
              <w:widowControl w:val="0"/>
              <w:tabs>
                <w:tab w:val="left" w:pos="2552"/>
              </w:tabs>
              <w:rPr>
                <w:rFonts w:cs="Arial"/>
                <w:bCs/>
                <w:szCs w:val="22"/>
                <w:shd w:val="clear" w:color="auto" w:fill="FFFFFF"/>
              </w:rPr>
            </w:pPr>
          </w:p>
          <w:p w14:paraId="0D054BF9" w14:textId="77777777" w:rsidR="00AF616A" w:rsidRDefault="00AF616A" w:rsidP="0004245B">
            <w:pPr>
              <w:widowControl w:val="0"/>
              <w:tabs>
                <w:tab w:val="left" w:pos="2552"/>
              </w:tabs>
              <w:rPr>
                <w:rFonts w:cs="Arial"/>
                <w:bCs/>
                <w:szCs w:val="22"/>
                <w:shd w:val="clear" w:color="auto" w:fill="FFFFFF"/>
              </w:rPr>
            </w:pPr>
          </w:p>
          <w:p w14:paraId="01BEA0B2" w14:textId="77777777" w:rsidR="00AF616A" w:rsidRDefault="00AF616A" w:rsidP="0004245B">
            <w:pPr>
              <w:widowControl w:val="0"/>
              <w:tabs>
                <w:tab w:val="left" w:pos="2552"/>
              </w:tabs>
              <w:rPr>
                <w:rFonts w:cs="Arial"/>
                <w:bCs/>
                <w:szCs w:val="22"/>
                <w:shd w:val="clear" w:color="auto" w:fill="FFFFFF"/>
              </w:rPr>
            </w:pPr>
          </w:p>
          <w:p w14:paraId="4ACD9DDD" w14:textId="77777777" w:rsidR="00AF616A" w:rsidRDefault="00AF616A" w:rsidP="0004245B">
            <w:pPr>
              <w:widowControl w:val="0"/>
              <w:tabs>
                <w:tab w:val="left" w:pos="2552"/>
              </w:tabs>
              <w:rPr>
                <w:rFonts w:cs="Arial"/>
                <w:bCs/>
                <w:szCs w:val="22"/>
                <w:shd w:val="clear" w:color="auto" w:fill="FFFFFF"/>
              </w:rPr>
            </w:pPr>
          </w:p>
          <w:p w14:paraId="7BC7BD6F" w14:textId="77777777" w:rsidR="00AF616A" w:rsidRDefault="00AF616A" w:rsidP="0004245B">
            <w:pPr>
              <w:widowControl w:val="0"/>
              <w:tabs>
                <w:tab w:val="left" w:pos="2552"/>
              </w:tabs>
              <w:rPr>
                <w:rFonts w:cs="Arial"/>
                <w:bCs/>
                <w:szCs w:val="22"/>
                <w:shd w:val="clear" w:color="auto" w:fill="FFFFFF"/>
              </w:rPr>
            </w:pPr>
          </w:p>
          <w:p w14:paraId="0247E313" w14:textId="77777777" w:rsidR="00AF616A" w:rsidRDefault="00AF616A" w:rsidP="0004245B">
            <w:pPr>
              <w:widowControl w:val="0"/>
              <w:tabs>
                <w:tab w:val="left" w:pos="2552"/>
              </w:tabs>
              <w:rPr>
                <w:rFonts w:cs="Arial"/>
                <w:bCs/>
                <w:szCs w:val="22"/>
                <w:shd w:val="clear" w:color="auto" w:fill="FFFFFF"/>
              </w:rPr>
            </w:pPr>
          </w:p>
          <w:p w14:paraId="75BA32A1" w14:textId="77777777" w:rsidR="00AF616A" w:rsidRDefault="00AF616A" w:rsidP="0004245B">
            <w:pPr>
              <w:widowControl w:val="0"/>
              <w:tabs>
                <w:tab w:val="left" w:pos="2552"/>
              </w:tabs>
              <w:rPr>
                <w:rFonts w:cs="Arial"/>
                <w:bCs/>
                <w:szCs w:val="22"/>
                <w:shd w:val="clear" w:color="auto" w:fill="FFFFFF"/>
              </w:rPr>
            </w:pPr>
          </w:p>
          <w:p w14:paraId="2D264991" w14:textId="77777777" w:rsidR="00AF616A" w:rsidRDefault="00AF616A" w:rsidP="0004245B">
            <w:pPr>
              <w:widowControl w:val="0"/>
              <w:tabs>
                <w:tab w:val="left" w:pos="2552"/>
              </w:tabs>
              <w:rPr>
                <w:rFonts w:cs="Arial"/>
                <w:bCs/>
                <w:szCs w:val="22"/>
                <w:shd w:val="clear" w:color="auto" w:fill="FFFFFF"/>
              </w:rPr>
            </w:pPr>
          </w:p>
          <w:p w14:paraId="46F5E19E" w14:textId="77777777" w:rsidR="00AF616A" w:rsidRDefault="00AF616A" w:rsidP="0004245B">
            <w:pPr>
              <w:widowControl w:val="0"/>
              <w:tabs>
                <w:tab w:val="left" w:pos="2552"/>
              </w:tabs>
              <w:rPr>
                <w:rFonts w:cs="Arial"/>
                <w:bCs/>
                <w:szCs w:val="22"/>
                <w:shd w:val="clear" w:color="auto" w:fill="FFFFFF"/>
              </w:rPr>
            </w:pPr>
          </w:p>
          <w:p w14:paraId="02FC8DE7" w14:textId="77777777" w:rsidR="00AF616A" w:rsidRDefault="00AF616A" w:rsidP="0004245B">
            <w:pPr>
              <w:widowControl w:val="0"/>
              <w:tabs>
                <w:tab w:val="left" w:pos="2552"/>
              </w:tabs>
              <w:rPr>
                <w:rFonts w:cs="Arial"/>
                <w:bCs/>
                <w:szCs w:val="22"/>
                <w:shd w:val="clear" w:color="auto" w:fill="FFFFFF"/>
              </w:rPr>
            </w:pPr>
          </w:p>
          <w:p w14:paraId="7F79E496" w14:textId="77777777" w:rsidR="00AF616A" w:rsidRDefault="00AF616A" w:rsidP="0004245B">
            <w:pPr>
              <w:widowControl w:val="0"/>
              <w:tabs>
                <w:tab w:val="left" w:pos="2552"/>
              </w:tabs>
              <w:rPr>
                <w:rFonts w:cs="Arial"/>
                <w:bCs/>
                <w:szCs w:val="22"/>
                <w:shd w:val="clear" w:color="auto" w:fill="FFFFFF"/>
              </w:rPr>
            </w:pPr>
          </w:p>
          <w:p w14:paraId="6D81D9B6" w14:textId="77777777" w:rsidR="00AF616A" w:rsidRDefault="00AF616A" w:rsidP="0004245B">
            <w:pPr>
              <w:widowControl w:val="0"/>
              <w:tabs>
                <w:tab w:val="left" w:pos="2552"/>
              </w:tabs>
              <w:rPr>
                <w:rFonts w:cs="Arial"/>
                <w:bCs/>
                <w:szCs w:val="22"/>
                <w:shd w:val="clear" w:color="auto" w:fill="FFFFFF"/>
              </w:rPr>
            </w:pPr>
          </w:p>
          <w:p w14:paraId="32F099E9" w14:textId="77777777" w:rsidR="00AF616A" w:rsidRDefault="00AF616A" w:rsidP="0004245B">
            <w:pPr>
              <w:widowControl w:val="0"/>
              <w:tabs>
                <w:tab w:val="left" w:pos="2552"/>
              </w:tabs>
              <w:rPr>
                <w:rFonts w:cs="Arial"/>
                <w:bCs/>
                <w:szCs w:val="22"/>
                <w:shd w:val="clear" w:color="auto" w:fill="FFFFFF"/>
              </w:rPr>
            </w:pPr>
          </w:p>
          <w:p w14:paraId="571BB67D" w14:textId="77777777" w:rsidR="00AF616A" w:rsidRDefault="00AF616A" w:rsidP="0004245B">
            <w:pPr>
              <w:widowControl w:val="0"/>
              <w:tabs>
                <w:tab w:val="left" w:pos="2552"/>
              </w:tabs>
              <w:rPr>
                <w:rFonts w:cs="Arial"/>
                <w:bCs/>
                <w:szCs w:val="22"/>
                <w:shd w:val="clear" w:color="auto" w:fill="FFFFFF"/>
              </w:rPr>
            </w:pPr>
          </w:p>
          <w:p w14:paraId="4B18010D" w14:textId="77777777" w:rsidR="00AF616A" w:rsidRDefault="00AF616A" w:rsidP="0004245B">
            <w:pPr>
              <w:widowControl w:val="0"/>
              <w:tabs>
                <w:tab w:val="left" w:pos="2552"/>
              </w:tabs>
              <w:rPr>
                <w:rFonts w:cs="Arial"/>
                <w:bCs/>
                <w:szCs w:val="22"/>
                <w:shd w:val="clear" w:color="auto" w:fill="FFFFFF"/>
              </w:rPr>
            </w:pPr>
          </w:p>
          <w:p w14:paraId="0D46C32C" w14:textId="77777777" w:rsidR="00AF616A" w:rsidRDefault="00AF616A" w:rsidP="0004245B">
            <w:pPr>
              <w:widowControl w:val="0"/>
              <w:tabs>
                <w:tab w:val="left" w:pos="2552"/>
              </w:tabs>
              <w:rPr>
                <w:rFonts w:cs="Arial"/>
                <w:bCs/>
                <w:szCs w:val="22"/>
                <w:shd w:val="clear" w:color="auto" w:fill="FFFFFF"/>
              </w:rPr>
            </w:pPr>
          </w:p>
          <w:p w14:paraId="763BD55D" w14:textId="77777777" w:rsidR="00AF616A" w:rsidRDefault="00AF616A" w:rsidP="0004245B">
            <w:pPr>
              <w:widowControl w:val="0"/>
              <w:tabs>
                <w:tab w:val="left" w:pos="2552"/>
              </w:tabs>
              <w:rPr>
                <w:rFonts w:cs="Arial"/>
                <w:bCs/>
                <w:szCs w:val="22"/>
                <w:shd w:val="clear" w:color="auto" w:fill="FFFFFF"/>
              </w:rPr>
            </w:pPr>
          </w:p>
          <w:p w14:paraId="5DF05FD5" w14:textId="77777777" w:rsidR="00AF616A" w:rsidRDefault="00AF616A" w:rsidP="0004245B">
            <w:pPr>
              <w:widowControl w:val="0"/>
              <w:tabs>
                <w:tab w:val="left" w:pos="2552"/>
              </w:tabs>
              <w:rPr>
                <w:rFonts w:cs="Arial"/>
                <w:bCs/>
                <w:szCs w:val="22"/>
                <w:shd w:val="clear" w:color="auto" w:fill="FFFFFF"/>
              </w:rPr>
            </w:pPr>
          </w:p>
          <w:p w14:paraId="380CE2AC" w14:textId="77777777" w:rsidR="00AF616A" w:rsidRDefault="00AF616A" w:rsidP="0004245B">
            <w:pPr>
              <w:widowControl w:val="0"/>
              <w:tabs>
                <w:tab w:val="left" w:pos="2552"/>
              </w:tabs>
              <w:rPr>
                <w:rFonts w:cs="Arial"/>
                <w:bCs/>
                <w:szCs w:val="22"/>
                <w:shd w:val="clear" w:color="auto" w:fill="FFFFFF"/>
              </w:rPr>
            </w:pPr>
          </w:p>
          <w:p w14:paraId="56041D65" w14:textId="77777777" w:rsidR="00AF616A" w:rsidRDefault="00AF616A" w:rsidP="0004245B">
            <w:pPr>
              <w:widowControl w:val="0"/>
              <w:tabs>
                <w:tab w:val="left" w:pos="2552"/>
              </w:tabs>
              <w:rPr>
                <w:rFonts w:cs="Arial"/>
                <w:bCs/>
                <w:szCs w:val="22"/>
                <w:shd w:val="clear" w:color="auto" w:fill="FFFFFF"/>
              </w:rPr>
            </w:pPr>
          </w:p>
          <w:p w14:paraId="50FB8837" w14:textId="77777777" w:rsidR="00AF616A" w:rsidRDefault="00AF616A" w:rsidP="0004245B">
            <w:pPr>
              <w:widowControl w:val="0"/>
              <w:tabs>
                <w:tab w:val="left" w:pos="2552"/>
              </w:tabs>
              <w:rPr>
                <w:rFonts w:cs="Arial"/>
                <w:bCs/>
                <w:szCs w:val="22"/>
                <w:shd w:val="clear" w:color="auto" w:fill="FFFFFF"/>
              </w:rPr>
            </w:pPr>
          </w:p>
          <w:p w14:paraId="569DD082" w14:textId="77777777" w:rsidR="00AF616A" w:rsidRDefault="00AF616A" w:rsidP="0004245B">
            <w:pPr>
              <w:widowControl w:val="0"/>
              <w:tabs>
                <w:tab w:val="left" w:pos="2552"/>
              </w:tabs>
              <w:rPr>
                <w:rFonts w:cs="Arial"/>
                <w:bCs/>
                <w:szCs w:val="22"/>
                <w:shd w:val="clear" w:color="auto" w:fill="FFFFFF"/>
              </w:rPr>
            </w:pPr>
          </w:p>
          <w:p w14:paraId="78EFB74F" w14:textId="77777777" w:rsidR="00AF616A" w:rsidRDefault="00AF616A" w:rsidP="0004245B">
            <w:pPr>
              <w:widowControl w:val="0"/>
              <w:tabs>
                <w:tab w:val="left" w:pos="2552"/>
              </w:tabs>
              <w:rPr>
                <w:rFonts w:cs="Arial"/>
                <w:bCs/>
                <w:szCs w:val="22"/>
                <w:shd w:val="clear" w:color="auto" w:fill="FFFFFF"/>
              </w:rPr>
            </w:pPr>
          </w:p>
          <w:p w14:paraId="170F01EA" w14:textId="77777777" w:rsidR="00AF616A" w:rsidRDefault="00AF616A" w:rsidP="0004245B">
            <w:pPr>
              <w:widowControl w:val="0"/>
              <w:tabs>
                <w:tab w:val="left" w:pos="2552"/>
              </w:tabs>
              <w:rPr>
                <w:rFonts w:cs="Arial"/>
                <w:bCs/>
                <w:szCs w:val="22"/>
                <w:shd w:val="clear" w:color="auto" w:fill="FFFFFF"/>
              </w:rPr>
            </w:pPr>
          </w:p>
          <w:p w14:paraId="00B47C9C"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5.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el inciso segundo del artículo 7 la frase “hasta aquel en que le corresponda postular a los 65 años de edad” por la frase “de acuerdo a las reglas contenidas en el artículo 11 bis”. </w:t>
            </w:r>
          </w:p>
          <w:p w14:paraId="18B5B59F" w14:textId="77777777" w:rsidR="00AF616A" w:rsidRPr="00C2343A" w:rsidRDefault="00AF616A" w:rsidP="0004245B">
            <w:pPr>
              <w:widowControl w:val="0"/>
              <w:tabs>
                <w:tab w:val="left" w:pos="2552"/>
              </w:tabs>
              <w:rPr>
                <w:rFonts w:cs="Arial"/>
                <w:bCs/>
                <w:szCs w:val="22"/>
                <w:shd w:val="clear" w:color="auto" w:fill="FFFFFF"/>
              </w:rPr>
            </w:pPr>
          </w:p>
        </w:tc>
      </w:tr>
      <w:tr w:rsidR="0004245B" w:rsidRPr="00EE77B9" w14:paraId="6CF00B40" w14:textId="0E054458" w:rsidTr="00E30892">
        <w:trPr>
          <w:jc w:val="center"/>
        </w:trPr>
        <w:tc>
          <w:tcPr>
            <w:tcW w:w="1250" w:type="pct"/>
            <w:shd w:val="clear" w:color="auto" w:fill="auto"/>
          </w:tcPr>
          <w:p w14:paraId="1674A9A6" w14:textId="10ED590D"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Artículo 7 </w:t>
            </w:r>
            <w:proofErr w:type="gramStart"/>
            <w:r w:rsidRPr="00C2343A">
              <w:rPr>
                <w:sz w:val="22"/>
                <w:szCs w:val="22"/>
                <w:lang w:val="es-CL"/>
              </w:rPr>
              <w:t>bis.-</w:t>
            </w:r>
            <w:proofErr w:type="gramEnd"/>
            <w:r w:rsidRPr="00C2343A">
              <w:rPr>
                <w:sz w:val="22"/>
                <w:szCs w:val="22"/>
                <w:lang w:val="es-CL"/>
              </w:rPr>
              <w:t xml:space="preserve"> La Subsecretaría de Desarrollo Regional y Administrativo determinará mediante una o más resoluciones la nómina de quienes habiendo postulado cumpliendo los requisitos no hayan resultado beneficiarios por falta de cupos para cada uno de los procesos anuales. Copia de la resolución será remitida a cada una de las municipalidades, las que deberán proceder a su inmediata difusión a través de un medio de general acceso. Asimismo, dicha Subsecretaría comunicará la resolución a los municipios a través del Sistema Nacional de Información Municipal.</w:t>
            </w:r>
          </w:p>
          <w:p w14:paraId="7C7DF44D" w14:textId="7812137C" w:rsidR="0004245B" w:rsidRPr="00C2343A" w:rsidRDefault="0004245B" w:rsidP="0004245B">
            <w:pPr>
              <w:pStyle w:val="Textonotapie"/>
              <w:widowControl w:val="0"/>
              <w:rPr>
                <w:sz w:val="22"/>
                <w:szCs w:val="22"/>
                <w:lang w:val="es-CL"/>
              </w:rPr>
            </w:pPr>
          </w:p>
          <w:p w14:paraId="688284DD" w14:textId="77777777" w:rsidR="0004245B" w:rsidRPr="00C2343A" w:rsidRDefault="0004245B" w:rsidP="0004245B">
            <w:pPr>
              <w:pStyle w:val="Textonotapie"/>
              <w:widowControl w:val="0"/>
              <w:rPr>
                <w:sz w:val="22"/>
                <w:szCs w:val="22"/>
                <w:lang w:val="es-CL"/>
              </w:rPr>
            </w:pPr>
          </w:p>
          <w:p w14:paraId="2232D9CB" w14:textId="149CF5DC" w:rsidR="0004245B" w:rsidRPr="00C2343A" w:rsidRDefault="0004245B" w:rsidP="0004245B">
            <w:pPr>
              <w:pStyle w:val="Textonotapie"/>
              <w:widowControl w:val="0"/>
              <w:rPr>
                <w:sz w:val="22"/>
                <w:szCs w:val="22"/>
                <w:lang w:val="es-CL"/>
              </w:rPr>
            </w:pPr>
            <w:r w:rsidRPr="00C2343A">
              <w:rPr>
                <w:sz w:val="22"/>
                <w:szCs w:val="22"/>
                <w:lang w:val="es-CL"/>
              </w:rPr>
              <w:t xml:space="preserve">    No obstante lo establecido en el inciso primero del artículo 6 y en el inciso tercero del artículo 9, </w:t>
            </w:r>
            <w:r w:rsidRPr="00C2343A">
              <w:rPr>
                <w:sz w:val="22"/>
                <w:szCs w:val="22"/>
                <w:u w:val="single"/>
                <w:lang w:val="es-CL"/>
              </w:rPr>
              <w:t>los funcionarios y funcionarias municipales y los trabajadores de los cementerios municipales</w:t>
            </w:r>
            <w:r w:rsidRPr="00C2343A">
              <w:rPr>
                <w:sz w:val="22"/>
                <w:szCs w:val="22"/>
                <w:lang w:val="es-CL"/>
              </w:rPr>
              <w:t xml:space="preserve">, que postulen a la bonificación por retiro voluntario y que, </w:t>
            </w:r>
            <w:r w:rsidRPr="00C2343A">
              <w:rPr>
                <w:sz w:val="22"/>
                <w:szCs w:val="22"/>
                <w:lang w:val="es-CL"/>
              </w:rPr>
              <w:lastRenderedPageBreak/>
              <w:t xml:space="preserve">cumpliendo los requisitos para acceder a ella no obtengan un cupo, quedando priorizado para los periodos siguientes durante la vigencia de la ley podrán cesar en funciones por renuncia voluntaria, a contar de la notificación de su derecho preferente a un cupo. En este caso, los beneficios que correspondan conforme a esta ley, </w:t>
            </w:r>
            <w:r w:rsidRPr="00C2343A">
              <w:rPr>
                <w:sz w:val="22"/>
                <w:szCs w:val="22"/>
                <w:u w:val="single"/>
                <w:lang w:val="es-CL"/>
              </w:rPr>
              <w:t>al funcionario o funcionaria o al trabajador de los cementerios municipales,</w:t>
            </w:r>
            <w:r w:rsidRPr="00C2343A">
              <w:rPr>
                <w:sz w:val="22"/>
                <w:szCs w:val="22"/>
                <w:lang w:val="es-CL"/>
              </w:rPr>
              <w:t xml:space="preserve"> se pagarán en el mes siguiente de la total tramitación de la resolución que les concede el cupo respectivo.</w:t>
            </w:r>
          </w:p>
        </w:tc>
        <w:tc>
          <w:tcPr>
            <w:tcW w:w="1250" w:type="pct"/>
          </w:tcPr>
          <w:p w14:paraId="774E9A6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6. En el inciso segundo del artículo 7 bis:</w:t>
            </w:r>
          </w:p>
          <w:p w14:paraId="1D8682F7" w14:textId="26347C67" w:rsidR="0004245B" w:rsidRPr="00C2343A" w:rsidRDefault="0004245B" w:rsidP="0004245B">
            <w:pPr>
              <w:widowControl w:val="0"/>
              <w:tabs>
                <w:tab w:val="left" w:pos="2552"/>
              </w:tabs>
              <w:rPr>
                <w:rFonts w:cs="Arial"/>
                <w:bCs/>
                <w:szCs w:val="22"/>
                <w:shd w:val="clear" w:color="auto" w:fill="FFFFFF"/>
              </w:rPr>
            </w:pPr>
          </w:p>
          <w:p w14:paraId="46953C3B" w14:textId="61AFA452" w:rsidR="0004245B" w:rsidRPr="00C2343A" w:rsidRDefault="0004245B" w:rsidP="0004245B">
            <w:pPr>
              <w:widowControl w:val="0"/>
              <w:tabs>
                <w:tab w:val="left" w:pos="2552"/>
              </w:tabs>
              <w:rPr>
                <w:rFonts w:cs="Arial"/>
                <w:bCs/>
                <w:szCs w:val="22"/>
                <w:shd w:val="clear" w:color="auto" w:fill="FFFFFF"/>
              </w:rPr>
            </w:pPr>
          </w:p>
          <w:p w14:paraId="2A3FCC03" w14:textId="053F69E1" w:rsidR="0004245B" w:rsidRPr="00C2343A" w:rsidRDefault="0004245B" w:rsidP="0004245B">
            <w:pPr>
              <w:widowControl w:val="0"/>
              <w:tabs>
                <w:tab w:val="left" w:pos="2552"/>
              </w:tabs>
              <w:rPr>
                <w:rFonts w:cs="Arial"/>
                <w:bCs/>
                <w:szCs w:val="22"/>
                <w:shd w:val="clear" w:color="auto" w:fill="FFFFFF"/>
              </w:rPr>
            </w:pPr>
          </w:p>
          <w:p w14:paraId="6CCD99BA" w14:textId="682FB272" w:rsidR="0004245B" w:rsidRPr="00C2343A" w:rsidRDefault="0004245B" w:rsidP="0004245B">
            <w:pPr>
              <w:widowControl w:val="0"/>
              <w:tabs>
                <w:tab w:val="left" w:pos="2552"/>
              </w:tabs>
              <w:rPr>
                <w:rFonts w:cs="Arial"/>
                <w:bCs/>
                <w:szCs w:val="22"/>
                <w:shd w:val="clear" w:color="auto" w:fill="FFFFFF"/>
              </w:rPr>
            </w:pPr>
          </w:p>
          <w:p w14:paraId="08DDB4D5" w14:textId="6176F668" w:rsidR="0004245B" w:rsidRPr="00C2343A" w:rsidRDefault="0004245B" w:rsidP="0004245B">
            <w:pPr>
              <w:widowControl w:val="0"/>
              <w:tabs>
                <w:tab w:val="left" w:pos="2552"/>
              </w:tabs>
              <w:rPr>
                <w:rFonts w:cs="Arial"/>
                <w:bCs/>
                <w:szCs w:val="22"/>
                <w:shd w:val="clear" w:color="auto" w:fill="FFFFFF"/>
              </w:rPr>
            </w:pPr>
          </w:p>
          <w:p w14:paraId="2BD7E11A" w14:textId="1B9161AD" w:rsidR="0004245B" w:rsidRPr="00C2343A" w:rsidRDefault="0004245B" w:rsidP="0004245B">
            <w:pPr>
              <w:widowControl w:val="0"/>
              <w:tabs>
                <w:tab w:val="left" w:pos="2552"/>
              </w:tabs>
              <w:rPr>
                <w:rFonts w:cs="Arial"/>
                <w:bCs/>
                <w:szCs w:val="22"/>
                <w:shd w:val="clear" w:color="auto" w:fill="FFFFFF"/>
              </w:rPr>
            </w:pPr>
          </w:p>
          <w:p w14:paraId="335CE9C3" w14:textId="5059D268" w:rsidR="0004245B" w:rsidRPr="00C2343A" w:rsidRDefault="0004245B" w:rsidP="0004245B">
            <w:pPr>
              <w:widowControl w:val="0"/>
              <w:tabs>
                <w:tab w:val="left" w:pos="2552"/>
              </w:tabs>
              <w:rPr>
                <w:rFonts w:cs="Arial"/>
                <w:bCs/>
                <w:szCs w:val="22"/>
                <w:shd w:val="clear" w:color="auto" w:fill="FFFFFF"/>
              </w:rPr>
            </w:pPr>
          </w:p>
          <w:p w14:paraId="20E9CEAE" w14:textId="7D1B3712" w:rsidR="0004245B" w:rsidRDefault="0004245B" w:rsidP="0004245B">
            <w:pPr>
              <w:widowControl w:val="0"/>
              <w:tabs>
                <w:tab w:val="left" w:pos="2552"/>
              </w:tabs>
              <w:rPr>
                <w:rFonts w:cs="Arial"/>
                <w:bCs/>
                <w:szCs w:val="22"/>
                <w:shd w:val="clear" w:color="auto" w:fill="FFFFFF"/>
              </w:rPr>
            </w:pPr>
          </w:p>
          <w:p w14:paraId="181CAA73" w14:textId="6F6FFB8B" w:rsidR="0004245B" w:rsidRDefault="0004245B" w:rsidP="0004245B">
            <w:pPr>
              <w:widowControl w:val="0"/>
              <w:tabs>
                <w:tab w:val="left" w:pos="2552"/>
              </w:tabs>
              <w:rPr>
                <w:rFonts w:cs="Arial"/>
                <w:bCs/>
                <w:szCs w:val="22"/>
                <w:shd w:val="clear" w:color="auto" w:fill="FFFFFF"/>
              </w:rPr>
            </w:pPr>
          </w:p>
          <w:p w14:paraId="3611F670" w14:textId="664BA406" w:rsidR="0004245B" w:rsidRDefault="0004245B" w:rsidP="0004245B">
            <w:pPr>
              <w:widowControl w:val="0"/>
              <w:tabs>
                <w:tab w:val="left" w:pos="2552"/>
              </w:tabs>
              <w:rPr>
                <w:rFonts w:cs="Arial"/>
                <w:bCs/>
                <w:szCs w:val="22"/>
                <w:shd w:val="clear" w:color="auto" w:fill="FFFFFF"/>
              </w:rPr>
            </w:pPr>
          </w:p>
          <w:p w14:paraId="7EE05643" w14:textId="35AAC9B9" w:rsidR="0004245B" w:rsidRDefault="0004245B" w:rsidP="0004245B">
            <w:pPr>
              <w:widowControl w:val="0"/>
              <w:tabs>
                <w:tab w:val="left" w:pos="2552"/>
              </w:tabs>
              <w:rPr>
                <w:rFonts w:cs="Arial"/>
                <w:bCs/>
                <w:szCs w:val="22"/>
                <w:shd w:val="clear" w:color="auto" w:fill="FFFFFF"/>
              </w:rPr>
            </w:pPr>
          </w:p>
          <w:p w14:paraId="74099BB7" w14:textId="65884955" w:rsidR="0004245B" w:rsidRDefault="0004245B" w:rsidP="0004245B">
            <w:pPr>
              <w:widowControl w:val="0"/>
              <w:tabs>
                <w:tab w:val="left" w:pos="2552"/>
              </w:tabs>
              <w:rPr>
                <w:rFonts w:cs="Arial"/>
                <w:bCs/>
                <w:szCs w:val="22"/>
                <w:shd w:val="clear" w:color="auto" w:fill="FFFFFF"/>
              </w:rPr>
            </w:pPr>
          </w:p>
          <w:p w14:paraId="3872374B" w14:textId="5A2FDCA8" w:rsidR="0004245B" w:rsidRDefault="0004245B" w:rsidP="0004245B">
            <w:pPr>
              <w:widowControl w:val="0"/>
              <w:tabs>
                <w:tab w:val="left" w:pos="2552"/>
              </w:tabs>
              <w:rPr>
                <w:rFonts w:cs="Arial"/>
                <w:bCs/>
                <w:szCs w:val="22"/>
                <w:shd w:val="clear" w:color="auto" w:fill="FFFFFF"/>
              </w:rPr>
            </w:pPr>
          </w:p>
          <w:p w14:paraId="7930FCAF" w14:textId="6DC5F568" w:rsidR="0004245B" w:rsidRDefault="0004245B" w:rsidP="0004245B">
            <w:pPr>
              <w:widowControl w:val="0"/>
              <w:tabs>
                <w:tab w:val="left" w:pos="2552"/>
              </w:tabs>
              <w:rPr>
                <w:rFonts w:cs="Arial"/>
                <w:bCs/>
                <w:szCs w:val="22"/>
                <w:shd w:val="clear" w:color="auto" w:fill="FFFFFF"/>
              </w:rPr>
            </w:pPr>
          </w:p>
          <w:p w14:paraId="5E6485F9" w14:textId="41DBE0F1" w:rsidR="0004245B" w:rsidRDefault="0004245B" w:rsidP="0004245B">
            <w:pPr>
              <w:widowControl w:val="0"/>
              <w:tabs>
                <w:tab w:val="left" w:pos="2552"/>
              </w:tabs>
              <w:rPr>
                <w:rFonts w:cs="Arial"/>
                <w:bCs/>
                <w:szCs w:val="22"/>
                <w:shd w:val="clear" w:color="auto" w:fill="FFFFFF"/>
              </w:rPr>
            </w:pPr>
          </w:p>
          <w:p w14:paraId="2B514A34" w14:textId="3E99587B" w:rsidR="0004245B" w:rsidRDefault="0004245B" w:rsidP="0004245B">
            <w:pPr>
              <w:widowControl w:val="0"/>
              <w:tabs>
                <w:tab w:val="left" w:pos="2552"/>
              </w:tabs>
              <w:rPr>
                <w:rFonts w:cs="Arial"/>
                <w:bCs/>
                <w:szCs w:val="22"/>
                <w:shd w:val="clear" w:color="auto" w:fill="FFFFFF"/>
              </w:rPr>
            </w:pPr>
          </w:p>
          <w:p w14:paraId="1BE44C70" w14:textId="0D0AE2F3" w:rsidR="0004245B" w:rsidRDefault="0004245B" w:rsidP="0004245B">
            <w:pPr>
              <w:widowControl w:val="0"/>
              <w:tabs>
                <w:tab w:val="left" w:pos="2552"/>
              </w:tabs>
              <w:rPr>
                <w:rFonts w:cs="Arial"/>
                <w:bCs/>
                <w:szCs w:val="22"/>
                <w:shd w:val="clear" w:color="auto" w:fill="FFFFFF"/>
              </w:rPr>
            </w:pPr>
          </w:p>
          <w:p w14:paraId="75B12A1D" w14:textId="77777777" w:rsidR="0004245B" w:rsidRPr="00C2343A" w:rsidRDefault="0004245B" w:rsidP="0004245B">
            <w:pPr>
              <w:widowControl w:val="0"/>
              <w:tabs>
                <w:tab w:val="left" w:pos="2552"/>
              </w:tabs>
              <w:rPr>
                <w:rFonts w:cs="Arial"/>
                <w:bCs/>
                <w:szCs w:val="22"/>
                <w:shd w:val="clear" w:color="auto" w:fill="FFFFFF"/>
              </w:rPr>
            </w:pPr>
          </w:p>
          <w:p w14:paraId="70D65F4A" w14:textId="77777777" w:rsidR="0004245B" w:rsidRPr="00C2343A" w:rsidRDefault="0004245B" w:rsidP="0004245B">
            <w:pPr>
              <w:widowControl w:val="0"/>
              <w:tabs>
                <w:tab w:val="left" w:pos="2552"/>
              </w:tabs>
              <w:rPr>
                <w:rFonts w:cs="Arial"/>
                <w:bCs/>
                <w:szCs w:val="22"/>
                <w:shd w:val="clear" w:color="auto" w:fill="FFFFFF"/>
              </w:rPr>
            </w:pPr>
          </w:p>
          <w:p w14:paraId="4C5B08E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la frase “los funcionarios y funcionarias municipales y los trabajadores de los cementerios municipales” por la siguiente: “los beneficiarios de esta ley”.</w:t>
            </w:r>
          </w:p>
          <w:p w14:paraId="5B70A70F" w14:textId="4FB1AFE2" w:rsidR="0004245B" w:rsidRPr="00C2343A" w:rsidRDefault="0004245B" w:rsidP="0004245B">
            <w:pPr>
              <w:widowControl w:val="0"/>
              <w:tabs>
                <w:tab w:val="left" w:pos="2552"/>
              </w:tabs>
              <w:rPr>
                <w:rFonts w:cs="Arial"/>
                <w:bCs/>
                <w:szCs w:val="22"/>
                <w:shd w:val="clear" w:color="auto" w:fill="FFFFFF"/>
              </w:rPr>
            </w:pPr>
          </w:p>
          <w:p w14:paraId="6EB558F3" w14:textId="33165075" w:rsidR="0004245B" w:rsidRPr="00C2343A" w:rsidRDefault="0004245B" w:rsidP="0004245B">
            <w:pPr>
              <w:widowControl w:val="0"/>
              <w:tabs>
                <w:tab w:val="left" w:pos="2552"/>
              </w:tabs>
              <w:rPr>
                <w:rFonts w:cs="Arial"/>
                <w:bCs/>
                <w:szCs w:val="22"/>
                <w:shd w:val="clear" w:color="auto" w:fill="FFFFFF"/>
              </w:rPr>
            </w:pPr>
          </w:p>
          <w:p w14:paraId="7A196168" w14:textId="7F0F7ED5" w:rsidR="0004245B" w:rsidRDefault="0004245B" w:rsidP="0004245B">
            <w:pPr>
              <w:widowControl w:val="0"/>
              <w:tabs>
                <w:tab w:val="left" w:pos="2552"/>
              </w:tabs>
              <w:rPr>
                <w:rFonts w:cs="Arial"/>
                <w:bCs/>
                <w:szCs w:val="22"/>
                <w:shd w:val="clear" w:color="auto" w:fill="FFFFFF"/>
              </w:rPr>
            </w:pPr>
          </w:p>
          <w:p w14:paraId="1081A286" w14:textId="1116D601" w:rsidR="0004245B" w:rsidRDefault="0004245B" w:rsidP="0004245B">
            <w:pPr>
              <w:widowControl w:val="0"/>
              <w:tabs>
                <w:tab w:val="left" w:pos="2552"/>
              </w:tabs>
              <w:rPr>
                <w:rFonts w:cs="Arial"/>
                <w:bCs/>
                <w:szCs w:val="22"/>
                <w:shd w:val="clear" w:color="auto" w:fill="FFFFFF"/>
              </w:rPr>
            </w:pPr>
          </w:p>
          <w:p w14:paraId="341C90CC" w14:textId="5C6B6AC4" w:rsidR="0004245B" w:rsidRDefault="0004245B" w:rsidP="0004245B">
            <w:pPr>
              <w:widowControl w:val="0"/>
              <w:tabs>
                <w:tab w:val="left" w:pos="2552"/>
              </w:tabs>
              <w:rPr>
                <w:rFonts w:cs="Arial"/>
                <w:bCs/>
                <w:szCs w:val="22"/>
                <w:shd w:val="clear" w:color="auto" w:fill="FFFFFF"/>
              </w:rPr>
            </w:pPr>
          </w:p>
          <w:p w14:paraId="1FEBB5E0" w14:textId="0D40F951" w:rsidR="0004245B" w:rsidRDefault="0004245B" w:rsidP="0004245B">
            <w:pPr>
              <w:widowControl w:val="0"/>
              <w:tabs>
                <w:tab w:val="left" w:pos="2552"/>
              </w:tabs>
              <w:rPr>
                <w:rFonts w:cs="Arial"/>
                <w:bCs/>
                <w:szCs w:val="22"/>
                <w:shd w:val="clear" w:color="auto" w:fill="FFFFFF"/>
              </w:rPr>
            </w:pPr>
          </w:p>
          <w:p w14:paraId="10A94BD4" w14:textId="77777777" w:rsidR="0004245B" w:rsidRPr="00C2343A" w:rsidRDefault="0004245B" w:rsidP="0004245B">
            <w:pPr>
              <w:widowControl w:val="0"/>
              <w:tabs>
                <w:tab w:val="left" w:pos="2552"/>
              </w:tabs>
              <w:rPr>
                <w:rFonts w:cs="Arial"/>
                <w:bCs/>
                <w:szCs w:val="22"/>
                <w:shd w:val="clear" w:color="auto" w:fill="FFFFFF"/>
              </w:rPr>
            </w:pPr>
          </w:p>
          <w:p w14:paraId="572176E4" w14:textId="77777777" w:rsidR="0004245B" w:rsidRPr="00C2343A" w:rsidRDefault="0004245B" w:rsidP="0004245B">
            <w:pPr>
              <w:widowControl w:val="0"/>
              <w:tabs>
                <w:tab w:val="left" w:pos="2552"/>
              </w:tabs>
              <w:rPr>
                <w:rFonts w:cs="Arial"/>
                <w:bCs/>
                <w:szCs w:val="22"/>
                <w:shd w:val="clear" w:color="auto" w:fill="FFFFFF"/>
              </w:rPr>
            </w:pPr>
          </w:p>
          <w:p w14:paraId="0BC5C5F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la frase “al funcionario o funcionaria o al trabajador de los cementerios municipales,”.</w:t>
            </w:r>
          </w:p>
          <w:p w14:paraId="3D4759B6" w14:textId="77777777" w:rsidR="0004245B" w:rsidRPr="00C2343A" w:rsidRDefault="0004245B" w:rsidP="0004245B">
            <w:pPr>
              <w:widowControl w:val="0"/>
              <w:tabs>
                <w:tab w:val="left" w:pos="2552"/>
              </w:tabs>
              <w:rPr>
                <w:rFonts w:cs="Arial"/>
                <w:bCs/>
                <w:szCs w:val="22"/>
                <w:shd w:val="clear" w:color="auto" w:fill="FFFFFF"/>
              </w:rPr>
            </w:pPr>
          </w:p>
          <w:p w14:paraId="3023EAB6" w14:textId="77777777" w:rsidR="0004245B" w:rsidRPr="00C2343A" w:rsidRDefault="0004245B" w:rsidP="0004245B">
            <w:pPr>
              <w:widowControl w:val="0"/>
              <w:rPr>
                <w:rFonts w:eastAsia="Aptos" w:cs="Arial"/>
                <w:szCs w:val="24"/>
                <w:lang w:eastAsia="en-US"/>
              </w:rPr>
            </w:pPr>
          </w:p>
        </w:tc>
        <w:tc>
          <w:tcPr>
            <w:tcW w:w="1250" w:type="pct"/>
          </w:tcPr>
          <w:p w14:paraId="1CADBC4C"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6905D2D0"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6. En el inciso segundo del artículo 7 bis:</w:t>
            </w:r>
          </w:p>
          <w:p w14:paraId="1F7554CC" w14:textId="77777777" w:rsidR="00AF616A" w:rsidRDefault="00AF616A" w:rsidP="00AF616A">
            <w:pPr>
              <w:widowControl w:val="0"/>
              <w:tabs>
                <w:tab w:val="left" w:pos="2552"/>
              </w:tabs>
              <w:rPr>
                <w:rFonts w:cs="Arial"/>
                <w:bCs/>
                <w:szCs w:val="22"/>
                <w:shd w:val="clear" w:color="auto" w:fill="FFFFFF"/>
              </w:rPr>
            </w:pPr>
          </w:p>
          <w:p w14:paraId="7799F3AF" w14:textId="77777777" w:rsidR="00AF616A" w:rsidRDefault="00AF616A" w:rsidP="00AF616A">
            <w:pPr>
              <w:widowControl w:val="0"/>
              <w:tabs>
                <w:tab w:val="left" w:pos="2552"/>
              </w:tabs>
              <w:rPr>
                <w:rFonts w:cs="Arial"/>
                <w:bCs/>
                <w:szCs w:val="22"/>
                <w:shd w:val="clear" w:color="auto" w:fill="FFFFFF"/>
              </w:rPr>
            </w:pPr>
          </w:p>
          <w:p w14:paraId="281E845B" w14:textId="77777777" w:rsidR="00AF616A" w:rsidRDefault="00AF616A" w:rsidP="00AF616A">
            <w:pPr>
              <w:widowControl w:val="0"/>
              <w:tabs>
                <w:tab w:val="left" w:pos="2552"/>
              </w:tabs>
              <w:rPr>
                <w:rFonts w:cs="Arial"/>
                <w:bCs/>
                <w:szCs w:val="22"/>
                <w:shd w:val="clear" w:color="auto" w:fill="FFFFFF"/>
              </w:rPr>
            </w:pPr>
          </w:p>
          <w:p w14:paraId="61A946E0" w14:textId="77777777" w:rsidR="00AF616A" w:rsidRDefault="00AF616A" w:rsidP="00AF616A">
            <w:pPr>
              <w:widowControl w:val="0"/>
              <w:tabs>
                <w:tab w:val="left" w:pos="2552"/>
              </w:tabs>
              <w:rPr>
                <w:rFonts w:cs="Arial"/>
                <w:bCs/>
                <w:szCs w:val="22"/>
                <w:shd w:val="clear" w:color="auto" w:fill="FFFFFF"/>
              </w:rPr>
            </w:pPr>
          </w:p>
          <w:p w14:paraId="44A28884" w14:textId="77777777" w:rsidR="00AF616A" w:rsidRDefault="00AF616A" w:rsidP="00AF616A">
            <w:pPr>
              <w:widowControl w:val="0"/>
              <w:tabs>
                <w:tab w:val="left" w:pos="2552"/>
              </w:tabs>
              <w:rPr>
                <w:rFonts w:cs="Arial"/>
                <w:bCs/>
                <w:szCs w:val="22"/>
                <w:shd w:val="clear" w:color="auto" w:fill="FFFFFF"/>
              </w:rPr>
            </w:pPr>
          </w:p>
          <w:p w14:paraId="28271FF6" w14:textId="77777777" w:rsidR="00AF616A" w:rsidRDefault="00AF616A" w:rsidP="00AF616A">
            <w:pPr>
              <w:widowControl w:val="0"/>
              <w:tabs>
                <w:tab w:val="left" w:pos="2552"/>
              </w:tabs>
              <w:rPr>
                <w:rFonts w:cs="Arial"/>
                <w:bCs/>
                <w:szCs w:val="22"/>
                <w:shd w:val="clear" w:color="auto" w:fill="FFFFFF"/>
              </w:rPr>
            </w:pPr>
          </w:p>
          <w:p w14:paraId="669AF86A" w14:textId="77777777" w:rsidR="00AF616A" w:rsidRDefault="00AF616A" w:rsidP="00AF616A">
            <w:pPr>
              <w:widowControl w:val="0"/>
              <w:tabs>
                <w:tab w:val="left" w:pos="2552"/>
              </w:tabs>
              <w:rPr>
                <w:rFonts w:cs="Arial"/>
                <w:bCs/>
                <w:szCs w:val="22"/>
                <w:shd w:val="clear" w:color="auto" w:fill="FFFFFF"/>
              </w:rPr>
            </w:pPr>
          </w:p>
          <w:p w14:paraId="3E531F06" w14:textId="77777777" w:rsidR="00AF616A" w:rsidRDefault="00AF616A" w:rsidP="00AF616A">
            <w:pPr>
              <w:widowControl w:val="0"/>
              <w:tabs>
                <w:tab w:val="left" w:pos="2552"/>
              </w:tabs>
              <w:rPr>
                <w:rFonts w:cs="Arial"/>
                <w:bCs/>
                <w:szCs w:val="22"/>
                <w:shd w:val="clear" w:color="auto" w:fill="FFFFFF"/>
              </w:rPr>
            </w:pPr>
          </w:p>
          <w:p w14:paraId="660EFB5E" w14:textId="77777777" w:rsidR="00AF616A" w:rsidRDefault="00AF616A" w:rsidP="00AF616A">
            <w:pPr>
              <w:widowControl w:val="0"/>
              <w:tabs>
                <w:tab w:val="left" w:pos="2552"/>
              </w:tabs>
              <w:rPr>
                <w:rFonts w:cs="Arial"/>
                <w:bCs/>
                <w:szCs w:val="22"/>
                <w:shd w:val="clear" w:color="auto" w:fill="FFFFFF"/>
              </w:rPr>
            </w:pPr>
          </w:p>
          <w:p w14:paraId="6D647517" w14:textId="77777777" w:rsidR="00AF616A" w:rsidRDefault="00AF616A" w:rsidP="00AF616A">
            <w:pPr>
              <w:widowControl w:val="0"/>
              <w:tabs>
                <w:tab w:val="left" w:pos="2552"/>
              </w:tabs>
              <w:rPr>
                <w:rFonts w:cs="Arial"/>
                <w:bCs/>
                <w:szCs w:val="22"/>
                <w:shd w:val="clear" w:color="auto" w:fill="FFFFFF"/>
              </w:rPr>
            </w:pPr>
          </w:p>
          <w:p w14:paraId="3A7C445E" w14:textId="77777777" w:rsidR="00AF616A" w:rsidRDefault="00AF616A" w:rsidP="00AF616A">
            <w:pPr>
              <w:widowControl w:val="0"/>
              <w:tabs>
                <w:tab w:val="left" w:pos="2552"/>
              </w:tabs>
              <w:rPr>
                <w:rFonts w:cs="Arial"/>
                <w:bCs/>
                <w:szCs w:val="22"/>
                <w:shd w:val="clear" w:color="auto" w:fill="FFFFFF"/>
              </w:rPr>
            </w:pPr>
          </w:p>
          <w:p w14:paraId="5A96C2EF" w14:textId="77777777" w:rsidR="00AF616A" w:rsidRDefault="00AF616A" w:rsidP="00AF616A">
            <w:pPr>
              <w:widowControl w:val="0"/>
              <w:tabs>
                <w:tab w:val="left" w:pos="2552"/>
              </w:tabs>
              <w:rPr>
                <w:rFonts w:cs="Arial"/>
                <w:bCs/>
                <w:szCs w:val="22"/>
                <w:shd w:val="clear" w:color="auto" w:fill="FFFFFF"/>
              </w:rPr>
            </w:pPr>
          </w:p>
          <w:p w14:paraId="609A0013" w14:textId="77777777" w:rsidR="00AF616A" w:rsidRDefault="00AF616A" w:rsidP="00AF616A">
            <w:pPr>
              <w:widowControl w:val="0"/>
              <w:tabs>
                <w:tab w:val="left" w:pos="2552"/>
              </w:tabs>
              <w:rPr>
                <w:rFonts w:cs="Arial"/>
                <w:bCs/>
                <w:szCs w:val="22"/>
                <w:shd w:val="clear" w:color="auto" w:fill="FFFFFF"/>
              </w:rPr>
            </w:pPr>
          </w:p>
          <w:p w14:paraId="523831E8" w14:textId="77777777" w:rsidR="00AF616A" w:rsidRDefault="00AF616A" w:rsidP="00AF616A">
            <w:pPr>
              <w:widowControl w:val="0"/>
              <w:tabs>
                <w:tab w:val="left" w:pos="2552"/>
              </w:tabs>
              <w:rPr>
                <w:rFonts w:cs="Arial"/>
                <w:bCs/>
                <w:szCs w:val="22"/>
                <w:shd w:val="clear" w:color="auto" w:fill="FFFFFF"/>
              </w:rPr>
            </w:pPr>
          </w:p>
          <w:p w14:paraId="26A46FDB" w14:textId="77777777" w:rsidR="00AF616A" w:rsidRDefault="00AF616A" w:rsidP="00AF616A">
            <w:pPr>
              <w:widowControl w:val="0"/>
              <w:tabs>
                <w:tab w:val="left" w:pos="2552"/>
              </w:tabs>
              <w:rPr>
                <w:rFonts w:cs="Arial"/>
                <w:bCs/>
                <w:szCs w:val="22"/>
                <w:shd w:val="clear" w:color="auto" w:fill="FFFFFF"/>
              </w:rPr>
            </w:pPr>
          </w:p>
          <w:p w14:paraId="4FCA44BC" w14:textId="77777777" w:rsidR="00AF616A" w:rsidRDefault="00AF616A" w:rsidP="00AF616A">
            <w:pPr>
              <w:widowControl w:val="0"/>
              <w:tabs>
                <w:tab w:val="left" w:pos="2552"/>
              </w:tabs>
              <w:rPr>
                <w:rFonts w:cs="Arial"/>
                <w:bCs/>
                <w:szCs w:val="22"/>
                <w:shd w:val="clear" w:color="auto" w:fill="FFFFFF"/>
              </w:rPr>
            </w:pPr>
          </w:p>
          <w:p w14:paraId="47B52D4E" w14:textId="77777777" w:rsidR="00AF616A" w:rsidRDefault="00AF616A" w:rsidP="00AF616A">
            <w:pPr>
              <w:widowControl w:val="0"/>
              <w:tabs>
                <w:tab w:val="left" w:pos="2552"/>
              </w:tabs>
              <w:rPr>
                <w:rFonts w:cs="Arial"/>
                <w:bCs/>
                <w:szCs w:val="22"/>
                <w:shd w:val="clear" w:color="auto" w:fill="FFFFFF"/>
              </w:rPr>
            </w:pPr>
          </w:p>
          <w:p w14:paraId="3CB34756" w14:textId="77777777" w:rsidR="00AF616A" w:rsidRDefault="00AF616A" w:rsidP="00AF616A">
            <w:pPr>
              <w:widowControl w:val="0"/>
              <w:tabs>
                <w:tab w:val="left" w:pos="2552"/>
              </w:tabs>
              <w:rPr>
                <w:rFonts w:cs="Arial"/>
                <w:bCs/>
                <w:szCs w:val="22"/>
                <w:shd w:val="clear" w:color="auto" w:fill="FFFFFF"/>
              </w:rPr>
            </w:pPr>
          </w:p>
          <w:p w14:paraId="40BF9528" w14:textId="77777777" w:rsidR="00AF616A" w:rsidRPr="00D777D2" w:rsidRDefault="00AF616A" w:rsidP="00AF616A">
            <w:pPr>
              <w:widowControl w:val="0"/>
              <w:tabs>
                <w:tab w:val="left" w:pos="2552"/>
              </w:tabs>
              <w:rPr>
                <w:rFonts w:cs="Arial"/>
                <w:bCs/>
                <w:szCs w:val="22"/>
                <w:shd w:val="clear" w:color="auto" w:fill="FFFFFF"/>
              </w:rPr>
            </w:pPr>
          </w:p>
          <w:p w14:paraId="7342EAC7"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la frase “los funcionarios y funcionarias municipales y los trabajadores de los cementerios municipales” por la siguiente: “los beneficiarios de esta ley”.</w:t>
            </w:r>
          </w:p>
          <w:p w14:paraId="6935B7DF" w14:textId="77777777" w:rsidR="00AF616A" w:rsidRDefault="00AF616A" w:rsidP="00AF616A">
            <w:pPr>
              <w:widowControl w:val="0"/>
              <w:tabs>
                <w:tab w:val="left" w:pos="2552"/>
              </w:tabs>
              <w:rPr>
                <w:rFonts w:cs="Arial"/>
                <w:bCs/>
                <w:szCs w:val="22"/>
                <w:shd w:val="clear" w:color="auto" w:fill="FFFFFF"/>
              </w:rPr>
            </w:pPr>
          </w:p>
          <w:p w14:paraId="304259BE" w14:textId="77777777" w:rsidR="00AF616A" w:rsidRDefault="00AF616A" w:rsidP="00AF616A">
            <w:pPr>
              <w:widowControl w:val="0"/>
              <w:tabs>
                <w:tab w:val="left" w:pos="2552"/>
              </w:tabs>
              <w:rPr>
                <w:rFonts w:cs="Arial"/>
                <w:bCs/>
                <w:szCs w:val="22"/>
                <w:shd w:val="clear" w:color="auto" w:fill="FFFFFF"/>
              </w:rPr>
            </w:pPr>
          </w:p>
          <w:p w14:paraId="63013141" w14:textId="77777777" w:rsidR="00AF616A" w:rsidRDefault="00AF616A" w:rsidP="00AF616A">
            <w:pPr>
              <w:widowControl w:val="0"/>
              <w:tabs>
                <w:tab w:val="left" w:pos="2552"/>
              </w:tabs>
              <w:rPr>
                <w:rFonts w:cs="Arial"/>
                <w:bCs/>
                <w:szCs w:val="22"/>
                <w:shd w:val="clear" w:color="auto" w:fill="FFFFFF"/>
              </w:rPr>
            </w:pPr>
          </w:p>
          <w:p w14:paraId="7E3789FE" w14:textId="77777777" w:rsidR="00AF616A" w:rsidRDefault="00AF616A" w:rsidP="00AF616A">
            <w:pPr>
              <w:widowControl w:val="0"/>
              <w:tabs>
                <w:tab w:val="left" w:pos="2552"/>
              </w:tabs>
              <w:rPr>
                <w:rFonts w:cs="Arial"/>
                <w:bCs/>
                <w:szCs w:val="22"/>
                <w:shd w:val="clear" w:color="auto" w:fill="FFFFFF"/>
              </w:rPr>
            </w:pPr>
          </w:p>
          <w:p w14:paraId="5FBA92DD" w14:textId="77777777" w:rsidR="00AF616A" w:rsidRDefault="00AF616A" w:rsidP="00AF616A">
            <w:pPr>
              <w:widowControl w:val="0"/>
              <w:tabs>
                <w:tab w:val="left" w:pos="2552"/>
              </w:tabs>
              <w:rPr>
                <w:rFonts w:cs="Arial"/>
                <w:bCs/>
                <w:szCs w:val="22"/>
                <w:shd w:val="clear" w:color="auto" w:fill="FFFFFF"/>
              </w:rPr>
            </w:pPr>
          </w:p>
          <w:p w14:paraId="227C7B91" w14:textId="77777777" w:rsidR="00AF616A" w:rsidRDefault="00AF616A" w:rsidP="00AF616A">
            <w:pPr>
              <w:widowControl w:val="0"/>
              <w:tabs>
                <w:tab w:val="left" w:pos="2552"/>
              </w:tabs>
              <w:rPr>
                <w:rFonts w:cs="Arial"/>
                <w:bCs/>
                <w:szCs w:val="22"/>
                <w:shd w:val="clear" w:color="auto" w:fill="FFFFFF"/>
              </w:rPr>
            </w:pPr>
          </w:p>
          <w:p w14:paraId="5584EF88" w14:textId="77777777" w:rsidR="00AF616A" w:rsidRDefault="00AF616A" w:rsidP="00AF616A">
            <w:pPr>
              <w:widowControl w:val="0"/>
              <w:tabs>
                <w:tab w:val="left" w:pos="2552"/>
              </w:tabs>
              <w:rPr>
                <w:rFonts w:cs="Arial"/>
                <w:bCs/>
                <w:szCs w:val="22"/>
                <w:shd w:val="clear" w:color="auto" w:fill="FFFFFF"/>
              </w:rPr>
            </w:pPr>
          </w:p>
          <w:p w14:paraId="038BCCB9" w14:textId="77777777" w:rsidR="00AF616A" w:rsidRPr="00D777D2" w:rsidRDefault="00AF616A" w:rsidP="00AF616A">
            <w:pPr>
              <w:widowControl w:val="0"/>
              <w:tabs>
                <w:tab w:val="left" w:pos="2552"/>
              </w:tabs>
              <w:rPr>
                <w:rFonts w:cs="Arial"/>
                <w:bCs/>
                <w:szCs w:val="22"/>
                <w:shd w:val="clear" w:color="auto" w:fill="FFFFFF"/>
              </w:rPr>
            </w:pPr>
          </w:p>
          <w:p w14:paraId="4CDBCF49"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la frase “al funcionario o funcionaria o al trabajador de los cementerios municipales,”.</w:t>
            </w:r>
          </w:p>
          <w:p w14:paraId="7B1BA48E"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592491F2" w14:textId="6E84CB74" w:rsidTr="00E30892">
        <w:trPr>
          <w:jc w:val="center"/>
        </w:trPr>
        <w:tc>
          <w:tcPr>
            <w:tcW w:w="1250" w:type="pct"/>
            <w:shd w:val="clear" w:color="auto" w:fill="auto"/>
          </w:tcPr>
          <w:p w14:paraId="0676D8B0" w14:textId="77777777" w:rsidR="0004245B" w:rsidRPr="00C2343A" w:rsidRDefault="0004245B" w:rsidP="0004245B">
            <w:pPr>
              <w:pStyle w:val="Textonotapie"/>
              <w:widowControl w:val="0"/>
              <w:rPr>
                <w:sz w:val="22"/>
                <w:szCs w:val="22"/>
                <w:lang w:val="es-CL"/>
              </w:rPr>
            </w:pPr>
          </w:p>
          <w:p w14:paraId="05C6C84D" w14:textId="77777777" w:rsidR="0004245B" w:rsidRPr="00C2343A" w:rsidRDefault="0004245B" w:rsidP="0004245B">
            <w:pPr>
              <w:pStyle w:val="Textonotapie"/>
              <w:widowControl w:val="0"/>
              <w:rPr>
                <w:sz w:val="22"/>
                <w:szCs w:val="22"/>
                <w:lang w:val="es-CL"/>
              </w:rPr>
            </w:pPr>
          </w:p>
          <w:p w14:paraId="1C4EB509" w14:textId="4EF7716A" w:rsidR="0004245B" w:rsidRPr="00C2343A" w:rsidRDefault="0004245B" w:rsidP="0004245B">
            <w:pPr>
              <w:pStyle w:val="Textonotapie"/>
              <w:widowControl w:val="0"/>
              <w:rPr>
                <w:sz w:val="22"/>
                <w:szCs w:val="22"/>
                <w:lang w:val="es-CL"/>
              </w:rPr>
            </w:pPr>
            <w:r w:rsidRPr="00C2343A">
              <w:rPr>
                <w:sz w:val="22"/>
                <w:szCs w:val="22"/>
                <w:lang w:val="es-CL"/>
              </w:rPr>
              <w:t xml:space="preserve">Artículo 9 .- </w:t>
            </w:r>
            <w:r w:rsidRPr="00C2343A">
              <w:rPr>
                <w:sz w:val="22"/>
                <w:szCs w:val="22"/>
                <w:u w:val="single"/>
                <w:lang w:val="es-CL"/>
              </w:rPr>
              <w:t>Los trabajadores de los cementerios municipales, regidos por el Código del Trabajo, sólo podrán acceder a la bonificación adicional del artículo anterior siempre que entre el 1 de julio de 2014 y el 31 de diciembre de 2025 cumplan o hayan cumplido</w:t>
            </w:r>
            <w:r w:rsidRPr="00C2343A">
              <w:rPr>
                <w:sz w:val="22"/>
                <w:szCs w:val="22"/>
                <w:lang w:val="es-CL"/>
              </w:rPr>
              <w:t xml:space="preserve"> 65 años de edad, en el caso de los hombres, y 60 años de edad, tratándose de mujeres; se encuentren afiliados al sistema de pensiones establecido en el decreto ley N° 3.500, de 1980, cotizando o habiendo cotizado en dicho sistema; y cuenten con un mínimo de diez años de servicios continuos o discontinuos prestados en la administración municipal a la fecha de inicio del respectivo período de postulación a los cupos que se refiere el artículo 4.</w:t>
            </w:r>
          </w:p>
          <w:p w14:paraId="236F9AC4" w14:textId="77777777" w:rsidR="0004245B" w:rsidRPr="00C2343A" w:rsidRDefault="0004245B" w:rsidP="0004245B">
            <w:pPr>
              <w:pStyle w:val="Textonotapie"/>
              <w:widowControl w:val="0"/>
              <w:rPr>
                <w:sz w:val="22"/>
                <w:szCs w:val="22"/>
                <w:lang w:val="es-CL"/>
              </w:rPr>
            </w:pPr>
          </w:p>
          <w:p w14:paraId="1283CDC0" w14:textId="7EA322CB"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    Para tener derecho a la bonificación adicional, los trabajadores señalados en el inciso anterior deberán terminar su contrato de trabajo, sea por renuncia voluntaria o por aplicación del inciso primero del artículo 161 del Código del Trabajo, a más tardar el día 1 del quinto mes siguiente al vencimiento del plazo para fijar la fecha de renuncia definitiva, o hasta el día 1 del quinto mes siguiente al cumplimiento de los 65 años de edad, si esta fecha es posterior a aquélla, según lo dispuesto en el inciso séptimo del artículo 5.</w:t>
            </w:r>
          </w:p>
          <w:p w14:paraId="537ACE7D" w14:textId="77777777" w:rsidR="0004245B" w:rsidRPr="00C2343A" w:rsidRDefault="0004245B" w:rsidP="0004245B">
            <w:pPr>
              <w:pStyle w:val="Textonotapie"/>
              <w:widowControl w:val="0"/>
              <w:rPr>
                <w:sz w:val="22"/>
                <w:szCs w:val="22"/>
                <w:lang w:val="es-CL"/>
              </w:rPr>
            </w:pPr>
          </w:p>
          <w:p w14:paraId="6578EA0E" w14:textId="7AB45BC6" w:rsidR="0004245B" w:rsidRPr="00C2343A" w:rsidRDefault="0004245B" w:rsidP="0004245B">
            <w:pPr>
              <w:pStyle w:val="Textonotapie"/>
              <w:widowControl w:val="0"/>
              <w:rPr>
                <w:sz w:val="22"/>
                <w:szCs w:val="22"/>
                <w:lang w:val="es-CL"/>
              </w:rPr>
            </w:pPr>
            <w:r w:rsidRPr="00C2343A">
              <w:rPr>
                <w:sz w:val="22"/>
                <w:szCs w:val="22"/>
                <w:lang w:val="es-CL"/>
              </w:rPr>
              <w:t xml:space="preserve">    Los trabajadores a que se refiere este artículo deberán postular a los cupos señalados en el artículo 4 de acuerdo al procedimiento establecido en el artículo 5 y en el reglamento.</w:t>
            </w:r>
          </w:p>
          <w:p w14:paraId="7431C758" w14:textId="77777777" w:rsidR="0004245B" w:rsidRPr="00C2343A" w:rsidRDefault="0004245B" w:rsidP="0004245B">
            <w:pPr>
              <w:pStyle w:val="Textonotapie"/>
              <w:widowControl w:val="0"/>
              <w:rPr>
                <w:sz w:val="22"/>
                <w:szCs w:val="22"/>
                <w:lang w:val="es-CL"/>
              </w:rPr>
            </w:pPr>
          </w:p>
          <w:p w14:paraId="6AB81AD6" w14:textId="5FBA2BCD" w:rsidR="0004245B" w:rsidRPr="00C2343A" w:rsidRDefault="0004245B" w:rsidP="0004245B">
            <w:pPr>
              <w:pStyle w:val="Textonotapie"/>
              <w:widowControl w:val="0"/>
              <w:rPr>
                <w:sz w:val="22"/>
                <w:szCs w:val="22"/>
                <w:lang w:val="es-CL"/>
              </w:rPr>
            </w:pPr>
            <w:r w:rsidRPr="00C2343A">
              <w:rPr>
                <w:sz w:val="22"/>
                <w:szCs w:val="22"/>
                <w:lang w:val="es-CL"/>
              </w:rPr>
              <w:t xml:space="preserve">    Las trabajadoras señaladas en el inciso primero podrán postular a la bonificación adicional desde que cumplan 60 años y hasta el período que les corresponda postular a los 65 años de edad, cumpliendo con las demás condiciones fijadas por este artículo. Con todo, las funcionarias que postulen antes del cumplimiento de los 65 años de edad y sean seleccionadas deberán terminar su contrato de trabajo, sea por renuncia voluntaria o por aplicación del inciso primero del artículo 161 del Código del Trabajo, a más tardar el día primero del quinto mes siguiente al vencimiento del </w:t>
            </w:r>
            <w:r w:rsidRPr="00C2343A">
              <w:rPr>
                <w:sz w:val="22"/>
                <w:szCs w:val="22"/>
                <w:lang w:val="es-CL"/>
              </w:rPr>
              <w:lastRenderedPageBreak/>
              <w:t>plazo para fijar la fecha de renuncia. Si la funcionaria no hiciere efectiva su renuncia dentro de dicho plazo perderá su cupo, pero podrá postular en los períodos siguientes hasta aquel en que le corresponda postular a los 65 años de edad.</w:t>
            </w:r>
          </w:p>
          <w:p w14:paraId="05CEFE77" w14:textId="3DF444A0" w:rsidR="0004245B" w:rsidRPr="00C2343A" w:rsidRDefault="0004245B" w:rsidP="0004245B">
            <w:pPr>
              <w:pStyle w:val="Textonotapie"/>
              <w:widowControl w:val="0"/>
              <w:rPr>
                <w:sz w:val="22"/>
                <w:szCs w:val="22"/>
                <w:lang w:val="es-CL"/>
              </w:rPr>
            </w:pPr>
          </w:p>
          <w:p w14:paraId="5EF98A5C" w14:textId="703F1CE9" w:rsidR="0004245B" w:rsidRDefault="0004245B" w:rsidP="0004245B">
            <w:pPr>
              <w:pStyle w:val="Textonotapie"/>
              <w:widowControl w:val="0"/>
              <w:rPr>
                <w:sz w:val="22"/>
                <w:szCs w:val="22"/>
                <w:lang w:val="es-CL"/>
              </w:rPr>
            </w:pPr>
          </w:p>
          <w:p w14:paraId="4044FEDF" w14:textId="77777777" w:rsidR="0004245B" w:rsidRPr="00C2343A" w:rsidRDefault="0004245B" w:rsidP="0004245B">
            <w:pPr>
              <w:pStyle w:val="Textonotapie"/>
              <w:widowControl w:val="0"/>
              <w:rPr>
                <w:sz w:val="22"/>
                <w:szCs w:val="22"/>
                <w:lang w:val="es-CL"/>
              </w:rPr>
            </w:pPr>
          </w:p>
          <w:p w14:paraId="521B6F94" w14:textId="77777777" w:rsidR="0004245B" w:rsidRPr="00C2343A" w:rsidRDefault="0004245B" w:rsidP="0004245B">
            <w:pPr>
              <w:pStyle w:val="Textonotapie"/>
              <w:widowControl w:val="0"/>
              <w:rPr>
                <w:sz w:val="22"/>
                <w:szCs w:val="22"/>
                <w:lang w:val="es-CL"/>
              </w:rPr>
            </w:pPr>
          </w:p>
          <w:p w14:paraId="33EA7855" w14:textId="2D405C01" w:rsidR="0004245B" w:rsidRPr="00C2343A" w:rsidRDefault="0004245B" w:rsidP="0004245B">
            <w:pPr>
              <w:pStyle w:val="Textonotapie"/>
              <w:widowControl w:val="0"/>
              <w:rPr>
                <w:sz w:val="22"/>
                <w:szCs w:val="22"/>
                <w:lang w:val="es-CL"/>
              </w:rPr>
            </w:pPr>
            <w:r w:rsidRPr="00C2343A">
              <w:rPr>
                <w:sz w:val="22"/>
                <w:szCs w:val="22"/>
                <w:lang w:val="es-CL"/>
              </w:rPr>
              <w:t xml:space="preserve">    Los trabajadores y las trabajadoras señalados en el inciso primero que, con anterioridad al 1 de julio de 2014, hayan tenido más de 65 años de edad, también podrán acceder a la bonificación adicional. Estos trabajadores sólo podrán postular en el primer período de postulación a que se refiere el artículo primero transitorio, y si no postulan en dicha fecha se entenderá que renuncian irrevocablemente a este beneficio.</w:t>
            </w:r>
          </w:p>
          <w:p w14:paraId="19166C81" w14:textId="12133D86" w:rsidR="0004245B" w:rsidRPr="00C2343A" w:rsidRDefault="0004245B" w:rsidP="0004245B">
            <w:pPr>
              <w:pStyle w:val="Textonotapie"/>
              <w:widowControl w:val="0"/>
              <w:rPr>
                <w:sz w:val="22"/>
                <w:szCs w:val="22"/>
                <w:lang w:val="es-CL"/>
              </w:rPr>
            </w:pPr>
          </w:p>
          <w:p w14:paraId="072BEBC4" w14:textId="747643BE" w:rsidR="0004245B" w:rsidRPr="00C2343A" w:rsidRDefault="0004245B" w:rsidP="0004245B">
            <w:pPr>
              <w:pStyle w:val="Textonotapie"/>
              <w:widowControl w:val="0"/>
              <w:rPr>
                <w:sz w:val="22"/>
                <w:szCs w:val="22"/>
                <w:lang w:val="es-CL"/>
              </w:rPr>
            </w:pPr>
          </w:p>
          <w:p w14:paraId="7811C1B0" w14:textId="1657AA56" w:rsidR="0004245B" w:rsidRPr="00C2343A" w:rsidRDefault="0004245B" w:rsidP="0004245B">
            <w:pPr>
              <w:pStyle w:val="Textonotapie"/>
              <w:widowControl w:val="0"/>
              <w:rPr>
                <w:sz w:val="22"/>
                <w:szCs w:val="22"/>
                <w:lang w:val="es-CL"/>
              </w:rPr>
            </w:pPr>
          </w:p>
          <w:p w14:paraId="3C2E5CC4" w14:textId="75B9F664" w:rsidR="0004245B" w:rsidRPr="00C2343A" w:rsidRDefault="0004245B" w:rsidP="0004245B">
            <w:pPr>
              <w:pStyle w:val="Textonotapie"/>
              <w:widowControl w:val="0"/>
              <w:rPr>
                <w:sz w:val="22"/>
                <w:szCs w:val="22"/>
                <w:lang w:val="es-CL"/>
              </w:rPr>
            </w:pPr>
          </w:p>
          <w:p w14:paraId="7A2E526F" w14:textId="348C85B5" w:rsidR="0004245B" w:rsidRPr="00C2343A" w:rsidRDefault="0004245B" w:rsidP="0004245B">
            <w:pPr>
              <w:pStyle w:val="Textonotapie"/>
              <w:widowControl w:val="0"/>
              <w:rPr>
                <w:sz w:val="22"/>
                <w:szCs w:val="22"/>
                <w:lang w:val="es-CL"/>
              </w:rPr>
            </w:pPr>
          </w:p>
          <w:p w14:paraId="0DF24799" w14:textId="168E6093" w:rsidR="0004245B" w:rsidRPr="00C2343A" w:rsidRDefault="0004245B" w:rsidP="0004245B">
            <w:pPr>
              <w:pStyle w:val="Textonotapie"/>
              <w:widowControl w:val="0"/>
              <w:rPr>
                <w:sz w:val="22"/>
                <w:szCs w:val="22"/>
                <w:lang w:val="es-CL"/>
              </w:rPr>
            </w:pPr>
          </w:p>
          <w:p w14:paraId="6F1B9242" w14:textId="195C3A71" w:rsidR="0004245B" w:rsidRPr="00C2343A" w:rsidRDefault="0004245B" w:rsidP="0004245B">
            <w:pPr>
              <w:pStyle w:val="Textonotapie"/>
              <w:widowControl w:val="0"/>
              <w:rPr>
                <w:sz w:val="22"/>
                <w:szCs w:val="22"/>
                <w:lang w:val="es-CL"/>
              </w:rPr>
            </w:pPr>
          </w:p>
          <w:p w14:paraId="023AAE16" w14:textId="3ADD9938" w:rsidR="0004245B" w:rsidRPr="00C2343A" w:rsidRDefault="0004245B" w:rsidP="0004245B">
            <w:pPr>
              <w:pStyle w:val="Textonotapie"/>
              <w:widowControl w:val="0"/>
              <w:rPr>
                <w:sz w:val="22"/>
                <w:szCs w:val="22"/>
                <w:lang w:val="es-CL"/>
              </w:rPr>
            </w:pPr>
          </w:p>
          <w:p w14:paraId="624BD88A" w14:textId="711ACB18" w:rsidR="0004245B" w:rsidRPr="00C2343A" w:rsidRDefault="0004245B" w:rsidP="0004245B">
            <w:pPr>
              <w:pStyle w:val="Textonotapie"/>
              <w:widowControl w:val="0"/>
              <w:rPr>
                <w:sz w:val="22"/>
                <w:szCs w:val="22"/>
                <w:lang w:val="es-CL"/>
              </w:rPr>
            </w:pPr>
          </w:p>
          <w:p w14:paraId="2BEE5467" w14:textId="5135F800" w:rsidR="0004245B" w:rsidRPr="00C2343A" w:rsidRDefault="0004245B" w:rsidP="0004245B">
            <w:pPr>
              <w:pStyle w:val="Textonotapie"/>
              <w:widowControl w:val="0"/>
              <w:rPr>
                <w:sz w:val="22"/>
                <w:szCs w:val="22"/>
                <w:lang w:val="es-CL"/>
              </w:rPr>
            </w:pPr>
          </w:p>
          <w:p w14:paraId="1E780061" w14:textId="7F9B73A3" w:rsidR="0004245B" w:rsidRPr="00C2343A" w:rsidRDefault="0004245B" w:rsidP="0004245B">
            <w:pPr>
              <w:pStyle w:val="Textonotapie"/>
              <w:widowControl w:val="0"/>
              <w:rPr>
                <w:sz w:val="22"/>
                <w:szCs w:val="22"/>
                <w:lang w:val="es-CL"/>
              </w:rPr>
            </w:pPr>
          </w:p>
          <w:p w14:paraId="09B02B81" w14:textId="07154718" w:rsidR="0004245B" w:rsidRPr="00C2343A" w:rsidRDefault="0004245B" w:rsidP="0004245B">
            <w:pPr>
              <w:pStyle w:val="Textonotapie"/>
              <w:widowControl w:val="0"/>
              <w:rPr>
                <w:sz w:val="22"/>
                <w:szCs w:val="22"/>
                <w:lang w:val="es-CL"/>
              </w:rPr>
            </w:pPr>
          </w:p>
          <w:p w14:paraId="56551C4A" w14:textId="4C49C08C" w:rsidR="0004245B" w:rsidRPr="00C2343A" w:rsidRDefault="0004245B" w:rsidP="0004245B">
            <w:pPr>
              <w:pStyle w:val="Textonotapie"/>
              <w:widowControl w:val="0"/>
              <w:rPr>
                <w:sz w:val="22"/>
                <w:szCs w:val="22"/>
                <w:lang w:val="es-CL"/>
              </w:rPr>
            </w:pPr>
          </w:p>
          <w:p w14:paraId="446CA4CF" w14:textId="2972B085" w:rsidR="0004245B" w:rsidRPr="00C2343A" w:rsidRDefault="0004245B" w:rsidP="0004245B">
            <w:pPr>
              <w:pStyle w:val="Textonotapie"/>
              <w:widowControl w:val="0"/>
              <w:rPr>
                <w:sz w:val="22"/>
                <w:szCs w:val="22"/>
                <w:lang w:val="es-CL"/>
              </w:rPr>
            </w:pPr>
          </w:p>
          <w:p w14:paraId="2FEAB59C" w14:textId="4C1BE8A2" w:rsidR="0004245B" w:rsidRPr="00C2343A" w:rsidRDefault="0004245B" w:rsidP="0004245B">
            <w:pPr>
              <w:pStyle w:val="Textonotapie"/>
              <w:widowControl w:val="0"/>
              <w:rPr>
                <w:sz w:val="22"/>
                <w:szCs w:val="22"/>
                <w:lang w:val="es-CL"/>
              </w:rPr>
            </w:pPr>
          </w:p>
          <w:p w14:paraId="65B859B4" w14:textId="2516AABE" w:rsidR="0004245B" w:rsidRPr="00C2343A" w:rsidRDefault="0004245B" w:rsidP="0004245B">
            <w:pPr>
              <w:pStyle w:val="Textonotapie"/>
              <w:widowControl w:val="0"/>
              <w:rPr>
                <w:sz w:val="22"/>
                <w:szCs w:val="22"/>
                <w:lang w:val="es-CL"/>
              </w:rPr>
            </w:pPr>
          </w:p>
          <w:p w14:paraId="71A0FD1C" w14:textId="36D0DD33" w:rsidR="0004245B" w:rsidRPr="00C2343A" w:rsidRDefault="0004245B" w:rsidP="0004245B">
            <w:pPr>
              <w:pStyle w:val="Textonotapie"/>
              <w:widowControl w:val="0"/>
              <w:rPr>
                <w:sz w:val="22"/>
                <w:szCs w:val="22"/>
                <w:lang w:val="es-CL"/>
              </w:rPr>
            </w:pPr>
          </w:p>
          <w:p w14:paraId="05C2BF94" w14:textId="7A9A4624" w:rsidR="0004245B" w:rsidRPr="00C2343A" w:rsidRDefault="0004245B" w:rsidP="0004245B">
            <w:pPr>
              <w:pStyle w:val="Textonotapie"/>
              <w:widowControl w:val="0"/>
              <w:rPr>
                <w:sz w:val="22"/>
                <w:szCs w:val="22"/>
                <w:lang w:val="es-CL"/>
              </w:rPr>
            </w:pPr>
          </w:p>
          <w:p w14:paraId="0B81C499" w14:textId="54E8638C" w:rsidR="0004245B" w:rsidRPr="00C2343A" w:rsidRDefault="0004245B" w:rsidP="0004245B">
            <w:pPr>
              <w:pStyle w:val="Textonotapie"/>
              <w:widowControl w:val="0"/>
              <w:rPr>
                <w:sz w:val="22"/>
                <w:szCs w:val="22"/>
                <w:lang w:val="es-CL"/>
              </w:rPr>
            </w:pPr>
          </w:p>
          <w:p w14:paraId="723FC58D" w14:textId="460D1E90" w:rsidR="0004245B" w:rsidRPr="00C2343A" w:rsidRDefault="0004245B" w:rsidP="0004245B">
            <w:pPr>
              <w:pStyle w:val="Textonotapie"/>
              <w:widowControl w:val="0"/>
              <w:rPr>
                <w:sz w:val="22"/>
                <w:szCs w:val="22"/>
                <w:lang w:val="es-CL"/>
              </w:rPr>
            </w:pPr>
          </w:p>
          <w:p w14:paraId="005A4BFD" w14:textId="0FEA8336" w:rsidR="0004245B" w:rsidRPr="00C2343A" w:rsidRDefault="0004245B" w:rsidP="0004245B">
            <w:pPr>
              <w:pStyle w:val="Textonotapie"/>
              <w:widowControl w:val="0"/>
              <w:rPr>
                <w:sz w:val="22"/>
                <w:szCs w:val="22"/>
                <w:lang w:val="es-CL"/>
              </w:rPr>
            </w:pPr>
          </w:p>
          <w:p w14:paraId="32B86AB6" w14:textId="6557CDEE" w:rsidR="0004245B" w:rsidRPr="00C2343A" w:rsidRDefault="0004245B" w:rsidP="0004245B">
            <w:pPr>
              <w:pStyle w:val="Textonotapie"/>
              <w:widowControl w:val="0"/>
              <w:rPr>
                <w:sz w:val="22"/>
                <w:szCs w:val="22"/>
                <w:lang w:val="es-CL"/>
              </w:rPr>
            </w:pPr>
          </w:p>
          <w:p w14:paraId="74840ADC" w14:textId="711509ED" w:rsidR="0004245B" w:rsidRPr="00C2343A" w:rsidRDefault="0004245B" w:rsidP="0004245B">
            <w:pPr>
              <w:pStyle w:val="Textonotapie"/>
              <w:widowControl w:val="0"/>
              <w:rPr>
                <w:sz w:val="22"/>
                <w:szCs w:val="22"/>
                <w:lang w:val="es-CL"/>
              </w:rPr>
            </w:pPr>
          </w:p>
          <w:p w14:paraId="4F2AB140" w14:textId="7CE5A35A" w:rsidR="0004245B" w:rsidRPr="00C2343A" w:rsidRDefault="0004245B" w:rsidP="0004245B">
            <w:pPr>
              <w:pStyle w:val="Textonotapie"/>
              <w:widowControl w:val="0"/>
              <w:rPr>
                <w:sz w:val="22"/>
                <w:szCs w:val="22"/>
                <w:lang w:val="es-CL"/>
              </w:rPr>
            </w:pPr>
          </w:p>
          <w:p w14:paraId="10B8B9BF" w14:textId="52FFB8E2" w:rsidR="0004245B" w:rsidRPr="00C2343A" w:rsidRDefault="0004245B" w:rsidP="0004245B">
            <w:pPr>
              <w:pStyle w:val="Textonotapie"/>
              <w:widowControl w:val="0"/>
              <w:rPr>
                <w:sz w:val="22"/>
                <w:szCs w:val="22"/>
                <w:lang w:val="es-CL"/>
              </w:rPr>
            </w:pPr>
          </w:p>
          <w:p w14:paraId="37648BE5" w14:textId="37BC76C7" w:rsidR="0004245B" w:rsidRPr="00C2343A" w:rsidRDefault="0004245B" w:rsidP="0004245B">
            <w:pPr>
              <w:pStyle w:val="Textonotapie"/>
              <w:widowControl w:val="0"/>
              <w:rPr>
                <w:sz w:val="22"/>
                <w:szCs w:val="22"/>
                <w:lang w:val="es-CL"/>
              </w:rPr>
            </w:pPr>
          </w:p>
          <w:p w14:paraId="54257646" w14:textId="79D7F032" w:rsidR="0004245B" w:rsidRPr="00C2343A" w:rsidRDefault="0004245B" w:rsidP="0004245B">
            <w:pPr>
              <w:pStyle w:val="Textonotapie"/>
              <w:widowControl w:val="0"/>
              <w:rPr>
                <w:sz w:val="22"/>
                <w:szCs w:val="22"/>
                <w:lang w:val="es-CL"/>
              </w:rPr>
            </w:pPr>
          </w:p>
          <w:p w14:paraId="6C269749" w14:textId="17B229E8" w:rsidR="0004245B" w:rsidRPr="00C2343A" w:rsidRDefault="0004245B" w:rsidP="0004245B">
            <w:pPr>
              <w:pStyle w:val="Textonotapie"/>
              <w:widowControl w:val="0"/>
              <w:rPr>
                <w:sz w:val="22"/>
                <w:szCs w:val="22"/>
                <w:lang w:val="es-CL"/>
              </w:rPr>
            </w:pPr>
          </w:p>
          <w:p w14:paraId="28FE61EE" w14:textId="6D5389E2" w:rsidR="0004245B" w:rsidRPr="00C2343A" w:rsidRDefault="0004245B" w:rsidP="0004245B">
            <w:pPr>
              <w:pStyle w:val="Textonotapie"/>
              <w:widowControl w:val="0"/>
              <w:rPr>
                <w:sz w:val="22"/>
                <w:szCs w:val="22"/>
                <w:lang w:val="es-CL"/>
              </w:rPr>
            </w:pPr>
          </w:p>
          <w:p w14:paraId="38DD8AA7" w14:textId="4DDF9260" w:rsidR="0004245B" w:rsidRPr="00C2343A" w:rsidRDefault="0004245B" w:rsidP="0004245B">
            <w:pPr>
              <w:pStyle w:val="Textonotapie"/>
              <w:widowControl w:val="0"/>
              <w:rPr>
                <w:sz w:val="22"/>
                <w:szCs w:val="22"/>
                <w:lang w:val="es-CL"/>
              </w:rPr>
            </w:pPr>
          </w:p>
          <w:p w14:paraId="14FF41D9" w14:textId="4689E618" w:rsidR="0004245B" w:rsidRPr="00C2343A" w:rsidRDefault="0004245B" w:rsidP="0004245B">
            <w:pPr>
              <w:pStyle w:val="Textonotapie"/>
              <w:widowControl w:val="0"/>
              <w:rPr>
                <w:sz w:val="22"/>
                <w:szCs w:val="22"/>
                <w:lang w:val="es-CL"/>
              </w:rPr>
            </w:pPr>
          </w:p>
          <w:p w14:paraId="334D0F18" w14:textId="299BE19C" w:rsidR="0004245B" w:rsidRPr="00C2343A" w:rsidRDefault="0004245B" w:rsidP="0004245B">
            <w:pPr>
              <w:pStyle w:val="Textonotapie"/>
              <w:widowControl w:val="0"/>
              <w:rPr>
                <w:sz w:val="22"/>
                <w:szCs w:val="22"/>
                <w:lang w:val="es-CL"/>
              </w:rPr>
            </w:pPr>
          </w:p>
          <w:p w14:paraId="5C2AD857" w14:textId="3C04F5BD" w:rsidR="0004245B" w:rsidRPr="00C2343A" w:rsidRDefault="0004245B" w:rsidP="0004245B">
            <w:pPr>
              <w:pStyle w:val="Textonotapie"/>
              <w:widowControl w:val="0"/>
              <w:rPr>
                <w:sz w:val="22"/>
                <w:szCs w:val="22"/>
                <w:lang w:val="es-CL"/>
              </w:rPr>
            </w:pPr>
          </w:p>
          <w:p w14:paraId="25541E24" w14:textId="611D0FDD" w:rsidR="0004245B" w:rsidRPr="00C2343A" w:rsidRDefault="0004245B" w:rsidP="0004245B">
            <w:pPr>
              <w:pStyle w:val="Textonotapie"/>
              <w:widowControl w:val="0"/>
              <w:rPr>
                <w:sz w:val="22"/>
                <w:szCs w:val="22"/>
                <w:lang w:val="es-CL"/>
              </w:rPr>
            </w:pPr>
          </w:p>
          <w:p w14:paraId="32F6770A" w14:textId="23801B68" w:rsidR="0004245B" w:rsidRPr="00C2343A" w:rsidRDefault="0004245B" w:rsidP="0004245B">
            <w:pPr>
              <w:pStyle w:val="Textonotapie"/>
              <w:widowControl w:val="0"/>
              <w:rPr>
                <w:sz w:val="22"/>
                <w:szCs w:val="22"/>
                <w:lang w:val="es-CL"/>
              </w:rPr>
            </w:pPr>
          </w:p>
          <w:p w14:paraId="04A834BC" w14:textId="34500A2B" w:rsidR="0004245B" w:rsidRPr="00C2343A" w:rsidRDefault="0004245B" w:rsidP="0004245B">
            <w:pPr>
              <w:pStyle w:val="Textonotapie"/>
              <w:widowControl w:val="0"/>
              <w:rPr>
                <w:sz w:val="22"/>
                <w:szCs w:val="22"/>
                <w:lang w:val="es-CL"/>
              </w:rPr>
            </w:pPr>
          </w:p>
          <w:p w14:paraId="7DA2E30B" w14:textId="0F890D3A" w:rsidR="0004245B" w:rsidRDefault="0004245B" w:rsidP="0004245B">
            <w:pPr>
              <w:pStyle w:val="Textonotapie"/>
              <w:widowControl w:val="0"/>
              <w:rPr>
                <w:sz w:val="22"/>
                <w:szCs w:val="22"/>
                <w:lang w:val="es-CL"/>
              </w:rPr>
            </w:pPr>
          </w:p>
          <w:p w14:paraId="17CD268A" w14:textId="4E7FB3C7" w:rsidR="0004245B" w:rsidRDefault="0004245B" w:rsidP="0004245B">
            <w:pPr>
              <w:pStyle w:val="Textonotapie"/>
              <w:widowControl w:val="0"/>
              <w:rPr>
                <w:sz w:val="22"/>
                <w:szCs w:val="22"/>
                <w:lang w:val="es-CL"/>
              </w:rPr>
            </w:pPr>
          </w:p>
          <w:p w14:paraId="1420CAD0" w14:textId="51A92862" w:rsidR="0004245B" w:rsidRDefault="0004245B" w:rsidP="0004245B">
            <w:pPr>
              <w:pStyle w:val="Textonotapie"/>
              <w:widowControl w:val="0"/>
              <w:rPr>
                <w:sz w:val="22"/>
                <w:szCs w:val="22"/>
                <w:lang w:val="es-CL"/>
              </w:rPr>
            </w:pPr>
          </w:p>
          <w:p w14:paraId="617F0C45" w14:textId="57DE4661" w:rsidR="0004245B" w:rsidRDefault="0004245B" w:rsidP="0004245B">
            <w:pPr>
              <w:pStyle w:val="Textonotapie"/>
              <w:widowControl w:val="0"/>
              <w:rPr>
                <w:sz w:val="22"/>
                <w:szCs w:val="22"/>
                <w:lang w:val="es-CL"/>
              </w:rPr>
            </w:pPr>
          </w:p>
          <w:p w14:paraId="053EDE7E" w14:textId="2C672AF9" w:rsidR="0004245B" w:rsidRDefault="0004245B" w:rsidP="0004245B">
            <w:pPr>
              <w:pStyle w:val="Textonotapie"/>
              <w:widowControl w:val="0"/>
              <w:rPr>
                <w:sz w:val="22"/>
                <w:szCs w:val="22"/>
                <w:lang w:val="es-CL"/>
              </w:rPr>
            </w:pPr>
          </w:p>
          <w:p w14:paraId="0CE8511A" w14:textId="438F1AC5" w:rsidR="0004245B" w:rsidRDefault="0004245B" w:rsidP="0004245B">
            <w:pPr>
              <w:pStyle w:val="Textonotapie"/>
              <w:widowControl w:val="0"/>
              <w:rPr>
                <w:sz w:val="22"/>
                <w:szCs w:val="22"/>
                <w:lang w:val="es-CL"/>
              </w:rPr>
            </w:pPr>
          </w:p>
          <w:p w14:paraId="6402C437" w14:textId="0E077011" w:rsidR="0004245B" w:rsidRDefault="0004245B" w:rsidP="0004245B">
            <w:pPr>
              <w:pStyle w:val="Textonotapie"/>
              <w:widowControl w:val="0"/>
              <w:rPr>
                <w:sz w:val="22"/>
                <w:szCs w:val="22"/>
                <w:lang w:val="es-CL"/>
              </w:rPr>
            </w:pPr>
          </w:p>
          <w:p w14:paraId="4E62F8A4" w14:textId="5592C589" w:rsidR="0004245B" w:rsidRDefault="0004245B" w:rsidP="0004245B">
            <w:pPr>
              <w:pStyle w:val="Textonotapie"/>
              <w:widowControl w:val="0"/>
              <w:rPr>
                <w:sz w:val="22"/>
                <w:szCs w:val="22"/>
                <w:lang w:val="es-CL"/>
              </w:rPr>
            </w:pPr>
          </w:p>
          <w:p w14:paraId="7AB10975" w14:textId="4E2478C6" w:rsidR="0004245B" w:rsidRDefault="0004245B" w:rsidP="0004245B">
            <w:pPr>
              <w:pStyle w:val="Textonotapie"/>
              <w:widowControl w:val="0"/>
              <w:rPr>
                <w:sz w:val="22"/>
                <w:szCs w:val="22"/>
                <w:lang w:val="es-CL"/>
              </w:rPr>
            </w:pPr>
          </w:p>
          <w:p w14:paraId="683A2F99" w14:textId="48F79C8A" w:rsidR="0004245B" w:rsidRDefault="0004245B" w:rsidP="0004245B">
            <w:pPr>
              <w:pStyle w:val="Textonotapie"/>
              <w:widowControl w:val="0"/>
              <w:rPr>
                <w:sz w:val="22"/>
                <w:szCs w:val="22"/>
                <w:lang w:val="es-CL"/>
              </w:rPr>
            </w:pPr>
          </w:p>
          <w:p w14:paraId="5E3D3CE3" w14:textId="35467088" w:rsidR="0004245B" w:rsidRDefault="0004245B" w:rsidP="0004245B">
            <w:pPr>
              <w:pStyle w:val="Textonotapie"/>
              <w:widowControl w:val="0"/>
              <w:rPr>
                <w:sz w:val="22"/>
                <w:szCs w:val="22"/>
                <w:lang w:val="es-CL"/>
              </w:rPr>
            </w:pPr>
          </w:p>
          <w:p w14:paraId="6A57DB22" w14:textId="582581F5" w:rsidR="0004245B" w:rsidRDefault="0004245B" w:rsidP="0004245B">
            <w:pPr>
              <w:pStyle w:val="Textonotapie"/>
              <w:widowControl w:val="0"/>
              <w:rPr>
                <w:sz w:val="22"/>
                <w:szCs w:val="22"/>
                <w:lang w:val="es-CL"/>
              </w:rPr>
            </w:pPr>
          </w:p>
          <w:p w14:paraId="31F76EBE" w14:textId="2BA5D8B7" w:rsidR="0004245B" w:rsidRDefault="0004245B" w:rsidP="0004245B">
            <w:pPr>
              <w:pStyle w:val="Textonotapie"/>
              <w:widowControl w:val="0"/>
              <w:rPr>
                <w:sz w:val="22"/>
                <w:szCs w:val="22"/>
                <w:lang w:val="es-CL"/>
              </w:rPr>
            </w:pPr>
          </w:p>
          <w:p w14:paraId="1477A4D9" w14:textId="453A36EB" w:rsidR="0004245B" w:rsidRDefault="0004245B" w:rsidP="0004245B">
            <w:pPr>
              <w:pStyle w:val="Textonotapie"/>
              <w:widowControl w:val="0"/>
              <w:rPr>
                <w:sz w:val="22"/>
                <w:szCs w:val="22"/>
                <w:lang w:val="es-CL"/>
              </w:rPr>
            </w:pPr>
          </w:p>
          <w:p w14:paraId="6559BBDF" w14:textId="44EA0574" w:rsidR="0004245B" w:rsidRDefault="0004245B" w:rsidP="0004245B">
            <w:pPr>
              <w:pStyle w:val="Textonotapie"/>
              <w:widowControl w:val="0"/>
              <w:rPr>
                <w:sz w:val="22"/>
                <w:szCs w:val="22"/>
                <w:lang w:val="es-CL"/>
              </w:rPr>
            </w:pPr>
          </w:p>
          <w:p w14:paraId="60DFFFB7" w14:textId="1525D666" w:rsidR="0004245B" w:rsidRDefault="0004245B" w:rsidP="0004245B">
            <w:pPr>
              <w:pStyle w:val="Textonotapie"/>
              <w:widowControl w:val="0"/>
              <w:rPr>
                <w:sz w:val="22"/>
                <w:szCs w:val="22"/>
                <w:lang w:val="es-CL"/>
              </w:rPr>
            </w:pPr>
          </w:p>
          <w:p w14:paraId="679EC338" w14:textId="67194376" w:rsidR="0004245B" w:rsidRDefault="0004245B" w:rsidP="0004245B">
            <w:pPr>
              <w:pStyle w:val="Textonotapie"/>
              <w:widowControl w:val="0"/>
              <w:rPr>
                <w:sz w:val="22"/>
                <w:szCs w:val="22"/>
                <w:lang w:val="es-CL"/>
              </w:rPr>
            </w:pPr>
          </w:p>
          <w:p w14:paraId="4F3DED45" w14:textId="6B8D1CB6" w:rsidR="0004245B" w:rsidRDefault="0004245B" w:rsidP="0004245B">
            <w:pPr>
              <w:pStyle w:val="Textonotapie"/>
              <w:widowControl w:val="0"/>
              <w:rPr>
                <w:sz w:val="22"/>
                <w:szCs w:val="22"/>
                <w:lang w:val="es-CL"/>
              </w:rPr>
            </w:pPr>
          </w:p>
          <w:p w14:paraId="1F936F8D" w14:textId="13FD1BD9" w:rsidR="0004245B" w:rsidRDefault="0004245B" w:rsidP="0004245B">
            <w:pPr>
              <w:pStyle w:val="Textonotapie"/>
              <w:widowControl w:val="0"/>
              <w:rPr>
                <w:sz w:val="22"/>
                <w:szCs w:val="22"/>
                <w:lang w:val="es-CL"/>
              </w:rPr>
            </w:pPr>
          </w:p>
          <w:p w14:paraId="702209B4" w14:textId="5BB5A6BC" w:rsidR="0004245B" w:rsidRDefault="0004245B" w:rsidP="0004245B">
            <w:pPr>
              <w:pStyle w:val="Textonotapie"/>
              <w:widowControl w:val="0"/>
              <w:rPr>
                <w:sz w:val="22"/>
                <w:szCs w:val="22"/>
                <w:lang w:val="es-CL"/>
              </w:rPr>
            </w:pPr>
          </w:p>
          <w:p w14:paraId="62CA56C2" w14:textId="667E7F49" w:rsidR="0004245B" w:rsidRDefault="0004245B" w:rsidP="0004245B">
            <w:pPr>
              <w:pStyle w:val="Textonotapie"/>
              <w:widowControl w:val="0"/>
              <w:rPr>
                <w:sz w:val="22"/>
                <w:szCs w:val="22"/>
                <w:lang w:val="es-CL"/>
              </w:rPr>
            </w:pPr>
          </w:p>
          <w:p w14:paraId="1DE5F3A8" w14:textId="3A7A1669" w:rsidR="0004245B" w:rsidRDefault="0004245B" w:rsidP="0004245B">
            <w:pPr>
              <w:pStyle w:val="Textonotapie"/>
              <w:widowControl w:val="0"/>
              <w:rPr>
                <w:sz w:val="22"/>
                <w:szCs w:val="22"/>
                <w:lang w:val="es-CL"/>
              </w:rPr>
            </w:pPr>
          </w:p>
          <w:p w14:paraId="78BA7F60" w14:textId="16C68F1F" w:rsidR="0004245B" w:rsidRDefault="0004245B" w:rsidP="0004245B">
            <w:pPr>
              <w:pStyle w:val="Textonotapie"/>
              <w:widowControl w:val="0"/>
              <w:rPr>
                <w:sz w:val="22"/>
                <w:szCs w:val="22"/>
                <w:lang w:val="es-CL"/>
              </w:rPr>
            </w:pPr>
          </w:p>
          <w:p w14:paraId="5A6D62BD" w14:textId="7F4898FB" w:rsidR="0004245B" w:rsidRDefault="0004245B" w:rsidP="0004245B">
            <w:pPr>
              <w:pStyle w:val="Textonotapie"/>
              <w:widowControl w:val="0"/>
              <w:rPr>
                <w:sz w:val="22"/>
                <w:szCs w:val="22"/>
                <w:lang w:val="es-CL"/>
              </w:rPr>
            </w:pPr>
          </w:p>
          <w:p w14:paraId="1F21C38E" w14:textId="5ECF7A24" w:rsidR="0004245B" w:rsidRDefault="0004245B" w:rsidP="0004245B">
            <w:pPr>
              <w:pStyle w:val="Textonotapie"/>
              <w:widowControl w:val="0"/>
              <w:rPr>
                <w:sz w:val="22"/>
                <w:szCs w:val="22"/>
                <w:lang w:val="es-CL"/>
              </w:rPr>
            </w:pPr>
          </w:p>
          <w:p w14:paraId="588DA346" w14:textId="0D7C2C76" w:rsidR="0004245B" w:rsidRDefault="0004245B" w:rsidP="0004245B">
            <w:pPr>
              <w:pStyle w:val="Textonotapie"/>
              <w:widowControl w:val="0"/>
              <w:rPr>
                <w:sz w:val="22"/>
                <w:szCs w:val="22"/>
                <w:lang w:val="es-CL"/>
              </w:rPr>
            </w:pPr>
          </w:p>
          <w:p w14:paraId="6FC2721F" w14:textId="73C2B7B0" w:rsidR="0004245B" w:rsidRDefault="0004245B" w:rsidP="0004245B">
            <w:pPr>
              <w:pStyle w:val="Textonotapie"/>
              <w:widowControl w:val="0"/>
              <w:rPr>
                <w:sz w:val="22"/>
                <w:szCs w:val="22"/>
                <w:lang w:val="es-CL"/>
              </w:rPr>
            </w:pPr>
          </w:p>
          <w:p w14:paraId="100DCEC8" w14:textId="3C076101" w:rsidR="0004245B" w:rsidRDefault="0004245B" w:rsidP="0004245B">
            <w:pPr>
              <w:pStyle w:val="Textonotapie"/>
              <w:widowControl w:val="0"/>
              <w:rPr>
                <w:sz w:val="22"/>
                <w:szCs w:val="22"/>
                <w:lang w:val="es-CL"/>
              </w:rPr>
            </w:pPr>
          </w:p>
          <w:p w14:paraId="022148D2" w14:textId="19AD88B5" w:rsidR="0004245B" w:rsidRDefault="0004245B" w:rsidP="0004245B">
            <w:pPr>
              <w:pStyle w:val="Textonotapie"/>
              <w:widowControl w:val="0"/>
              <w:rPr>
                <w:sz w:val="22"/>
                <w:szCs w:val="22"/>
                <w:lang w:val="es-CL"/>
              </w:rPr>
            </w:pPr>
          </w:p>
          <w:p w14:paraId="31623F0D" w14:textId="189D80EB" w:rsidR="0004245B" w:rsidRDefault="0004245B" w:rsidP="0004245B">
            <w:pPr>
              <w:pStyle w:val="Textonotapie"/>
              <w:widowControl w:val="0"/>
              <w:rPr>
                <w:sz w:val="22"/>
                <w:szCs w:val="22"/>
                <w:lang w:val="es-CL"/>
              </w:rPr>
            </w:pPr>
          </w:p>
          <w:p w14:paraId="6D6780CC" w14:textId="795C30BB" w:rsidR="0004245B" w:rsidRDefault="0004245B" w:rsidP="0004245B">
            <w:pPr>
              <w:pStyle w:val="Textonotapie"/>
              <w:widowControl w:val="0"/>
              <w:rPr>
                <w:sz w:val="22"/>
                <w:szCs w:val="22"/>
                <w:lang w:val="es-CL"/>
              </w:rPr>
            </w:pPr>
          </w:p>
          <w:p w14:paraId="60C65E9B" w14:textId="2332CF8E" w:rsidR="0004245B" w:rsidRDefault="0004245B" w:rsidP="0004245B">
            <w:pPr>
              <w:pStyle w:val="Textonotapie"/>
              <w:widowControl w:val="0"/>
              <w:rPr>
                <w:sz w:val="22"/>
                <w:szCs w:val="22"/>
                <w:lang w:val="es-CL"/>
              </w:rPr>
            </w:pPr>
          </w:p>
          <w:p w14:paraId="6F514211" w14:textId="77777777" w:rsidR="0004245B" w:rsidRPr="00C2343A" w:rsidRDefault="0004245B" w:rsidP="0004245B">
            <w:pPr>
              <w:pStyle w:val="Textonotapie"/>
              <w:widowControl w:val="0"/>
              <w:rPr>
                <w:sz w:val="22"/>
                <w:szCs w:val="22"/>
                <w:lang w:val="es-CL"/>
              </w:rPr>
            </w:pPr>
          </w:p>
          <w:p w14:paraId="3DAF60F5" w14:textId="724E90AB" w:rsidR="0004245B" w:rsidRPr="00C2343A" w:rsidRDefault="0004245B" w:rsidP="0004245B">
            <w:pPr>
              <w:pStyle w:val="Textonotapie"/>
              <w:widowControl w:val="0"/>
              <w:rPr>
                <w:sz w:val="22"/>
                <w:szCs w:val="22"/>
                <w:lang w:val="es-CL"/>
              </w:rPr>
            </w:pPr>
          </w:p>
          <w:p w14:paraId="4B10F232" w14:textId="5F0C724C" w:rsidR="0004245B" w:rsidRPr="00C2343A" w:rsidRDefault="0004245B" w:rsidP="0004245B">
            <w:pPr>
              <w:pStyle w:val="Textonotapie"/>
              <w:widowControl w:val="0"/>
              <w:rPr>
                <w:sz w:val="22"/>
                <w:szCs w:val="22"/>
                <w:lang w:val="es-CL"/>
              </w:rPr>
            </w:pPr>
          </w:p>
          <w:p w14:paraId="7B89A400" w14:textId="77777777" w:rsidR="0004245B" w:rsidRPr="00C2343A" w:rsidRDefault="0004245B" w:rsidP="0004245B">
            <w:pPr>
              <w:pStyle w:val="Textonotapie"/>
              <w:widowControl w:val="0"/>
              <w:rPr>
                <w:sz w:val="22"/>
                <w:szCs w:val="22"/>
                <w:lang w:val="es-CL"/>
              </w:rPr>
            </w:pPr>
          </w:p>
          <w:p w14:paraId="64DD6EBC" w14:textId="451720A2" w:rsidR="0004245B" w:rsidRPr="00C2343A" w:rsidRDefault="0004245B" w:rsidP="0004245B">
            <w:pPr>
              <w:pStyle w:val="Textonotapie"/>
              <w:widowControl w:val="0"/>
              <w:rPr>
                <w:sz w:val="22"/>
                <w:szCs w:val="22"/>
                <w:lang w:val="es-CL"/>
              </w:rPr>
            </w:pPr>
            <w:r w:rsidRPr="00C2343A">
              <w:rPr>
                <w:sz w:val="22"/>
                <w:szCs w:val="22"/>
                <w:lang w:val="es-CL"/>
              </w:rPr>
              <w:t xml:space="preserve">    Los trabajadores y las trabajadoras señalados en este artículo que no postulen en los plazos que establezca el reglamento o la ley, según corresponda, o no terminen sus contratos de trabajos conforme al inciso segundo, se entenderá que renuncian irrevocablemente a la bonificación adicional.</w:t>
            </w:r>
          </w:p>
        </w:tc>
        <w:tc>
          <w:tcPr>
            <w:tcW w:w="1250" w:type="pct"/>
          </w:tcPr>
          <w:p w14:paraId="6FF9D30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7. En el artículo 9:</w:t>
            </w:r>
          </w:p>
          <w:p w14:paraId="5E2257D6" w14:textId="77777777" w:rsidR="0004245B" w:rsidRPr="00C2343A" w:rsidRDefault="0004245B" w:rsidP="0004245B">
            <w:pPr>
              <w:widowControl w:val="0"/>
              <w:tabs>
                <w:tab w:val="left" w:pos="2552"/>
              </w:tabs>
              <w:rPr>
                <w:rFonts w:cs="Arial"/>
                <w:bCs/>
                <w:szCs w:val="22"/>
                <w:shd w:val="clear" w:color="auto" w:fill="FFFFFF"/>
              </w:rPr>
            </w:pPr>
          </w:p>
          <w:p w14:paraId="66909CE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inciso primero la frase “Los trabajadores de los cementerios municipales, regidos por el Código del Trabajo, sólo podrán acceder a la bonificación adicional del artículo anterior siempre que entre el 1 de julio de 2014 y el 31 de diciembre de 2025 cumplan o hayan cumplido” por la siguiente: “Los trabajadores de los cementerios municipales, los vigilantes contratados por las municipalidades y médicos que se desempeñen en gabinetes sicotécnicos, todos  regidos por el Código del Trabajo, sólo podrán acceder a la bonificación adicional del artículo anterior siempre que tengan”.</w:t>
            </w:r>
          </w:p>
          <w:p w14:paraId="1E5FA518" w14:textId="76CB727B" w:rsidR="0004245B" w:rsidRPr="00C2343A" w:rsidRDefault="0004245B" w:rsidP="0004245B">
            <w:pPr>
              <w:widowControl w:val="0"/>
              <w:rPr>
                <w:rFonts w:eastAsia="Aptos" w:cs="Arial"/>
                <w:szCs w:val="24"/>
                <w:lang w:eastAsia="en-US"/>
              </w:rPr>
            </w:pPr>
          </w:p>
          <w:p w14:paraId="75F3D97B" w14:textId="789EA023" w:rsidR="0004245B" w:rsidRPr="00C2343A" w:rsidRDefault="0004245B" w:rsidP="0004245B">
            <w:pPr>
              <w:widowControl w:val="0"/>
              <w:rPr>
                <w:rFonts w:eastAsia="Aptos" w:cs="Arial"/>
                <w:szCs w:val="24"/>
                <w:lang w:eastAsia="en-US"/>
              </w:rPr>
            </w:pPr>
          </w:p>
          <w:p w14:paraId="78725326" w14:textId="629AF5D9" w:rsidR="0004245B" w:rsidRPr="00C2343A" w:rsidRDefault="0004245B" w:rsidP="0004245B">
            <w:pPr>
              <w:widowControl w:val="0"/>
              <w:rPr>
                <w:rFonts w:eastAsia="Aptos" w:cs="Arial"/>
                <w:szCs w:val="24"/>
                <w:lang w:eastAsia="en-US"/>
              </w:rPr>
            </w:pPr>
          </w:p>
          <w:p w14:paraId="6DD669B5" w14:textId="0C0E7D12" w:rsidR="0004245B" w:rsidRPr="00C2343A" w:rsidRDefault="0004245B" w:rsidP="0004245B">
            <w:pPr>
              <w:widowControl w:val="0"/>
              <w:rPr>
                <w:rFonts w:eastAsia="Aptos" w:cs="Arial"/>
                <w:szCs w:val="24"/>
                <w:lang w:eastAsia="en-US"/>
              </w:rPr>
            </w:pPr>
          </w:p>
          <w:p w14:paraId="22E0C667" w14:textId="7DF14583" w:rsidR="0004245B" w:rsidRPr="00C2343A" w:rsidRDefault="0004245B" w:rsidP="0004245B">
            <w:pPr>
              <w:widowControl w:val="0"/>
              <w:rPr>
                <w:rFonts w:eastAsia="Aptos" w:cs="Arial"/>
                <w:szCs w:val="24"/>
                <w:lang w:eastAsia="en-US"/>
              </w:rPr>
            </w:pPr>
          </w:p>
          <w:p w14:paraId="2C04AE00" w14:textId="415B22B9" w:rsidR="0004245B" w:rsidRPr="00C2343A" w:rsidRDefault="0004245B" w:rsidP="0004245B">
            <w:pPr>
              <w:widowControl w:val="0"/>
              <w:rPr>
                <w:rFonts w:eastAsia="Aptos" w:cs="Arial"/>
                <w:szCs w:val="24"/>
                <w:lang w:eastAsia="en-US"/>
              </w:rPr>
            </w:pPr>
          </w:p>
          <w:p w14:paraId="604FDCF0" w14:textId="12904E99" w:rsidR="0004245B" w:rsidRPr="00C2343A" w:rsidRDefault="0004245B" w:rsidP="0004245B">
            <w:pPr>
              <w:widowControl w:val="0"/>
              <w:rPr>
                <w:rFonts w:eastAsia="Aptos" w:cs="Arial"/>
                <w:szCs w:val="24"/>
                <w:lang w:eastAsia="en-US"/>
              </w:rPr>
            </w:pPr>
          </w:p>
          <w:p w14:paraId="4523FD34" w14:textId="1ADD51F6" w:rsidR="0004245B" w:rsidRPr="00C2343A" w:rsidRDefault="0004245B" w:rsidP="0004245B">
            <w:pPr>
              <w:widowControl w:val="0"/>
              <w:rPr>
                <w:rFonts w:eastAsia="Aptos" w:cs="Arial"/>
                <w:szCs w:val="24"/>
                <w:lang w:eastAsia="en-US"/>
              </w:rPr>
            </w:pPr>
          </w:p>
          <w:p w14:paraId="379DFDEB" w14:textId="122496B6" w:rsidR="0004245B" w:rsidRPr="00C2343A" w:rsidRDefault="0004245B" w:rsidP="0004245B">
            <w:pPr>
              <w:widowControl w:val="0"/>
              <w:rPr>
                <w:rFonts w:eastAsia="Aptos" w:cs="Arial"/>
                <w:szCs w:val="24"/>
                <w:lang w:eastAsia="en-US"/>
              </w:rPr>
            </w:pPr>
          </w:p>
          <w:p w14:paraId="20B66F0E" w14:textId="6870434C" w:rsidR="0004245B" w:rsidRPr="00C2343A" w:rsidRDefault="0004245B" w:rsidP="0004245B">
            <w:pPr>
              <w:widowControl w:val="0"/>
              <w:rPr>
                <w:rFonts w:eastAsia="Aptos" w:cs="Arial"/>
                <w:szCs w:val="24"/>
                <w:lang w:eastAsia="en-US"/>
              </w:rPr>
            </w:pPr>
          </w:p>
          <w:p w14:paraId="35D2B6D7" w14:textId="098507A4" w:rsidR="0004245B" w:rsidRPr="00C2343A" w:rsidRDefault="0004245B" w:rsidP="0004245B">
            <w:pPr>
              <w:widowControl w:val="0"/>
              <w:rPr>
                <w:rFonts w:eastAsia="Aptos" w:cs="Arial"/>
                <w:szCs w:val="24"/>
                <w:lang w:eastAsia="en-US"/>
              </w:rPr>
            </w:pPr>
          </w:p>
          <w:p w14:paraId="4F82DDBE" w14:textId="32DE6B7C" w:rsidR="0004245B" w:rsidRPr="00C2343A" w:rsidRDefault="0004245B" w:rsidP="0004245B">
            <w:pPr>
              <w:widowControl w:val="0"/>
              <w:rPr>
                <w:rFonts w:eastAsia="Aptos" w:cs="Arial"/>
                <w:szCs w:val="24"/>
                <w:lang w:eastAsia="en-US"/>
              </w:rPr>
            </w:pPr>
          </w:p>
          <w:p w14:paraId="19CE4978" w14:textId="092DDB6A" w:rsidR="0004245B" w:rsidRPr="00C2343A" w:rsidRDefault="0004245B" w:rsidP="0004245B">
            <w:pPr>
              <w:widowControl w:val="0"/>
              <w:rPr>
                <w:rFonts w:eastAsia="Aptos" w:cs="Arial"/>
                <w:szCs w:val="24"/>
                <w:lang w:eastAsia="en-US"/>
              </w:rPr>
            </w:pPr>
          </w:p>
          <w:p w14:paraId="3F473744" w14:textId="01F9CEDF" w:rsidR="0004245B" w:rsidRPr="00C2343A" w:rsidRDefault="0004245B" w:rsidP="0004245B">
            <w:pPr>
              <w:widowControl w:val="0"/>
              <w:rPr>
                <w:rFonts w:eastAsia="Aptos" w:cs="Arial"/>
                <w:szCs w:val="24"/>
                <w:lang w:eastAsia="en-US"/>
              </w:rPr>
            </w:pPr>
          </w:p>
          <w:p w14:paraId="67820259" w14:textId="503DF0E5" w:rsidR="0004245B" w:rsidRPr="00C2343A" w:rsidRDefault="0004245B" w:rsidP="0004245B">
            <w:pPr>
              <w:widowControl w:val="0"/>
              <w:rPr>
                <w:rFonts w:eastAsia="Aptos" w:cs="Arial"/>
                <w:szCs w:val="24"/>
                <w:lang w:eastAsia="en-US"/>
              </w:rPr>
            </w:pPr>
          </w:p>
          <w:p w14:paraId="734F58EE" w14:textId="1C5331CC" w:rsidR="0004245B" w:rsidRPr="00C2343A" w:rsidRDefault="0004245B" w:rsidP="0004245B">
            <w:pPr>
              <w:widowControl w:val="0"/>
              <w:rPr>
                <w:rFonts w:eastAsia="Aptos" w:cs="Arial"/>
                <w:szCs w:val="24"/>
                <w:lang w:eastAsia="en-US"/>
              </w:rPr>
            </w:pPr>
          </w:p>
          <w:p w14:paraId="3EAA22B2" w14:textId="6D377D04" w:rsidR="0004245B" w:rsidRPr="00C2343A" w:rsidRDefault="0004245B" w:rsidP="0004245B">
            <w:pPr>
              <w:widowControl w:val="0"/>
              <w:rPr>
                <w:rFonts w:eastAsia="Aptos" w:cs="Arial"/>
                <w:szCs w:val="24"/>
                <w:lang w:eastAsia="en-US"/>
              </w:rPr>
            </w:pPr>
          </w:p>
          <w:p w14:paraId="04C3E822" w14:textId="7729535B" w:rsidR="0004245B" w:rsidRPr="00C2343A" w:rsidRDefault="0004245B" w:rsidP="0004245B">
            <w:pPr>
              <w:widowControl w:val="0"/>
              <w:rPr>
                <w:rFonts w:eastAsia="Aptos" w:cs="Arial"/>
                <w:szCs w:val="24"/>
                <w:lang w:eastAsia="en-US"/>
              </w:rPr>
            </w:pPr>
          </w:p>
          <w:p w14:paraId="076FBE93" w14:textId="7240261C" w:rsidR="0004245B" w:rsidRPr="00C2343A" w:rsidRDefault="0004245B" w:rsidP="0004245B">
            <w:pPr>
              <w:widowControl w:val="0"/>
              <w:rPr>
                <w:rFonts w:eastAsia="Aptos" w:cs="Arial"/>
                <w:szCs w:val="24"/>
                <w:lang w:eastAsia="en-US"/>
              </w:rPr>
            </w:pPr>
          </w:p>
          <w:p w14:paraId="2202F476" w14:textId="4B71DC2A" w:rsidR="0004245B" w:rsidRPr="00C2343A" w:rsidRDefault="0004245B" w:rsidP="0004245B">
            <w:pPr>
              <w:widowControl w:val="0"/>
              <w:rPr>
                <w:rFonts w:eastAsia="Aptos" w:cs="Arial"/>
                <w:szCs w:val="24"/>
                <w:lang w:eastAsia="en-US"/>
              </w:rPr>
            </w:pPr>
          </w:p>
          <w:p w14:paraId="6A181451" w14:textId="109C2501" w:rsidR="0004245B" w:rsidRDefault="0004245B" w:rsidP="0004245B">
            <w:pPr>
              <w:widowControl w:val="0"/>
              <w:rPr>
                <w:rFonts w:eastAsia="Aptos" w:cs="Arial"/>
                <w:szCs w:val="24"/>
                <w:lang w:eastAsia="en-US"/>
              </w:rPr>
            </w:pPr>
          </w:p>
          <w:p w14:paraId="51444871" w14:textId="49F3EF0A" w:rsidR="0004245B" w:rsidRDefault="0004245B" w:rsidP="0004245B">
            <w:pPr>
              <w:widowControl w:val="0"/>
              <w:rPr>
                <w:rFonts w:eastAsia="Aptos" w:cs="Arial"/>
                <w:szCs w:val="24"/>
                <w:lang w:eastAsia="en-US"/>
              </w:rPr>
            </w:pPr>
          </w:p>
          <w:p w14:paraId="2E263910" w14:textId="0FC93EEA" w:rsidR="0004245B" w:rsidRDefault="0004245B" w:rsidP="0004245B">
            <w:pPr>
              <w:widowControl w:val="0"/>
              <w:rPr>
                <w:rFonts w:eastAsia="Aptos" w:cs="Arial"/>
                <w:szCs w:val="24"/>
                <w:lang w:eastAsia="en-US"/>
              </w:rPr>
            </w:pPr>
          </w:p>
          <w:p w14:paraId="367F5C3E" w14:textId="06C53549" w:rsidR="0004245B" w:rsidRDefault="0004245B" w:rsidP="0004245B">
            <w:pPr>
              <w:widowControl w:val="0"/>
              <w:rPr>
                <w:rFonts w:eastAsia="Aptos" w:cs="Arial"/>
                <w:szCs w:val="24"/>
                <w:lang w:eastAsia="en-US"/>
              </w:rPr>
            </w:pPr>
          </w:p>
          <w:p w14:paraId="5699F567" w14:textId="53F6717B" w:rsidR="0004245B" w:rsidRDefault="0004245B" w:rsidP="0004245B">
            <w:pPr>
              <w:widowControl w:val="0"/>
              <w:rPr>
                <w:rFonts w:eastAsia="Aptos" w:cs="Arial"/>
                <w:szCs w:val="24"/>
                <w:lang w:eastAsia="en-US"/>
              </w:rPr>
            </w:pPr>
          </w:p>
          <w:p w14:paraId="306C524D" w14:textId="15DE12E5" w:rsidR="0004245B" w:rsidRDefault="0004245B" w:rsidP="0004245B">
            <w:pPr>
              <w:widowControl w:val="0"/>
              <w:rPr>
                <w:rFonts w:eastAsia="Aptos" w:cs="Arial"/>
                <w:szCs w:val="24"/>
                <w:lang w:eastAsia="en-US"/>
              </w:rPr>
            </w:pPr>
          </w:p>
          <w:p w14:paraId="03878AA0" w14:textId="394A90D2" w:rsidR="0004245B" w:rsidRDefault="0004245B" w:rsidP="0004245B">
            <w:pPr>
              <w:widowControl w:val="0"/>
              <w:rPr>
                <w:rFonts w:eastAsia="Aptos" w:cs="Arial"/>
                <w:szCs w:val="24"/>
                <w:lang w:eastAsia="en-US"/>
              </w:rPr>
            </w:pPr>
          </w:p>
          <w:p w14:paraId="7CA29DA1" w14:textId="7D42A83B" w:rsidR="0004245B" w:rsidRDefault="0004245B" w:rsidP="0004245B">
            <w:pPr>
              <w:widowControl w:val="0"/>
              <w:rPr>
                <w:rFonts w:eastAsia="Aptos" w:cs="Arial"/>
                <w:szCs w:val="24"/>
                <w:lang w:eastAsia="en-US"/>
              </w:rPr>
            </w:pPr>
          </w:p>
          <w:p w14:paraId="013CEAF4" w14:textId="1724A8EE" w:rsidR="0004245B" w:rsidRDefault="0004245B" w:rsidP="0004245B">
            <w:pPr>
              <w:widowControl w:val="0"/>
              <w:rPr>
                <w:rFonts w:eastAsia="Aptos" w:cs="Arial"/>
                <w:szCs w:val="24"/>
                <w:lang w:eastAsia="en-US"/>
              </w:rPr>
            </w:pPr>
          </w:p>
          <w:p w14:paraId="74718148" w14:textId="24C8C949" w:rsidR="0004245B" w:rsidRDefault="0004245B" w:rsidP="0004245B">
            <w:pPr>
              <w:widowControl w:val="0"/>
              <w:rPr>
                <w:rFonts w:eastAsia="Aptos" w:cs="Arial"/>
                <w:szCs w:val="24"/>
                <w:lang w:eastAsia="en-US"/>
              </w:rPr>
            </w:pPr>
          </w:p>
          <w:p w14:paraId="45DEA8B2" w14:textId="2506666A" w:rsidR="0004245B" w:rsidRDefault="0004245B" w:rsidP="0004245B">
            <w:pPr>
              <w:widowControl w:val="0"/>
              <w:rPr>
                <w:rFonts w:eastAsia="Aptos" w:cs="Arial"/>
                <w:szCs w:val="24"/>
                <w:lang w:eastAsia="en-US"/>
              </w:rPr>
            </w:pPr>
          </w:p>
          <w:p w14:paraId="0193C495" w14:textId="5DCE398E" w:rsidR="0004245B" w:rsidRDefault="0004245B" w:rsidP="0004245B">
            <w:pPr>
              <w:widowControl w:val="0"/>
              <w:rPr>
                <w:rFonts w:eastAsia="Aptos" w:cs="Arial"/>
                <w:szCs w:val="24"/>
                <w:lang w:eastAsia="en-US"/>
              </w:rPr>
            </w:pPr>
          </w:p>
          <w:p w14:paraId="4B82EB2E" w14:textId="35EB80AE" w:rsidR="0004245B" w:rsidRDefault="0004245B" w:rsidP="0004245B">
            <w:pPr>
              <w:widowControl w:val="0"/>
              <w:rPr>
                <w:rFonts w:eastAsia="Aptos" w:cs="Arial"/>
                <w:szCs w:val="24"/>
                <w:lang w:eastAsia="en-US"/>
              </w:rPr>
            </w:pPr>
          </w:p>
          <w:p w14:paraId="26B453BA" w14:textId="7730E339" w:rsidR="0004245B" w:rsidRDefault="0004245B" w:rsidP="0004245B">
            <w:pPr>
              <w:widowControl w:val="0"/>
              <w:rPr>
                <w:rFonts w:eastAsia="Aptos" w:cs="Arial"/>
                <w:szCs w:val="24"/>
                <w:lang w:eastAsia="en-US"/>
              </w:rPr>
            </w:pPr>
          </w:p>
          <w:p w14:paraId="298A074F" w14:textId="454B4299" w:rsidR="0004245B" w:rsidRDefault="0004245B" w:rsidP="0004245B">
            <w:pPr>
              <w:widowControl w:val="0"/>
              <w:rPr>
                <w:rFonts w:eastAsia="Aptos" w:cs="Arial"/>
                <w:szCs w:val="24"/>
                <w:lang w:eastAsia="en-US"/>
              </w:rPr>
            </w:pPr>
          </w:p>
          <w:p w14:paraId="7346D07B" w14:textId="2618142B" w:rsidR="0004245B" w:rsidRDefault="0004245B" w:rsidP="0004245B">
            <w:pPr>
              <w:widowControl w:val="0"/>
              <w:rPr>
                <w:rFonts w:eastAsia="Aptos" w:cs="Arial"/>
                <w:szCs w:val="24"/>
                <w:lang w:eastAsia="en-US"/>
              </w:rPr>
            </w:pPr>
          </w:p>
          <w:p w14:paraId="04CA6AE6" w14:textId="6E2FE42D" w:rsidR="0004245B" w:rsidRDefault="0004245B" w:rsidP="0004245B">
            <w:pPr>
              <w:widowControl w:val="0"/>
              <w:rPr>
                <w:rFonts w:eastAsia="Aptos" w:cs="Arial"/>
                <w:szCs w:val="24"/>
                <w:lang w:eastAsia="en-US"/>
              </w:rPr>
            </w:pPr>
          </w:p>
          <w:p w14:paraId="3E51848A" w14:textId="55138E1D" w:rsidR="0004245B" w:rsidRDefault="0004245B" w:rsidP="0004245B">
            <w:pPr>
              <w:widowControl w:val="0"/>
              <w:rPr>
                <w:rFonts w:eastAsia="Aptos" w:cs="Arial"/>
                <w:szCs w:val="24"/>
                <w:lang w:eastAsia="en-US"/>
              </w:rPr>
            </w:pPr>
          </w:p>
          <w:p w14:paraId="6A3FDCFA" w14:textId="28307E61" w:rsidR="0004245B" w:rsidRDefault="0004245B" w:rsidP="0004245B">
            <w:pPr>
              <w:widowControl w:val="0"/>
              <w:rPr>
                <w:rFonts w:eastAsia="Aptos" w:cs="Arial"/>
                <w:szCs w:val="24"/>
                <w:lang w:eastAsia="en-US"/>
              </w:rPr>
            </w:pPr>
          </w:p>
          <w:p w14:paraId="676D07E2" w14:textId="66E499CE" w:rsidR="0004245B" w:rsidRDefault="0004245B" w:rsidP="0004245B">
            <w:pPr>
              <w:widowControl w:val="0"/>
              <w:rPr>
                <w:rFonts w:eastAsia="Aptos" w:cs="Arial"/>
                <w:szCs w:val="24"/>
                <w:lang w:eastAsia="en-US"/>
              </w:rPr>
            </w:pPr>
          </w:p>
          <w:p w14:paraId="6AED534B" w14:textId="2E5A3A3C" w:rsidR="0004245B" w:rsidRDefault="0004245B" w:rsidP="0004245B">
            <w:pPr>
              <w:widowControl w:val="0"/>
              <w:rPr>
                <w:rFonts w:eastAsia="Aptos" w:cs="Arial"/>
                <w:szCs w:val="24"/>
                <w:lang w:eastAsia="en-US"/>
              </w:rPr>
            </w:pPr>
          </w:p>
          <w:p w14:paraId="5678D960" w14:textId="51549169" w:rsidR="0004245B" w:rsidRDefault="0004245B" w:rsidP="0004245B">
            <w:pPr>
              <w:widowControl w:val="0"/>
              <w:rPr>
                <w:rFonts w:eastAsia="Aptos" w:cs="Arial"/>
                <w:szCs w:val="24"/>
                <w:lang w:eastAsia="en-US"/>
              </w:rPr>
            </w:pPr>
          </w:p>
          <w:p w14:paraId="345B4FB9" w14:textId="77777777" w:rsidR="0004245B" w:rsidRPr="00C2343A" w:rsidRDefault="0004245B" w:rsidP="0004245B">
            <w:pPr>
              <w:widowControl w:val="0"/>
              <w:rPr>
                <w:rFonts w:eastAsia="Aptos" w:cs="Arial"/>
                <w:szCs w:val="24"/>
                <w:lang w:eastAsia="en-US"/>
              </w:rPr>
            </w:pPr>
          </w:p>
          <w:p w14:paraId="4EE7B9C6" w14:textId="16FB0EEC" w:rsidR="0004245B" w:rsidRPr="00C2343A" w:rsidRDefault="0004245B" w:rsidP="0004245B">
            <w:pPr>
              <w:widowControl w:val="0"/>
              <w:rPr>
                <w:rFonts w:eastAsia="Aptos" w:cs="Arial"/>
                <w:szCs w:val="24"/>
                <w:lang w:eastAsia="en-US"/>
              </w:rPr>
            </w:pPr>
          </w:p>
          <w:p w14:paraId="3878317A" w14:textId="7A3D9026" w:rsidR="0004245B" w:rsidRPr="00C2343A" w:rsidRDefault="0004245B" w:rsidP="0004245B">
            <w:pPr>
              <w:widowControl w:val="0"/>
              <w:rPr>
                <w:rFonts w:eastAsia="Aptos" w:cs="Arial"/>
                <w:szCs w:val="24"/>
                <w:lang w:eastAsia="en-US"/>
              </w:rPr>
            </w:pPr>
          </w:p>
          <w:p w14:paraId="26D00169" w14:textId="2371CECD" w:rsidR="0004245B" w:rsidRPr="00C2343A" w:rsidRDefault="0004245B" w:rsidP="0004245B">
            <w:pPr>
              <w:widowControl w:val="0"/>
              <w:rPr>
                <w:rFonts w:eastAsia="Aptos" w:cs="Arial"/>
                <w:szCs w:val="24"/>
                <w:lang w:eastAsia="en-US"/>
              </w:rPr>
            </w:pPr>
          </w:p>
          <w:p w14:paraId="60175654" w14:textId="38E2B2E9" w:rsidR="0004245B" w:rsidRPr="00C2343A" w:rsidRDefault="0004245B" w:rsidP="0004245B">
            <w:pPr>
              <w:widowControl w:val="0"/>
              <w:rPr>
                <w:rFonts w:eastAsia="Aptos" w:cs="Arial"/>
                <w:szCs w:val="24"/>
                <w:lang w:eastAsia="en-US"/>
              </w:rPr>
            </w:pPr>
          </w:p>
          <w:p w14:paraId="6BF66ABC" w14:textId="77777777" w:rsidR="0004245B" w:rsidRPr="00C2343A" w:rsidRDefault="0004245B" w:rsidP="0004245B">
            <w:pPr>
              <w:widowControl w:val="0"/>
              <w:rPr>
                <w:rFonts w:eastAsia="Aptos" w:cs="Arial"/>
                <w:szCs w:val="24"/>
                <w:lang w:eastAsia="en-US"/>
              </w:rPr>
            </w:pPr>
          </w:p>
          <w:p w14:paraId="23F41C4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el inciso quinto por el siguiente: </w:t>
            </w:r>
          </w:p>
          <w:p w14:paraId="66ECF235" w14:textId="77777777" w:rsidR="0004245B" w:rsidRPr="00C2343A" w:rsidRDefault="0004245B" w:rsidP="0004245B">
            <w:pPr>
              <w:widowControl w:val="0"/>
              <w:tabs>
                <w:tab w:val="left" w:pos="2552"/>
              </w:tabs>
              <w:rPr>
                <w:rFonts w:cs="Arial"/>
                <w:bCs/>
                <w:szCs w:val="22"/>
                <w:shd w:val="clear" w:color="auto" w:fill="FFFFFF"/>
              </w:rPr>
            </w:pPr>
          </w:p>
          <w:p w14:paraId="2B14BA1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“Los trabajadores y las trabajadoras señalados en el inciso primero </w:t>
            </w:r>
            <w:proofErr w:type="gramStart"/>
            <w:r w:rsidRPr="00C2343A">
              <w:rPr>
                <w:rFonts w:cs="Arial"/>
                <w:bCs/>
                <w:szCs w:val="22"/>
                <w:shd w:val="clear" w:color="auto" w:fill="FFFFFF"/>
              </w:rPr>
              <w:t>podrá</w:t>
            </w:r>
            <w:proofErr w:type="gramEnd"/>
            <w:r w:rsidRPr="00C2343A">
              <w:rPr>
                <w:rFonts w:cs="Arial"/>
                <w:bCs/>
                <w:szCs w:val="22"/>
                <w:shd w:val="clear" w:color="auto" w:fill="FFFFFF"/>
              </w:rPr>
              <w:t xml:space="preserve"> postular en cualquiera de los períodos que se establecen en las letras siguientes y accederán a la bonificación adicional en forma decreciente, según la época de postulación, conforme a las reglas que a continuación se indican, las que serán aplicables desde el proceso de postulación para la asignación de cupos correspondiente al año 2027:</w:t>
            </w:r>
          </w:p>
          <w:p w14:paraId="5534C2BA" w14:textId="77777777" w:rsidR="0004245B" w:rsidRPr="00C2343A" w:rsidRDefault="0004245B" w:rsidP="0004245B">
            <w:pPr>
              <w:widowControl w:val="0"/>
              <w:tabs>
                <w:tab w:val="left" w:pos="2552"/>
              </w:tabs>
              <w:rPr>
                <w:rFonts w:cs="Arial"/>
                <w:bCs/>
                <w:szCs w:val="22"/>
                <w:shd w:val="clear" w:color="auto" w:fill="FFFFFF"/>
              </w:rPr>
            </w:pPr>
          </w:p>
          <w:p w14:paraId="641F2B64"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a) Primer período de postulación: En este período podrán postular trabajadores que cumplan 65 años de edad, en el o los plazos que fije el reglamento. En este caso deberán hacer efectiva su renuncia voluntaria de acuerdo a lo dispuesto en el inciso primero del artículo 7. Si hacen efectiva su renuncia voluntaria dentro del plazo antes señalado, tendrán derecho a la totalidad de la bonificación adicional, siempre que cumplan con los respectivos requisitos.</w:t>
            </w:r>
          </w:p>
          <w:p w14:paraId="1AD082A8" w14:textId="77777777" w:rsidR="0004245B" w:rsidRPr="00C2343A" w:rsidRDefault="0004245B" w:rsidP="0004245B">
            <w:pPr>
              <w:widowControl w:val="0"/>
              <w:tabs>
                <w:tab w:val="left" w:pos="2552"/>
              </w:tabs>
              <w:rPr>
                <w:rFonts w:cs="Arial"/>
                <w:bCs/>
                <w:szCs w:val="22"/>
                <w:shd w:val="clear" w:color="auto" w:fill="FFFFFF"/>
              </w:rPr>
            </w:pPr>
          </w:p>
          <w:p w14:paraId="4C312D04"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b) Segundo período de postulación: En este período podrán postular los trabajadores que cumplan 66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75% de la bonificación adicional que les corresponda, siempre que cumplan con los requisitos respectivos.</w:t>
            </w:r>
          </w:p>
          <w:p w14:paraId="1598BEF5" w14:textId="77777777" w:rsidR="0004245B" w:rsidRPr="00C2343A" w:rsidRDefault="0004245B" w:rsidP="0004245B">
            <w:pPr>
              <w:widowControl w:val="0"/>
              <w:tabs>
                <w:tab w:val="left" w:pos="2552"/>
              </w:tabs>
              <w:rPr>
                <w:rFonts w:cs="Arial"/>
                <w:bCs/>
                <w:szCs w:val="22"/>
                <w:shd w:val="clear" w:color="auto" w:fill="FFFFFF"/>
              </w:rPr>
            </w:pPr>
          </w:p>
          <w:p w14:paraId="1FE281F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c) Tercer período de postulación: En este período podrán postular los trabajadores que cumplan 67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55% de la bonificación adicional que les corresponda, siempre que cumplan con los requisitos respectivos.</w:t>
            </w:r>
          </w:p>
          <w:p w14:paraId="4F9FB239" w14:textId="77777777" w:rsidR="0004245B" w:rsidRPr="00C2343A" w:rsidRDefault="0004245B" w:rsidP="0004245B">
            <w:pPr>
              <w:widowControl w:val="0"/>
              <w:tabs>
                <w:tab w:val="left" w:pos="2552"/>
              </w:tabs>
              <w:rPr>
                <w:rFonts w:cs="Arial"/>
                <w:bCs/>
                <w:szCs w:val="22"/>
                <w:shd w:val="clear" w:color="auto" w:fill="FFFFFF"/>
              </w:rPr>
            </w:pPr>
          </w:p>
          <w:p w14:paraId="3C850CF9"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d) Cuarto período de postulación: En este período podrán postular los trabajadores que cumplan 68 años de edad, en el o los plazos que fije el reglamento. En este caso deberán hacer efectiva su renuncia voluntaria a más tardar el día 1 del quinto mes siguiente al </w:t>
            </w:r>
            <w:r w:rsidRPr="00C2343A">
              <w:rPr>
                <w:rFonts w:cs="Arial"/>
                <w:bCs/>
                <w:szCs w:val="22"/>
                <w:shd w:val="clear" w:color="auto" w:fill="FFFFFF"/>
              </w:rPr>
              <w:lastRenderedPageBreak/>
              <w:t>vencimiento del plazo para fijar la fecha de renuncia definitiva señalado en el inciso séptimo del artículo 5. En este caso sólo podrán acceder al 30% de la bonificación adicional que les corresponda, siempre que cumplan con los requisitos respectivos.</w:t>
            </w:r>
          </w:p>
          <w:p w14:paraId="574F853F" w14:textId="77777777" w:rsidR="0004245B" w:rsidRPr="00C2343A" w:rsidRDefault="0004245B" w:rsidP="0004245B">
            <w:pPr>
              <w:widowControl w:val="0"/>
              <w:tabs>
                <w:tab w:val="left" w:pos="2552"/>
              </w:tabs>
              <w:rPr>
                <w:rFonts w:cs="Arial"/>
                <w:bCs/>
                <w:szCs w:val="22"/>
                <w:shd w:val="clear" w:color="auto" w:fill="FFFFFF"/>
              </w:rPr>
            </w:pPr>
          </w:p>
          <w:p w14:paraId="20B7A51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 Quinto período de postulación: En este período podrán postular los trabajadores que cumplan 69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10% de la bonificación adicional que les corresponda, siempre que cumplan con los requisitos respectivos.”.</w:t>
            </w:r>
          </w:p>
          <w:p w14:paraId="5263C90B" w14:textId="360FFCBD" w:rsidR="0004245B" w:rsidRPr="00C2343A" w:rsidRDefault="0004245B" w:rsidP="0004245B">
            <w:pPr>
              <w:widowControl w:val="0"/>
              <w:rPr>
                <w:rFonts w:eastAsia="Aptos" w:cs="Arial"/>
                <w:szCs w:val="24"/>
                <w:lang w:eastAsia="en-US"/>
              </w:rPr>
            </w:pPr>
          </w:p>
        </w:tc>
        <w:tc>
          <w:tcPr>
            <w:tcW w:w="1250" w:type="pct"/>
          </w:tcPr>
          <w:p w14:paraId="12079953"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2B3A5C4A"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7. En el artículo 9:</w:t>
            </w:r>
          </w:p>
          <w:p w14:paraId="78F35620" w14:textId="77777777" w:rsidR="00AF616A" w:rsidRPr="00D777D2" w:rsidRDefault="00AF616A" w:rsidP="00AF616A">
            <w:pPr>
              <w:widowControl w:val="0"/>
              <w:tabs>
                <w:tab w:val="left" w:pos="2552"/>
              </w:tabs>
              <w:rPr>
                <w:rFonts w:cs="Arial"/>
                <w:bCs/>
                <w:szCs w:val="22"/>
                <w:shd w:val="clear" w:color="auto" w:fill="FFFFFF"/>
              </w:rPr>
            </w:pPr>
          </w:p>
          <w:p w14:paraId="2A3C0243"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el inciso primero la frase “Los trabajadores de los cementerios municipales, regidos por el Código del Trabajo, sólo podrán acceder a la bonificación adicional del artículo anterior siempre que entre el 1 de julio de 2014 y el 31 de diciembre de 2025 cumplan o hayan cumplido” por la siguiente: “Los trabajadores de los cementerios municipales, los vigilantes contratados por las municipalidades y médicos que se desempeñen en gabinetes sicotécnicos, todos  regidos por el Código del Trabajo, sólo podrán acceder a la bonificación adicional del artículo anterior siempre que tengan”.</w:t>
            </w:r>
          </w:p>
          <w:p w14:paraId="5B2F88E6" w14:textId="77777777" w:rsidR="00AF616A" w:rsidRDefault="00AF616A" w:rsidP="00AF616A">
            <w:pPr>
              <w:widowControl w:val="0"/>
              <w:tabs>
                <w:tab w:val="left" w:pos="2552"/>
              </w:tabs>
              <w:rPr>
                <w:rFonts w:cs="Arial"/>
                <w:bCs/>
                <w:szCs w:val="22"/>
                <w:shd w:val="clear" w:color="auto" w:fill="FFFFFF"/>
              </w:rPr>
            </w:pPr>
          </w:p>
          <w:p w14:paraId="2DC2DBC5" w14:textId="77777777" w:rsidR="00AF616A" w:rsidRDefault="00AF616A" w:rsidP="00AF616A">
            <w:pPr>
              <w:widowControl w:val="0"/>
              <w:tabs>
                <w:tab w:val="left" w:pos="2552"/>
              </w:tabs>
              <w:rPr>
                <w:rFonts w:cs="Arial"/>
                <w:bCs/>
                <w:szCs w:val="22"/>
                <w:shd w:val="clear" w:color="auto" w:fill="FFFFFF"/>
              </w:rPr>
            </w:pPr>
          </w:p>
          <w:p w14:paraId="6D6E1552" w14:textId="77777777" w:rsidR="00AF616A" w:rsidRDefault="00AF616A" w:rsidP="00AF616A">
            <w:pPr>
              <w:widowControl w:val="0"/>
              <w:tabs>
                <w:tab w:val="left" w:pos="2552"/>
              </w:tabs>
              <w:rPr>
                <w:rFonts w:cs="Arial"/>
                <w:bCs/>
                <w:szCs w:val="22"/>
                <w:shd w:val="clear" w:color="auto" w:fill="FFFFFF"/>
              </w:rPr>
            </w:pPr>
          </w:p>
          <w:p w14:paraId="0CACCC1D" w14:textId="77777777" w:rsidR="00AF616A" w:rsidRDefault="00AF616A" w:rsidP="00AF616A">
            <w:pPr>
              <w:widowControl w:val="0"/>
              <w:tabs>
                <w:tab w:val="left" w:pos="2552"/>
              </w:tabs>
              <w:rPr>
                <w:rFonts w:cs="Arial"/>
                <w:bCs/>
                <w:szCs w:val="22"/>
                <w:shd w:val="clear" w:color="auto" w:fill="FFFFFF"/>
              </w:rPr>
            </w:pPr>
          </w:p>
          <w:p w14:paraId="35038D98" w14:textId="77777777" w:rsidR="00AF616A" w:rsidRDefault="00AF616A" w:rsidP="00AF616A">
            <w:pPr>
              <w:widowControl w:val="0"/>
              <w:tabs>
                <w:tab w:val="left" w:pos="2552"/>
              </w:tabs>
              <w:rPr>
                <w:rFonts w:cs="Arial"/>
                <w:bCs/>
                <w:szCs w:val="22"/>
                <w:shd w:val="clear" w:color="auto" w:fill="FFFFFF"/>
              </w:rPr>
            </w:pPr>
          </w:p>
          <w:p w14:paraId="335BDC87" w14:textId="77777777" w:rsidR="00AF616A" w:rsidRDefault="00AF616A" w:rsidP="00AF616A">
            <w:pPr>
              <w:widowControl w:val="0"/>
              <w:tabs>
                <w:tab w:val="left" w:pos="2552"/>
              </w:tabs>
              <w:rPr>
                <w:rFonts w:cs="Arial"/>
                <w:bCs/>
                <w:szCs w:val="22"/>
                <w:shd w:val="clear" w:color="auto" w:fill="FFFFFF"/>
              </w:rPr>
            </w:pPr>
          </w:p>
          <w:p w14:paraId="24E5303C" w14:textId="77777777" w:rsidR="00AF616A" w:rsidRDefault="00AF616A" w:rsidP="00AF616A">
            <w:pPr>
              <w:widowControl w:val="0"/>
              <w:tabs>
                <w:tab w:val="left" w:pos="2552"/>
              </w:tabs>
              <w:rPr>
                <w:rFonts w:cs="Arial"/>
                <w:bCs/>
                <w:szCs w:val="22"/>
                <w:shd w:val="clear" w:color="auto" w:fill="FFFFFF"/>
              </w:rPr>
            </w:pPr>
          </w:p>
          <w:p w14:paraId="2C192D1F" w14:textId="77777777" w:rsidR="00AF616A" w:rsidRDefault="00AF616A" w:rsidP="00AF616A">
            <w:pPr>
              <w:widowControl w:val="0"/>
              <w:tabs>
                <w:tab w:val="left" w:pos="2552"/>
              </w:tabs>
              <w:rPr>
                <w:rFonts w:cs="Arial"/>
                <w:bCs/>
                <w:szCs w:val="22"/>
                <w:shd w:val="clear" w:color="auto" w:fill="FFFFFF"/>
              </w:rPr>
            </w:pPr>
          </w:p>
          <w:p w14:paraId="506324B7" w14:textId="77777777" w:rsidR="00AF616A" w:rsidRDefault="00AF616A" w:rsidP="00AF616A">
            <w:pPr>
              <w:widowControl w:val="0"/>
              <w:tabs>
                <w:tab w:val="left" w:pos="2552"/>
              </w:tabs>
              <w:rPr>
                <w:rFonts w:cs="Arial"/>
                <w:bCs/>
                <w:szCs w:val="22"/>
                <w:shd w:val="clear" w:color="auto" w:fill="FFFFFF"/>
              </w:rPr>
            </w:pPr>
          </w:p>
          <w:p w14:paraId="1E1F7240" w14:textId="77777777" w:rsidR="00AF616A" w:rsidRDefault="00AF616A" w:rsidP="00AF616A">
            <w:pPr>
              <w:widowControl w:val="0"/>
              <w:tabs>
                <w:tab w:val="left" w:pos="2552"/>
              </w:tabs>
              <w:rPr>
                <w:rFonts w:cs="Arial"/>
                <w:bCs/>
                <w:szCs w:val="22"/>
                <w:shd w:val="clear" w:color="auto" w:fill="FFFFFF"/>
              </w:rPr>
            </w:pPr>
          </w:p>
          <w:p w14:paraId="2CE177B3" w14:textId="77777777" w:rsidR="00AF616A" w:rsidRDefault="00AF616A" w:rsidP="00AF616A">
            <w:pPr>
              <w:widowControl w:val="0"/>
              <w:tabs>
                <w:tab w:val="left" w:pos="2552"/>
              </w:tabs>
              <w:rPr>
                <w:rFonts w:cs="Arial"/>
                <w:bCs/>
                <w:szCs w:val="22"/>
                <w:shd w:val="clear" w:color="auto" w:fill="FFFFFF"/>
              </w:rPr>
            </w:pPr>
          </w:p>
          <w:p w14:paraId="572C1F61" w14:textId="77777777" w:rsidR="00AF616A" w:rsidRDefault="00AF616A" w:rsidP="00AF616A">
            <w:pPr>
              <w:widowControl w:val="0"/>
              <w:tabs>
                <w:tab w:val="left" w:pos="2552"/>
              </w:tabs>
              <w:rPr>
                <w:rFonts w:cs="Arial"/>
                <w:bCs/>
                <w:szCs w:val="22"/>
                <w:shd w:val="clear" w:color="auto" w:fill="FFFFFF"/>
              </w:rPr>
            </w:pPr>
          </w:p>
          <w:p w14:paraId="2C66E5FB" w14:textId="77777777" w:rsidR="00AF616A" w:rsidRDefault="00AF616A" w:rsidP="00AF616A">
            <w:pPr>
              <w:widowControl w:val="0"/>
              <w:tabs>
                <w:tab w:val="left" w:pos="2552"/>
              </w:tabs>
              <w:rPr>
                <w:rFonts w:cs="Arial"/>
                <w:bCs/>
                <w:szCs w:val="22"/>
                <w:shd w:val="clear" w:color="auto" w:fill="FFFFFF"/>
              </w:rPr>
            </w:pPr>
          </w:p>
          <w:p w14:paraId="24A09120" w14:textId="77777777" w:rsidR="00AF616A" w:rsidRDefault="00AF616A" w:rsidP="00AF616A">
            <w:pPr>
              <w:widowControl w:val="0"/>
              <w:tabs>
                <w:tab w:val="left" w:pos="2552"/>
              </w:tabs>
              <w:rPr>
                <w:rFonts w:cs="Arial"/>
                <w:bCs/>
                <w:szCs w:val="22"/>
                <w:shd w:val="clear" w:color="auto" w:fill="FFFFFF"/>
              </w:rPr>
            </w:pPr>
          </w:p>
          <w:p w14:paraId="0AA8ED78" w14:textId="77777777" w:rsidR="00AF616A" w:rsidRDefault="00AF616A" w:rsidP="00AF616A">
            <w:pPr>
              <w:widowControl w:val="0"/>
              <w:tabs>
                <w:tab w:val="left" w:pos="2552"/>
              </w:tabs>
              <w:rPr>
                <w:rFonts w:cs="Arial"/>
                <w:bCs/>
                <w:szCs w:val="22"/>
                <w:shd w:val="clear" w:color="auto" w:fill="FFFFFF"/>
              </w:rPr>
            </w:pPr>
          </w:p>
          <w:p w14:paraId="6DEC53A3" w14:textId="77777777" w:rsidR="00AF616A" w:rsidRDefault="00AF616A" w:rsidP="00AF616A">
            <w:pPr>
              <w:widowControl w:val="0"/>
              <w:tabs>
                <w:tab w:val="left" w:pos="2552"/>
              </w:tabs>
              <w:rPr>
                <w:rFonts w:cs="Arial"/>
                <w:bCs/>
                <w:szCs w:val="22"/>
                <w:shd w:val="clear" w:color="auto" w:fill="FFFFFF"/>
              </w:rPr>
            </w:pPr>
          </w:p>
          <w:p w14:paraId="384ABA8E" w14:textId="77777777" w:rsidR="00AF616A" w:rsidRDefault="00AF616A" w:rsidP="00AF616A">
            <w:pPr>
              <w:widowControl w:val="0"/>
              <w:tabs>
                <w:tab w:val="left" w:pos="2552"/>
              </w:tabs>
              <w:rPr>
                <w:rFonts w:cs="Arial"/>
                <w:bCs/>
                <w:szCs w:val="22"/>
                <w:shd w:val="clear" w:color="auto" w:fill="FFFFFF"/>
              </w:rPr>
            </w:pPr>
          </w:p>
          <w:p w14:paraId="27CC77C9" w14:textId="77777777" w:rsidR="00AF616A" w:rsidRDefault="00AF616A" w:rsidP="00AF616A">
            <w:pPr>
              <w:widowControl w:val="0"/>
              <w:tabs>
                <w:tab w:val="left" w:pos="2552"/>
              </w:tabs>
              <w:rPr>
                <w:rFonts w:cs="Arial"/>
                <w:bCs/>
                <w:szCs w:val="22"/>
                <w:shd w:val="clear" w:color="auto" w:fill="FFFFFF"/>
              </w:rPr>
            </w:pPr>
          </w:p>
          <w:p w14:paraId="53F353A4" w14:textId="77777777" w:rsidR="00AF616A" w:rsidRDefault="00AF616A" w:rsidP="00AF616A">
            <w:pPr>
              <w:widowControl w:val="0"/>
              <w:tabs>
                <w:tab w:val="left" w:pos="2552"/>
              </w:tabs>
              <w:rPr>
                <w:rFonts w:cs="Arial"/>
                <w:bCs/>
                <w:szCs w:val="22"/>
                <w:shd w:val="clear" w:color="auto" w:fill="FFFFFF"/>
              </w:rPr>
            </w:pPr>
          </w:p>
          <w:p w14:paraId="01C937F4" w14:textId="77777777" w:rsidR="00AF616A" w:rsidRDefault="00AF616A" w:rsidP="00AF616A">
            <w:pPr>
              <w:widowControl w:val="0"/>
              <w:tabs>
                <w:tab w:val="left" w:pos="2552"/>
              </w:tabs>
              <w:rPr>
                <w:rFonts w:cs="Arial"/>
                <w:bCs/>
                <w:szCs w:val="22"/>
                <w:shd w:val="clear" w:color="auto" w:fill="FFFFFF"/>
              </w:rPr>
            </w:pPr>
          </w:p>
          <w:p w14:paraId="46D4B409" w14:textId="77777777" w:rsidR="00AF616A" w:rsidRDefault="00AF616A" w:rsidP="00AF616A">
            <w:pPr>
              <w:widowControl w:val="0"/>
              <w:tabs>
                <w:tab w:val="left" w:pos="2552"/>
              </w:tabs>
              <w:rPr>
                <w:rFonts w:cs="Arial"/>
                <w:bCs/>
                <w:szCs w:val="22"/>
                <w:shd w:val="clear" w:color="auto" w:fill="FFFFFF"/>
              </w:rPr>
            </w:pPr>
          </w:p>
          <w:p w14:paraId="7A1BBC96" w14:textId="77777777" w:rsidR="00AF616A" w:rsidRDefault="00AF616A" w:rsidP="00AF616A">
            <w:pPr>
              <w:widowControl w:val="0"/>
              <w:tabs>
                <w:tab w:val="left" w:pos="2552"/>
              </w:tabs>
              <w:rPr>
                <w:rFonts w:cs="Arial"/>
                <w:bCs/>
                <w:szCs w:val="22"/>
                <w:shd w:val="clear" w:color="auto" w:fill="FFFFFF"/>
              </w:rPr>
            </w:pPr>
          </w:p>
          <w:p w14:paraId="56F90096" w14:textId="77777777" w:rsidR="00AF616A" w:rsidRDefault="00AF616A" w:rsidP="00AF616A">
            <w:pPr>
              <w:widowControl w:val="0"/>
              <w:tabs>
                <w:tab w:val="left" w:pos="2552"/>
              </w:tabs>
              <w:rPr>
                <w:rFonts w:cs="Arial"/>
                <w:bCs/>
                <w:szCs w:val="22"/>
                <w:shd w:val="clear" w:color="auto" w:fill="FFFFFF"/>
              </w:rPr>
            </w:pPr>
          </w:p>
          <w:p w14:paraId="537DB756" w14:textId="77777777" w:rsidR="00AF616A" w:rsidRDefault="00AF616A" w:rsidP="00AF616A">
            <w:pPr>
              <w:widowControl w:val="0"/>
              <w:tabs>
                <w:tab w:val="left" w:pos="2552"/>
              </w:tabs>
              <w:rPr>
                <w:rFonts w:cs="Arial"/>
                <w:bCs/>
                <w:szCs w:val="22"/>
                <w:shd w:val="clear" w:color="auto" w:fill="FFFFFF"/>
              </w:rPr>
            </w:pPr>
          </w:p>
          <w:p w14:paraId="2C10B1C2" w14:textId="77777777" w:rsidR="00AF616A" w:rsidRDefault="00AF616A" w:rsidP="00AF616A">
            <w:pPr>
              <w:widowControl w:val="0"/>
              <w:tabs>
                <w:tab w:val="left" w:pos="2552"/>
              </w:tabs>
              <w:rPr>
                <w:rFonts w:cs="Arial"/>
                <w:bCs/>
                <w:szCs w:val="22"/>
                <w:shd w:val="clear" w:color="auto" w:fill="FFFFFF"/>
              </w:rPr>
            </w:pPr>
          </w:p>
          <w:p w14:paraId="2D4EC829" w14:textId="77777777" w:rsidR="00AF616A" w:rsidRDefault="00AF616A" w:rsidP="00AF616A">
            <w:pPr>
              <w:widowControl w:val="0"/>
              <w:tabs>
                <w:tab w:val="left" w:pos="2552"/>
              </w:tabs>
              <w:rPr>
                <w:rFonts w:cs="Arial"/>
                <w:bCs/>
                <w:szCs w:val="22"/>
                <w:shd w:val="clear" w:color="auto" w:fill="FFFFFF"/>
              </w:rPr>
            </w:pPr>
          </w:p>
          <w:p w14:paraId="33B1553A" w14:textId="77777777" w:rsidR="00AF616A" w:rsidRDefault="00AF616A" w:rsidP="00AF616A">
            <w:pPr>
              <w:widowControl w:val="0"/>
              <w:tabs>
                <w:tab w:val="left" w:pos="2552"/>
              </w:tabs>
              <w:rPr>
                <w:rFonts w:cs="Arial"/>
                <w:bCs/>
                <w:szCs w:val="22"/>
                <w:shd w:val="clear" w:color="auto" w:fill="FFFFFF"/>
              </w:rPr>
            </w:pPr>
          </w:p>
          <w:p w14:paraId="0D346C98" w14:textId="77777777" w:rsidR="00AF616A" w:rsidRDefault="00AF616A" w:rsidP="00AF616A">
            <w:pPr>
              <w:widowControl w:val="0"/>
              <w:tabs>
                <w:tab w:val="left" w:pos="2552"/>
              </w:tabs>
              <w:rPr>
                <w:rFonts w:cs="Arial"/>
                <w:bCs/>
                <w:szCs w:val="22"/>
                <w:shd w:val="clear" w:color="auto" w:fill="FFFFFF"/>
              </w:rPr>
            </w:pPr>
          </w:p>
          <w:p w14:paraId="609001E5" w14:textId="77777777" w:rsidR="00AF616A" w:rsidRDefault="00AF616A" w:rsidP="00AF616A">
            <w:pPr>
              <w:widowControl w:val="0"/>
              <w:tabs>
                <w:tab w:val="left" w:pos="2552"/>
              </w:tabs>
              <w:rPr>
                <w:rFonts w:cs="Arial"/>
                <w:bCs/>
                <w:szCs w:val="22"/>
                <w:shd w:val="clear" w:color="auto" w:fill="FFFFFF"/>
              </w:rPr>
            </w:pPr>
          </w:p>
          <w:p w14:paraId="5FDE645B" w14:textId="77777777" w:rsidR="00AF616A" w:rsidRDefault="00AF616A" w:rsidP="00AF616A">
            <w:pPr>
              <w:widowControl w:val="0"/>
              <w:tabs>
                <w:tab w:val="left" w:pos="2552"/>
              </w:tabs>
              <w:rPr>
                <w:rFonts w:cs="Arial"/>
                <w:bCs/>
                <w:szCs w:val="22"/>
                <w:shd w:val="clear" w:color="auto" w:fill="FFFFFF"/>
              </w:rPr>
            </w:pPr>
          </w:p>
          <w:p w14:paraId="76FC92D0" w14:textId="77777777" w:rsidR="00AF616A" w:rsidRDefault="00AF616A" w:rsidP="00AF616A">
            <w:pPr>
              <w:widowControl w:val="0"/>
              <w:tabs>
                <w:tab w:val="left" w:pos="2552"/>
              </w:tabs>
              <w:rPr>
                <w:rFonts w:cs="Arial"/>
                <w:bCs/>
                <w:szCs w:val="22"/>
                <w:shd w:val="clear" w:color="auto" w:fill="FFFFFF"/>
              </w:rPr>
            </w:pPr>
          </w:p>
          <w:p w14:paraId="5B2EEC42" w14:textId="77777777" w:rsidR="00AF616A" w:rsidRDefault="00AF616A" w:rsidP="00AF616A">
            <w:pPr>
              <w:widowControl w:val="0"/>
              <w:tabs>
                <w:tab w:val="left" w:pos="2552"/>
              </w:tabs>
              <w:rPr>
                <w:rFonts w:cs="Arial"/>
                <w:bCs/>
                <w:szCs w:val="22"/>
                <w:shd w:val="clear" w:color="auto" w:fill="FFFFFF"/>
              </w:rPr>
            </w:pPr>
          </w:p>
          <w:p w14:paraId="251C9B3E" w14:textId="77777777" w:rsidR="00AF616A" w:rsidRDefault="00AF616A" w:rsidP="00AF616A">
            <w:pPr>
              <w:widowControl w:val="0"/>
              <w:tabs>
                <w:tab w:val="left" w:pos="2552"/>
              </w:tabs>
              <w:rPr>
                <w:rFonts w:cs="Arial"/>
                <w:bCs/>
                <w:szCs w:val="22"/>
                <w:shd w:val="clear" w:color="auto" w:fill="FFFFFF"/>
              </w:rPr>
            </w:pPr>
          </w:p>
          <w:p w14:paraId="201B02B6" w14:textId="77777777" w:rsidR="00AF616A" w:rsidRDefault="00AF616A" w:rsidP="00AF616A">
            <w:pPr>
              <w:widowControl w:val="0"/>
              <w:tabs>
                <w:tab w:val="left" w:pos="2552"/>
              </w:tabs>
              <w:rPr>
                <w:rFonts w:cs="Arial"/>
                <w:bCs/>
                <w:szCs w:val="22"/>
                <w:shd w:val="clear" w:color="auto" w:fill="FFFFFF"/>
              </w:rPr>
            </w:pPr>
          </w:p>
          <w:p w14:paraId="0FDF8B42" w14:textId="77777777" w:rsidR="00AF616A" w:rsidRDefault="00AF616A" w:rsidP="00AF616A">
            <w:pPr>
              <w:widowControl w:val="0"/>
              <w:tabs>
                <w:tab w:val="left" w:pos="2552"/>
              </w:tabs>
              <w:rPr>
                <w:rFonts w:cs="Arial"/>
                <w:bCs/>
                <w:szCs w:val="22"/>
                <w:shd w:val="clear" w:color="auto" w:fill="FFFFFF"/>
              </w:rPr>
            </w:pPr>
          </w:p>
          <w:p w14:paraId="036A0019" w14:textId="77777777" w:rsidR="00AF616A" w:rsidRDefault="00AF616A" w:rsidP="00AF616A">
            <w:pPr>
              <w:widowControl w:val="0"/>
              <w:tabs>
                <w:tab w:val="left" w:pos="2552"/>
              </w:tabs>
              <w:rPr>
                <w:rFonts w:cs="Arial"/>
                <w:bCs/>
                <w:szCs w:val="22"/>
                <w:shd w:val="clear" w:color="auto" w:fill="FFFFFF"/>
              </w:rPr>
            </w:pPr>
          </w:p>
          <w:p w14:paraId="52D137A5" w14:textId="77777777" w:rsidR="00AF616A" w:rsidRDefault="00AF616A" w:rsidP="00AF616A">
            <w:pPr>
              <w:widowControl w:val="0"/>
              <w:tabs>
                <w:tab w:val="left" w:pos="2552"/>
              </w:tabs>
              <w:rPr>
                <w:rFonts w:cs="Arial"/>
                <w:bCs/>
                <w:szCs w:val="22"/>
                <w:shd w:val="clear" w:color="auto" w:fill="FFFFFF"/>
              </w:rPr>
            </w:pPr>
          </w:p>
          <w:p w14:paraId="10D5BC95" w14:textId="77777777" w:rsidR="00AF616A" w:rsidRDefault="00AF616A" w:rsidP="00AF616A">
            <w:pPr>
              <w:widowControl w:val="0"/>
              <w:tabs>
                <w:tab w:val="left" w:pos="2552"/>
              </w:tabs>
              <w:rPr>
                <w:rFonts w:cs="Arial"/>
                <w:bCs/>
                <w:szCs w:val="22"/>
                <w:shd w:val="clear" w:color="auto" w:fill="FFFFFF"/>
              </w:rPr>
            </w:pPr>
          </w:p>
          <w:p w14:paraId="70C95B62" w14:textId="77777777" w:rsidR="00AF616A" w:rsidRDefault="00AF616A" w:rsidP="00AF616A">
            <w:pPr>
              <w:widowControl w:val="0"/>
              <w:tabs>
                <w:tab w:val="left" w:pos="2552"/>
              </w:tabs>
              <w:rPr>
                <w:rFonts w:cs="Arial"/>
                <w:bCs/>
                <w:szCs w:val="22"/>
                <w:shd w:val="clear" w:color="auto" w:fill="FFFFFF"/>
              </w:rPr>
            </w:pPr>
          </w:p>
          <w:p w14:paraId="2B537865" w14:textId="77777777" w:rsidR="00AF616A" w:rsidRDefault="00AF616A" w:rsidP="00AF616A">
            <w:pPr>
              <w:widowControl w:val="0"/>
              <w:tabs>
                <w:tab w:val="left" w:pos="2552"/>
              </w:tabs>
              <w:rPr>
                <w:rFonts w:cs="Arial"/>
                <w:bCs/>
                <w:szCs w:val="22"/>
                <w:shd w:val="clear" w:color="auto" w:fill="FFFFFF"/>
              </w:rPr>
            </w:pPr>
          </w:p>
          <w:p w14:paraId="45F7CC8C" w14:textId="77777777" w:rsidR="00AF616A" w:rsidRDefault="00AF616A" w:rsidP="00AF616A">
            <w:pPr>
              <w:widowControl w:val="0"/>
              <w:tabs>
                <w:tab w:val="left" w:pos="2552"/>
              </w:tabs>
              <w:rPr>
                <w:rFonts w:cs="Arial"/>
                <w:bCs/>
                <w:szCs w:val="22"/>
                <w:shd w:val="clear" w:color="auto" w:fill="FFFFFF"/>
              </w:rPr>
            </w:pPr>
          </w:p>
          <w:p w14:paraId="100C609A" w14:textId="77777777" w:rsidR="00AF616A" w:rsidRDefault="00AF616A" w:rsidP="00AF616A">
            <w:pPr>
              <w:widowControl w:val="0"/>
              <w:tabs>
                <w:tab w:val="left" w:pos="2552"/>
              </w:tabs>
              <w:rPr>
                <w:rFonts w:cs="Arial"/>
                <w:bCs/>
                <w:szCs w:val="22"/>
                <w:shd w:val="clear" w:color="auto" w:fill="FFFFFF"/>
              </w:rPr>
            </w:pPr>
          </w:p>
          <w:p w14:paraId="227FF472" w14:textId="77777777" w:rsidR="00AF616A" w:rsidRDefault="00AF616A" w:rsidP="00AF616A">
            <w:pPr>
              <w:widowControl w:val="0"/>
              <w:tabs>
                <w:tab w:val="left" w:pos="2552"/>
              </w:tabs>
              <w:rPr>
                <w:rFonts w:cs="Arial"/>
                <w:bCs/>
                <w:szCs w:val="22"/>
                <w:shd w:val="clear" w:color="auto" w:fill="FFFFFF"/>
              </w:rPr>
            </w:pPr>
          </w:p>
          <w:p w14:paraId="7ABE3353" w14:textId="77777777" w:rsidR="00AF616A" w:rsidRDefault="00AF616A" w:rsidP="00AF616A">
            <w:pPr>
              <w:widowControl w:val="0"/>
              <w:tabs>
                <w:tab w:val="left" w:pos="2552"/>
              </w:tabs>
              <w:rPr>
                <w:rFonts w:cs="Arial"/>
                <w:bCs/>
                <w:szCs w:val="22"/>
                <w:shd w:val="clear" w:color="auto" w:fill="FFFFFF"/>
              </w:rPr>
            </w:pPr>
          </w:p>
          <w:p w14:paraId="102F043E" w14:textId="77777777" w:rsidR="00AF616A" w:rsidRDefault="00AF616A" w:rsidP="00AF616A">
            <w:pPr>
              <w:widowControl w:val="0"/>
              <w:tabs>
                <w:tab w:val="left" w:pos="2552"/>
              </w:tabs>
              <w:rPr>
                <w:rFonts w:cs="Arial"/>
                <w:bCs/>
                <w:szCs w:val="22"/>
                <w:shd w:val="clear" w:color="auto" w:fill="FFFFFF"/>
              </w:rPr>
            </w:pPr>
          </w:p>
          <w:p w14:paraId="1D70F21B" w14:textId="77777777" w:rsidR="00AF616A" w:rsidRDefault="00AF616A" w:rsidP="00AF616A">
            <w:pPr>
              <w:widowControl w:val="0"/>
              <w:tabs>
                <w:tab w:val="left" w:pos="2552"/>
              </w:tabs>
              <w:rPr>
                <w:rFonts w:cs="Arial"/>
                <w:bCs/>
                <w:szCs w:val="22"/>
                <w:shd w:val="clear" w:color="auto" w:fill="FFFFFF"/>
              </w:rPr>
            </w:pPr>
          </w:p>
          <w:p w14:paraId="7B18A49A" w14:textId="77777777" w:rsidR="00AF616A" w:rsidRDefault="00AF616A" w:rsidP="00AF616A">
            <w:pPr>
              <w:widowControl w:val="0"/>
              <w:tabs>
                <w:tab w:val="left" w:pos="2552"/>
              </w:tabs>
              <w:rPr>
                <w:rFonts w:cs="Arial"/>
                <w:bCs/>
                <w:szCs w:val="22"/>
                <w:shd w:val="clear" w:color="auto" w:fill="FFFFFF"/>
              </w:rPr>
            </w:pPr>
          </w:p>
          <w:p w14:paraId="04A6D629" w14:textId="77777777" w:rsidR="00AF616A" w:rsidRPr="00D777D2" w:rsidRDefault="00AF616A" w:rsidP="00AF616A">
            <w:pPr>
              <w:widowControl w:val="0"/>
              <w:tabs>
                <w:tab w:val="left" w:pos="2552"/>
              </w:tabs>
              <w:rPr>
                <w:rFonts w:cs="Arial"/>
                <w:bCs/>
                <w:szCs w:val="22"/>
                <w:shd w:val="clear" w:color="auto" w:fill="FFFFFF"/>
              </w:rPr>
            </w:pPr>
          </w:p>
          <w:p w14:paraId="49A3C11C"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el inciso quinto por el siguiente: </w:t>
            </w:r>
          </w:p>
          <w:p w14:paraId="2A343C0B" w14:textId="77777777" w:rsidR="00AF616A" w:rsidRPr="00D777D2" w:rsidRDefault="00AF616A" w:rsidP="00AF616A">
            <w:pPr>
              <w:widowControl w:val="0"/>
              <w:tabs>
                <w:tab w:val="left" w:pos="2552"/>
              </w:tabs>
              <w:rPr>
                <w:rFonts w:cs="Arial"/>
                <w:bCs/>
                <w:szCs w:val="22"/>
                <w:shd w:val="clear" w:color="auto" w:fill="FFFFFF"/>
              </w:rPr>
            </w:pPr>
          </w:p>
          <w:p w14:paraId="30F048EA"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“Los trabajadores y las trabajadoras señalados en el inciso primero </w:t>
            </w:r>
            <w:proofErr w:type="gramStart"/>
            <w:r w:rsidRPr="00D777D2">
              <w:rPr>
                <w:rFonts w:cs="Arial"/>
                <w:bCs/>
                <w:szCs w:val="22"/>
                <w:shd w:val="clear" w:color="auto" w:fill="FFFFFF"/>
              </w:rPr>
              <w:t>podrá</w:t>
            </w:r>
            <w:proofErr w:type="gramEnd"/>
            <w:r w:rsidRPr="00D777D2">
              <w:rPr>
                <w:rFonts w:cs="Arial"/>
                <w:bCs/>
                <w:szCs w:val="22"/>
                <w:shd w:val="clear" w:color="auto" w:fill="FFFFFF"/>
              </w:rPr>
              <w:t xml:space="preserve"> postular en cualquiera de los períodos que se establecen en las letras siguientes y accederán a la bonificación adicional en forma decreciente, según la época de postulación, conforme a las reglas que a continuación se indican, las que serán aplicables desde el proceso de postulación para la asignación de cupos correspondiente al año 2027:</w:t>
            </w:r>
          </w:p>
          <w:p w14:paraId="0D2A0776" w14:textId="77777777" w:rsidR="00AF616A" w:rsidRPr="00D777D2" w:rsidRDefault="00AF616A" w:rsidP="00AF616A">
            <w:pPr>
              <w:widowControl w:val="0"/>
              <w:tabs>
                <w:tab w:val="left" w:pos="2552"/>
              </w:tabs>
              <w:rPr>
                <w:rFonts w:cs="Arial"/>
                <w:bCs/>
                <w:szCs w:val="22"/>
                <w:shd w:val="clear" w:color="auto" w:fill="FFFFFF"/>
              </w:rPr>
            </w:pPr>
          </w:p>
          <w:p w14:paraId="206CF42A"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a) Primer período de postulación: En este período podrán postular trabajadores que cumplan 65 años de edad, en el o los plazos que fije el reglamento. En este caso deberán hacer efectiva su renuncia voluntaria de acuerdo a lo dispuesto en el inciso primero del artículo 7. Si hacen efectiva su renuncia voluntaria dentro del plazo antes señalado, tendrán derecho a la totalidad de la bonificación adicional, siempre que cumplan con los respectivos requisitos.</w:t>
            </w:r>
          </w:p>
          <w:p w14:paraId="0EDFAEE0" w14:textId="77777777" w:rsidR="00AF616A" w:rsidRPr="00D777D2" w:rsidRDefault="00AF616A" w:rsidP="00AF616A">
            <w:pPr>
              <w:widowControl w:val="0"/>
              <w:tabs>
                <w:tab w:val="left" w:pos="2552"/>
              </w:tabs>
              <w:rPr>
                <w:rFonts w:cs="Arial"/>
                <w:bCs/>
                <w:szCs w:val="22"/>
                <w:shd w:val="clear" w:color="auto" w:fill="FFFFFF"/>
              </w:rPr>
            </w:pPr>
          </w:p>
          <w:p w14:paraId="36448305"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lastRenderedPageBreak/>
              <w:t>b) Segundo período de postulación: En este período podrán postular los trabajadores que cumplan 66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75% de la bonificación adicional que les corresponda, siempre que cumplan con los requisitos respectivos.</w:t>
            </w:r>
          </w:p>
          <w:p w14:paraId="7D6320C4" w14:textId="77777777" w:rsidR="00AF616A" w:rsidRPr="00D777D2" w:rsidRDefault="00AF616A" w:rsidP="00AF616A">
            <w:pPr>
              <w:widowControl w:val="0"/>
              <w:tabs>
                <w:tab w:val="left" w:pos="2552"/>
              </w:tabs>
              <w:rPr>
                <w:rFonts w:cs="Arial"/>
                <w:bCs/>
                <w:szCs w:val="22"/>
                <w:shd w:val="clear" w:color="auto" w:fill="FFFFFF"/>
              </w:rPr>
            </w:pPr>
          </w:p>
          <w:p w14:paraId="5EED0A1E"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c) Tercer período de postulación: En este período podrán postular los trabajadores que cumplan 67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55% de la bonificación adicional que les corresponda, siempre que cumplan con los requisitos respectivos.</w:t>
            </w:r>
          </w:p>
          <w:p w14:paraId="46AA181C" w14:textId="77777777" w:rsidR="00AF616A" w:rsidRPr="00D777D2" w:rsidRDefault="00AF616A" w:rsidP="00AF616A">
            <w:pPr>
              <w:widowControl w:val="0"/>
              <w:tabs>
                <w:tab w:val="left" w:pos="2552"/>
              </w:tabs>
              <w:rPr>
                <w:rFonts w:cs="Arial"/>
                <w:bCs/>
                <w:szCs w:val="22"/>
                <w:shd w:val="clear" w:color="auto" w:fill="FFFFFF"/>
              </w:rPr>
            </w:pPr>
          </w:p>
          <w:p w14:paraId="066BC3A4"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d) Cuarto período de postulación: En este período podrán postular los trabajadores que cumplan 68 años de edad, en el o los plazos que fije el reglamento. En este caso deberán hacer efectiva su renuncia voluntaria a más tardar el día 1 del quinto mes siguiente al </w:t>
            </w:r>
            <w:r w:rsidRPr="00D777D2">
              <w:rPr>
                <w:rFonts w:cs="Arial"/>
                <w:bCs/>
                <w:szCs w:val="22"/>
                <w:shd w:val="clear" w:color="auto" w:fill="FFFFFF"/>
              </w:rPr>
              <w:lastRenderedPageBreak/>
              <w:t>vencimiento del plazo para fijar la fecha de renuncia definitiva señalado en el inciso séptimo del artículo 5. En este caso sólo podrán acceder al 30% de la bonificación adicional que les corresponda, siempre que cumplan con los requisitos respectivos.</w:t>
            </w:r>
          </w:p>
          <w:p w14:paraId="6F3D1968" w14:textId="77777777" w:rsidR="00AF616A" w:rsidRPr="00D777D2" w:rsidRDefault="00AF616A" w:rsidP="00AF616A">
            <w:pPr>
              <w:widowControl w:val="0"/>
              <w:tabs>
                <w:tab w:val="left" w:pos="2552"/>
              </w:tabs>
              <w:rPr>
                <w:rFonts w:cs="Arial"/>
                <w:bCs/>
                <w:szCs w:val="22"/>
                <w:shd w:val="clear" w:color="auto" w:fill="FFFFFF"/>
              </w:rPr>
            </w:pPr>
          </w:p>
          <w:p w14:paraId="160498C7"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e) Quinto período de postulación: En este período podrán postular los trabajadores que cumplan 69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 En este caso sólo podrán acceder al 10% de la bonificación adicional que les corresponda, siempre que cumplan con los requisitos respectivos.”.</w:t>
            </w:r>
          </w:p>
          <w:p w14:paraId="777E0252"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365216BC" w14:textId="382BF442" w:rsidTr="00E30892">
        <w:trPr>
          <w:jc w:val="center"/>
        </w:trPr>
        <w:tc>
          <w:tcPr>
            <w:tcW w:w="1250" w:type="pct"/>
            <w:shd w:val="clear" w:color="auto" w:fill="auto"/>
          </w:tcPr>
          <w:p w14:paraId="532765ED" w14:textId="77777777" w:rsidR="0004245B" w:rsidRPr="00C2343A" w:rsidRDefault="0004245B" w:rsidP="0004245B">
            <w:pPr>
              <w:pStyle w:val="Textonotapie"/>
              <w:widowControl w:val="0"/>
              <w:rPr>
                <w:sz w:val="22"/>
                <w:szCs w:val="22"/>
                <w:lang w:val="es-CL"/>
              </w:rPr>
            </w:pPr>
          </w:p>
        </w:tc>
        <w:tc>
          <w:tcPr>
            <w:tcW w:w="1250" w:type="pct"/>
          </w:tcPr>
          <w:p w14:paraId="3BD636B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8.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el siguiente artículo 11 bis nuevo:</w:t>
            </w:r>
          </w:p>
          <w:p w14:paraId="23FD9B6B" w14:textId="77777777" w:rsidR="0004245B" w:rsidRPr="00C2343A" w:rsidRDefault="0004245B" w:rsidP="0004245B">
            <w:pPr>
              <w:widowControl w:val="0"/>
              <w:tabs>
                <w:tab w:val="left" w:pos="2552"/>
              </w:tabs>
              <w:rPr>
                <w:rFonts w:cs="Arial"/>
                <w:bCs/>
                <w:szCs w:val="22"/>
                <w:shd w:val="clear" w:color="auto" w:fill="FFFFFF"/>
              </w:rPr>
            </w:pPr>
          </w:p>
          <w:p w14:paraId="53400D4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11 </w:t>
            </w:r>
            <w:proofErr w:type="gramStart"/>
            <w:r w:rsidRPr="00C2343A">
              <w:rPr>
                <w:rFonts w:cs="Arial"/>
                <w:bCs/>
                <w:szCs w:val="22"/>
                <w:shd w:val="clear" w:color="auto" w:fill="FFFFFF"/>
              </w:rPr>
              <w:t>bis.-</w:t>
            </w:r>
            <w:proofErr w:type="gramEnd"/>
            <w:r w:rsidRPr="00C2343A">
              <w:rPr>
                <w:rFonts w:cs="Arial"/>
                <w:bCs/>
                <w:szCs w:val="22"/>
                <w:shd w:val="clear" w:color="auto" w:fill="FFFFFF"/>
              </w:rPr>
              <w:t xml:space="preserve"> El personal afecto a la presente ley podrá postular en </w:t>
            </w:r>
            <w:r w:rsidRPr="00C2343A">
              <w:rPr>
                <w:rFonts w:cs="Arial"/>
                <w:bCs/>
                <w:szCs w:val="22"/>
                <w:shd w:val="clear" w:color="auto" w:fill="FFFFFF"/>
              </w:rPr>
              <w:lastRenderedPageBreak/>
              <w:t>cualquiera de los períodos que se establecen en las letras siguientes y accederán a los beneficios decrecientes, según la época de postulación, conforme a las reglas que a continuación se indican:</w:t>
            </w:r>
          </w:p>
          <w:p w14:paraId="5B4AE3A4" w14:textId="77777777" w:rsidR="0004245B" w:rsidRPr="00C2343A" w:rsidRDefault="0004245B" w:rsidP="0004245B">
            <w:pPr>
              <w:widowControl w:val="0"/>
              <w:tabs>
                <w:tab w:val="left" w:pos="2552"/>
              </w:tabs>
              <w:rPr>
                <w:rFonts w:cs="Arial"/>
                <w:bCs/>
                <w:szCs w:val="22"/>
                <w:shd w:val="clear" w:color="auto" w:fill="FFFFFF"/>
              </w:rPr>
            </w:pPr>
          </w:p>
          <w:p w14:paraId="630BEBE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Primer período de postulación: En este período podrán postular los funcionarios y funcionarias que cumplan 65 años de edad, en el o los plazos que fije el reglamento. En este caso deberán hacer efectiva su renuncia voluntaria de acuerdo a lo dispuesto en el inciso primero del artículo 7. </w:t>
            </w:r>
          </w:p>
          <w:p w14:paraId="5B66219C" w14:textId="77777777" w:rsidR="0004245B" w:rsidRPr="00C2343A" w:rsidRDefault="0004245B" w:rsidP="0004245B">
            <w:pPr>
              <w:widowControl w:val="0"/>
              <w:tabs>
                <w:tab w:val="left" w:pos="2552"/>
              </w:tabs>
              <w:rPr>
                <w:rFonts w:cs="Arial"/>
                <w:bCs/>
                <w:szCs w:val="22"/>
                <w:shd w:val="clear" w:color="auto" w:fill="FFFFFF"/>
              </w:rPr>
            </w:pPr>
          </w:p>
          <w:p w14:paraId="782440F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Si hacen efectiva su renuncia voluntaria dentro del plazo antes señalado, tendrán derecho a la totalidad de los beneficios a que refieren los artículos 1, 8, 10 y 11, siempre que cumplan con los respectivos requisitos.</w:t>
            </w:r>
          </w:p>
          <w:p w14:paraId="21DC9DF8" w14:textId="77777777" w:rsidR="0004245B" w:rsidRPr="00C2343A" w:rsidRDefault="0004245B" w:rsidP="0004245B">
            <w:pPr>
              <w:widowControl w:val="0"/>
              <w:tabs>
                <w:tab w:val="left" w:pos="2552"/>
              </w:tabs>
              <w:rPr>
                <w:rFonts w:cs="Arial"/>
                <w:bCs/>
                <w:szCs w:val="22"/>
                <w:shd w:val="clear" w:color="auto" w:fill="FFFFFF"/>
              </w:rPr>
            </w:pPr>
          </w:p>
          <w:p w14:paraId="27A4F7F4"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b) Segundo período de postulación: En este período podrán postular los funcionarios y funcionarias que cumplan 66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7EC922B4" w14:textId="77777777" w:rsidR="0004245B" w:rsidRPr="00C2343A" w:rsidRDefault="0004245B" w:rsidP="0004245B">
            <w:pPr>
              <w:widowControl w:val="0"/>
              <w:tabs>
                <w:tab w:val="left" w:pos="2552"/>
              </w:tabs>
              <w:rPr>
                <w:rFonts w:cs="Arial"/>
                <w:bCs/>
                <w:szCs w:val="22"/>
                <w:shd w:val="clear" w:color="auto" w:fill="FFFFFF"/>
              </w:rPr>
            </w:pPr>
          </w:p>
          <w:p w14:paraId="0545562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En este caso sólo podrán acceder al 75% </w:t>
            </w:r>
            <w:r w:rsidRPr="00C2343A">
              <w:rPr>
                <w:rFonts w:cs="Arial"/>
                <w:bCs/>
                <w:szCs w:val="22"/>
                <w:shd w:val="clear" w:color="auto" w:fill="FFFFFF"/>
              </w:rPr>
              <w:lastRenderedPageBreak/>
              <w:t>de los beneficios a que refieren los artículos 1, 8, 10 y 11, que les corresponda, siempre que cumplan con los requisitos respectivos.</w:t>
            </w:r>
          </w:p>
          <w:p w14:paraId="50067B91" w14:textId="77777777" w:rsidR="0004245B" w:rsidRPr="00C2343A" w:rsidRDefault="0004245B" w:rsidP="0004245B">
            <w:pPr>
              <w:widowControl w:val="0"/>
              <w:tabs>
                <w:tab w:val="left" w:pos="2552"/>
              </w:tabs>
              <w:rPr>
                <w:rFonts w:cs="Arial"/>
                <w:bCs/>
                <w:szCs w:val="22"/>
                <w:shd w:val="clear" w:color="auto" w:fill="FFFFFF"/>
              </w:rPr>
            </w:pPr>
          </w:p>
          <w:p w14:paraId="23BF575F"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c) Tercer período de postulación: En este período podrán postular los funcionarios y funcionarias que cumplan 67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7E87AE5A" w14:textId="77777777" w:rsidR="0004245B" w:rsidRPr="00C2343A" w:rsidRDefault="0004245B" w:rsidP="0004245B">
            <w:pPr>
              <w:widowControl w:val="0"/>
              <w:tabs>
                <w:tab w:val="left" w:pos="2552"/>
              </w:tabs>
              <w:rPr>
                <w:rFonts w:cs="Arial"/>
                <w:bCs/>
                <w:szCs w:val="22"/>
                <w:shd w:val="clear" w:color="auto" w:fill="FFFFFF"/>
              </w:rPr>
            </w:pPr>
          </w:p>
          <w:p w14:paraId="3638A08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En este caso sólo podrán acceder al 55% de los beneficios a que refieren los artículos 1, 8, 10 y 11, que les corresponda, siempre que cumplan con los requisitos respectivos.</w:t>
            </w:r>
          </w:p>
          <w:p w14:paraId="3573B310" w14:textId="77777777" w:rsidR="0004245B" w:rsidRPr="00C2343A" w:rsidRDefault="0004245B" w:rsidP="0004245B">
            <w:pPr>
              <w:widowControl w:val="0"/>
              <w:tabs>
                <w:tab w:val="left" w:pos="2552"/>
              </w:tabs>
              <w:rPr>
                <w:rFonts w:cs="Arial"/>
                <w:bCs/>
                <w:szCs w:val="22"/>
                <w:shd w:val="clear" w:color="auto" w:fill="FFFFFF"/>
              </w:rPr>
            </w:pPr>
          </w:p>
          <w:p w14:paraId="32A939F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d) Cuarto período de postulación: En este período podrán postular los funcionarios y funcionarias que cumplan 68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21227C33" w14:textId="77777777" w:rsidR="0004245B" w:rsidRPr="00C2343A" w:rsidRDefault="0004245B" w:rsidP="0004245B">
            <w:pPr>
              <w:widowControl w:val="0"/>
              <w:tabs>
                <w:tab w:val="left" w:pos="2552"/>
              </w:tabs>
              <w:rPr>
                <w:rFonts w:cs="Arial"/>
                <w:bCs/>
                <w:szCs w:val="22"/>
                <w:shd w:val="clear" w:color="auto" w:fill="FFFFFF"/>
              </w:rPr>
            </w:pPr>
          </w:p>
          <w:p w14:paraId="43036979"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En este caso sólo podrán acceder al 30% de los beneficios a que refieren los </w:t>
            </w:r>
            <w:r w:rsidRPr="00C2343A">
              <w:rPr>
                <w:rFonts w:cs="Arial"/>
                <w:bCs/>
                <w:szCs w:val="22"/>
                <w:shd w:val="clear" w:color="auto" w:fill="FFFFFF"/>
              </w:rPr>
              <w:lastRenderedPageBreak/>
              <w:t>artículos 1, 8, 10 y 11, que les corresponda, siempre que cumplan con los requisitos respectivos.</w:t>
            </w:r>
          </w:p>
          <w:p w14:paraId="74F22297" w14:textId="77777777" w:rsidR="0004245B" w:rsidRPr="00C2343A" w:rsidRDefault="0004245B" w:rsidP="0004245B">
            <w:pPr>
              <w:widowControl w:val="0"/>
              <w:tabs>
                <w:tab w:val="left" w:pos="2552"/>
              </w:tabs>
              <w:rPr>
                <w:rFonts w:cs="Arial"/>
                <w:bCs/>
                <w:szCs w:val="22"/>
                <w:shd w:val="clear" w:color="auto" w:fill="FFFFFF"/>
              </w:rPr>
            </w:pPr>
          </w:p>
          <w:p w14:paraId="082600A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 Quinto período de postulación: En este período podrán postular los funcionarios y funcionarias que cumplan 69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34F4D693" w14:textId="77777777" w:rsidR="0004245B" w:rsidRPr="00C2343A" w:rsidRDefault="0004245B" w:rsidP="0004245B">
            <w:pPr>
              <w:widowControl w:val="0"/>
              <w:tabs>
                <w:tab w:val="left" w:pos="2552"/>
              </w:tabs>
              <w:rPr>
                <w:rFonts w:cs="Arial"/>
                <w:bCs/>
                <w:szCs w:val="22"/>
                <w:shd w:val="clear" w:color="auto" w:fill="FFFFFF"/>
              </w:rPr>
            </w:pPr>
          </w:p>
          <w:p w14:paraId="2FD8843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En este caso sólo podrán acceder al 10% de los beneficios a que refieren los artículos 1, 8, 10 y 11, que les corresponda, siempre que cumplan con los requisitos respectivos.</w:t>
            </w:r>
          </w:p>
          <w:p w14:paraId="20542DE2" w14:textId="77777777" w:rsidR="0004245B" w:rsidRPr="00C2343A" w:rsidRDefault="0004245B" w:rsidP="0004245B">
            <w:pPr>
              <w:widowControl w:val="0"/>
              <w:tabs>
                <w:tab w:val="left" w:pos="2552"/>
              </w:tabs>
              <w:rPr>
                <w:rFonts w:cs="Arial"/>
                <w:bCs/>
                <w:szCs w:val="22"/>
                <w:shd w:val="clear" w:color="auto" w:fill="FFFFFF"/>
              </w:rPr>
            </w:pPr>
          </w:p>
          <w:p w14:paraId="5871080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Respecto del personal que no postule en ninguno de los períodos anteriores o no haga efectiva su renuncia voluntaria en ninguna de las oportunidades anteriores, se entenderá que renuncian irrevocablemente a todos los beneficios establecidos en esta ley.</w:t>
            </w:r>
          </w:p>
          <w:p w14:paraId="034DAE9E" w14:textId="77777777" w:rsidR="0004245B" w:rsidRPr="00C2343A" w:rsidRDefault="0004245B" w:rsidP="0004245B">
            <w:pPr>
              <w:widowControl w:val="0"/>
              <w:tabs>
                <w:tab w:val="left" w:pos="2552"/>
              </w:tabs>
              <w:rPr>
                <w:rFonts w:cs="Arial"/>
                <w:bCs/>
                <w:szCs w:val="22"/>
                <w:shd w:val="clear" w:color="auto" w:fill="FFFFFF"/>
              </w:rPr>
            </w:pPr>
          </w:p>
          <w:p w14:paraId="56308E1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Las funcionarias podrán optar por comunicar su decisión de hacer efectiva su renuncia voluntaria desde que cumplan 60 años de edad y hasta el proceso correspondiente a los 65 años de edad, y podrán acceder a los beneficios señalados en los artículos 1, </w:t>
            </w:r>
            <w:r w:rsidRPr="00C2343A">
              <w:rPr>
                <w:rFonts w:cs="Arial"/>
                <w:bCs/>
                <w:szCs w:val="22"/>
                <w:shd w:val="clear" w:color="auto" w:fill="FFFFFF"/>
              </w:rPr>
              <w:lastRenderedPageBreak/>
              <w:t>8, 10 y 11,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1FC8902F" w14:textId="77777777" w:rsidR="0004245B" w:rsidRPr="00C2343A" w:rsidRDefault="0004245B" w:rsidP="0004245B">
            <w:pPr>
              <w:widowControl w:val="0"/>
              <w:tabs>
                <w:tab w:val="left" w:pos="2552"/>
              </w:tabs>
              <w:rPr>
                <w:rFonts w:cs="Arial"/>
                <w:bCs/>
                <w:szCs w:val="22"/>
                <w:shd w:val="clear" w:color="auto" w:fill="FFFFFF"/>
              </w:rPr>
            </w:pPr>
          </w:p>
          <w:p w14:paraId="6C50148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Los beneficios decrecientes señalados en el inciso anterior serán aplicables desde el proceso de postulación para la asignación de cupos correspondiente al año 2027.”.</w:t>
            </w:r>
          </w:p>
          <w:p w14:paraId="63EA808A" w14:textId="77777777" w:rsidR="0004245B" w:rsidRPr="00C2343A" w:rsidRDefault="0004245B" w:rsidP="0004245B">
            <w:pPr>
              <w:widowControl w:val="0"/>
              <w:rPr>
                <w:rFonts w:eastAsia="Aptos" w:cs="Arial"/>
                <w:szCs w:val="24"/>
                <w:lang w:eastAsia="en-US"/>
              </w:rPr>
            </w:pPr>
          </w:p>
        </w:tc>
        <w:tc>
          <w:tcPr>
            <w:tcW w:w="1250" w:type="pct"/>
          </w:tcPr>
          <w:p w14:paraId="189013BC"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0A38E345"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8.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el siguiente artículo 11 bis nuevo:</w:t>
            </w:r>
          </w:p>
          <w:p w14:paraId="43738AC2" w14:textId="77777777" w:rsidR="00AF616A" w:rsidRPr="00D777D2" w:rsidRDefault="00AF616A" w:rsidP="00AF616A">
            <w:pPr>
              <w:widowControl w:val="0"/>
              <w:tabs>
                <w:tab w:val="left" w:pos="2552"/>
              </w:tabs>
              <w:rPr>
                <w:rFonts w:cs="Arial"/>
                <w:bCs/>
                <w:szCs w:val="22"/>
                <w:shd w:val="clear" w:color="auto" w:fill="FFFFFF"/>
              </w:rPr>
            </w:pPr>
          </w:p>
          <w:p w14:paraId="429F1343"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11 </w:t>
            </w:r>
            <w:proofErr w:type="gramStart"/>
            <w:r w:rsidRPr="00D777D2">
              <w:rPr>
                <w:rFonts w:cs="Arial"/>
                <w:bCs/>
                <w:szCs w:val="22"/>
                <w:shd w:val="clear" w:color="auto" w:fill="FFFFFF"/>
              </w:rPr>
              <w:t>bis.-</w:t>
            </w:r>
            <w:proofErr w:type="gramEnd"/>
            <w:r w:rsidRPr="00D777D2">
              <w:rPr>
                <w:rFonts w:cs="Arial"/>
                <w:bCs/>
                <w:szCs w:val="22"/>
                <w:shd w:val="clear" w:color="auto" w:fill="FFFFFF"/>
              </w:rPr>
              <w:t xml:space="preserve"> El personal afecto a la presente ley podrá postular en </w:t>
            </w:r>
            <w:r w:rsidRPr="00D777D2">
              <w:rPr>
                <w:rFonts w:cs="Arial"/>
                <w:bCs/>
                <w:szCs w:val="22"/>
                <w:shd w:val="clear" w:color="auto" w:fill="FFFFFF"/>
              </w:rPr>
              <w:lastRenderedPageBreak/>
              <w:t>cualquiera de los períodos que se establecen en las letras siguientes y accederán a los beneficios decrecientes, según la época de postulación, conforme a las reglas que a continuación se indican:</w:t>
            </w:r>
          </w:p>
          <w:p w14:paraId="6BB2C28F" w14:textId="77777777" w:rsidR="00AF616A" w:rsidRPr="00D777D2" w:rsidRDefault="00AF616A" w:rsidP="00AF616A">
            <w:pPr>
              <w:widowControl w:val="0"/>
              <w:tabs>
                <w:tab w:val="left" w:pos="2552"/>
              </w:tabs>
              <w:rPr>
                <w:rFonts w:cs="Arial"/>
                <w:bCs/>
                <w:szCs w:val="22"/>
                <w:shd w:val="clear" w:color="auto" w:fill="FFFFFF"/>
              </w:rPr>
            </w:pPr>
          </w:p>
          <w:p w14:paraId="43DEE441"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 Primer período de postulación: En este período podrán postular los funcionarios y funcionarias que cumplan 65 años de edad, en el o los plazos que fije el reglamento. En este caso deberán hacer efectiva su renuncia voluntaria de acuerdo a lo dispuesto en el inciso primero del artículo 7. </w:t>
            </w:r>
          </w:p>
          <w:p w14:paraId="58E778A3" w14:textId="77777777" w:rsidR="00AF616A" w:rsidRPr="00D777D2" w:rsidRDefault="00AF616A" w:rsidP="00AF616A">
            <w:pPr>
              <w:widowControl w:val="0"/>
              <w:tabs>
                <w:tab w:val="left" w:pos="2552"/>
              </w:tabs>
              <w:rPr>
                <w:rFonts w:cs="Arial"/>
                <w:bCs/>
                <w:szCs w:val="22"/>
                <w:shd w:val="clear" w:color="auto" w:fill="FFFFFF"/>
              </w:rPr>
            </w:pPr>
          </w:p>
          <w:p w14:paraId="430BFC0D"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Si hacen efectiva su renuncia voluntaria dentro del plazo antes señalado, tendrán derecho a la totalidad de los beneficios a que refieren los artículos 1, 8, 10 y 11, siempre que cumplan con los respectivos requisitos.</w:t>
            </w:r>
          </w:p>
          <w:p w14:paraId="3DD15BB6" w14:textId="77777777" w:rsidR="00AF616A" w:rsidRPr="00D777D2" w:rsidRDefault="00AF616A" w:rsidP="00AF616A">
            <w:pPr>
              <w:widowControl w:val="0"/>
              <w:tabs>
                <w:tab w:val="left" w:pos="2552"/>
              </w:tabs>
              <w:rPr>
                <w:rFonts w:cs="Arial"/>
                <w:bCs/>
                <w:szCs w:val="22"/>
                <w:shd w:val="clear" w:color="auto" w:fill="FFFFFF"/>
              </w:rPr>
            </w:pPr>
          </w:p>
          <w:p w14:paraId="23B8188E"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b) Segundo período de postulación: En este período podrán postular los funcionarios y funcionarias que cumplan 66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6892C558" w14:textId="77777777" w:rsidR="00AF616A" w:rsidRPr="00D777D2" w:rsidRDefault="00AF616A" w:rsidP="00AF616A">
            <w:pPr>
              <w:widowControl w:val="0"/>
              <w:tabs>
                <w:tab w:val="left" w:pos="2552"/>
              </w:tabs>
              <w:rPr>
                <w:rFonts w:cs="Arial"/>
                <w:bCs/>
                <w:szCs w:val="22"/>
                <w:shd w:val="clear" w:color="auto" w:fill="FFFFFF"/>
              </w:rPr>
            </w:pPr>
          </w:p>
          <w:p w14:paraId="61A99EED"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En este caso sólo podrán acceder al 75% </w:t>
            </w:r>
            <w:r w:rsidRPr="00D777D2">
              <w:rPr>
                <w:rFonts w:cs="Arial"/>
                <w:bCs/>
                <w:szCs w:val="22"/>
                <w:shd w:val="clear" w:color="auto" w:fill="FFFFFF"/>
              </w:rPr>
              <w:lastRenderedPageBreak/>
              <w:t>de los beneficios a que refieren los artículos 1, 8, 10 y 11, que les corresponda, siempre que cumplan con los requisitos respectivos.</w:t>
            </w:r>
          </w:p>
          <w:p w14:paraId="4342E1C2" w14:textId="77777777" w:rsidR="00AF616A" w:rsidRPr="00D777D2" w:rsidRDefault="00AF616A" w:rsidP="00AF616A">
            <w:pPr>
              <w:widowControl w:val="0"/>
              <w:tabs>
                <w:tab w:val="left" w:pos="2552"/>
              </w:tabs>
              <w:rPr>
                <w:rFonts w:cs="Arial"/>
                <w:bCs/>
                <w:szCs w:val="22"/>
                <w:shd w:val="clear" w:color="auto" w:fill="FFFFFF"/>
              </w:rPr>
            </w:pPr>
          </w:p>
          <w:p w14:paraId="77DBAC62"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c) Tercer período de postulación: En este período podrán postular los funcionarios y funcionarias que cumplan 67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417134CC" w14:textId="77777777" w:rsidR="00AF616A" w:rsidRPr="00D777D2" w:rsidRDefault="00AF616A" w:rsidP="00AF616A">
            <w:pPr>
              <w:widowControl w:val="0"/>
              <w:tabs>
                <w:tab w:val="left" w:pos="2552"/>
              </w:tabs>
              <w:rPr>
                <w:rFonts w:cs="Arial"/>
                <w:bCs/>
                <w:szCs w:val="22"/>
                <w:shd w:val="clear" w:color="auto" w:fill="FFFFFF"/>
              </w:rPr>
            </w:pPr>
          </w:p>
          <w:p w14:paraId="2F034011"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En este caso sólo podrán acceder al 55% de los beneficios a que refieren los artículos 1, 8, 10 y 11, que les corresponda, siempre que cumplan con los requisitos respectivos.</w:t>
            </w:r>
          </w:p>
          <w:p w14:paraId="2ABD8A5E" w14:textId="77777777" w:rsidR="00AF616A" w:rsidRPr="00D777D2" w:rsidRDefault="00AF616A" w:rsidP="00AF616A">
            <w:pPr>
              <w:widowControl w:val="0"/>
              <w:tabs>
                <w:tab w:val="left" w:pos="2552"/>
              </w:tabs>
              <w:rPr>
                <w:rFonts w:cs="Arial"/>
                <w:bCs/>
                <w:szCs w:val="22"/>
                <w:shd w:val="clear" w:color="auto" w:fill="FFFFFF"/>
              </w:rPr>
            </w:pPr>
          </w:p>
          <w:p w14:paraId="447208D9"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d) Cuarto período de postulación: En este período podrán postular los funcionarios y funcionarias que cumplan 68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65CA385C" w14:textId="77777777" w:rsidR="00AF616A" w:rsidRPr="00D777D2" w:rsidRDefault="00AF616A" w:rsidP="00AF616A">
            <w:pPr>
              <w:widowControl w:val="0"/>
              <w:tabs>
                <w:tab w:val="left" w:pos="2552"/>
              </w:tabs>
              <w:rPr>
                <w:rFonts w:cs="Arial"/>
                <w:bCs/>
                <w:szCs w:val="22"/>
                <w:shd w:val="clear" w:color="auto" w:fill="FFFFFF"/>
              </w:rPr>
            </w:pPr>
          </w:p>
          <w:p w14:paraId="19E0FEDC"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En este caso sólo podrán acceder al 30% de los beneficios a que refieren los </w:t>
            </w:r>
            <w:r w:rsidRPr="00D777D2">
              <w:rPr>
                <w:rFonts w:cs="Arial"/>
                <w:bCs/>
                <w:szCs w:val="22"/>
                <w:shd w:val="clear" w:color="auto" w:fill="FFFFFF"/>
              </w:rPr>
              <w:lastRenderedPageBreak/>
              <w:t>artículos 1, 8, 10 y 11, que les corresponda, siempre que cumplan con los requisitos respectivos.</w:t>
            </w:r>
          </w:p>
          <w:p w14:paraId="679E04CD" w14:textId="77777777" w:rsidR="00AF616A" w:rsidRPr="00D777D2" w:rsidRDefault="00AF616A" w:rsidP="00AF616A">
            <w:pPr>
              <w:widowControl w:val="0"/>
              <w:tabs>
                <w:tab w:val="left" w:pos="2552"/>
              </w:tabs>
              <w:rPr>
                <w:rFonts w:cs="Arial"/>
                <w:bCs/>
                <w:szCs w:val="22"/>
                <w:shd w:val="clear" w:color="auto" w:fill="FFFFFF"/>
              </w:rPr>
            </w:pPr>
          </w:p>
          <w:p w14:paraId="342B263B"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e) Quinto período de postulación: En este período podrán postular los funcionarios y funcionarias que cumplan 69 años de edad, en el o los plazos que fije el reglamento.  En este caso deberán hacer efectiva su renuncia voluntaria a más tardar el día 1 del quinto mes siguiente al vencimiento del plazo para fijar la fecha de renuncia definitiva señalado en el inciso séptimo del artículo 5.</w:t>
            </w:r>
          </w:p>
          <w:p w14:paraId="766685A3" w14:textId="77777777" w:rsidR="00AF616A" w:rsidRPr="00D777D2" w:rsidRDefault="00AF616A" w:rsidP="00AF616A">
            <w:pPr>
              <w:widowControl w:val="0"/>
              <w:tabs>
                <w:tab w:val="left" w:pos="2552"/>
              </w:tabs>
              <w:rPr>
                <w:rFonts w:cs="Arial"/>
                <w:bCs/>
                <w:szCs w:val="22"/>
                <w:shd w:val="clear" w:color="auto" w:fill="FFFFFF"/>
              </w:rPr>
            </w:pPr>
          </w:p>
          <w:p w14:paraId="5621C71C"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En este caso sólo podrán acceder al 10% de los beneficios a que refieren los artículos 1, 8, 10 y 11, que les corresponda, siempre que cumplan con los requisitos respectivos.</w:t>
            </w:r>
          </w:p>
          <w:p w14:paraId="68E0519D" w14:textId="77777777" w:rsidR="00AF616A" w:rsidRPr="00D777D2" w:rsidRDefault="00AF616A" w:rsidP="00AF616A">
            <w:pPr>
              <w:widowControl w:val="0"/>
              <w:tabs>
                <w:tab w:val="left" w:pos="2552"/>
              </w:tabs>
              <w:rPr>
                <w:rFonts w:cs="Arial"/>
                <w:bCs/>
                <w:szCs w:val="22"/>
                <w:shd w:val="clear" w:color="auto" w:fill="FFFFFF"/>
              </w:rPr>
            </w:pPr>
          </w:p>
          <w:p w14:paraId="00A7E914"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Respecto del personal que no postule en ninguno de los períodos anteriores o no haga efectiva su renuncia voluntaria en ninguna de las oportunidades anteriores, se entenderá que renuncian irrevocablemente a todos los beneficios establecidos en esta ley.</w:t>
            </w:r>
          </w:p>
          <w:p w14:paraId="44A54D1A" w14:textId="77777777" w:rsidR="00AF616A" w:rsidRPr="00D777D2" w:rsidRDefault="00AF616A" w:rsidP="00AF616A">
            <w:pPr>
              <w:widowControl w:val="0"/>
              <w:tabs>
                <w:tab w:val="left" w:pos="2552"/>
              </w:tabs>
              <w:rPr>
                <w:rFonts w:cs="Arial"/>
                <w:bCs/>
                <w:szCs w:val="22"/>
                <w:shd w:val="clear" w:color="auto" w:fill="FFFFFF"/>
              </w:rPr>
            </w:pPr>
          </w:p>
          <w:p w14:paraId="148BB810"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Las funcionarias podrán optar por comunicar su decisión de hacer efectiva su renuncia voluntaria desde que cumplan 60 años de edad y hasta el proceso correspondiente a los 65 años de edad, y podrán acceder a los beneficios señalados en los artículos 1, </w:t>
            </w:r>
            <w:r w:rsidRPr="00D777D2">
              <w:rPr>
                <w:rFonts w:cs="Arial"/>
                <w:bCs/>
                <w:szCs w:val="22"/>
                <w:shd w:val="clear" w:color="auto" w:fill="FFFFFF"/>
              </w:rPr>
              <w:lastRenderedPageBreak/>
              <w:t>8, 10 y 11,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w:t>
            </w:r>
          </w:p>
          <w:p w14:paraId="4F21060B" w14:textId="77777777" w:rsidR="00AF616A" w:rsidRPr="00D777D2" w:rsidRDefault="00AF616A" w:rsidP="00AF616A">
            <w:pPr>
              <w:widowControl w:val="0"/>
              <w:tabs>
                <w:tab w:val="left" w:pos="2552"/>
              </w:tabs>
              <w:rPr>
                <w:rFonts w:cs="Arial"/>
                <w:bCs/>
                <w:szCs w:val="22"/>
                <w:shd w:val="clear" w:color="auto" w:fill="FFFFFF"/>
              </w:rPr>
            </w:pPr>
          </w:p>
          <w:p w14:paraId="40F1B1BB"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Los beneficios decrecientes señalados en el inciso anterior serán aplicables desde el proceso de postulación para la asignación de cupos correspondiente al año 2027.”.</w:t>
            </w:r>
          </w:p>
          <w:p w14:paraId="133C35B1" w14:textId="77777777" w:rsidR="00AF616A" w:rsidRPr="00D777D2" w:rsidRDefault="00AF616A" w:rsidP="00AF616A">
            <w:pPr>
              <w:widowControl w:val="0"/>
              <w:tabs>
                <w:tab w:val="left" w:pos="2552"/>
              </w:tabs>
              <w:rPr>
                <w:rFonts w:cs="Arial"/>
                <w:bCs/>
                <w:szCs w:val="22"/>
                <w:shd w:val="clear" w:color="auto" w:fill="FFFFFF"/>
              </w:rPr>
            </w:pPr>
          </w:p>
          <w:p w14:paraId="0946542F"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17481FA2" w14:textId="6A183822" w:rsidTr="00E30892">
        <w:trPr>
          <w:jc w:val="center"/>
        </w:trPr>
        <w:tc>
          <w:tcPr>
            <w:tcW w:w="1250" w:type="pct"/>
            <w:shd w:val="clear" w:color="auto" w:fill="auto"/>
          </w:tcPr>
          <w:p w14:paraId="2495CFF1" w14:textId="77777777" w:rsidR="0004245B" w:rsidRPr="00C2343A" w:rsidRDefault="0004245B" w:rsidP="0004245B">
            <w:pPr>
              <w:pStyle w:val="Textonotapie"/>
              <w:widowControl w:val="0"/>
              <w:rPr>
                <w:sz w:val="22"/>
                <w:szCs w:val="22"/>
                <w:lang w:val="es-CL"/>
              </w:rPr>
            </w:pPr>
          </w:p>
          <w:p w14:paraId="225715CE" w14:textId="025EB0A3" w:rsidR="0004245B" w:rsidRPr="00C2343A" w:rsidRDefault="0004245B" w:rsidP="0004245B">
            <w:pPr>
              <w:pStyle w:val="Textonotapie"/>
              <w:widowControl w:val="0"/>
              <w:rPr>
                <w:sz w:val="22"/>
                <w:szCs w:val="22"/>
                <w:lang w:val="es-CL"/>
              </w:rPr>
            </w:pPr>
            <w:r w:rsidRPr="00C2343A">
              <w:rPr>
                <w:sz w:val="22"/>
                <w:szCs w:val="22"/>
                <w:lang w:val="es-CL"/>
              </w:rPr>
              <w:t xml:space="preserve">    Artículo 14.- Los funcionarios que cesen en sus empleos por aplicación de lo dispuesto en esta ley no podrán ser nombrados ni contratados asimilados a grado o sobre la base de honorarios en municipalidades ni en corporaciones municipales durante los cinco años siguientes al término de su relación laboral, a menos que previamente devuelvan la totalidad del beneficio percibido, debidamente reajustado conforme a la variación del índice de precios al consumidor determinado por el Instituto Nacional de Estadística, entre el mes del pago del beneficio respectivo y el mes anterior al de la restitución, más el interés corriente para operaciones </w:t>
            </w:r>
            <w:r w:rsidRPr="00C2343A">
              <w:rPr>
                <w:sz w:val="22"/>
                <w:szCs w:val="22"/>
                <w:lang w:val="es-CL"/>
              </w:rPr>
              <w:lastRenderedPageBreak/>
              <w:t>reajustables.</w:t>
            </w:r>
          </w:p>
          <w:p w14:paraId="05AAFC50" w14:textId="77777777" w:rsidR="0004245B" w:rsidRPr="00C2343A" w:rsidRDefault="0004245B" w:rsidP="0004245B">
            <w:pPr>
              <w:pStyle w:val="Textonotapie"/>
              <w:widowControl w:val="0"/>
              <w:rPr>
                <w:sz w:val="22"/>
                <w:szCs w:val="22"/>
                <w:lang w:val="es-CL"/>
              </w:rPr>
            </w:pPr>
          </w:p>
          <w:p w14:paraId="456CB43C" w14:textId="01EC4B85" w:rsidR="0004245B" w:rsidRPr="00C2343A" w:rsidRDefault="0004245B" w:rsidP="0004245B">
            <w:pPr>
              <w:pStyle w:val="Textonotapie"/>
              <w:widowControl w:val="0"/>
              <w:rPr>
                <w:sz w:val="22"/>
                <w:szCs w:val="22"/>
                <w:lang w:val="es-CL"/>
              </w:rPr>
            </w:pPr>
            <w:r w:rsidRPr="00C2343A">
              <w:rPr>
                <w:sz w:val="22"/>
                <w:szCs w:val="22"/>
                <w:lang w:val="es-CL"/>
              </w:rPr>
              <w:t xml:space="preserve">    Lo dispuesto en el inciso anterior también será aplicable a los trabajadores señalados en el artículo 9, quienes tampoco podrán ser contratados en los términos del Código del Trabajo en los cementerios municipales.</w:t>
            </w:r>
          </w:p>
        </w:tc>
        <w:tc>
          <w:tcPr>
            <w:tcW w:w="1250" w:type="pct"/>
          </w:tcPr>
          <w:p w14:paraId="2132839E" w14:textId="77777777" w:rsidR="0004245B" w:rsidRPr="00C2343A" w:rsidRDefault="0004245B" w:rsidP="0004245B">
            <w:pPr>
              <w:widowControl w:val="0"/>
              <w:tabs>
                <w:tab w:val="left" w:pos="2552"/>
              </w:tabs>
              <w:rPr>
                <w:rFonts w:cs="Arial"/>
                <w:bCs/>
                <w:szCs w:val="22"/>
                <w:shd w:val="clear" w:color="auto" w:fill="FFFFFF"/>
              </w:rPr>
            </w:pPr>
          </w:p>
          <w:p w14:paraId="29F01A3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9. </w:t>
            </w:r>
            <w:proofErr w:type="spellStart"/>
            <w:r w:rsidRPr="00C2343A">
              <w:rPr>
                <w:rFonts w:cs="Arial"/>
                <w:bCs/>
                <w:szCs w:val="22"/>
                <w:shd w:val="clear" w:color="auto" w:fill="FFFFFF"/>
              </w:rPr>
              <w:t>Incorpórase</w:t>
            </w:r>
            <w:proofErr w:type="spellEnd"/>
            <w:r w:rsidRPr="00C2343A">
              <w:rPr>
                <w:rFonts w:cs="Arial"/>
                <w:bCs/>
                <w:szCs w:val="22"/>
                <w:shd w:val="clear" w:color="auto" w:fill="FFFFFF"/>
              </w:rPr>
              <w:t xml:space="preserve"> en el artículo 14, el siguiente inciso tercero, nuevo: </w:t>
            </w:r>
          </w:p>
          <w:p w14:paraId="7B29A2D0" w14:textId="1A570F42" w:rsidR="0004245B" w:rsidRPr="00C2343A" w:rsidRDefault="0004245B" w:rsidP="0004245B">
            <w:pPr>
              <w:widowControl w:val="0"/>
              <w:tabs>
                <w:tab w:val="left" w:pos="2552"/>
              </w:tabs>
              <w:rPr>
                <w:rFonts w:cs="Arial"/>
                <w:bCs/>
                <w:szCs w:val="22"/>
                <w:shd w:val="clear" w:color="auto" w:fill="FFFFFF"/>
              </w:rPr>
            </w:pPr>
          </w:p>
          <w:p w14:paraId="18F11BFD" w14:textId="4D08C9AB" w:rsidR="0004245B" w:rsidRPr="00C2343A" w:rsidRDefault="0004245B" w:rsidP="0004245B">
            <w:pPr>
              <w:widowControl w:val="0"/>
              <w:tabs>
                <w:tab w:val="left" w:pos="2552"/>
              </w:tabs>
              <w:rPr>
                <w:rFonts w:cs="Arial"/>
                <w:bCs/>
                <w:szCs w:val="22"/>
                <w:shd w:val="clear" w:color="auto" w:fill="FFFFFF"/>
              </w:rPr>
            </w:pPr>
          </w:p>
          <w:p w14:paraId="652D8AA6" w14:textId="1FEE70BA" w:rsidR="0004245B" w:rsidRPr="00C2343A" w:rsidRDefault="0004245B" w:rsidP="0004245B">
            <w:pPr>
              <w:widowControl w:val="0"/>
              <w:tabs>
                <w:tab w:val="left" w:pos="2552"/>
              </w:tabs>
              <w:rPr>
                <w:rFonts w:cs="Arial"/>
                <w:bCs/>
                <w:szCs w:val="22"/>
                <w:shd w:val="clear" w:color="auto" w:fill="FFFFFF"/>
              </w:rPr>
            </w:pPr>
          </w:p>
          <w:p w14:paraId="19675D46" w14:textId="117EDFAD" w:rsidR="0004245B" w:rsidRPr="00C2343A" w:rsidRDefault="0004245B" w:rsidP="0004245B">
            <w:pPr>
              <w:widowControl w:val="0"/>
              <w:tabs>
                <w:tab w:val="left" w:pos="2552"/>
              </w:tabs>
              <w:rPr>
                <w:rFonts w:cs="Arial"/>
                <w:bCs/>
                <w:szCs w:val="22"/>
                <w:shd w:val="clear" w:color="auto" w:fill="FFFFFF"/>
              </w:rPr>
            </w:pPr>
          </w:p>
          <w:p w14:paraId="4B57BB26" w14:textId="691B587B" w:rsidR="0004245B" w:rsidRPr="00C2343A" w:rsidRDefault="0004245B" w:rsidP="0004245B">
            <w:pPr>
              <w:widowControl w:val="0"/>
              <w:tabs>
                <w:tab w:val="left" w:pos="2552"/>
              </w:tabs>
              <w:rPr>
                <w:rFonts w:cs="Arial"/>
                <w:bCs/>
                <w:szCs w:val="22"/>
                <w:shd w:val="clear" w:color="auto" w:fill="FFFFFF"/>
              </w:rPr>
            </w:pPr>
          </w:p>
          <w:p w14:paraId="591E4D56" w14:textId="0DC98CF8" w:rsidR="0004245B" w:rsidRPr="00C2343A" w:rsidRDefault="0004245B" w:rsidP="0004245B">
            <w:pPr>
              <w:widowControl w:val="0"/>
              <w:tabs>
                <w:tab w:val="left" w:pos="2552"/>
              </w:tabs>
              <w:rPr>
                <w:rFonts w:cs="Arial"/>
                <w:bCs/>
                <w:szCs w:val="22"/>
                <w:shd w:val="clear" w:color="auto" w:fill="FFFFFF"/>
              </w:rPr>
            </w:pPr>
          </w:p>
          <w:p w14:paraId="0831BB39" w14:textId="36083164" w:rsidR="0004245B" w:rsidRPr="00C2343A" w:rsidRDefault="0004245B" w:rsidP="0004245B">
            <w:pPr>
              <w:widowControl w:val="0"/>
              <w:tabs>
                <w:tab w:val="left" w:pos="2552"/>
              </w:tabs>
              <w:rPr>
                <w:rFonts w:cs="Arial"/>
                <w:bCs/>
                <w:szCs w:val="22"/>
                <w:shd w:val="clear" w:color="auto" w:fill="FFFFFF"/>
              </w:rPr>
            </w:pPr>
          </w:p>
          <w:p w14:paraId="735B8D36" w14:textId="0D7F17D8" w:rsidR="0004245B" w:rsidRPr="00C2343A" w:rsidRDefault="0004245B" w:rsidP="0004245B">
            <w:pPr>
              <w:widowControl w:val="0"/>
              <w:tabs>
                <w:tab w:val="left" w:pos="2552"/>
              </w:tabs>
              <w:rPr>
                <w:rFonts w:cs="Arial"/>
                <w:bCs/>
                <w:szCs w:val="22"/>
                <w:shd w:val="clear" w:color="auto" w:fill="FFFFFF"/>
              </w:rPr>
            </w:pPr>
          </w:p>
          <w:p w14:paraId="5FC2659A" w14:textId="398CF1F2" w:rsidR="0004245B" w:rsidRDefault="0004245B" w:rsidP="0004245B">
            <w:pPr>
              <w:widowControl w:val="0"/>
              <w:tabs>
                <w:tab w:val="left" w:pos="2552"/>
              </w:tabs>
              <w:rPr>
                <w:rFonts w:cs="Arial"/>
                <w:bCs/>
                <w:szCs w:val="22"/>
                <w:shd w:val="clear" w:color="auto" w:fill="FFFFFF"/>
              </w:rPr>
            </w:pPr>
          </w:p>
          <w:p w14:paraId="6F2AA8E1" w14:textId="1E6B745F" w:rsidR="0004245B" w:rsidRDefault="0004245B" w:rsidP="0004245B">
            <w:pPr>
              <w:widowControl w:val="0"/>
              <w:tabs>
                <w:tab w:val="left" w:pos="2552"/>
              </w:tabs>
              <w:rPr>
                <w:rFonts w:cs="Arial"/>
                <w:bCs/>
                <w:szCs w:val="22"/>
                <w:shd w:val="clear" w:color="auto" w:fill="FFFFFF"/>
              </w:rPr>
            </w:pPr>
          </w:p>
          <w:p w14:paraId="1B5C2765" w14:textId="3F738086" w:rsidR="0004245B" w:rsidRDefault="0004245B" w:rsidP="0004245B">
            <w:pPr>
              <w:widowControl w:val="0"/>
              <w:tabs>
                <w:tab w:val="left" w:pos="2552"/>
              </w:tabs>
              <w:rPr>
                <w:rFonts w:cs="Arial"/>
                <w:bCs/>
                <w:szCs w:val="22"/>
                <w:shd w:val="clear" w:color="auto" w:fill="FFFFFF"/>
              </w:rPr>
            </w:pPr>
          </w:p>
          <w:p w14:paraId="4D165DE2" w14:textId="54FFDB12" w:rsidR="0004245B" w:rsidRDefault="0004245B" w:rsidP="0004245B">
            <w:pPr>
              <w:widowControl w:val="0"/>
              <w:tabs>
                <w:tab w:val="left" w:pos="2552"/>
              </w:tabs>
              <w:rPr>
                <w:rFonts w:cs="Arial"/>
                <w:bCs/>
                <w:szCs w:val="22"/>
                <w:shd w:val="clear" w:color="auto" w:fill="FFFFFF"/>
              </w:rPr>
            </w:pPr>
          </w:p>
          <w:p w14:paraId="7684172E" w14:textId="156B2E70" w:rsidR="0004245B" w:rsidRDefault="0004245B" w:rsidP="0004245B">
            <w:pPr>
              <w:widowControl w:val="0"/>
              <w:tabs>
                <w:tab w:val="left" w:pos="2552"/>
              </w:tabs>
              <w:rPr>
                <w:rFonts w:cs="Arial"/>
                <w:bCs/>
                <w:szCs w:val="22"/>
                <w:shd w:val="clear" w:color="auto" w:fill="FFFFFF"/>
              </w:rPr>
            </w:pPr>
          </w:p>
          <w:p w14:paraId="4BE12F77" w14:textId="5E1F7DCD" w:rsidR="0004245B" w:rsidRDefault="0004245B" w:rsidP="0004245B">
            <w:pPr>
              <w:widowControl w:val="0"/>
              <w:tabs>
                <w:tab w:val="left" w:pos="2552"/>
              </w:tabs>
              <w:rPr>
                <w:rFonts w:cs="Arial"/>
                <w:bCs/>
                <w:szCs w:val="22"/>
                <w:shd w:val="clear" w:color="auto" w:fill="FFFFFF"/>
              </w:rPr>
            </w:pPr>
          </w:p>
          <w:p w14:paraId="792A06EC" w14:textId="4670E6C3" w:rsidR="0004245B" w:rsidRDefault="0004245B" w:rsidP="0004245B">
            <w:pPr>
              <w:widowControl w:val="0"/>
              <w:tabs>
                <w:tab w:val="left" w:pos="2552"/>
              </w:tabs>
              <w:rPr>
                <w:rFonts w:cs="Arial"/>
                <w:bCs/>
                <w:szCs w:val="22"/>
                <w:shd w:val="clear" w:color="auto" w:fill="FFFFFF"/>
              </w:rPr>
            </w:pPr>
          </w:p>
          <w:p w14:paraId="74519549" w14:textId="3ED6A2BC" w:rsidR="0004245B" w:rsidRDefault="0004245B" w:rsidP="0004245B">
            <w:pPr>
              <w:widowControl w:val="0"/>
              <w:tabs>
                <w:tab w:val="left" w:pos="2552"/>
              </w:tabs>
              <w:rPr>
                <w:rFonts w:cs="Arial"/>
                <w:bCs/>
                <w:szCs w:val="22"/>
                <w:shd w:val="clear" w:color="auto" w:fill="FFFFFF"/>
              </w:rPr>
            </w:pPr>
          </w:p>
          <w:p w14:paraId="4B2DDCB0" w14:textId="6A2C8A6B" w:rsidR="0004245B" w:rsidRDefault="0004245B" w:rsidP="0004245B">
            <w:pPr>
              <w:widowControl w:val="0"/>
              <w:tabs>
                <w:tab w:val="left" w:pos="2552"/>
              </w:tabs>
              <w:rPr>
                <w:rFonts w:cs="Arial"/>
                <w:bCs/>
                <w:szCs w:val="22"/>
                <w:shd w:val="clear" w:color="auto" w:fill="FFFFFF"/>
              </w:rPr>
            </w:pPr>
          </w:p>
          <w:p w14:paraId="49C71771" w14:textId="3E27ED87" w:rsidR="0004245B" w:rsidRDefault="0004245B" w:rsidP="0004245B">
            <w:pPr>
              <w:widowControl w:val="0"/>
              <w:tabs>
                <w:tab w:val="left" w:pos="2552"/>
              </w:tabs>
              <w:rPr>
                <w:rFonts w:cs="Arial"/>
                <w:bCs/>
                <w:szCs w:val="22"/>
                <w:shd w:val="clear" w:color="auto" w:fill="FFFFFF"/>
              </w:rPr>
            </w:pPr>
          </w:p>
          <w:p w14:paraId="1CD01E00" w14:textId="6970CA72" w:rsidR="0004245B" w:rsidRDefault="0004245B" w:rsidP="0004245B">
            <w:pPr>
              <w:widowControl w:val="0"/>
              <w:tabs>
                <w:tab w:val="left" w:pos="2552"/>
              </w:tabs>
              <w:rPr>
                <w:rFonts w:cs="Arial"/>
                <w:bCs/>
                <w:szCs w:val="22"/>
                <w:shd w:val="clear" w:color="auto" w:fill="FFFFFF"/>
              </w:rPr>
            </w:pPr>
          </w:p>
          <w:p w14:paraId="27136E8D" w14:textId="77777777" w:rsidR="0004245B" w:rsidRPr="00C2343A" w:rsidRDefault="0004245B" w:rsidP="0004245B">
            <w:pPr>
              <w:widowControl w:val="0"/>
              <w:tabs>
                <w:tab w:val="left" w:pos="2552"/>
              </w:tabs>
              <w:rPr>
                <w:rFonts w:cs="Arial"/>
                <w:bCs/>
                <w:szCs w:val="22"/>
                <w:shd w:val="clear" w:color="auto" w:fill="FFFFFF"/>
              </w:rPr>
            </w:pPr>
          </w:p>
          <w:p w14:paraId="256F3B2A" w14:textId="5AFE2591" w:rsidR="0004245B" w:rsidRPr="00C2343A" w:rsidRDefault="0004245B" w:rsidP="0004245B">
            <w:pPr>
              <w:widowControl w:val="0"/>
              <w:tabs>
                <w:tab w:val="left" w:pos="2552"/>
              </w:tabs>
              <w:rPr>
                <w:rFonts w:cs="Arial"/>
                <w:bCs/>
                <w:szCs w:val="22"/>
                <w:shd w:val="clear" w:color="auto" w:fill="FFFFFF"/>
              </w:rPr>
            </w:pPr>
          </w:p>
          <w:p w14:paraId="62F4153F" w14:textId="64D9EE37" w:rsidR="0004245B" w:rsidRPr="00C2343A" w:rsidRDefault="0004245B" w:rsidP="0004245B">
            <w:pPr>
              <w:widowControl w:val="0"/>
              <w:tabs>
                <w:tab w:val="left" w:pos="2552"/>
              </w:tabs>
              <w:rPr>
                <w:rFonts w:cs="Arial"/>
                <w:bCs/>
                <w:szCs w:val="22"/>
                <w:shd w:val="clear" w:color="auto" w:fill="FFFFFF"/>
              </w:rPr>
            </w:pPr>
          </w:p>
          <w:p w14:paraId="1794A965" w14:textId="1CDFEDCD" w:rsidR="0004245B" w:rsidRPr="00C2343A" w:rsidRDefault="0004245B" w:rsidP="0004245B">
            <w:pPr>
              <w:widowControl w:val="0"/>
              <w:tabs>
                <w:tab w:val="left" w:pos="2552"/>
              </w:tabs>
              <w:rPr>
                <w:rFonts w:cs="Arial"/>
                <w:bCs/>
                <w:szCs w:val="22"/>
                <w:shd w:val="clear" w:color="auto" w:fill="FFFFFF"/>
              </w:rPr>
            </w:pPr>
          </w:p>
          <w:p w14:paraId="55B2A3AB" w14:textId="77777777" w:rsidR="0004245B" w:rsidRPr="00C2343A" w:rsidRDefault="0004245B" w:rsidP="0004245B">
            <w:pPr>
              <w:widowControl w:val="0"/>
              <w:tabs>
                <w:tab w:val="left" w:pos="2552"/>
              </w:tabs>
              <w:rPr>
                <w:rFonts w:cs="Arial"/>
                <w:bCs/>
                <w:szCs w:val="22"/>
                <w:shd w:val="clear" w:color="auto" w:fill="FFFFFF"/>
              </w:rPr>
            </w:pPr>
          </w:p>
          <w:p w14:paraId="0757FDA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“Lo dispuesto en el inciso primero también se aplicará respecto de los vigilantes y médicos en gabinetes sicotécnicos quienes tampoco podrán ser contratados en los términos del Código del Trabajo en las entidades a que se refiere dicho inciso.”.</w:t>
            </w:r>
          </w:p>
          <w:p w14:paraId="3D198676" w14:textId="77777777" w:rsidR="0004245B" w:rsidRPr="00C2343A" w:rsidRDefault="0004245B" w:rsidP="0004245B">
            <w:pPr>
              <w:widowControl w:val="0"/>
              <w:rPr>
                <w:rFonts w:eastAsia="Aptos" w:cs="Arial"/>
                <w:szCs w:val="24"/>
                <w:lang w:eastAsia="en-US"/>
              </w:rPr>
            </w:pPr>
          </w:p>
        </w:tc>
        <w:tc>
          <w:tcPr>
            <w:tcW w:w="1250" w:type="pct"/>
          </w:tcPr>
          <w:p w14:paraId="5DE76FBD"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59872947" w14:textId="77777777" w:rsidR="0004245B" w:rsidRDefault="0004245B" w:rsidP="0004245B">
            <w:pPr>
              <w:widowControl w:val="0"/>
              <w:tabs>
                <w:tab w:val="left" w:pos="2552"/>
              </w:tabs>
              <w:rPr>
                <w:rFonts w:cs="Arial"/>
                <w:bCs/>
                <w:szCs w:val="22"/>
                <w:shd w:val="clear" w:color="auto" w:fill="FFFFFF"/>
              </w:rPr>
            </w:pPr>
          </w:p>
          <w:p w14:paraId="31476F4C"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9. </w:t>
            </w:r>
            <w:proofErr w:type="spellStart"/>
            <w:r w:rsidRPr="00D777D2">
              <w:rPr>
                <w:rFonts w:cs="Arial"/>
                <w:bCs/>
                <w:szCs w:val="22"/>
                <w:shd w:val="clear" w:color="auto" w:fill="FFFFFF"/>
              </w:rPr>
              <w:t>Incorpórase</w:t>
            </w:r>
            <w:proofErr w:type="spellEnd"/>
            <w:r w:rsidRPr="00D777D2">
              <w:rPr>
                <w:rFonts w:cs="Arial"/>
                <w:bCs/>
                <w:szCs w:val="22"/>
                <w:shd w:val="clear" w:color="auto" w:fill="FFFFFF"/>
              </w:rPr>
              <w:t xml:space="preserve"> en el artículo 14, el siguiente inciso tercero, nuevo: </w:t>
            </w:r>
          </w:p>
          <w:p w14:paraId="1C857CAB" w14:textId="77777777" w:rsidR="00AF616A" w:rsidRDefault="00AF616A" w:rsidP="00AF616A">
            <w:pPr>
              <w:widowControl w:val="0"/>
              <w:tabs>
                <w:tab w:val="left" w:pos="2552"/>
              </w:tabs>
              <w:rPr>
                <w:rFonts w:cs="Arial"/>
                <w:bCs/>
                <w:szCs w:val="22"/>
                <w:shd w:val="clear" w:color="auto" w:fill="FFFFFF"/>
              </w:rPr>
            </w:pPr>
          </w:p>
          <w:p w14:paraId="12CC242C" w14:textId="77777777" w:rsidR="00AF616A" w:rsidRDefault="00AF616A" w:rsidP="00AF616A">
            <w:pPr>
              <w:widowControl w:val="0"/>
              <w:tabs>
                <w:tab w:val="left" w:pos="2552"/>
              </w:tabs>
              <w:rPr>
                <w:rFonts w:cs="Arial"/>
                <w:bCs/>
                <w:szCs w:val="22"/>
                <w:shd w:val="clear" w:color="auto" w:fill="FFFFFF"/>
              </w:rPr>
            </w:pPr>
          </w:p>
          <w:p w14:paraId="24CE3024" w14:textId="77777777" w:rsidR="00AF616A" w:rsidRDefault="00AF616A" w:rsidP="00AF616A">
            <w:pPr>
              <w:widowControl w:val="0"/>
              <w:tabs>
                <w:tab w:val="left" w:pos="2552"/>
              </w:tabs>
              <w:rPr>
                <w:rFonts w:cs="Arial"/>
                <w:bCs/>
                <w:szCs w:val="22"/>
                <w:shd w:val="clear" w:color="auto" w:fill="FFFFFF"/>
              </w:rPr>
            </w:pPr>
          </w:p>
          <w:p w14:paraId="14A04753" w14:textId="77777777" w:rsidR="00AF616A" w:rsidRDefault="00AF616A" w:rsidP="00AF616A">
            <w:pPr>
              <w:widowControl w:val="0"/>
              <w:tabs>
                <w:tab w:val="left" w:pos="2552"/>
              </w:tabs>
              <w:rPr>
                <w:rFonts w:cs="Arial"/>
                <w:bCs/>
                <w:szCs w:val="22"/>
                <w:shd w:val="clear" w:color="auto" w:fill="FFFFFF"/>
              </w:rPr>
            </w:pPr>
          </w:p>
          <w:p w14:paraId="2CF23137" w14:textId="77777777" w:rsidR="00AF616A" w:rsidRDefault="00AF616A" w:rsidP="00AF616A">
            <w:pPr>
              <w:widowControl w:val="0"/>
              <w:tabs>
                <w:tab w:val="left" w:pos="2552"/>
              </w:tabs>
              <w:rPr>
                <w:rFonts w:cs="Arial"/>
                <w:bCs/>
                <w:szCs w:val="22"/>
                <w:shd w:val="clear" w:color="auto" w:fill="FFFFFF"/>
              </w:rPr>
            </w:pPr>
          </w:p>
          <w:p w14:paraId="37C0BE8D" w14:textId="77777777" w:rsidR="00AF616A" w:rsidRDefault="00AF616A" w:rsidP="00AF616A">
            <w:pPr>
              <w:widowControl w:val="0"/>
              <w:tabs>
                <w:tab w:val="left" w:pos="2552"/>
              </w:tabs>
              <w:rPr>
                <w:rFonts w:cs="Arial"/>
                <w:bCs/>
                <w:szCs w:val="22"/>
                <w:shd w:val="clear" w:color="auto" w:fill="FFFFFF"/>
              </w:rPr>
            </w:pPr>
          </w:p>
          <w:p w14:paraId="569AD09A" w14:textId="77777777" w:rsidR="00AF616A" w:rsidRDefault="00AF616A" w:rsidP="00AF616A">
            <w:pPr>
              <w:widowControl w:val="0"/>
              <w:tabs>
                <w:tab w:val="left" w:pos="2552"/>
              </w:tabs>
              <w:rPr>
                <w:rFonts w:cs="Arial"/>
                <w:bCs/>
                <w:szCs w:val="22"/>
                <w:shd w:val="clear" w:color="auto" w:fill="FFFFFF"/>
              </w:rPr>
            </w:pPr>
          </w:p>
          <w:p w14:paraId="4BEA26FF" w14:textId="77777777" w:rsidR="00AF616A" w:rsidRDefault="00AF616A" w:rsidP="00AF616A">
            <w:pPr>
              <w:widowControl w:val="0"/>
              <w:tabs>
                <w:tab w:val="left" w:pos="2552"/>
              </w:tabs>
              <w:rPr>
                <w:rFonts w:cs="Arial"/>
                <w:bCs/>
                <w:szCs w:val="22"/>
                <w:shd w:val="clear" w:color="auto" w:fill="FFFFFF"/>
              </w:rPr>
            </w:pPr>
          </w:p>
          <w:p w14:paraId="633F8802" w14:textId="77777777" w:rsidR="00AF616A" w:rsidRDefault="00AF616A" w:rsidP="00AF616A">
            <w:pPr>
              <w:widowControl w:val="0"/>
              <w:tabs>
                <w:tab w:val="left" w:pos="2552"/>
              </w:tabs>
              <w:rPr>
                <w:rFonts w:cs="Arial"/>
                <w:bCs/>
                <w:szCs w:val="22"/>
                <w:shd w:val="clear" w:color="auto" w:fill="FFFFFF"/>
              </w:rPr>
            </w:pPr>
          </w:p>
          <w:p w14:paraId="3291776A" w14:textId="77777777" w:rsidR="00AF616A" w:rsidRDefault="00AF616A" w:rsidP="00AF616A">
            <w:pPr>
              <w:widowControl w:val="0"/>
              <w:tabs>
                <w:tab w:val="left" w:pos="2552"/>
              </w:tabs>
              <w:rPr>
                <w:rFonts w:cs="Arial"/>
                <w:bCs/>
                <w:szCs w:val="22"/>
                <w:shd w:val="clear" w:color="auto" w:fill="FFFFFF"/>
              </w:rPr>
            </w:pPr>
          </w:p>
          <w:p w14:paraId="16A14FC1" w14:textId="77777777" w:rsidR="00AF616A" w:rsidRDefault="00AF616A" w:rsidP="00AF616A">
            <w:pPr>
              <w:widowControl w:val="0"/>
              <w:tabs>
                <w:tab w:val="left" w:pos="2552"/>
              </w:tabs>
              <w:rPr>
                <w:rFonts w:cs="Arial"/>
                <w:bCs/>
                <w:szCs w:val="22"/>
                <w:shd w:val="clear" w:color="auto" w:fill="FFFFFF"/>
              </w:rPr>
            </w:pPr>
          </w:p>
          <w:p w14:paraId="74BC322E" w14:textId="77777777" w:rsidR="00AF616A" w:rsidRDefault="00AF616A" w:rsidP="00AF616A">
            <w:pPr>
              <w:widowControl w:val="0"/>
              <w:tabs>
                <w:tab w:val="left" w:pos="2552"/>
              </w:tabs>
              <w:rPr>
                <w:rFonts w:cs="Arial"/>
                <w:bCs/>
                <w:szCs w:val="22"/>
                <w:shd w:val="clear" w:color="auto" w:fill="FFFFFF"/>
              </w:rPr>
            </w:pPr>
          </w:p>
          <w:p w14:paraId="4873E0D8" w14:textId="77777777" w:rsidR="00AF616A" w:rsidRDefault="00AF616A" w:rsidP="00AF616A">
            <w:pPr>
              <w:widowControl w:val="0"/>
              <w:tabs>
                <w:tab w:val="left" w:pos="2552"/>
              </w:tabs>
              <w:rPr>
                <w:rFonts w:cs="Arial"/>
                <w:bCs/>
                <w:szCs w:val="22"/>
                <w:shd w:val="clear" w:color="auto" w:fill="FFFFFF"/>
              </w:rPr>
            </w:pPr>
          </w:p>
          <w:p w14:paraId="42E88113" w14:textId="77777777" w:rsidR="00AF616A" w:rsidRDefault="00AF616A" w:rsidP="00AF616A">
            <w:pPr>
              <w:widowControl w:val="0"/>
              <w:tabs>
                <w:tab w:val="left" w:pos="2552"/>
              </w:tabs>
              <w:rPr>
                <w:rFonts w:cs="Arial"/>
                <w:bCs/>
                <w:szCs w:val="22"/>
                <w:shd w:val="clear" w:color="auto" w:fill="FFFFFF"/>
              </w:rPr>
            </w:pPr>
          </w:p>
          <w:p w14:paraId="3307BE37" w14:textId="77777777" w:rsidR="00AF616A" w:rsidRDefault="00AF616A" w:rsidP="00AF616A">
            <w:pPr>
              <w:widowControl w:val="0"/>
              <w:tabs>
                <w:tab w:val="left" w:pos="2552"/>
              </w:tabs>
              <w:rPr>
                <w:rFonts w:cs="Arial"/>
                <w:bCs/>
                <w:szCs w:val="22"/>
                <w:shd w:val="clear" w:color="auto" w:fill="FFFFFF"/>
              </w:rPr>
            </w:pPr>
          </w:p>
          <w:p w14:paraId="1A46F93E" w14:textId="77777777" w:rsidR="00AF616A" w:rsidRDefault="00AF616A" w:rsidP="00AF616A">
            <w:pPr>
              <w:widowControl w:val="0"/>
              <w:tabs>
                <w:tab w:val="left" w:pos="2552"/>
              </w:tabs>
              <w:rPr>
                <w:rFonts w:cs="Arial"/>
                <w:bCs/>
                <w:szCs w:val="22"/>
                <w:shd w:val="clear" w:color="auto" w:fill="FFFFFF"/>
              </w:rPr>
            </w:pPr>
          </w:p>
          <w:p w14:paraId="08D024B0" w14:textId="77777777" w:rsidR="00AF616A" w:rsidRDefault="00AF616A" w:rsidP="00AF616A">
            <w:pPr>
              <w:widowControl w:val="0"/>
              <w:tabs>
                <w:tab w:val="left" w:pos="2552"/>
              </w:tabs>
              <w:rPr>
                <w:rFonts w:cs="Arial"/>
                <w:bCs/>
                <w:szCs w:val="22"/>
                <w:shd w:val="clear" w:color="auto" w:fill="FFFFFF"/>
              </w:rPr>
            </w:pPr>
          </w:p>
          <w:p w14:paraId="36016C1D" w14:textId="77777777" w:rsidR="00AF616A" w:rsidRDefault="00AF616A" w:rsidP="00AF616A">
            <w:pPr>
              <w:widowControl w:val="0"/>
              <w:tabs>
                <w:tab w:val="left" w:pos="2552"/>
              </w:tabs>
              <w:rPr>
                <w:rFonts w:cs="Arial"/>
                <w:bCs/>
                <w:szCs w:val="22"/>
                <w:shd w:val="clear" w:color="auto" w:fill="FFFFFF"/>
              </w:rPr>
            </w:pPr>
          </w:p>
          <w:p w14:paraId="04137C66" w14:textId="77777777" w:rsidR="00AF616A" w:rsidRDefault="00AF616A" w:rsidP="00AF616A">
            <w:pPr>
              <w:widowControl w:val="0"/>
              <w:tabs>
                <w:tab w:val="left" w:pos="2552"/>
              </w:tabs>
              <w:rPr>
                <w:rFonts w:cs="Arial"/>
                <w:bCs/>
                <w:szCs w:val="22"/>
                <w:shd w:val="clear" w:color="auto" w:fill="FFFFFF"/>
              </w:rPr>
            </w:pPr>
          </w:p>
          <w:p w14:paraId="3478277F" w14:textId="77777777" w:rsidR="00AF616A" w:rsidRDefault="00AF616A" w:rsidP="00AF616A">
            <w:pPr>
              <w:widowControl w:val="0"/>
              <w:tabs>
                <w:tab w:val="left" w:pos="2552"/>
              </w:tabs>
              <w:rPr>
                <w:rFonts w:cs="Arial"/>
                <w:bCs/>
                <w:szCs w:val="22"/>
                <w:shd w:val="clear" w:color="auto" w:fill="FFFFFF"/>
              </w:rPr>
            </w:pPr>
          </w:p>
          <w:p w14:paraId="2D4F5289" w14:textId="77777777" w:rsidR="00AF616A" w:rsidRDefault="00AF616A" w:rsidP="00AF616A">
            <w:pPr>
              <w:widowControl w:val="0"/>
              <w:tabs>
                <w:tab w:val="left" w:pos="2552"/>
              </w:tabs>
              <w:rPr>
                <w:rFonts w:cs="Arial"/>
                <w:bCs/>
                <w:szCs w:val="22"/>
                <w:shd w:val="clear" w:color="auto" w:fill="FFFFFF"/>
              </w:rPr>
            </w:pPr>
          </w:p>
          <w:p w14:paraId="370F4FCD" w14:textId="77777777" w:rsidR="00AF616A" w:rsidRDefault="00AF616A" w:rsidP="00AF616A">
            <w:pPr>
              <w:widowControl w:val="0"/>
              <w:tabs>
                <w:tab w:val="left" w:pos="2552"/>
              </w:tabs>
              <w:rPr>
                <w:rFonts w:cs="Arial"/>
                <w:bCs/>
                <w:szCs w:val="22"/>
                <w:shd w:val="clear" w:color="auto" w:fill="FFFFFF"/>
              </w:rPr>
            </w:pPr>
          </w:p>
          <w:p w14:paraId="692D9409" w14:textId="77777777" w:rsidR="00AF616A" w:rsidRDefault="00AF616A" w:rsidP="00AF616A">
            <w:pPr>
              <w:widowControl w:val="0"/>
              <w:tabs>
                <w:tab w:val="left" w:pos="2552"/>
              </w:tabs>
              <w:rPr>
                <w:rFonts w:cs="Arial"/>
                <w:bCs/>
                <w:szCs w:val="22"/>
                <w:shd w:val="clear" w:color="auto" w:fill="FFFFFF"/>
              </w:rPr>
            </w:pPr>
          </w:p>
          <w:p w14:paraId="36C0E654" w14:textId="77777777" w:rsidR="00AF616A" w:rsidRPr="00D777D2" w:rsidRDefault="00AF616A" w:rsidP="00AF616A">
            <w:pPr>
              <w:widowControl w:val="0"/>
              <w:tabs>
                <w:tab w:val="left" w:pos="2552"/>
              </w:tabs>
              <w:rPr>
                <w:rFonts w:cs="Arial"/>
                <w:bCs/>
                <w:szCs w:val="22"/>
                <w:shd w:val="clear" w:color="auto" w:fill="FFFFFF"/>
              </w:rPr>
            </w:pPr>
          </w:p>
          <w:p w14:paraId="480C7F97"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“Lo dispuesto en el inciso primero también se aplicará respecto de los vigilantes y médicos en gabinetes sicotécnicos quienes tampoco podrán ser contratados en los términos del Código del Trabajo en las entidades a que se refiere dicho inciso.”.</w:t>
            </w:r>
          </w:p>
          <w:p w14:paraId="3E2E5EDF" w14:textId="77777777" w:rsidR="00AF616A" w:rsidRPr="00C2343A" w:rsidRDefault="00AF616A" w:rsidP="0004245B">
            <w:pPr>
              <w:widowControl w:val="0"/>
              <w:tabs>
                <w:tab w:val="left" w:pos="2552"/>
              </w:tabs>
              <w:rPr>
                <w:rFonts w:cs="Arial"/>
                <w:bCs/>
                <w:szCs w:val="22"/>
                <w:shd w:val="clear" w:color="auto" w:fill="FFFFFF"/>
              </w:rPr>
            </w:pPr>
          </w:p>
        </w:tc>
      </w:tr>
      <w:tr w:rsidR="0004245B" w:rsidRPr="00EE77B9" w14:paraId="5D6E6BED" w14:textId="13FA67C8" w:rsidTr="00E30892">
        <w:trPr>
          <w:jc w:val="center"/>
        </w:trPr>
        <w:tc>
          <w:tcPr>
            <w:tcW w:w="1250" w:type="pct"/>
            <w:shd w:val="clear" w:color="auto" w:fill="auto"/>
          </w:tcPr>
          <w:p w14:paraId="5FB02CC5" w14:textId="6BD0C6C1"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    Artículo 18.- El mayor gasto que represente la aplicación del artículo 1 de esta ley será de cargo municipal.</w:t>
            </w:r>
          </w:p>
          <w:p w14:paraId="4365BB5F" w14:textId="77777777" w:rsidR="0004245B" w:rsidRPr="00C2343A" w:rsidRDefault="0004245B" w:rsidP="0004245B">
            <w:pPr>
              <w:pStyle w:val="Textonotapie"/>
              <w:widowControl w:val="0"/>
              <w:rPr>
                <w:sz w:val="22"/>
                <w:szCs w:val="22"/>
                <w:lang w:val="es-CL"/>
              </w:rPr>
            </w:pPr>
          </w:p>
          <w:p w14:paraId="04B263CD"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Con tal objeto, </w:t>
            </w:r>
            <w:proofErr w:type="spellStart"/>
            <w:r w:rsidRPr="00C2343A">
              <w:rPr>
                <w:sz w:val="22"/>
                <w:szCs w:val="22"/>
                <w:lang w:val="es-CL"/>
              </w:rPr>
              <w:t>facúltase</w:t>
            </w:r>
            <w:proofErr w:type="spellEnd"/>
            <w:r w:rsidRPr="00C2343A">
              <w:rPr>
                <w:sz w:val="22"/>
                <w:szCs w:val="22"/>
                <w:lang w:val="es-CL"/>
              </w:rPr>
              <w:t xml:space="preserve"> al Servicio de Tesorerías para que</w:t>
            </w:r>
            <w:r w:rsidRPr="00C2343A">
              <w:rPr>
                <w:sz w:val="22"/>
                <w:szCs w:val="22"/>
                <w:u w:val="single"/>
                <w:lang w:val="es-CL"/>
              </w:rPr>
              <w:t>, durante el período de vigencia de esta ley,</w:t>
            </w:r>
            <w:r w:rsidRPr="00C2343A">
              <w:rPr>
                <w:sz w:val="22"/>
                <w:szCs w:val="22"/>
                <w:lang w:val="es-CL"/>
              </w:rPr>
              <w:t xml:space="preserve"> efectúe anticipos con cargo al Fondo Común Municipal para destinarlos al pago de la bonificación por retiro establecida en el artículo 1, conforme a las reglas siguientes:</w:t>
            </w:r>
          </w:p>
          <w:p w14:paraId="4AAB67F8" w14:textId="77777777" w:rsidR="0004245B" w:rsidRPr="00C2343A" w:rsidRDefault="0004245B" w:rsidP="0004245B">
            <w:pPr>
              <w:pStyle w:val="Textonotapie"/>
              <w:widowControl w:val="0"/>
              <w:rPr>
                <w:sz w:val="22"/>
                <w:szCs w:val="22"/>
                <w:lang w:val="es-CL"/>
              </w:rPr>
            </w:pPr>
          </w:p>
          <w:p w14:paraId="2CC06D49" w14:textId="4ADE2544" w:rsidR="0004245B" w:rsidRPr="00C2343A" w:rsidRDefault="0004245B" w:rsidP="0004245B">
            <w:pPr>
              <w:pStyle w:val="Textonotapie"/>
              <w:widowControl w:val="0"/>
              <w:rPr>
                <w:sz w:val="22"/>
                <w:szCs w:val="22"/>
                <w:lang w:val="es-CL"/>
              </w:rPr>
            </w:pPr>
            <w:r w:rsidRPr="00C2343A">
              <w:rPr>
                <w:sz w:val="22"/>
                <w:szCs w:val="22"/>
                <w:lang w:val="es-CL"/>
              </w:rPr>
              <w:t xml:space="preserve">    a) La municipalidad interesada deberá suscribir un convenio con la Subsecretaría de Desarrollo Regional y Administrativo, el que deberá ser visado por la Dirección de Presupuestos del Ministerio de Hacienda. En el convenio </w:t>
            </w:r>
            <w:r w:rsidRPr="00C2343A">
              <w:rPr>
                <w:sz w:val="22"/>
                <w:szCs w:val="22"/>
                <w:lang w:val="es-CL"/>
              </w:rPr>
              <w:lastRenderedPageBreak/>
              <w:t>se acordarán los montos que se anticiparán y las condiciones en que tales anticipos se descontarán de futuras cuotas del Fondo Común Municipal, o de los montos que les corresponda por recaudación del impuesto territorial.</w:t>
            </w:r>
          </w:p>
          <w:p w14:paraId="47488BA7" w14:textId="77777777" w:rsidR="0004245B" w:rsidRPr="00C2343A" w:rsidRDefault="0004245B" w:rsidP="0004245B">
            <w:pPr>
              <w:pStyle w:val="Textonotapie"/>
              <w:widowControl w:val="0"/>
              <w:rPr>
                <w:sz w:val="22"/>
                <w:szCs w:val="22"/>
                <w:lang w:val="es-CL"/>
              </w:rPr>
            </w:pPr>
          </w:p>
          <w:p w14:paraId="6D2D5B57" w14:textId="02655B21" w:rsidR="0004245B" w:rsidRPr="00C2343A" w:rsidRDefault="0004245B" w:rsidP="0004245B">
            <w:pPr>
              <w:pStyle w:val="Textonotapie"/>
              <w:widowControl w:val="0"/>
              <w:rPr>
                <w:sz w:val="22"/>
                <w:szCs w:val="22"/>
                <w:lang w:val="es-CL"/>
              </w:rPr>
            </w:pPr>
            <w:r w:rsidRPr="00C2343A">
              <w:rPr>
                <w:sz w:val="22"/>
                <w:szCs w:val="22"/>
                <w:lang w:val="es-CL"/>
              </w:rPr>
              <w:t xml:space="preserve">    b) El Servicio de Tesorerías, en representación del fisco de Chile, ejecutará cuantas operaciones sean necesarias para realizar los anticipos y descuentos antes señalados, conforme las condiciones establecidas en el convenio.</w:t>
            </w:r>
          </w:p>
          <w:p w14:paraId="0565B31F" w14:textId="77777777" w:rsidR="0004245B" w:rsidRPr="00C2343A" w:rsidRDefault="0004245B" w:rsidP="0004245B">
            <w:pPr>
              <w:pStyle w:val="Textonotapie"/>
              <w:widowControl w:val="0"/>
              <w:rPr>
                <w:sz w:val="22"/>
                <w:szCs w:val="22"/>
                <w:lang w:val="es-CL"/>
              </w:rPr>
            </w:pPr>
          </w:p>
          <w:p w14:paraId="0015FFF0" w14:textId="05BFEAD6" w:rsidR="0004245B" w:rsidRPr="00C2343A" w:rsidRDefault="0004245B" w:rsidP="0004245B">
            <w:pPr>
              <w:pStyle w:val="Textonotapie"/>
              <w:widowControl w:val="0"/>
              <w:rPr>
                <w:sz w:val="22"/>
                <w:szCs w:val="22"/>
                <w:lang w:val="es-CL"/>
              </w:rPr>
            </w:pPr>
            <w:r w:rsidRPr="00C2343A">
              <w:rPr>
                <w:sz w:val="22"/>
                <w:szCs w:val="22"/>
                <w:lang w:val="es-CL"/>
              </w:rPr>
              <w:t xml:space="preserve">    c) Las disposiciones del convenio antes referido se someterán en todo a la normativa jurídica que rige a las municipalidades, en particular al artículo 65 del decreto con fuerza de ley Nº 1, de 2006, del Ministerio del Interior, que fija el texto refundido, coordinado y sistematizado de la ley Nº 18.695.</w:t>
            </w:r>
          </w:p>
          <w:p w14:paraId="2EA0B529" w14:textId="77777777" w:rsidR="0004245B" w:rsidRPr="00C2343A" w:rsidRDefault="0004245B" w:rsidP="0004245B">
            <w:pPr>
              <w:pStyle w:val="Textonotapie"/>
              <w:widowControl w:val="0"/>
              <w:rPr>
                <w:sz w:val="22"/>
                <w:szCs w:val="22"/>
                <w:lang w:val="es-CL"/>
              </w:rPr>
            </w:pPr>
          </w:p>
          <w:p w14:paraId="670839E1" w14:textId="4C29F306" w:rsidR="0004245B" w:rsidRPr="00C2343A" w:rsidRDefault="0004245B" w:rsidP="0004245B">
            <w:pPr>
              <w:pStyle w:val="Textonotapie"/>
              <w:widowControl w:val="0"/>
              <w:rPr>
                <w:sz w:val="22"/>
                <w:szCs w:val="22"/>
                <w:lang w:val="es-CL"/>
              </w:rPr>
            </w:pPr>
            <w:r w:rsidRPr="00C2343A">
              <w:rPr>
                <w:sz w:val="22"/>
                <w:szCs w:val="22"/>
                <w:lang w:val="es-CL"/>
              </w:rPr>
              <w:t xml:space="preserve">    d) Los recursos que se anticipen a las municipalidades en virtud de este convenio deberán ser aplicados inmediatamente y en forma total al pago de la bonificación establecida en la presente ley a los funcionarios que se hubieren acogido a retiro voluntario de conformidad a ésta.</w:t>
            </w:r>
          </w:p>
          <w:p w14:paraId="005CFACF" w14:textId="77777777" w:rsidR="0004245B" w:rsidRPr="00C2343A" w:rsidRDefault="0004245B" w:rsidP="0004245B">
            <w:pPr>
              <w:pStyle w:val="Textonotapie"/>
              <w:widowControl w:val="0"/>
              <w:rPr>
                <w:sz w:val="22"/>
                <w:szCs w:val="22"/>
                <w:lang w:val="es-CL"/>
              </w:rPr>
            </w:pPr>
          </w:p>
          <w:p w14:paraId="2DDC72AA"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 La no destinación del anticipo del Fondo Común Municipal que se efectúe a las municipalidades de conformidad </w:t>
            </w:r>
            <w:r w:rsidRPr="00C2343A">
              <w:rPr>
                <w:sz w:val="22"/>
                <w:szCs w:val="22"/>
                <w:lang w:val="es-CL"/>
              </w:rPr>
              <w:lastRenderedPageBreak/>
              <w:t>con lo dispuesto en este artículo será sancionada de acuerdo a la escala de penas establecida en el artículo 233 del Código Penal, y pondrá término de pleno derecho al convenio suscrito de conformidad con este artículo.</w:t>
            </w:r>
          </w:p>
          <w:p w14:paraId="08EE6586" w14:textId="7ABC88E3" w:rsidR="0004245B" w:rsidRPr="00C2343A" w:rsidRDefault="0004245B" w:rsidP="0004245B">
            <w:pPr>
              <w:pStyle w:val="Textonotapie"/>
              <w:widowControl w:val="0"/>
              <w:rPr>
                <w:sz w:val="22"/>
                <w:szCs w:val="22"/>
                <w:lang w:val="es-CL"/>
              </w:rPr>
            </w:pPr>
          </w:p>
        </w:tc>
        <w:tc>
          <w:tcPr>
            <w:tcW w:w="1250" w:type="pct"/>
          </w:tcPr>
          <w:p w14:paraId="51529072" w14:textId="77777777" w:rsidR="0004245B" w:rsidRPr="00C2343A" w:rsidRDefault="0004245B" w:rsidP="0004245B">
            <w:pPr>
              <w:widowControl w:val="0"/>
              <w:tabs>
                <w:tab w:val="left" w:pos="2552"/>
              </w:tabs>
              <w:rPr>
                <w:rFonts w:cs="Arial"/>
                <w:bCs/>
                <w:szCs w:val="22"/>
                <w:shd w:val="clear" w:color="auto" w:fill="FFFFFF"/>
              </w:rPr>
            </w:pPr>
          </w:p>
          <w:p w14:paraId="3986F69D" w14:textId="2C5CA940" w:rsidR="0004245B" w:rsidRDefault="0004245B" w:rsidP="0004245B">
            <w:pPr>
              <w:widowControl w:val="0"/>
              <w:tabs>
                <w:tab w:val="left" w:pos="2552"/>
              </w:tabs>
              <w:rPr>
                <w:rFonts w:cs="Arial"/>
                <w:bCs/>
                <w:szCs w:val="22"/>
                <w:shd w:val="clear" w:color="auto" w:fill="FFFFFF"/>
              </w:rPr>
            </w:pPr>
          </w:p>
          <w:p w14:paraId="79D5B784" w14:textId="77777777" w:rsidR="0004245B" w:rsidRPr="00C2343A" w:rsidRDefault="0004245B" w:rsidP="0004245B">
            <w:pPr>
              <w:widowControl w:val="0"/>
              <w:tabs>
                <w:tab w:val="left" w:pos="2552"/>
              </w:tabs>
              <w:rPr>
                <w:rFonts w:cs="Arial"/>
                <w:bCs/>
                <w:szCs w:val="22"/>
                <w:shd w:val="clear" w:color="auto" w:fill="FFFFFF"/>
              </w:rPr>
            </w:pPr>
          </w:p>
          <w:p w14:paraId="6E788D6B" w14:textId="77777777" w:rsidR="0004245B" w:rsidRPr="00C2343A" w:rsidRDefault="0004245B" w:rsidP="0004245B">
            <w:pPr>
              <w:widowControl w:val="0"/>
              <w:tabs>
                <w:tab w:val="left" w:pos="2552"/>
              </w:tabs>
              <w:rPr>
                <w:rFonts w:cs="Arial"/>
                <w:bCs/>
                <w:szCs w:val="22"/>
                <w:shd w:val="clear" w:color="auto" w:fill="FFFFFF"/>
              </w:rPr>
            </w:pPr>
          </w:p>
          <w:p w14:paraId="7413F8F7" w14:textId="2EBB9CBB"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10. </w:t>
            </w:r>
            <w:proofErr w:type="spellStart"/>
            <w:r w:rsidRPr="00C2343A">
              <w:rPr>
                <w:rFonts w:cs="Arial"/>
                <w:bCs/>
                <w:szCs w:val="22"/>
                <w:shd w:val="clear" w:color="auto" w:fill="FFFFFF"/>
              </w:rPr>
              <w:t>Suprímese</w:t>
            </w:r>
            <w:proofErr w:type="spellEnd"/>
            <w:r w:rsidRPr="00C2343A">
              <w:rPr>
                <w:rFonts w:cs="Arial"/>
                <w:bCs/>
                <w:szCs w:val="22"/>
                <w:shd w:val="clear" w:color="auto" w:fill="FFFFFF"/>
              </w:rPr>
              <w:t xml:space="preserve"> en el inciso segundo del artículo 18 la frase siguiente: “, durante el período de vigencia de esta ley,”.</w:t>
            </w:r>
          </w:p>
          <w:p w14:paraId="34668E50" w14:textId="77777777" w:rsidR="0004245B" w:rsidRPr="00C2343A" w:rsidRDefault="0004245B" w:rsidP="0004245B">
            <w:pPr>
              <w:widowControl w:val="0"/>
              <w:rPr>
                <w:rFonts w:eastAsia="Aptos" w:cs="Arial"/>
                <w:szCs w:val="24"/>
                <w:lang w:eastAsia="en-US"/>
              </w:rPr>
            </w:pPr>
          </w:p>
        </w:tc>
        <w:tc>
          <w:tcPr>
            <w:tcW w:w="1250" w:type="pct"/>
          </w:tcPr>
          <w:p w14:paraId="00B8C6FC"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3B7CD7C2" w14:textId="77777777" w:rsidR="0004245B" w:rsidRDefault="0004245B" w:rsidP="0004245B">
            <w:pPr>
              <w:widowControl w:val="0"/>
              <w:tabs>
                <w:tab w:val="left" w:pos="2552"/>
              </w:tabs>
              <w:rPr>
                <w:rFonts w:cs="Arial"/>
                <w:bCs/>
                <w:szCs w:val="22"/>
                <w:shd w:val="clear" w:color="auto" w:fill="FFFFFF"/>
              </w:rPr>
            </w:pPr>
          </w:p>
          <w:p w14:paraId="7855800A" w14:textId="77777777" w:rsidR="00AF616A" w:rsidRDefault="00AF616A" w:rsidP="0004245B">
            <w:pPr>
              <w:widowControl w:val="0"/>
              <w:tabs>
                <w:tab w:val="left" w:pos="2552"/>
              </w:tabs>
              <w:rPr>
                <w:rFonts w:cs="Arial"/>
                <w:bCs/>
                <w:szCs w:val="22"/>
                <w:shd w:val="clear" w:color="auto" w:fill="FFFFFF"/>
              </w:rPr>
            </w:pPr>
          </w:p>
          <w:p w14:paraId="2E2C4640" w14:textId="77777777" w:rsidR="00AF616A" w:rsidRDefault="00AF616A" w:rsidP="0004245B">
            <w:pPr>
              <w:widowControl w:val="0"/>
              <w:tabs>
                <w:tab w:val="left" w:pos="2552"/>
              </w:tabs>
              <w:rPr>
                <w:rFonts w:cs="Arial"/>
                <w:bCs/>
                <w:szCs w:val="22"/>
                <w:shd w:val="clear" w:color="auto" w:fill="FFFFFF"/>
              </w:rPr>
            </w:pPr>
          </w:p>
          <w:p w14:paraId="6F8893E2" w14:textId="77777777" w:rsidR="00AF616A" w:rsidRDefault="00AF616A" w:rsidP="0004245B">
            <w:pPr>
              <w:widowControl w:val="0"/>
              <w:tabs>
                <w:tab w:val="left" w:pos="2552"/>
              </w:tabs>
              <w:rPr>
                <w:rFonts w:cs="Arial"/>
                <w:bCs/>
                <w:szCs w:val="22"/>
                <w:shd w:val="clear" w:color="auto" w:fill="FFFFFF"/>
              </w:rPr>
            </w:pPr>
          </w:p>
          <w:p w14:paraId="3F47F389"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10. </w:t>
            </w:r>
            <w:proofErr w:type="spellStart"/>
            <w:r w:rsidRPr="00D777D2">
              <w:rPr>
                <w:rFonts w:cs="Arial"/>
                <w:bCs/>
                <w:szCs w:val="22"/>
                <w:shd w:val="clear" w:color="auto" w:fill="FFFFFF"/>
              </w:rPr>
              <w:t>Suprímese</w:t>
            </w:r>
            <w:proofErr w:type="spellEnd"/>
            <w:r w:rsidRPr="00D777D2">
              <w:rPr>
                <w:rFonts w:cs="Arial"/>
                <w:bCs/>
                <w:szCs w:val="22"/>
                <w:shd w:val="clear" w:color="auto" w:fill="FFFFFF"/>
              </w:rPr>
              <w:t xml:space="preserve"> en el inciso segundo del artículo 18 la frase siguiente: “, durante el período de vigencia de esta ley,”.</w:t>
            </w:r>
          </w:p>
          <w:p w14:paraId="4656B41C" w14:textId="77777777" w:rsidR="00AF616A" w:rsidRPr="00D777D2" w:rsidRDefault="00AF616A" w:rsidP="00AF616A">
            <w:pPr>
              <w:widowControl w:val="0"/>
              <w:tabs>
                <w:tab w:val="left" w:pos="2552"/>
              </w:tabs>
              <w:rPr>
                <w:rFonts w:cs="Arial"/>
                <w:bCs/>
                <w:szCs w:val="22"/>
                <w:shd w:val="clear" w:color="auto" w:fill="FFFFFF"/>
              </w:rPr>
            </w:pPr>
          </w:p>
          <w:p w14:paraId="034B994B" w14:textId="77777777" w:rsidR="00AF616A" w:rsidRDefault="00AF616A" w:rsidP="0004245B">
            <w:pPr>
              <w:widowControl w:val="0"/>
              <w:tabs>
                <w:tab w:val="left" w:pos="2552"/>
              </w:tabs>
              <w:rPr>
                <w:rFonts w:cs="Arial"/>
                <w:bCs/>
                <w:szCs w:val="22"/>
                <w:shd w:val="clear" w:color="auto" w:fill="FFFFFF"/>
              </w:rPr>
            </w:pPr>
          </w:p>
          <w:p w14:paraId="086C242C" w14:textId="77777777" w:rsidR="00AF616A" w:rsidRPr="00C2343A" w:rsidRDefault="00AF616A" w:rsidP="0004245B">
            <w:pPr>
              <w:widowControl w:val="0"/>
              <w:tabs>
                <w:tab w:val="left" w:pos="2552"/>
              </w:tabs>
              <w:rPr>
                <w:rFonts w:cs="Arial"/>
                <w:bCs/>
                <w:szCs w:val="22"/>
                <w:shd w:val="clear" w:color="auto" w:fill="FFFFFF"/>
              </w:rPr>
            </w:pPr>
          </w:p>
        </w:tc>
      </w:tr>
      <w:tr w:rsidR="0004245B" w:rsidRPr="00EE77B9" w14:paraId="74495630" w14:textId="37B46E86" w:rsidTr="00E30892">
        <w:trPr>
          <w:jc w:val="center"/>
        </w:trPr>
        <w:tc>
          <w:tcPr>
            <w:tcW w:w="1250" w:type="pct"/>
            <w:shd w:val="clear" w:color="auto" w:fill="auto"/>
          </w:tcPr>
          <w:p w14:paraId="7CCA941B" w14:textId="77777777" w:rsidR="0004245B" w:rsidRPr="00C2343A" w:rsidRDefault="0004245B" w:rsidP="0004245B">
            <w:pPr>
              <w:pStyle w:val="Textonotapie"/>
              <w:widowControl w:val="0"/>
              <w:rPr>
                <w:sz w:val="22"/>
                <w:szCs w:val="22"/>
                <w:lang w:val="es-CL"/>
              </w:rPr>
            </w:pPr>
          </w:p>
        </w:tc>
        <w:tc>
          <w:tcPr>
            <w:tcW w:w="1250" w:type="pct"/>
          </w:tcPr>
          <w:p w14:paraId="06806AD4"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11. </w:t>
            </w:r>
            <w:proofErr w:type="spellStart"/>
            <w:r w:rsidRPr="00C2343A">
              <w:rPr>
                <w:rFonts w:cs="Arial"/>
                <w:bCs/>
                <w:szCs w:val="22"/>
                <w:shd w:val="clear" w:color="auto" w:fill="FFFFFF"/>
              </w:rPr>
              <w:t>Incorpórase</w:t>
            </w:r>
            <w:proofErr w:type="spellEnd"/>
            <w:r w:rsidRPr="00C2343A">
              <w:rPr>
                <w:rFonts w:cs="Arial"/>
                <w:bCs/>
                <w:szCs w:val="22"/>
                <w:shd w:val="clear" w:color="auto" w:fill="FFFFFF"/>
              </w:rPr>
              <w:t xml:space="preserve"> el siguiente artículo tercero, transitorio, nuevo:</w:t>
            </w:r>
          </w:p>
          <w:p w14:paraId="078F0489" w14:textId="77777777" w:rsidR="0004245B" w:rsidRPr="00C2343A" w:rsidRDefault="0004245B" w:rsidP="0004245B">
            <w:pPr>
              <w:widowControl w:val="0"/>
              <w:tabs>
                <w:tab w:val="left" w:pos="2552"/>
              </w:tabs>
              <w:rPr>
                <w:rFonts w:cs="Arial"/>
                <w:bCs/>
                <w:szCs w:val="22"/>
                <w:shd w:val="clear" w:color="auto" w:fill="FFFFFF"/>
              </w:rPr>
            </w:pPr>
          </w:p>
          <w:p w14:paraId="14ADB41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w:t>
            </w:r>
            <w:proofErr w:type="gramStart"/>
            <w:r w:rsidRPr="00C2343A">
              <w:rPr>
                <w:rFonts w:cs="Arial"/>
                <w:bCs/>
                <w:szCs w:val="22"/>
                <w:shd w:val="clear" w:color="auto" w:fill="FFFFFF"/>
              </w:rPr>
              <w:t>tercero.-</w:t>
            </w:r>
            <w:proofErr w:type="gramEnd"/>
            <w:r w:rsidRPr="00C2343A">
              <w:rPr>
                <w:rFonts w:cs="Arial"/>
                <w:bCs/>
                <w:szCs w:val="22"/>
                <w:shd w:val="clear" w:color="auto" w:fill="FFFFFF"/>
              </w:rPr>
              <w:t xml:space="preserve"> Los trabajadores vigilantes contratados por las municipalidades y médicos que se desempeñen en gabinetes sicotécnicos, todos regidos por el Código del Trabajo, solo podrán acceder a la bonificación adicional del artículo 9, a contar del proceso de adjudicación de cupos correspondiente al año 2026.”.</w:t>
            </w:r>
          </w:p>
          <w:p w14:paraId="70331F6C" w14:textId="77777777" w:rsidR="0004245B" w:rsidRPr="00C2343A" w:rsidRDefault="0004245B" w:rsidP="0004245B">
            <w:pPr>
              <w:widowControl w:val="0"/>
              <w:tabs>
                <w:tab w:val="left" w:pos="2552"/>
              </w:tabs>
              <w:rPr>
                <w:rFonts w:eastAsia="Aptos" w:cs="Arial"/>
                <w:szCs w:val="24"/>
                <w:lang w:eastAsia="en-US"/>
              </w:rPr>
            </w:pPr>
          </w:p>
        </w:tc>
        <w:tc>
          <w:tcPr>
            <w:tcW w:w="1250" w:type="pct"/>
          </w:tcPr>
          <w:p w14:paraId="2CD6054E"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64F5B268"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11. </w:t>
            </w:r>
            <w:proofErr w:type="spellStart"/>
            <w:r w:rsidRPr="00D777D2">
              <w:rPr>
                <w:rFonts w:cs="Arial"/>
                <w:bCs/>
                <w:szCs w:val="22"/>
                <w:shd w:val="clear" w:color="auto" w:fill="FFFFFF"/>
              </w:rPr>
              <w:t>Incorpórase</w:t>
            </w:r>
            <w:proofErr w:type="spellEnd"/>
            <w:r w:rsidRPr="00D777D2">
              <w:rPr>
                <w:rFonts w:cs="Arial"/>
                <w:bCs/>
                <w:szCs w:val="22"/>
                <w:shd w:val="clear" w:color="auto" w:fill="FFFFFF"/>
              </w:rPr>
              <w:t xml:space="preserve"> el siguiente artículo tercero, transitorio, nuevo:</w:t>
            </w:r>
          </w:p>
          <w:p w14:paraId="40CA3D36" w14:textId="77777777" w:rsidR="00AF616A" w:rsidRPr="00D777D2" w:rsidRDefault="00AF616A" w:rsidP="00AF616A">
            <w:pPr>
              <w:widowControl w:val="0"/>
              <w:tabs>
                <w:tab w:val="left" w:pos="2552"/>
              </w:tabs>
              <w:rPr>
                <w:rFonts w:cs="Arial"/>
                <w:bCs/>
                <w:szCs w:val="22"/>
                <w:shd w:val="clear" w:color="auto" w:fill="FFFFFF"/>
              </w:rPr>
            </w:pPr>
          </w:p>
          <w:p w14:paraId="299B1D01"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proofErr w:type="gramStart"/>
            <w:r w:rsidRPr="00D777D2">
              <w:rPr>
                <w:rFonts w:cs="Arial"/>
                <w:bCs/>
                <w:szCs w:val="22"/>
                <w:shd w:val="clear" w:color="auto" w:fill="FFFFFF"/>
              </w:rPr>
              <w:t>tercero.-</w:t>
            </w:r>
            <w:proofErr w:type="gramEnd"/>
            <w:r w:rsidRPr="00D777D2">
              <w:rPr>
                <w:rFonts w:cs="Arial"/>
                <w:bCs/>
                <w:szCs w:val="22"/>
                <w:shd w:val="clear" w:color="auto" w:fill="FFFFFF"/>
              </w:rPr>
              <w:t xml:space="preserve"> Los trabajadores vigilantes contratados por las municipalidades y médicos que se desempeñen en gabinetes sicotécnicos, todos regidos por el Código del Trabajo, solo podrán acceder a la bonificación adicional del artículo 9, a contar del proceso de adjudicación de cupos correspondiente al año 2026.”.</w:t>
            </w:r>
          </w:p>
          <w:p w14:paraId="3EB487C7" w14:textId="77777777" w:rsidR="00AF616A" w:rsidRPr="00D777D2" w:rsidRDefault="00AF616A" w:rsidP="00AF616A">
            <w:pPr>
              <w:widowControl w:val="0"/>
              <w:tabs>
                <w:tab w:val="left" w:pos="2552"/>
              </w:tabs>
              <w:rPr>
                <w:rFonts w:cs="Arial"/>
                <w:bCs/>
                <w:szCs w:val="22"/>
                <w:shd w:val="clear" w:color="auto" w:fill="FFFFFF"/>
              </w:rPr>
            </w:pPr>
          </w:p>
          <w:p w14:paraId="2000C98C"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10486040" w14:textId="5940C28B" w:rsidTr="00E30892">
        <w:trPr>
          <w:jc w:val="center"/>
        </w:trPr>
        <w:tc>
          <w:tcPr>
            <w:tcW w:w="1250" w:type="pct"/>
            <w:shd w:val="clear" w:color="auto" w:fill="auto"/>
          </w:tcPr>
          <w:p w14:paraId="79379148" w14:textId="7261BC03" w:rsidR="0004245B" w:rsidRPr="00C2343A" w:rsidRDefault="0004245B" w:rsidP="0004245B">
            <w:pPr>
              <w:pStyle w:val="Textonotapie"/>
              <w:widowControl w:val="0"/>
              <w:jc w:val="center"/>
              <w:rPr>
                <w:sz w:val="22"/>
                <w:szCs w:val="22"/>
                <w:lang w:val="es-CL"/>
              </w:rPr>
            </w:pPr>
            <w:r w:rsidRPr="00C2343A">
              <w:rPr>
                <w:sz w:val="22"/>
                <w:szCs w:val="22"/>
                <w:lang w:val="es-CL"/>
              </w:rPr>
              <w:t>Ley 20964</w:t>
            </w:r>
          </w:p>
          <w:p w14:paraId="7E30A181" w14:textId="77777777" w:rsidR="0004245B" w:rsidRPr="00C2343A" w:rsidRDefault="0004245B" w:rsidP="0004245B">
            <w:pPr>
              <w:pStyle w:val="Textonotapie"/>
              <w:widowControl w:val="0"/>
              <w:jc w:val="center"/>
              <w:rPr>
                <w:sz w:val="22"/>
                <w:szCs w:val="22"/>
                <w:lang w:val="es-CL"/>
              </w:rPr>
            </w:pPr>
            <w:r w:rsidRPr="00C2343A">
              <w:rPr>
                <w:sz w:val="22"/>
                <w:szCs w:val="22"/>
                <w:lang w:val="es-CL"/>
              </w:rPr>
              <w:t>OTORGA BONIFICACIÓN POR RETIRO VOLUNTARIO AL PERSONAL ASISTENTE DE LA EDUCACION QUE INDICA</w:t>
            </w:r>
          </w:p>
          <w:p w14:paraId="7BE46CD0" w14:textId="6A781BFB" w:rsidR="0004245B" w:rsidRDefault="0004245B" w:rsidP="0004245B">
            <w:pPr>
              <w:pStyle w:val="Textonotapie"/>
              <w:widowControl w:val="0"/>
              <w:rPr>
                <w:sz w:val="22"/>
                <w:szCs w:val="22"/>
                <w:lang w:val="es-CL"/>
              </w:rPr>
            </w:pPr>
          </w:p>
          <w:p w14:paraId="1CD64F64" w14:textId="77777777" w:rsidR="0004245B" w:rsidRPr="00C2343A" w:rsidRDefault="0004245B" w:rsidP="0004245B">
            <w:pPr>
              <w:pStyle w:val="Textonotapie"/>
              <w:widowControl w:val="0"/>
              <w:rPr>
                <w:sz w:val="22"/>
                <w:szCs w:val="22"/>
                <w:lang w:val="es-CL"/>
              </w:rPr>
            </w:pPr>
          </w:p>
          <w:p w14:paraId="680748A5" w14:textId="77777777" w:rsidR="0004245B" w:rsidRPr="00C2343A" w:rsidRDefault="0004245B" w:rsidP="0004245B">
            <w:pPr>
              <w:pStyle w:val="Textonotapie"/>
              <w:widowControl w:val="0"/>
              <w:rPr>
                <w:sz w:val="22"/>
                <w:szCs w:val="22"/>
                <w:lang w:val="es-CL"/>
              </w:rPr>
            </w:pPr>
          </w:p>
          <w:p w14:paraId="68D2A7AF" w14:textId="11EDD8A8" w:rsidR="0004245B" w:rsidRPr="00C2343A" w:rsidRDefault="0004245B" w:rsidP="0004245B">
            <w:pPr>
              <w:pStyle w:val="Textonotapie"/>
              <w:widowControl w:val="0"/>
              <w:rPr>
                <w:sz w:val="22"/>
                <w:szCs w:val="22"/>
                <w:lang w:val="es-CL"/>
              </w:rPr>
            </w:pPr>
            <w:r w:rsidRPr="00C2343A">
              <w:rPr>
                <w:sz w:val="22"/>
                <w:szCs w:val="22"/>
                <w:lang w:val="es-CL"/>
              </w:rPr>
              <w:t xml:space="preserve">"Artículo 1°.- </w:t>
            </w:r>
            <w:proofErr w:type="spellStart"/>
            <w:r w:rsidRPr="00C2343A">
              <w:rPr>
                <w:sz w:val="22"/>
                <w:szCs w:val="22"/>
                <w:lang w:val="es-CL"/>
              </w:rPr>
              <w:t>Otórgase</w:t>
            </w:r>
            <w:proofErr w:type="spellEnd"/>
            <w:r w:rsidRPr="00C2343A">
              <w:rPr>
                <w:sz w:val="22"/>
                <w:szCs w:val="22"/>
                <w:lang w:val="es-CL"/>
              </w:rPr>
              <w:t xml:space="preserve">, por una sola vez, una bonificación por retiro voluntario al personal asistente de la educación que se desempeñe en establecimientos educacionales administrados directamente por las municipalidades o por corporaciones privadas sin fines de </w:t>
            </w:r>
            <w:r w:rsidRPr="00C2343A">
              <w:rPr>
                <w:sz w:val="22"/>
                <w:szCs w:val="22"/>
                <w:lang w:val="es-CL"/>
              </w:rPr>
              <w:lastRenderedPageBreak/>
              <w:t xml:space="preserve">lucro creadas por éstas para administrar la educación municipal, incluidos aquellos establecimientos de educación </w:t>
            </w:r>
            <w:proofErr w:type="spellStart"/>
            <w:r w:rsidRPr="00C2343A">
              <w:rPr>
                <w:sz w:val="22"/>
                <w:szCs w:val="22"/>
                <w:lang w:val="es-CL"/>
              </w:rPr>
              <w:t>parvularia</w:t>
            </w:r>
            <w:proofErr w:type="spellEnd"/>
            <w:r w:rsidRPr="00C2343A">
              <w:rPr>
                <w:sz w:val="22"/>
                <w:szCs w:val="22"/>
                <w:lang w:val="es-CL"/>
              </w:rPr>
              <w:t xml:space="preserve"> financiados vía transferencia de fondos; en los establecimientos regidos por el decreto ley N° 3.166, del Ministerio de Educación Pública, del año </w:t>
            </w:r>
            <w:r w:rsidRPr="00C2343A">
              <w:rPr>
                <w:sz w:val="22"/>
                <w:szCs w:val="22"/>
                <w:u w:val="single"/>
                <w:lang w:val="es-CL"/>
              </w:rPr>
              <w:t>1980, y,</w:t>
            </w:r>
            <w:r w:rsidRPr="00C2343A">
              <w:rPr>
                <w:sz w:val="22"/>
                <w:szCs w:val="22"/>
                <w:lang w:val="es-CL"/>
              </w:rPr>
              <w:t xml:space="preserve"> </w:t>
            </w:r>
            <w:r w:rsidRPr="00C2343A">
              <w:rPr>
                <w:sz w:val="22"/>
                <w:szCs w:val="22"/>
                <w:u w:val="single"/>
                <w:lang w:val="es-CL"/>
              </w:rPr>
              <w:t>asimismo</w:t>
            </w:r>
            <w:r w:rsidRPr="00C2343A">
              <w:rPr>
                <w:sz w:val="22"/>
                <w:szCs w:val="22"/>
                <w:lang w:val="es-CL"/>
              </w:rPr>
              <w:t xml:space="preserve">, a los trabajadores regidos por el Código del Trabajo que se desempeñen en los Departamentos de Administración de Educación Municipal (DAEM), en las Direcciones de Educación Municipal (DEM) y al personal que cumple funciones relacionadas con la administración del servicio educacional en las referidas corporaciones municipales, quienes, para los efectos de esta ley, se someterán a las mismas disposiciones que los asistentes de la educación, y que, </w:t>
            </w:r>
            <w:r w:rsidRPr="00C2343A">
              <w:rPr>
                <w:sz w:val="22"/>
                <w:szCs w:val="22"/>
                <w:u w:val="single"/>
                <w:lang w:val="es-CL"/>
              </w:rPr>
              <w:t xml:space="preserve">en el período comprendido entre el 1 de julio de 2014 y el 31 de diciembre de 2025, ambas fechas inclusive, hayan cumplido o cumplan </w:t>
            </w:r>
            <w:r w:rsidRPr="00C2343A">
              <w:rPr>
                <w:sz w:val="22"/>
                <w:szCs w:val="22"/>
                <w:lang w:val="es-CL"/>
              </w:rPr>
              <w:t>60 años de edad, en el caso de las mujeres, o 65 años de edad, si son hombres, siempre que comuniquen su decisión de renunciar voluntariamente al total de horas que sirven en los organismos antes señalados, en los plazos y según las normas contenidas en esta ley y en el reglamento.</w:t>
            </w:r>
          </w:p>
          <w:p w14:paraId="6C9D58E1" w14:textId="77777777" w:rsidR="0004245B" w:rsidRPr="00C2343A" w:rsidRDefault="0004245B" w:rsidP="0004245B">
            <w:pPr>
              <w:pStyle w:val="Textonotapie"/>
              <w:widowControl w:val="0"/>
              <w:rPr>
                <w:sz w:val="22"/>
                <w:szCs w:val="22"/>
                <w:lang w:val="es-CL"/>
              </w:rPr>
            </w:pPr>
          </w:p>
          <w:p w14:paraId="7477C1EF" w14:textId="72300960" w:rsidR="0004245B" w:rsidRPr="00C2343A" w:rsidRDefault="0004245B" w:rsidP="0004245B">
            <w:pPr>
              <w:pStyle w:val="Textonotapie"/>
              <w:widowControl w:val="0"/>
              <w:rPr>
                <w:sz w:val="22"/>
                <w:szCs w:val="22"/>
                <w:lang w:val="es-CL"/>
              </w:rPr>
            </w:pPr>
            <w:r w:rsidRPr="00C2343A">
              <w:rPr>
                <w:sz w:val="22"/>
                <w:szCs w:val="22"/>
                <w:lang w:val="es-CL"/>
              </w:rPr>
              <w:t xml:space="preserve">    La bonificación por retiro voluntario será de cargo del empleador y ascenderá a un mes de remuneración imponible por </w:t>
            </w:r>
            <w:r w:rsidRPr="00C2343A">
              <w:rPr>
                <w:sz w:val="22"/>
                <w:szCs w:val="22"/>
                <w:lang w:val="es-CL"/>
              </w:rPr>
              <w:lastRenderedPageBreak/>
              <w:t>cada año de servicio prestado en las entidades mencionadas en el inciso anterior, con un máximo de once meses.</w:t>
            </w:r>
          </w:p>
          <w:p w14:paraId="37E49B31" w14:textId="4BD2E4F9" w:rsidR="0004245B" w:rsidRPr="00C2343A" w:rsidRDefault="0004245B" w:rsidP="0004245B">
            <w:pPr>
              <w:pStyle w:val="Textonotapie"/>
              <w:widowControl w:val="0"/>
              <w:rPr>
                <w:sz w:val="22"/>
                <w:szCs w:val="22"/>
                <w:lang w:val="es-CL"/>
              </w:rPr>
            </w:pPr>
          </w:p>
          <w:p w14:paraId="74A6F4DA" w14:textId="4C2EAF1C" w:rsidR="0004245B" w:rsidRPr="00C2343A" w:rsidRDefault="0004245B" w:rsidP="0004245B">
            <w:pPr>
              <w:pStyle w:val="Textonotapie"/>
              <w:widowControl w:val="0"/>
              <w:rPr>
                <w:sz w:val="22"/>
                <w:szCs w:val="22"/>
                <w:lang w:val="es-CL"/>
              </w:rPr>
            </w:pPr>
          </w:p>
          <w:p w14:paraId="3600B09F" w14:textId="1182C45A" w:rsidR="0004245B" w:rsidRPr="00C2343A" w:rsidRDefault="0004245B" w:rsidP="0004245B">
            <w:pPr>
              <w:pStyle w:val="Textonotapie"/>
              <w:widowControl w:val="0"/>
              <w:rPr>
                <w:sz w:val="22"/>
                <w:szCs w:val="22"/>
                <w:lang w:val="es-CL"/>
              </w:rPr>
            </w:pPr>
          </w:p>
          <w:p w14:paraId="60B373FB" w14:textId="7E5F81C1" w:rsidR="0004245B" w:rsidRPr="00C2343A" w:rsidRDefault="0004245B" w:rsidP="0004245B">
            <w:pPr>
              <w:pStyle w:val="Textonotapie"/>
              <w:widowControl w:val="0"/>
              <w:rPr>
                <w:sz w:val="22"/>
                <w:szCs w:val="22"/>
                <w:lang w:val="es-CL"/>
              </w:rPr>
            </w:pPr>
          </w:p>
          <w:p w14:paraId="3101D35B" w14:textId="3A91E47D" w:rsidR="0004245B" w:rsidRPr="00C2343A" w:rsidRDefault="0004245B" w:rsidP="0004245B">
            <w:pPr>
              <w:pStyle w:val="Textonotapie"/>
              <w:widowControl w:val="0"/>
              <w:rPr>
                <w:sz w:val="22"/>
                <w:szCs w:val="22"/>
                <w:lang w:val="es-CL"/>
              </w:rPr>
            </w:pPr>
          </w:p>
          <w:p w14:paraId="09F75B51" w14:textId="3F680DDC" w:rsidR="0004245B" w:rsidRPr="00C2343A" w:rsidRDefault="0004245B" w:rsidP="0004245B">
            <w:pPr>
              <w:pStyle w:val="Textonotapie"/>
              <w:widowControl w:val="0"/>
              <w:rPr>
                <w:sz w:val="22"/>
                <w:szCs w:val="22"/>
                <w:lang w:val="es-CL"/>
              </w:rPr>
            </w:pPr>
          </w:p>
          <w:p w14:paraId="15E898ED" w14:textId="13828B5B" w:rsidR="0004245B" w:rsidRPr="00C2343A" w:rsidRDefault="0004245B" w:rsidP="0004245B">
            <w:pPr>
              <w:pStyle w:val="Textonotapie"/>
              <w:widowControl w:val="0"/>
              <w:rPr>
                <w:sz w:val="22"/>
                <w:szCs w:val="22"/>
                <w:lang w:val="es-CL"/>
              </w:rPr>
            </w:pPr>
          </w:p>
          <w:p w14:paraId="1228ECFD" w14:textId="63702844" w:rsidR="0004245B" w:rsidRPr="00C2343A" w:rsidRDefault="0004245B" w:rsidP="0004245B">
            <w:pPr>
              <w:pStyle w:val="Textonotapie"/>
              <w:widowControl w:val="0"/>
              <w:rPr>
                <w:sz w:val="22"/>
                <w:szCs w:val="22"/>
                <w:lang w:val="es-CL"/>
              </w:rPr>
            </w:pPr>
          </w:p>
          <w:p w14:paraId="60C5A486" w14:textId="48A52A75" w:rsidR="0004245B" w:rsidRDefault="0004245B" w:rsidP="0004245B">
            <w:pPr>
              <w:pStyle w:val="Textonotapie"/>
              <w:widowControl w:val="0"/>
              <w:rPr>
                <w:sz w:val="22"/>
                <w:szCs w:val="22"/>
                <w:lang w:val="es-CL"/>
              </w:rPr>
            </w:pPr>
          </w:p>
          <w:p w14:paraId="035A9C1B" w14:textId="721BD698" w:rsidR="0004245B" w:rsidRDefault="0004245B" w:rsidP="0004245B">
            <w:pPr>
              <w:pStyle w:val="Textonotapie"/>
              <w:widowControl w:val="0"/>
              <w:rPr>
                <w:sz w:val="22"/>
                <w:szCs w:val="22"/>
                <w:lang w:val="es-CL"/>
              </w:rPr>
            </w:pPr>
          </w:p>
          <w:p w14:paraId="310483D9" w14:textId="3B948572" w:rsidR="0004245B" w:rsidRDefault="0004245B" w:rsidP="0004245B">
            <w:pPr>
              <w:pStyle w:val="Textonotapie"/>
              <w:widowControl w:val="0"/>
              <w:rPr>
                <w:sz w:val="22"/>
                <w:szCs w:val="22"/>
                <w:lang w:val="es-CL"/>
              </w:rPr>
            </w:pPr>
          </w:p>
          <w:p w14:paraId="4BD04127" w14:textId="4211AEEC" w:rsidR="0004245B" w:rsidRDefault="0004245B" w:rsidP="0004245B">
            <w:pPr>
              <w:pStyle w:val="Textonotapie"/>
              <w:widowControl w:val="0"/>
              <w:rPr>
                <w:sz w:val="22"/>
                <w:szCs w:val="22"/>
                <w:lang w:val="es-CL"/>
              </w:rPr>
            </w:pPr>
          </w:p>
          <w:p w14:paraId="3B7073DE" w14:textId="09D04C0D" w:rsidR="0004245B" w:rsidRDefault="0004245B" w:rsidP="0004245B">
            <w:pPr>
              <w:pStyle w:val="Textonotapie"/>
              <w:widowControl w:val="0"/>
              <w:rPr>
                <w:sz w:val="22"/>
                <w:szCs w:val="22"/>
                <w:lang w:val="es-CL"/>
              </w:rPr>
            </w:pPr>
          </w:p>
          <w:p w14:paraId="17025130" w14:textId="7ABE7A83" w:rsidR="0004245B" w:rsidRDefault="0004245B" w:rsidP="0004245B">
            <w:pPr>
              <w:pStyle w:val="Textonotapie"/>
              <w:widowControl w:val="0"/>
              <w:rPr>
                <w:sz w:val="22"/>
                <w:szCs w:val="22"/>
                <w:lang w:val="es-CL"/>
              </w:rPr>
            </w:pPr>
          </w:p>
          <w:p w14:paraId="786EF357" w14:textId="4E20A92F" w:rsidR="0004245B" w:rsidRDefault="0004245B" w:rsidP="0004245B">
            <w:pPr>
              <w:pStyle w:val="Textonotapie"/>
              <w:widowControl w:val="0"/>
              <w:rPr>
                <w:sz w:val="22"/>
                <w:szCs w:val="22"/>
                <w:lang w:val="es-CL"/>
              </w:rPr>
            </w:pPr>
          </w:p>
          <w:p w14:paraId="560741AC" w14:textId="55D16A41" w:rsidR="0004245B" w:rsidRDefault="0004245B" w:rsidP="0004245B">
            <w:pPr>
              <w:pStyle w:val="Textonotapie"/>
              <w:widowControl w:val="0"/>
              <w:rPr>
                <w:sz w:val="22"/>
                <w:szCs w:val="22"/>
                <w:lang w:val="es-CL"/>
              </w:rPr>
            </w:pPr>
          </w:p>
          <w:p w14:paraId="5DE626B7" w14:textId="625B0056" w:rsidR="0004245B" w:rsidRDefault="0004245B" w:rsidP="0004245B">
            <w:pPr>
              <w:pStyle w:val="Textonotapie"/>
              <w:widowControl w:val="0"/>
              <w:rPr>
                <w:sz w:val="22"/>
                <w:szCs w:val="22"/>
                <w:lang w:val="es-CL"/>
              </w:rPr>
            </w:pPr>
          </w:p>
          <w:p w14:paraId="5828D090" w14:textId="66895051" w:rsidR="0004245B" w:rsidRDefault="0004245B" w:rsidP="0004245B">
            <w:pPr>
              <w:pStyle w:val="Textonotapie"/>
              <w:widowControl w:val="0"/>
              <w:rPr>
                <w:sz w:val="22"/>
                <w:szCs w:val="22"/>
                <w:lang w:val="es-CL"/>
              </w:rPr>
            </w:pPr>
          </w:p>
          <w:p w14:paraId="3CDB18F4" w14:textId="77777777" w:rsidR="0004245B" w:rsidRPr="00C2343A" w:rsidRDefault="0004245B" w:rsidP="0004245B">
            <w:pPr>
              <w:pStyle w:val="Textonotapie"/>
              <w:widowControl w:val="0"/>
              <w:rPr>
                <w:sz w:val="22"/>
                <w:szCs w:val="22"/>
                <w:lang w:val="es-CL"/>
              </w:rPr>
            </w:pPr>
          </w:p>
          <w:p w14:paraId="5E11B2EC" w14:textId="0679687F" w:rsidR="0004245B" w:rsidRPr="00C2343A" w:rsidRDefault="0004245B" w:rsidP="0004245B">
            <w:pPr>
              <w:pStyle w:val="Textonotapie"/>
              <w:widowControl w:val="0"/>
              <w:rPr>
                <w:sz w:val="22"/>
                <w:szCs w:val="22"/>
                <w:lang w:val="es-CL"/>
              </w:rPr>
            </w:pPr>
          </w:p>
          <w:p w14:paraId="7AAA8C73" w14:textId="77777777" w:rsidR="0004245B" w:rsidRPr="00C2343A" w:rsidRDefault="0004245B" w:rsidP="0004245B">
            <w:pPr>
              <w:pStyle w:val="Textonotapie"/>
              <w:widowControl w:val="0"/>
              <w:rPr>
                <w:sz w:val="22"/>
                <w:szCs w:val="22"/>
                <w:lang w:val="es-CL"/>
              </w:rPr>
            </w:pPr>
          </w:p>
          <w:p w14:paraId="52430385" w14:textId="3157D41A" w:rsidR="0004245B" w:rsidRPr="00C2343A" w:rsidRDefault="0004245B" w:rsidP="0004245B">
            <w:pPr>
              <w:pStyle w:val="Textonotapie"/>
              <w:widowControl w:val="0"/>
              <w:rPr>
                <w:sz w:val="22"/>
                <w:szCs w:val="22"/>
                <w:lang w:val="es-CL"/>
              </w:rPr>
            </w:pPr>
            <w:r w:rsidRPr="00C2343A">
              <w:rPr>
                <w:sz w:val="22"/>
                <w:szCs w:val="22"/>
                <w:lang w:val="es-CL"/>
              </w:rPr>
              <w:t xml:space="preserve">    La remuneración que servirá de base para el cálculo de la bonificación por retiro voluntario será el promedio de remuneraciones mensuales imponibles que le haya correspondido al trabajador durante los doce meses inmediatamente anteriores a la fecha de presentación de la carta de renuncia, actualizadas según el Índice de Precios al Consumidor determinado por el Instituto Nacional de Estadísticas</w:t>
            </w:r>
            <w:r w:rsidRPr="00C2343A">
              <w:rPr>
                <w:sz w:val="22"/>
                <w:szCs w:val="22"/>
                <w:u w:val="single"/>
                <w:lang w:val="es-CL"/>
              </w:rPr>
              <w:t>.</w:t>
            </w:r>
          </w:p>
        </w:tc>
        <w:tc>
          <w:tcPr>
            <w:tcW w:w="1250" w:type="pct"/>
          </w:tcPr>
          <w:p w14:paraId="6DE550F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Artículo 100.- </w:t>
            </w:r>
            <w:proofErr w:type="spellStart"/>
            <w:r w:rsidRPr="00C2343A">
              <w:rPr>
                <w:rFonts w:cs="Arial"/>
                <w:bCs/>
                <w:szCs w:val="22"/>
                <w:shd w:val="clear" w:color="auto" w:fill="FFFFFF"/>
              </w:rPr>
              <w:t>Modifícase</w:t>
            </w:r>
            <w:proofErr w:type="spellEnd"/>
            <w:r w:rsidRPr="00C2343A">
              <w:rPr>
                <w:rFonts w:cs="Arial"/>
                <w:bCs/>
                <w:szCs w:val="22"/>
                <w:shd w:val="clear" w:color="auto" w:fill="FFFFFF"/>
              </w:rPr>
              <w:t xml:space="preserve"> la ley N°20.964 que otorga bonificación por retiro voluntario al personal asistente de la educación que indica, en el siguiente sentido:</w:t>
            </w:r>
          </w:p>
          <w:p w14:paraId="115EFE67" w14:textId="77777777" w:rsidR="0004245B" w:rsidRPr="00C2343A" w:rsidRDefault="0004245B" w:rsidP="0004245B">
            <w:pPr>
              <w:widowControl w:val="0"/>
              <w:tabs>
                <w:tab w:val="left" w:pos="2552"/>
              </w:tabs>
              <w:rPr>
                <w:rFonts w:cs="Arial"/>
                <w:bCs/>
                <w:szCs w:val="22"/>
                <w:shd w:val="clear" w:color="auto" w:fill="FFFFFF"/>
              </w:rPr>
            </w:pPr>
          </w:p>
          <w:p w14:paraId="04526899"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1. En el artículo 1°:</w:t>
            </w:r>
          </w:p>
          <w:p w14:paraId="68836B61" w14:textId="77777777" w:rsidR="0004245B" w:rsidRPr="00C2343A" w:rsidRDefault="0004245B" w:rsidP="0004245B">
            <w:pPr>
              <w:widowControl w:val="0"/>
              <w:tabs>
                <w:tab w:val="left" w:pos="2552"/>
              </w:tabs>
              <w:rPr>
                <w:rFonts w:cs="Arial"/>
                <w:bCs/>
                <w:szCs w:val="22"/>
                <w:shd w:val="clear" w:color="auto" w:fill="FFFFFF"/>
              </w:rPr>
            </w:pPr>
          </w:p>
          <w:p w14:paraId="14BB521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a) En el inciso primero:</w:t>
            </w:r>
          </w:p>
          <w:p w14:paraId="7149EF42" w14:textId="67C10889" w:rsidR="0004245B" w:rsidRPr="00C2343A" w:rsidRDefault="0004245B" w:rsidP="0004245B">
            <w:pPr>
              <w:widowControl w:val="0"/>
              <w:tabs>
                <w:tab w:val="left" w:pos="2552"/>
              </w:tabs>
              <w:rPr>
                <w:rFonts w:cs="Arial"/>
                <w:bCs/>
                <w:szCs w:val="22"/>
                <w:shd w:val="clear" w:color="auto" w:fill="FFFFFF"/>
              </w:rPr>
            </w:pPr>
          </w:p>
          <w:p w14:paraId="73715A17" w14:textId="38F9BE1C" w:rsidR="0004245B" w:rsidRPr="00C2343A" w:rsidRDefault="0004245B" w:rsidP="0004245B">
            <w:pPr>
              <w:widowControl w:val="0"/>
              <w:tabs>
                <w:tab w:val="left" w:pos="2552"/>
              </w:tabs>
              <w:rPr>
                <w:rFonts w:cs="Arial"/>
                <w:bCs/>
                <w:szCs w:val="22"/>
                <w:shd w:val="clear" w:color="auto" w:fill="FFFFFF"/>
              </w:rPr>
            </w:pPr>
          </w:p>
          <w:p w14:paraId="5FFF0CFD" w14:textId="091626A2" w:rsidR="0004245B" w:rsidRPr="00C2343A" w:rsidRDefault="0004245B" w:rsidP="0004245B">
            <w:pPr>
              <w:widowControl w:val="0"/>
              <w:tabs>
                <w:tab w:val="left" w:pos="2552"/>
              </w:tabs>
              <w:rPr>
                <w:rFonts w:cs="Arial"/>
                <w:bCs/>
                <w:szCs w:val="22"/>
                <w:shd w:val="clear" w:color="auto" w:fill="FFFFFF"/>
              </w:rPr>
            </w:pPr>
          </w:p>
          <w:p w14:paraId="31D4C57B" w14:textId="4959E4D6" w:rsidR="0004245B" w:rsidRDefault="0004245B" w:rsidP="0004245B">
            <w:pPr>
              <w:widowControl w:val="0"/>
              <w:tabs>
                <w:tab w:val="left" w:pos="2552"/>
              </w:tabs>
              <w:rPr>
                <w:rFonts w:cs="Arial"/>
                <w:bCs/>
                <w:szCs w:val="22"/>
                <w:shd w:val="clear" w:color="auto" w:fill="FFFFFF"/>
              </w:rPr>
            </w:pPr>
          </w:p>
          <w:p w14:paraId="18ACB76B" w14:textId="0BCB7A06" w:rsidR="0004245B" w:rsidRDefault="0004245B" w:rsidP="0004245B">
            <w:pPr>
              <w:widowControl w:val="0"/>
              <w:tabs>
                <w:tab w:val="left" w:pos="2552"/>
              </w:tabs>
              <w:rPr>
                <w:rFonts w:cs="Arial"/>
                <w:bCs/>
                <w:szCs w:val="22"/>
                <w:shd w:val="clear" w:color="auto" w:fill="FFFFFF"/>
              </w:rPr>
            </w:pPr>
          </w:p>
          <w:p w14:paraId="1814F76C" w14:textId="6B7CD322" w:rsidR="0004245B" w:rsidRDefault="0004245B" w:rsidP="0004245B">
            <w:pPr>
              <w:widowControl w:val="0"/>
              <w:tabs>
                <w:tab w:val="left" w:pos="2552"/>
              </w:tabs>
              <w:rPr>
                <w:rFonts w:cs="Arial"/>
                <w:bCs/>
                <w:szCs w:val="22"/>
                <w:shd w:val="clear" w:color="auto" w:fill="FFFFFF"/>
              </w:rPr>
            </w:pPr>
          </w:p>
          <w:p w14:paraId="2EBCA7F4" w14:textId="1B086A24" w:rsidR="0004245B" w:rsidRDefault="0004245B" w:rsidP="0004245B">
            <w:pPr>
              <w:widowControl w:val="0"/>
              <w:tabs>
                <w:tab w:val="left" w:pos="2552"/>
              </w:tabs>
              <w:rPr>
                <w:rFonts w:cs="Arial"/>
                <w:bCs/>
                <w:szCs w:val="22"/>
                <w:shd w:val="clear" w:color="auto" w:fill="FFFFFF"/>
              </w:rPr>
            </w:pPr>
          </w:p>
          <w:p w14:paraId="2CDCA1F9" w14:textId="56EABB26" w:rsidR="0004245B" w:rsidRDefault="0004245B" w:rsidP="0004245B">
            <w:pPr>
              <w:widowControl w:val="0"/>
              <w:tabs>
                <w:tab w:val="left" w:pos="2552"/>
              </w:tabs>
              <w:rPr>
                <w:rFonts w:cs="Arial"/>
                <w:bCs/>
                <w:szCs w:val="22"/>
                <w:shd w:val="clear" w:color="auto" w:fill="FFFFFF"/>
              </w:rPr>
            </w:pPr>
          </w:p>
          <w:p w14:paraId="061A8031" w14:textId="1139C1EB" w:rsidR="0004245B" w:rsidRDefault="0004245B" w:rsidP="0004245B">
            <w:pPr>
              <w:widowControl w:val="0"/>
              <w:tabs>
                <w:tab w:val="left" w:pos="2552"/>
              </w:tabs>
              <w:rPr>
                <w:rFonts w:cs="Arial"/>
                <w:bCs/>
                <w:szCs w:val="22"/>
                <w:shd w:val="clear" w:color="auto" w:fill="FFFFFF"/>
              </w:rPr>
            </w:pPr>
          </w:p>
          <w:p w14:paraId="6FD10F90" w14:textId="235B9BF6" w:rsidR="0004245B" w:rsidRDefault="0004245B" w:rsidP="0004245B">
            <w:pPr>
              <w:widowControl w:val="0"/>
              <w:tabs>
                <w:tab w:val="left" w:pos="2552"/>
              </w:tabs>
              <w:rPr>
                <w:rFonts w:cs="Arial"/>
                <w:bCs/>
                <w:szCs w:val="22"/>
                <w:shd w:val="clear" w:color="auto" w:fill="FFFFFF"/>
              </w:rPr>
            </w:pPr>
          </w:p>
          <w:p w14:paraId="0C7AF2CE" w14:textId="6ABE9990" w:rsidR="0004245B" w:rsidRDefault="0004245B" w:rsidP="0004245B">
            <w:pPr>
              <w:widowControl w:val="0"/>
              <w:tabs>
                <w:tab w:val="left" w:pos="2552"/>
              </w:tabs>
              <w:rPr>
                <w:rFonts w:cs="Arial"/>
                <w:bCs/>
                <w:szCs w:val="22"/>
                <w:shd w:val="clear" w:color="auto" w:fill="FFFFFF"/>
              </w:rPr>
            </w:pPr>
          </w:p>
          <w:p w14:paraId="2D161942" w14:textId="77777777" w:rsidR="0004245B" w:rsidRPr="00C2343A" w:rsidRDefault="0004245B" w:rsidP="0004245B">
            <w:pPr>
              <w:widowControl w:val="0"/>
              <w:tabs>
                <w:tab w:val="left" w:pos="2552"/>
              </w:tabs>
              <w:rPr>
                <w:rFonts w:cs="Arial"/>
                <w:bCs/>
                <w:szCs w:val="22"/>
                <w:shd w:val="clear" w:color="auto" w:fill="FFFFFF"/>
              </w:rPr>
            </w:pPr>
          </w:p>
          <w:p w14:paraId="3858E5CD" w14:textId="77777777" w:rsidR="0004245B" w:rsidRPr="00C2343A" w:rsidRDefault="0004245B" w:rsidP="0004245B">
            <w:pPr>
              <w:widowControl w:val="0"/>
              <w:tabs>
                <w:tab w:val="left" w:pos="2552"/>
              </w:tabs>
              <w:rPr>
                <w:rFonts w:cs="Arial"/>
                <w:bCs/>
                <w:szCs w:val="22"/>
                <w:shd w:val="clear" w:color="auto" w:fill="FFFFFF"/>
              </w:rPr>
            </w:pPr>
          </w:p>
          <w:p w14:paraId="3C6CB72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i.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entre las expresiones “1980, y,” y “asimismo” la frase “a los educadores y a las educadoras de párvulos que se desempeñen en los establecimientos de educación </w:t>
            </w:r>
            <w:proofErr w:type="spellStart"/>
            <w:r w:rsidRPr="00C2343A">
              <w:rPr>
                <w:rFonts w:cs="Arial"/>
                <w:bCs/>
                <w:szCs w:val="22"/>
                <w:shd w:val="clear" w:color="auto" w:fill="FFFFFF"/>
              </w:rPr>
              <w:t>parvularia</w:t>
            </w:r>
            <w:proofErr w:type="spellEnd"/>
            <w:r w:rsidRPr="00C2343A">
              <w:rPr>
                <w:rFonts w:cs="Arial"/>
                <w:bCs/>
                <w:szCs w:val="22"/>
                <w:shd w:val="clear" w:color="auto" w:fill="FFFFFF"/>
              </w:rPr>
              <w:t xml:space="preserve"> financiados vía transferencia de fondos antes referidos;”.</w:t>
            </w:r>
          </w:p>
          <w:p w14:paraId="31BC3175" w14:textId="6BE47F9C" w:rsidR="0004245B" w:rsidRDefault="0004245B" w:rsidP="0004245B">
            <w:pPr>
              <w:widowControl w:val="0"/>
              <w:tabs>
                <w:tab w:val="left" w:pos="2552"/>
              </w:tabs>
              <w:rPr>
                <w:rFonts w:cs="Arial"/>
                <w:bCs/>
                <w:szCs w:val="22"/>
                <w:shd w:val="clear" w:color="auto" w:fill="FFFFFF"/>
              </w:rPr>
            </w:pPr>
          </w:p>
          <w:p w14:paraId="38007F61" w14:textId="507FBA1E" w:rsidR="0004245B" w:rsidRDefault="0004245B" w:rsidP="0004245B">
            <w:pPr>
              <w:widowControl w:val="0"/>
              <w:tabs>
                <w:tab w:val="left" w:pos="2552"/>
              </w:tabs>
              <w:rPr>
                <w:rFonts w:cs="Arial"/>
                <w:bCs/>
                <w:szCs w:val="22"/>
                <w:shd w:val="clear" w:color="auto" w:fill="FFFFFF"/>
              </w:rPr>
            </w:pPr>
          </w:p>
          <w:p w14:paraId="4F13E3FE" w14:textId="7ACA0674" w:rsidR="0004245B" w:rsidRDefault="0004245B" w:rsidP="0004245B">
            <w:pPr>
              <w:widowControl w:val="0"/>
              <w:tabs>
                <w:tab w:val="left" w:pos="2552"/>
              </w:tabs>
              <w:rPr>
                <w:rFonts w:cs="Arial"/>
                <w:bCs/>
                <w:szCs w:val="22"/>
                <w:shd w:val="clear" w:color="auto" w:fill="FFFFFF"/>
              </w:rPr>
            </w:pPr>
          </w:p>
          <w:p w14:paraId="336690A5" w14:textId="073D4348" w:rsidR="0004245B" w:rsidRDefault="0004245B" w:rsidP="0004245B">
            <w:pPr>
              <w:widowControl w:val="0"/>
              <w:tabs>
                <w:tab w:val="left" w:pos="2552"/>
              </w:tabs>
              <w:rPr>
                <w:rFonts w:cs="Arial"/>
                <w:bCs/>
                <w:szCs w:val="22"/>
                <w:shd w:val="clear" w:color="auto" w:fill="FFFFFF"/>
              </w:rPr>
            </w:pPr>
          </w:p>
          <w:p w14:paraId="544AE650" w14:textId="7866A900" w:rsidR="0004245B" w:rsidRDefault="0004245B" w:rsidP="0004245B">
            <w:pPr>
              <w:widowControl w:val="0"/>
              <w:tabs>
                <w:tab w:val="left" w:pos="2552"/>
              </w:tabs>
              <w:rPr>
                <w:rFonts w:cs="Arial"/>
                <w:bCs/>
                <w:szCs w:val="22"/>
                <w:shd w:val="clear" w:color="auto" w:fill="FFFFFF"/>
              </w:rPr>
            </w:pPr>
          </w:p>
          <w:p w14:paraId="156E4B48" w14:textId="77777777" w:rsidR="0004245B" w:rsidRPr="00C2343A" w:rsidRDefault="0004245B" w:rsidP="0004245B">
            <w:pPr>
              <w:widowControl w:val="0"/>
              <w:tabs>
                <w:tab w:val="left" w:pos="2552"/>
              </w:tabs>
              <w:rPr>
                <w:rFonts w:cs="Arial"/>
                <w:bCs/>
                <w:szCs w:val="22"/>
                <w:shd w:val="clear" w:color="auto" w:fill="FFFFFF"/>
              </w:rPr>
            </w:pPr>
          </w:p>
          <w:p w14:paraId="1BC235D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ii.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la frase “en el período comprendido entre el 1 de julio de 2014 y el 31 de diciembre de 2025, ambas fechas inclusive, hayan cumplido o cumplan” por la frase “tengan”.</w:t>
            </w:r>
          </w:p>
          <w:p w14:paraId="2F3911C5" w14:textId="08ADCC55" w:rsidR="0004245B" w:rsidRPr="00C2343A" w:rsidRDefault="0004245B" w:rsidP="0004245B">
            <w:pPr>
              <w:widowControl w:val="0"/>
              <w:rPr>
                <w:rFonts w:eastAsia="Aptos" w:cs="Arial"/>
                <w:szCs w:val="24"/>
                <w:lang w:eastAsia="en-US"/>
              </w:rPr>
            </w:pPr>
          </w:p>
          <w:p w14:paraId="0E8483AB" w14:textId="1DA914CF" w:rsidR="0004245B" w:rsidRPr="00C2343A" w:rsidRDefault="0004245B" w:rsidP="0004245B">
            <w:pPr>
              <w:widowControl w:val="0"/>
              <w:rPr>
                <w:rFonts w:eastAsia="Aptos" w:cs="Arial"/>
                <w:szCs w:val="24"/>
                <w:lang w:eastAsia="en-US"/>
              </w:rPr>
            </w:pPr>
          </w:p>
          <w:p w14:paraId="7A90043D" w14:textId="45FD339F" w:rsidR="0004245B" w:rsidRPr="00C2343A" w:rsidRDefault="0004245B" w:rsidP="0004245B">
            <w:pPr>
              <w:widowControl w:val="0"/>
              <w:rPr>
                <w:rFonts w:eastAsia="Aptos" w:cs="Arial"/>
                <w:szCs w:val="24"/>
                <w:lang w:eastAsia="en-US"/>
              </w:rPr>
            </w:pPr>
          </w:p>
          <w:p w14:paraId="1DB230EF" w14:textId="20D32BAD" w:rsidR="0004245B" w:rsidRPr="00C2343A" w:rsidRDefault="0004245B" w:rsidP="0004245B">
            <w:pPr>
              <w:widowControl w:val="0"/>
              <w:rPr>
                <w:rFonts w:eastAsia="Aptos" w:cs="Arial"/>
                <w:szCs w:val="24"/>
                <w:lang w:eastAsia="en-US"/>
              </w:rPr>
            </w:pPr>
          </w:p>
          <w:p w14:paraId="603F59B2" w14:textId="07101737" w:rsidR="0004245B" w:rsidRPr="00C2343A" w:rsidRDefault="0004245B" w:rsidP="0004245B">
            <w:pPr>
              <w:widowControl w:val="0"/>
              <w:rPr>
                <w:rFonts w:eastAsia="Aptos" w:cs="Arial"/>
                <w:szCs w:val="24"/>
                <w:lang w:eastAsia="en-US"/>
              </w:rPr>
            </w:pPr>
          </w:p>
          <w:p w14:paraId="0F573DEC" w14:textId="43F1A26E" w:rsidR="0004245B" w:rsidRPr="00C2343A" w:rsidRDefault="0004245B" w:rsidP="0004245B">
            <w:pPr>
              <w:widowControl w:val="0"/>
              <w:rPr>
                <w:rFonts w:eastAsia="Aptos" w:cs="Arial"/>
                <w:szCs w:val="24"/>
                <w:lang w:eastAsia="en-US"/>
              </w:rPr>
            </w:pPr>
          </w:p>
          <w:p w14:paraId="27F13F3D" w14:textId="169C3DC8" w:rsidR="0004245B" w:rsidRPr="00C2343A" w:rsidRDefault="0004245B" w:rsidP="0004245B">
            <w:pPr>
              <w:widowControl w:val="0"/>
              <w:rPr>
                <w:rFonts w:eastAsia="Aptos" w:cs="Arial"/>
                <w:szCs w:val="24"/>
                <w:lang w:eastAsia="en-US"/>
              </w:rPr>
            </w:pPr>
          </w:p>
          <w:p w14:paraId="02FAEBC4" w14:textId="14EC7C6B" w:rsidR="0004245B" w:rsidRDefault="0004245B" w:rsidP="0004245B">
            <w:pPr>
              <w:widowControl w:val="0"/>
              <w:rPr>
                <w:rFonts w:eastAsia="Aptos" w:cs="Arial"/>
                <w:szCs w:val="24"/>
                <w:lang w:eastAsia="en-US"/>
              </w:rPr>
            </w:pPr>
          </w:p>
          <w:p w14:paraId="4F6DC5CC" w14:textId="0D578B06" w:rsidR="0004245B" w:rsidRDefault="0004245B" w:rsidP="0004245B">
            <w:pPr>
              <w:widowControl w:val="0"/>
              <w:rPr>
                <w:rFonts w:eastAsia="Aptos" w:cs="Arial"/>
                <w:szCs w:val="24"/>
                <w:lang w:eastAsia="en-US"/>
              </w:rPr>
            </w:pPr>
          </w:p>
          <w:p w14:paraId="727D2BD6" w14:textId="2DAED4B7" w:rsidR="0004245B" w:rsidRDefault="0004245B" w:rsidP="0004245B">
            <w:pPr>
              <w:widowControl w:val="0"/>
              <w:rPr>
                <w:rFonts w:eastAsia="Aptos" w:cs="Arial"/>
                <w:szCs w:val="24"/>
                <w:lang w:eastAsia="en-US"/>
              </w:rPr>
            </w:pPr>
          </w:p>
          <w:p w14:paraId="27234C1F" w14:textId="75428594" w:rsidR="0004245B" w:rsidRDefault="0004245B" w:rsidP="0004245B">
            <w:pPr>
              <w:widowControl w:val="0"/>
              <w:rPr>
                <w:rFonts w:eastAsia="Aptos" w:cs="Arial"/>
                <w:szCs w:val="24"/>
                <w:lang w:eastAsia="en-US"/>
              </w:rPr>
            </w:pPr>
          </w:p>
          <w:p w14:paraId="140B7A07" w14:textId="77777777" w:rsidR="0004245B" w:rsidRPr="00C2343A" w:rsidRDefault="0004245B" w:rsidP="0004245B">
            <w:pPr>
              <w:widowControl w:val="0"/>
              <w:rPr>
                <w:rFonts w:eastAsia="Aptos" w:cs="Arial"/>
                <w:szCs w:val="24"/>
                <w:lang w:eastAsia="en-US"/>
              </w:rPr>
            </w:pPr>
          </w:p>
          <w:p w14:paraId="1A9C7963" w14:textId="65CB52B6" w:rsidR="0004245B" w:rsidRPr="00C2343A" w:rsidRDefault="0004245B" w:rsidP="0004245B">
            <w:pPr>
              <w:widowControl w:val="0"/>
              <w:rPr>
                <w:rFonts w:eastAsia="Aptos" w:cs="Arial"/>
                <w:szCs w:val="24"/>
                <w:lang w:eastAsia="en-US"/>
              </w:rPr>
            </w:pPr>
          </w:p>
          <w:p w14:paraId="4431041B" w14:textId="00AFC31E" w:rsidR="0004245B" w:rsidRPr="00C2343A" w:rsidRDefault="0004245B" w:rsidP="0004245B">
            <w:pPr>
              <w:widowControl w:val="0"/>
              <w:rPr>
                <w:rFonts w:eastAsia="Aptos" w:cs="Arial"/>
                <w:szCs w:val="24"/>
                <w:lang w:eastAsia="en-US"/>
              </w:rPr>
            </w:pPr>
          </w:p>
          <w:p w14:paraId="71DD0ACC" w14:textId="77777777" w:rsidR="0004245B" w:rsidRPr="00C2343A" w:rsidRDefault="0004245B" w:rsidP="0004245B">
            <w:pPr>
              <w:widowControl w:val="0"/>
              <w:rPr>
                <w:rFonts w:eastAsia="Aptos" w:cs="Arial"/>
                <w:szCs w:val="24"/>
                <w:lang w:eastAsia="en-US"/>
              </w:rPr>
            </w:pPr>
          </w:p>
          <w:p w14:paraId="61B7F98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a continuación del inciso segundo, el siguiente inciso tercero, nuevo, pasando el actual inciso tercero a ser inciso cuarto: </w:t>
            </w:r>
          </w:p>
          <w:p w14:paraId="69ED8856" w14:textId="77777777" w:rsidR="0004245B" w:rsidRPr="00C2343A" w:rsidRDefault="0004245B" w:rsidP="0004245B">
            <w:pPr>
              <w:widowControl w:val="0"/>
              <w:tabs>
                <w:tab w:val="left" w:pos="2552"/>
              </w:tabs>
              <w:rPr>
                <w:rFonts w:cs="Arial"/>
                <w:bCs/>
                <w:szCs w:val="22"/>
                <w:shd w:val="clear" w:color="auto" w:fill="FFFFFF"/>
              </w:rPr>
            </w:pPr>
          </w:p>
          <w:p w14:paraId="58943D9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“En el caso de los educadores y las educadoras de párvulos que se desempeñen en los establecimientos de educación </w:t>
            </w:r>
            <w:proofErr w:type="spellStart"/>
            <w:r w:rsidRPr="00C2343A">
              <w:rPr>
                <w:rFonts w:cs="Arial"/>
                <w:bCs/>
                <w:szCs w:val="22"/>
                <w:shd w:val="clear" w:color="auto" w:fill="FFFFFF"/>
              </w:rPr>
              <w:t>parvularia</w:t>
            </w:r>
            <w:proofErr w:type="spellEnd"/>
            <w:r w:rsidRPr="00C2343A">
              <w:rPr>
                <w:rFonts w:cs="Arial"/>
                <w:bCs/>
                <w:szCs w:val="22"/>
                <w:shd w:val="clear" w:color="auto" w:fill="FFFFFF"/>
              </w:rPr>
              <w:t xml:space="preserve"> financiados vía transferencia de fondos referidos en el inciso primero, se considerarán los períodos anteriores en que desempeñaron esta función, sin solución de continuidad, formando parte de una dotación docente municipal, de una corporación municipal que administre educación o de un Servicio Local de Educación Pública.”.</w:t>
            </w:r>
          </w:p>
          <w:p w14:paraId="4A0B5E03" w14:textId="1640C8D8" w:rsidR="0004245B" w:rsidRPr="00C2343A" w:rsidRDefault="0004245B" w:rsidP="0004245B">
            <w:pPr>
              <w:widowControl w:val="0"/>
              <w:tabs>
                <w:tab w:val="left" w:pos="2552"/>
              </w:tabs>
              <w:rPr>
                <w:rFonts w:cs="Arial"/>
                <w:bCs/>
                <w:szCs w:val="22"/>
                <w:shd w:val="clear" w:color="auto" w:fill="FFFFFF"/>
              </w:rPr>
            </w:pPr>
          </w:p>
          <w:p w14:paraId="052C78EF" w14:textId="7DF9C6C1" w:rsidR="0004245B" w:rsidRDefault="0004245B" w:rsidP="0004245B">
            <w:pPr>
              <w:widowControl w:val="0"/>
              <w:tabs>
                <w:tab w:val="left" w:pos="2552"/>
              </w:tabs>
              <w:rPr>
                <w:rFonts w:cs="Arial"/>
                <w:bCs/>
                <w:szCs w:val="22"/>
                <w:shd w:val="clear" w:color="auto" w:fill="FFFFFF"/>
              </w:rPr>
            </w:pPr>
          </w:p>
          <w:p w14:paraId="724ACAA7" w14:textId="0E6EA9CE" w:rsidR="0004245B" w:rsidRDefault="0004245B" w:rsidP="0004245B">
            <w:pPr>
              <w:widowControl w:val="0"/>
              <w:tabs>
                <w:tab w:val="left" w:pos="2552"/>
              </w:tabs>
              <w:rPr>
                <w:rFonts w:cs="Arial"/>
                <w:bCs/>
                <w:szCs w:val="22"/>
                <w:shd w:val="clear" w:color="auto" w:fill="FFFFFF"/>
              </w:rPr>
            </w:pPr>
          </w:p>
          <w:p w14:paraId="4674ED59" w14:textId="300934A6" w:rsidR="0004245B" w:rsidRDefault="0004245B" w:rsidP="0004245B">
            <w:pPr>
              <w:widowControl w:val="0"/>
              <w:tabs>
                <w:tab w:val="left" w:pos="2552"/>
              </w:tabs>
              <w:rPr>
                <w:rFonts w:cs="Arial"/>
                <w:bCs/>
                <w:szCs w:val="22"/>
                <w:shd w:val="clear" w:color="auto" w:fill="FFFFFF"/>
              </w:rPr>
            </w:pPr>
          </w:p>
          <w:p w14:paraId="6C35905B" w14:textId="0FCECB01" w:rsidR="0004245B" w:rsidRDefault="0004245B" w:rsidP="0004245B">
            <w:pPr>
              <w:widowControl w:val="0"/>
              <w:tabs>
                <w:tab w:val="left" w:pos="2552"/>
              </w:tabs>
              <w:rPr>
                <w:rFonts w:cs="Arial"/>
                <w:bCs/>
                <w:szCs w:val="22"/>
                <w:shd w:val="clear" w:color="auto" w:fill="FFFFFF"/>
              </w:rPr>
            </w:pPr>
          </w:p>
          <w:p w14:paraId="0B4E8D9A" w14:textId="4ADFD75C" w:rsidR="0004245B" w:rsidRDefault="0004245B" w:rsidP="0004245B">
            <w:pPr>
              <w:widowControl w:val="0"/>
              <w:tabs>
                <w:tab w:val="left" w:pos="2552"/>
              </w:tabs>
              <w:rPr>
                <w:rFonts w:cs="Arial"/>
                <w:bCs/>
                <w:szCs w:val="22"/>
                <w:shd w:val="clear" w:color="auto" w:fill="FFFFFF"/>
              </w:rPr>
            </w:pPr>
          </w:p>
          <w:p w14:paraId="0855CA2E" w14:textId="6EF6A0E5" w:rsidR="0004245B" w:rsidRDefault="0004245B" w:rsidP="0004245B">
            <w:pPr>
              <w:widowControl w:val="0"/>
              <w:tabs>
                <w:tab w:val="left" w:pos="2552"/>
              </w:tabs>
              <w:rPr>
                <w:rFonts w:cs="Arial"/>
                <w:bCs/>
                <w:szCs w:val="22"/>
                <w:shd w:val="clear" w:color="auto" w:fill="FFFFFF"/>
              </w:rPr>
            </w:pPr>
          </w:p>
          <w:p w14:paraId="06876988" w14:textId="264CBA9C" w:rsidR="0004245B" w:rsidRDefault="0004245B" w:rsidP="0004245B">
            <w:pPr>
              <w:widowControl w:val="0"/>
              <w:tabs>
                <w:tab w:val="left" w:pos="2552"/>
              </w:tabs>
              <w:rPr>
                <w:rFonts w:cs="Arial"/>
                <w:bCs/>
                <w:szCs w:val="22"/>
                <w:shd w:val="clear" w:color="auto" w:fill="FFFFFF"/>
              </w:rPr>
            </w:pPr>
          </w:p>
          <w:p w14:paraId="689FAEFD" w14:textId="77777777" w:rsidR="0004245B" w:rsidRPr="00C2343A" w:rsidRDefault="0004245B" w:rsidP="0004245B">
            <w:pPr>
              <w:widowControl w:val="0"/>
              <w:tabs>
                <w:tab w:val="left" w:pos="2552"/>
              </w:tabs>
              <w:rPr>
                <w:rFonts w:cs="Arial"/>
                <w:bCs/>
                <w:szCs w:val="22"/>
                <w:shd w:val="clear" w:color="auto" w:fill="FFFFFF"/>
              </w:rPr>
            </w:pPr>
          </w:p>
          <w:p w14:paraId="1E33DDE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c)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en el inciso tercero, que ha pasado a ser cuarto, el siguiente texto a continuación del punto final, que pasa a ser punto y seguido: “En caso de que no se haya pagado dicha bonificación, el 31 </w:t>
            </w:r>
            <w:r w:rsidRPr="00C2343A">
              <w:rPr>
                <w:rFonts w:cs="Arial"/>
                <w:bCs/>
                <w:szCs w:val="22"/>
                <w:shd w:val="clear" w:color="auto" w:fill="FFFFFF"/>
              </w:rPr>
              <w:lastRenderedPageBreak/>
              <w:t>de marzo del año siguiente a la determinación del monto según la regla antes señalada, se reajustará por la variación de dicho índice entre el mes posterior a la presentación de la carta de renuncia y el mes de febrero del año del reajuste. Luego, el 31 de marzo del año subsiguiente a la presentación de la carta de renuncia, se reajustará por el referido índice entre febrero del año anterior y febrero del año del reajuste. Igual regla se aplicará hasta que se pague la bonificación en el caso de los sostenedores que no pidan anticipo de subvención o hasta que se hayan transferido los recursos de anticipo de subvención.”.</w:t>
            </w:r>
          </w:p>
          <w:p w14:paraId="24DA23CC" w14:textId="77777777" w:rsidR="0004245B" w:rsidRPr="00C2343A" w:rsidRDefault="0004245B" w:rsidP="0004245B">
            <w:pPr>
              <w:widowControl w:val="0"/>
              <w:tabs>
                <w:tab w:val="left" w:pos="2552"/>
              </w:tabs>
              <w:rPr>
                <w:rFonts w:cs="Arial"/>
                <w:bCs/>
                <w:szCs w:val="22"/>
                <w:shd w:val="clear" w:color="auto" w:fill="FFFFFF"/>
              </w:rPr>
            </w:pPr>
          </w:p>
          <w:p w14:paraId="1F941DCF" w14:textId="72D6A306" w:rsidR="0004245B" w:rsidRPr="00C2343A" w:rsidRDefault="0004245B" w:rsidP="0004245B">
            <w:pPr>
              <w:widowControl w:val="0"/>
              <w:rPr>
                <w:rFonts w:eastAsia="Aptos" w:cs="Arial"/>
                <w:szCs w:val="24"/>
                <w:lang w:eastAsia="en-US"/>
              </w:rPr>
            </w:pPr>
          </w:p>
        </w:tc>
        <w:tc>
          <w:tcPr>
            <w:tcW w:w="1250" w:type="pct"/>
          </w:tcPr>
          <w:p w14:paraId="07BEC453"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26220865"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99.-</w:t>
            </w:r>
            <w:r w:rsidRPr="00D777D2">
              <w:rPr>
                <w:rFonts w:cs="Arial"/>
                <w:bCs/>
                <w:szCs w:val="22"/>
                <w:shd w:val="clear" w:color="auto" w:fill="FFFFFF"/>
              </w:rPr>
              <w:t xml:space="preserve"> </w:t>
            </w:r>
            <w:proofErr w:type="spellStart"/>
            <w:r w:rsidRPr="00D777D2">
              <w:rPr>
                <w:rFonts w:cs="Arial"/>
                <w:bCs/>
                <w:szCs w:val="22"/>
                <w:shd w:val="clear" w:color="auto" w:fill="FFFFFF"/>
              </w:rPr>
              <w:t>Modifícase</w:t>
            </w:r>
            <w:proofErr w:type="spellEnd"/>
            <w:r w:rsidRPr="00D777D2">
              <w:rPr>
                <w:rFonts w:cs="Arial"/>
                <w:bCs/>
                <w:szCs w:val="22"/>
                <w:shd w:val="clear" w:color="auto" w:fill="FFFFFF"/>
              </w:rPr>
              <w:t xml:space="preserve"> la ley N°20.964 que otorga bonificación por retiro voluntario al personal asistente de la educación que indica, en el siguiente sentido:</w:t>
            </w:r>
          </w:p>
          <w:p w14:paraId="02A8C165" w14:textId="77777777" w:rsidR="00AF616A" w:rsidRPr="00D777D2" w:rsidRDefault="00AF616A" w:rsidP="00AF616A">
            <w:pPr>
              <w:widowControl w:val="0"/>
              <w:tabs>
                <w:tab w:val="left" w:pos="2552"/>
              </w:tabs>
              <w:rPr>
                <w:rFonts w:cs="Arial"/>
                <w:bCs/>
                <w:szCs w:val="22"/>
                <w:shd w:val="clear" w:color="auto" w:fill="FFFFFF"/>
              </w:rPr>
            </w:pPr>
          </w:p>
          <w:p w14:paraId="1F0FE3BC"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1. En el artículo 1°:</w:t>
            </w:r>
          </w:p>
          <w:p w14:paraId="3FA064F0" w14:textId="77777777" w:rsidR="00AF616A" w:rsidRPr="00D777D2" w:rsidRDefault="00AF616A" w:rsidP="00AF616A">
            <w:pPr>
              <w:widowControl w:val="0"/>
              <w:tabs>
                <w:tab w:val="left" w:pos="2552"/>
              </w:tabs>
              <w:rPr>
                <w:rFonts w:cs="Arial"/>
                <w:bCs/>
                <w:szCs w:val="22"/>
                <w:shd w:val="clear" w:color="auto" w:fill="FFFFFF"/>
              </w:rPr>
            </w:pPr>
          </w:p>
          <w:p w14:paraId="074D1A2A"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a) En el inciso primero:</w:t>
            </w:r>
          </w:p>
          <w:p w14:paraId="33F181F8" w14:textId="77777777" w:rsidR="00AF616A" w:rsidRDefault="00AF616A" w:rsidP="00AF616A">
            <w:pPr>
              <w:widowControl w:val="0"/>
              <w:tabs>
                <w:tab w:val="left" w:pos="2552"/>
              </w:tabs>
              <w:rPr>
                <w:rFonts w:cs="Arial"/>
                <w:bCs/>
                <w:szCs w:val="22"/>
                <w:shd w:val="clear" w:color="auto" w:fill="FFFFFF"/>
              </w:rPr>
            </w:pPr>
          </w:p>
          <w:p w14:paraId="28D3C029" w14:textId="77777777" w:rsidR="00AF616A" w:rsidRDefault="00AF616A" w:rsidP="00AF616A">
            <w:pPr>
              <w:widowControl w:val="0"/>
              <w:tabs>
                <w:tab w:val="left" w:pos="2552"/>
              </w:tabs>
              <w:rPr>
                <w:rFonts w:cs="Arial"/>
                <w:bCs/>
                <w:szCs w:val="22"/>
                <w:shd w:val="clear" w:color="auto" w:fill="FFFFFF"/>
              </w:rPr>
            </w:pPr>
          </w:p>
          <w:p w14:paraId="646EF35B" w14:textId="77777777" w:rsidR="00AF616A" w:rsidRDefault="00AF616A" w:rsidP="00AF616A">
            <w:pPr>
              <w:widowControl w:val="0"/>
              <w:tabs>
                <w:tab w:val="left" w:pos="2552"/>
              </w:tabs>
              <w:rPr>
                <w:rFonts w:cs="Arial"/>
                <w:bCs/>
                <w:szCs w:val="22"/>
                <w:shd w:val="clear" w:color="auto" w:fill="FFFFFF"/>
              </w:rPr>
            </w:pPr>
          </w:p>
          <w:p w14:paraId="78298D24" w14:textId="77777777" w:rsidR="00AF616A" w:rsidRDefault="00AF616A" w:rsidP="00AF616A">
            <w:pPr>
              <w:widowControl w:val="0"/>
              <w:tabs>
                <w:tab w:val="left" w:pos="2552"/>
              </w:tabs>
              <w:rPr>
                <w:rFonts w:cs="Arial"/>
                <w:bCs/>
                <w:szCs w:val="22"/>
                <w:shd w:val="clear" w:color="auto" w:fill="FFFFFF"/>
              </w:rPr>
            </w:pPr>
          </w:p>
          <w:p w14:paraId="61F07F2F" w14:textId="77777777" w:rsidR="00AF616A" w:rsidRDefault="00AF616A" w:rsidP="00AF616A">
            <w:pPr>
              <w:widowControl w:val="0"/>
              <w:tabs>
                <w:tab w:val="left" w:pos="2552"/>
              </w:tabs>
              <w:rPr>
                <w:rFonts w:cs="Arial"/>
                <w:bCs/>
                <w:szCs w:val="22"/>
                <w:shd w:val="clear" w:color="auto" w:fill="FFFFFF"/>
              </w:rPr>
            </w:pPr>
          </w:p>
          <w:p w14:paraId="1C0054DA" w14:textId="77777777" w:rsidR="00AF616A" w:rsidRDefault="00AF616A" w:rsidP="00AF616A">
            <w:pPr>
              <w:widowControl w:val="0"/>
              <w:tabs>
                <w:tab w:val="left" w:pos="2552"/>
              </w:tabs>
              <w:rPr>
                <w:rFonts w:cs="Arial"/>
                <w:bCs/>
                <w:szCs w:val="22"/>
                <w:shd w:val="clear" w:color="auto" w:fill="FFFFFF"/>
              </w:rPr>
            </w:pPr>
          </w:p>
          <w:p w14:paraId="1EF25A1B" w14:textId="77777777" w:rsidR="00AF616A" w:rsidRDefault="00AF616A" w:rsidP="00AF616A">
            <w:pPr>
              <w:widowControl w:val="0"/>
              <w:tabs>
                <w:tab w:val="left" w:pos="2552"/>
              </w:tabs>
              <w:rPr>
                <w:rFonts w:cs="Arial"/>
                <w:bCs/>
                <w:szCs w:val="22"/>
                <w:shd w:val="clear" w:color="auto" w:fill="FFFFFF"/>
              </w:rPr>
            </w:pPr>
          </w:p>
          <w:p w14:paraId="4B4D4EAC" w14:textId="77777777" w:rsidR="00AF616A" w:rsidRDefault="00AF616A" w:rsidP="00AF616A">
            <w:pPr>
              <w:widowControl w:val="0"/>
              <w:tabs>
                <w:tab w:val="left" w:pos="2552"/>
              </w:tabs>
              <w:rPr>
                <w:rFonts w:cs="Arial"/>
                <w:bCs/>
                <w:szCs w:val="22"/>
                <w:shd w:val="clear" w:color="auto" w:fill="FFFFFF"/>
              </w:rPr>
            </w:pPr>
          </w:p>
          <w:p w14:paraId="1B5FBAD7" w14:textId="77777777" w:rsidR="00AF616A" w:rsidRDefault="00AF616A" w:rsidP="00AF616A">
            <w:pPr>
              <w:widowControl w:val="0"/>
              <w:tabs>
                <w:tab w:val="left" w:pos="2552"/>
              </w:tabs>
              <w:rPr>
                <w:rFonts w:cs="Arial"/>
                <w:bCs/>
                <w:szCs w:val="22"/>
                <w:shd w:val="clear" w:color="auto" w:fill="FFFFFF"/>
              </w:rPr>
            </w:pPr>
          </w:p>
          <w:p w14:paraId="17587D37" w14:textId="77777777" w:rsidR="00AF616A" w:rsidRDefault="00AF616A" w:rsidP="00AF616A">
            <w:pPr>
              <w:widowControl w:val="0"/>
              <w:tabs>
                <w:tab w:val="left" w:pos="2552"/>
              </w:tabs>
              <w:rPr>
                <w:rFonts w:cs="Arial"/>
                <w:bCs/>
                <w:szCs w:val="22"/>
                <w:shd w:val="clear" w:color="auto" w:fill="FFFFFF"/>
              </w:rPr>
            </w:pPr>
          </w:p>
          <w:p w14:paraId="7B70B315" w14:textId="77777777" w:rsidR="00AF616A" w:rsidRDefault="00AF616A" w:rsidP="00AF616A">
            <w:pPr>
              <w:widowControl w:val="0"/>
              <w:tabs>
                <w:tab w:val="left" w:pos="2552"/>
              </w:tabs>
              <w:rPr>
                <w:rFonts w:cs="Arial"/>
                <w:bCs/>
                <w:szCs w:val="22"/>
                <w:shd w:val="clear" w:color="auto" w:fill="FFFFFF"/>
              </w:rPr>
            </w:pPr>
          </w:p>
          <w:p w14:paraId="03062F4D" w14:textId="77777777" w:rsidR="00AF616A" w:rsidRDefault="00AF616A" w:rsidP="00AF616A">
            <w:pPr>
              <w:widowControl w:val="0"/>
              <w:tabs>
                <w:tab w:val="left" w:pos="2552"/>
              </w:tabs>
              <w:rPr>
                <w:rFonts w:cs="Arial"/>
                <w:bCs/>
                <w:szCs w:val="22"/>
                <w:shd w:val="clear" w:color="auto" w:fill="FFFFFF"/>
              </w:rPr>
            </w:pPr>
          </w:p>
          <w:p w14:paraId="0D90BD11" w14:textId="77777777" w:rsidR="00AF616A" w:rsidRPr="00D777D2" w:rsidRDefault="00AF616A" w:rsidP="00AF616A">
            <w:pPr>
              <w:widowControl w:val="0"/>
              <w:tabs>
                <w:tab w:val="left" w:pos="2552"/>
              </w:tabs>
              <w:rPr>
                <w:rFonts w:cs="Arial"/>
                <w:bCs/>
                <w:szCs w:val="22"/>
                <w:shd w:val="clear" w:color="auto" w:fill="FFFFFF"/>
              </w:rPr>
            </w:pPr>
          </w:p>
          <w:p w14:paraId="5313D039"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i.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entre las expresiones “1980, y,” y “asimismo” la frase “a los educadores y a las educadoras de párvulos que se desempeñen en los establecimientos de educación </w:t>
            </w:r>
            <w:proofErr w:type="spellStart"/>
            <w:r w:rsidRPr="00D777D2">
              <w:rPr>
                <w:rFonts w:cs="Arial"/>
                <w:bCs/>
                <w:szCs w:val="22"/>
                <w:shd w:val="clear" w:color="auto" w:fill="FFFFFF"/>
              </w:rPr>
              <w:t>parvularia</w:t>
            </w:r>
            <w:proofErr w:type="spellEnd"/>
            <w:r w:rsidRPr="00D777D2">
              <w:rPr>
                <w:rFonts w:cs="Arial"/>
                <w:bCs/>
                <w:szCs w:val="22"/>
                <w:shd w:val="clear" w:color="auto" w:fill="FFFFFF"/>
              </w:rPr>
              <w:t xml:space="preserve"> financiados vía transferencia de fondos antes referidos;”.</w:t>
            </w:r>
          </w:p>
          <w:p w14:paraId="3A27FF56" w14:textId="77777777" w:rsidR="00AF616A" w:rsidRDefault="00AF616A" w:rsidP="00AF616A">
            <w:pPr>
              <w:widowControl w:val="0"/>
              <w:tabs>
                <w:tab w:val="left" w:pos="2552"/>
              </w:tabs>
              <w:rPr>
                <w:rFonts w:cs="Arial"/>
                <w:bCs/>
                <w:szCs w:val="22"/>
                <w:shd w:val="clear" w:color="auto" w:fill="FFFFFF"/>
              </w:rPr>
            </w:pPr>
          </w:p>
          <w:p w14:paraId="39BE0EC1" w14:textId="77777777" w:rsidR="00AF616A" w:rsidRDefault="00AF616A" w:rsidP="00AF616A">
            <w:pPr>
              <w:widowControl w:val="0"/>
              <w:tabs>
                <w:tab w:val="left" w:pos="2552"/>
              </w:tabs>
              <w:rPr>
                <w:rFonts w:cs="Arial"/>
                <w:bCs/>
                <w:szCs w:val="22"/>
                <w:shd w:val="clear" w:color="auto" w:fill="FFFFFF"/>
              </w:rPr>
            </w:pPr>
          </w:p>
          <w:p w14:paraId="4198DA70" w14:textId="77777777" w:rsidR="00AF616A" w:rsidRDefault="00AF616A" w:rsidP="00AF616A">
            <w:pPr>
              <w:widowControl w:val="0"/>
              <w:tabs>
                <w:tab w:val="left" w:pos="2552"/>
              </w:tabs>
              <w:rPr>
                <w:rFonts w:cs="Arial"/>
                <w:bCs/>
                <w:szCs w:val="22"/>
                <w:shd w:val="clear" w:color="auto" w:fill="FFFFFF"/>
              </w:rPr>
            </w:pPr>
          </w:p>
          <w:p w14:paraId="5BC086E2" w14:textId="77777777" w:rsidR="00AF616A" w:rsidRDefault="00AF616A" w:rsidP="00AF616A">
            <w:pPr>
              <w:widowControl w:val="0"/>
              <w:tabs>
                <w:tab w:val="left" w:pos="2552"/>
              </w:tabs>
              <w:rPr>
                <w:rFonts w:cs="Arial"/>
                <w:bCs/>
                <w:szCs w:val="22"/>
                <w:shd w:val="clear" w:color="auto" w:fill="FFFFFF"/>
              </w:rPr>
            </w:pPr>
          </w:p>
          <w:p w14:paraId="1627A9A6" w14:textId="77777777" w:rsidR="00AF616A" w:rsidRDefault="00AF616A" w:rsidP="00AF616A">
            <w:pPr>
              <w:widowControl w:val="0"/>
              <w:tabs>
                <w:tab w:val="left" w:pos="2552"/>
              </w:tabs>
              <w:rPr>
                <w:rFonts w:cs="Arial"/>
                <w:bCs/>
                <w:szCs w:val="22"/>
                <w:shd w:val="clear" w:color="auto" w:fill="FFFFFF"/>
              </w:rPr>
            </w:pPr>
          </w:p>
          <w:p w14:paraId="5351B6E0" w14:textId="77777777" w:rsidR="00AF616A" w:rsidRPr="00D777D2" w:rsidRDefault="00AF616A" w:rsidP="00AF616A">
            <w:pPr>
              <w:widowControl w:val="0"/>
              <w:tabs>
                <w:tab w:val="left" w:pos="2552"/>
              </w:tabs>
              <w:rPr>
                <w:rFonts w:cs="Arial"/>
                <w:bCs/>
                <w:szCs w:val="22"/>
                <w:shd w:val="clear" w:color="auto" w:fill="FFFFFF"/>
              </w:rPr>
            </w:pPr>
          </w:p>
          <w:p w14:paraId="2B7B5DE9"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ii.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la frase “en el período comprendido entre el 1 de julio de 2014 y el 31 de diciembre de 2025, ambas fechas inclusive, hayan cumplido o cumplan” por la frase “tengan”.</w:t>
            </w:r>
          </w:p>
          <w:p w14:paraId="36CE7B0D" w14:textId="77777777" w:rsidR="00AF616A" w:rsidRPr="00D777D2" w:rsidRDefault="00AF616A" w:rsidP="00AF616A">
            <w:pPr>
              <w:widowControl w:val="0"/>
              <w:tabs>
                <w:tab w:val="left" w:pos="2552"/>
              </w:tabs>
              <w:rPr>
                <w:rFonts w:cs="Arial"/>
                <w:bCs/>
                <w:szCs w:val="22"/>
                <w:shd w:val="clear" w:color="auto" w:fill="FFFFFF"/>
              </w:rPr>
            </w:pPr>
          </w:p>
          <w:p w14:paraId="66BE9BA2" w14:textId="77777777" w:rsidR="0004245B" w:rsidRDefault="0004245B" w:rsidP="0004245B">
            <w:pPr>
              <w:widowControl w:val="0"/>
              <w:tabs>
                <w:tab w:val="left" w:pos="2552"/>
              </w:tabs>
              <w:rPr>
                <w:rFonts w:cs="Arial"/>
                <w:bCs/>
                <w:szCs w:val="22"/>
                <w:shd w:val="clear" w:color="auto" w:fill="FFFFFF"/>
              </w:rPr>
            </w:pPr>
          </w:p>
          <w:p w14:paraId="08040231" w14:textId="77777777" w:rsidR="00AF616A" w:rsidRDefault="00AF616A" w:rsidP="0004245B">
            <w:pPr>
              <w:widowControl w:val="0"/>
              <w:tabs>
                <w:tab w:val="left" w:pos="2552"/>
              </w:tabs>
              <w:rPr>
                <w:rFonts w:cs="Arial"/>
                <w:bCs/>
                <w:szCs w:val="22"/>
                <w:shd w:val="clear" w:color="auto" w:fill="FFFFFF"/>
              </w:rPr>
            </w:pPr>
          </w:p>
          <w:p w14:paraId="2BD18D3F" w14:textId="77777777" w:rsidR="00AF616A" w:rsidRDefault="00AF616A" w:rsidP="0004245B">
            <w:pPr>
              <w:widowControl w:val="0"/>
              <w:tabs>
                <w:tab w:val="left" w:pos="2552"/>
              </w:tabs>
              <w:rPr>
                <w:rFonts w:cs="Arial"/>
                <w:bCs/>
                <w:szCs w:val="22"/>
                <w:shd w:val="clear" w:color="auto" w:fill="FFFFFF"/>
              </w:rPr>
            </w:pPr>
          </w:p>
          <w:p w14:paraId="111AA588" w14:textId="77777777" w:rsidR="00AF616A" w:rsidRDefault="00AF616A" w:rsidP="0004245B">
            <w:pPr>
              <w:widowControl w:val="0"/>
              <w:tabs>
                <w:tab w:val="left" w:pos="2552"/>
              </w:tabs>
              <w:rPr>
                <w:rFonts w:cs="Arial"/>
                <w:bCs/>
                <w:szCs w:val="22"/>
                <w:shd w:val="clear" w:color="auto" w:fill="FFFFFF"/>
              </w:rPr>
            </w:pPr>
          </w:p>
          <w:p w14:paraId="125DB27F" w14:textId="77777777" w:rsidR="00AF616A" w:rsidRDefault="00AF616A" w:rsidP="0004245B">
            <w:pPr>
              <w:widowControl w:val="0"/>
              <w:tabs>
                <w:tab w:val="left" w:pos="2552"/>
              </w:tabs>
              <w:rPr>
                <w:rFonts w:cs="Arial"/>
                <w:bCs/>
                <w:szCs w:val="22"/>
                <w:shd w:val="clear" w:color="auto" w:fill="FFFFFF"/>
              </w:rPr>
            </w:pPr>
          </w:p>
          <w:p w14:paraId="0FB5FD3D" w14:textId="77777777" w:rsidR="00AF616A" w:rsidRDefault="00AF616A" w:rsidP="0004245B">
            <w:pPr>
              <w:widowControl w:val="0"/>
              <w:tabs>
                <w:tab w:val="left" w:pos="2552"/>
              </w:tabs>
              <w:rPr>
                <w:rFonts w:cs="Arial"/>
                <w:bCs/>
                <w:szCs w:val="22"/>
                <w:shd w:val="clear" w:color="auto" w:fill="FFFFFF"/>
              </w:rPr>
            </w:pPr>
          </w:p>
          <w:p w14:paraId="25DE910D" w14:textId="77777777" w:rsidR="00AF616A" w:rsidRDefault="00AF616A" w:rsidP="0004245B">
            <w:pPr>
              <w:widowControl w:val="0"/>
              <w:tabs>
                <w:tab w:val="left" w:pos="2552"/>
              </w:tabs>
              <w:rPr>
                <w:rFonts w:cs="Arial"/>
                <w:bCs/>
                <w:szCs w:val="22"/>
                <w:shd w:val="clear" w:color="auto" w:fill="FFFFFF"/>
              </w:rPr>
            </w:pPr>
          </w:p>
          <w:p w14:paraId="5AAEDC7A" w14:textId="77777777" w:rsidR="00AF616A" w:rsidRDefault="00AF616A" w:rsidP="0004245B">
            <w:pPr>
              <w:widowControl w:val="0"/>
              <w:tabs>
                <w:tab w:val="left" w:pos="2552"/>
              </w:tabs>
              <w:rPr>
                <w:rFonts w:cs="Arial"/>
                <w:bCs/>
                <w:szCs w:val="22"/>
                <w:shd w:val="clear" w:color="auto" w:fill="FFFFFF"/>
              </w:rPr>
            </w:pPr>
          </w:p>
          <w:p w14:paraId="08CDF6E6" w14:textId="77777777" w:rsidR="00AF616A" w:rsidRDefault="00AF616A" w:rsidP="0004245B">
            <w:pPr>
              <w:widowControl w:val="0"/>
              <w:tabs>
                <w:tab w:val="left" w:pos="2552"/>
              </w:tabs>
              <w:rPr>
                <w:rFonts w:cs="Arial"/>
                <w:bCs/>
                <w:szCs w:val="22"/>
                <w:shd w:val="clear" w:color="auto" w:fill="FFFFFF"/>
              </w:rPr>
            </w:pPr>
          </w:p>
          <w:p w14:paraId="003F9A0E" w14:textId="77777777" w:rsidR="00AF616A" w:rsidRDefault="00AF616A" w:rsidP="0004245B">
            <w:pPr>
              <w:widowControl w:val="0"/>
              <w:tabs>
                <w:tab w:val="left" w:pos="2552"/>
              </w:tabs>
              <w:rPr>
                <w:rFonts w:cs="Arial"/>
                <w:bCs/>
                <w:szCs w:val="22"/>
                <w:shd w:val="clear" w:color="auto" w:fill="FFFFFF"/>
              </w:rPr>
            </w:pPr>
          </w:p>
          <w:p w14:paraId="2DF6914A" w14:textId="77777777" w:rsidR="00AF616A" w:rsidRDefault="00AF616A" w:rsidP="0004245B">
            <w:pPr>
              <w:widowControl w:val="0"/>
              <w:tabs>
                <w:tab w:val="left" w:pos="2552"/>
              </w:tabs>
              <w:rPr>
                <w:rFonts w:cs="Arial"/>
                <w:bCs/>
                <w:szCs w:val="22"/>
                <w:shd w:val="clear" w:color="auto" w:fill="FFFFFF"/>
              </w:rPr>
            </w:pPr>
          </w:p>
          <w:p w14:paraId="4DC98345" w14:textId="77777777" w:rsidR="00AF616A" w:rsidRDefault="00AF616A" w:rsidP="0004245B">
            <w:pPr>
              <w:widowControl w:val="0"/>
              <w:tabs>
                <w:tab w:val="left" w:pos="2552"/>
              </w:tabs>
              <w:rPr>
                <w:rFonts w:cs="Arial"/>
                <w:bCs/>
                <w:szCs w:val="22"/>
                <w:shd w:val="clear" w:color="auto" w:fill="FFFFFF"/>
              </w:rPr>
            </w:pPr>
          </w:p>
          <w:p w14:paraId="785A9015" w14:textId="77777777" w:rsidR="00AF616A" w:rsidRDefault="00AF616A" w:rsidP="0004245B">
            <w:pPr>
              <w:widowControl w:val="0"/>
              <w:tabs>
                <w:tab w:val="left" w:pos="2552"/>
              </w:tabs>
              <w:rPr>
                <w:rFonts w:cs="Arial"/>
                <w:bCs/>
                <w:szCs w:val="22"/>
                <w:shd w:val="clear" w:color="auto" w:fill="FFFFFF"/>
              </w:rPr>
            </w:pPr>
          </w:p>
          <w:p w14:paraId="1E66BB69" w14:textId="77777777" w:rsidR="00AF616A" w:rsidRDefault="00AF616A" w:rsidP="0004245B">
            <w:pPr>
              <w:widowControl w:val="0"/>
              <w:tabs>
                <w:tab w:val="left" w:pos="2552"/>
              </w:tabs>
              <w:rPr>
                <w:rFonts w:cs="Arial"/>
                <w:bCs/>
                <w:szCs w:val="22"/>
                <w:shd w:val="clear" w:color="auto" w:fill="FFFFFF"/>
              </w:rPr>
            </w:pPr>
          </w:p>
          <w:p w14:paraId="30FE3D56"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a continuación del inciso segundo, el siguiente inciso tercero, nuevo, pasando el actual inciso tercero a ser inciso cuarto: </w:t>
            </w:r>
          </w:p>
          <w:p w14:paraId="2483D347" w14:textId="77777777" w:rsidR="00AF616A" w:rsidRPr="00D777D2" w:rsidRDefault="00AF616A" w:rsidP="00AF616A">
            <w:pPr>
              <w:widowControl w:val="0"/>
              <w:tabs>
                <w:tab w:val="left" w:pos="2552"/>
              </w:tabs>
              <w:rPr>
                <w:rFonts w:cs="Arial"/>
                <w:bCs/>
                <w:szCs w:val="22"/>
                <w:shd w:val="clear" w:color="auto" w:fill="FFFFFF"/>
              </w:rPr>
            </w:pPr>
          </w:p>
          <w:p w14:paraId="704D1143"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“En el caso de los educadores y las educadoras de párvulos que se desempeñen en los establecimientos de educación </w:t>
            </w:r>
            <w:proofErr w:type="spellStart"/>
            <w:r w:rsidRPr="00D777D2">
              <w:rPr>
                <w:rFonts w:cs="Arial"/>
                <w:bCs/>
                <w:szCs w:val="22"/>
                <w:shd w:val="clear" w:color="auto" w:fill="FFFFFF"/>
              </w:rPr>
              <w:t>parvularia</w:t>
            </w:r>
            <w:proofErr w:type="spellEnd"/>
            <w:r w:rsidRPr="00D777D2">
              <w:rPr>
                <w:rFonts w:cs="Arial"/>
                <w:bCs/>
                <w:szCs w:val="22"/>
                <w:shd w:val="clear" w:color="auto" w:fill="FFFFFF"/>
              </w:rPr>
              <w:t xml:space="preserve"> financiados vía transferencia de fondos referidos en el inciso primero, se considerarán los períodos anteriores en que desempeñaron esta función, sin solución de continuidad, formando parte de una dotación docente municipal, de una corporación municipal que administre educación o de un Servicio Local de Educación Pública.”.</w:t>
            </w:r>
          </w:p>
          <w:p w14:paraId="014436FD" w14:textId="77777777" w:rsidR="00AF616A" w:rsidRDefault="00AF616A" w:rsidP="0004245B">
            <w:pPr>
              <w:widowControl w:val="0"/>
              <w:tabs>
                <w:tab w:val="left" w:pos="2552"/>
              </w:tabs>
              <w:rPr>
                <w:rFonts w:cs="Arial"/>
                <w:bCs/>
                <w:szCs w:val="22"/>
                <w:shd w:val="clear" w:color="auto" w:fill="FFFFFF"/>
              </w:rPr>
            </w:pPr>
          </w:p>
          <w:p w14:paraId="74062103" w14:textId="77777777" w:rsidR="00AF616A" w:rsidRDefault="00AF616A" w:rsidP="0004245B">
            <w:pPr>
              <w:widowControl w:val="0"/>
              <w:tabs>
                <w:tab w:val="left" w:pos="2552"/>
              </w:tabs>
              <w:rPr>
                <w:rFonts w:cs="Arial"/>
                <w:bCs/>
                <w:szCs w:val="22"/>
                <w:shd w:val="clear" w:color="auto" w:fill="FFFFFF"/>
              </w:rPr>
            </w:pPr>
          </w:p>
          <w:p w14:paraId="2C25AB5D" w14:textId="77777777" w:rsidR="00AF616A" w:rsidRDefault="00AF616A" w:rsidP="0004245B">
            <w:pPr>
              <w:widowControl w:val="0"/>
              <w:tabs>
                <w:tab w:val="left" w:pos="2552"/>
              </w:tabs>
              <w:rPr>
                <w:rFonts w:cs="Arial"/>
                <w:bCs/>
                <w:szCs w:val="22"/>
                <w:shd w:val="clear" w:color="auto" w:fill="FFFFFF"/>
              </w:rPr>
            </w:pPr>
          </w:p>
          <w:p w14:paraId="79E186CE" w14:textId="77777777" w:rsidR="00AF616A" w:rsidRDefault="00AF616A" w:rsidP="0004245B">
            <w:pPr>
              <w:widowControl w:val="0"/>
              <w:tabs>
                <w:tab w:val="left" w:pos="2552"/>
              </w:tabs>
              <w:rPr>
                <w:rFonts w:cs="Arial"/>
                <w:bCs/>
                <w:szCs w:val="22"/>
                <w:shd w:val="clear" w:color="auto" w:fill="FFFFFF"/>
              </w:rPr>
            </w:pPr>
          </w:p>
          <w:p w14:paraId="27D3B912" w14:textId="77777777" w:rsidR="00AF616A" w:rsidRDefault="00AF616A" w:rsidP="0004245B">
            <w:pPr>
              <w:widowControl w:val="0"/>
              <w:tabs>
                <w:tab w:val="left" w:pos="2552"/>
              </w:tabs>
              <w:rPr>
                <w:rFonts w:cs="Arial"/>
                <w:bCs/>
                <w:szCs w:val="22"/>
                <w:shd w:val="clear" w:color="auto" w:fill="FFFFFF"/>
              </w:rPr>
            </w:pPr>
          </w:p>
          <w:p w14:paraId="576C39AA" w14:textId="77777777" w:rsidR="00AF616A" w:rsidRDefault="00AF616A" w:rsidP="0004245B">
            <w:pPr>
              <w:widowControl w:val="0"/>
              <w:tabs>
                <w:tab w:val="left" w:pos="2552"/>
              </w:tabs>
              <w:rPr>
                <w:rFonts w:cs="Arial"/>
                <w:bCs/>
                <w:szCs w:val="22"/>
                <w:shd w:val="clear" w:color="auto" w:fill="FFFFFF"/>
              </w:rPr>
            </w:pPr>
          </w:p>
          <w:p w14:paraId="3995110A" w14:textId="77777777" w:rsidR="00AF616A" w:rsidRDefault="00AF616A" w:rsidP="0004245B">
            <w:pPr>
              <w:widowControl w:val="0"/>
              <w:tabs>
                <w:tab w:val="left" w:pos="2552"/>
              </w:tabs>
              <w:rPr>
                <w:rFonts w:cs="Arial"/>
                <w:bCs/>
                <w:szCs w:val="22"/>
                <w:shd w:val="clear" w:color="auto" w:fill="FFFFFF"/>
              </w:rPr>
            </w:pPr>
          </w:p>
          <w:p w14:paraId="086D63F8" w14:textId="77777777" w:rsidR="00AF616A" w:rsidRDefault="00AF616A" w:rsidP="0004245B">
            <w:pPr>
              <w:widowControl w:val="0"/>
              <w:tabs>
                <w:tab w:val="left" w:pos="2552"/>
              </w:tabs>
              <w:rPr>
                <w:rFonts w:cs="Arial"/>
                <w:bCs/>
                <w:szCs w:val="22"/>
                <w:shd w:val="clear" w:color="auto" w:fill="FFFFFF"/>
              </w:rPr>
            </w:pPr>
          </w:p>
          <w:p w14:paraId="203C0951" w14:textId="77777777" w:rsidR="00AF616A" w:rsidRPr="00D777D2" w:rsidRDefault="00AF616A" w:rsidP="00AF616A">
            <w:pPr>
              <w:widowControl w:val="0"/>
              <w:tabs>
                <w:tab w:val="left" w:pos="2552"/>
              </w:tabs>
              <w:rPr>
                <w:rFonts w:cs="Arial"/>
                <w:bCs/>
                <w:szCs w:val="22"/>
                <w:shd w:val="clear" w:color="auto" w:fill="FFFFFF"/>
              </w:rPr>
            </w:pPr>
          </w:p>
          <w:p w14:paraId="3A3E2FAF"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c)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en el inciso tercero, que ha pasado a ser cuarto, el siguiente texto a continuación del punto final, que pasa a ser punto y seguido: “En caso de que no se haya pagado dicha bonificación, el 31 </w:t>
            </w:r>
            <w:r w:rsidRPr="00D777D2">
              <w:rPr>
                <w:rFonts w:cs="Arial"/>
                <w:bCs/>
                <w:szCs w:val="22"/>
                <w:shd w:val="clear" w:color="auto" w:fill="FFFFFF"/>
              </w:rPr>
              <w:lastRenderedPageBreak/>
              <w:t>de marzo del año siguiente a la determinación del monto según la regla antes señalada, se reajustará por la variación de dicho índice entre el mes posterior a la presentación de la carta de renuncia y el mes de febrero del año del reajuste. Luego, el 31 de marzo del año subsiguiente a la presentación de la carta de renuncia, se reajustará por el referido índice entre febrero del año anterior y febrero del año del reajuste. Igual regla se aplicará hasta que se pague la bonificación en el caso de los sostenedores que no pidan anticipo de subvención o hasta que se hayan transferido los recursos de anticipo de subvención.”.</w:t>
            </w:r>
          </w:p>
          <w:p w14:paraId="1F02227B" w14:textId="77777777" w:rsidR="00AF616A" w:rsidRDefault="00AF616A" w:rsidP="0004245B">
            <w:pPr>
              <w:widowControl w:val="0"/>
              <w:tabs>
                <w:tab w:val="left" w:pos="2552"/>
              </w:tabs>
              <w:rPr>
                <w:rFonts w:cs="Arial"/>
                <w:bCs/>
                <w:szCs w:val="22"/>
                <w:shd w:val="clear" w:color="auto" w:fill="FFFFFF"/>
              </w:rPr>
            </w:pPr>
          </w:p>
          <w:p w14:paraId="247441AA" w14:textId="77777777" w:rsidR="00AF616A" w:rsidRPr="00C2343A" w:rsidRDefault="00AF616A" w:rsidP="0004245B">
            <w:pPr>
              <w:widowControl w:val="0"/>
              <w:tabs>
                <w:tab w:val="left" w:pos="2552"/>
              </w:tabs>
              <w:rPr>
                <w:rFonts w:cs="Arial"/>
                <w:bCs/>
                <w:szCs w:val="22"/>
                <w:shd w:val="clear" w:color="auto" w:fill="FFFFFF"/>
              </w:rPr>
            </w:pPr>
          </w:p>
        </w:tc>
      </w:tr>
      <w:tr w:rsidR="0004245B" w:rsidRPr="00EE77B9" w14:paraId="5209D426" w14:textId="1B07D134" w:rsidTr="00E30892">
        <w:trPr>
          <w:jc w:val="center"/>
        </w:trPr>
        <w:tc>
          <w:tcPr>
            <w:tcW w:w="1250" w:type="pct"/>
            <w:shd w:val="clear" w:color="auto" w:fill="auto"/>
          </w:tcPr>
          <w:p w14:paraId="646896C2" w14:textId="76DE35C9" w:rsidR="0004245B" w:rsidRPr="00C2343A" w:rsidRDefault="0004245B" w:rsidP="0004245B">
            <w:pPr>
              <w:pStyle w:val="Textonotapie"/>
              <w:widowControl w:val="0"/>
              <w:rPr>
                <w:sz w:val="22"/>
                <w:szCs w:val="22"/>
                <w:lang w:val="es-CL"/>
              </w:rPr>
            </w:pPr>
            <w:r w:rsidRPr="00C2343A">
              <w:rPr>
                <w:sz w:val="22"/>
                <w:szCs w:val="22"/>
                <w:lang w:val="es-CL"/>
              </w:rPr>
              <w:lastRenderedPageBreak/>
              <w:t>Artículo 2º.- También tendrán derecho a la bonificación por retiro voluntario del artículo anterior, los asistentes de la educación de las instituciones señaladas en el inciso primero de dicho artículo que, al 30 de junio de 2014, hayan cumplido 60 o más años de edad, si son mujeres, y 65 o más años de edad, si son hombres, siempre que postulen a ella comunicando su decisión de renunciar voluntariamente en el o los plazos que establezca el reglamento y hagan efectiva su renuncia voluntaria en los plazos que establece la presente ley.</w:t>
            </w:r>
          </w:p>
          <w:p w14:paraId="45C25A14" w14:textId="77777777" w:rsidR="0004245B" w:rsidRPr="00C2343A" w:rsidRDefault="0004245B" w:rsidP="0004245B">
            <w:pPr>
              <w:pStyle w:val="Textonotapie"/>
              <w:widowControl w:val="0"/>
              <w:rPr>
                <w:sz w:val="22"/>
                <w:szCs w:val="22"/>
                <w:lang w:val="es-CL"/>
              </w:rPr>
            </w:pPr>
          </w:p>
          <w:p w14:paraId="1B6C7841" w14:textId="740475D4" w:rsidR="0004245B" w:rsidRPr="00C2343A" w:rsidRDefault="0004245B" w:rsidP="0004245B">
            <w:pPr>
              <w:pStyle w:val="Textonotapie"/>
              <w:widowControl w:val="0"/>
              <w:rPr>
                <w:sz w:val="22"/>
                <w:szCs w:val="22"/>
                <w:lang w:val="es-CL"/>
              </w:rPr>
            </w:pPr>
            <w:r w:rsidRPr="00C2343A">
              <w:rPr>
                <w:sz w:val="22"/>
                <w:szCs w:val="22"/>
                <w:lang w:val="es-CL"/>
              </w:rPr>
              <w:t xml:space="preserve">    Los asistentes de la educación señalados en el inciso primero que, a la </w:t>
            </w:r>
            <w:r w:rsidRPr="00C2343A">
              <w:rPr>
                <w:sz w:val="22"/>
                <w:szCs w:val="22"/>
                <w:lang w:val="es-CL"/>
              </w:rPr>
              <w:lastRenderedPageBreak/>
              <w:t xml:space="preserve">fecha de publicación de la presente ley, tengan más de 65 y menos de 67 años de edad, para tener derecho a los beneficios establecidos en los artículos 1º y 7º, deberán postular en el primer período que establezca el reglamento para ellos, y deberán hacer efectiva su renuncia voluntaria a más tardar el 1 de marzo del año siguiente al de la fecha de publicación de la presente ley o dentro de los noventa días corridos siguientes a la comunicación de que accedieron a un cupo de conformidad a lo establecido en el artículo siguiente, si este último plazo fuere posterior al primero antes señalado. No </w:t>
            </w:r>
            <w:proofErr w:type="gramStart"/>
            <w:r w:rsidRPr="00C2343A">
              <w:rPr>
                <w:sz w:val="22"/>
                <w:szCs w:val="22"/>
                <w:lang w:val="es-CL"/>
              </w:rPr>
              <w:t>obstante</w:t>
            </w:r>
            <w:proofErr w:type="gramEnd"/>
            <w:r w:rsidRPr="00C2343A">
              <w:rPr>
                <w:sz w:val="22"/>
                <w:szCs w:val="22"/>
                <w:lang w:val="es-CL"/>
              </w:rPr>
              <w:t xml:space="preserve"> lo anterior, en los casos en que corresponda, podrán postular en los períodos señalados en las letras b) y c) del artículo 8º, accediendo a los beneficios según lo establecido en dicho artículo.</w:t>
            </w:r>
          </w:p>
          <w:p w14:paraId="6A292FF6" w14:textId="77777777" w:rsidR="0004245B" w:rsidRPr="00C2343A" w:rsidRDefault="0004245B" w:rsidP="0004245B">
            <w:pPr>
              <w:pStyle w:val="Textonotapie"/>
              <w:widowControl w:val="0"/>
              <w:rPr>
                <w:sz w:val="22"/>
                <w:szCs w:val="22"/>
                <w:lang w:val="es-CL"/>
              </w:rPr>
            </w:pPr>
          </w:p>
          <w:p w14:paraId="2B4E1F0B" w14:textId="00FDD844" w:rsidR="0004245B" w:rsidRPr="00C2343A" w:rsidRDefault="0004245B" w:rsidP="0004245B">
            <w:pPr>
              <w:pStyle w:val="Textonotapie"/>
              <w:widowControl w:val="0"/>
              <w:rPr>
                <w:sz w:val="22"/>
                <w:szCs w:val="22"/>
                <w:lang w:val="es-CL"/>
              </w:rPr>
            </w:pPr>
            <w:r w:rsidRPr="00C2343A">
              <w:rPr>
                <w:sz w:val="22"/>
                <w:szCs w:val="22"/>
                <w:lang w:val="es-CL"/>
              </w:rPr>
              <w:t xml:space="preserve">    Los trabajadores señalados en el inciso primero que, a la fecha de la publicación de la presente ley, tengan 67 o más años de edad, sólo podrán postular en el primer período que establezca el reglamento y deberán hacer efectiva su renuncia voluntaria dentro de los noventa días corridos siguientes a la comunicación de que accedieron a un cupo de conformidad a lo establecido en el artículo siguiente. Si no postularen y/o no hicieren efectiva la renuncia dentro de dichos plazos, se entenderá que renuncian </w:t>
            </w:r>
            <w:r w:rsidRPr="00C2343A">
              <w:rPr>
                <w:sz w:val="22"/>
                <w:szCs w:val="22"/>
                <w:lang w:val="es-CL"/>
              </w:rPr>
              <w:lastRenderedPageBreak/>
              <w:t>irrevocablemente a los beneficios establecidos en la presente ley. Con todo, el término de la relación laboral se producirá cuando el empleador ponga a disposición del asistente de la educación la totalidad de la bonificación a que tenga derecho.</w:t>
            </w:r>
          </w:p>
          <w:p w14:paraId="255E5570" w14:textId="77777777" w:rsidR="0004245B" w:rsidRPr="00C2343A" w:rsidRDefault="0004245B" w:rsidP="0004245B">
            <w:pPr>
              <w:pStyle w:val="Textonotapie"/>
              <w:widowControl w:val="0"/>
              <w:rPr>
                <w:sz w:val="22"/>
                <w:szCs w:val="22"/>
                <w:lang w:val="es-CL"/>
              </w:rPr>
            </w:pPr>
          </w:p>
          <w:p w14:paraId="6F09C322" w14:textId="70F741B0" w:rsidR="0004245B" w:rsidRPr="00C2343A" w:rsidRDefault="0004245B" w:rsidP="0004245B">
            <w:pPr>
              <w:pStyle w:val="Textonotapie"/>
              <w:widowControl w:val="0"/>
              <w:rPr>
                <w:sz w:val="22"/>
                <w:szCs w:val="22"/>
                <w:lang w:val="es-CL"/>
              </w:rPr>
            </w:pPr>
            <w:r w:rsidRPr="00C2343A">
              <w:rPr>
                <w:sz w:val="22"/>
                <w:szCs w:val="22"/>
                <w:lang w:val="es-CL"/>
              </w:rPr>
              <w:t xml:space="preserve">    Las trabajadoras asistentes de la educación que al 1 de julio de 2014 tenían más de 60 años de edad y menos de 65 años, podrán participar en cualquier proceso de postulación hasta el correspondiente a aquel en que cumplan 65 años de edad de acuerdo a lo establecido en el reglamento. Si no postulan a la bonificación por retiro voluntario en el proceso correspondiente a los 65 años de edad, se les aplicará lo dispuesto en el artículo 8° de la presente ley.</w:t>
            </w:r>
          </w:p>
          <w:p w14:paraId="589FE995" w14:textId="77777777" w:rsidR="0004245B" w:rsidRPr="00C2343A" w:rsidRDefault="0004245B" w:rsidP="0004245B">
            <w:pPr>
              <w:pStyle w:val="Textonotapie"/>
              <w:widowControl w:val="0"/>
              <w:rPr>
                <w:sz w:val="22"/>
                <w:szCs w:val="22"/>
                <w:lang w:val="es-CL"/>
              </w:rPr>
            </w:pPr>
          </w:p>
          <w:p w14:paraId="7F920C76"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Los trabajadores a que se refiere este artículo también podrán acceder a los beneficios señalados en los artículos 7º y 10 de la presente ley, siempre que cumplan los requisitos respectivos.</w:t>
            </w:r>
          </w:p>
          <w:p w14:paraId="578BD710" w14:textId="1324A31B" w:rsidR="0004245B" w:rsidRPr="00C2343A" w:rsidRDefault="0004245B" w:rsidP="0004245B">
            <w:pPr>
              <w:pStyle w:val="Textonotapie"/>
              <w:widowControl w:val="0"/>
              <w:rPr>
                <w:sz w:val="22"/>
                <w:szCs w:val="22"/>
                <w:lang w:val="es-CL"/>
              </w:rPr>
            </w:pPr>
          </w:p>
        </w:tc>
        <w:tc>
          <w:tcPr>
            <w:tcW w:w="1250" w:type="pct"/>
          </w:tcPr>
          <w:p w14:paraId="2469F45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2.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el artículo 2.</w:t>
            </w:r>
          </w:p>
          <w:p w14:paraId="156B5789" w14:textId="77777777" w:rsidR="0004245B" w:rsidRPr="00C2343A" w:rsidRDefault="0004245B" w:rsidP="0004245B">
            <w:pPr>
              <w:widowControl w:val="0"/>
              <w:rPr>
                <w:rFonts w:eastAsia="Aptos" w:cs="Arial"/>
                <w:szCs w:val="24"/>
                <w:lang w:eastAsia="en-US"/>
              </w:rPr>
            </w:pPr>
          </w:p>
        </w:tc>
        <w:tc>
          <w:tcPr>
            <w:tcW w:w="1250" w:type="pct"/>
          </w:tcPr>
          <w:p w14:paraId="5836532A"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188400A7"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2.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el artículo 2.</w:t>
            </w:r>
          </w:p>
          <w:p w14:paraId="15F18572"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2CEA4B7A" w14:textId="6D9919D0" w:rsidTr="00E30892">
        <w:trPr>
          <w:jc w:val="center"/>
        </w:trPr>
        <w:tc>
          <w:tcPr>
            <w:tcW w:w="1250" w:type="pct"/>
            <w:shd w:val="clear" w:color="auto" w:fill="auto"/>
          </w:tcPr>
          <w:p w14:paraId="7B04C2F3" w14:textId="2783003D"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Artículo 3º.- Podrán acceder a la bonificación por retiro voluntario hasta un total de 15.000 asistentes de la educación. Para los años 2016 y 2017 se consultarán 878 para cada año. Para el año 2018 existirán 1000 cupos. Para los años 2019 al 2022, inclusive, se contemplarán 1.561 cupos para cada </w:t>
            </w:r>
            <w:r w:rsidRPr="00C2343A">
              <w:rPr>
                <w:sz w:val="22"/>
                <w:szCs w:val="22"/>
                <w:lang w:val="es-CL"/>
              </w:rPr>
              <w:lastRenderedPageBreak/>
              <w:t>anualidad. Para los años 2023, 2024 y 2025 se dispondrán 1.000, 2.000 y 3.000 cupos respectivamente. Los cupos que no hubieren sido utilizados en los años 2016 al 2018, inclusive, incrementarán los cupos del año 2019. A partir de este último año, los cupos que no sean utilizados en cada anualidad incrementarán los cupos del año inmediatamente siguiente</w:t>
            </w:r>
            <w:r w:rsidRPr="00C2343A">
              <w:rPr>
                <w:sz w:val="22"/>
                <w:szCs w:val="22"/>
                <w:u w:val="single"/>
                <w:lang w:val="es-CL"/>
              </w:rPr>
              <w:t>.</w:t>
            </w:r>
          </w:p>
          <w:p w14:paraId="67ACDEAD" w14:textId="417100A4" w:rsidR="0004245B" w:rsidRPr="00C2343A" w:rsidRDefault="0004245B" w:rsidP="0004245B">
            <w:pPr>
              <w:pStyle w:val="Textonotapie"/>
              <w:widowControl w:val="0"/>
              <w:rPr>
                <w:sz w:val="22"/>
                <w:szCs w:val="22"/>
                <w:lang w:val="es-CL"/>
              </w:rPr>
            </w:pPr>
          </w:p>
          <w:p w14:paraId="273257EA" w14:textId="32E7FE68" w:rsidR="0004245B" w:rsidRPr="00C2343A" w:rsidRDefault="0004245B" w:rsidP="0004245B">
            <w:pPr>
              <w:pStyle w:val="Textonotapie"/>
              <w:widowControl w:val="0"/>
              <w:rPr>
                <w:sz w:val="22"/>
                <w:szCs w:val="22"/>
                <w:lang w:val="es-CL"/>
              </w:rPr>
            </w:pPr>
          </w:p>
          <w:p w14:paraId="0917B1E1" w14:textId="67EDED53" w:rsidR="0004245B" w:rsidRPr="00C2343A" w:rsidRDefault="0004245B" w:rsidP="0004245B">
            <w:pPr>
              <w:pStyle w:val="Textonotapie"/>
              <w:widowControl w:val="0"/>
              <w:rPr>
                <w:sz w:val="22"/>
                <w:szCs w:val="22"/>
                <w:lang w:val="es-CL"/>
              </w:rPr>
            </w:pPr>
          </w:p>
          <w:p w14:paraId="2DB67653" w14:textId="645803F8" w:rsidR="0004245B" w:rsidRPr="00C2343A" w:rsidRDefault="0004245B" w:rsidP="0004245B">
            <w:pPr>
              <w:pStyle w:val="Textonotapie"/>
              <w:widowControl w:val="0"/>
              <w:rPr>
                <w:sz w:val="22"/>
                <w:szCs w:val="22"/>
                <w:lang w:val="es-CL"/>
              </w:rPr>
            </w:pPr>
          </w:p>
          <w:p w14:paraId="1F9D4040" w14:textId="134E1C5D" w:rsidR="0004245B" w:rsidRDefault="0004245B" w:rsidP="0004245B">
            <w:pPr>
              <w:pStyle w:val="Textonotapie"/>
              <w:widowControl w:val="0"/>
              <w:rPr>
                <w:sz w:val="22"/>
                <w:szCs w:val="22"/>
                <w:lang w:val="es-CL"/>
              </w:rPr>
            </w:pPr>
          </w:p>
          <w:p w14:paraId="36A2DFD2" w14:textId="1582B2A5" w:rsidR="0004245B" w:rsidRDefault="0004245B" w:rsidP="0004245B">
            <w:pPr>
              <w:pStyle w:val="Textonotapie"/>
              <w:widowControl w:val="0"/>
              <w:rPr>
                <w:sz w:val="22"/>
                <w:szCs w:val="22"/>
                <w:lang w:val="es-CL"/>
              </w:rPr>
            </w:pPr>
          </w:p>
          <w:p w14:paraId="520C1F35" w14:textId="2A2AC358" w:rsidR="0004245B" w:rsidRDefault="0004245B" w:rsidP="0004245B">
            <w:pPr>
              <w:pStyle w:val="Textonotapie"/>
              <w:widowControl w:val="0"/>
              <w:rPr>
                <w:sz w:val="22"/>
                <w:szCs w:val="22"/>
                <w:lang w:val="es-CL"/>
              </w:rPr>
            </w:pPr>
          </w:p>
          <w:p w14:paraId="4594D2DF" w14:textId="64981ECE" w:rsidR="0004245B" w:rsidRDefault="0004245B" w:rsidP="0004245B">
            <w:pPr>
              <w:pStyle w:val="Textonotapie"/>
              <w:widowControl w:val="0"/>
              <w:rPr>
                <w:sz w:val="22"/>
                <w:szCs w:val="22"/>
                <w:lang w:val="es-CL"/>
              </w:rPr>
            </w:pPr>
          </w:p>
          <w:p w14:paraId="3AE2C3FD" w14:textId="6FB846BB" w:rsidR="0004245B" w:rsidRDefault="0004245B" w:rsidP="0004245B">
            <w:pPr>
              <w:pStyle w:val="Textonotapie"/>
              <w:widowControl w:val="0"/>
              <w:rPr>
                <w:sz w:val="22"/>
                <w:szCs w:val="22"/>
                <w:lang w:val="es-CL"/>
              </w:rPr>
            </w:pPr>
          </w:p>
          <w:p w14:paraId="0B7E75A3" w14:textId="74B7A306" w:rsidR="0004245B" w:rsidRDefault="0004245B" w:rsidP="0004245B">
            <w:pPr>
              <w:pStyle w:val="Textonotapie"/>
              <w:widowControl w:val="0"/>
              <w:rPr>
                <w:sz w:val="22"/>
                <w:szCs w:val="22"/>
                <w:lang w:val="es-CL"/>
              </w:rPr>
            </w:pPr>
          </w:p>
          <w:p w14:paraId="43F61165" w14:textId="3977F9CB" w:rsidR="0004245B" w:rsidRDefault="0004245B" w:rsidP="0004245B">
            <w:pPr>
              <w:pStyle w:val="Textonotapie"/>
              <w:widowControl w:val="0"/>
              <w:rPr>
                <w:sz w:val="22"/>
                <w:szCs w:val="22"/>
                <w:lang w:val="es-CL"/>
              </w:rPr>
            </w:pPr>
          </w:p>
          <w:p w14:paraId="4AB6A767" w14:textId="1032000C" w:rsidR="0004245B" w:rsidRDefault="0004245B" w:rsidP="0004245B">
            <w:pPr>
              <w:pStyle w:val="Textonotapie"/>
              <w:widowControl w:val="0"/>
              <w:rPr>
                <w:sz w:val="22"/>
                <w:szCs w:val="22"/>
                <w:lang w:val="es-CL"/>
              </w:rPr>
            </w:pPr>
          </w:p>
          <w:p w14:paraId="69387F89" w14:textId="49A5889F" w:rsidR="0004245B" w:rsidRDefault="0004245B" w:rsidP="0004245B">
            <w:pPr>
              <w:pStyle w:val="Textonotapie"/>
              <w:widowControl w:val="0"/>
              <w:rPr>
                <w:sz w:val="22"/>
                <w:szCs w:val="22"/>
                <w:lang w:val="es-CL"/>
              </w:rPr>
            </w:pPr>
          </w:p>
          <w:p w14:paraId="6E771A9E" w14:textId="77777777" w:rsidR="0004245B" w:rsidRPr="00C2343A" w:rsidRDefault="0004245B" w:rsidP="0004245B">
            <w:pPr>
              <w:pStyle w:val="Textonotapie"/>
              <w:widowControl w:val="0"/>
              <w:rPr>
                <w:sz w:val="22"/>
                <w:szCs w:val="22"/>
                <w:lang w:val="es-CL"/>
              </w:rPr>
            </w:pPr>
          </w:p>
          <w:p w14:paraId="395C7950" w14:textId="583CD90F" w:rsidR="0004245B" w:rsidRPr="00C2343A" w:rsidRDefault="0004245B" w:rsidP="0004245B">
            <w:pPr>
              <w:pStyle w:val="Textonotapie"/>
              <w:widowControl w:val="0"/>
              <w:rPr>
                <w:sz w:val="22"/>
                <w:szCs w:val="22"/>
                <w:lang w:val="es-CL"/>
              </w:rPr>
            </w:pPr>
          </w:p>
          <w:p w14:paraId="315FEA51" w14:textId="3F71CA83" w:rsidR="0004245B" w:rsidRPr="00C2343A" w:rsidRDefault="0004245B" w:rsidP="0004245B">
            <w:pPr>
              <w:pStyle w:val="Textonotapie"/>
              <w:widowControl w:val="0"/>
              <w:rPr>
                <w:sz w:val="22"/>
                <w:szCs w:val="22"/>
                <w:lang w:val="es-CL"/>
              </w:rPr>
            </w:pPr>
          </w:p>
          <w:p w14:paraId="0B72D8B6" w14:textId="77777777" w:rsidR="0004245B" w:rsidRPr="00C2343A" w:rsidRDefault="0004245B" w:rsidP="0004245B">
            <w:pPr>
              <w:pStyle w:val="Textonotapie"/>
              <w:widowControl w:val="0"/>
              <w:rPr>
                <w:sz w:val="22"/>
                <w:szCs w:val="22"/>
                <w:lang w:val="es-CL"/>
              </w:rPr>
            </w:pPr>
          </w:p>
          <w:p w14:paraId="00B7ECA7" w14:textId="582EABC9" w:rsidR="0004245B" w:rsidRPr="00C2343A" w:rsidRDefault="0004245B" w:rsidP="0004245B">
            <w:pPr>
              <w:pStyle w:val="Textonotapie"/>
              <w:widowControl w:val="0"/>
              <w:rPr>
                <w:sz w:val="22"/>
                <w:szCs w:val="22"/>
                <w:lang w:val="es-CL"/>
              </w:rPr>
            </w:pPr>
            <w:r w:rsidRPr="00C2343A">
              <w:rPr>
                <w:sz w:val="22"/>
                <w:szCs w:val="22"/>
                <w:lang w:val="es-CL"/>
              </w:rPr>
              <w:t xml:space="preserve">    Para que los trabajadores accedan a la bonificación por retiro voluntario, deberán postular en su respectiva institución empleadora, comunicando su decisión de renunciar voluntariamente en los plazos y formas que fije el reglamento. Las instituciones señaladas en el inciso primero del artículo 1° deberán remitir las postulaciones a la </w:t>
            </w:r>
            <w:r w:rsidRPr="00C2343A">
              <w:rPr>
                <w:sz w:val="22"/>
                <w:szCs w:val="22"/>
                <w:lang w:val="es-CL"/>
              </w:rPr>
              <w:lastRenderedPageBreak/>
              <w:t>Subsecretaría de Educación, en el plazo máximo que fije dicha Subsecretaría, la cual mediante resolución fundada determinará los beneficiarios del correspondiente año.</w:t>
            </w:r>
          </w:p>
          <w:p w14:paraId="11812CFE" w14:textId="77777777" w:rsidR="0004245B" w:rsidRPr="00C2343A" w:rsidRDefault="0004245B" w:rsidP="0004245B">
            <w:pPr>
              <w:pStyle w:val="Textonotapie"/>
              <w:widowControl w:val="0"/>
              <w:rPr>
                <w:sz w:val="22"/>
                <w:szCs w:val="22"/>
                <w:lang w:val="es-CL"/>
              </w:rPr>
            </w:pPr>
          </w:p>
          <w:p w14:paraId="2AFE6643"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En caso de haber un mayor número de postulantes que cupos disponibles para un año, la Subsecretaría de Educación procederá a adjudicarlos de acuerdo a los siguientes criterios de prioridad:</w:t>
            </w:r>
          </w:p>
          <w:p w14:paraId="7CA5D687"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w:t>
            </w:r>
          </w:p>
          <w:p w14:paraId="0123FB9C" w14:textId="5A90A64C" w:rsidR="0004245B" w:rsidRPr="00C2343A" w:rsidRDefault="0004245B" w:rsidP="0004245B">
            <w:pPr>
              <w:pStyle w:val="Textonotapie"/>
              <w:widowControl w:val="0"/>
              <w:rPr>
                <w:sz w:val="22"/>
                <w:szCs w:val="22"/>
                <w:lang w:val="es-CL"/>
              </w:rPr>
            </w:pPr>
            <w:r w:rsidRPr="00C2343A">
              <w:rPr>
                <w:sz w:val="22"/>
                <w:szCs w:val="22"/>
                <w:lang w:val="es-CL"/>
              </w:rPr>
              <w:t xml:space="preserve">    a) En primer término, los trabajadores regidos por el Código del Trabajo que se desempeñen en los Departamentos de Administración de Educación Municipal (DAEM), en las Direcciones de Educación Municipal (DEM) y el personal que cumple funciones relacionadas con la administración del servicio educacional en las corporaciones municipales señaladas en el artículo 1, siempre que se desempeñen en comunas en que el servicio educacional deba ser traspasado a un Servicio Local de Educación Pública en el año siguiente al respectivo proceso de postulación.</w:t>
            </w:r>
          </w:p>
          <w:p w14:paraId="7A488CB8" w14:textId="77777777" w:rsidR="0004245B" w:rsidRPr="00C2343A" w:rsidRDefault="0004245B" w:rsidP="0004245B">
            <w:pPr>
              <w:pStyle w:val="Textonotapie"/>
              <w:widowControl w:val="0"/>
              <w:rPr>
                <w:sz w:val="22"/>
                <w:szCs w:val="22"/>
                <w:lang w:val="es-CL"/>
              </w:rPr>
            </w:pPr>
          </w:p>
          <w:p w14:paraId="5C784399" w14:textId="142DCCE1" w:rsidR="0004245B" w:rsidRPr="00C2343A" w:rsidRDefault="0004245B" w:rsidP="0004245B">
            <w:pPr>
              <w:pStyle w:val="Textonotapie"/>
              <w:widowControl w:val="0"/>
              <w:rPr>
                <w:sz w:val="22"/>
                <w:szCs w:val="22"/>
                <w:lang w:val="es-CL"/>
              </w:rPr>
            </w:pPr>
            <w:r w:rsidRPr="00C2343A">
              <w:rPr>
                <w:sz w:val="22"/>
                <w:szCs w:val="22"/>
                <w:lang w:val="es-CL"/>
              </w:rPr>
              <w:t xml:space="preserve">    b) En segundo lugar, aquellos de mayor edad.</w:t>
            </w:r>
          </w:p>
          <w:p w14:paraId="3C199800" w14:textId="77777777" w:rsidR="0004245B" w:rsidRPr="00C2343A" w:rsidRDefault="0004245B" w:rsidP="0004245B">
            <w:pPr>
              <w:pStyle w:val="Textonotapie"/>
              <w:widowControl w:val="0"/>
              <w:rPr>
                <w:sz w:val="22"/>
                <w:szCs w:val="22"/>
                <w:lang w:val="es-CL"/>
              </w:rPr>
            </w:pPr>
          </w:p>
          <w:p w14:paraId="0CC619B5" w14:textId="3CF4F653" w:rsidR="0004245B" w:rsidRPr="00C2343A" w:rsidRDefault="0004245B" w:rsidP="0004245B">
            <w:pPr>
              <w:pStyle w:val="Textonotapie"/>
              <w:widowControl w:val="0"/>
              <w:rPr>
                <w:sz w:val="22"/>
                <w:szCs w:val="22"/>
                <w:lang w:val="es-CL"/>
              </w:rPr>
            </w:pPr>
            <w:r w:rsidRPr="00C2343A">
              <w:rPr>
                <w:sz w:val="22"/>
                <w:szCs w:val="22"/>
                <w:lang w:val="es-CL"/>
              </w:rPr>
              <w:t xml:space="preserve">    c) En igualdad de condiciones de edad, se priorizarán aquellos que hayan tenido un mayor número de días de licencias médicas cursadas durante los trescientos sesenta y cinco días </w:t>
            </w:r>
            <w:r w:rsidRPr="00C2343A">
              <w:rPr>
                <w:sz w:val="22"/>
                <w:szCs w:val="22"/>
                <w:lang w:val="es-CL"/>
              </w:rPr>
              <w:lastRenderedPageBreak/>
              <w:t>inmediatamente anteriores al inicio del período de postulación. Para estos efectos, la institución empleadora deberá informar a la Subsecretaría de Educación el número de días de licencias médicas.</w:t>
            </w:r>
          </w:p>
          <w:p w14:paraId="1C9AA200" w14:textId="77777777" w:rsidR="0004245B" w:rsidRPr="00C2343A" w:rsidRDefault="0004245B" w:rsidP="0004245B">
            <w:pPr>
              <w:pStyle w:val="Textonotapie"/>
              <w:widowControl w:val="0"/>
              <w:rPr>
                <w:sz w:val="22"/>
                <w:szCs w:val="22"/>
                <w:lang w:val="es-CL"/>
              </w:rPr>
            </w:pPr>
          </w:p>
          <w:p w14:paraId="26D4DA85"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d) De persistir la igualdad, se priorizarán aquellos con mayor número de años de servicio en la institución empleadora.</w:t>
            </w:r>
          </w:p>
          <w:p w14:paraId="4ECFE8C6" w14:textId="77777777" w:rsidR="0004245B" w:rsidRPr="00C2343A" w:rsidRDefault="0004245B" w:rsidP="0004245B">
            <w:pPr>
              <w:pStyle w:val="Textonotapie"/>
              <w:widowControl w:val="0"/>
              <w:rPr>
                <w:sz w:val="22"/>
                <w:szCs w:val="22"/>
                <w:lang w:val="es-CL"/>
              </w:rPr>
            </w:pPr>
          </w:p>
          <w:p w14:paraId="1921C036" w14:textId="7ECB9DAF" w:rsidR="0004245B" w:rsidRPr="00C2343A" w:rsidRDefault="0004245B" w:rsidP="0004245B">
            <w:pPr>
              <w:pStyle w:val="Textonotapie"/>
              <w:widowControl w:val="0"/>
              <w:rPr>
                <w:sz w:val="22"/>
                <w:szCs w:val="22"/>
                <w:lang w:val="es-CL"/>
              </w:rPr>
            </w:pPr>
            <w:r w:rsidRPr="00C2343A">
              <w:rPr>
                <w:sz w:val="22"/>
                <w:szCs w:val="22"/>
                <w:lang w:val="es-CL"/>
              </w:rPr>
              <w:t xml:space="preserve">    Si aplicados todos los criterios de prioridad anteriores no fuere posible asignar un cupo, resolverá el Subsecretario de Educación.</w:t>
            </w:r>
          </w:p>
          <w:p w14:paraId="646D2D32" w14:textId="77777777" w:rsidR="0004245B" w:rsidRPr="00C2343A" w:rsidRDefault="0004245B" w:rsidP="0004245B">
            <w:pPr>
              <w:pStyle w:val="Textonotapie"/>
              <w:widowControl w:val="0"/>
              <w:rPr>
                <w:sz w:val="22"/>
                <w:szCs w:val="22"/>
                <w:lang w:val="es-CL"/>
              </w:rPr>
            </w:pPr>
          </w:p>
          <w:p w14:paraId="3ED787A6" w14:textId="2788B9F2" w:rsidR="0004245B" w:rsidRPr="00C2343A" w:rsidRDefault="0004245B" w:rsidP="0004245B">
            <w:pPr>
              <w:pStyle w:val="Textonotapie"/>
              <w:widowControl w:val="0"/>
              <w:rPr>
                <w:sz w:val="22"/>
                <w:szCs w:val="22"/>
                <w:lang w:val="es-CL"/>
              </w:rPr>
            </w:pPr>
            <w:r w:rsidRPr="00C2343A">
              <w:rPr>
                <w:sz w:val="22"/>
                <w:szCs w:val="22"/>
                <w:lang w:val="es-CL"/>
              </w:rPr>
              <w:t xml:space="preserve">    La resolución a la cual se refiere el inciso segundo deberá contener el listado de todos los y las postulantes que cumplen los requisitos para acceder a la bonificación por retiro voluntario. Además, dicha resolución incluirá la individualización de los beneficiarios de los cupos disponibles y las demás materias que defina el reglamento.</w:t>
            </w:r>
          </w:p>
          <w:p w14:paraId="43525141" w14:textId="77777777" w:rsidR="0004245B" w:rsidRPr="00C2343A" w:rsidRDefault="0004245B" w:rsidP="0004245B">
            <w:pPr>
              <w:pStyle w:val="Textonotapie"/>
              <w:widowControl w:val="0"/>
              <w:rPr>
                <w:sz w:val="22"/>
                <w:szCs w:val="22"/>
                <w:lang w:val="es-CL"/>
              </w:rPr>
            </w:pPr>
          </w:p>
          <w:p w14:paraId="6D7BAF56" w14:textId="1D3E824E" w:rsidR="0004245B" w:rsidRPr="00C2343A" w:rsidRDefault="0004245B" w:rsidP="0004245B">
            <w:pPr>
              <w:pStyle w:val="Textonotapie"/>
              <w:widowControl w:val="0"/>
              <w:rPr>
                <w:sz w:val="22"/>
                <w:szCs w:val="22"/>
                <w:lang w:val="es-CL"/>
              </w:rPr>
            </w:pPr>
            <w:r w:rsidRPr="00C2343A">
              <w:rPr>
                <w:sz w:val="22"/>
                <w:szCs w:val="22"/>
                <w:lang w:val="es-CL"/>
              </w:rPr>
              <w:t xml:space="preserve">    Una vez dictada la resolución a que se refiere el inciso segundo, la Subsecretaría de Educación la remitirá mediante los mecanismos que defina el reglamento a cada una de las instituciones señaladas en el inciso primero del artículo 1º, y dichas entidades la difundirán de inmediato a través de medios de amplio acceso. </w:t>
            </w:r>
            <w:r w:rsidRPr="00C2343A">
              <w:rPr>
                <w:sz w:val="22"/>
                <w:szCs w:val="22"/>
                <w:lang w:val="es-CL"/>
              </w:rPr>
              <w:lastRenderedPageBreak/>
              <w:t>Dentro de los 5 días hábiles siguientes a la fecha de la dictación de la resolución antes indicada, la institución empleadora deberá notificar personalmente, por carta certificada dirigida al domicilio que el trabajador tenga registrado en el servicio o mediante correo electrónico a cada uno de los trabajadores que participaron en el proceso de postulación del resultado del mismo.</w:t>
            </w:r>
          </w:p>
          <w:p w14:paraId="0219B904" w14:textId="77777777" w:rsidR="0004245B" w:rsidRPr="00C2343A" w:rsidRDefault="0004245B" w:rsidP="0004245B">
            <w:pPr>
              <w:pStyle w:val="Textonotapie"/>
              <w:widowControl w:val="0"/>
              <w:rPr>
                <w:sz w:val="22"/>
                <w:szCs w:val="22"/>
                <w:lang w:val="es-CL"/>
              </w:rPr>
            </w:pPr>
          </w:p>
          <w:p w14:paraId="3D0273BF" w14:textId="7787A530" w:rsidR="0004245B" w:rsidRPr="00C2343A" w:rsidRDefault="0004245B" w:rsidP="0004245B">
            <w:pPr>
              <w:pStyle w:val="Textonotapie"/>
              <w:widowControl w:val="0"/>
              <w:rPr>
                <w:sz w:val="22"/>
                <w:szCs w:val="22"/>
                <w:lang w:val="es-CL"/>
              </w:rPr>
            </w:pPr>
            <w:r w:rsidRPr="00C2343A">
              <w:rPr>
                <w:sz w:val="22"/>
                <w:szCs w:val="22"/>
                <w:lang w:val="es-CL"/>
              </w:rPr>
              <w:t xml:space="preserve">    Los trabajadores que resulten beneficiarios de cupos en la bonificación por retiro voluntario deberán informar por escrito al Departamento de Recursos Humanos o a quien cumpla la función en su institución empleadora, a más tardar el último día del mes siguiente a la dictación de la resolución a que se refiere el inciso segundo de este artículo, la fecha en que dejarán definitivamente el cargo y el total de horas que sirvan. Con todo, la renuncia voluntaria deberá hacerse efectiva a más tardar en los plazos que establece la presente ley.</w:t>
            </w:r>
          </w:p>
          <w:p w14:paraId="29D91B73" w14:textId="77777777" w:rsidR="0004245B" w:rsidRPr="00C2343A" w:rsidRDefault="0004245B" w:rsidP="0004245B">
            <w:pPr>
              <w:pStyle w:val="Textonotapie"/>
              <w:widowControl w:val="0"/>
              <w:rPr>
                <w:sz w:val="22"/>
                <w:szCs w:val="22"/>
                <w:lang w:val="es-CL"/>
              </w:rPr>
            </w:pPr>
          </w:p>
          <w:p w14:paraId="221F49D2" w14:textId="6198D031" w:rsidR="0004245B" w:rsidRPr="00C2343A" w:rsidRDefault="0004245B" w:rsidP="0004245B">
            <w:pPr>
              <w:pStyle w:val="Textonotapie"/>
              <w:widowControl w:val="0"/>
              <w:rPr>
                <w:sz w:val="22"/>
                <w:szCs w:val="22"/>
                <w:lang w:val="es-CL"/>
              </w:rPr>
            </w:pPr>
            <w:r w:rsidRPr="00C2343A">
              <w:rPr>
                <w:sz w:val="22"/>
                <w:szCs w:val="22"/>
                <w:lang w:val="es-CL"/>
              </w:rPr>
              <w:t xml:space="preserve">    Sin perjuicio de lo establecido en el artículo siguiente, los trabajadores que se encuentren en la situación establecida en el literal a) de este artículo y que resulten beneficiarios de un cupo, no podrán desistirse de su renuncia voluntaria.</w:t>
            </w:r>
          </w:p>
          <w:p w14:paraId="3E77CF21" w14:textId="77777777" w:rsidR="0004245B" w:rsidRPr="00C2343A" w:rsidRDefault="0004245B" w:rsidP="0004245B">
            <w:pPr>
              <w:pStyle w:val="Textonotapie"/>
              <w:widowControl w:val="0"/>
              <w:rPr>
                <w:sz w:val="22"/>
                <w:szCs w:val="22"/>
                <w:lang w:val="es-CL"/>
              </w:rPr>
            </w:pPr>
          </w:p>
          <w:p w14:paraId="3DF5C4C7"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La prioridad señalada en el inciso anterior, se aplicará a las y los Asistentes </w:t>
            </w:r>
            <w:r w:rsidRPr="00C2343A">
              <w:rPr>
                <w:sz w:val="22"/>
                <w:szCs w:val="22"/>
                <w:lang w:val="es-CL"/>
              </w:rPr>
              <w:lastRenderedPageBreak/>
              <w:t>de la Educación cuyas postulaciones fueron rechazadas en los periodos 2016 al 2021 y cuyo rechazo no fue informado por el sostenedor en los plazos establecidos en la norma.</w:t>
            </w:r>
          </w:p>
          <w:p w14:paraId="2B7470AC" w14:textId="3E898D12" w:rsidR="0004245B" w:rsidRPr="00C2343A" w:rsidRDefault="0004245B" w:rsidP="0004245B">
            <w:pPr>
              <w:pStyle w:val="Textonotapie"/>
              <w:widowControl w:val="0"/>
              <w:rPr>
                <w:sz w:val="22"/>
                <w:szCs w:val="22"/>
                <w:lang w:val="es-CL"/>
              </w:rPr>
            </w:pPr>
          </w:p>
        </w:tc>
        <w:tc>
          <w:tcPr>
            <w:tcW w:w="1250" w:type="pct"/>
          </w:tcPr>
          <w:p w14:paraId="502944EA" w14:textId="77777777" w:rsidR="0004245B" w:rsidRPr="00C2343A" w:rsidRDefault="0004245B" w:rsidP="0004245B">
            <w:pPr>
              <w:widowControl w:val="0"/>
              <w:tabs>
                <w:tab w:val="left" w:pos="2552"/>
              </w:tabs>
              <w:rPr>
                <w:rFonts w:cs="Arial"/>
                <w:bCs/>
                <w:szCs w:val="22"/>
                <w:shd w:val="clear" w:color="auto" w:fill="FFFFFF"/>
              </w:rPr>
            </w:pPr>
          </w:p>
          <w:p w14:paraId="675461E7" w14:textId="77777777" w:rsidR="0004245B" w:rsidRPr="00C2343A" w:rsidRDefault="0004245B" w:rsidP="0004245B">
            <w:pPr>
              <w:widowControl w:val="0"/>
              <w:tabs>
                <w:tab w:val="left" w:pos="2552"/>
              </w:tabs>
              <w:rPr>
                <w:rFonts w:cs="Arial"/>
                <w:bCs/>
                <w:szCs w:val="22"/>
                <w:shd w:val="clear" w:color="auto" w:fill="FFFFFF"/>
              </w:rPr>
            </w:pPr>
          </w:p>
          <w:p w14:paraId="464D5930" w14:textId="77777777" w:rsidR="0004245B" w:rsidRPr="00C2343A" w:rsidRDefault="0004245B" w:rsidP="0004245B">
            <w:pPr>
              <w:widowControl w:val="0"/>
              <w:tabs>
                <w:tab w:val="left" w:pos="2552"/>
              </w:tabs>
              <w:rPr>
                <w:rFonts w:cs="Arial"/>
                <w:bCs/>
                <w:szCs w:val="22"/>
                <w:shd w:val="clear" w:color="auto" w:fill="FFFFFF"/>
              </w:rPr>
            </w:pPr>
          </w:p>
          <w:p w14:paraId="661CFA1E" w14:textId="08BB4F15" w:rsidR="0004245B" w:rsidRDefault="0004245B" w:rsidP="0004245B">
            <w:pPr>
              <w:widowControl w:val="0"/>
              <w:tabs>
                <w:tab w:val="left" w:pos="2552"/>
              </w:tabs>
              <w:rPr>
                <w:rFonts w:cs="Arial"/>
                <w:bCs/>
                <w:szCs w:val="22"/>
                <w:shd w:val="clear" w:color="auto" w:fill="FFFFFF"/>
              </w:rPr>
            </w:pPr>
          </w:p>
          <w:p w14:paraId="14D58AAF" w14:textId="14455FA0" w:rsidR="0004245B" w:rsidRDefault="0004245B" w:rsidP="0004245B">
            <w:pPr>
              <w:widowControl w:val="0"/>
              <w:tabs>
                <w:tab w:val="left" w:pos="2552"/>
              </w:tabs>
              <w:rPr>
                <w:rFonts w:cs="Arial"/>
                <w:bCs/>
                <w:szCs w:val="22"/>
                <w:shd w:val="clear" w:color="auto" w:fill="FFFFFF"/>
              </w:rPr>
            </w:pPr>
          </w:p>
          <w:p w14:paraId="447237DE" w14:textId="2CDD0828" w:rsidR="0004245B" w:rsidRDefault="0004245B" w:rsidP="0004245B">
            <w:pPr>
              <w:widowControl w:val="0"/>
              <w:tabs>
                <w:tab w:val="left" w:pos="2552"/>
              </w:tabs>
              <w:rPr>
                <w:rFonts w:cs="Arial"/>
                <w:bCs/>
                <w:szCs w:val="22"/>
                <w:shd w:val="clear" w:color="auto" w:fill="FFFFFF"/>
              </w:rPr>
            </w:pPr>
          </w:p>
          <w:p w14:paraId="368EB7E7" w14:textId="479A43D0" w:rsidR="0004245B" w:rsidRDefault="0004245B" w:rsidP="0004245B">
            <w:pPr>
              <w:widowControl w:val="0"/>
              <w:tabs>
                <w:tab w:val="left" w:pos="2552"/>
              </w:tabs>
              <w:rPr>
                <w:rFonts w:cs="Arial"/>
                <w:bCs/>
                <w:szCs w:val="22"/>
                <w:shd w:val="clear" w:color="auto" w:fill="FFFFFF"/>
              </w:rPr>
            </w:pPr>
          </w:p>
          <w:p w14:paraId="04285669" w14:textId="5536C1EB" w:rsidR="0004245B" w:rsidRDefault="0004245B" w:rsidP="0004245B">
            <w:pPr>
              <w:widowControl w:val="0"/>
              <w:tabs>
                <w:tab w:val="left" w:pos="2552"/>
              </w:tabs>
              <w:rPr>
                <w:rFonts w:cs="Arial"/>
                <w:bCs/>
                <w:szCs w:val="22"/>
                <w:shd w:val="clear" w:color="auto" w:fill="FFFFFF"/>
              </w:rPr>
            </w:pPr>
          </w:p>
          <w:p w14:paraId="30BA3734" w14:textId="07138391" w:rsidR="0004245B" w:rsidRDefault="0004245B" w:rsidP="0004245B">
            <w:pPr>
              <w:widowControl w:val="0"/>
              <w:tabs>
                <w:tab w:val="left" w:pos="2552"/>
              </w:tabs>
              <w:rPr>
                <w:rFonts w:cs="Arial"/>
                <w:bCs/>
                <w:szCs w:val="22"/>
                <w:shd w:val="clear" w:color="auto" w:fill="FFFFFF"/>
              </w:rPr>
            </w:pPr>
          </w:p>
          <w:p w14:paraId="12AAF545" w14:textId="36C378E7" w:rsidR="0004245B" w:rsidRDefault="0004245B" w:rsidP="0004245B">
            <w:pPr>
              <w:widowControl w:val="0"/>
              <w:tabs>
                <w:tab w:val="left" w:pos="2552"/>
              </w:tabs>
              <w:rPr>
                <w:rFonts w:cs="Arial"/>
                <w:bCs/>
                <w:szCs w:val="22"/>
                <w:shd w:val="clear" w:color="auto" w:fill="FFFFFF"/>
              </w:rPr>
            </w:pPr>
          </w:p>
          <w:p w14:paraId="0401F430" w14:textId="791F1812" w:rsidR="0004245B" w:rsidRDefault="0004245B" w:rsidP="0004245B">
            <w:pPr>
              <w:widowControl w:val="0"/>
              <w:tabs>
                <w:tab w:val="left" w:pos="2552"/>
              </w:tabs>
              <w:rPr>
                <w:rFonts w:cs="Arial"/>
                <w:bCs/>
                <w:szCs w:val="22"/>
                <w:shd w:val="clear" w:color="auto" w:fill="FFFFFF"/>
              </w:rPr>
            </w:pPr>
          </w:p>
          <w:p w14:paraId="38EB7395" w14:textId="68230F25" w:rsidR="0004245B" w:rsidRDefault="0004245B" w:rsidP="0004245B">
            <w:pPr>
              <w:widowControl w:val="0"/>
              <w:tabs>
                <w:tab w:val="left" w:pos="2552"/>
              </w:tabs>
              <w:rPr>
                <w:rFonts w:cs="Arial"/>
                <w:bCs/>
                <w:szCs w:val="22"/>
                <w:shd w:val="clear" w:color="auto" w:fill="FFFFFF"/>
              </w:rPr>
            </w:pPr>
          </w:p>
          <w:p w14:paraId="2408DA4E" w14:textId="77777777" w:rsidR="0004245B" w:rsidRPr="00C2343A" w:rsidRDefault="0004245B" w:rsidP="0004245B">
            <w:pPr>
              <w:widowControl w:val="0"/>
              <w:tabs>
                <w:tab w:val="left" w:pos="2552"/>
              </w:tabs>
              <w:rPr>
                <w:rFonts w:cs="Arial"/>
                <w:bCs/>
                <w:szCs w:val="22"/>
                <w:shd w:val="clear" w:color="auto" w:fill="FFFFFF"/>
              </w:rPr>
            </w:pPr>
          </w:p>
          <w:p w14:paraId="08E74C73" w14:textId="77777777" w:rsidR="0004245B" w:rsidRPr="00C2343A" w:rsidRDefault="0004245B" w:rsidP="0004245B">
            <w:pPr>
              <w:widowControl w:val="0"/>
              <w:tabs>
                <w:tab w:val="left" w:pos="2552"/>
              </w:tabs>
              <w:rPr>
                <w:rFonts w:cs="Arial"/>
                <w:bCs/>
                <w:szCs w:val="22"/>
                <w:shd w:val="clear" w:color="auto" w:fill="FFFFFF"/>
              </w:rPr>
            </w:pPr>
          </w:p>
          <w:p w14:paraId="7A94FD8D" w14:textId="77777777" w:rsidR="0004245B" w:rsidRPr="00C2343A" w:rsidRDefault="0004245B" w:rsidP="0004245B">
            <w:pPr>
              <w:widowControl w:val="0"/>
              <w:tabs>
                <w:tab w:val="left" w:pos="2552"/>
              </w:tabs>
              <w:rPr>
                <w:rFonts w:cs="Arial"/>
                <w:bCs/>
                <w:szCs w:val="22"/>
                <w:shd w:val="clear" w:color="auto" w:fill="FFFFFF"/>
              </w:rPr>
            </w:pPr>
          </w:p>
          <w:p w14:paraId="09364D8D" w14:textId="3871A35D"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3.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en el inciso primero del artículo 3, antes del punto y aparte, el siguiente texto: “hasta los cupos del año 2025 después de dicho año no se traspasarán a las anualidades siguientes. Para el año 2026 existirán 2.500 cupos, para los años 2027 al 2034, se contemplarán 2.000 cupos en cada anualidad. A partir de 2035, se contemplarán 2.500 cupos anuales. Los cupos de los años 2026 y 2027 que no hayan sido utilizados al término de su proceso de adjudicación, podrán ser utilizados hasta el proceso de adjudicación de los cupos del año 2028. Transcurrido dicho plazo sin que hayan sido utilizados dichos cupos éstos no podrán usarse en los procesos siguientes.”.</w:t>
            </w:r>
          </w:p>
          <w:p w14:paraId="5781E2E5" w14:textId="77777777" w:rsidR="0004245B" w:rsidRPr="00C2343A" w:rsidRDefault="0004245B" w:rsidP="0004245B">
            <w:pPr>
              <w:widowControl w:val="0"/>
              <w:rPr>
                <w:rFonts w:eastAsia="Aptos" w:cs="Arial"/>
                <w:szCs w:val="24"/>
                <w:lang w:eastAsia="en-US"/>
              </w:rPr>
            </w:pPr>
          </w:p>
        </w:tc>
        <w:tc>
          <w:tcPr>
            <w:tcW w:w="1250" w:type="pct"/>
          </w:tcPr>
          <w:p w14:paraId="15B8B281"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11C84D9B" w14:textId="77777777" w:rsidR="0004245B" w:rsidRDefault="0004245B" w:rsidP="0004245B">
            <w:pPr>
              <w:widowControl w:val="0"/>
              <w:tabs>
                <w:tab w:val="left" w:pos="2552"/>
              </w:tabs>
              <w:rPr>
                <w:rFonts w:cs="Arial"/>
                <w:bCs/>
                <w:szCs w:val="22"/>
                <w:shd w:val="clear" w:color="auto" w:fill="FFFFFF"/>
              </w:rPr>
            </w:pPr>
          </w:p>
          <w:p w14:paraId="19D93849" w14:textId="77777777" w:rsidR="00AF616A" w:rsidRDefault="00AF616A" w:rsidP="0004245B">
            <w:pPr>
              <w:widowControl w:val="0"/>
              <w:tabs>
                <w:tab w:val="left" w:pos="2552"/>
              </w:tabs>
              <w:rPr>
                <w:rFonts w:cs="Arial"/>
                <w:bCs/>
                <w:szCs w:val="22"/>
                <w:shd w:val="clear" w:color="auto" w:fill="FFFFFF"/>
              </w:rPr>
            </w:pPr>
          </w:p>
          <w:p w14:paraId="675BD1BF" w14:textId="77777777" w:rsidR="00AF616A" w:rsidRDefault="00AF616A" w:rsidP="0004245B">
            <w:pPr>
              <w:widowControl w:val="0"/>
              <w:tabs>
                <w:tab w:val="left" w:pos="2552"/>
              </w:tabs>
              <w:rPr>
                <w:rFonts w:cs="Arial"/>
                <w:bCs/>
                <w:szCs w:val="22"/>
                <w:shd w:val="clear" w:color="auto" w:fill="FFFFFF"/>
              </w:rPr>
            </w:pPr>
          </w:p>
          <w:p w14:paraId="029FD84E" w14:textId="77777777" w:rsidR="00AF616A" w:rsidRDefault="00AF616A" w:rsidP="0004245B">
            <w:pPr>
              <w:widowControl w:val="0"/>
              <w:tabs>
                <w:tab w:val="left" w:pos="2552"/>
              </w:tabs>
              <w:rPr>
                <w:rFonts w:cs="Arial"/>
                <w:bCs/>
                <w:szCs w:val="22"/>
                <w:shd w:val="clear" w:color="auto" w:fill="FFFFFF"/>
              </w:rPr>
            </w:pPr>
          </w:p>
          <w:p w14:paraId="49E3C10F" w14:textId="77777777" w:rsidR="00AF616A" w:rsidRDefault="00AF616A" w:rsidP="0004245B">
            <w:pPr>
              <w:widowControl w:val="0"/>
              <w:tabs>
                <w:tab w:val="left" w:pos="2552"/>
              </w:tabs>
              <w:rPr>
                <w:rFonts w:cs="Arial"/>
                <w:bCs/>
                <w:szCs w:val="22"/>
                <w:shd w:val="clear" w:color="auto" w:fill="FFFFFF"/>
              </w:rPr>
            </w:pPr>
          </w:p>
          <w:p w14:paraId="54ED0E50" w14:textId="77777777" w:rsidR="00AF616A" w:rsidRDefault="00AF616A" w:rsidP="0004245B">
            <w:pPr>
              <w:widowControl w:val="0"/>
              <w:tabs>
                <w:tab w:val="left" w:pos="2552"/>
              </w:tabs>
              <w:rPr>
                <w:rFonts w:cs="Arial"/>
                <w:bCs/>
                <w:szCs w:val="22"/>
                <w:shd w:val="clear" w:color="auto" w:fill="FFFFFF"/>
              </w:rPr>
            </w:pPr>
          </w:p>
          <w:p w14:paraId="48ED4EE1" w14:textId="77777777" w:rsidR="00AF616A" w:rsidRDefault="00AF616A" w:rsidP="0004245B">
            <w:pPr>
              <w:widowControl w:val="0"/>
              <w:tabs>
                <w:tab w:val="left" w:pos="2552"/>
              </w:tabs>
              <w:rPr>
                <w:rFonts w:cs="Arial"/>
                <w:bCs/>
                <w:szCs w:val="22"/>
                <w:shd w:val="clear" w:color="auto" w:fill="FFFFFF"/>
              </w:rPr>
            </w:pPr>
          </w:p>
          <w:p w14:paraId="0C4AE121" w14:textId="77777777" w:rsidR="00AF616A" w:rsidRDefault="00AF616A" w:rsidP="0004245B">
            <w:pPr>
              <w:widowControl w:val="0"/>
              <w:tabs>
                <w:tab w:val="left" w:pos="2552"/>
              </w:tabs>
              <w:rPr>
                <w:rFonts w:cs="Arial"/>
                <w:bCs/>
                <w:szCs w:val="22"/>
                <w:shd w:val="clear" w:color="auto" w:fill="FFFFFF"/>
              </w:rPr>
            </w:pPr>
          </w:p>
          <w:p w14:paraId="5E62F017" w14:textId="77777777" w:rsidR="00AF616A" w:rsidRDefault="00AF616A" w:rsidP="0004245B">
            <w:pPr>
              <w:widowControl w:val="0"/>
              <w:tabs>
                <w:tab w:val="left" w:pos="2552"/>
              </w:tabs>
              <w:rPr>
                <w:rFonts w:cs="Arial"/>
                <w:bCs/>
                <w:szCs w:val="22"/>
                <w:shd w:val="clear" w:color="auto" w:fill="FFFFFF"/>
              </w:rPr>
            </w:pPr>
          </w:p>
          <w:p w14:paraId="1248DA49" w14:textId="77777777" w:rsidR="00AF616A" w:rsidRDefault="00AF616A" w:rsidP="0004245B">
            <w:pPr>
              <w:widowControl w:val="0"/>
              <w:tabs>
                <w:tab w:val="left" w:pos="2552"/>
              </w:tabs>
              <w:rPr>
                <w:rFonts w:cs="Arial"/>
                <w:bCs/>
                <w:szCs w:val="22"/>
                <w:shd w:val="clear" w:color="auto" w:fill="FFFFFF"/>
              </w:rPr>
            </w:pPr>
          </w:p>
          <w:p w14:paraId="43257B03" w14:textId="77777777" w:rsidR="00AF616A" w:rsidRDefault="00AF616A" w:rsidP="0004245B">
            <w:pPr>
              <w:widowControl w:val="0"/>
              <w:tabs>
                <w:tab w:val="left" w:pos="2552"/>
              </w:tabs>
              <w:rPr>
                <w:rFonts w:cs="Arial"/>
                <w:bCs/>
                <w:szCs w:val="22"/>
                <w:shd w:val="clear" w:color="auto" w:fill="FFFFFF"/>
              </w:rPr>
            </w:pPr>
          </w:p>
          <w:p w14:paraId="0ED7CA2D" w14:textId="77777777" w:rsidR="00AF616A" w:rsidRDefault="00AF616A" w:rsidP="0004245B">
            <w:pPr>
              <w:widowControl w:val="0"/>
              <w:tabs>
                <w:tab w:val="left" w:pos="2552"/>
              </w:tabs>
              <w:rPr>
                <w:rFonts w:cs="Arial"/>
                <w:bCs/>
                <w:szCs w:val="22"/>
                <w:shd w:val="clear" w:color="auto" w:fill="FFFFFF"/>
              </w:rPr>
            </w:pPr>
          </w:p>
          <w:p w14:paraId="003EE697" w14:textId="77777777" w:rsidR="00AF616A" w:rsidRDefault="00AF616A" w:rsidP="0004245B">
            <w:pPr>
              <w:widowControl w:val="0"/>
              <w:tabs>
                <w:tab w:val="left" w:pos="2552"/>
              </w:tabs>
              <w:rPr>
                <w:rFonts w:cs="Arial"/>
                <w:bCs/>
                <w:szCs w:val="22"/>
                <w:shd w:val="clear" w:color="auto" w:fill="FFFFFF"/>
              </w:rPr>
            </w:pPr>
          </w:p>
          <w:p w14:paraId="6EA93ECB" w14:textId="77777777" w:rsidR="00AF616A" w:rsidRDefault="00AF616A" w:rsidP="0004245B">
            <w:pPr>
              <w:widowControl w:val="0"/>
              <w:tabs>
                <w:tab w:val="left" w:pos="2552"/>
              </w:tabs>
              <w:rPr>
                <w:rFonts w:cs="Arial"/>
                <w:bCs/>
                <w:szCs w:val="22"/>
                <w:shd w:val="clear" w:color="auto" w:fill="FFFFFF"/>
              </w:rPr>
            </w:pPr>
          </w:p>
          <w:p w14:paraId="0294B79F" w14:textId="77777777" w:rsidR="00AF616A" w:rsidRDefault="00AF616A" w:rsidP="0004245B">
            <w:pPr>
              <w:widowControl w:val="0"/>
              <w:tabs>
                <w:tab w:val="left" w:pos="2552"/>
              </w:tabs>
              <w:rPr>
                <w:rFonts w:cs="Arial"/>
                <w:bCs/>
                <w:szCs w:val="22"/>
                <w:shd w:val="clear" w:color="auto" w:fill="FFFFFF"/>
              </w:rPr>
            </w:pPr>
          </w:p>
          <w:p w14:paraId="246BA07B"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3.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en el inciso primero del artículo 3, antes del punto y aparte, el siguiente texto: “hasta los cupos del año 2025 después de dicho año no se traspasarán a las anualidades siguientes. Para el año 2026 existirán 2.500 cupos, para los años 2027 al 2034, se contemplarán 2.000 cupos en cada anualidad. A partir de 2035, se contemplarán 2.500 cupos anuales. Los cupos de los años 2026 y 2027 que no hayan sido utilizados al término de su proceso de adjudicación, podrán ser utilizados hasta el proceso de adjudicación de los cupos del año 2028. Transcurrido dicho plazo sin que hayan sido utilizados dichos cupos éstos no podrán usarse en los procesos siguientes.”.</w:t>
            </w:r>
          </w:p>
          <w:p w14:paraId="3DD674C0" w14:textId="77777777" w:rsidR="00AF616A" w:rsidRDefault="00AF616A" w:rsidP="0004245B">
            <w:pPr>
              <w:widowControl w:val="0"/>
              <w:tabs>
                <w:tab w:val="left" w:pos="2552"/>
              </w:tabs>
              <w:rPr>
                <w:rFonts w:cs="Arial"/>
                <w:bCs/>
                <w:szCs w:val="22"/>
                <w:shd w:val="clear" w:color="auto" w:fill="FFFFFF"/>
              </w:rPr>
            </w:pPr>
          </w:p>
          <w:p w14:paraId="11FB7F63" w14:textId="77777777" w:rsidR="00AF616A" w:rsidRDefault="00AF616A" w:rsidP="0004245B">
            <w:pPr>
              <w:widowControl w:val="0"/>
              <w:tabs>
                <w:tab w:val="left" w:pos="2552"/>
              </w:tabs>
              <w:rPr>
                <w:rFonts w:cs="Arial"/>
                <w:bCs/>
                <w:szCs w:val="22"/>
                <w:shd w:val="clear" w:color="auto" w:fill="FFFFFF"/>
              </w:rPr>
            </w:pPr>
          </w:p>
          <w:p w14:paraId="17801349" w14:textId="77777777" w:rsidR="00AF616A" w:rsidRDefault="00AF616A" w:rsidP="0004245B">
            <w:pPr>
              <w:widowControl w:val="0"/>
              <w:tabs>
                <w:tab w:val="left" w:pos="2552"/>
              </w:tabs>
              <w:rPr>
                <w:rFonts w:cs="Arial"/>
                <w:bCs/>
                <w:szCs w:val="22"/>
                <w:shd w:val="clear" w:color="auto" w:fill="FFFFFF"/>
              </w:rPr>
            </w:pPr>
          </w:p>
          <w:p w14:paraId="258031A2" w14:textId="77777777" w:rsidR="00AF616A" w:rsidRPr="00C2343A" w:rsidRDefault="00AF616A" w:rsidP="0004245B">
            <w:pPr>
              <w:widowControl w:val="0"/>
              <w:tabs>
                <w:tab w:val="left" w:pos="2552"/>
              </w:tabs>
              <w:rPr>
                <w:rFonts w:cs="Arial"/>
                <w:bCs/>
                <w:szCs w:val="22"/>
                <w:shd w:val="clear" w:color="auto" w:fill="FFFFFF"/>
              </w:rPr>
            </w:pPr>
          </w:p>
        </w:tc>
      </w:tr>
      <w:tr w:rsidR="0004245B" w:rsidRPr="00EE77B9" w14:paraId="56877DF3" w14:textId="41FCCB13" w:rsidTr="00E30892">
        <w:trPr>
          <w:jc w:val="center"/>
        </w:trPr>
        <w:tc>
          <w:tcPr>
            <w:tcW w:w="1250" w:type="pct"/>
            <w:shd w:val="clear" w:color="auto" w:fill="auto"/>
          </w:tcPr>
          <w:p w14:paraId="588102EC" w14:textId="779BDD08"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Artículo 6º.- El pago de la bonificación por retiro voluntario se efectuará por parte de la institución en que se haya desempeñado el trabajador. El término de la relación laboral se producirá cuando el empleador ponga a disposición del asistente de la educación la totalidad de la bonificación a que tenga derecho. Con todo, el término de la relación laboral deberá materializarse a más tardar en el plazo de </w:t>
            </w:r>
            <w:r w:rsidRPr="00C2343A">
              <w:rPr>
                <w:sz w:val="22"/>
                <w:szCs w:val="22"/>
                <w:u w:val="single"/>
                <w:lang w:val="es-CL"/>
              </w:rPr>
              <w:t>tres meses</w:t>
            </w:r>
            <w:r w:rsidRPr="00C2343A">
              <w:rPr>
                <w:sz w:val="22"/>
                <w:szCs w:val="22"/>
                <w:lang w:val="es-CL"/>
              </w:rPr>
              <w:t xml:space="preserve"> contado desde el traspaso de los recursos que corresponda realizar al Ministerio de Educación conforme a lo dispuesto en el inciso siguiente.</w:t>
            </w:r>
          </w:p>
          <w:p w14:paraId="317B7212" w14:textId="77777777" w:rsidR="0004245B" w:rsidRPr="00C2343A" w:rsidRDefault="0004245B" w:rsidP="0004245B">
            <w:pPr>
              <w:pStyle w:val="Textonotapie"/>
              <w:widowControl w:val="0"/>
              <w:rPr>
                <w:sz w:val="22"/>
                <w:szCs w:val="22"/>
                <w:lang w:val="es-CL"/>
              </w:rPr>
            </w:pPr>
          </w:p>
          <w:p w14:paraId="6859F252" w14:textId="4C397FAF" w:rsidR="0004245B" w:rsidRPr="00C2343A" w:rsidRDefault="0004245B" w:rsidP="0004245B">
            <w:pPr>
              <w:pStyle w:val="Textonotapie"/>
              <w:widowControl w:val="0"/>
              <w:rPr>
                <w:sz w:val="22"/>
                <w:szCs w:val="22"/>
                <w:lang w:val="es-CL"/>
              </w:rPr>
            </w:pPr>
            <w:r w:rsidRPr="00C2343A">
              <w:rPr>
                <w:sz w:val="22"/>
                <w:szCs w:val="22"/>
                <w:lang w:val="es-CL"/>
              </w:rPr>
              <w:t xml:space="preserve">    Esta bonificación no será imponible ni constituirá renta para ningún efecto legal y, en consecuencia, no estará afecta a descuento alguno. La bonificación será de cargo del empleador. Sin perjuicio de ello, éste podrá solicitar para su financiamiento el anticipo de subvención previsto en el artículo 11 de la ley Nº 20.159. Para el caso del personal que cumple funciones en establecimientos regidos por el decreto ley Nº 3.166, del Ministerio de Educación Pública, del año 1980, esta bonificación será de cargo de la institución administradora y se </w:t>
            </w:r>
            <w:r w:rsidRPr="00C2343A">
              <w:rPr>
                <w:sz w:val="22"/>
                <w:szCs w:val="22"/>
                <w:lang w:val="es-CL"/>
              </w:rPr>
              <w:lastRenderedPageBreak/>
              <w:t>financiará con el aporte que perciban para operaciones y funcionamiento.</w:t>
            </w:r>
          </w:p>
          <w:p w14:paraId="54E44540" w14:textId="77777777" w:rsidR="0004245B" w:rsidRPr="00C2343A" w:rsidRDefault="0004245B" w:rsidP="0004245B">
            <w:pPr>
              <w:pStyle w:val="Textonotapie"/>
              <w:widowControl w:val="0"/>
              <w:rPr>
                <w:sz w:val="22"/>
                <w:szCs w:val="22"/>
                <w:lang w:val="es-CL"/>
              </w:rPr>
            </w:pPr>
          </w:p>
          <w:p w14:paraId="5629EDC5" w14:textId="30DC4C52" w:rsidR="0004245B" w:rsidRPr="00C2343A" w:rsidRDefault="0004245B" w:rsidP="0004245B">
            <w:pPr>
              <w:pStyle w:val="Textonotapie"/>
              <w:widowControl w:val="0"/>
              <w:rPr>
                <w:sz w:val="22"/>
                <w:szCs w:val="22"/>
                <w:lang w:val="es-CL"/>
              </w:rPr>
            </w:pPr>
            <w:r w:rsidRPr="00C2343A">
              <w:rPr>
                <w:sz w:val="22"/>
                <w:szCs w:val="22"/>
                <w:lang w:val="es-CL"/>
              </w:rPr>
              <w:t xml:space="preserve">    La utilización de los anticipos obtenidos en virtud de esta ley a fines diferentes de los indicados expresamente en el artículo 11 de la ley Nº 20.159, por parte de la municipalidad o corporación correspondiente, será sancionada de conformidad a la escala de penas establecida en el artículo 233 del Código Penal.</w:t>
            </w:r>
          </w:p>
        </w:tc>
        <w:tc>
          <w:tcPr>
            <w:tcW w:w="1250" w:type="pct"/>
          </w:tcPr>
          <w:p w14:paraId="00D3F531" w14:textId="77777777" w:rsidR="0004245B" w:rsidRDefault="0004245B" w:rsidP="0004245B">
            <w:pPr>
              <w:widowControl w:val="0"/>
              <w:tabs>
                <w:tab w:val="left" w:pos="2552"/>
              </w:tabs>
              <w:rPr>
                <w:rFonts w:cs="Arial"/>
                <w:bCs/>
                <w:szCs w:val="22"/>
                <w:shd w:val="clear" w:color="auto" w:fill="FFFFFF"/>
              </w:rPr>
            </w:pPr>
          </w:p>
          <w:p w14:paraId="3B92696B" w14:textId="77777777" w:rsidR="0004245B" w:rsidRDefault="0004245B" w:rsidP="0004245B">
            <w:pPr>
              <w:widowControl w:val="0"/>
              <w:tabs>
                <w:tab w:val="left" w:pos="2552"/>
              </w:tabs>
              <w:rPr>
                <w:rFonts w:cs="Arial"/>
                <w:bCs/>
                <w:szCs w:val="22"/>
                <w:shd w:val="clear" w:color="auto" w:fill="FFFFFF"/>
              </w:rPr>
            </w:pPr>
          </w:p>
          <w:p w14:paraId="16DD4FD5" w14:textId="77777777" w:rsidR="0004245B" w:rsidRDefault="0004245B" w:rsidP="0004245B">
            <w:pPr>
              <w:widowControl w:val="0"/>
              <w:tabs>
                <w:tab w:val="left" w:pos="2552"/>
              </w:tabs>
              <w:rPr>
                <w:rFonts w:cs="Arial"/>
                <w:bCs/>
                <w:szCs w:val="22"/>
                <w:shd w:val="clear" w:color="auto" w:fill="FFFFFF"/>
              </w:rPr>
            </w:pPr>
          </w:p>
          <w:p w14:paraId="3D096497" w14:textId="77777777" w:rsidR="0004245B" w:rsidRDefault="0004245B" w:rsidP="0004245B">
            <w:pPr>
              <w:widowControl w:val="0"/>
              <w:tabs>
                <w:tab w:val="left" w:pos="2552"/>
              </w:tabs>
              <w:rPr>
                <w:rFonts w:cs="Arial"/>
                <w:bCs/>
                <w:szCs w:val="22"/>
                <w:shd w:val="clear" w:color="auto" w:fill="FFFFFF"/>
              </w:rPr>
            </w:pPr>
          </w:p>
          <w:p w14:paraId="40AC9FD6" w14:textId="77777777" w:rsidR="0004245B" w:rsidRDefault="0004245B" w:rsidP="0004245B">
            <w:pPr>
              <w:widowControl w:val="0"/>
              <w:tabs>
                <w:tab w:val="left" w:pos="2552"/>
              </w:tabs>
              <w:rPr>
                <w:rFonts w:cs="Arial"/>
                <w:bCs/>
                <w:szCs w:val="22"/>
                <w:shd w:val="clear" w:color="auto" w:fill="FFFFFF"/>
              </w:rPr>
            </w:pPr>
          </w:p>
          <w:p w14:paraId="34BDAD6D" w14:textId="77777777" w:rsidR="0004245B" w:rsidRDefault="0004245B" w:rsidP="0004245B">
            <w:pPr>
              <w:widowControl w:val="0"/>
              <w:tabs>
                <w:tab w:val="left" w:pos="2552"/>
              </w:tabs>
              <w:rPr>
                <w:rFonts w:cs="Arial"/>
                <w:bCs/>
                <w:szCs w:val="22"/>
                <w:shd w:val="clear" w:color="auto" w:fill="FFFFFF"/>
              </w:rPr>
            </w:pPr>
          </w:p>
          <w:p w14:paraId="4C098777" w14:textId="77777777" w:rsidR="0004245B" w:rsidRDefault="0004245B" w:rsidP="0004245B">
            <w:pPr>
              <w:widowControl w:val="0"/>
              <w:tabs>
                <w:tab w:val="left" w:pos="2552"/>
              </w:tabs>
              <w:rPr>
                <w:rFonts w:cs="Arial"/>
                <w:bCs/>
                <w:szCs w:val="22"/>
                <w:shd w:val="clear" w:color="auto" w:fill="FFFFFF"/>
              </w:rPr>
            </w:pPr>
          </w:p>
          <w:p w14:paraId="304E33C1" w14:textId="77777777" w:rsidR="0004245B" w:rsidRDefault="0004245B" w:rsidP="0004245B">
            <w:pPr>
              <w:widowControl w:val="0"/>
              <w:tabs>
                <w:tab w:val="left" w:pos="2552"/>
              </w:tabs>
              <w:rPr>
                <w:rFonts w:cs="Arial"/>
                <w:bCs/>
                <w:szCs w:val="22"/>
                <w:shd w:val="clear" w:color="auto" w:fill="FFFFFF"/>
              </w:rPr>
            </w:pPr>
          </w:p>
          <w:p w14:paraId="5F1532A4" w14:textId="77777777" w:rsidR="0004245B" w:rsidRDefault="0004245B" w:rsidP="0004245B">
            <w:pPr>
              <w:widowControl w:val="0"/>
              <w:tabs>
                <w:tab w:val="left" w:pos="2552"/>
              </w:tabs>
              <w:rPr>
                <w:rFonts w:cs="Arial"/>
                <w:bCs/>
                <w:szCs w:val="22"/>
                <w:shd w:val="clear" w:color="auto" w:fill="FFFFFF"/>
              </w:rPr>
            </w:pPr>
          </w:p>
          <w:p w14:paraId="42C85C4C" w14:textId="54D08899"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4.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inciso primero del artículo 6° la expresión “tres meses” por “sesenta días hábiles”.</w:t>
            </w:r>
          </w:p>
          <w:p w14:paraId="3159A123" w14:textId="77777777" w:rsidR="0004245B" w:rsidRPr="00C2343A" w:rsidRDefault="0004245B" w:rsidP="0004245B">
            <w:pPr>
              <w:widowControl w:val="0"/>
              <w:rPr>
                <w:rFonts w:eastAsia="Aptos" w:cs="Arial"/>
                <w:szCs w:val="24"/>
                <w:lang w:eastAsia="en-US"/>
              </w:rPr>
            </w:pPr>
          </w:p>
        </w:tc>
        <w:tc>
          <w:tcPr>
            <w:tcW w:w="1250" w:type="pct"/>
          </w:tcPr>
          <w:p w14:paraId="6F65D93F"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3D4DC3F8" w14:textId="77777777" w:rsidR="0004245B" w:rsidRDefault="0004245B" w:rsidP="0004245B">
            <w:pPr>
              <w:widowControl w:val="0"/>
              <w:tabs>
                <w:tab w:val="left" w:pos="2552"/>
              </w:tabs>
              <w:rPr>
                <w:rFonts w:cs="Arial"/>
                <w:bCs/>
                <w:szCs w:val="22"/>
                <w:shd w:val="clear" w:color="auto" w:fill="FFFFFF"/>
              </w:rPr>
            </w:pPr>
          </w:p>
          <w:p w14:paraId="70379B7A" w14:textId="77777777" w:rsidR="00AF616A" w:rsidRDefault="00AF616A" w:rsidP="0004245B">
            <w:pPr>
              <w:widowControl w:val="0"/>
              <w:tabs>
                <w:tab w:val="left" w:pos="2552"/>
              </w:tabs>
              <w:rPr>
                <w:rFonts w:cs="Arial"/>
                <w:bCs/>
                <w:szCs w:val="22"/>
                <w:shd w:val="clear" w:color="auto" w:fill="FFFFFF"/>
              </w:rPr>
            </w:pPr>
          </w:p>
          <w:p w14:paraId="670F4F64" w14:textId="77777777" w:rsidR="00AF616A" w:rsidRDefault="00AF616A" w:rsidP="0004245B">
            <w:pPr>
              <w:widowControl w:val="0"/>
              <w:tabs>
                <w:tab w:val="left" w:pos="2552"/>
              </w:tabs>
              <w:rPr>
                <w:rFonts w:cs="Arial"/>
                <w:bCs/>
                <w:szCs w:val="22"/>
                <w:shd w:val="clear" w:color="auto" w:fill="FFFFFF"/>
              </w:rPr>
            </w:pPr>
          </w:p>
          <w:p w14:paraId="43BB7536" w14:textId="77777777" w:rsidR="00AF616A" w:rsidRDefault="00AF616A" w:rsidP="0004245B">
            <w:pPr>
              <w:widowControl w:val="0"/>
              <w:tabs>
                <w:tab w:val="left" w:pos="2552"/>
              </w:tabs>
              <w:rPr>
                <w:rFonts w:cs="Arial"/>
                <w:bCs/>
                <w:szCs w:val="22"/>
                <w:shd w:val="clear" w:color="auto" w:fill="FFFFFF"/>
              </w:rPr>
            </w:pPr>
          </w:p>
          <w:p w14:paraId="69834188" w14:textId="77777777" w:rsidR="00AF616A" w:rsidRDefault="00AF616A" w:rsidP="0004245B">
            <w:pPr>
              <w:widowControl w:val="0"/>
              <w:tabs>
                <w:tab w:val="left" w:pos="2552"/>
              </w:tabs>
              <w:rPr>
                <w:rFonts w:cs="Arial"/>
                <w:bCs/>
                <w:szCs w:val="22"/>
                <w:shd w:val="clear" w:color="auto" w:fill="FFFFFF"/>
              </w:rPr>
            </w:pPr>
          </w:p>
          <w:p w14:paraId="251AC1DC" w14:textId="77777777" w:rsidR="00AF616A" w:rsidRDefault="00AF616A" w:rsidP="0004245B">
            <w:pPr>
              <w:widowControl w:val="0"/>
              <w:tabs>
                <w:tab w:val="left" w:pos="2552"/>
              </w:tabs>
              <w:rPr>
                <w:rFonts w:cs="Arial"/>
                <w:bCs/>
                <w:szCs w:val="22"/>
                <w:shd w:val="clear" w:color="auto" w:fill="FFFFFF"/>
              </w:rPr>
            </w:pPr>
          </w:p>
          <w:p w14:paraId="4C050988" w14:textId="77777777" w:rsidR="00AF616A" w:rsidRDefault="00AF616A" w:rsidP="0004245B">
            <w:pPr>
              <w:widowControl w:val="0"/>
              <w:tabs>
                <w:tab w:val="left" w:pos="2552"/>
              </w:tabs>
              <w:rPr>
                <w:rFonts w:cs="Arial"/>
                <w:bCs/>
                <w:szCs w:val="22"/>
                <w:shd w:val="clear" w:color="auto" w:fill="FFFFFF"/>
              </w:rPr>
            </w:pPr>
          </w:p>
          <w:p w14:paraId="264B636E" w14:textId="77777777" w:rsidR="00AF616A" w:rsidRDefault="00AF616A" w:rsidP="0004245B">
            <w:pPr>
              <w:widowControl w:val="0"/>
              <w:tabs>
                <w:tab w:val="left" w:pos="2552"/>
              </w:tabs>
              <w:rPr>
                <w:rFonts w:cs="Arial"/>
                <w:bCs/>
                <w:szCs w:val="22"/>
                <w:shd w:val="clear" w:color="auto" w:fill="FFFFFF"/>
              </w:rPr>
            </w:pPr>
          </w:p>
          <w:p w14:paraId="65ADA6A9" w14:textId="77777777" w:rsidR="00AF616A" w:rsidRDefault="00AF616A" w:rsidP="0004245B">
            <w:pPr>
              <w:widowControl w:val="0"/>
              <w:tabs>
                <w:tab w:val="left" w:pos="2552"/>
              </w:tabs>
              <w:rPr>
                <w:rFonts w:cs="Arial"/>
                <w:bCs/>
                <w:szCs w:val="22"/>
                <w:shd w:val="clear" w:color="auto" w:fill="FFFFFF"/>
              </w:rPr>
            </w:pPr>
          </w:p>
          <w:p w14:paraId="07EEA2CC"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4.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el inciso primero del artículo 6° la expresión “tres meses” por “sesenta días hábiles”.</w:t>
            </w:r>
          </w:p>
          <w:p w14:paraId="1A076CB9" w14:textId="77777777" w:rsidR="00AF616A" w:rsidRPr="00C2343A" w:rsidRDefault="00AF616A" w:rsidP="0004245B">
            <w:pPr>
              <w:widowControl w:val="0"/>
              <w:tabs>
                <w:tab w:val="left" w:pos="2552"/>
              </w:tabs>
              <w:rPr>
                <w:rFonts w:cs="Arial"/>
                <w:bCs/>
                <w:szCs w:val="22"/>
                <w:shd w:val="clear" w:color="auto" w:fill="FFFFFF"/>
              </w:rPr>
            </w:pPr>
          </w:p>
        </w:tc>
      </w:tr>
      <w:tr w:rsidR="0004245B" w:rsidRPr="00EE77B9" w14:paraId="4FA3366A" w14:textId="29E2C05D" w:rsidTr="00E30892">
        <w:trPr>
          <w:jc w:val="center"/>
        </w:trPr>
        <w:tc>
          <w:tcPr>
            <w:tcW w:w="1250" w:type="pct"/>
            <w:shd w:val="clear" w:color="auto" w:fill="auto"/>
          </w:tcPr>
          <w:p w14:paraId="3688FE70"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Artículo 7º.-  Los trabajadores y las trabajadoras que, acogiéndose a la bonificación por retiro voluntario de la presente ley, tengan a la fecha del retiro una antigüedad mínima de diez años continuos de servicios efectivamente prestados en la calidad de asistentes de la educación en las entidades señaladas en el artículo 1° tendrán derecho a percibir, por una sola vez, una bonificación adicional por antigüedad de cargo fiscal. Para estos efectos, se computarán como años continuos de servicio aquellos desempeñados, sin solución de continuidad, en una o más de las entidades señaladas en el artículo 1. El monto de la bonificación adicional dependerá de los años de servicios de cada trabajador prestados en la calidad de asistentes de la educación en las entidades que señala el artículo 1º, adicionando, si procede, el tiempo servido en los organismos o entidades educacionales del sector público que se </w:t>
            </w:r>
            <w:r w:rsidRPr="00C2343A">
              <w:rPr>
                <w:sz w:val="22"/>
                <w:szCs w:val="22"/>
                <w:lang w:val="es-CL"/>
              </w:rPr>
              <w:lastRenderedPageBreak/>
              <w:t>hayan traspasado a la Administración Municipal, de acuerdo a la tabla que se incluye a continuación:</w:t>
            </w:r>
          </w:p>
          <w:p w14:paraId="4095EA7A" w14:textId="77777777" w:rsidR="0004245B" w:rsidRPr="00C2343A" w:rsidRDefault="0004245B" w:rsidP="0004245B">
            <w:pPr>
              <w:pStyle w:val="Textonotapie"/>
              <w:widowControl w:val="0"/>
              <w:rPr>
                <w:sz w:val="22"/>
                <w:szCs w:val="22"/>
                <w:lang w:val="es-CL"/>
              </w:rPr>
            </w:pPr>
          </w:p>
          <w:p w14:paraId="5251115A"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w:t>
            </w:r>
          </w:p>
          <w:p w14:paraId="0B138B08"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Antigüedad                Monto de la Bonificación</w:t>
            </w:r>
          </w:p>
          <w:p w14:paraId="07C96383"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(Años de </w:t>
            </w:r>
            <w:proofErr w:type="gramStart"/>
            <w:r w:rsidRPr="00C2343A">
              <w:rPr>
                <w:sz w:val="22"/>
                <w:szCs w:val="22"/>
                <w:lang w:val="es-CL"/>
              </w:rPr>
              <w:t xml:space="preserve">Servicio)   </w:t>
            </w:r>
            <w:proofErr w:type="gramEnd"/>
            <w:r w:rsidRPr="00C2343A">
              <w:rPr>
                <w:sz w:val="22"/>
                <w:szCs w:val="22"/>
                <w:lang w:val="es-CL"/>
              </w:rPr>
              <w:t xml:space="preserve">               Adicional (UF)</w:t>
            </w:r>
          </w:p>
          <w:p w14:paraId="53FB5581" w14:textId="77777777" w:rsidR="0004245B" w:rsidRPr="00C2343A" w:rsidRDefault="0004245B" w:rsidP="0004245B">
            <w:pPr>
              <w:pStyle w:val="Textonotapie"/>
              <w:widowControl w:val="0"/>
              <w:rPr>
                <w:sz w:val="22"/>
                <w:szCs w:val="22"/>
                <w:lang w:val="es-CL"/>
              </w:rPr>
            </w:pPr>
          </w:p>
          <w:p w14:paraId="6C0C298D"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Entre 10 y 14                          80</w:t>
            </w:r>
          </w:p>
          <w:p w14:paraId="29A2F172"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Entre 15 y 19                          135</w:t>
            </w:r>
          </w:p>
          <w:p w14:paraId="6B15798E"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20                              165</w:t>
            </w:r>
          </w:p>
          <w:p w14:paraId="31E51FF1"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21                              180</w:t>
            </w:r>
          </w:p>
          <w:p w14:paraId="3E0734FF"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22                              195</w:t>
            </w:r>
          </w:p>
          <w:p w14:paraId="3588E950"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23                              210</w:t>
            </w:r>
          </w:p>
          <w:p w14:paraId="606B7143"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24                              225</w:t>
            </w:r>
          </w:p>
          <w:p w14:paraId="14E4F0F5"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25                              255</w:t>
            </w:r>
          </w:p>
          <w:p w14:paraId="2DFCA3C6"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26                              290</w:t>
            </w:r>
          </w:p>
          <w:p w14:paraId="5023A252"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27                              320</w:t>
            </w:r>
          </w:p>
          <w:p w14:paraId="0216F0E5"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28                              350</w:t>
            </w:r>
          </w:p>
          <w:p w14:paraId="45243125"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29                              380</w:t>
            </w:r>
          </w:p>
          <w:p w14:paraId="187E3BE0"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30                              390</w:t>
            </w:r>
          </w:p>
          <w:p w14:paraId="3DCBCC47"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31                              420</w:t>
            </w:r>
          </w:p>
          <w:p w14:paraId="4E6899B5"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32                              450</w:t>
            </w:r>
          </w:p>
          <w:p w14:paraId="1DDD8D66"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33                              480</w:t>
            </w:r>
          </w:p>
          <w:p w14:paraId="578630F5"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34                              510</w:t>
            </w:r>
          </w:p>
          <w:p w14:paraId="52111BF7"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35 o más                            560</w:t>
            </w:r>
          </w:p>
          <w:p w14:paraId="756AC152" w14:textId="77777777" w:rsidR="0004245B" w:rsidRPr="00C2343A" w:rsidRDefault="0004245B" w:rsidP="0004245B">
            <w:pPr>
              <w:pStyle w:val="Textonotapie"/>
              <w:widowControl w:val="0"/>
              <w:rPr>
                <w:sz w:val="22"/>
                <w:szCs w:val="22"/>
                <w:lang w:val="es-CL"/>
              </w:rPr>
            </w:pPr>
          </w:p>
          <w:p w14:paraId="1B876AE4" w14:textId="77777777" w:rsidR="0004245B" w:rsidRPr="00C2343A" w:rsidRDefault="0004245B" w:rsidP="0004245B">
            <w:pPr>
              <w:pStyle w:val="Textonotapie"/>
              <w:widowControl w:val="0"/>
              <w:rPr>
                <w:sz w:val="22"/>
                <w:szCs w:val="22"/>
                <w:lang w:val="es-CL"/>
              </w:rPr>
            </w:pPr>
          </w:p>
          <w:p w14:paraId="351C694C" w14:textId="71F8306C" w:rsidR="0004245B" w:rsidRPr="00C2343A" w:rsidRDefault="0004245B" w:rsidP="0004245B">
            <w:pPr>
              <w:pStyle w:val="Textonotapie"/>
              <w:widowControl w:val="0"/>
              <w:rPr>
                <w:sz w:val="22"/>
                <w:szCs w:val="22"/>
                <w:lang w:val="es-CL"/>
              </w:rPr>
            </w:pPr>
            <w:r w:rsidRPr="00C2343A">
              <w:rPr>
                <w:sz w:val="22"/>
                <w:szCs w:val="22"/>
                <w:lang w:val="es-CL"/>
              </w:rPr>
              <w:t xml:space="preserve">    El valor de la unidad de fomento que se considerará para el cálculo del beneficio será el vigente al último día del mes anterior al de la presentación de la carta de renuncia</w:t>
            </w:r>
            <w:r w:rsidRPr="00C2343A">
              <w:rPr>
                <w:sz w:val="22"/>
                <w:szCs w:val="22"/>
                <w:u w:val="single"/>
                <w:lang w:val="es-CL"/>
              </w:rPr>
              <w:t>.</w:t>
            </w:r>
          </w:p>
          <w:p w14:paraId="5966A1C2" w14:textId="195182B9" w:rsidR="0004245B" w:rsidRDefault="0004245B" w:rsidP="0004245B">
            <w:pPr>
              <w:pStyle w:val="Textonotapie"/>
              <w:widowControl w:val="0"/>
              <w:rPr>
                <w:sz w:val="22"/>
                <w:szCs w:val="22"/>
                <w:lang w:val="es-CL"/>
              </w:rPr>
            </w:pPr>
          </w:p>
          <w:p w14:paraId="6710ADE0" w14:textId="28FEFB50" w:rsidR="0004245B" w:rsidRDefault="0004245B" w:rsidP="0004245B">
            <w:pPr>
              <w:pStyle w:val="Textonotapie"/>
              <w:widowControl w:val="0"/>
              <w:rPr>
                <w:sz w:val="22"/>
                <w:szCs w:val="22"/>
                <w:lang w:val="es-CL"/>
              </w:rPr>
            </w:pPr>
          </w:p>
          <w:p w14:paraId="58FBF21F" w14:textId="47C6EB2A" w:rsidR="0004245B" w:rsidRDefault="0004245B" w:rsidP="0004245B">
            <w:pPr>
              <w:pStyle w:val="Textonotapie"/>
              <w:widowControl w:val="0"/>
              <w:rPr>
                <w:sz w:val="22"/>
                <w:szCs w:val="22"/>
                <w:lang w:val="es-CL"/>
              </w:rPr>
            </w:pPr>
          </w:p>
          <w:p w14:paraId="35387EA1" w14:textId="77777777" w:rsidR="0004245B" w:rsidRPr="00C2343A" w:rsidRDefault="0004245B" w:rsidP="0004245B">
            <w:pPr>
              <w:pStyle w:val="Textonotapie"/>
              <w:widowControl w:val="0"/>
              <w:rPr>
                <w:sz w:val="22"/>
                <w:szCs w:val="22"/>
                <w:lang w:val="es-CL"/>
              </w:rPr>
            </w:pPr>
          </w:p>
          <w:p w14:paraId="1E00527E" w14:textId="2C69AF7B" w:rsidR="0004245B" w:rsidRPr="00C2343A" w:rsidRDefault="0004245B" w:rsidP="0004245B">
            <w:pPr>
              <w:pStyle w:val="Textonotapie"/>
              <w:widowControl w:val="0"/>
              <w:rPr>
                <w:sz w:val="22"/>
                <w:szCs w:val="22"/>
                <w:lang w:val="es-CL"/>
              </w:rPr>
            </w:pPr>
            <w:r w:rsidRPr="00C2343A">
              <w:rPr>
                <w:sz w:val="22"/>
                <w:szCs w:val="22"/>
                <w:lang w:val="es-CL"/>
              </w:rPr>
              <w:t xml:space="preserve">    El monto de la bonificación adicional por antigüedad fijado en este artículo corresponde a una jornada semanal de 45 </w:t>
            </w:r>
            <w:proofErr w:type="spellStart"/>
            <w:r w:rsidRPr="00C2343A">
              <w:rPr>
                <w:sz w:val="22"/>
                <w:szCs w:val="22"/>
                <w:lang w:val="es-CL"/>
              </w:rPr>
              <w:t>ó</w:t>
            </w:r>
            <w:proofErr w:type="spellEnd"/>
            <w:r w:rsidRPr="00C2343A">
              <w:rPr>
                <w:sz w:val="22"/>
                <w:szCs w:val="22"/>
                <w:lang w:val="es-CL"/>
              </w:rPr>
              <w:t xml:space="preserve"> 44 horas semanales, según el régimen al cual esté afecto el trabajador. Si la jornada fuere inferior a lo indicado, se calculará en forma proporcional a la que esté contratado. Si la jornada fuere mayor, o se desempeña en más de un establecimiento siendo la suma de las jornadas superior a dicho máximo, sólo tendrá derecho a la bonificación adicional correspondiente a las referidas 45 </w:t>
            </w:r>
            <w:proofErr w:type="spellStart"/>
            <w:r w:rsidRPr="00C2343A">
              <w:rPr>
                <w:sz w:val="22"/>
                <w:szCs w:val="22"/>
                <w:lang w:val="es-CL"/>
              </w:rPr>
              <w:t>ó</w:t>
            </w:r>
            <w:proofErr w:type="spellEnd"/>
            <w:r w:rsidRPr="00C2343A">
              <w:rPr>
                <w:sz w:val="22"/>
                <w:szCs w:val="22"/>
                <w:lang w:val="es-CL"/>
              </w:rPr>
              <w:t xml:space="preserve"> 44 horas semanales, según su antigüedad.</w:t>
            </w:r>
          </w:p>
          <w:p w14:paraId="6D7DC1E5" w14:textId="77777777" w:rsidR="0004245B" w:rsidRPr="00C2343A" w:rsidRDefault="0004245B" w:rsidP="0004245B">
            <w:pPr>
              <w:pStyle w:val="Textonotapie"/>
              <w:widowControl w:val="0"/>
              <w:rPr>
                <w:sz w:val="22"/>
                <w:szCs w:val="22"/>
                <w:lang w:val="es-CL"/>
              </w:rPr>
            </w:pPr>
          </w:p>
          <w:p w14:paraId="0D696300" w14:textId="60A3096C" w:rsidR="0004245B" w:rsidRPr="00C2343A" w:rsidRDefault="0004245B" w:rsidP="0004245B">
            <w:pPr>
              <w:pStyle w:val="Textonotapie"/>
              <w:widowControl w:val="0"/>
              <w:rPr>
                <w:sz w:val="22"/>
                <w:szCs w:val="22"/>
                <w:lang w:val="es-CL"/>
              </w:rPr>
            </w:pPr>
            <w:r w:rsidRPr="00C2343A">
              <w:rPr>
                <w:sz w:val="22"/>
                <w:szCs w:val="22"/>
                <w:lang w:val="es-CL"/>
              </w:rPr>
              <w:t xml:space="preserve">    En todo caso, los asistentes de la educación que se encuentren contratados por más de una de las entidades señaladas en el artículo 1º percibirán la bonificación adicional del presente artículo en relación a su jornada de trabajo y antigüedad en cada una de ellas, con el límite precedentemente indicado. Asimismo, para el caso de aquellos que se desempeñen en dos o más establecimientos educacionales dependientes de una misma entidad de aquellas señaladas anteriormente, se considerará el total de horas contratadas ante dicha entidad y la fecha de su ingreso a ésta.</w:t>
            </w:r>
          </w:p>
          <w:p w14:paraId="69AD4B73" w14:textId="77777777" w:rsidR="0004245B" w:rsidRPr="00C2343A" w:rsidRDefault="0004245B" w:rsidP="0004245B">
            <w:pPr>
              <w:pStyle w:val="Textonotapie"/>
              <w:widowControl w:val="0"/>
              <w:rPr>
                <w:sz w:val="22"/>
                <w:szCs w:val="22"/>
                <w:lang w:val="es-CL"/>
              </w:rPr>
            </w:pPr>
          </w:p>
          <w:p w14:paraId="1F07A575" w14:textId="77777777"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    Esta bonificación adicional por antigüedad se pagará por una sola vez en la misma oportunidad en que se pague la bonificación por retiro voluntario del artículo 1°. No será imponible ni constituirá renta para ningún efecto legal y, en consecuencia, no estará afecto a descuento alguno. El pago se realizará por la institución empleadora.</w:t>
            </w:r>
          </w:p>
          <w:p w14:paraId="100261CE" w14:textId="77777777" w:rsidR="0004245B" w:rsidRPr="00C2343A" w:rsidRDefault="0004245B" w:rsidP="0004245B">
            <w:pPr>
              <w:pStyle w:val="Textonotapie"/>
              <w:widowControl w:val="0"/>
              <w:rPr>
                <w:sz w:val="22"/>
                <w:szCs w:val="22"/>
                <w:lang w:val="es-CL"/>
              </w:rPr>
            </w:pPr>
          </w:p>
        </w:tc>
        <w:tc>
          <w:tcPr>
            <w:tcW w:w="1250" w:type="pct"/>
          </w:tcPr>
          <w:p w14:paraId="705861EA" w14:textId="77777777" w:rsidR="0004245B" w:rsidRPr="00C2343A" w:rsidRDefault="0004245B" w:rsidP="0004245B">
            <w:pPr>
              <w:widowControl w:val="0"/>
              <w:tabs>
                <w:tab w:val="left" w:pos="2552"/>
              </w:tabs>
              <w:rPr>
                <w:rFonts w:cs="Arial"/>
                <w:bCs/>
                <w:szCs w:val="22"/>
                <w:shd w:val="clear" w:color="auto" w:fill="FFFFFF"/>
              </w:rPr>
            </w:pPr>
          </w:p>
          <w:p w14:paraId="74D16FB1" w14:textId="77777777" w:rsidR="0004245B" w:rsidRPr="00C2343A" w:rsidRDefault="0004245B" w:rsidP="0004245B">
            <w:pPr>
              <w:widowControl w:val="0"/>
              <w:tabs>
                <w:tab w:val="left" w:pos="2552"/>
              </w:tabs>
              <w:rPr>
                <w:rFonts w:cs="Arial"/>
                <w:bCs/>
                <w:szCs w:val="22"/>
                <w:shd w:val="clear" w:color="auto" w:fill="FFFFFF"/>
              </w:rPr>
            </w:pPr>
          </w:p>
          <w:p w14:paraId="709FC41B" w14:textId="77777777" w:rsidR="0004245B" w:rsidRPr="00C2343A" w:rsidRDefault="0004245B" w:rsidP="0004245B">
            <w:pPr>
              <w:widowControl w:val="0"/>
              <w:tabs>
                <w:tab w:val="left" w:pos="2552"/>
              </w:tabs>
              <w:rPr>
                <w:rFonts w:cs="Arial"/>
                <w:bCs/>
                <w:szCs w:val="22"/>
                <w:shd w:val="clear" w:color="auto" w:fill="FFFFFF"/>
              </w:rPr>
            </w:pPr>
          </w:p>
          <w:p w14:paraId="3A7F7910" w14:textId="77777777" w:rsidR="0004245B" w:rsidRPr="00C2343A" w:rsidRDefault="0004245B" w:rsidP="0004245B">
            <w:pPr>
              <w:widowControl w:val="0"/>
              <w:tabs>
                <w:tab w:val="left" w:pos="2552"/>
              </w:tabs>
              <w:rPr>
                <w:rFonts w:cs="Arial"/>
                <w:bCs/>
                <w:szCs w:val="22"/>
                <w:shd w:val="clear" w:color="auto" w:fill="FFFFFF"/>
              </w:rPr>
            </w:pPr>
          </w:p>
          <w:p w14:paraId="1193A2E7" w14:textId="77777777" w:rsidR="0004245B" w:rsidRPr="00C2343A" w:rsidRDefault="0004245B" w:rsidP="0004245B">
            <w:pPr>
              <w:widowControl w:val="0"/>
              <w:tabs>
                <w:tab w:val="left" w:pos="2552"/>
              </w:tabs>
              <w:rPr>
                <w:rFonts w:cs="Arial"/>
                <w:bCs/>
                <w:szCs w:val="22"/>
                <w:shd w:val="clear" w:color="auto" w:fill="FFFFFF"/>
              </w:rPr>
            </w:pPr>
          </w:p>
          <w:p w14:paraId="4BB7D8DE" w14:textId="77777777" w:rsidR="0004245B" w:rsidRPr="00C2343A" w:rsidRDefault="0004245B" w:rsidP="0004245B">
            <w:pPr>
              <w:widowControl w:val="0"/>
              <w:tabs>
                <w:tab w:val="left" w:pos="2552"/>
              </w:tabs>
              <w:rPr>
                <w:rFonts w:cs="Arial"/>
                <w:bCs/>
                <w:szCs w:val="22"/>
                <w:shd w:val="clear" w:color="auto" w:fill="FFFFFF"/>
              </w:rPr>
            </w:pPr>
          </w:p>
          <w:p w14:paraId="3FB37CC7" w14:textId="77777777" w:rsidR="0004245B" w:rsidRPr="00C2343A" w:rsidRDefault="0004245B" w:rsidP="0004245B">
            <w:pPr>
              <w:widowControl w:val="0"/>
              <w:tabs>
                <w:tab w:val="left" w:pos="2552"/>
              </w:tabs>
              <w:rPr>
                <w:rFonts w:cs="Arial"/>
                <w:bCs/>
                <w:szCs w:val="22"/>
                <w:shd w:val="clear" w:color="auto" w:fill="FFFFFF"/>
              </w:rPr>
            </w:pPr>
          </w:p>
          <w:p w14:paraId="55138BFC" w14:textId="77777777" w:rsidR="0004245B" w:rsidRPr="00C2343A" w:rsidRDefault="0004245B" w:rsidP="0004245B">
            <w:pPr>
              <w:widowControl w:val="0"/>
              <w:tabs>
                <w:tab w:val="left" w:pos="2552"/>
              </w:tabs>
              <w:rPr>
                <w:rFonts w:cs="Arial"/>
                <w:bCs/>
                <w:szCs w:val="22"/>
                <w:shd w:val="clear" w:color="auto" w:fill="FFFFFF"/>
              </w:rPr>
            </w:pPr>
          </w:p>
          <w:p w14:paraId="5E581A42" w14:textId="77777777" w:rsidR="0004245B" w:rsidRPr="00C2343A" w:rsidRDefault="0004245B" w:rsidP="0004245B">
            <w:pPr>
              <w:widowControl w:val="0"/>
              <w:tabs>
                <w:tab w:val="left" w:pos="2552"/>
              </w:tabs>
              <w:rPr>
                <w:rFonts w:cs="Arial"/>
                <w:bCs/>
                <w:szCs w:val="22"/>
                <w:shd w:val="clear" w:color="auto" w:fill="FFFFFF"/>
              </w:rPr>
            </w:pPr>
          </w:p>
          <w:p w14:paraId="55974C59" w14:textId="77777777" w:rsidR="0004245B" w:rsidRPr="00C2343A" w:rsidRDefault="0004245B" w:rsidP="0004245B">
            <w:pPr>
              <w:widowControl w:val="0"/>
              <w:tabs>
                <w:tab w:val="left" w:pos="2552"/>
              </w:tabs>
              <w:rPr>
                <w:rFonts w:cs="Arial"/>
                <w:bCs/>
                <w:szCs w:val="22"/>
                <w:shd w:val="clear" w:color="auto" w:fill="FFFFFF"/>
              </w:rPr>
            </w:pPr>
          </w:p>
          <w:p w14:paraId="229BF302" w14:textId="77777777" w:rsidR="0004245B" w:rsidRPr="00C2343A" w:rsidRDefault="0004245B" w:rsidP="0004245B">
            <w:pPr>
              <w:widowControl w:val="0"/>
              <w:tabs>
                <w:tab w:val="left" w:pos="2552"/>
              </w:tabs>
              <w:rPr>
                <w:rFonts w:cs="Arial"/>
                <w:bCs/>
                <w:szCs w:val="22"/>
                <w:shd w:val="clear" w:color="auto" w:fill="FFFFFF"/>
              </w:rPr>
            </w:pPr>
          </w:p>
          <w:p w14:paraId="02F7DA08" w14:textId="77777777" w:rsidR="0004245B" w:rsidRPr="00C2343A" w:rsidRDefault="0004245B" w:rsidP="0004245B">
            <w:pPr>
              <w:widowControl w:val="0"/>
              <w:tabs>
                <w:tab w:val="left" w:pos="2552"/>
              </w:tabs>
              <w:rPr>
                <w:rFonts w:cs="Arial"/>
                <w:bCs/>
                <w:szCs w:val="22"/>
                <w:shd w:val="clear" w:color="auto" w:fill="FFFFFF"/>
              </w:rPr>
            </w:pPr>
          </w:p>
          <w:p w14:paraId="20C59F33" w14:textId="77777777" w:rsidR="0004245B" w:rsidRPr="00C2343A" w:rsidRDefault="0004245B" w:rsidP="0004245B">
            <w:pPr>
              <w:widowControl w:val="0"/>
              <w:tabs>
                <w:tab w:val="left" w:pos="2552"/>
              </w:tabs>
              <w:rPr>
                <w:rFonts w:cs="Arial"/>
                <w:bCs/>
                <w:szCs w:val="22"/>
                <w:shd w:val="clear" w:color="auto" w:fill="FFFFFF"/>
              </w:rPr>
            </w:pPr>
          </w:p>
          <w:p w14:paraId="0BDF5B8E" w14:textId="77777777" w:rsidR="0004245B" w:rsidRPr="00C2343A" w:rsidRDefault="0004245B" w:rsidP="0004245B">
            <w:pPr>
              <w:widowControl w:val="0"/>
              <w:tabs>
                <w:tab w:val="left" w:pos="2552"/>
              </w:tabs>
              <w:rPr>
                <w:rFonts w:cs="Arial"/>
                <w:bCs/>
                <w:szCs w:val="22"/>
                <w:shd w:val="clear" w:color="auto" w:fill="FFFFFF"/>
              </w:rPr>
            </w:pPr>
          </w:p>
          <w:p w14:paraId="6FB89C71" w14:textId="77777777" w:rsidR="0004245B" w:rsidRPr="00C2343A" w:rsidRDefault="0004245B" w:rsidP="0004245B">
            <w:pPr>
              <w:widowControl w:val="0"/>
              <w:tabs>
                <w:tab w:val="left" w:pos="2552"/>
              </w:tabs>
              <w:rPr>
                <w:rFonts w:cs="Arial"/>
                <w:bCs/>
                <w:szCs w:val="22"/>
                <w:shd w:val="clear" w:color="auto" w:fill="FFFFFF"/>
              </w:rPr>
            </w:pPr>
          </w:p>
          <w:p w14:paraId="296F55C1" w14:textId="77777777" w:rsidR="0004245B" w:rsidRPr="00C2343A" w:rsidRDefault="0004245B" w:rsidP="0004245B">
            <w:pPr>
              <w:widowControl w:val="0"/>
              <w:tabs>
                <w:tab w:val="left" w:pos="2552"/>
              </w:tabs>
              <w:rPr>
                <w:rFonts w:cs="Arial"/>
                <w:bCs/>
                <w:szCs w:val="22"/>
                <w:shd w:val="clear" w:color="auto" w:fill="FFFFFF"/>
              </w:rPr>
            </w:pPr>
          </w:p>
          <w:p w14:paraId="79894C82" w14:textId="77777777" w:rsidR="0004245B" w:rsidRPr="00C2343A" w:rsidRDefault="0004245B" w:rsidP="0004245B">
            <w:pPr>
              <w:widowControl w:val="0"/>
              <w:tabs>
                <w:tab w:val="left" w:pos="2552"/>
              </w:tabs>
              <w:rPr>
                <w:rFonts w:cs="Arial"/>
                <w:bCs/>
                <w:szCs w:val="22"/>
                <w:shd w:val="clear" w:color="auto" w:fill="FFFFFF"/>
              </w:rPr>
            </w:pPr>
          </w:p>
          <w:p w14:paraId="7782994E" w14:textId="77777777" w:rsidR="0004245B" w:rsidRPr="00C2343A" w:rsidRDefault="0004245B" w:rsidP="0004245B">
            <w:pPr>
              <w:widowControl w:val="0"/>
              <w:tabs>
                <w:tab w:val="left" w:pos="2552"/>
              </w:tabs>
              <w:rPr>
                <w:rFonts w:cs="Arial"/>
                <w:bCs/>
                <w:szCs w:val="22"/>
                <w:shd w:val="clear" w:color="auto" w:fill="FFFFFF"/>
              </w:rPr>
            </w:pPr>
          </w:p>
          <w:p w14:paraId="287C5315" w14:textId="77777777" w:rsidR="0004245B" w:rsidRPr="00C2343A" w:rsidRDefault="0004245B" w:rsidP="0004245B">
            <w:pPr>
              <w:widowControl w:val="0"/>
              <w:tabs>
                <w:tab w:val="left" w:pos="2552"/>
              </w:tabs>
              <w:rPr>
                <w:rFonts w:cs="Arial"/>
                <w:bCs/>
                <w:szCs w:val="22"/>
                <w:shd w:val="clear" w:color="auto" w:fill="FFFFFF"/>
              </w:rPr>
            </w:pPr>
          </w:p>
          <w:p w14:paraId="1BAEE9E7" w14:textId="77777777" w:rsidR="0004245B" w:rsidRPr="00C2343A" w:rsidRDefault="0004245B" w:rsidP="0004245B">
            <w:pPr>
              <w:widowControl w:val="0"/>
              <w:tabs>
                <w:tab w:val="left" w:pos="2552"/>
              </w:tabs>
              <w:rPr>
                <w:rFonts w:cs="Arial"/>
                <w:bCs/>
                <w:szCs w:val="22"/>
                <w:shd w:val="clear" w:color="auto" w:fill="FFFFFF"/>
              </w:rPr>
            </w:pPr>
          </w:p>
          <w:p w14:paraId="510B72A4" w14:textId="77777777" w:rsidR="0004245B" w:rsidRPr="00C2343A" w:rsidRDefault="0004245B" w:rsidP="0004245B">
            <w:pPr>
              <w:widowControl w:val="0"/>
              <w:tabs>
                <w:tab w:val="left" w:pos="2552"/>
              </w:tabs>
              <w:rPr>
                <w:rFonts w:cs="Arial"/>
                <w:bCs/>
                <w:szCs w:val="22"/>
                <w:shd w:val="clear" w:color="auto" w:fill="FFFFFF"/>
              </w:rPr>
            </w:pPr>
          </w:p>
          <w:p w14:paraId="2FA9AD56" w14:textId="77777777" w:rsidR="0004245B" w:rsidRPr="00C2343A" w:rsidRDefault="0004245B" w:rsidP="0004245B">
            <w:pPr>
              <w:widowControl w:val="0"/>
              <w:tabs>
                <w:tab w:val="left" w:pos="2552"/>
              </w:tabs>
              <w:rPr>
                <w:rFonts w:cs="Arial"/>
                <w:bCs/>
                <w:szCs w:val="22"/>
                <w:shd w:val="clear" w:color="auto" w:fill="FFFFFF"/>
              </w:rPr>
            </w:pPr>
          </w:p>
          <w:p w14:paraId="392B7B5A" w14:textId="77777777" w:rsidR="0004245B" w:rsidRPr="00C2343A" w:rsidRDefault="0004245B" w:rsidP="0004245B">
            <w:pPr>
              <w:widowControl w:val="0"/>
              <w:tabs>
                <w:tab w:val="left" w:pos="2552"/>
              </w:tabs>
              <w:rPr>
                <w:rFonts w:cs="Arial"/>
                <w:bCs/>
                <w:szCs w:val="22"/>
                <w:shd w:val="clear" w:color="auto" w:fill="FFFFFF"/>
              </w:rPr>
            </w:pPr>
          </w:p>
          <w:p w14:paraId="42994646" w14:textId="77777777" w:rsidR="0004245B" w:rsidRPr="00C2343A" w:rsidRDefault="0004245B" w:rsidP="0004245B">
            <w:pPr>
              <w:widowControl w:val="0"/>
              <w:tabs>
                <w:tab w:val="left" w:pos="2552"/>
              </w:tabs>
              <w:rPr>
                <w:rFonts w:cs="Arial"/>
                <w:bCs/>
                <w:szCs w:val="22"/>
                <w:shd w:val="clear" w:color="auto" w:fill="FFFFFF"/>
              </w:rPr>
            </w:pPr>
          </w:p>
          <w:p w14:paraId="56D0015A" w14:textId="77777777" w:rsidR="0004245B" w:rsidRPr="00C2343A" w:rsidRDefault="0004245B" w:rsidP="0004245B">
            <w:pPr>
              <w:widowControl w:val="0"/>
              <w:tabs>
                <w:tab w:val="left" w:pos="2552"/>
              </w:tabs>
              <w:rPr>
                <w:rFonts w:cs="Arial"/>
                <w:bCs/>
                <w:szCs w:val="22"/>
                <w:shd w:val="clear" w:color="auto" w:fill="FFFFFF"/>
              </w:rPr>
            </w:pPr>
          </w:p>
          <w:p w14:paraId="49AEA261" w14:textId="77777777" w:rsidR="0004245B" w:rsidRPr="00C2343A" w:rsidRDefault="0004245B" w:rsidP="0004245B">
            <w:pPr>
              <w:widowControl w:val="0"/>
              <w:tabs>
                <w:tab w:val="left" w:pos="2552"/>
              </w:tabs>
              <w:rPr>
                <w:rFonts w:cs="Arial"/>
                <w:bCs/>
                <w:szCs w:val="22"/>
                <w:shd w:val="clear" w:color="auto" w:fill="FFFFFF"/>
              </w:rPr>
            </w:pPr>
          </w:p>
          <w:p w14:paraId="477BF74C" w14:textId="77777777" w:rsidR="0004245B" w:rsidRPr="00C2343A" w:rsidRDefault="0004245B" w:rsidP="0004245B">
            <w:pPr>
              <w:widowControl w:val="0"/>
              <w:tabs>
                <w:tab w:val="left" w:pos="2552"/>
              </w:tabs>
              <w:rPr>
                <w:rFonts w:cs="Arial"/>
                <w:bCs/>
                <w:szCs w:val="22"/>
                <w:shd w:val="clear" w:color="auto" w:fill="FFFFFF"/>
              </w:rPr>
            </w:pPr>
          </w:p>
          <w:p w14:paraId="61619E6E" w14:textId="77777777" w:rsidR="0004245B" w:rsidRPr="00C2343A" w:rsidRDefault="0004245B" w:rsidP="0004245B">
            <w:pPr>
              <w:widowControl w:val="0"/>
              <w:tabs>
                <w:tab w:val="left" w:pos="2552"/>
              </w:tabs>
              <w:rPr>
                <w:rFonts w:cs="Arial"/>
                <w:bCs/>
                <w:szCs w:val="22"/>
                <w:shd w:val="clear" w:color="auto" w:fill="FFFFFF"/>
              </w:rPr>
            </w:pPr>
          </w:p>
          <w:p w14:paraId="44822B3D" w14:textId="77777777" w:rsidR="0004245B" w:rsidRPr="00C2343A" w:rsidRDefault="0004245B" w:rsidP="0004245B">
            <w:pPr>
              <w:widowControl w:val="0"/>
              <w:tabs>
                <w:tab w:val="left" w:pos="2552"/>
              </w:tabs>
              <w:rPr>
                <w:rFonts w:cs="Arial"/>
                <w:bCs/>
                <w:szCs w:val="22"/>
                <w:shd w:val="clear" w:color="auto" w:fill="FFFFFF"/>
              </w:rPr>
            </w:pPr>
          </w:p>
          <w:p w14:paraId="6F6A790F" w14:textId="77777777" w:rsidR="0004245B" w:rsidRPr="00C2343A" w:rsidRDefault="0004245B" w:rsidP="0004245B">
            <w:pPr>
              <w:widowControl w:val="0"/>
              <w:tabs>
                <w:tab w:val="left" w:pos="2552"/>
              </w:tabs>
              <w:rPr>
                <w:rFonts w:cs="Arial"/>
                <w:bCs/>
                <w:szCs w:val="22"/>
                <w:shd w:val="clear" w:color="auto" w:fill="FFFFFF"/>
              </w:rPr>
            </w:pPr>
          </w:p>
          <w:p w14:paraId="5D8AC768" w14:textId="77777777" w:rsidR="0004245B" w:rsidRPr="00C2343A" w:rsidRDefault="0004245B" w:rsidP="0004245B">
            <w:pPr>
              <w:widowControl w:val="0"/>
              <w:tabs>
                <w:tab w:val="left" w:pos="2552"/>
              </w:tabs>
              <w:rPr>
                <w:rFonts w:cs="Arial"/>
                <w:bCs/>
                <w:szCs w:val="22"/>
                <w:shd w:val="clear" w:color="auto" w:fill="FFFFFF"/>
              </w:rPr>
            </w:pPr>
          </w:p>
          <w:p w14:paraId="2D816380" w14:textId="77777777" w:rsidR="0004245B" w:rsidRPr="00C2343A" w:rsidRDefault="0004245B" w:rsidP="0004245B">
            <w:pPr>
              <w:widowControl w:val="0"/>
              <w:tabs>
                <w:tab w:val="left" w:pos="2552"/>
              </w:tabs>
              <w:rPr>
                <w:rFonts w:cs="Arial"/>
                <w:bCs/>
                <w:szCs w:val="22"/>
                <w:shd w:val="clear" w:color="auto" w:fill="FFFFFF"/>
              </w:rPr>
            </w:pPr>
          </w:p>
          <w:p w14:paraId="0BD9EC10" w14:textId="77777777" w:rsidR="0004245B" w:rsidRPr="00C2343A" w:rsidRDefault="0004245B" w:rsidP="0004245B">
            <w:pPr>
              <w:widowControl w:val="0"/>
              <w:tabs>
                <w:tab w:val="left" w:pos="2552"/>
              </w:tabs>
              <w:rPr>
                <w:rFonts w:cs="Arial"/>
                <w:bCs/>
                <w:szCs w:val="22"/>
                <w:shd w:val="clear" w:color="auto" w:fill="FFFFFF"/>
              </w:rPr>
            </w:pPr>
          </w:p>
          <w:p w14:paraId="28534BFA" w14:textId="77777777" w:rsidR="0004245B" w:rsidRPr="00C2343A" w:rsidRDefault="0004245B" w:rsidP="0004245B">
            <w:pPr>
              <w:widowControl w:val="0"/>
              <w:tabs>
                <w:tab w:val="left" w:pos="2552"/>
              </w:tabs>
              <w:rPr>
                <w:rFonts w:cs="Arial"/>
                <w:bCs/>
                <w:szCs w:val="22"/>
                <w:shd w:val="clear" w:color="auto" w:fill="FFFFFF"/>
              </w:rPr>
            </w:pPr>
          </w:p>
          <w:p w14:paraId="64559A84" w14:textId="77777777" w:rsidR="0004245B" w:rsidRPr="00C2343A" w:rsidRDefault="0004245B" w:rsidP="0004245B">
            <w:pPr>
              <w:widowControl w:val="0"/>
              <w:tabs>
                <w:tab w:val="left" w:pos="2552"/>
              </w:tabs>
              <w:rPr>
                <w:rFonts w:cs="Arial"/>
                <w:bCs/>
                <w:szCs w:val="22"/>
                <w:shd w:val="clear" w:color="auto" w:fill="FFFFFF"/>
              </w:rPr>
            </w:pPr>
          </w:p>
          <w:p w14:paraId="337DFF6E" w14:textId="77777777" w:rsidR="0004245B" w:rsidRPr="00C2343A" w:rsidRDefault="0004245B" w:rsidP="0004245B">
            <w:pPr>
              <w:widowControl w:val="0"/>
              <w:tabs>
                <w:tab w:val="left" w:pos="2552"/>
              </w:tabs>
              <w:rPr>
                <w:rFonts w:cs="Arial"/>
                <w:bCs/>
                <w:szCs w:val="22"/>
                <w:shd w:val="clear" w:color="auto" w:fill="FFFFFF"/>
              </w:rPr>
            </w:pPr>
          </w:p>
          <w:p w14:paraId="0BFDEB19" w14:textId="77777777" w:rsidR="0004245B" w:rsidRPr="00C2343A" w:rsidRDefault="0004245B" w:rsidP="0004245B">
            <w:pPr>
              <w:widowControl w:val="0"/>
              <w:tabs>
                <w:tab w:val="left" w:pos="2552"/>
              </w:tabs>
              <w:rPr>
                <w:rFonts w:cs="Arial"/>
                <w:bCs/>
                <w:szCs w:val="22"/>
                <w:shd w:val="clear" w:color="auto" w:fill="FFFFFF"/>
              </w:rPr>
            </w:pPr>
          </w:p>
          <w:p w14:paraId="3B0E0B5F" w14:textId="156849C4" w:rsidR="0004245B" w:rsidRDefault="0004245B" w:rsidP="0004245B">
            <w:pPr>
              <w:widowControl w:val="0"/>
              <w:tabs>
                <w:tab w:val="left" w:pos="2552"/>
              </w:tabs>
              <w:rPr>
                <w:rFonts w:cs="Arial"/>
                <w:bCs/>
                <w:szCs w:val="22"/>
                <w:shd w:val="clear" w:color="auto" w:fill="FFFFFF"/>
              </w:rPr>
            </w:pPr>
          </w:p>
          <w:p w14:paraId="5CE2AC35" w14:textId="7D8DA957" w:rsidR="0004245B" w:rsidRDefault="0004245B" w:rsidP="0004245B">
            <w:pPr>
              <w:widowControl w:val="0"/>
              <w:tabs>
                <w:tab w:val="left" w:pos="2552"/>
              </w:tabs>
              <w:rPr>
                <w:rFonts w:cs="Arial"/>
                <w:bCs/>
                <w:szCs w:val="22"/>
                <w:shd w:val="clear" w:color="auto" w:fill="FFFFFF"/>
              </w:rPr>
            </w:pPr>
          </w:p>
          <w:p w14:paraId="3EA658A1" w14:textId="76E7790C" w:rsidR="0004245B" w:rsidRDefault="0004245B" w:rsidP="0004245B">
            <w:pPr>
              <w:widowControl w:val="0"/>
              <w:tabs>
                <w:tab w:val="left" w:pos="2552"/>
              </w:tabs>
              <w:rPr>
                <w:rFonts w:cs="Arial"/>
                <w:bCs/>
                <w:szCs w:val="22"/>
                <w:shd w:val="clear" w:color="auto" w:fill="FFFFFF"/>
              </w:rPr>
            </w:pPr>
          </w:p>
          <w:p w14:paraId="291BC263" w14:textId="348F76EC" w:rsidR="0004245B" w:rsidRDefault="0004245B" w:rsidP="0004245B">
            <w:pPr>
              <w:widowControl w:val="0"/>
              <w:tabs>
                <w:tab w:val="left" w:pos="2552"/>
              </w:tabs>
              <w:rPr>
                <w:rFonts w:cs="Arial"/>
                <w:bCs/>
                <w:szCs w:val="22"/>
                <w:shd w:val="clear" w:color="auto" w:fill="FFFFFF"/>
              </w:rPr>
            </w:pPr>
          </w:p>
          <w:p w14:paraId="7ED2017D" w14:textId="2F44F69D" w:rsidR="0004245B" w:rsidRDefault="0004245B" w:rsidP="0004245B">
            <w:pPr>
              <w:widowControl w:val="0"/>
              <w:tabs>
                <w:tab w:val="left" w:pos="2552"/>
              </w:tabs>
              <w:rPr>
                <w:rFonts w:cs="Arial"/>
                <w:bCs/>
                <w:szCs w:val="22"/>
                <w:shd w:val="clear" w:color="auto" w:fill="FFFFFF"/>
              </w:rPr>
            </w:pPr>
          </w:p>
          <w:p w14:paraId="03B5BC2E" w14:textId="494D15A3" w:rsidR="0004245B" w:rsidRDefault="0004245B" w:rsidP="0004245B">
            <w:pPr>
              <w:widowControl w:val="0"/>
              <w:tabs>
                <w:tab w:val="left" w:pos="2552"/>
              </w:tabs>
              <w:rPr>
                <w:rFonts w:cs="Arial"/>
                <w:bCs/>
                <w:szCs w:val="22"/>
                <w:shd w:val="clear" w:color="auto" w:fill="FFFFFF"/>
              </w:rPr>
            </w:pPr>
          </w:p>
          <w:p w14:paraId="2D43FAB6" w14:textId="435455DB" w:rsidR="0004245B" w:rsidRDefault="0004245B" w:rsidP="0004245B">
            <w:pPr>
              <w:widowControl w:val="0"/>
              <w:tabs>
                <w:tab w:val="left" w:pos="2552"/>
              </w:tabs>
              <w:rPr>
                <w:rFonts w:cs="Arial"/>
                <w:bCs/>
                <w:szCs w:val="22"/>
                <w:shd w:val="clear" w:color="auto" w:fill="FFFFFF"/>
              </w:rPr>
            </w:pPr>
          </w:p>
          <w:p w14:paraId="156E8E33" w14:textId="12E48A49" w:rsidR="0004245B" w:rsidRDefault="0004245B" w:rsidP="0004245B">
            <w:pPr>
              <w:widowControl w:val="0"/>
              <w:tabs>
                <w:tab w:val="left" w:pos="2552"/>
              </w:tabs>
              <w:rPr>
                <w:rFonts w:cs="Arial"/>
                <w:bCs/>
                <w:szCs w:val="22"/>
                <w:shd w:val="clear" w:color="auto" w:fill="FFFFFF"/>
              </w:rPr>
            </w:pPr>
          </w:p>
          <w:p w14:paraId="6499C3E5" w14:textId="5920C4C7" w:rsidR="0004245B" w:rsidRDefault="0004245B" w:rsidP="0004245B">
            <w:pPr>
              <w:widowControl w:val="0"/>
              <w:tabs>
                <w:tab w:val="left" w:pos="2552"/>
              </w:tabs>
              <w:rPr>
                <w:rFonts w:cs="Arial"/>
                <w:bCs/>
                <w:szCs w:val="22"/>
                <w:shd w:val="clear" w:color="auto" w:fill="FFFFFF"/>
              </w:rPr>
            </w:pPr>
          </w:p>
          <w:p w14:paraId="5929E633" w14:textId="56C97CBD" w:rsidR="0004245B" w:rsidRDefault="0004245B" w:rsidP="0004245B">
            <w:pPr>
              <w:widowControl w:val="0"/>
              <w:tabs>
                <w:tab w:val="left" w:pos="2552"/>
              </w:tabs>
              <w:rPr>
                <w:rFonts w:cs="Arial"/>
                <w:bCs/>
                <w:szCs w:val="22"/>
                <w:shd w:val="clear" w:color="auto" w:fill="FFFFFF"/>
              </w:rPr>
            </w:pPr>
          </w:p>
          <w:p w14:paraId="0AC3440B" w14:textId="2A12224C" w:rsidR="0004245B" w:rsidRDefault="0004245B" w:rsidP="0004245B">
            <w:pPr>
              <w:widowControl w:val="0"/>
              <w:tabs>
                <w:tab w:val="left" w:pos="2552"/>
              </w:tabs>
              <w:rPr>
                <w:rFonts w:cs="Arial"/>
                <w:bCs/>
                <w:szCs w:val="22"/>
                <w:shd w:val="clear" w:color="auto" w:fill="FFFFFF"/>
              </w:rPr>
            </w:pPr>
          </w:p>
          <w:p w14:paraId="14BA7655" w14:textId="5B886D1F" w:rsidR="0004245B" w:rsidRDefault="0004245B" w:rsidP="0004245B">
            <w:pPr>
              <w:widowControl w:val="0"/>
              <w:tabs>
                <w:tab w:val="left" w:pos="2552"/>
              </w:tabs>
              <w:rPr>
                <w:rFonts w:cs="Arial"/>
                <w:bCs/>
                <w:szCs w:val="22"/>
                <w:shd w:val="clear" w:color="auto" w:fill="FFFFFF"/>
              </w:rPr>
            </w:pPr>
          </w:p>
          <w:p w14:paraId="1BCF1987" w14:textId="0C45DC79" w:rsidR="0004245B" w:rsidRDefault="0004245B" w:rsidP="0004245B">
            <w:pPr>
              <w:widowControl w:val="0"/>
              <w:tabs>
                <w:tab w:val="left" w:pos="2552"/>
              </w:tabs>
              <w:rPr>
                <w:rFonts w:cs="Arial"/>
                <w:bCs/>
                <w:szCs w:val="22"/>
                <w:shd w:val="clear" w:color="auto" w:fill="FFFFFF"/>
              </w:rPr>
            </w:pPr>
          </w:p>
          <w:p w14:paraId="6F27C16E" w14:textId="065F491B" w:rsidR="0004245B" w:rsidRDefault="0004245B" w:rsidP="0004245B">
            <w:pPr>
              <w:widowControl w:val="0"/>
              <w:tabs>
                <w:tab w:val="left" w:pos="2552"/>
              </w:tabs>
              <w:rPr>
                <w:rFonts w:cs="Arial"/>
                <w:bCs/>
                <w:szCs w:val="22"/>
                <w:shd w:val="clear" w:color="auto" w:fill="FFFFFF"/>
              </w:rPr>
            </w:pPr>
          </w:p>
          <w:p w14:paraId="10844975" w14:textId="2C2C5C33" w:rsidR="0004245B" w:rsidRDefault="0004245B" w:rsidP="0004245B">
            <w:pPr>
              <w:widowControl w:val="0"/>
              <w:tabs>
                <w:tab w:val="left" w:pos="2552"/>
              </w:tabs>
              <w:rPr>
                <w:rFonts w:cs="Arial"/>
                <w:bCs/>
                <w:szCs w:val="22"/>
                <w:shd w:val="clear" w:color="auto" w:fill="FFFFFF"/>
              </w:rPr>
            </w:pPr>
          </w:p>
          <w:p w14:paraId="3CD9EE43" w14:textId="3D8411D1" w:rsidR="0004245B" w:rsidRDefault="0004245B" w:rsidP="0004245B">
            <w:pPr>
              <w:widowControl w:val="0"/>
              <w:tabs>
                <w:tab w:val="left" w:pos="2552"/>
              </w:tabs>
              <w:rPr>
                <w:rFonts w:cs="Arial"/>
                <w:bCs/>
                <w:szCs w:val="22"/>
                <w:shd w:val="clear" w:color="auto" w:fill="FFFFFF"/>
              </w:rPr>
            </w:pPr>
          </w:p>
          <w:p w14:paraId="0EAC54A6" w14:textId="11EDD03A" w:rsidR="0004245B" w:rsidRDefault="0004245B" w:rsidP="0004245B">
            <w:pPr>
              <w:widowControl w:val="0"/>
              <w:tabs>
                <w:tab w:val="left" w:pos="2552"/>
              </w:tabs>
              <w:rPr>
                <w:rFonts w:cs="Arial"/>
                <w:bCs/>
                <w:szCs w:val="22"/>
                <w:shd w:val="clear" w:color="auto" w:fill="FFFFFF"/>
              </w:rPr>
            </w:pPr>
          </w:p>
          <w:p w14:paraId="6B59F31F" w14:textId="0554A914" w:rsidR="0004245B" w:rsidRDefault="0004245B" w:rsidP="0004245B">
            <w:pPr>
              <w:widowControl w:val="0"/>
              <w:tabs>
                <w:tab w:val="left" w:pos="2552"/>
              </w:tabs>
              <w:rPr>
                <w:rFonts w:cs="Arial"/>
                <w:bCs/>
                <w:szCs w:val="22"/>
                <w:shd w:val="clear" w:color="auto" w:fill="FFFFFF"/>
              </w:rPr>
            </w:pPr>
          </w:p>
          <w:p w14:paraId="1BE70B75" w14:textId="77777777" w:rsidR="0004245B" w:rsidRPr="00C2343A" w:rsidRDefault="0004245B" w:rsidP="0004245B">
            <w:pPr>
              <w:widowControl w:val="0"/>
              <w:tabs>
                <w:tab w:val="left" w:pos="2552"/>
              </w:tabs>
              <w:rPr>
                <w:rFonts w:cs="Arial"/>
                <w:bCs/>
                <w:szCs w:val="22"/>
                <w:shd w:val="clear" w:color="auto" w:fill="FFFFFF"/>
              </w:rPr>
            </w:pPr>
          </w:p>
          <w:p w14:paraId="41C8EA5B" w14:textId="2BB0DCA9"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5.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en el inciso segundo del artículo 7°, antes del punto y aparte, la frase “o el día 31 de marzo inmediatamente anterior a la </w:t>
            </w:r>
            <w:r w:rsidRPr="00C2343A">
              <w:rPr>
                <w:rFonts w:cs="Arial"/>
                <w:bCs/>
                <w:szCs w:val="22"/>
                <w:shd w:val="clear" w:color="auto" w:fill="FFFFFF"/>
              </w:rPr>
              <w:lastRenderedPageBreak/>
              <w:t>transferencia de recursos al sostenedor, lo que ocurra más tarde”.</w:t>
            </w:r>
          </w:p>
          <w:p w14:paraId="26922507" w14:textId="77777777" w:rsidR="0004245B" w:rsidRPr="00C2343A" w:rsidRDefault="0004245B" w:rsidP="0004245B">
            <w:pPr>
              <w:widowControl w:val="0"/>
              <w:rPr>
                <w:rFonts w:eastAsia="Aptos" w:cs="Arial"/>
                <w:szCs w:val="24"/>
                <w:lang w:eastAsia="en-US"/>
              </w:rPr>
            </w:pPr>
          </w:p>
        </w:tc>
        <w:tc>
          <w:tcPr>
            <w:tcW w:w="1250" w:type="pct"/>
          </w:tcPr>
          <w:p w14:paraId="5626D24E"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01675AE0" w14:textId="77777777" w:rsidR="0004245B" w:rsidRDefault="0004245B" w:rsidP="0004245B">
            <w:pPr>
              <w:widowControl w:val="0"/>
              <w:tabs>
                <w:tab w:val="left" w:pos="2552"/>
              </w:tabs>
              <w:rPr>
                <w:rFonts w:cs="Arial"/>
                <w:bCs/>
                <w:szCs w:val="22"/>
                <w:shd w:val="clear" w:color="auto" w:fill="FFFFFF"/>
              </w:rPr>
            </w:pPr>
          </w:p>
          <w:p w14:paraId="67BFCE73" w14:textId="77777777" w:rsidR="00AF616A" w:rsidRDefault="00AF616A" w:rsidP="0004245B">
            <w:pPr>
              <w:widowControl w:val="0"/>
              <w:tabs>
                <w:tab w:val="left" w:pos="2552"/>
              </w:tabs>
              <w:rPr>
                <w:rFonts w:cs="Arial"/>
                <w:bCs/>
                <w:szCs w:val="22"/>
                <w:shd w:val="clear" w:color="auto" w:fill="FFFFFF"/>
              </w:rPr>
            </w:pPr>
          </w:p>
          <w:p w14:paraId="347C1D69" w14:textId="77777777" w:rsidR="00AF616A" w:rsidRDefault="00AF616A" w:rsidP="0004245B">
            <w:pPr>
              <w:widowControl w:val="0"/>
              <w:tabs>
                <w:tab w:val="left" w:pos="2552"/>
              </w:tabs>
              <w:rPr>
                <w:rFonts w:cs="Arial"/>
                <w:bCs/>
                <w:szCs w:val="22"/>
                <w:shd w:val="clear" w:color="auto" w:fill="FFFFFF"/>
              </w:rPr>
            </w:pPr>
          </w:p>
          <w:p w14:paraId="2866EB12" w14:textId="77777777" w:rsidR="00AF616A" w:rsidRDefault="00AF616A" w:rsidP="0004245B">
            <w:pPr>
              <w:widowControl w:val="0"/>
              <w:tabs>
                <w:tab w:val="left" w:pos="2552"/>
              </w:tabs>
              <w:rPr>
                <w:rFonts w:cs="Arial"/>
                <w:bCs/>
                <w:szCs w:val="22"/>
                <w:shd w:val="clear" w:color="auto" w:fill="FFFFFF"/>
              </w:rPr>
            </w:pPr>
          </w:p>
          <w:p w14:paraId="464FCB80" w14:textId="77777777" w:rsidR="00AF616A" w:rsidRDefault="00AF616A" w:rsidP="0004245B">
            <w:pPr>
              <w:widowControl w:val="0"/>
              <w:tabs>
                <w:tab w:val="left" w:pos="2552"/>
              </w:tabs>
              <w:rPr>
                <w:rFonts w:cs="Arial"/>
                <w:bCs/>
                <w:szCs w:val="22"/>
                <w:shd w:val="clear" w:color="auto" w:fill="FFFFFF"/>
              </w:rPr>
            </w:pPr>
          </w:p>
          <w:p w14:paraId="472200EB" w14:textId="77777777" w:rsidR="00AF616A" w:rsidRDefault="00AF616A" w:rsidP="0004245B">
            <w:pPr>
              <w:widowControl w:val="0"/>
              <w:tabs>
                <w:tab w:val="left" w:pos="2552"/>
              </w:tabs>
              <w:rPr>
                <w:rFonts w:cs="Arial"/>
                <w:bCs/>
                <w:szCs w:val="22"/>
                <w:shd w:val="clear" w:color="auto" w:fill="FFFFFF"/>
              </w:rPr>
            </w:pPr>
          </w:p>
          <w:p w14:paraId="126F8E88" w14:textId="77777777" w:rsidR="00AF616A" w:rsidRDefault="00AF616A" w:rsidP="0004245B">
            <w:pPr>
              <w:widowControl w:val="0"/>
              <w:tabs>
                <w:tab w:val="left" w:pos="2552"/>
              </w:tabs>
              <w:rPr>
                <w:rFonts w:cs="Arial"/>
                <w:bCs/>
                <w:szCs w:val="22"/>
                <w:shd w:val="clear" w:color="auto" w:fill="FFFFFF"/>
              </w:rPr>
            </w:pPr>
          </w:p>
          <w:p w14:paraId="29BC4D90" w14:textId="77777777" w:rsidR="00AF616A" w:rsidRDefault="00AF616A" w:rsidP="0004245B">
            <w:pPr>
              <w:widowControl w:val="0"/>
              <w:tabs>
                <w:tab w:val="left" w:pos="2552"/>
              </w:tabs>
              <w:rPr>
                <w:rFonts w:cs="Arial"/>
                <w:bCs/>
                <w:szCs w:val="22"/>
                <w:shd w:val="clear" w:color="auto" w:fill="FFFFFF"/>
              </w:rPr>
            </w:pPr>
          </w:p>
          <w:p w14:paraId="4F15DACA" w14:textId="77777777" w:rsidR="00AF616A" w:rsidRDefault="00AF616A" w:rsidP="0004245B">
            <w:pPr>
              <w:widowControl w:val="0"/>
              <w:tabs>
                <w:tab w:val="left" w:pos="2552"/>
              </w:tabs>
              <w:rPr>
                <w:rFonts w:cs="Arial"/>
                <w:bCs/>
                <w:szCs w:val="22"/>
                <w:shd w:val="clear" w:color="auto" w:fill="FFFFFF"/>
              </w:rPr>
            </w:pPr>
          </w:p>
          <w:p w14:paraId="400C4E09" w14:textId="77777777" w:rsidR="00AF616A" w:rsidRDefault="00AF616A" w:rsidP="0004245B">
            <w:pPr>
              <w:widowControl w:val="0"/>
              <w:tabs>
                <w:tab w:val="left" w:pos="2552"/>
              </w:tabs>
              <w:rPr>
                <w:rFonts w:cs="Arial"/>
                <w:bCs/>
                <w:szCs w:val="22"/>
                <w:shd w:val="clear" w:color="auto" w:fill="FFFFFF"/>
              </w:rPr>
            </w:pPr>
          </w:p>
          <w:p w14:paraId="1B36126B" w14:textId="77777777" w:rsidR="00AF616A" w:rsidRDefault="00AF616A" w:rsidP="0004245B">
            <w:pPr>
              <w:widowControl w:val="0"/>
              <w:tabs>
                <w:tab w:val="left" w:pos="2552"/>
              </w:tabs>
              <w:rPr>
                <w:rFonts w:cs="Arial"/>
                <w:bCs/>
                <w:szCs w:val="22"/>
                <w:shd w:val="clear" w:color="auto" w:fill="FFFFFF"/>
              </w:rPr>
            </w:pPr>
          </w:p>
          <w:p w14:paraId="6ED49A24" w14:textId="77777777" w:rsidR="00AF616A" w:rsidRDefault="00AF616A" w:rsidP="0004245B">
            <w:pPr>
              <w:widowControl w:val="0"/>
              <w:tabs>
                <w:tab w:val="left" w:pos="2552"/>
              </w:tabs>
              <w:rPr>
                <w:rFonts w:cs="Arial"/>
                <w:bCs/>
                <w:szCs w:val="22"/>
                <w:shd w:val="clear" w:color="auto" w:fill="FFFFFF"/>
              </w:rPr>
            </w:pPr>
          </w:p>
          <w:p w14:paraId="09161CEE" w14:textId="77777777" w:rsidR="00AF616A" w:rsidRDefault="00AF616A" w:rsidP="0004245B">
            <w:pPr>
              <w:widowControl w:val="0"/>
              <w:tabs>
                <w:tab w:val="left" w:pos="2552"/>
              </w:tabs>
              <w:rPr>
                <w:rFonts w:cs="Arial"/>
                <w:bCs/>
                <w:szCs w:val="22"/>
                <w:shd w:val="clear" w:color="auto" w:fill="FFFFFF"/>
              </w:rPr>
            </w:pPr>
          </w:p>
          <w:p w14:paraId="012E5E29" w14:textId="77777777" w:rsidR="00AF616A" w:rsidRDefault="00AF616A" w:rsidP="0004245B">
            <w:pPr>
              <w:widowControl w:val="0"/>
              <w:tabs>
                <w:tab w:val="left" w:pos="2552"/>
              </w:tabs>
              <w:rPr>
                <w:rFonts w:cs="Arial"/>
                <w:bCs/>
                <w:szCs w:val="22"/>
                <w:shd w:val="clear" w:color="auto" w:fill="FFFFFF"/>
              </w:rPr>
            </w:pPr>
          </w:p>
          <w:p w14:paraId="0513F3BF" w14:textId="77777777" w:rsidR="00AF616A" w:rsidRDefault="00AF616A" w:rsidP="0004245B">
            <w:pPr>
              <w:widowControl w:val="0"/>
              <w:tabs>
                <w:tab w:val="left" w:pos="2552"/>
              </w:tabs>
              <w:rPr>
                <w:rFonts w:cs="Arial"/>
                <w:bCs/>
                <w:szCs w:val="22"/>
                <w:shd w:val="clear" w:color="auto" w:fill="FFFFFF"/>
              </w:rPr>
            </w:pPr>
          </w:p>
          <w:p w14:paraId="1C8DA611" w14:textId="77777777" w:rsidR="00AF616A" w:rsidRDefault="00AF616A" w:rsidP="0004245B">
            <w:pPr>
              <w:widowControl w:val="0"/>
              <w:tabs>
                <w:tab w:val="left" w:pos="2552"/>
              </w:tabs>
              <w:rPr>
                <w:rFonts w:cs="Arial"/>
                <w:bCs/>
                <w:szCs w:val="22"/>
                <w:shd w:val="clear" w:color="auto" w:fill="FFFFFF"/>
              </w:rPr>
            </w:pPr>
          </w:p>
          <w:p w14:paraId="0E9DB103" w14:textId="77777777" w:rsidR="00AF616A" w:rsidRDefault="00AF616A" w:rsidP="0004245B">
            <w:pPr>
              <w:widowControl w:val="0"/>
              <w:tabs>
                <w:tab w:val="left" w:pos="2552"/>
              </w:tabs>
              <w:rPr>
                <w:rFonts w:cs="Arial"/>
                <w:bCs/>
                <w:szCs w:val="22"/>
                <w:shd w:val="clear" w:color="auto" w:fill="FFFFFF"/>
              </w:rPr>
            </w:pPr>
          </w:p>
          <w:p w14:paraId="57CDD60E" w14:textId="77777777" w:rsidR="00AF616A" w:rsidRDefault="00AF616A" w:rsidP="0004245B">
            <w:pPr>
              <w:widowControl w:val="0"/>
              <w:tabs>
                <w:tab w:val="left" w:pos="2552"/>
              </w:tabs>
              <w:rPr>
                <w:rFonts w:cs="Arial"/>
                <w:bCs/>
                <w:szCs w:val="22"/>
                <w:shd w:val="clear" w:color="auto" w:fill="FFFFFF"/>
              </w:rPr>
            </w:pPr>
          </w:p>
          <w:p w14:paraId="39842181" w14:textId="77777777" w:rsidR="00AF616A" w:rsidRDefault="00AF616A" w:rsidP="0004245B">
            <w:pPr>
              <w:widowControl w:val="0"/>
              <w:tabs>
                <w:tab w:val="left" w:pos="2552"/>
              </w:tabs>
              <w:rPr>
                <w:rFonts w:cs="Arial"/>
                <w:bCs/>
                <w:szCs w:val="22"/>
                <w:shd w:val="clear" w:color="auto" w:fill="FFFFFF"/>
              </w:rPr>
            </w:pPr>
          </w:p>
          <w:p w14:paraId="0D942EEC" w14:textId="77777777" w:rsidR="00AF616A" w:rsidRDefault="00AF616A" w:rsidP="0004245B">
            <w:pPr>
              <w:widowControl w:val="0"/>
              <w:tabs>
                <w:tab w:val="left" w:pos="2552"/>
              </w:tabs>
              <w:rPr>
                <w:rFonts w:cs="Arial"/>
                <w:bCs/>
                <w:szCs w:val="22"/>
                <w:shd w:val="clear" w:color="auto" w:fill="FFFFFF"/>
              </w:rPr>
            </w:pPr>
          </w:p>
          <w:p w14:paraId="02D76C55" w14:textId="77777777" w:rsidR="00AF616A" w:rsidRDefault="00AF616A" w:rsidP="0004245B">
            <w:pPr>
              <w:widowControl w:val="0"/>
              <w:tabs>
                <w:tab w:val="left" w:pos="2552"/>
              </w:tabs>
              <w:rPr>
                <w:rFonts w:cs="Arial"/>
                <w:bCs/>
                <w:szCs w:val="22"/>
                <w:shd w:val="clear" w:color="auto" w:fill="FFFFFF"/>
              </w:rPr>
            </w:pPr>
          </w:p>
          <w:p w14:paraId="12AA1E51" w14:textId="77777777" w:rsidR="00AF616A" w:rsidRDefault="00AF616A" w:rsidP="0004245B">
            <w:pPr>
              <w:widowControl w:val="0"/>
              <w:tabs>
                <w:tab w:val="left" w:pos="2552"/>
              </w:tabs>
              <w:rPr>
                <w:rFonts w:cs="Arial"/>
                <w:bCs/>
                <w:szCs w:val="22"/>
                <w:shd w:val="clear" w:color="auto" w:fill="FFFFFF"/>
              </w:rPr>
            </w:pPr>
          </w:p>
          <w:p w14:paraId="43ED4462" w14:textId="77777777" w:rsidR="00AF616A" w:rsidRDefault="00AF616A" w:rsidP="0004245B">
            <w:pPr>
              <w:widowControl w:val="0"/>
              <w:tabs>
                <w:tab w:val="left" w:pos="2552"/>
              </w:tabs>
              <w:rPr>
                <w:rFonts w:cs="Arial"/>
                <w:bCs/>
                <w:szCs w:val="22"/>
                <w:shd w:val="clear" w:color="auto" w:fill="FFFFFF"/>
              </w:rPr>
            </w:pPr>
          </w:p>
          <w:p w14:paraId="48A21653" w14:textId="77777777" w:rsidR="00AF616A" w:rsidRDefault="00AF616A" w:rsidP="0004245B">
            <w:pPr>
              <w:widowControl w:val="0"/>
              <w:tabs>
                <w:tab w:val="left" w:pos="2552"/>
              </w:tabs>
              <w:rPr>
                <w:rFonts w:cs="Arial"/>
                <w:bCs/>
                <w:szCs w:val="22"/>
                <w:shd w:val="clear" w:color="auto" w:fill="FFFFFF"/>
              </w:rPr>
            </w:pPr>
          </w:p>
          <w:p w14:paraId="4F01C39C" w14:textId="77777777" w:rsidR="00AF616A" w:rsidRDefault="00AF616A" w:rsidP="0004245B">
            <w:pPr>
              <w:widowControl w:val="0"/>
              <w:tabs>
                <w:tab w:val="left" w:pos="2552"/>
              </w:tabs>
              <w:rPr>
                <w:rFonts w:cs="Arial"/>
                <w:bCs/>
                <w:szCs w:val="22"/>
                <w:shd w:val="clear" w:color="auto" w:fill="FFFFFF"/>
              </w:rPr>
            </w:pPr>
          </w:p>
          <w:p w14:paraId="28BD7198" w14:textId="77777777" w:rsidR="00AF616A" w:rsidRDefault="00AF616A" w:rsidP="0004245B">
            <w:pPr>
              <w:widowControl w:val="0"/>
              <w:tabs>
                <w:tab w:val="left" w:pos="2552"/>
              </w:tabs>
              <w:rPr>
                <w:rFonts w:cs="Arial"/>
                <w:bCs/>
                <w:szCs w:val="22"/>
                <w:shd w:val="clear" w:color="auto" w:fill="FFFFFF"/>
              </w:rPr>
            </w:pPr>
          </w:p>
          <w:p w14:paraId="6584EFFC" w14:textId="77777777" w:rsidR="00AF616A" w:rsidRDefault="00AF616A" w:rsidP="0004245B">
            <w:pPr>
              <w:widowControl w:val="0"/>
              <w:tabs>
                <w:tab w:val="left" w:pos="2552"/>
              </w:tabs>
              <w:rPr>
                <w:rFonts w:cs="Arial"/>
                <w:bCs/>
                <w:szCs w:val="22"/>
                <w:shd w:val="clear" w:color="auto" w:fill="FFFFFF"/>
              </w:rPr>
            </w:pPr>
          </w:p>
          <w:p w14:paraId="2FFD59D2" w14:textId="77777777" w:rsidR="00AF616A" w:rsidRDefault="00AF616A" w:rsidP="0004245B">
            <w:pPr>
              <w:widowControl w:val="0"/>
              <w:tabs>
                <w:tab w:val="left" w:pos="2552"/>
              </w:tabs>
              <w:rPr>
                <w:rFonts w:cs="Arial"/>
                <w:bCs/>
                <w:szCs w:val="22"/>
                <w:shd w:val="clear" w:color="auto" w:fill="FFFFFF"/>
              </w:rPr>
            </w:pPr>
          </w:p>
          <w:p w14:paraId="2BE68675" w14:textId="77777777" w:rsidR="00AF616A" w:rsidRDefault="00AF616A" w:rsidP="0004245B">
            <w:pPr>
              <w:widowControl w:val="0"/>
              <w:tabs>
                <w:tab w:val="left" w:pos="2552"/>
              </w:tabs>
              <w:rPr>
                <w:rFonts w:cs="Arial"/>
                <w:bCs/>
                <w:szCs w:val="22"/>
                <w:shd w:val="clear" w:color="auto" w:fill="FFFFFF"/>
              </w:rPr>
            </w:pPr>
          </w:p>
          <w:p w14:paraId="1932A1F0" w14:textId="77777777" w:rsidR="00AF616A" w:rsidRDefault="00AF616A" w:rsidP="0004245B">
            <w:pPr>
              <w:widowControl w:val="0"/>
              <w:tabs>
                <w:tab w:val="left" w:pos="2552"/>
              </w:tabs>
              <w:rPr>
                <w:rFonts w:cs="Arial"/>
                <w:bCs/>
                <w:szCs w:val="22"/>
                <w:shd w:val="clear" w:color="auto" w:fill="FFFFFF"/>
              </w:rPr>
            </w:pPr>
          </w:p>
          <w:p w14:paraId="00AFD3C6" w14:textId="77777777" w:rsidR="00AF616A" w:rsidRDefault="00AF616A" w:rsidP="0004245B">
            <w:pPr>
              <w:widowControl w:val="0"/>
              <w:tabs>
                <w:tab w:val="left" w:pos="2552"/>
              </w:tabs>
              <w:rPr>
                <w:rFonts w:cs="Arial"/>
                <w:bCs/>
                <w:szCs w:val="22"/>
                <w:shd w:val="clear" w:color="auto" w:fill="FFFFFF"/>
              </w:rPr>
            </w:pPr>
          </w:p>
          <w:p w14:paraId="0A93C844" w14:textId="77777777" w:rsidR="00AF616A" w:rsidRDefault="00AF616A" w:rsidP="0004245B">
            <w:pPr>
              <w:widowControl w:val="0"/>
              <w:tabs>
                <w:tab w:val="left" w:pos="2552"/>
              </w:tabs>
              <w:rPr>
                <w:rFonts w:cs="Arial"/>
                <w:bCs/>
                <w:szCs w:val="22"/>
                <w:shd w:val="clear" w:color="auto" w:fill="FFFFFF"/>
              </w:rPr>
            </w:pPr>
          </w:p>
          <w:p w14:paraId="7AD53C65" w14:textId="77777777" w:rsidR="00AF616A" w:rsidRDefault="00AF616A" w:rsidP="0004245B">
            <w:pPr>
              <w:widowControl w:val="0"/>
              <w:tabs>
                <w:tab w:val="left" w:pos="2552"/>
              </w:tabs>
              <w:rPr>
                <w:rFonts w:cs="Arial"/>
                <w:bCs/>
                <w:szCs w:val="22"/>
                <w:shd w:val="clear" w:color="auto" w:fill="FFFFFF"/>
              </w:rPr>
            </w:pPr>
          </w:p>
          <w:p w14:paraId="42992B0B" w14:textId="77777777" w:rsidR="00AF616A" w:rsidRDefault="00AF616A" w:rsidP="0004245B">
            <w:pPr>
              <w:widowControl w:val="0"/>
              <w:tabs>
                <w:tab w:val="left" w:pos="2552"/>
              </w:tabs>
              <w:rPr>
                <w:rFonts w:cs="Arial"/>
                <w:bCs/>
                <w:szCs w:val="22"/>
                <w:shd w:val="clear" w:color="auto" w:fill="FFFFFF"/>
              </w:rPr>
            </w:pPr>
          </w:p>
          <w:p w14:paraId="0B805B94" w14:textId="77777777" w:rsidR="00AF616A" w:rsidRDefault="00AF616A" w:rsidP="0004245B">
            <w:pPr>
              <w:widowControl w:val="0"/>
              <w:tabs>
                <w:tab w:val="left" w:pos="2552"/>
              </w:tabs>
              <w:rPr>
                <w:rFonts w:cs="Arial"/>
                <w:bCs/>
                <w:szCs w:val="22"/>
                <w:shd w:val="clear" w:color="auto" w:fill="FFFFFF"/>
              </w:rPr>
            </w:pPr>
          </w:p>
          <w:p w14:paraId="56F58B7A" w14:textId="77777777" w:rsidR="00AF616A" w:rsidRDefault="00AF616A" w:rsidP="0004245B">
            <w:pPr>
              <w:widowControl w:val="0"/>
              <w:tabs>
                <w:tab w:val="left" w:pos="2552"/>
              </w:tabs>
              <w:rPr>
                <w:rFonts w:cs="Arial"/>
                <w:bCs/>
                <w:szCs w:val="22"/>
                <w:shd w:val="clear" w:color="auto" w:fill="FFFFFF"/>
              </w:rPr>
            </w:pPr>
          </w:p>
          <w:p w14:paraId="56C0A01C" w14:textId="77777777" w:rsidR="00AF616A" w:rsidRDefault="00AF616A" w:rsidP="0004245B">
            <w:pPr>
              <w:widowControl w:val="0"/>
              <w:tabs>
                <w:tab w:val="left" w:pos="2552"/>
              </w:tabs>
              <w:rPr>
                <w:rFonts w:cs="Arial"/>
                <w:bCs/>
                <w:szCs w:val="22"/>
                <w:shd w:val="clear" w:color="auto" w:fill="FFFFFF"/>
              </w:rPr>
            </w:pPr>
          </w:p>
          <w:p w14:paraId="2DBD05BC" w14:textId="77777777" w:rsidR="00AF616A" w:rsidRDefault="00AF616A" w:rsidP="0004245B">
            <w:pPr>
              <w:widowControl w:val="0"/>
              <w:tabs>
                <w:tab w:val="left" w:pos="2552"/>
              </w:tabs>
              <w:rPr>
                <w:rFonts w:cs="Arial"/>
                <w:bCs/>
                <w:szCs w:val="22"/>
                <w:shd w:val="clear" w:color="auto" w:fill="FFFFFF"/>
              </w:rPr>
            </w:pPr>
          </w:p>
          <w:p w14:paraId="3E4DEA0A" w14:textId="77777777" w:rsidR="00AF616A" w:rsidRDefault="00AF616A" w:rsidP="0004245B">
            <w:pPr>
              <w:widowControl w:val="0"/>
              <w:tabs>
                <w:tab w:val="left" w:pos="2552"/>
              </w:tabs>
              <w:rPr>
                <w:rFonts w:cs="Arial"/>
                <w:bCs/>
                <w:szCs w:val="22"/>
                <w:shd w:val="clear" w:color="auto" w:fill="FFFFFF"/>
              </w:rPr>
            </w:pPr>
          </w:p>
          <w:p w14:paraId="144C873B" w14:textId="77777777" w:rsidR="00AF616A" w:rsidRDefault="00AF616A" w:rsidP="0004245B">
            <w:pPr>
              <w:widowControl w:val="0"/>
              <w:tabs>
                <w:tab w:val="left" w:pos="2552"/>
              </w:tabs>
              <w:rPr>
                <w:rFonts w:cs="Arial"/>
                <w:bCs/>
                <w:szCs w:val="22"/>
                <w:shd w:val="clear" w:color="auto" w:fill="FFFFFF"/>
              </w:rPr>
            </w:pPr>
          </w:p>
          <w:p w14:paraId="4F7BE394" w14:textId="77777777" w:rsidR="00AF616A" w:rsidRDefault="00AF616A" w:rsidP="0004245B">
            <w:pPr>
              <w:widowControl w:val="0"/>
              <w:tabs>
                <w:tab w:val="left" w:pos="2552"/>
              </w:tabs>
              <w:rPr>
                <w:rFonts w:cs="Arial"/>
                <w:bCs/>
                <w:szCs w:val="22"/>
                <w:shd w:val="clear" w:color="auto" w:fill="FFFFFF"/>
              </w:rPr>
            </w:pPr>
          </w:p>
          <w:p w14:paraId="69478980" w14:textId="77777777" w:rsidR="00AF616A" w:rsidRDefault="00AF616A" w:rsidP="0004245B">
            <w:pPr>
              <w:widowControl w:val="0"/>
              <w:tabs>
                <w:tab w:val="left" w:pos="2552"/>
              </w:tabs>
              <w:rPr>
                <w:rFonts w:cs="Arial"/>
                <w:bCs/>
                <w:szCs w:val="22"/>
                <w:shd w:val="clear" w:color="auto" w:fill="FFFFFF"/>
              </w:rPr>
            </w:pPr>
          </w:p>
          <w:p w14:paraId="6955DC17" w14:textId="77777777" w:rsidR="00AF616A" w:rsidRDefault="00AF616A" w:rsidP="0004245B">
            <w:pPr>
              <w:widowControl w:val="0"/>
              <w:tabs>
                <w:tab w:val="left" w:pos="2552"/>
              </w:tabs>
              <w:rPr>
                <w:rFonts w:cs="Arial"/>
                <w:bCs/>
                <w:szCs w:val="22"/>
                <w:shd w:val="clear" w:color="auto" w:fill="FFFFFF"/>
              </w:rPr>
            </w:pPr>
          </w:p>
          <w:p w14:paraId="1C4DAC17" w14:textId="77777777" w:rsidR="00AF616A" w:rsidRDefault="00AF616A" w:rsidP="0004245B">
            <w:pPr>
              <w:widowControl w:val="0"/>
              <w:tabs>
                <w:tab w:val="left" w:pos="2552"/>
              </w:tabs>
              <w:rPr>
                <w:rFonts w:cs="Arial"/>
                <w:bCs/>
                <w:szCs w:val="22"/>
                <w:shd w:val="clear" w:color="auto" w:fill="FFFFFF"/>
              </w:rPr>
            </w:pPr>
          </w:p>
          <w:p w14:paraId="3C912241" w14:textId="77777777" w:rsidR="00AF616A" w:rsidRDefault="00AF616A" w:rsidP="0004245B">
            <w:pPr>
              <w:widowControl w:val="0"/>
              <w:tabs>
                <w:tab w:val="left" w:pos="2552"/>
              </w:tabs>
              <w:rPr>
                <w:rFonts w:cs="Arial"/>
                <w:bCs/>
                <w:szCs w:val="22"/>
                <w:shd w:val="clear" w:color="auto" w:fill="FFFFFF"/>
              </w:rPr>
            </w:pPr>
          </w:p>
          <w:p w14:paraId="601831CF" w14:textId="77777777" w:rsidR="00AF616A" w:rsidRDefault="00AF616A" w:rsidP="0004245B">
            <w:pPr>
              <w:widowControl w:val="0"/>
              <w:tabs>
                <w:tab w:val="left" w:pos="2552"/>
              </w:tabs>
              <w:rPr>
                <w:rFonts w:cs="Arial"/>
                <w:bCs/>
                <w:szCs w:val="22"/>
                <w:shd w:val="clear" w:color="auto" w:fill="FFFFFF"/>
              </w:rPr>
            </w:pPr>
          </w:p>
          <w:p w14:paraId="5E4BEA63" w14:textId="77777777" w:rsidR="00AF616A" w:rsidRDefault="00AF616A" w:rsidP="0004245B">
            <w:pPr>
              <w:widowControl w:val="0"/>
              <w:tabs>
                <w:tab w:val="left" w:pos="2552"/>
              </w:tabs>
              <w:rPr>
                <w:rFonts w:cs="Arial"/>
                <w:bCs/>
                <w:szCs w:val="22"/>
                <w:shd w:val="clear" w:color="auto" w:fill="FFFFFF"/>
              </w:rPr>
            </w:pPr>
          </w:p>
          <w:p w14:paraId="3B79FE8B" w14:textId="77777777" w:rsidR="00AF616A" w:rsidRDefault="00AF616A" w:rsidP="0004245B">
            <w:pPr>
              <w:widowControl w:val="0"/>
              <w:tabs>
                <w:tab w:val="left" w:pos="2552"/>
              </w:tabs>
              <w:rPr>
                <w:rFonts w:cs="Arial"/>
                <w:bCs/>
                <w:szCs w:val="22"/>
                <w:shd w:val="clear" w:color="auto" w:fill="FFFFFF"/>
              </w:rPr>
            </w:pPr>
          </w:p>
          <w:p w14:paraId="3A982301" w14:textId="77777777" w:rsidR="00AF616A" w:rsidRDefault="00AF616A" w:rsidP="0004245B">
            <w:pPr>
              <w:widowControl w:val="0"/>
              <w:tabs>
                <w:tab w:val="left" w:pos="2552"/>
              </w:tabs>
              <w:rPr>
                <w:rFonts w:cs="Arial"/>
                <w:bCs/>
                <w:szCs w:val="22"/>
                <w:shd w:val="clear" w:color="auto" w:fill="FFFFFF"/>
              </w:rPr>
            </w:pPr>
          </w:p>
          <w:p w14:paraId="4974C177" w14:textId="77777777" w:rsidR="00AF616A" w:rsidRDefault="00AF616A" w:rsidP="0004245B">
            <w:pPr>
              <w:widowControl w:val="0"/>
              <w:tabs>
                <w:tab w:val="left" w:pos="2552"/>
              </w:tabs>
              <w:rPr>
                <w:rFonts w:cs="Arial"/>
                <w:bCs/>
                <w:szCs w:val="22"/>
                <w:shd w:val="clear" w:color="auto" w:fill="FFFFFF"/>
              </w:rPr>
            </w:pPr>
          </w:p>
          <w:p w14:paraId="602CADA9" w14:textId="77777777" w:rsidR="00AF616A" w:rsidRDefault="00AF616A" w:rsidP="0004245B">
            <w:pPr>
              <w:widowControl w:val="0"/>
              <w:tabs>
                <w:tab w:val="left" w:pos="2552"/>
              </w:tabs>
              <w:rPr>
                <w:rFonts w:cs="Arial"/>
                <w:bCs/>
                <w:szCs w:val="22"/>
                <w:shd w:val="clear" w:color="auto" w:fill="FFFFFF"/>
              </w:rPr>
            </w:pPr>
          </w:p>
          <w:p w14:paraId="355AB2DD" w14:textId="77777777" w:rsidR="00AF616A" w:rsidRDefault="00AF616A" w:rsidP="0004245B">
            <w:pPr>
              <w:widowControl w:val="0"/>
              <w:tabs>
                <w:tab w:val="left" w:pos="2552"/>
              </w:tabs>
              <w:rPr>
                <w:rFonts w:cs="Arial"/>
                <w:bCs/>
                <w:szCs w:val="22"/>
                <w:shd w:val="clear" w:color="auto" w:fill="FFFFFF"/>
              </w:rPr>
            </w:pPr>
          </w:p>
          <w:p w14:paraId="763CEB65" w14:textId="77777777" w:rsidR="00AF616A" w:rsidRDefault="00AF616A" w:rsidP="0004245B">
            <w:pPr>
              <w:widowControl w:val="0"/>
              <w:tabs>
                <w:tab w:val="left" w:pos="2552"/>
              </w:tabs>
              <w:rPr>
                <w:rFonts w:cs="Arial"/>
                <w:bCs/>
                <w:szCs w:val="22"/>
                <w:shd w:val="clear" w:color="auto" w:fill="FFFFFF"/>
              </w:rPr>
            </w:pPr>
          </w:p>
          <w:p w14:paraId="4667F8B2" w14:textId="77777777" w:rsidR="00AF616A" w:rsidRDefault="00AF616A" w:rsidP="0004245B">
            <w:pPr>
              <w:widowControl w:val="0"/>
              <w:tabs>
                <w:tab w:val="left" w:pos="2552"/>
              </w:tabs>
              <w:rPr>
                <w:rFonts w:cs="Arial"/>
                <w:bCs/>
                <w:szCs w:val="22"/>
                <w:shd w:val="clear" w:color="auto" w:fill="FFFFFF"/>
              </w:rPr>
            </w:pPr>
          </w:p>
          <w:p w14:paraId="68FCA251" w14:textId="77777777" w:rsidR="00AF616A" w:rsidRDefault="00AF616A" w:rsidP="0004245B">
            <w:pPr>
              <w:widowControl w:val="0"/>
              <w:tabs>
                <w:tab w:val="left" w:pos="2552"/>
              </w:tabs>
              <w:rPr>
                <w:rFonts w:cs="Arial"/>
                <w:bCs/>
                <w:szCs w:val="22"/>
                <w:shd w:val="clear" w:color="auto" w:fill="FFFFFF"/>
              </w:rPr>
            </w:pPr>
          </w:p>
          <w:p w14:paraId="7B90DC23" w14:textId="77777777" w:rsidR="00AF616A" w:rsidRDefault="00AF616A" w:rsidP="0004245B">
            <w:pPr>
              <w:widowControl w:val="0"/>
              <w:tabs>
                <w:tab w:val="left" w:pos="2552"/>
              </w:tabs>
              <w:rPr>
                <w:rFonts w:cs="Arial"/>
                <w:bCs/>
                <w:szCs w:val="22"/>
                <w:shd w:val="clear" w:color="auto" w:fill="FFFFFF"/>
              </w:rPr>
            </w:pPr>
          </w:p>
          <w:p w14:paraId="3D9E1431"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5.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en el inciso segundo del artículo 7°, antes del punto y aparte, la frase “o el día 31 de marzo inmediatamente anterior a la </w:t>
            </w:r>
            <w:r w:rsidRPr="00D777D2">
              <w:rPr>
                <w:rFonts w:cs="Arial"/>
                <w:bCs/>
                <w:szCs w:val="22"/>
                <w:shd w:val="clear" w:color="auto" w:fill="FFFFFF"/>
              </w:rPr>
              <w:lastRenderedPageBreak/>
              <w:t>transferencia de recursos al sostenedor, lo que ocurra más tarde”.</w:t>
            </w:r>
          </w:p>
          <w:p w14:paraId="7AFA6A60" w14:textId="77777777" w:rsidR="00AF616A" w:rsidRPr="00C2343A" w:rsidRDefault="00AF616A" w:rsidP="0004245B">
            <w:pPr>
              <w:widowControl w:val="0"/>
              <w:tabs>
                <w:tab w:val="left" w:pos="2552"/>
              </w:tabs>
              <w:rPr>
                <w:rFonts w:cs="Arial"/>
                <w:bCs/>
                <w:szCs w:val="22"/>
                <w:shd w:val="clear" w:color="auto" w:fill="FFFFFF"/>
              </w:rPr>
            </w:pPr>
          </w:p>
        </w:tc>
      </w:tr>
      <w:tr w:rsidR="0004245B" w:rsidRPr="00EE77B9" w14:paraId="6D47D327" w14:textId="73CFE6B9" w:rsidTr="00E30892">
        <w:trPr>
          <w:jc w:val="center"/>
        </w:trPr>
        <w:tc>
          <w:tcPr>
            <w:tcW w:w="1250" w:type="pct"/>
            <w:shd w:val="clear" w:color="auto" w:fill="auto"/>
          </w:tcPr>
          <w:p w14:paraId="6B21272F" w14:textId="77B771B8" w:rsidR="0004245B" w:rsidRPr="00C2343A" w:rsidRDefault="0004245B" w:rsidP="0004245B">
            <w:pPr>
              <w:pStyle w:val="Textonotapie"/>
              <w:widowControl w:val="0"/>
              <w:rPr>
                <w:sz w:val="22"/>
                <w:szCs w:val="22"/>
                <w:lang w:val="es-CL"/>
              </w:rPr>
            </w:pPr>
          </w:p>
          <w:p w14:paraId="5392999A" w14:textId="6D1A97E8" w:rsidR="0004245B" w:rsidRDefault="0004245B" w:rsidP="0004245B">
            <w:pPr>
              <w:pStyle w:val="Textonotapie"/>
              <w:widowControl w:val="0"/>
              <w:rPr>
                <w:sz w:val="22"/>
                <w:szCs w:val="22"/>
                <w:lang w:val="es-CL"/>
              </w:rPr>
            </w:pPr>
          </w:p>
          <w:p w14:paraId="30427F57" w14:textId="0FD6E5B8" w:rsidR="0004245B" w:rsidRDefault="0004245B" w:rsidP="0004245B">
            <w:pPr>
              <w:pStyle w:val="Textonotapie"/>
              <w:widowControl w:val="0"/>
              <w:rPr>
                <w:sz w:val="22"/>
                <w:szCs w:val="22"/>
                <w:lang w:val="es-CL"/>
              </w:rPr>
            </w:pPr>
          </w:p>
          <w:p w14:paraId="423790A5" w14:textId="6D009CD6" w:rsidR="0004245B" w:rsidRDefault="0004245B" w:rsidP="0004245B">
            <w:pPr>
              <w:pStyle w:val="Textonotapie"/>
              <w:widowControl w:val="0"/>
              <w:rPr>
                <w:sz w:val="22"/>
                <w:szCs w:val="22"/>
                <w:lang w:val="es-CL"/>
              </w:rPr>
            </w:pPr>
          </w:p>
          <w:p w14:paraId="6B7F1D33" w14:textId="77777777" w:rsidR="0004245B" w:rsidRPr="00C2343A" w:rsidRDefault="0004245B" w:rsidP="0004245B">
            <w:pPr>
              <w:pStyle w:val="Textonotapie"/>
              <w:widowControl w:val="0"/>
              <w:rPr>
                <w:sz w:val="22"/>
                <w:szCs w:val="22"/>
                <w:lang w:val="es-CL"/>
              </w:rPr>
            </w:pPr>
          </w:p>
          <w:p w14:paraId="71E9159B" w14:textId="503FA45A" w:rsidR="0004245B" w:rsidRPr="00C2343A" w:rsidRDefault="0004245B" w:rsidP="0004245B">
            <w:pPr>
              <w:pStyle w:val="Textonotapie"/>
              <w:widowControl w:val="0"/>
              <w:rPr>
                <w:sz w:val="22"/>
                <w:szCs w:val="22"/>
                <w:lang w:val="es-CL"/>
              </w:rPr>
            </w:pPr>
            <w:r w:rsidRPr="00C2343A">
              <w:rPr>
                <w:sz w:val="22"/>
                <w:szCs w:val="22"/>
                <w:lang w:val="es-CL"/>
              </w:rPr>
              <w:t xml:space="preserve">    Artículo 8º.- Los trabajadores y trabajadoras señalados en el artículo 1° podrán postular en cualquiera de los períodos que se establecen en las letras siguientes y accederán a los beneficios que se señalan, según la época de postulación, conforme a las reglas que a continuación se indican:</w:t>
            </w:r>
          </w:p>
          <w:p w14:paraId="3490F493" w14:textId="77777777" w:rsidR="0004245B" w:rsidRPr="00C2343A" w:rsidRDefault="0004245B" w:rsidP="0004245B">
            <w:pPr>
              <w:pStyle w:val="Textonotapie"/>
              <w:widowControl w:val="0"/>
              <w:rPr>
                <w:sz w:val="22"/>
                <w:szCs w:val="22"/>
                <w:lang w:val="es-CL"/>
              </w:rPr>
            </w:pPr>
          </w:p>
          <w:p w14:paraId="15EECBEE" w14:textId="0C9A8969" w:rsidR="0004245B" w:rsidRPr="00C2343A" w:rsidRDefault="0004245B" w:rsidP="0004245B">
            <w:pPr>
              <w:pStyle w:val="Textonotapie"/>
              <w:widowControl w:val="0"/>
              <w:rPr>
                <w:sz w:val="22"/>
                <w:szCs w:val="22"/>
                <w:lang w:val="es-CL"/>
              </w:rPr>
            </w:pPr>
            <w:r w:rsidRPr="00C2343A">
              <w:rPr>
                <w:sz w:val="22"/>
                <w:szCs w:val="22"/>
                <w:lang w:val="es-CL"/>
              </w:rPr>
              <w:t xml:space="preserve">    a) Primer período de postulación. En este período podrán postular los trabajadores y trabajadoras que cumplan 65 años de edad, en el o los plazos que fije el reglamento. Los trabajadores y trabajadoras que postulen en este período y que accedan a un cupo de los establecidos en el artículo 3° deberán presentar su renuncia voluntaria de acuerdo al inciso final de dicho artículo, y hacerla efectiva a más tardar el 1 de marzo del año siguiente a aquel en que </w:t>
            </w:r>
            <w:r w:rsidRPr="00C2343A">
              <w:rPr>
                <w:sz w:val="22"/>
                <w:szCs w:val="22"/>
                <w:lang w:val="es-CL"/>
              </w:rPr>
              <w:lastRenderedPageBreak/>
              <w:t>cumplan dicha edad. En este caso tendrán derecho a la totalidad de la bonificación por retiro voluntario que les corresponda y a la bonificación adicional por antigüedad del artículo 7°, siempre que cumplan con los respectivos requisitos.</w:t>
            </w:r>
          </w:p>
          <w:p w14:paraId="1F963466" w14:textId="77777777" w:rsidR="0004245B" w:rsidRPr="00C2343A" w:rsidRDefault="0004245B" w:rsidP="0004245B">
            <w:pPr>
              <w:pStyle w:val="Textonotapie"/>
              <w:widowControl w:val="0"/>
              <w:rPr>
                <w:sz w:val="22"/>
                <w:szCs w:val="22"/>
                <w:lang w:val="es-CL"/>
              </w:rPr>
            </w:pPr>
          </w:p>
          <w:p w14:paraId="05121D3E" w14:textId="17E33BC0" w:rsidR="0004245B" w:rsidRPr="00C2343A" w:rsidRDefault="0004245B" w:rsidP="0004245B">
            <w:pPr>
              <w:pStyle w:val="Textonotapie"/>
              <w:widowControl w:val="0"/>
              <w:rPr>
                <w:sz w:val="22"/>
                <w:szCs w:val="22"/>
                <w:lang w:val="es-CL"/>
              </w:rPr>
            </w:pPr>
            <w:r w:rsidRPr="00C2343A">
              <w:rPr>
                <w:sz w:val="22"/>
                <w:szCs w:val="22"/>
                <w:lang w:val="es-CL"/>
              </w:rPr>
              <w:t xml:space="preserve">    Los trabajadores que no renuncien voluntariamente a todos los cargos y al total de horas que sirvan en el plazo antes señalado, se entenderá que renuncian irrevocablemente a la bonificación adicional por antigüedad del artículo 7º.</w:t>
            </w:r>
          </w:p>
          <w:p w14:paraId="03780381" w14:textId="77777777" w:rsidR="0004245B" w:rsidRPr="00C2343A" w:rsidRDefault="0004245B" w:rsidP="0004245B">
            <w:pPr>
              <w:pStyle w:val="Textonotapie"/>
              <w:widowControl w:val="0"/>
              <w:rPr>
                <w:sz w:val="22"/>
                <w:szCs w:val="22"/>
                <w:lang w:val="es-CL"/>
              </w:rPr>
            </w:pPr>
          </w:p>
          <w:p w14:paraId="22F87458" w14:textId="1D6B27A3" w:rsidR="0004245B" w:rsidRPr="00C2343A" w:rsidRDefault="0004245B" w:rsidP="0004245B">
            <w:pPr>
              <w:pStyle w:val="Textonotapie"/>
              <w:widowControl w:val="0"/>
              <w:rPr>
                <w:sz w:val="22"/>
                <w:szCs w:val="22"/>
                <w:lang w:val="es-CL"/>
              </w:rPr>
            </w:pPr>
            <w:r w:rsidRPr="00C2343A">
              <w:rPr>
                <w:sz w:val="22"/>
                <w:szCs w:val="22"/>
                <w:lang w:val="es-CL"/>
              </w:rPr>
              <w:t xml:space="preserve">    b) Segundo período de postulación. En este período podrán postular los trabajadores y trabajadoras que cumplan 66 años de edad, en el o los plazos que fije el reglamento. Los trabajadores y trabajadoras que postulen en este período y accedan a un cupo de los establecidos en el artículo 3° deberán presentar su renuncia voluntaria de acuerdo al inciso final de dicho artículo, y hacerla efectiva a más tardar el 1 de marzo del año siguiente a aquel en que cumplan dicha edad, y no más allá de que cumplan 67 años de edad. En este caso, sólo tendrán derecho a la totalidad de la bonificación por retiro voluntario de la presente ley que les corresponda, siempre que cumplan con los respectivos requisitos.</w:t>
            </w:r>
          </w:p>
          <w:p w14:paraId="32DC6445" w14:textId="6D549363" w:rsidR="0004245B" w:rsidRDefault="0004245B" w:rsidP="0004245B">
            <w:pPr>
              <w:pStyle w:val="Textonotapie"/>
              <w:widowControl w:val="0"/>
              <w:rPr>
                <w:sz w:val="22"/>
                <w:szCs w:val="22"/>
                <w:lang w:val="es-CL"/>
              </w:rPr>
            </w:pPr>
          </w:p>
          <w:p w14:paraId="60A71D65" w14:textId="77777777" w:rsidR="0004245B" w:rsidRPr="00C2343A" w:rsidRDefault="0004245B" w:rsidP="0004245B">
            <w:pPr>
              <w:pStyle w:val="Textonotapie"/>
              <w:widowControl w:val="0"/>
              <w:rPr>
                <w:sz w:val="22"/>
                <w:szCs w:val="22"/>
                <w:lang w:val="es-CL"/>
              </w:rPr>
            </w:pPr>
          </w:p>
          <w:p w14:paraId="30941CE0"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c) Tercer período de postulación. En este período podrán postular los trabajadores y trabajadoras que cumplan 67 años de edad, en el o los plazos que fije el reglamento. Los trabajadores y trabajadoras que postulen en este período y que accedan a un cupo de los establecidos en el artículo 3° deberán presentar su renuncia voluntaria de acuerdo al inciso final de dicho artículo, y hacerla efectiva a más tardar el día en que cumplan 67 años de edad o dentro de los noventa días corridos siguientes a la notificación de que accedieron a un cupo de conformidad al artículo 3º, si esta fecha fuere posterior a aquélla. En este caso, sólo podrán acceder a la mitad de la bonificación por retiro voluntario de la presente ley que les corresponda, siempre que cumplan con los respectivos requisitos.</w:t>
            </w:r>
          </w:p>
          <w:p w14:paraId="3D248D19" w14:textId="13DF7AD4" w:rsidR="0004245B" w:rsidRPr="00C2343A" w:rsidRDefault="0004245B" w:rsidP="0004245B">
            <w:pPr>
              <w:pStyle w:val="Textonotapie"/>
              <w:widowControl w:val="0"/>
              <w:rPr>
                <w:sz w:val="22"/>
                <w:szCs w:val="22"/>
                <w:lang w:val="es-CL"/>
              </w:rPr>
            </w:pPr>
            <w:r w:rsidRPr="00C2343A">
              <w:rPr>
                <w:sz w:val="22"/>
                <w:szCs w:val="22"/>
                <w:lang w:val="es-CL"/>
              </w:rPr>
              <w:t xml:space="preserve">   </w:t>
            </w:r>
          </w:p>
          <w:p w14:paraId="7F77D6C7" w14:textId="24DE99AD" w:rsidR="0004245B" w:rsidRPr="00C2343A" w:rsidRDefault="0004245B" w:rsidP="0004245B">
            <w:pPr>
              <w:pStyle w:val="Textonotapie"/>
              <w:widowControl w:val="0"/>
              <w:rPr>
                <w:sz w:val="22"/>
                <w:szCs w:val="22"/>
                <w:lang w:val="es-CL"/>
              </w:rPr>
            </w:pPr>
          </w:p>
          <w:p w14:paraId="0ABA3F5F" w14:textId="5347A648" w:rsidR="0004245B" w:rsidRPr="00C2343A" w:rsidRDefault="0004245B" w:rsidP="0004245B">
            <w:pPr>
              <w:pStyle w:val="Textonotapie"/>
              <w:widowControl w:val="0"/>
              <w:rPr>
                <w:sz w:val="22"/>
                <w:szCs w:val="22"/>
                <w:lang w:val="es-CL"/>
              </w:rPr>
            </w:pPr>
          </w:p>
          <w:p w14:paraId="7EC2FCDB" w14:textId="15517AF2" w:rsidR="0004245B" w:rsidRPr="00C2343A" w:rsidRDefault="0004245B" w:rsidP="0004245B">
            <w:pPr>
              <w:pStyle w:val="Textonotapie"/>
              <w:widowControl w:val="0"/>
              <w:rPr>
                <w:sz w:val="22"/>
                <w:szCs w:val="22"/>
                <w:lang w:val="es-CL"/>
              </w:rPr>
            </w:pPr>
          </w:p>
          <w:p w14:paraId="71E6524E" w14:textId="11236E2B" w:rsidR="0004245B" w:rsidRPr="00C2343A" w:rsidRDefault="0004245B" w:rsidP="0004245B">
            <w:pPr>
              <w:pStyle w:val="Textonotapie"/>
              <w:widowControl w:val="0"/>
              <w:rPr>
                <w:sz w:val="22"/>
                <w:szCs w:val="22"/>
                <w:lang w:val="es-CL"/>
              </w:rPr>
            </w:pPr>
          </w:p>
          <w:p w14:paraId="17462AFC" w14:textId="722F8EC1" w:rsidR="0004245B" w:rsidRPr="00C2343A" w:rsidRDefault="0004245B" w:rsidP="0004245B">
            <w:pPr>
              <w:pStyle w:val="Textonotapie"/>
              <w:widowControl w:val="0"/>
              <w:rPr>
                <w:sz w:val="22"/>
                <w:szCs w:val="22"/>
                <w:lang w:val="es-CL"/>
              </w:rPr>
            </w:pPr>
          </w:p>
          <w:p w14:paraId="25846F49" w14:textId="4D72DE8F" w:rsidR="0004245B" w:rsidRPr="00C2343A" w:rsidRDefault="0004245B" w:rsidP="0004245B">
            <w:pPr>
              <w:pStyle w:val="Textonotapie"/>
              <w:widowControl w:val="0"/>
              <w:rPr>
                <w:sz w:val="22"/>
                <w:szCs w:val="22"/>
                <w:lang w:val="es-CL"/>
              </w:rPr>
            </w:pPr>
          </w:p>
          <w:p w14:paraId="4AD0F714" w14:textId="533D7344" w:rsidR="0004245B" w:rsidRPr="00C2343A" w:rsidRDefault="0004245B" w:rsidP="0004245B">
            <w:pPr>
              <w:pStyle w:val="Textonotapie"/>
              <w:widowControl w:val="0"/>
              <w:rPr>
                <w:sz w:val="22"/>
                <w:szCs w:val="22"/>
                <w:lang w:val="es-CL"/>
              </w:rPr>
            </w:pPr>
          </w:p>
          <w:p w14:paraId="777BE77E" w14:textId="4BD703A0" w:rsidR="0004245B" w:rsidRPr="00C2343A" w:rsidRDefault="0004245B" w:rsidP="0004245B">
            <w:pPr>
              <w:pStyle w:val="Textonotapie"/>
              <w:widowControl w:val="0"/>
              <w:rPr>
                <w:sz w:val="22"/>
                <w:szCs w:val="22"/>
                <w:lang w:val="es-CL"/>
              </w:rPr>
            </w:pPr>
          </w:p>
          <w:p w14:paraId="12B2FBE7" w14:textId="33D52F41" w:rsidR="0004245B" w:rsidRPr="00C2343A" w:rsidRDefault="0004245B" w:rsidP="0004245B">
            <w:pPr>
              <w:pStyle w:val="Textonotapie"/>
              <w:widowControl w:val="0"/>
              <w:rPr>
                <w:sz w:val="22"/>
                <w:szCs w:val="22"/>
                <w:lang w:val="es-CL"/>
              </w:rPr>
            </w:pPr>
          </w:p>
          <w:p w14:paraId="14829061" w14:textId="018546B0" w:rsidR="0004245B" w:rsidRPr="00C2343A" w:rsidRDefault="0004245B" w:rsidP="0004245B">
            <w:pPr>
              <w:pStyle w:val="Textonotapie"/>
              <w:widowControl w:val="0"/>
              <w:rPr>
                <w:sz w:val="22"/>
                <w:szCs w:val="22"/>
                <w:lang w:val="es-CL"/>
              </w:rPr>
            </w:pPr>
          </w:p>
          <w:p w14:paraId="70F5896E" w14:textId="6D68555F" w:rsidR="0004245B" w:rsidRPr="00C2343A" w:rsidRDefault="0004245B" w:rsidP="0004245B">
            <w:pPr>
              <w:pStyle w:val="Textonotapie"/>
              <w:widowControl w:val="0"/>
              <w:rPr>
                <w:sz w:val="22"/>
                <w:szCs w:val="22"/>
                <w:lang w:val="es-CL"/>
              </w:rPr>
            </w:pPr>
          </w:p>
          <w:p w14:paraId="56A012D9" w14:textId="0BE3332F" w:rsidR="0004245B" w:rsidRPr="00C2343A" w:rsidRDefault="0004245B" w:rsidP="0004245B">
            <w:pPr>
              <w:pStyle w:val="Textonotapie"/>
              <w:widowControl w:val="0"/>
              <w:rPr>
                <w:sz w:val="22"/>
                <w:szCs w:val="22"/>
                <w:lang w:val="es-CL"/>
              </w:rPr>
            </w:pPr>
          </w:p>
          <w:p w14:paraId="262F4C25" w14:textId="097CEF16" w:rsidR="0004245B" w:rsidRPr="00C2343A" w:rsidRDefault="0004245B" w:rsidP="0004245B">
            <w:pPr>
              <w:pStyle w:val="Textonotapie"/>
              <w:widowControl w:val="0"/>
              <w:rPr>
                <w:sz w:val="22"/>
                <w:szCs w:val="22"/>
                <w:lang w:val="es-CL"/>
              </w:rPr>
            </w:pPr>
          </w:p>
          <w:p w14:paraId="18ECD551" w14:textId="07A8DDF3" w:rsidR="0004245B" w:rsidRPr="00C2343A" w:rsidRDefault="0004245B" w:rsidP="0004245B">
            <w:pPr>
              <w:pStyle w:val="Textonotapie"/>
              <w:widowControl w:val="0"/>
              <w:rPr>
                <w:sz w:val="22"/>
                <w:szCs w:val="22"/>
                <w:lang w:val="es-CL"/>
              </w:rPr>
            </w:pPr>
          </w:p>
          <w:p w14:paraId="74575AB0" w14:textId="2E6F6072" w:rsidR="0004245B" w:rsidRPr="00C2343A" w:rsidRDefault="0004245B" w:rsidP="0004245B">
            <w:pPr>
              <w:pStyle w:val="Textonotapie"/>
              <w:widowControl w:val="0"/>
              <w:rPr>
                <w:sz w:val="22"/>
                <w:szCs w:val="22"/>
                <w:lang w:val="es-CL"/>
              </w:rPr>
            </w:pPr>
          </w:p>
          <w:p w14:paraId="01D3BCFA" w14:textId="4FDA69E5" w:rsidR="0004245B" w:rsidRPr="00C2343A" w:rsidRDefault="0004245B" w:rsidP="0004245B">
            <w:pPr>
              <w:pStyle w:val="Textonotapie"/>
              <w:widowControl w:val="0"/>
              <w:rPr>
                <w:sz w:val="22"/>
                <w:szCs w:val="22"/>
                <w:lang w:val="es-CL"/>
              </w:rPr>
            </w:pPr>
          </w:p>
          <w:p w14:paraId="091D5C40" w14:textId="6E10D741" w:rsidR="0004245B" w:rsidRPr="00C2343A" w:rsidRDefault="0004245B" w:rsidP="0004245B">
            <w:pPr>
              <w:pStyle w:val="Textonotapie"/>
              <w:widowControl w:val="0"/>
              <w:rPr>
                <w:sz w:val="22"/>
                <w:szCs w:val="22"/>
                <w:lang w:val="es-CL"/>
              </w:rPr>
            </w:pPr>
          </w:p>
          <w:p w14:paraId="171EC6D6" w14:textId="64204047" w:rsidR="0004245B" w:rsidRPr="00C2343A" w:rsidRDefault="0004245B" w:rsidP="0004245B">
            <w:pPr>
              <w:pStyle w:val="Textonotapie"/>
              <w:widowControl w:val="0"/>
              <w:rPr>
                <w:sz w:val="22"/>
                <w:szCs w:val="22"/>
                <w:lang w:val="es-CL"/>
              </w:rPr>
            </w:pPr>
          </w:p>
          <w:p w14:paraId="0C547039" w14:textId="0EDFE050" w:rsidR="0004245B" w:rsidRDefault="0004245B" w:rsidP="0004245B">
            <w:pPr>
              <w:pStyle w:val="Textonotapie"/>
              <w:widowControl w:val="0"/>
              <w:rPr>
                <w:sz w:val="22"/>
                <w:szCs w:val="22"/>
                <w:lang w:val="es-CL"/>
              </w:rPr>
            </w:pPr>
          </w:p>
          <w:p w14:paraId="3DAD1DE0" w14:textId="70E5A724" w:rsidR="0004245B" w:rsidRDefault="0004245B" w:rsidP="0004245B">
            <w:pPr>
              <w:pStyle w:val="Textonotapie"/>
              <w:widowControl w:val="0"/>
              <w:rPr>
                <w:sz w:val="22"/>
                <w:szCs w:val="22"/>
                <w:lang w:val="es-CL"/>
              </w:rPr>
            </w:pPr>
          </w:p>
          <w:p w14:paraId="3549F5AF" w14:textId="2A431C0C" w:rsidR="0004245B" w:rsidRDefault="0004245B" w:rsidP="0004245B">
            <w:pPr>
              <w:pStyle w:val="Textonotapie"/>
              <w:widowControl w:val="0"/>
              <w:rPr>
                <w:sz w:val="22"/>
                <w:szCs w:val="22"/>
                <w:lang w:val="es-CL"/>
              </w:rPr>
            </w:pPr>
          </w:p>
          <w:p w14:paraId="6B97B92C" w14:textId="77531201" w:rsidR="0004245B" w:rsidRDefault="0004245B" w:rsidP="0004245B">
            <w:pPr>
              <w:pStyle w:val="Textonotapie"/>
              <w:widowControl w:val="0"/>
              <w:rPr>
                <w:sz w:val="22"/>
                <w:szCs w:val="22"/>
                <w:lang w:val="es-CL"/>
              </w:rPr>
            </w:pPr>
          </w:p>
          <w:p w14:paraId="48E6A8B3" w14:textId="519EA4DB" w:rsidR="0004245B" w:rsidRDefault="0004245B" w:rsidP="0004245B">
            <w:pPr>
              <w:pStyle w:val="Textonotapie"/>
              <w:widowControl w:val="0"/>
              <w:rPr>
                <w:sz w:val="22"/>
                <w:szCs w:val="22"/>
                <w:lang w:val="es-CL"/>
              </w:rPr>
            </w:pPr>
          </w:p>
          <w:p w14:paraId="4E273535" w14:textId="607C854F" w:rsidR="0004245B" w:rsidRDefault="0004245B" w:rsidP="0004245B">
            <w:pPr>
              <w:pStyle w:val="Textonotapie"/>
              <w:widowControl w:val="0"/>
              <w:rPr>
                <w:sz w:val="22"/>
                <w:szCs w:val="22"/>
                <w:lang w:val="es-CL"/>
              </w:rPr>
            </w:pPr>
          </w:p>
          <w:p w14:paraId="24131459" w14:textId="40F5AD91" w:rsidR="0004245B" w:rsidRDefault="0004245B" w:rsidP="0004245B">
            <w:pPr>
              <w:pStyle w:val="Textonotapie"/>
              <w:widowControl w:val="0"/>
              <w:rPr>
                <w:sz w:val="22"/>
                <w:szCs w:val="22"/>
                <w:lang w:val="es-CL"/>
              </w:rPr>
            </w:pPr>
          </w:p>
          <w:p w14:paraId="2C1058E9" w14:textId="79B45A5E" w:rsidR="0004245B" w:rsidRDefault="0004245B" w:rsidP="0004245B">
            <w:pPr>
              <w:pStyle w:val="Textonotapie"/>
              <w:widowControl w:val="0"/>
              <w:rPr>
                <w:sz w:val="22"/>
                <w:szCs w:val="22"/>
                <w:lang w:val="es-CL"/>
              </w:rPr>
            </w:pPr>
          </w:p>
          <w:p w14:paraId="16FBC2CF" w14:textId="04B7C183" w:rsidR="0004245B" w:rsidRDefault="0004245B" w:rsidP="0004245B">
            <w:pPr>
              <w:pStyle w:val="Textonotapie"/>
              <w:widowControl w:val="0"/>
              <w:rPr>
                <w:sz w:val="22"/>
                <w:szCs w:val="22"/>
                <w:lang w:val="es-CL"/>
              </w:rPr>
            </w:pPr>
          </w:p>
          <w:p w14:paraId="18877F1B" w14:textId="0E634F4C" w:rsidR="0004245B" w:rsidRDefault="0004245B" w:rsidP="0004245B">
            <w:pPr>
              <w:pStyle w:val="Textonotapie"/>
              <w:widowControl w:val="0"/>
              <w:rPr>
                <w:sz w:val="22"/>
                <w:szCs w:val="22"/>
                <w:lang w:val="es-CL"/>
              </w:rPr>
            </w:pPr>
          </w:p>
          <w:p w14:paraId="12E5E0DE" w14:textId="09D93549" w:rsidR="0004245B" w:rsidRDefault="0004245B" w:rsidP="0004245B">
            <w:pPr>
              <w:pStyle w:val="Textonotapie"/>
              <w:widowControl w:val="0"/>
              <w:rPr>
                <w:sz w:val="22"/>
                <w:szCs w:val="22"/>
                <w:lang w:val="es-CL"/>
              </w:rPr>
            </w:pPr>
          </w:p>
          <w:p w14:paraId="6CDDE238" w14:textId="7DAC90DE" w:rsidR="0004245B" w:rsidRDefault="0004245B" w:rsidP="0004245B">
            <w:pPr>
              <w:pStyle w:val="Textonotapie"/>
              <w:widowControl w:val="0"/>
              <w:rPr>
                <w:sz w:val="22"/>
                <w:szCs w:val="22"/>
                <w:lang w:val="es-CL"/>
              </w:rPr>
            </w:pPr>
          </w:p>
          <w:p w14:paraId="603EA27C" w14:textId="7BFECBF2" w:rsidR="0004245B" w:rsidRDefault="0004245B" w:rsidP="0004245B">
            <w:pPr>
              <w:pStyle w:val="Textonotapie"/>
              <w:widowControl w:val="0"/>
              <w:rPr>
                <w:sz w:val="22"/>
                <w:szCs w:val="22"/>
                <w:lang w:val="es-CL"/>
              </w:rPr>
            </w:pPr>
          </w:p>
          <w:p w14:paraId="78E30789" w14:textId="38BE1387" w:rsidR="0004245B" w:rsidRDefault="0004245B" w:rsidP="0004245B">
            <w:pPr>
              <w:pStyle w:val="Textonotapie"/>
              <w:widowControl w:val="0"/>
              <w:rPr>
                <w:sz w:val="22"/>
                <w:szCs w:val="22"/>
                <w:lang w:val="es-CL"/>
              </w:rPr>
            </w:pPr>
          </w:p>
          <w:p w14:paraId="6EFFE89F" w14:textId="12BD0313" w:rsidR="0004245B" w:rsidRDefault="0004245B" w:rsidP="0004245B">
            <w:pPr>
              <w:pStyle w:val="Textonotapie"/>
              <w:widowControl w:val="0"/>
              <w:rPr>
                <w:sz w:val="22"/>
                <w:szCs w:val="22"/>
                <w:lang w:val="es-CL"/>
              </w:rPr>
            </w:pPr>
          </w:p>
          <w:p w14:paraId="782B99A2" w14:textId="03BC75FE" w:rsidR="0004245B" w:rsidRDefault="0004245B" w:rsidP="0004245B">
            <w:pPr>
              <w:pStyle w:val="Textonotapie"/>
              <w:widowControl w:val="0"/>
              <w:rPr>
                <w:sz w:val="22"/>
                <w:szCs w:val="22"/>
                <w:lang w:val="es-CL"/>
              </w:rPr>
            </w:pPr>
          </w:p>
          <w:p w14:paraId="70074F16" w14:textId="3FEFA8E0" w:rsidR="0004245B" w:rsidRDefault="0004245B" w:rsidP="0004245B">
            <w:pPr>
              <w:pStyle w:val="Textonotapie"/>
              <w:widowControl w:val="0"/>
              <w:rPr>
                <w:sz w:val="22"/>
                <w:szCs w:val="22"/>
                <w:lang w:val="es-CL"/>
              </w:rPr>
            </w:pPr>
          </w:p>
          <w:p w14:paraId="682E60C8" w14:textId="52DDAAA8" w:rsidR="0004245B" w:rsidRDefault="0004245B" w:rsidP="0004245B">
            <w:pPr>
              <w:pStyle w:val="Textonotapie"/>
              <w:widowControl w:val="0"/>
              <w:rPr>
                <w:sz w:val="22"/>
                <w:szCs w:val="22"/>
                <w:lang w:val="es-CL"/>
              </w:rPr>
            </w:pPr>
          </w:p>
          <w:p w14:paraId="1CE8C7E6" w14:textId="759D1786" w:rsidR="0004245B" w:rsidRDefault="0004245B" w:rsidP="0004245B">
            <w:pPr>
              <w:pStyle w:val="Textonotapie"/>
              <w:widowControl w:val="0"/>
              <w:rPr>
                <w:sz w:val="22"/>
                <w:szCs w:val="22"/>
                <w:lang w:val="es-CL"/>
              </w:rPr>
            </w:pPr>
          </w:p>
          <w:p w14:paraId="269C5C7A" w14:textId="77777777" w:rsidR="0004245B" w:rsidRPr="00C2343A" w:rsidRDefault="0004245B" w:rsidP="0004245B">
            <w:pPr>
              <w:pStyle w:val="Textonotapie"/>
              <w:widowControl w:val="0"/>
              <w:rPr>
                <w:sz w:val="22"/>
                <w:szCs w:val="22"/>
                <w:lang w:val="es-CL"/>
              </w:rPr>
            </w:pPr>
          </w:p>
          <w:p w14:paraId="35AF050C" w14:textId="77777777" w:rsidR="0004245B" w:rsidRPr="00C2343A" w:rsidRDefault="0004245B" w:rsidP="0004245B">
            <w:pPr>
              <w:pStyle w:val="Textonotapie"/>
              <w:widowControl w:val="0"/>
              <w:rPr>
                <w:sz w:val="22"/>
                <w:szCs w:val="22"/>
                <w:lang w:val="es-CL"/>
              </w:rPr>
            </w:pPr>
          </w:p>
          <w:p w14:paraId="3E45DC1D" w14:textId="2C4B59A9" w:rsidR="0004245B" w:rsidRPr="00C2343A" w:rsidRDefault="0004245B" w:rsidP="0004245B">
            <w:pPr>
              <w:pStyle w:val="Textonotapie"/>
              <w:widowControl w:val="0"/>
              <w:rPr>
                <w:sz w:val="22"/>
                <w:szCs w:val="22"/>
                <w:lang w:val="es-CL"/>
              </w:rPr>
            </w:pPr>
            <w:r w:rsidRPr="00C2343A">
              <w:rPr>
                <w:sz w:val="22"/>
                <w:szCs w:val="22"/>
                <w:lang w:val="es-CL"/>
              </w:rPr>
              <w:t xml:space="preserve">    Respecto de los trabajadores y trabajadoras que no postulen en alguno de los períodos anteriores, se entenderá que renuncian irrevocablemente a todos los beneficios de la presente ley. Con todo, las trabajadoras podrán postular a la bonificación por retiro voluntario, en cualquiera de los procesos que establezca el reglamento, desde que cumplan 60 años y hasta el proceso </w:t>
            </w:r>
            <w:r w:rsidRPr="00C2343A">
              <w:rPr>
                <w:sz w:val="22"/>
                <w:szCs w:val="22"/>
                <w:lang w:val="es-CL"/>
              </w:rPr>
              <w:lastRenderedPageBreak/>
              <w:t>correspondiente a los 65 años de edad, pudiendo acceder a la bonificación por retiro voluntario y a la bonificación adicional por antigüedad, siempre que cumplan con los respectivos requisitos. También podrán postular en los períodos señalados en las letras b) y c) de este artículo, siempre que cumplan las edades que en dichas letras se indican y sólo accederán a los beneficios que para esos períodos se señalan en las mencionadas letras b) y c), según corresponda.</w:t>
            </w:r>
          </w:p>
          <w:p w14:paraId="61BB6DB4" w14:textId="77777777" w:rsidR="0004245B" w:rsidRPr="00C2343A" w:rsidRDefault="0004245B" w:rsidP="0004245B">
            <w:pPr>
              <w:pStyle w:val="Textonotapie"/>
              <w:widowControl w:val="0"/>
              <w:rPr>
                <w:sz w:val="22"/>
                <w:szCs w:val="22"/>
                <w:lang w:val="es-CL"/>
              </w:rPr>
            </w:pPr>
          </w:p>
          <w:p w14:paraId="191A0AD2" w14:textId="3A2DD8F2" w:rsidR="0004245B" w:rsidRPr="00C2343A" w:rsidRDefault="0004245B" w:rsidP="0004245B">
            <w:pPr>
              <w:pStyle w:val="Textonotapie"/>
              <w:widowControl w:val="0"/>
              <w:rPr>
                <w:sz w:val="22"/>
                <w:szCs w:val="22"/>
                <w:lang w:val="es-CL"/>
              </w:rPr>
            </w:pPr>
            <w:r w:rsidRPr="00C2343A">
              <w:rPr>
                <w:sz w:val="22"/>
                <w:szCs w:val="22"/>
                <w:lang w:val="es-CL"/>
              </w:rPr>
              <w:t xml:space="preserve">    En el caso de las trabajadoras que cumplan entre 60 años y 65 años de edad, entre el 1 de enero y el 31 de diciembre de 2025, podrán postular en el proceso correspondiente para ese año según lo fije el reglamento y, de ser seleccionadas, deberán hacer efectiva su renuncia voluntaria, a más tardar, hasta el 1 de marzo del año siguiente a aquel en que cumplan 65 años de edad, conservando los cupos obtenidos durante dicho período.</w:t>
            </w:r>
          </w:p>
          <w:p w14:paraId="0BE89130" w14:textId="77777777" w:rsidR="0004245B" w:rsidRPr="00C2343A" w:rsidRDefault="0004245B" w:rsidP="0004245B">
            <w:pPr>
              <w:pStyle w:val="Textonotapie"/>
              <w:widowControl w:val="0"/>
              <w:rPr>
                <w:sz w:val="22"/>
                <w:szCs w:val="22"/>
                <w:lang w:val="es-CL"/>
              </w:rPr>
            </w:pPr>
          </w:p>
          <w:p w14:paraId="171DDC4E"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En el caso de los trabajadores y trabajadoras cuya función se relacione directamente con la administración del servicio educacional, cuando éste deba ser traspasado a un Servicio Local de Educación Pública, éstos podrán postular sólo hasta el proceso correspondiente al año anterior a aquel en que deba realizarse el traspaso y </w:t>
            </w:r>
            <w:r w:rsidRPr="00C2343A">
              <w:rPr>
                <w:sz w:val="22"/>
                <w:szCs w:val="22"/>
                <w:lang w:val="es-CL"/>
              </w:rPr>
              <w:lastRenderedPageBreak/>
              <w:t>recibirán los beneficios que correspondan de acuerdo a los incisos anteriores.</w:t>
            </w:r>
          </w:p>
          <w:p w14:paraId="0EA91734" w14:textId="77777777" w:rsidR="0004245B" w:rsidRPr="00C2343A" w:rsidRDefault="0004245B" w:rsidP="0004245B">
            <w:pPr>
              <w:pStyle w:val="Textonotapie"/>
              <w:widowControl w:val="0"/>
              <w:rPr>
                <w:sz w:val="22"/>
                <w:szCs w:val="22"/>
                <w:lang w:val="es-CL"/>
              </w:rPr>
            </w:pPr>
          </w:p>
        </w:tc>
        <w:tc>
          <w:tcPr>
            <w:tcW w:w="1250" w:type="pct"/>
          </w:tcPr>
          <w:p w14:paraId="61F8192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6.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a contar del proceso de postulación para la asignación de cupos correspondiente al año 2027, el artículo 8 por el siguiente: </w:t>
            </w:r>
          </w:p>
          <w:p w14:paraId="05E8FB6E" w14:textId="77777777" w:rsidR="0004245B" w:rsidRPr="00C2343A" w:rsidRDefault="0004245B" w:rsidP="0004245B">
            <w:pPr>
              <w:widowControl w:val="0"/>
              <w:tabs>
                <w:tab w:val="left" w:pos="2552"/>
              </w:tabs>
              <w:rPr>
                <w:rFonts w:cs="Arial"/>
                <w:bCs/>
                <w:szCs w:val="22"/>
                <w:shd w:val="clear" w:color="auto" w:fill="FFFFFF"/>
              </w:rPr>
            </w:pPr>
          </w:p>
          <w:p w14:paraId="560268C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“Artículo 8.- Los trabajadores y trabajadoras señalados en el artículo 1° podrán postular en cualquiera de los períodos que se establecen en las letras siguientes y accederán a los beneficios que se señalan, según la época de postulación, conforme a las reglas que a continuación se indican:</w:t>
            </w:r>
          </w:p>
          <w:p w14:paraId="357A6E83" w14:textId="77777777" w:rsidR="0004245B" w:rsidRPr="00C2343A" w:rsidRDefault="0004245B" w:rsidP="0004245B">
            <w:pPr>
              <w:widowControl w:val="0"/>
              <w:tabs>
                <w:tab w:val="left" w:pos="2552"/>
              </w:tabs>
              <w:rPr>
                <w:rFonts w:cs="Arial"/>
                <w:bCs/>
                <w:szCs w:val="22"/>
                <w:shd w:val="clear" w:color="auto" w:fill="FFFFFF"/>
              </w:rPr>
            </w:pPr>
          </w:p>
          <w:p w14:paraId="34EE77B9"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Primer período de postulación. En este período podrán postular los trabajadores y las trabajadoras que cumplan 65 años de edad, en el o los plazos que fije el reglamento. Los trabajadores y las trabajadoras que postulen en este período y que accedan a un cupo de los establecidos en el artículo 3° deberán presentar su renuncia voluntaria de acuerdo al inciso séptimo de dicho artículo, y hacerla efectiva a más tardar el 1 de marzo del año siguiente a aquel </w:t>
            </w:r>
            <w:r w:rsidRPr="00C2343A">
              <w:rPr>
                <w:rFonts w:cs="Arial"/>
                <w:bCs/>
                <w:szCs w:val="22"/>
                <w:shd w:val="clear" w:color="auto" w:fill="FFFFFF"/>
              </w:rPr>
              <w:lastRenderedPageBreak/>
              <w:t>en que cumplan dicha edad. En este caso tendrán derecho a la totalidad de la bonificación por retiro voluntario que les corresponda y a la bonificación adicional por antigüedad del artículo 7°, siempre que cumplan con los respectivos requisitos.</w:t>
            </w:r>
          </w:p>
          <w:p w14:paraId="3B73CFC5" w14:textId="4EA652F3" w:rsidR="0004245B" w:rsidRPr="00C2343A" w:rsidRDefault="0004245B" w:rsidP="0004245B">
            <w:pPr>
              <w:widowControl w:val="0"/>
              <w:tabs>
                <w:tab w:val="left" w:pos="2552"/>
              </w:tabs>
              <w:rPr>
                <w:rFonts w:cs="Arial"/>
                <w:bCs/>
                <w:szCs w:val="22"/>
                <w:shd w:val="clear" w:color="auto" w:fill="FFFFFF"/>
              </w:rPr>
            </w:pPr>
          </w:p>
          <w:p w14:paraId="5DC9196E" w14:textId="4A6C3DAA" w:rsidR="0004245B" w:rsidRPr="00C2343A" w:rsidRDefault="0004245B" w:rsidP="0004245B">
            <w:pPr>
              <w:widowControl w:val="0"/>
              <w:tabs>
                <w:tab w:val="left" w:pos="2552"/>
              </w:tabs>
              <w:rPr>
                <w:rFonts w:cs="Arial"/>
                <w:bCs/>
                <w:szCs w:val="22"/>
                <w:shd w:val="clear" w:color="auto" w:fill="FFFFFF"/>
              </w:rPr>
            </w:pPr>
          </w:p>
          <w:p w14:paraId="35867E79" w14:textId="35CB3CF7" w:rsidR="0004245B" w:rsidRDefault="0004245B" w:rsidP="0004245B">
            <w:pPr>
              <w:widowControl w:val="0"/>
              <w:tabs>
                <w:tab w:val="left" w:pos="2552"/>
              </w:tabs>
              <w:rPr>
                <w:rFonts w:cs="Arial"/>
                <w:bCs/>
                <w:szCs w:val="22"/>
                <w:shd w:val="clear" w:color="auto" w:fill="FFFFFF"/>
              </w:rPr>
            </w:pPr>
          </w:p>
          <w:p w14:paraId="50EE9CE8" w14:textId="421AAE6E" w:rsidR="0004245B" w:rsidRDefault="0004245B" w:rsidP="0004245B">
            <w:pPr>
              <w:widowControl w:val="0"/>
              <w:tabs>
                <w:tab w:val="left" w:pos="2552"/>
              </w:tabs>
              <w:rPr>
                <w:rFonts w:cs="Arial"/>
                <w:bCs/>
                <w:szCs w:val="22"/>
                <w:shd w:val="clear" w:color="auto" w:fill="FFFFFF"/>
              </w:rPr>
            </w:pPr>
          </w:p>
          <w:p w14:paraId="14A28030" w14:textId="168CB9C8" w:rsidR="0004245B" w:rsidRDefault="0004245B" w:rsidP="0004245B">
            <w:pPr>
              <w:widowControl w:val="0"/>
              <w:tabs>
                <w:tab w:val="left" w:pos="2552"/>
              </w:tabs>
              <w:rPr>
                <w:rFonts w:cs="Arial"/>
                <w:bCs/>
                <w:szCs w:val="22"/>
                <w:shd w:val="clear" w:color="auto" w:fill="FFFFFF"/>
              </w:rPr>
            </w:pPr>
          </w:p>
          <w:p w14:paraId="2FBFFAD5" w14:textId="3865DED6" w:rsidR="0004245B" w:rsidRDefault="0004245B" w:rsidP="0004245B">
            <w:pPr>
              <w:widowControl w:val="0"/>
              <w:tabs>
                <w:tab w:val="left" w:pos="2552"/>
              </w:tabs>
              <w:rPr>
                <w:rFonts w:cs="Arial"/>
                <w:bCs/>
                <w:szCs w:val="22"/>
                <w:shd w:val="clear" w:color="auto" w:fill="FFFFFF"/>
              </w:rPr>
            </w:pPr>
          </w:p>
          <w:p w14:paraId="37229BFF" w14:textId="77777777" w:rsidR="0004245B" w:rsidRPr="00C2343A" w:rsidRDefault="0004245B" w:rsidP="0004245B">
            <w:pPr>
              <w:widowControl w:val="0"/>
              <w:tabs>
                <w:tab w:val="left" w:pos="2552"/>
              </w:tabs>
              <w:rPr>
                <w:rFonts w:cs="Arial"/>
                <w:bCs/>
                <w:szCs w:val="22"/>
                <w:shd w:val="clear" w:color="auto" w:fill="FFFFFF"/>
              </w:rPr>
            </w:pPr>
          </w:p>
          <w:p w14:paraId="7181450F" w14:textId="64A45C0F" w:rsidR="0004245B" w:rsidRPr="00C2343A" w:rsidRDefault="0004245B" w:rsidP="0004245B">
            <w:pPr>
              <w:widowControl w:val="0"/>
              <w:tabs>
                <w:tab w:val="left" w:pos="2552"/>
              </w:tabs>
              <w:rPr>
                <w:rFonts w:cs="Arial"/>
                <w:bCs/>
                <w:szCs w:val="22"/>
                <w:shd w:val="clear" w:color="auto" w:fill="FFFFFF"/>
              </w:rPr>
            </w:pPr>
          </w:p>
          <w:p w14:paraId="106CA7FC" w14:textId="77777777" w:rsidR="0004245B" w:rsidRPr="00C2343A" w:rsidRDefault="0004245B" w:rsidP="0004245B">
            <w:pPr>
              <w:widowControl w:val="0"/>
              <w:tabs>
                <w:tab w:val="left" w:pos="2552"/>
              </w:tabs>
              <w:rPr>
                <w:rFonts w:cs="Arial"/>
                <w:bCs/>
                <w:szCs w:val="22"/>
                <w:shd w:val="clear" w:color="auto" w:fill="FFFFFF"/>
              </w:rPr>
            </w:pPr>
          </w:p>
          <w:p w14:paraId="64F6910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b) Segundo período de postulación. En este período podrán postular los trabajadores y las trabajadoras que cumplan 66 años de edad, en el o los plazos que fije el reglamento. Los trabajadores y las trabajadoras que postulen en este período y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75% de la bonificación por retiro voluntario y al 75% de la bonificación adicional por antigüedad que les corresponda, siempre que cumplan con los requisitos respectivos.</w:t>
            </w:r>
          </w:p>
          <w:p w14:paraId="6227B3C7" w14:textId="5702C51A" w:rsidR="0004245B" w:rsidRDefault="0004245B" w:rsidP="0004245B">
            <w:pPr>
              <w:widowControl w:val="0"/>
              <w:tabs>
                <w:tab w:val="left" w:pos="2552"/>
              </w:tabs>
              <w:rPr>
                <w:rFonts w:cs="Arial"/>
                <w:bCs/>
                <w:szCs w:val="22"/>
                <w:shd w:val="clear" w:color="auto" w:fill="FFFFFF"/>
              </w:rPr>
            </w:pPr>
          </w:p>
          <w:p w14:paraId="0DAA5AA8" w14:textId="7C09E846" w:rsidR="0004245B" w:rsidRDefault="0004245B" w:rsidP="0004245B">
            <w:pPr>
              <w:widowControl w:val="0"/>
              <w:tabs>
                <w:tab w:val="left" w:pos="2552"/>
              </w:tabs>
              <w:rPr>
                <w:rFonts w:cs="Arial"/>
                <w:bCs/>
                <w:szCs w:val="22"/>
                <w:shd w:val="clear" w:color="auto" w:fill="FFFFFF"/>
              </w:rPr>
            </w:pPr>
          </w:p>
          <w:p w14:paraId="2828D68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c) Tercer período de postulación. En este período podrán postular los trabajadores y las trabajadoras que cumplan 67 años de edad, en el o los plazos que fije el reglamento. Los trabajadores y las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55% de la bonificación por retiro voluntario y al 55% de la bonificación adicional por antigüedad que les corresponda, siempre que cumplan con los requisitos respectivos.</w:t>
            </w:r>
          </w:p>
          <w:p w14:paraId="41B9B3FB" w14:textId="5DAC7661" w:rsidR="0004245B" w:rsidRPr="00C2343A" w:rsidRDefault="0004245B" w:rsidP="0004245B">
            <w:pPr>
              <w:widowControl w:val="0"/>
              <w:tabs>
                <w:tab w:val="left" w:pos="2552"/>
              </w:tabs>
              <w:rPr>
                <w:rFonts w:cs="Arial"/>
                <w:bCs/>
                <w:szCs w:val="22"/>
                <w:shd w:val="clear" w:color="auto" w:fill="FFFFFF"/>
              </w:rPr>
            </w:pPr>
          </w:p>
          <w:p w14:paraId="4819C687" w14:textId="77777777" w:rsidR="0004245B" w:rsidRPr="00C2343A" w:rsidRDefault="0004245B" w:rsidP="0004245B">
            <w:pPr>
              <w:widowControl w:val="0"/>
              <w:tabs>
                <w:tab w:val="left" w:pos="2552"/>
              </w:tabs>
              <w:rPr>
                <w:rFonts w:cs="Arial"/>
                <w:bCs/>
                <w:szCs w:val="22"/>
                <w:shd w:val="clear" w:color="auto" w:fill="FFFFFF"/>
              </w:rPr>
            </w:pPr>
          </w:p>
          <w:p w14:paraId="0C3A88F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d) Cuarto período de postulación. En este período podrán postular los trabajadores y las trabajadoras que cumplan 68 años de edad, en el o los plazos que fije el reglamento. Los trabajadores y las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w:t>
            </w:r>
            <w:r w:rsidRPr="00C2343A">
              <w:rPr>
                <w:rFonts w:cs="Arial"/>
                <w:bCs/>
                <w:szCs w:val="22"/>
                <w:shd w:val="clear" w:color="auto" w:fill="FFFFFF"/>
              </w:rPr>
              <w:lastRenderedPageBreak/>
              <w:t>acceder al 30% de la bonificación por retiro voluntario y al 30% de la bonificación adicional por antigüedad que les corresponda, siempre que cumplan con los requisitos respectivos.</w:t>
            </w:r>
          </w:p>
          <w:p w14:paraId="3CA52AF8" w14:textId="77777777" w:rsidR="0004245B" w:rsidRPr="00C2343A" w:rsidRDefault="0004245B" w:rsidP="0004245B">
            <w:pPr>
              <w:widowControl w:val="0"/>
              <w:tabs>
                <w:tab w:val="left" w:pos="2552"/>
              </w:tabs>
              <w:rPr>
                <w:rFonts w:cs="Arial"/>
                <w:bCs/>
                <w:szCs w:val="22"/>
                <w:shd w:val="clear" w:color="auto" w:fill="FFFFFF"/>
              </w:rPr>
            </w:pPr>
          </w:p>
          <w:p w14:paraId="276E51A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 Quinto período de postulación. En este período podrán postular los trabajadores y las trabajadoras que cumplan 69 años de edad, en el o los plazos que fije el reglamento. Los trabajadores y las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10% de la bonificación por retiro voluntario y al 10% de la bonificación adicional por antigüedad que les corresponda, siempre que cumplan con los requisitos respectivos.</w:t>
            </w:r>
          </w:p>
          <w:p w14:paraId="4E3E1F52" w14:textId="77777777" w:rsidR="0004245B" w:rsidRPr="00C2343A" w:rsidRDefault="0004245B" w:rsidP="0004245B">
            <w:pPr>
              <w:widowControl w:val="0"/>
              <w:tabs>
                <w:tab w:val="left" w:pos="2552"/>
              </w:tabs>
              <w:rPr>
                <w:rFonts w:cs="Arial"/>
                <w:bCs/>
                <w:szCs w:val="22"/>
                <w:shd w:val="clear" w:color="auto" w:fill="FFFFFF"/>
              </w:rPr>
            </w:pPr>
          </w:p>
          <w:p w14:paraId="40446F7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Respecto de los trabajadores y trabajadoras que no postulen en alguno de los períodos anteriores, se entenderá que renuncian irrevocablemente a todos los beneficios de la presente ley. Con todo, las trabajadoras podrán postular a la bonificación por retiro voluntario, en cualquiera de los procesos que establezca el reglamento, desde que cumplan 60 años y hasta el proceso </w:t>
            </w:r>
            <w:r w:rsidRPr="00C2343A">
              <w:rPr>
                <w:rFonts w:cs="Arial"/>
                <w:bCs/>
                <w:szCs w:val="22"/>
                <w:shd w:val="clear" w:color="auto" w:fill="FFFFFF"/>
              </w:rPr>
              <w:lastRenderedPageBreak/>
              <w:t>correspondiente a los 65 años de edad, y podrán acceder a la bonificación por retiro voluntario y a la bonificación adicional por antigüedad, siempre que cumplan con los respectivos requisitos. También podrán postular en los períodos señalados en las letras b), c), d) y e) de este artículo, siempre que cumplan las edades que en dichas letras se indican y sólo accederán a los beneficios que para esos períodos se señalan en las mencionadas letras b), c), d) y e), según corresponda.</w:t>
            </w:r>
          </w:p>
          <w:p w14:paraId="1C7530E7" w14:textId="42124752" w:rsidR="0004245B" w:rsidRDefault="0004245B" w:rsidP="0004245B">
            <w:pPr>
              <w:widowControl w:val="0"/>
              <w:tabs>
                <w:tab w:val="left" w:pos="2552"/>
              </w:tabs>
              <w:rPr>
                <w:rFonts w:cs="Arial"/>
                <w:bCs/>
                <w:szCs w:val="22"/>
                <w:shd w:val="clear" w:color="auto" w:fill="FFFFFF"/>
              </w:rPr>
            </w:pPr>
          </w:p>
          <w:p w14:paraId="5246E689" w14:textId="766DA824" w:rsidR="0004245B" w:rsidRDefault="0004245B" w:rsidP="0004245B">
            <w:pPr>
              <w:widowControl w:val="0"/>
              <w:tabs>
                <w:tab w:val="left" w:pos="2552"/>
              </w:tabs>
              <w:rPr>
                <w:rFonts w:cs="Arial"/>
                <w:bCs/>
                <w:szCs w:val="22"/>
                <w:shd w:val="clear" w:color="auto" w:fill="FFFFFF"/>
              </w:rPr>
            </w:pPr>
          </w:p>
          <w:p w14:paraId="67D8529B" w14:textId="44D89350" w:rsidR="0004245B" w:rsidRDefault="0004245B" w:rsidP="0004245B">
            <w:pPr>
              <w:widowControl w:val="0"/>
              <w:tabs>
                <w:tab w:val="left" w:pos="2552"/>
              </w:tabs>
              <w:rPr>
                <w:rFonts w:cs="Arial"/>
                <w:bCs/>
                <w:szCs w:val="22"/>
                <w:shd w:val="clear" w:color="auto" w:fill="FFFFFF"/>
              </w:rPr>
            </w:pPr>
          </w:p>
          <w:p w14:paraId="43983CB4" w14:textId="45CE6B6B" w:rsidR="0004245B" w:rsidRDefault="0004245B" w:rsidP="0004245B">
            <w:pPr>
              <w:widowControl w:val="0"/>
              <w:tabs>
                <w:tab w:val="left" w:pos="2552"/>
              </w:tabs>
              <w:rPr>
                <w:rFonts w:cs="Arial"/>
                <w:bCs/>
                <w:szCs w:val="22"/>
                <w:shd w:val="clear" w:color="auto" w:fill="FFFFFF"/>
              </w:rPr>
            </w:pPr>
          </w:p>
          <w:p w14:paraId="1AFBB2E0" w14:textId="19884187" w:rsidR="0004245B" w:rsidRDefault="0004245B" w:rsidP="0004245B">
            <w:pPr>
              <w:widowControl w:val="0"/>
              <w:tabs>
                <w:tab w:val="left" w:pos="2552"/>
              </w:tabs>
              <w:rPr>
                <w:rFonts w:cs="Arial"/>
                <w:bCs/>
                <w:szCs w:val="22"/>
                <w:shd w:val="clear" w:color="auto" w:fill="FFFFFF"/>
              </w:rPr>
            </w:pPr>
          </w:p>
          <w:p w14:paraId="1B468D9F" w14:textId="34923F3E" w:rsidR="0004245B" w:rsidRDefault="0004245B" w:rsidP="0004245B">
            <w:pPr>
              <w:widowControl w:val="0"/>
              <w:tabs>
                <w:tab w:val="left" w:pos="2552"/>
              </w:tabs>
              <w:rPr>
                <w:rFonts w:cs="Arial"/>
                <w:bCs/>
                <w:szCs w:val="22"/>
                <w:shd w:val="clear" w:color="auto" w:fill="FFFFFF"/>
              </w:rPr>
            </w:pPr>
          </w:p>
          <w:p w14:paraId="6990EE56" w14:textId="443CC0C6" w:rsidR="0004245B" w:rsidRDefault="0004245B" w:rsidP="0004245B">
            <w:pPr>
              <w:widowControl w:val="0"/>
              <w:tabs>
                <w:tab w:val="left" w:pos="2552"/>
              </w:tabs>
              <w:rPr>
                <w:rFonts w:cs="Arial"/>
                <w:bCs/>
                <w:szCs w:val="22"/>
                <w:shd w:val="clear" w:color="auto" w:fill="FFFFFF"/>
              </w:rPr>
            </w:pPr>
          </w:p>
          <w:p w14:paraId="69BC4577" w14:textId="3E869592" w:rsidR="0004245B" w:rsidRDefault="0004245B" w:rsidP="0004245B">
            <w:pPr>
              <w:widowControl w:val="0"/>
              <w:tabs>
                <w:tab w:val="left" w:pos="2552"/>
              </w:tabs>
              <w:rPr>
                <w:rFonts w:cs="Arial"/>
                <w:bCs/>
                <w:szCs w:val="22"/>
                <w:shd w:val="clear" w:color="auto" w:fill="FFFFFF"/>
              </w:rPr>
            </w:pPr>
          </w:p>
          <w:p w14:paraId="4C24DAE7" w14:textId="02C54564" w:rsidR="0004245B" w:rsidRDefault="0004245B" w:rsidP="0004245B">
            <w:pPr>
              <w:widowControl w:val="0"/>
              <w:tabs>
                <w:tab w:val="left" w:pos="2552"/>
              </w:tabs>
              <w:rPr>
                <w:rFonts w:cs="Arial"/>
                <w:bCs/>
                <w:szCs w:val="22"/>
                <w:shd w:val="clear" w:color="auto" w:fill="FFFFFF"/>
              </w:rPr>
            </w:pPr>
          </w:p>
          <w:p w14:paraId="6503AF6B" w14:textId="38A85CD3" w:rsidR="0004245B" w:rsidRDefault="0004245B" w:rsidP="0004245B">
            <w:pPr>
              <w:widowControl w:val="0"/>
              <w:tabs>
                <w:tab w:val="left" w:pos="2552"/>
              </w:tabs>
              <w:rPr>
                <w:rFonts w:cs="Arial"/>
                <w:bCs/>
                <w:szCs w:val="22"/>
                <w:shd w:val="clear" w:color="auto" w:fill="FFFFFF"/>
              </w:rPr>
            </w:pPr>
          </w:p>
          <w:p w14:paraId="2DFDD309" w14:textId="08336102" w:rsidR="0004245B" w:rsidRDefault="0004245B" w:rsidP="0004245B">
            <w:pPr>
              <w:widowControl w:val="0"/>
              <w:tabs>
                <w:tab w:val="left" w:pos="2552"/>
              </w:tabs>
              <w:rPr>
                <w:rFonts w:cs="Arial"/>
                <w:bCs/>
                <w:szCs w:val="22"/>
                <w:shd w:val="clear" w:color="auto" w:fill="FFFFFF"/>
              </w:rPr>
            </w:pPr>
          </w:p>
          <w:p w14:paraId="361D3569" w14:textId="64727E9D" w:rsidR="0004245B" w:rsidRDefault="0004245B" w:rsidP="0004245B">
            <w:pPr>
              <w:widowControl w:val="0"/>
              <w:tabs>
                <w:tab w:val="left" w:pos="2552"/>
              </w:tabs>
              <w:rPr>
                <w:rFonts w:cs="Arial"/>
                <w:bCs/>
                <w:szCs w:val="22"/>
                <w:shd w:val="clear" w:color="auto" w:fill="FFFFFF"/>
              </w:rPr>
            </w:pPr>
          </w:p>
          <w:p w14:paraId="177038EF" w14:textId="6DEF0247" w:rsidR="0004245B" w:rsidRDefault="0004245B" w:rsidP="0004245B">
            <w:pPr>
              <w:widowControl w:val="0"/>
              <w:tabs>
                <w:tab w:val="left" w:pos="2552"/>
              </w:tabs>
              <w:rPr>
                <w:rFonts w:cs="Arial"/>
                <w:bCs/>
                <w:szCs w:val="22"/>
                <w:shd w:val="clear" w:color="auto" w:fill="FFFFFF"/>
              </w:rPr>
            </w:pPr>
          </w:p>
          <w:p w14:paraId="0537493E" w14:textId="77777777" w:rsidR="0004245B" w:rsidRPr="00C2343A" w:rsidRDefault="0004245B" w:rsidP="0004245B">
            <w:pPr>
              <w:widowControl w:val="0"/>
              <w:tabs>
                <w:tab w:val="left" w:pos="2552"/>
              </w:tabs>
              <w:rPr>
                <w:rFonts w:cs="Arial"/>
                <w:bCs/>
                <w:szCs w:val="22"/>
                <w:shd w:val="clear" w:color="auto" w:fill="FFFFFF"/>
              </w:rPr>
            </w:pPr>
          </w:p>
          <w:p w14:paraId="56E1CD6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En el caso de los trabajadores y las trabajadoras cuya función se relacione directamente con la administración del servicio educacional, cuando éste deba ser traspasado a un Servicio Local de Educación Pública, éstos podrán postular sólo hasta el proceso correspondiente al año anterior a aquel en que deba realizarse el traspaso y </w:t>
            </w:r>
            <w:r w:rsidRPr="00C2343A">
              <w:rPr>
                <w:rFonts w:cs="Arial"/>
                <w:bCs/>
                <w:szCs w:val="22"/>
                <w:shd w:val="clear" w:color="auto" w:fill="FFFFFF"/>
              </w:rPr>
              <w:lastRenderedPageBreak/>
              <w:t>recibirán los beneficios que correspondan de acuerdo a los incisos anteriores.”.</w:t>
            </w:r>
          </w:p>
          <w:p w14:paraId="2F90FCAC" w14:textId="77777777" w:rsidR="0004245B" w:rsidRPr="00C2343A" w:rsidRDefault="0004245B" w:rsidP="0004245B">
            <w:pPr>
              <w:widowControl w:val="0"/>
              <w:tabs>
                <w:tab w:val="left" w:pos="2552"/>
              </w:tabs>
              <w:rPr>
                <w:rFonts w:cs="Arial"/>
                <w:bCs/>
                <w:szCs w:val="22"/>
                <w:shd w:val="clear" w:color="auto" w:fill="FFFFFF"/>
              </w:rPr>
            </w:pPr>
          </w:p>
          <w:p w14:paraId="004EE22F" w14:textId="77777777" w:rsidR="0004245B" w:rsidRPr="00C2343A" w:rsidRDefault="0004245B" w:rsidP="0004245B">
            <w:pPr>
              <w:widowControl w:val="0"/>
              <w:rPr>
                <w:rFonts w:eastAsia="Aptos" w:cs="Arial"/>
                <w:szCs w:val="24"/>
                <w:lang w:eastAsia="en-US"/>
              </w:rPr>
            </w:pPr>
          </w:p>
        </w:tc>
        <w:tc>
          <w:tcPr>
            <w:tcW w:w="1250" w:type="pct"/>
          </w:tcPr>
          <w:p w14:paraId="15A215A1"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6A4406C6"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6.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a contar del proceso de postulación para la asignación de cupos correspondiente al año 2027, el artículo 8 por el siguiente: </w:t>
            </w:r>
          </w:p>
          <w:p w14:paraId="4EC4BB90" w14:textId="77777777" w:rsidR="00AF616A" w:rsidRPr="00D777D2" w:rsidRDefault="00AF616A" w:rsidP="00AF616A">
            <w:pPr>
              <w:widowControl w:val="0"/>
              <w:tabs>
                <w:tab w:val="left" w:pos="2552"/>
              </w:tabs>
              <w:rPr>
                <w:rFonts w:cs="Arial"/>
                <w:bCs/>
                <w:szCs w:val="22"/>
                <w:shd w:val="clear" w:color="auto" w:fill="FFFFFF"/>
              </w:rPr>
            </w:pPr>
          </w:p>
          <w:p w14:paraId="6C5C50C9"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“Artículo 8.- Los trabajadores y trabajadoras señalados en el artículo 1° podrán postular en cualquiera de los períodos que se establecen en las letras siguientes y accederán a los beneficios que se señalan, según la época de postulación, conforme a las reglas que a continuación se indican:</w:t>
            </w:r>
          </w:p>
          <w:p w14:paraId="2C94282E" w14:textId="77777777" w:rsidR="00AF616A" w:rsidRPr="00D777D2" w:rsidRDefault="00AF616A" w:rsidP="00AF616A">
            <w:pPr>
              <w:widowControl w:val="0"/>
              <w:tabs>
                <w:tab w:val="left" w:pos="2552"/>
              </w:tabs>
              <w:rPr>
                <w:rFonts w:cs="Arial"/>
                <w:bCs/>
                <w:szCs w:val="22"/>
                <w:shd w:val="clear" w:color="auto" w:fill="FFFFFF"/>
              </w:rPr>
            </w:pPr>
          </w:p>
          <w:p w14:paraId="4AD63B9C"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 Primer período de postulación. En este período podrán postular los trabajadores y las trabajadoras que cumplan 65 años de edad, en el o los plazos que fije el reglamento. Los trabajadores y las trabajadoras que postulen en este período y que accedan a un cupo de los establecidos en el artículo 3° deberán presentar su renuncia voluntaria de acuerdo al inciso séptimo de dicho artículo, y hacerla efectiva a más tardar el 1 de marzo del año siguiente a aquel </w:t>
            </w:r>
            <w:r w:rsidRPr="00D777D2">
              <w:rPr>
                <w:rFonts w:cs="Arial"/>
                <w:bCs/>
                <w:szCs w:val="22"/>
                <w:shd w:val="clear" w:color="auto" w:fill="FFFFFF"/>
              </w:rPr>
              <w:lastRenderedPageBreak/>
              <w:t>en que cumplan dicha edad. En este caso tendrán derecho a la totalidad de la bonificación por retiro voluntario que les corresponda y a la bonificación adicional por antigüedad del artículo 7°, siempre que cumplan con los respectivos requisitos.</w:t>
            </w:r>
          </w:p>
          <w:p w14:paraId="17B9B3C7" w14:textId="77777777" w:rsidR="00AF616A" w:rsidRDefault="00AF616A" w:rsidP="00AF616A">
            <w:pPr>
              <w:widowControl w:val="0"/>
              <w:tabs>
                <w:tab w:val="left" w:pos="2552"/>
              </w:tabs>
              <w:rPr>
                <w:rFonts w:cs="Arial"/>
                <w:bCs/>
                <w:szCs w:val="22"/>
                <w:shd w:val="clear" w:color="auto" w:fill="FFFFFF"/>
              </w:rPr>
            </w:pPr>
          </w:p>
          <w:p w14:paraId="733C64A6" w14:textId="77777777" w:rsidR="00AF616A" w:rsidRDefault="00AF616A" w:rsidP="00AF616A">
            <w:pPr>
              <w:widowControl w:val="0"/>
              <w:tabs>
                <w:tab w:val="left" w:pos="2552"/>
              </w:tabs>
              <w:rPr>
                <w:rFonts w:cs="Arial"/>
                <w:bCs/>
                <w:szCs w:val="22"/>
                <w:shd w:val="clear" w:color="auto" w:fill="FFFFFF"/>
              </w:rPr>
            </w:pPr>
          </w:p>
          <w:p w14:paraId="40E02DBD" w14:textId="77777777" w:rsidR="00AF616A" w:rsidRDefault="00AF616A" w:rsidP="00AF616A">
            <w:pPr>
              <w:widowControl w:val="0"/>
              <w:tabs>
                <w:tab w:val="left" w:pos="2552"/>
              </w:tabs>
              <w:rPr>
                <w:rFonts w:cs="Arial"/>
                <w:bCs/>
                <w:szCs w:val="22"/>
                <w:shd w:val="clear" w:color="auto" w:fill="FFFFFF"/>
              </w:rPr>
            </w:pPr>
          </w:p>
          <w:p w14:paraId="1988D4CC" w14:textId="77777777" w:rsidR="00AF616A" w:rsidRDefault="00AF616A" w:rsidP="00AF616A">
            <w:pPr>
              <w:widowControl w:val="0"/>
              <w:tabs>
                <w:tab w:val="left" w:pos="2552"/>
              </w:tabs>
              <w:rPr>
                <w:rFonts w:cs="Arial"/>
                <w:bCs/>
                <w:szCs w:val="22"/>
                <w:shd w:val="clear" w:color="auto" w:fill="FFFFFF"/>
              </w:rPr>
            </w:pPr>
          </w:p>
          <w:p w14:paraId="230BD12B" w14:textId="77777777" w:rsidR="00AF616A" w:rsidRDefault="00AF616A" w:rsidP="00AF616A">
            <w:pPr>
              <w:widowControl w:val="0"/>
              <w:tabs>
                <w:tab w:val="left" w:pos="2552"/>
              </w:tabs>
              <w:rPr>
                <w:rFonts w:cs="Arial"/>
                <w:bCs/>
                <w:szCs w:val="22"/>
                <w:shd w:val="clear" w:color="auto" w:fill="FFFFFF"/>
              </w:rPr>
            </w:pPr>
          </w:p>
          <w:p w14:paraId="7505DB87" w14:textId="77777777" w:rsidR="00AF616A" w:rsidRDefault="00AF616A" w:rsidP="00AF616A">
            <w:pPr>
              <w:widowControl w:val="0"/>
              <w:tabs>
                <w:tab w:val="left" w:pos="2552"/>
              </w:tabs>
              <w:rPr>
                <w:rFonts w:cs="Arial"/>
                <w:bCs/>
                <w:szCs w:val="22"/>
                <w:shd w:val="clear" w:color="auto" w:fill="FFFFFF"/>
              </w:rPr>
            </w:pPr>
          </w:p>
          <w:p w14:paraId="7C163CF2" w14:textId="77777777" w:rsidR="00AF616A" w:rsidRDefault="00AF616A" w:rsidP="00AF616A">
            <w:pPr>
              <w:widowControl w:val="0"/>
              <w:tabs>
                <w:tab w:val="left" w:pos="2552"/>
              </w:tabs>
              <w:rPr>
                <w:rFonts w:cs="Arial"/>
                <w:bCs/>
                <w:szCs w:val="22"/>
                <w:shd w:val="clear" w:color="auto" w:fill="FFFFFF"/>
              </w:rPr>
            </w:pPr>
          </w:p>
          <w:p w14:paraId="642CCA8B" w14:textId="77777777" w:rsidR="00AF616A" w:rsidRDefault="00AF616A" w:rsidP="00AF616A">
            <w:pPr>
              <w:widowControl w:val="0"/>
              <w:tabs>
                <w:tab w:val="left" w:pos="2552"/>
              </w:tabs>
              <w:rPr>
                <w:rFonts w:cs="Arial"/>
                <w:bCs/>
                <w:szCs w:val="22"/>
                <w:shd w:val="clear" w:color="auto" w:fill="FFFFFF"/>
              </w:rPr>
            </w:pPr>
          </w:p>
          <w:p w14:paraId="6A13C440" w14:textId="77777777" w:rsidR="00AF616A" w:rsidRPr="00D777D2" w:rsidRDefault="00AF616A" w:rsidP="00AF616A">
            <w:pPr>
              <w:widowControl w:val="0"/>
              <w:tabs>
                <w:tab w:val="left" w:pos="2552"/>
              </w:tabs>
              <w:rPr>
                <w:rFonts w:cs="Arial"/>
                <w:bCs/>
                <w:szCs w:val="22"/>
                <w:shd w:val="clear" w:color="auto" w:fill="FFFFFF"/>
              </w:rPr>
            </w:pPr>
          </w:p>
          <w:p w14:paraId="4A32A68B"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b) Segundo período de postulación. En este período podrán postular los trabajadores y las trabajadoras que cumplan 66 años de edad, en el o los plazos que fije el reglamento. Los trabajadores y las trabajadoras que postulen en este período y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75% de la bonificación por retiro voluntario y al 75% de la bonificación adicional por antigüedad que les corresponda, siempre que cumplan con los requisitos respectivos.</w:t>
            </w:r>
          </w:p>
          <w:p w14:paraId="142C06C1" w14:textId="77777777" w:rsidR="00AF616A" w:rsidRDefault="00AF616A" w:rsidP="00AF616A">
            <w:pPr>
              <w:widowControl w:val="0"/>
              <w:tabs>
                <w:tab w:val="left" w:pos="2552"/>
              </w:tabs>
              <w:rPr>
                <w:rFonts w:cs="Arial"/>
                <w:bCs/>
                <w:szCs w:val="22"/>
                <w:shd w:val="clear" w:color="auto" w:fill="FFFFFF"/>
              </w:rPr>
            </w:pPr>
          </w:p>
          <w:p w14:paraId="65CE62A9" w14:textId="77777777" w:rsidR="00AF616A" w:rsidRPr="00D777D2" w:rsidRDefault="00AF616A" w:rsidP="00AF616A">
            <w:pPr>
              <w:widowControl w:val="0"/>
              <w:tabs>
                <w:tab w:val="left" w:pos="2552"/>
              </w:tabs>
              <w:rPr>
                <w:rFonts w:cs="Arial"/>
                <w:bCs/>
                <w:szCs w:val="22"/>
                <w:shd w:val="clear" w:color="auto" w:fill="FFFFFF"/>
              </w:rPr>
            </w:pPr>
          </w:p>
          <w:p w14:paraId="780BCEEF"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c) Tercer período de postulación. En este período podrán postular los trabajadores y las trabajadoras que cumplan 67 años de edad, en el o los plazos que fije el reglamento. Los trabajadores y las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55% de la bonificación por retiro voluntario y al 55% de la bonificación adicional por antigüedad que les corresponda, siempre que cumplan con los requisitos respectivos.</w:t>
            </w:r>
          </w:p>
          <w:p w14:paraId="780EA932" w14:textId="77777777" w:rsidR="00AF616A" w:rsidRDefault="00AF616A" w:rsidP="00AF616A">
            <w:pPr>
              <w:widowControl w:val="0"/>
              <w:tabs>
                <w:tab w:val="left" w:pos="2552"/>
              </w:tabs>
              <w:rPr>
                <w:rFonts w:cs="Arial"/>
                <w:bCs/>
                <w:szCs w:val="22"/>
                <w:shd w:val="clear" w:color="auto" w:fill="FFFFFF"/>
              </w:rPr>
            </w:pPr>
          </w:p>
          <w:p w14:paraId="123FE9D8" w14:textId="77777777" w:rsidR="00AF616A" w:rsidRPr="00D777D2" w:rsidRDefault="00AF616A" w:rsidP="00AF616A">
            <w:pPr>
              <w:widowControl w:val="0"/>
              <w:tabs>
                <w:tab w:val="left" w:pos="2552"/>
              </w:tabs>
              <w:rPr>
                <w:rFonts w:cs="Arial"/>
                <w:bCs/>
                <w:szCs w:val="22"/>
                <w:shd w:val="clear" w:color="auto" w:fill="FFFFFF"/>
              </w:rPr>
            </w:pPr>
          </w:p>
          <w:p w14:paraId="657DE576"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d) Cuarto período de postulación. En este período podrán postular los trabajadores y las trabajadoras que cumplan 68 años de edad, en el o los plazos que fije el reglamento. Los trabajadores y las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w:t>
            </w:r>
            <w:r w:rsidRPr="00D777D2">
              <w:rPr>
                <w:rFonts w:cs="Arial"/>
                <w:bCs/>
                <w:szCs w:val="22"/>
                <w:shd w:val="clear" w:color="auto" w:fill="FFFFFF"/>
              </w:rPr>
              <w:lastRenderedPageBreak/>
              <w:t>acceder al 30% de la bonificación por retiro voluntario y al 30% de la bonificación adicional por antigüedad que les corresponda, siempre que cumplan con los requisitos respectivos.</w:t>
            </w:r>
          </w:p>
          <w:p w14:paraId="29D8DB47" w14:textId="77777777" w:rsidR="00AF616A" w:rsidRPr="00D777D2" w:rsidRDefault="00AF616A" w:rsidP="00AF616A">
            <w:pPr>
              <w:widowControl w:val="0"/>
              <w:tabs>
                <w:tab w:val="left" w:pos="2552"/>
              </w:tabs>
              <w:rPr>
                <w:rFonts w:cs="Arial"/>
                <w:bCs/>
                <w:szCs w:val="22"/>
                <w:shd w:val="clear" w:color="auto" w:fill="FFFFFF"/>
              </w:rPr>
            </w:pPr>
          </w:p>
          <w:p w14:paraId="7F60EC7C"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e) Quinto período de postulación. En este período podrán postular los trabajadores y las trabajadoras que cumplan 69 años de edad, en el o los plazos que fije el reglamento. Los trabajadores y las trabajadoras que postulen en este período y que accedan a un cupo de los establecidos en el artículo 3° deberán presentar su renuncia voluntaria de acuerdo al inciso séptimo de dicho artículo, y hacerla efectiva a más tardar el 1 de marzo del año siguiente a aquel en que cumplan dicha edad. En este caso sólo podrán acceder al 10% de la bonificación por retiro voluntario y al 10% de la bonificación adicional por antigüedad que les corresponda, siempre que cumplan con los requisitos respectivos.</w:t>
            </w:r>
          </w:p>
          <w:p w14:paraId="445D4C01" w14:textId="77777777" w:rsidR="00AF616A" w:rsidRPr="00D777D2" w:rsidRDefault="00AF616A" w:rsidP="00AF616A">
            <w:pPr>
              <w:widowControl w:val="0"/>
              <w:tabs>
                <w:tab w:val="left" w:pos="2552"/>
              </w:tabs>
              <w:rPr>
                <w:rFonts w:cs="Arial"/>
                <w:bCs/>
                <w:szCs w:val="22"/>
                <w:shd w:val="clear" w:color="auto" w:fill="FFFFFF"/>
              </w:rPr>
            </w:pPr>
          </w:p>
          <w:p w14:paraId="4A399F0D"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Respecto de los trabajadores y trabajadoras que no postulen en alguno de los períodos anteriores, se entenderá que renuncian irrevocablemente a todos los beneficios de la presente ley. Con todo, las trabajadoras podrán postular a la bonificación por retiro voluntario, en cualquiera de los procesos que establezca el reglamento, desde que cumplan 60 años y hasta el proceso </w:t>
            </w:r>
            <w:r w:rsidRPr="00D777D2">
              <w:rPr>
                <w:rFonts w:cs="Arial"/>
                <w:bCs/>
                <w:szCs w:val="22"/>
                <w:shd w:val="clear" w:color="auto" w:fill="FFFFFF"/>
              </w:rPr>
              <w:lastRenderedPageBreak/>
              <w:t>correspondiente a los 65 años de edad, y podrán acceder a la bonificación por retiro voluntario y a la bonificación adicional por antigüedad, siempre que cumplan con los respectivos requisitos. También podrán postular en los períodos señalados en las letras b), c), d) y e) de este artículo, siempre que cumplan las edades que en dichas letras se indican y sólo accederán a los beneficios que para esos períodos se señalan en las mencionadas letras b), c), d) y e), según corresponda.</w:t>
            </w:r>
          </w:p>
          <w:p w14:paraId="1F9783A6" w14:textId="77777777" w:rsidR="00AF616A" w:rsidRDefault="00AF616A" w:rsidP="00AF616A">
            <w:pPr>
              <w:widowControl w:val="0"/>
              <w:tabs>
                <w:tab w:val="left" w:pos="2552"/>
              </w:tabs>
              <w:rPr>
                <w:rFonts w:cs="Arial"/>
                <w:bCs/>
                <w:szCs w:val="22"/>
                <w:shd w:val="clear" w:color="auto" w:fill="FFFFFF"/>
              </w:rPr>
            </w:pPr>
          </w:p>
          <w:p w14:paraId="08B8CC04" w14:textId="77777777" w:rsidR="00AF616A" w:rsidRDefault="00AF616A" w:rsidP="00AF616A">
            <w:pPr>
              <w:widowControl w:val="0"/>
              <w:tabs>
                <w:tab w:val="left" w:pos="2552"/>
              </w:tabs>
              <w:rPr>
                <w:rFonts w:cs="Arial"/>
                <w:bCs/>
                <w:szCs w:val="22"/>
                <w:shd w:val="clear" w:color="auto" w:fill="FFFFFF"/>
              </w:rPr>
            </w:pPr>
          </w:p>
          <w:p w14:paraId="64ADBC5F" w14:textId="77777777" w:rsidR="00AF616A" w:rsidRDefault="00AF616A" w:rsidP="00AF616A">
            <w:pPr>
              <w:widowControl w:val="0"/>
              <w:tabs>
                <w:tab w:val="left" w:pos="2552"/>
              </w:tabs>
              <w:rPr>
                <w:rFonts w:cs="Arial"/>
                <w:bCs/>
                <w:szCs w:val="22"/>
                <w:shd w:val="clear" w:color="auto" w:fill="FFFFFF"/>
              </w:rPr>
            </w:pPr>
          </w:p>
          <w:p w14:paraId="1089046B" w14:textId="77777777" w:rsidR="00AF616A" w:rsidRDefault="00AF616A" w:rsidP="00AF616A">
            <w:pPr>
              <w:widowControl w:val="0"/>
              <w:tabs>
                <w:tab w:val="left" w:pos="2552"/>
              </w:tabs>
              <w:rPr>
                <w:rFonts w:cs="Arial"/>
                <w:bCs/>
                <w:szCs w:val="22"/>
                <w:shd w:val="clear" w:color="auto" w:fill="FFFFFF"/>
              </w:rPr>
            </w:pPr>
          </w:p>
          <w:p w14:paraId="58B28FBA" w14:textId="77777777" w:rsidR="00AF616A" w:rsidRDefault="00AF616A" w:rsidP="00AF616A">
            <w:pPr>
              <w:widowControl w:val="0"/>
              <w:tabs>
                <w:tab w:val="left" w:pos="2552"/>
              </w:tabs>
              <w:rPr>
                <w:rFonts w:cs="Arial"/>
                <w:bCs/>
                <w:szCs w:val="22"/>
                <w:shd w:val="clear" w:color="auto" w:fill="FFFFFF"/>
              </w:rPr>
            </w:pPr>
          </w:p>
          <w:p w14:paraId="2DCF820F" w14:textId="77777777" w:rsidR="00AF616A" w:rsidRDefault="00AF616A" w:rsidP="00AF616A">
            <w:pPr>
              <w:widowControl w:val="0"/>
              <w:tabs>
                <w:tab w:val="left" w:pos="2552"/>
              </w:tabs>
              <w:rPr>
                <w:rFonts w:cs="Arial"/>
                <w:bCs/>
                <w:szCs w:val="22"/>
                <w:shd w:val="clear" w:color="auto" w:fill="FFFFFF"/>
              </w:rPr>
            </w:pPr>
          </w:p>
          <w:p w14:paraId="53906DD1" w14:textId="77777777" w:rsidR="00AF616A" w:rsidRDefault="00AF616A" w:rsidP="00AF616A">
            <w:pPr>
              <w:widowControl w:val="0"/>
              <w:tabs>
                <w:tab w:val="left" w:pos="2552"/>
              </w:tabs>
              <w:rPr>
                <w:rFonts w:cs="Arial"/>
                <w:bCs/>
                <w:szCs w:val="22"/>
                <w:shd w:val="clear" w:color="auto" w:fill="FFFFFF"/>
              </w:rPr>
            </w:pPr>
          </w:p>
          <w:p w14:paraId="192E5C9A" w14:textId="77777777" w:rsidR="00AF616A" w:rsidRDefault="00AF616A" w:rsidP="00AF616A">
            <w:pPr>
              <w:widowControl w:val="0"/>
              <w:tabs>
                <w:tab w:val="left" w:pos="2552"/>
              </w:tabs>
              <w:rPr>
                <w:rFonts w:cs="Arial"/>
                <w:bCs/>
                <w:szCs w:val="22"/>
                <w:shd w:val="clear" w:color="auto" w:fill="FFFFFF"/>
              </w:rPr>
            </w:pPr>
          </w:p>
          <w:p w14:paraId="6A9F4067" w14:textId="77777777" w:rsidR="00AF616A" w:rsidRDefault="00AF616A" w:rsidP="00AF616A">
            <w:pPr>
              <w:widowControl w:val="0"/>
              <w:tabs>
                <w:tab w:val="left" w:pos="2552"/>
              </w:tabs>
              <w:rPr>
                <w:rFonts w:cs="Arial"/>
                <w:bCs/>
                <w:szCs w:val="22"/>
                <w:shd w:val="clear" w:color="auto" w:fill="FFFFFF"/>
              </w:rPr>
            </w:pPr>
          </w:p>
          <w:p w14:paraId="34D7C879" w14:textId="77777777" w:rsidR="00AF616A" w:rsidRDefault="00AF616A" w:rsidP="00AF616A">
            <w:pPr>
              <w:widowControl w:val="0"/>
              <w:tabs>
                <w:tab w:val="left" w:pos="2552"/>
              </w:tabs>
              <w:rPr>
                <w:rFonts w:cs="Arial"/>
                <w:bCs/>
                <w:szCs w:val="22"/>
                <w:shd w:val="clear" w:color="auto" w:fill="FFFFFF"/>
              </w:rPr>
            </w:pPr>
          </w:p>
          <w:p w14:paraId="0ECEC84F" w14:textId="77777777" w:rsidR="00AF616A" w:rsidRDefault="00AF616A" w:rsidP="00AF616A">
            <w:pPr>
              <w:widowControl w:val="0"/>
              <w:tabs>
                <w:tab w:val="left" w:pos="2552"/>
              </w:tabs>
              <w:rPr>
                <w:rFonts w:cs="Arial"/>
                <w:bCs/>
                <w:szCs w:val="22"/>
                <w:shd w:val="clear" w:color="auto" w:fill="FFFFFF"/>
              </w:rPr>
            </w:pPr>
          </w:p>
          <w:p w14:paraId="18578737" w14:textId="77777777" w:rsidR="00AF616A" w:rsidRDefault="00AF616A" w:rsidP="00AF616A">
            <w:pPr>
              <w:widowControl w:val="0"/>
              <w:tabs>
                <w:tab w:val="left" w:pos="2552"/>
              </w:tabs>
              <w:rPr>
                <w:rFonts w:cs="Arial"/>
                <w:bCs/>
                <w:szCs w:val="22"/>
                <w:shd w:val="clear" w:color="auto" w:fill="FFFFFF"/>
              </w:rPr>
            </w:pPr>
          </w:p>
          <w:p w14:paraId="019369CD" w14:textId="77777777" w:rsidR="00AF616A" w:rsidRDefault="00AF616A" w:rsidP="00AF616A">
            <w:pPr>
              <w:widowControl w:val="0"/>
              <w:tabs>
                <w:tab w:val="left" w:pos="2552"/>
              </w:tabs>
              <w:rPr>
                <w:rFonts w:cs="Arial"/>
                <w:bCs/>
                <w:szCs w:val="22"/>
                <w:shd w:val="clear" w:color="auto" w:fill="FFFFFF"/>
              </w:rPr>
            </w:pPr>
          </w:p>
          <w:p w14:paraId="541B8BF3" w14:textId="77777777" w:rsidR="00AF616A" w:rsidRPr="00D777D2" w:rsidRDefault="00AF616A" w:rsidP="00AF616A">
            <w:pPr>
              <w:widowControl w:val="0"/>
              <w:tabs>
                <w:tab w:val="left" w:pos="2552"/>
              </w:tabs>
              <w:rPr>
                <w:rFonts w:cs="Arial"/>
                <w:bCs/>
                <w:szCs w:val="22"/>
                <w:shd w:val="clear" w:color="auto" w:fill="FFFFFF"/>
              </w:rPr>
            </w:pPr>
          </w:p>
          <w:p w14:paraId="12A24D8D"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En el caso de los trabajadores y las trabajadoras cuya función se relacione directamente con la administración del servicio educacional, cuando éste deba ser traspasado a un Servicio Local de Educación Pública, éstos podrán postular sólo hasta el proceso correspondiente al año anterior a aquel en que deba realizarse el traspaso y </w:t>
            </w:r>
            <w:r w:rsidRPr="00D777D2">
              <w:rPr>
                <w:rFonts w:cs="Arial"/>
                <w:bCs/>
                <w:szCs w:val="22"/>
                <w:shd w:val="clear" w:color="auto" w:fill="FFFFFF"/>
              </w:rPr>
              <w:lastRenderedPageBreak/>
              <w:t>recibirán los beneficios que correspondan de acuerdo a los incisos anteriores.”.</w:t>
            </w:r>
          </w:p>
          <w:p w14:paraId="7785D051" w14:textId="77777777" w:rsidR="00AF616A" w:rsidRPr="00D777D2" w:rsidRDefault="00AF616A" w:rsidP="00AF616A">
            <w:pPr>
              <w:widowControl w:val="0"/>
              <w:tabs>
                <w:tab w:val="left" w:pos="2552"/>
              </w:tabs>
              <w:rPr>
                <w:rFonts w:cs="Arial"/>
                <w:bCs/>
                <w:szCs w:val="22"/>
                <w:shd w:val="clear" w:color="auto" w:fill="FFFFFF"/>
              </w:rPr>
            </w:pPr>
          </w:p>
          <w:p w14:paraId="6395B92C" w14:textId="77777777" w:rsidR="00AF616A" w:rsidRPr="00D777D2" w:rsidRDefault="00AF616A" w:rsidP="00AF616A">
            <w:pPr>
              <w:widowControl w:val="0"/>
              <w:tabs>
                <w:tab w:val="left" w:pos="2552"/>
              </w:tabs>
              <w:rPr>
                <w:rFonts w:cs="Arial"/>
                <w:bCs/>
                <w:szCs w:val="22"/>
                <w:shd w:val="clear" w:color="auto" w:fill="FFFFFF"/>
              </w:rPr>
            </w:pPr>
          </w:p>
          <w:p w14:paraId="09D33F2C"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3A7987E0" w14:textId="082B271F" w:rsidTr="00E30892">
        <w:trPr>
          <w:jc w:val="center"/>
        </w:trPr>
        <w:tc>
          <w:tcPr>
            <w:tcW w:w="1250" w:type="pct"/>
            <w:shd w:val="clear" w:color="auto" w:fill="auto"/>
          </w:tcPr>
          <w:p w14:paraId="4649037C" w14:textId="77777777" w:rsidR="0004245B" w:rsidRPr="00C2343A" w:rsidRDefault="0004245B" w:rsidP="0004245B">
            <w:pPr>
              <w:pStyle w:val="Textonotapie"/>
              <w:widowControl w:val="0"/>
              <w:rPr>
                <w:sz w:val="22"/>
                <w:szCs w:val="22"/>
                <w:lang w:val="es-CL"/>
              </w:rPr>
            </w:pPr>
          </w:p>
        </w:tc>
        <w:tc>
          <w:tcPr>
            <w:tcW w:w="1250" w:type="pct"/>
          </w:tcPr>
          <w:p w14:paraId="32B4CADC" w14:textId="77777777" w:rsidR="0004245B" w:rsidRPr="00C2343A" w:rsidRDefault="0004245B" w:rsidP="0004245B">
            <w:pPr>
              <w:widowControl w:val="0"/>
              <w:tabs>
                <w:tab w:val="left" w:pos="2552"/>
              </w:tabs>
              <w:rPr>
                <w:rFonts w:cs="Arial"/>
                <w:bCs/>
                <w:szCs w:val="22"/>
                <w:shd w:val="clear" w:color="auto" w:fill="FFFFFF"/>
              </w:rPr>
            </w:pPr>
          </w:p>
          <w:p w14:paraId="5CD71E7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7.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el siguiente artículo 8 bis, nuevo: </w:t>
            </w:r>
          </w:p>
          <w:p w14:paraId="43B9363E" w14:textId="77777777" w:rsidR="0004245B" w:rsidRPr="00C2343A" w:rsidRDefault="0004245B" w:rsidP="0004245B">
            <w:pPr>
              <w:widowControl w:val="0"/>
              <w:tabs>
                <w:tab w:val="left" w:pos="2552"/>
              </w:tabs>
              <w:rPr>
                <w:rFonts w:cs="Arial"/>
                <w:bCs/>
                <w:szCs w:val="22"/>
                <w:shd w:val="clear" w:color="auto" w:fill="FFFFFF"/>
              </w:rPr>
            </w:pPr>
          </w:p>
          <w:p w14:paraId="3362AF0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8 </w:t>
            </w:r>
            <w:proofErr w:type="gramStart"/>
            <w:r w:rsidRPr="00C2343A">
              <w:rPr>
                <w:rFonts w:cs="Arial"/>
                <w:bCs/>
                <w:szCs w:val="22"/>
                <w:shd w:val="clear" w:color="auto" w:fill="FFFFFF"/>
              </w:rPr>
              <w:t>bis.-</w:t>
            </w:r>
            <w:proofErr w:type="gramEnd"/>
            <w:r w:rsidRPr="00C2343A">
              <w:rPr>
                <w:rFonts w:cs="Arial"/>
                <w:bCs/>
                <w:szCs w:val="22"/>
                <w:shd w:val="clear" w:color="auto" w:fill="FFFFFF"/>
              </w:rPr>
              <w:t xml:space="preserve"> Las edades indicadas en el artículo 1 podrán rebajarse en los casos y situaciones a que se refiere el artículo 68 bis del decreto ley Nº 3.500, de 1980, por iguales causales, procedimiento y tiempo computable.</w:t>
            </w:r>
          </w:p>
          <w:p w14:paraId="6BE19CD2" w14:textId="77777777" w:rsidR="0004245B" w:rsidRPr="00C2343A" w:rsidRDefault="0004245B" w:rsidP="0004245B">
            <w:pPr>
              <w:widowControl w:val="0"/>
              <w:tabs>
                <w:tab w:val="left" w:pos="2552"/>
              </w:tabs>
              <w:rPr>
                <w:rFonts w:cs="Arial"/>
                <w:bCs/>
                <w:szCs w:val="22"/>
                <w:shd w:val="clear" w:color="auto" w:fill="FFFFFF"/>
              </w:rPr>
            </w:pPr>
          </w:p>
          <w:p w14:paraId="494A191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Los funcionarios que se acojan a lo previsto en el inciso anterior deberán acompañar un certificado otorgado por el Instituto de Previsión Social o la administradora de fondos de pensiones, según corresponda, que acredite la situación señalada en el artículo 68 bis del decreto ley Nº 3.500, de 1980. El certificado deberá indicar que el funcionario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Nº 3.500, de 1980, o certificado de cobro anticipado del bono de reconocimiento por haber </w:t>
            </w:r>
            <w:r w:rsidRPr="00C2343A">
              <w:rPr>
                <w:rFonts w:cs="Arial"/>
                <w:bCs/>
                <w:szCs w:val="22"/>
                <w:shd w:val="clear" w:color="auto" w:fill="FFFFFF"/>
              </w:rPr>
              <w:lastRenderedPageBreak/>
              <w:t>desempeñado trabajos pesados durante la afiliación al antiguo sistema, conforme al inciso tercero del artículo 12 transitorio del citado decreto ley, según corresponda.”.</w:t>
            </w:r>
          </w:p>
          <w:p w14:paraId="718C9D40" w14:textId="77777777" w:rsidR="0004245B" w:rsidRPr="00C2343A" w:rsidRDefault="0004245B" w:rsidP="0004245B">
            <w:pPr>
              <w:widowControl w:val="0"/>
              <w:rPr>
                <w:rFonts w:eastAsia="Aptos" w:cs="Arial"/>
                <w:szCs w:val="24"/>
                <w:lang w:eastAsia="en-US"/>
              </w:rPr>
            </w:pPr>
          </w:p>
        </w:tc>
        <w:tc>
          <w:tcPr>
            <w:tcW w:w="1250" w:type="pct"/>
          </w:tcPr>
          <w:p w14:paraId="43EF2821"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7DF707EE" w14:textId="77777777" w:rsidR="00AF616A" w:rsidRDefault="00AF616A" w:rsidP="0004245B">
            <w:pPr>
              <w:widowControl w:val="0"/>
              <w:tabs>
                <w:tab w:val="left" w:pos="2552"/>
              </w:tabs>
              <w:rPr>
                <w:rFonts w:cs="Arial"/>
                <w:bCs/>
                <w:szCs w:val="22"/>
                <w:shd w:val="clear" w:color="auto" w:fill="FFFFFF"/>
              </w:rPr>
            </w:pPr>
          </w:p>
          <w:p w14:paraId="08F82D5A"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7.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el siguiente artículo 8 bis, nuevo: </w:t>
            </w:r>
          </w:p>
          <w:p w14:paraId="33F07AC9" w14:textId="77777777" w:rsidR="00AF616A" w:rsidRPr="00D777D2" w:rsidRDefault="00AF616A" w:rsidP="00AF616A">
            <w:pPr>
              <w:widowControl w:val="0"/>
              <w:tabs>
                <w:tab w:val="left" w:pos="2552"/>
              </w:tabs>
              <w:rPr>
                <w:rFonts w:cs="Arial"/>
                <w:bCs/>
                <w:szCs w:val="22"/>
                <w:shd w:val="clear" w:color="auto" w:fill="FFFFFF"/>
              </w:rPr>
            </w:pPr>
          </w:p>
          <w:p w14:paraId="2BA3477D"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8 </w:t>
            </w:r>
            <w:proofErr w:type="gramStart"/>
            <w:r w:rsidRPr="00D777D2">
              <w:rPr>
                <w:rFonts w:cs="Arial"/>
                <w:bCs/>
                <w:szCs w:val="22"/>
                <w:shd w:val="clear" w:color="auto" w:fill="FFFFFF"/>
              </w:rPr>
              <w:t>bis.-</w:t>
            </w:r>
            <w:proofErr w:type="gramEnd"/>
            <w:r w:rsidRPr="00D777D2">
              <w:rPr>
                <w:rFonts w:cs="Arial"/>
                <w:bCs/>
                <w:szCs w:val="22"/>
                <w:shd w:val="clear" w:color="auto" w:fill="FFFFFF"/>
              </w:rPr>
              <w:t xml:space="preserve"> Las edades indicadas en el artículo 1 podrán rebajarse en los casos y situaciones a que se refiere el artículo 68 bis del decreto ley Nº 3.500, de 1980, por iguales causales, procedimiento y tiempo computable.</w:t>
            </w:r>
          </w:p>
          <w:p w14:paraId="31FA516A" w14:textId="77777777" w:rsidR="00AF616A" w:rsidRPr="00D777D2" w:rsidRDefault="00AF616A" w:rsidP="00AF616A">
            <w:pPr>
              <w:widowControl w:val="0"/>
              <w:tabs>
                <w:tab w:val="left" w:pos="2552"/>
              </w:tabs>
              <w:rPr>
                <w:rFonts w:cs="Arial"/>
                <w:bCs/>
                <w:szCs w:val="22"/>
                <w:shd w:val="clear" w:color="auto" w:fill="FFFFFF"/>
              </w:rPr>
            </w:pPr>
          </w:p>
          <w:p w14:paraId="6B122287"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Los funcionarios que se acojan a lo previsto en el inciso anterior deberán acompañar un certificado otorgado por el Instituto de Previsión Social o la administradora de fondos de pensiones, según corresponda, que acredite la situación señalada en el artículo 68 bis del decreto ley Nº 3.500, de 1980. El certificado deberá indicar que el funcionario cumple con los requisitos para obtener una rebaja de la edad legal para pensionarse por vejez, en cualquier régimen previsional, por la realización de labores calificadas como pesadas y respecto de las cuales se haya efectuado la cotización del artículo 17 bis del decreto ley Nº 3.500, de 1980, o certificado de cobro anticipado del bono de reconocimiento por haber </w:t>
            </w:r>
            <w:r w:rsidRPr="00D777D2">
              <w:rPr>
                <w:rFonts w:cs="Arial"/>
                <w:bCs/>
                <w:szCs w:val="22"/>
                <w:shd w:val="clear" w:color="auto" w:fill="FFFFFF"/>
              </w:rPr>
              <w:lastRenderedPageBreak/>
              <w:t>desempeñado trabajos pesados durante la afiliación al antiguo sistema, conforme al inciso tercero del artículo 12 transitorio del citado decreto ley, según corresponda.”.</w:t>
            </w:r>
          </w:p>
          <w:p w14:paraId="7A888336" w14:textId="77777777" w:rsidR="00AF616A" w:rsidRPr="00C2343A" w:rsidRDefault="00AF616A" w:rsidP="0004245B">
            <w:pPr>
              <w:widowControl w:val="0"/>
              <w:tabs>
                <w:tab w:val="left" w:pos="2552"/>
              </w:tabs>
              <w:rPr>
                <w:rFonts w:cs="Arial"/>
                <w:bCs/>
                <w:szCs w:val="22"/>
                <w:shd w:val="clear" w:color="auto" w:fill="FFFFFF"/>
              </w:rPr>
            </w:pPr>
          </w:p>
        </w:tc>
      </w:tr>
      <w:tr w:rsidR="0004245B" w:rsidRPr="00EE77B9" w14:paraId="12107E7A" w14:textId="621E9C3C" w:rsidTr="00E30892">
        <w:trPr>
          <w:jc w:val="center"/>
        </w:trPr>
        <w:tc>
          <w:tcPr>
            <w:tcW w:w="1250" w:type="pct"/>
            <w:shd w:val="clear" w:color="auto" w:fill="auto"/>
          </w:tcPr>
          <w:p w14:paraId="401D140D" w14:textId="77777777" w:rsidR="0004245B" w:rsidRPr="00C2343A" w:rsidRDefault="0004245B" w:rsidP="0004245B">
            <w:pPr>
              <w:pStyle w:val="Textonotapie"/>
              <w:widowControl w:val="0"/>
              <w:rPr>
                <w:sz w:val="22"/>
                <w:szCs w:val="22"/>
                <w:lang w:val="es-CL"/>
              </w:rPr>
            </w:pPr>
          </w:p>
        </w:tc>
        <w:tc>
          <w:tcPr>
            <w:tcW w:w="1250" w:type="pct"/>
          </w:tcPr>
          <w:p w14:paraId="63F92D41"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8. </w:t>
            </w:r>
            <w:proofErr w:type="spellStart"/>
            <w:r w:rsidRPr="00C2343A">
              <w:rPr>
                <w:rFonts w:cs="Arial"/>
                <w:bCs/>
                <w:szCs w:val="22"/>
                <w:shd w:val="clear" w:color="auto" w:fill="FFFFFF"/>
              </w:rPr>
              <w:t>Incorpórase</w:t>
            </w:r>
            <w:proofErr w:type="spellEnd"/>
            <w:r w:rsidRPr="00C2343A">
              <w:rPr>
                <w:rFonts w:cs="Arial"/>
                <w:bCs/>
                <w:szCs w:val="22"/>
                <w:shd w:val="clear" w:color="auto" w:fill="FFFFFF"/>
              </w:rPr>
              <w:t xml:space="preserve"> el siguiente artículo tercero transitorio, nuevo:</w:t>
            </w:r>
          </w:p>
          <w:p w14:paraId="694A043B" w14:textId="77777777" w:rsidR="0004245B" w:rsidRPr="00C2343A" w:rsidRDefault="0004245B" w:rsidP="0004245B">
            <w:pPr>
              <w:widowControl w:val="0"/>
              <w:tabs>
                <w:tab w:val="left" w:pos="2552"/>
              </w:tabs>
              <w:rPr>
                <w:rFonts w:cs="Arial"/>
                <w:bCs/>
                <w:szCs w:val="22"/>
                <w:shd w:val="clear" w:color="auto" w:fill="FFFFFF"/>
              </w:rPr>
            </w:pPr>
          </w:p>
          <w:p w14:paraId="579141A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tercero.- </w:t>
            </w:r>
            <w:proofErr w:type="spellStart"/>
            <w:r w:rsidRPr="00C2343A">
              <w:rPr>
                <w:rFonts w:cs="Arial"/>
                <w:bCs/>
                <w:szCs w:val="22"/>
                <w:shd w:val="clear" w:color="auto" w:fill="FFFFFF"/>
              </w:rPr>
              <w:t>Otórgase</w:t>
            </w:r>
            <w:proofErr w:type="spellEnd"/>
            <w:r w:rsidRPr="00C2343A">
              <w:rPr>
                <w:rFonts w:cs="Arial"/>
                <w:bCs/>
                <w:szCs w:val="22"/>
                <w:shd w:val="clear" w:color="auto" w:fill="FFFFFF"/>
              </w:rPr>
              <w:t xml:space="preserve">, en forma excepcional, un plazo extraordinario de postulación para acogerse a los beneficios de esta ley a los educadores y a las educadoras de párvulos que se desempeñen en algún establecimiento financiado vía transferencia de fondos administrado directamente por municipalidades, corporaciones municipales que administren educación municipal o por Servicios Locales de Educación Pública que, al 31 de diciembre de 2024 hayan cumplido 60 o más años de edad en el caso de las mujeres, y 65 o más años de edad en el caso de los hombres, siempre que postulen a ella comunicando su decisión de renunciar voluntariamente hasta el 31 de julio de 2025 y hagan efectiva su renuncia voluntaria en los plazos que establece la presente ley. Sólo se aplicará este plazo excepcional respecto de las y los referidos educadores de párvulos que teniendo la edad para postular a los beneficios de esta ley se han desempeñado en un establecimiento de los antes mencionados. Dichas </w:t>
            </w:r>
            <w:r w:rsidRPr="00C2343A">
              <w:rPr>
                <w:rFonts w:cs="Arial"/>
                <w:bCs/>
                <w:szCs w:val="22"/>
                <w:shd w:val="clear" w:color="auto" w:fill="FFFFFF"/>
              </w:rPr>
              <w:lastRenderedPageBreak/>
              <w:t>postulaciones serán consideradas en el proceso de asignación de cupos del año 2025.</w:t>
            </w:r>
          </w:p>
          <w:p w14:paraId="7A912F15" w14:textId="77777777" w:rsidR="0004245B" w:rsidRPr="00C2343A" w:rsidRDefault="0004245B" w:rsidP="0004245B">
            <w:pPr>
              <w:widowControl w:val="0"/>
              <w:tabs>
                <w:tab w:val="left" w:pos="2552"/>
              </w:tabs>
              <w:rPr>
                <w:rFonts w:cs="Arial"/>
                <w:bCs/>
                <w:szCs w:val="22"/>
                <w:shd w:val="clear" w:color="auto" w:fill="FFFFFF"/>
              </w:rPr>
            </w:pPr>
          </w:p>
          <w:p w14:paraId="2EC8436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El personal señalado en el inciso anterior quedará afecto a esta ley en los mismos términos y condiciones para los beneficiarios de 65 años de edad.</w:t>
            </w:r>
          </w:p>
          <w:p w14:paraId="53CE62D1" w14:textId="77777777" w:rsidR="0004245B" w:rsidRPr="00C2343A" w:rsidRDefault="0004245B" w:rsidP="0004245B">
            <w:pPr>
              <w:widowControl w:val="0"/>
              <w:tabs>
                <w:tab w:val="left" w:pos="2552"/>
              </w:tabs>
              <w:rPr>
                <w:rFonts w:cs="Arial"/>
                <w:bCs/>
                <w:szCs w:val="22"/>
                <w:shd w:val="clear" w:color="auto" w:fill="FFFFFF"/>
              </w:rPr>
            </w:pPr>
          </w:p>
          <w:p w14:paraId="2FB1BFB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Si no postulan en el plazo a que se refiere este artículo o no hagan efectiva su renuncia voluntaria dentro de los plazos que establece esta ley y su reglamento, se entenderá que renuncian irrevocablemente a los beneficios de esta ley.”.</w:t>
            </w:r>
          </w:p>
          <w:p w14:paraId="5E62DEF6" w14:textId="77777777" w:rsidR="0004245B" w:rsidRPr="00C2343A" w:rsidRDefault="0004245B" w:rsidP="0004245B">
            <w:pPr>
              <w:widowControl w:val="0"/>
              <w:rPr>
                <w:rFonts w:eastAsia="Aptos" w:cs="Arial"/>
                <w:szCs w:val="24"/>
                <w:lang w:eastAsia="en-US"/>
              </w:rPr>
            </w:pPr>
          </w:p>
        </w:tc>
        <w:tc>
          <w:tcPr>
            <w:tcW w:w="1250" w:type="pct"/>
          </w:tcPr>
          <w:p w14:paraId="546CD9AD"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0691FCD2"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8. </w:t>
            </w:r>
            <w:proofErr w:type="spellStart"/>
            <w:r w:rsidRPr="00D777D2">
              <w:rPr>
                <w:rFonts w:cs="Arial"/>
                <w:bCs/>
                <w:szCs w:val="22"/>
                <w:shd w:val="clear" w:color="auto" w:fill="FFFFFF"/>
              </w:rPr>
              <w:t>Incorpórase</w:t>
            </w:r>
            <w:proofErr w:type="spellEnd"/>
            <w:r w:rsidRPr="00D777D2">
              <w:rPr>
                <w:rFonts w:cs="Arial"/>
                <w:bCs/>
                <w:szCs w:val="22"/>
                <w:shd w:val="clear" w:color="auto" w:fill="FFFFFF"/>
              </w:rPr>
              <w:t xml:space="preserve"> el siguiente artículo tercero transitorio, nuevo:</w:t>
            </w:r>
          </w:p>
          <w:p w14:paraId="299CC6E7" w14:textId="77777777" w:rsidR="00AF616A" w:rsidRPr="00D777D2" w:rsidRDefault="00AF616A" w:rsidP="00AF616A">
            <w:pPr>
              <w:widowControl w:val="0"/>
              <w:tabs>
                <w:tab w:val="left" w:pos="2552"/>
              </w:tabs>
              <w:rPr>
                <w:rFonts w:cs="Arial"/>
                <w:bCs/>
                <w:szCs w:val="22"/>
                <w:shd w:val="clear" w:color="auto" w:fill="FFFFFF"/>
              </w:rPr>
            </w:pPr>
          </w:p>
          <w:p w14:paraId="7E8751BF"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tercero.- </w:t>
            </w:r>
            <w:proofErr w:type="spellStart"/>
            <w:r w:rsidRPr="00D777D2">
              <w:rPr>
                <w:rFonts w:cs="Arial"/>
                <w:bCs/>
                <w:szCs w:val="22"/>
                <w:shd w:val="clear" w:color="auto" w:fill="FFFFFF"/>
              </w:rPr>
              <w:t>Otórgase</w:t>
            </w:r>
            <w:proofErr w:type="spellEnd"/>
            <w:r w:rsidRPr="00D777D2">
              <w:rPr>
                <w:rFonts w:cs="Arial"/>
                <w:bCs/>
                <w:szCs w:val="22"/>
                <w:shd w:val="clear" w:color="auto" w:fill="FFFFFF"/>
              </w:rPr>
              <w:t xml:space="preserve">, en forma excepcional, un plazo extraordinario de postulación para acogerse a los beneficios de esta ley a los educadores y a las educadoras de párvulos que se desempeñen en algún establecimiento financiado vía transferencia de fondos administrado directamente por municipalidades, corporaciones municipales que administren educación municipal o por Servicios Locales de Educación Pública que, al 31 de diciembre de 2024 hayan cumplido 60 o más años de edad en el caso de las mujeres, y 65 o más años de edad en el caso de los hombres, siempre que postulen a ella comunicando su decisión de renunciar voluntariamente hasta el 31 de julio de 2025 y hagan efectiva su renuncia voluntaria en los plazos que establece la presente ley. Sólo se aplicará este plazo excepcional respecto de las y los referidos educadores de párvulos que teniendo la edad para postular a los beneficios de esta ley se han desempeñado en un establecimiento de los antes mencionados. Dichas </w:t>
            </w:r>
            <w:r w:rsidRPr="00D777D2">
              <w:rPr>
                <w:rFonts w:cs="Arial"/>
                <w:bCs/>
                <w:szCs w:val="22"/>
                <w:shd w:val="clear" w:color="auto" w:fill="FFFFFF"/>
              </w:rPr>
              <w:lastRenderedPageBreak/>
              <w:t>postulaciones serán consideradas en el proceso de asignación de cupos del año 2025.</w:t>
            </w:r>
          </w:p>
          <w:p w14:paraId="285817AE" w14:textId="77777777" w:rsidR="00AF616A" w:rsidRPr="00D777D2" w:rsidRDefault="00AF616A" w:rsidP="00AF616A">
            <w:pPr>
              <w:widowControl w:val="0"/>
              <w:tabs>
                <w:tab w:val="left" w:pos="2552"/>
              </w:tabs>
              <w:rPr>
                <w:rFonts w:cs="Arial"/>
                <w:bCs/>
                <w:szCs w:val="22"/>
                <w:shd w:val="clear" w:color="auto" w:fill="FFFFFF"/>
              </w:rPr>
            </w:pPr>
          </w:p>
          <w:p w14:paraId="56913B76"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El personal señalado en el inciso anterior quedará afecto a esta ley en los mismos términos y condiciones para los beneficiarios de 65 años de edad.</w:t>
            </w:r>
          </w:p>
          <w:p w14:paraId="1CA30220" w14:textId="77777777" w:rsidR="00AF616A" w:rsidRPr="00D777D2" w:rsidRDefault="00AF616A" w:rsidP="00AF616A">
            <w:pPr>
              <w:widowControl w:val="0"/>
              <w:tabs>
                <w:tab w:val="left" w:pos="2552"/>
              </w:tabs>
              <w:rPr>
                <w:rFonts w:cs="Arial"/>
                <w:bCs/>
                <w:szCs w:val="22"/>
                <w:shd w:val="clear" w:color="auto" w:fill="FFFFFF"/>
              </w:rPr>
            </w:pPr>
          </w:p>
          <w:p w14:paraId="34953A73"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Si no postulan en el plazo a que se refiere este artículo o no hagan efectiva su renuncia voluntaria dentro de los plazos que establece esta ley y su reglamento, se entenderá que renuncian irrevocablemente a los beneficios de esta ley.”.</w:t>
            </w:r>
          </w:p>
          <w:p w14:paraId="5BF029CA" w14:textId="77777777" w:rsidR="00AF616A" w:rsidRPr="00D777D2" w:rsidRDefault="00AF616A" w:rsidP="00AF616A">
            <w:pPr>
              <w:widowControl w:val="0"/>
              <w:tabs>
                <w:tab w:val="left" w:pos="2552"/>
              </w:tabs>
              <w:rPr>
                <w:rFonts w:cs="Arial"/>
                <w:bCs/>
                <w:szCs w:val="22"/>
                <w:shd w:val="clear" w:color="auto" w:fill="FFFFFF"/>
              </w:rPr>
            </w:pPr>
          </w:p>
          <w:p w14:paraId="4B5CA01C"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1478C88E" w14:textId="3B7724BE" w:rsidTr="00E30892">
        <w:trPr>
          <w:jc w:val="center"/>
        </w:trPr>
        <w:tc>
          <w:tcPr>
            <w:tcW w:w="1250" w:type="pct"/>
            <w:shd w:val="clear" w:color="auto" w:fill="auto"/>
          </w:tcPr>
          <w:p w14:paraId="7CBF7148" w14:textId="77777777" w:rsidR="0004245B" w:rsidRPr="00C2343A" w:rsidRDefault="0004245B" w:rsidP="0004245B">
            <w:pPr>
              <w:pStyle w:val="Textonotapie"/>
              <w:widowControl w:val="0"/>
              <w:jc w:val="center"/>
              <w:rPr>
                <w:sz w:val="22"/>
                <w:szCs w:val="22"/>
                <w:lang w:val="es-CL"/>
              </w:rPr>
            </w:pPr>
            <w:r w:rsidRPr="00C2343A">
              <w:rPr>
                <w:sz w:val="22"/>
                <w:szCs w:val="22"/>
                <w:lang w:val="es-CL"/>
              </w:rPr>
              <w:lastRenderedPageBreak/>
              <w:t xml:space="preserve">Ley 20996 </w:t>
            </w:r>
          </w:p>
          <w:p w14:paraId="0CA8B001" w14:textId="77777777" w:rsidR="0004245B" w:rsidRPr="00C2343A" w:rsidRDefault="0004245B" w:rsidP="0004245B">
            <w:pPr>
              <w:pStyle w:val="Textonotapie"/>
              <w:widowControl w:val="0"/>
              <w:jc w:val="center"/>
              <w:rPr>
                <w:sz w:val="22"/>
                <w:szCs w:val="22"/>
                <w:lang w:val="es-CL"/>
              </w:rPr>
            </w:pPr>
            <w:r w:rsidRPr="00C2343A">
              <w:rPr>
                <w:sz w:val="22"/>
                <w:szCs w:val="22"/>
                <w:lang w:val="es-CL"/>
              </w:rPr>
              <w:t>OTORGA BONIFICACIÓN ADICIONAL POR RETIRO AL PERSONAL NO ACADÉMICO NI PROFESIONAL DE LAS UNIVERSIDADES DEL ESTADO Y FACULTA A ESTAS PARA CONCEDER OTROS BENEFICIOS TRANSITORIOS</w:t>
            </w:r>
          </w:p>
          <w:p w14:paraId="72094F72" w14:textId="77777777" w:rsidR="0004245B" w:rsidRPr="00C2343A" w:rsidRDefault="0004245B" w:rsidP="0004245B">
            <w:pPr>
              <w:pStyle w:val="Textonotapie"/>
              <w:widowControl w:val="0"/>
              <w:jc w:val="center"/>
              <w:rPr>
                <w:sz w:val="22"/>
                <w:szCs w:val="22"/>
                <w:lang w:val="es-CL"/>
              </w:rPr>
            </w:pPr>
          </w:p>
          <w:p w14:paraId="622B11C1" w14:textId="53B41659" w:rsidR="0004245B" w:rsidRPr="00C2343A" w:rsidRDefault="0004245B" w:rsidP="0004245B">
            <w:pPr>
              <w:pStyle w:val="Textonotapie"/>
              <w:widowControl w:val="0"/>
              <w:rPr>
                <w:sz w:val="22"/>
                <w:szCs w:val="22"/>
                <w:lang w:val="es-CL"/>
              </w:rPr>
            </w:pPr>
            <w:r w:rsidRPr="00C2343A">
              <w:rPr>
                <w:sz w:val="22"/>
                <w:szCs w:val="22"/>
                <w:lang w:val="es-CL"/>
              </w:rPr>
              <w:t xml:space="preserve">"Artículo 1.- El personal no académico ni profesional de las universidades del Estado que perciba el beneficio compensatorio del artículo 9 de la ley N° 20.374, que </w:t>
            </w:r>
            <w:r w:rsidRPr="00C2343A">
              <w:rPr>
                <w:sz w:val="22"/>
                <w:szCs w:val="22"/>
                <w:u w:val="single"/>
                <w:lang w:val="es-CL"/>
              </w:rPr>
              <w:t>entre el 1 de enero de 2015 y el 31 de diciembre de 2025 haya cumplido o cumpla</w:t>
            </w:r>
            <w:r w:rsidRPr="00C2343A">
              <w:rPr>
                <w:sz w:val="22"/>
                <w:szCs w:val="22"/>
                <w:lang w:val="es-CL"/>
              </w:rPr>
              <w:t xml:space="preserve"> 65 años de edad, en el caso de los hombres, y 60 años de edad, tratándose de mujeres, y se </w:t>
            </w:r>
            <w:r w:rsidRPr="00C2343A">
              <w:rPr>
                <w:sz w:val="22"/>
                <w:szCs w:val="22"/>
                <w:lang w:val="es-CL"/>
              </w:rPr>
              <w:lastRenderedPageBreak/>
              <w:t>encuentre afiliado al sistema de pensiones establecido en el decreto ley N° 3.500, de 1980, cotizando o habiendo cotizado en dicho sistema, tendrá derecho a una bonificación adicional, de cargo fiscal, siempre que cumpla los demás requisitos establecidos en esta ley.</w:t>
            </w:r>
          </w:p>
          <w:p w14:paraId="3ECA385D" w14:textId="77777777" w:rsidR="0004245B" w:rsidRPr="00C2343A" w:rsidRDefault="0004245B" w:rsidP="0004245B">
            <w:pPr>
              <w:pStyle w:val="Textonotapie"/>
              <w:widowControl w:val="0"/>
              <w:rPr>
                <w:sz w:val="22"/>
                <w:szCs w:val="22"/>
                <w:lang w:val="es-CL"/>
              </w:rPr>
            </w:pPr>
          </w:p>
          <w:p w14:paraId="295500F7" w14:textId="06EE1828" w:rsidR="0004245B" w:rsidRPr="00C2343A" w:rsidRDefault="0004245B" w:rsidP="0004245B">
            <w:pPr>
              <w:pStyle w:val="Textonotapie"/>
              <w:widowControl w:val="0"/>
              <w:rPr>
                <w:sz w:val="22"/>
                <w:szCs w:val="22"/>
                <w:lang w:val="es-CL"/>
              </w:rPr>
            </w:pPr>
            <w:r w:rsidRPr="00C2343A">
              <w:rPr>
                <w:sz w:val="22"/>
                <w:szCs w:val="22"/>
                <w:u w:val="single"/>
                <w:lang w:val="es-CL"/>
              </w:rPr>
              <w:t>También podrá acceder a esta bonificación adicional el personal no académico ni profesional de las universidades del Estado que al 31 de diciembre de 2014 haya cumplido las edades antes mencionadas o más</w:t>
            </w:r>
            <w:r w:rsidRPr="00C2343A">
              <w:rPr>
                <w:sz w:val="22"/>
                <w:szCs w:val="22"/>
                <w:lang w:val="es-CL"/>
              </w:rPr>
              <w:t>.</w:t>
            </w:r>
          </w:p>
          <w:p w14:paraId="77217398" w14:textId="77777777" w:rsidR="0004245B" w:rsidRPr="00C2343A" w:rsidRDefault="0004245B" w:rsidP="0004245B">
            <w:pPr>
              <w:pStyle w:val="Textonotapie"/>
              <w:widowControl w:val="0"/>
              <w:rPr>
                <w:sz w:val="22"/>
                <w:szCs w:val="22"/>
                <w:lang w:val="es-CL"/>
              </w:rPr>
            </w:pPr>
          </w:p>
          <w:p w14:paraId="3D12D421" w14:textId="1C1A8C41" w:rsidR="0004245B" w:rsidRPr="00C2343A" w:rsidRDefault="0004245B" w:rsidP="0004245B">
            <w:pPr>
              <w:pStyle w:val="Textonotapie"/>
              <w:widowControl w:val="0"/>
              <w:rPr>
                <w:sz w:val="22"/>
                <w:szCs w:val="22"/>
                <w:lang w:val="es-CL"/>
              </w:rPr>
            </w:pPr>
            <w:r w:rsidRPr="00C2343A">
              <w:rPr>
                <w:sz w:val="22"/>
                <w:szCs w:val="22"/>
                <w:lang w:val="es-CL"/>
              </w:rPr>
              <w:t xml:space="preserve">    El personal señalado en el inciso primero tendrá derecho a la bonificación adicional siempre que sirva sus cargos en calidad de planta o a contrata y que, a la fecha del inicio del respectivo periodo de postulación, haya prestado servicios en cualquiera de dichas calidades en las universidades del Estado por un período no inferior a diez años, continuos o discontinuos. Además, el personal deberá hacer efectiva su renuncia voluntaria en los plazos que se señalan en el artículo siguiente.</w:t>
            </w:r>
          </w:p>
          <w:p w14:paraId="41834EE3" w14:textId="77777777" w:rsidR="0004245B" w:rsidRPr="00C2343A" w:rsidRDefault="0004245B" w:rsidP="0004245B">
            <w:pPr>
              <w:pStyle w:val="Textonotapie"/>
              <w:widowControl w:val="0"/>
              <w:rPr>
                <w:sz w:val="22"/>
                <w:szCs w:val="22"/>
                <w:lang w:val="es-CL"/>
              </w:rPr>
            </w:pPr>
          </w:p>
          <w:p w14:paraId="1660CC02" w14:textId="6484C80E" w:rsidR="0004245B" w:rsidRPr="00C2343A" w:rsidRDefault="0004245B" w:rsidP="0004245B">
            <w:pPr>
              <w:pStyle w:val="Textonotapie"/>
              <w:widowControl w:val="0"/>
              <w:rPr>
                <w:sz w:val="22"/>
                <w:szCs w:val="22"/>
                <w:lang w:val="es-CL"/>
              </w:rPr>
            </w:pPr>
            <w:r w:rsidRPr="00C2343A">
              <w:rPr>
                <w:sz w:val="22"/>
                <w:szCs w:val="22"/>
                <w:lang w:val="es-CL"/>
              </w:rPr>
              <w:t xml:space="preserve">    Para efectos del cómputo de la antigüedad a que se refiere el inciso anterior, se considerarán los años servidos en calidad de contratado a honorarios en la universidad del Estado empleadora si el funcionario, a la fecha </w:t>
            </w:r>
            <w:r w:rsidRPr="00C2343A">
              <w:rPr>
                <w:sz w:val="22"/>
                <w:szCs w:val="22"/>
                <w:lang w:val="es-CL"/>
              </w:rPr>
              <w:lastRenderedPageBreak/>
              <w:t>de inicio del periodo de postulación, tiene cinco o más años continuos de servicios inmediatamente anteriores a dicha fecha en cargos de planta o a contrata en las universidades del Estado.</w:t>
            </w:r>
          </w:p>
          <w:p w14:paraId="54FB9A79" w14:textId="77777777" w:rsidR="0004245B" w:rsidRPr="00C2343A" w:rsidRDefault="0004245B" w:rsidP="0004245B">
            <w:pPr>
              <w:pStyle w:val="Textonotapie"/>
              <w:widowControl w:val="0"/>
              <w:rPr>
                <w:sz w:val="22"/>
                <w:szCs w:val="22"/>
                <w:lang w:val="es-CL"/>
              </w:rPr>
            </w:pPr>
          </w:p>
          <w:p w14:paraId="7535539D"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El personal no académico ni profesional a que se refiere este artículo, que se acoja a la bonificación adicional, podrá rebajar las edades exigidas para impetrar esa bonificación y del beneficio compensatorio del artículo 9 de la ley N° 20.374, en los casos y situaciones a que se refiere el artículo 68 bis del decreto ley N° 3.500, de 1980, por iguales causales, procedimientos y tiempos computables.</w:t>
            </w:r>
          </w:p>
          <w:p w14:paraId="73DBAF9E" w14:textId="7EE6BEDE" w:rsidR="0004245B" w:rsidRPr="00C2343A" w:rsidRDefault="0004245B" w:rsidP="0004245B">
            <w:pPr>
              <w:pStyle w:val="Textonotapie"/>
              <w:widowControl w:val="0"/>
              <w:rPr>
                <w:sz w:val="22"/>
                <w:szCs w:val="22"/>
                <w:lang w:val="es-CL"/>
              </w:rPr>
            </w:pPr>
          </w:p>
        </w:tc>
        <w:tc>
          <w:tcPr>
            <w:tcW w:w="1250" w:type="pct"/>
          </w:tcPr>
          <w:p w14:paraId="2DE14DF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Artículo 101.- </w:t>
            </w:r>
            <w:proofErr w:type="spellStart"/>
            <w:r w:rsidRPr="00C2343A">
              <w:rPr>
                <w:rFonts w:cs="Arial"/>
                <w:bCs/>
                <w:szCs w:val="22"/>
                <w:shd w:val="clear" w:color="auto" w:fill="FFFFFF"/>
              </w:rPr>
              <w:t>Modifícase</w:t>
            </w:r>
            <w:proofErr w:type="spellEnd"/>
            <w:r w:rsidRPr="00C2343A">
              <w:rPr>
                <w:rFonts w:cs="Arial"/>
                <w:bCs/>
                <w:szCs w:val="22"/>
                <w:shd w:val="clear" w:color="auto" w:fill="FFFFFF"/>
              </w:rPr>
              <w:t xml:space="preserve"> la ley </w:t>
            </w:r>
            <w:proofErr w:type="spellStart"/>
            <w:r w:rsidRPr="00C2343A">
              <w:rPr>
                <w:rFonts w:cs="Arial"/>
                <w:bCs/>
                <w:szCs w:val="22"/>
                <w:shd w:val="clear" w:color="auto" w:fill="FFFFFF"/>
              </w:rPr>
              <w:t>N°</w:t>
            </w:r>
            <w:proofErr w:type="spellEnd"/>
            <w:r w:rsidRPr="00C2343A">
              <w:rPr>
                <w:rFonts w:cs="Arial"/>
                <w:bCs/>
                <w:szCs w:val="22"/>
                <w:shd w:val="clear" w:color="auto" w:fill="FFFFFF"/>
              </w:rPr>
              <w:t xml:space="preserve"> 20.996 que otorga bonificación adicional por retiro al personal no académico ni profesional de las universidades del Estado del modo siguiente:</w:t>
            </w:r>
          </w:p>
          <w:p w14:paraId="37793641" w14:textId="5A59BB5C" w:rsidR="0004245B" w:rsidRPr="00C2343A" w:rsidRDefault="0004245B" w:rsidP="0004245B">
            <w:pPr>
              <w:widowControl w:val="0"/>
              <w:tabs>
                <w:tab w:val="left" w:pos="2552"/>
              </w:tabs>
              <w:rPr>
                <w:rFonts w:cs="Arial"/>
                <w:bCs/>
                <w:szCs w:val="22"/>
                <w:shd w:val="clear" w:color="auto" w:fill="FFFFFF"/>
              </w:rPr>
            </w:pPr>
          </w:p>
          <w:p w14:paraId="3F75A358" w14:textId="2C27644A" w:rsidR="0004245B" w:rsidRDefault="0004245B" w:rsidP="0004245B">
            <w:pPr>
              <w:widowControl w:val="0"/>
              <w:tabs>
                <w:tab w:val="left" w:pos="2552"/>
              </w:tabs>
              <w:rPr>
                <w:rFonts w:cs="Arial"/>
                <w:bCs/>
                <w:szCs w:val="22"/>
                <w:shd w:val="clear" w:color="auto" w:fill="FFFFFF"/>
              </w:rPr>
            </w:pPr>
          </w:p>
          <w:p w14:paraId="7E3F423F" w14:textId="0059ADE6" w:rsidR="0004245B" w:rsidRDefault="0004245B" w:rsidP="0004245B">
            <w:pPr>
              <w:widowControl w:val="0"/>
              <w:tabs>
                <w:tab w:val="left" w:pos="2552"/>
              </w:tabs>
              <w:rPr>
                <w:rFonts w:cs="Arial"/>
                <w:bCs/>
                <w:szCs w:val="22"/>
                <w:shd w:val="clear" w:color="auto" w:fill="FFFFFF"/>
              </w:rPr>
            </w:pPr>
          </w:p>
          <w:p w14:paraId="0B710B74" w14:textId="77777777" w:rsidR="0004245B" w:rsidRPr="00C2343A" w:rsidRDefault="0004245B" w:rsidP="0004245B">
            <w:pPr>
              <w:widowControl w:val="0"/>
              <w:tabs>
                <w:tab w:val="left" w:pos="2552"/>
              </w:tabs>
              <w:rPr>
                <w:rFonts w:cs="Arial"/>
                <w:bCs/>
                <w:szCs w:val="22"/>
                <w:shd w:val="clear" w:color="auto" w:fill="FFFFFF"/>
              </w:rPr>
            </w:pPr>
          </w:p>
          <w:p w14:paraId="40232B9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1. En el inciso primero del artículo 1:</w:t>
            </w:r>
          </w:p>
          <w:p w14:paraId="204B05E3" w14:textId="5095B302" w:rsidR="0004245B" w:rsidRDefault="0004245B" w:rsidP="0004245B">
            <w:pPr>
              <w:widowControl w:val="0"/>
              <w:tabs>
                <w:tab w:val="left" w:pos="2552"/>
              </w:tabs>
              <w:rPr>
                <w:rFonts w:cs="Arial"/>
                <w:bCs/>
                <w:szCs w:val="22"/>
                <w:shd w:val="clear" w:color="auto" w:fill="FFFFFF"/>
              </w:rPr>
            </w:pPr>
          </w:p>
          <w:p w14:paraId="1A014612" w14:textId="20AEF69B" w:rsidR="0004245B" w:rsidRDefault="0004245B" w:rsidP="0004245B">
            <w:pPr>
              <w:widowControl w:val="0"/>
              <w:tabs>
                <w:tab w:val="left" w:pos="2552"/>
              </w:tabs>
              <w:rPr>
                <w:rFonts w:cs="Arial"/>
                <w:bCs/>
                <w:szCs w:val="22"/>
                <w:shd w:val="clear" w:color="auto" w:fill="FFFFFF"/>
              </w:rPr>
            </w:pPr>
          </w:p>
          <w:p w14:paraId="733759B8" w14:textId="77777777" w:rsidR="0004245B" w:rsidRPr="00C2343A" w:rsidRDefault="0004245B" w:rsidP="0004245B">
            <w:pPr>
              <w:widowControl w:val="0"/>
              <w:tabs>
                <w:tab w:val="left" w:pos="2552"/>
              </w:tabs>
              <w:rPr>
                <w:rFonts w:cs="Arial"/>
                <w:bCs/>
                <w:szCs w:val="22"/>
                <w:shd w:val="clear" w:color="auto" w:fill="FFFFFF"/>
              </w:rPr>
            </w:pPr>
          </w:p>
          <w:p w14:paraId="792D8F6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la frase “entre el 1 de enero de 2015 y el 31 de diciembre de 2025 haya cumplido o cumpla” por la siguiente palabra “tenga”.</w:t>
            </w:r>
          </w:p>
          <w:p w14:paraId="63E28C19" w14:textId="54430474" w:rsidR="0004245B" w:rsidRPr="00C2343A" w:rsidRDefault="0004245B" w:rsidP="0004245B">
            <w:pPr>
              <w:widowControl w:val="0"/>
              <w:tabs>
                <w:tab w:val="left" w:pos="2552"/>
              </w:tabs>
              <w:rPr>
                <w:rFonts w:cs="Arial"/>
                <w:bCs/>
                <w:szCs w:val="22"/>
                <w:shd w:val="clear" w:color="auto" w:fill="FFFFFF"/>
              </w:rPr>
            </w:pPr>
          </w:p>
          <w:p w14:paraId="2A0EA9D6" w14:textId="4A64EF1A" w:rsidR="0004245B" w:rsidRPr="00C2343A" w:rsidRDefault="0004245B" w:rsidP="0004245B">
            <w:pPr>
              <w:widowControl w:val="0"/>
              <w:tabs>
                <w:tab w:val="left" w:pos="2552"/>
              </w:tabs>
              <w:rPr>
                <w:rFonts w:cs="Arial"/>
                <w:bCs/>
                <w:szCs w:val="22"/>
                <w:shd w:val="clear" w:color="auto" w:fill="FFFFFF"/>
              </w:rPr>
            </w:pPr>
          </w:p>
          <w:p w14:paraId="1D35A5B1" w14:textId="50DEA594" w:rsidR="0004245B" w:rsidRPr="00C2343A" w:rsidRDefault="0004245B" w:rsidP="0004245B">
            <w:pPr>
              <w:widowControl w:val="0"/>
              <w:tabs>
                <w:tab w:val="left" w:pos="2552"/>
              </w:tabs>
              <w:rPr>
                <w:rFonts w:cs="Arial"/>
                <w:bCs/>
                <w:szCs w:val="22"/>
                <w:shd w:val="clear" w:color="auto" w:fill="FFFFFF"/>
              </w:rPr>
            </w:pPr>
          </w:p>
          <w:p w14:paraId="0882FE9A" w14:textId="27083B91" w:rsidR="0004245B" w:rsidRPr="00C2343A" w:rsidRDefault="0004245B" w:rsidP="0004245B">
            <w:pPr>
              <w:widowControl w:val="0"/>
              <w:tabs>
                <w:tab w:val="left" w:pos="2552"/>
              </w:tabs>
              <w:rPr>
                <w:rFonts w:cs="Arial"/>
                <w:bCs/>
                <w:szCs w:val="22"/>
                <w:shd w:val="clear" w:color="auto" w:fill="FFFFFF"/>
              </w:rPr>
            </w:pPr>
          </w:p>
          <w:p w14:paraId="01E2017F" w14:textId="7DD53C27" w:rsidR="0004245B" w:rsidRDefault="0004245B" w:rsidP="0004245B">
            <w:pPr>
              <w:widowControl w:val="0"/>
              <w:tabs>
                <w:tab w:val="left" w:pos="2552"/>
              </w:tabs>
              <w:rPr>
                <w:rFonts w:cs="Arial"/>
                <w:bCs/>
                <w:szCs w:val="22"/>
                <w:shd w:val="clear" w:color="auto" w:fill="FFFFFF"/>
              </w:rPr>
            </w:pPr>
          </w:p>
          <w:p w14:paraId="7871A351" w14:textId="5B3CE398" w:rsidR="0004245B" w:rsidRDefault="0004245B" w:rsidP="0004245B">
            <w:pPr>
              <w:widowControl w:val="0"/>
              <w:tabs>
                <w:tab w:val="left" w:pos="2552"/>
              </w:tabs>
              <w:rPr>
                <w:rFonts w:cs="Arial"/>
                <w:bCs/>
                <w:szCs w:val="22"/>
                <w:shd w:val="clear" w:color="auto" w:fill="FFFFFF"/>
              </w:rPr>
            </w:pPr>
          </w:p>
          <w:p w14:paraId="49F413DD" w14:textId="7E96AF61" w:rsidR="0004245B" w:rsidRDefault="0004245B" w:rsidP="0004245B">
            <w:pPr>
              <w:widowControl w:val="0"/>
              <w:tabs>
                <w:tab w:val="left" w:pos="2552"/>
              </w:tabs>
              <w:rPr>
                <w:rFonts w:cs="Arial"/>
                <w:bCs/>
                <w:szCs w:val="22"/>
                <w:shd w:val="clear" w:color="auto" w:fill="FFFFFF"/>
              </w:rPr>
            </w:pPr>
          </w:p>
          <w:p w14:paraId="75D30F66" w14:textId="01658280" w:rsidR="0004245B" w:rsidRDefault="0004245B" w:rsidP="0004245B">
            <w:pPr>
              <w:widowControl w:val="0"/>
              <w:tabs>
                <w:tab w:val="left" w:pos="2552"/>
              </w:tabs>
              <w:rPr>
                <w:rFonts w:cs="Arial"/>
                <w:bCs/>
                <w:szCs w:val="22"/>
                <w:shd w:val="clear" w:color="auto" w:fill="FFFFFF"/>
              </w:rPr>
            </w:pPr>
          </w:p>
          <w:p w14:paraId="19945D2C" w14:textId="400C70F2" w:rsidR="0004245B" w:rsidRPr="00C2343A" w:rsidRDefault="0004245B" w:rsidP="0004245B">
            <w:pPr>
              <w:widowControl w:val="0"/>
              <w:tabs>
                <w:tab w:val="left" w:pos="2552"/>
              </w:tabs>
              <w:rPr>
                <w:rFonts w:cs="Arial"/>
                <w:bCs/>
                <w:szCs w:val="22"/>
                <w:shd w:val="clear" w:color="auto" w:fill="FFFFFF"/>
              </w:rPr>
            </w:pPr>
          </w:p>
          <w:p w14:paraId="3855DDA4" w14:textId="77777777" w:rsidR="0004245B" w:rsidRPr="00C2343A" w:rsidRDefault="0004245B" w:rsidP="0004245B">
            <w:pPr>
              <w:widowControl w:val="0"/>
              <w:tabs>
                <w:tab w:val="left" w:pos="2552"/>
              </w:tabs>
              <w:rPr>
                <w:rFonts w:cs="Arial"/>
                <w:bCs/>
                <w:szCs w:val="22"/>
                <w:shd w:val="clear" w:color="auto" w:fill="FFFFFF"/>
              </w:rPr>
            </w:pPr>
          </w:p>
          <w:p w14:paraId="052591B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la frase “También podrá acceder a esta bonificación adicional el personal no académico ni profesional de las universidades del Estado que al 31 de diciembre de 2014 haya cumplido las edades antes mencionadas o más.”.</w:t>
            </w:r>
          </w:p>
          <w:p w14:paraId="1E9D52A8" w14:textId="77777777" w:rsidR="0004245B" w:rsidRPr="00C2343A" w:rsidRDefault="0004245B" w:rsidP="0004245B">
            <w:pPr>
              <w:widowControl w:val="0"/>
              <w:rPr>
                <w:rFonts w:eastAsia="Aptos" w:cs="Arial"/>
                <w:szCs w:val="24"/>
                <w:lang w:eastAsia="en-US"/>
              </w:rPr>
            </w:pPr>
          </w:p>
        </w:tc>
        <w:tc>
          <w:tcPr>
            <w:tcW w:w="1250" w:type="pct"/>
          </w:tcPr>
          <w:p w14:paraId="4A153507"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6B7459F9"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100.-</w:t>
            </w:r>
            <w:r w:rsidRPr="00D777D2">
              <w:rPr>
                <w:rFonts w:cs="Arial"/>
                <w:bCs/>
                <w:szCs w:val="22"/>
                <w:shd w:val="clear" w:color="auto" w:fill="FFFFFF"/>
              </w:rPr>
              <w:t xml:space="preserve"> </w:t>
            </w:r>
            <w:proofErr w:type="spellStart"/>
            <w:r w:rsidRPr="00D777D2">
              <w:rPr>
                <w:rFonts w:cs="Arial"/>
                <w:bCs/>
                <w:szCs w:val="22"/>
                <w:shd w:val="clear" w:color="auto" w:fill="FFFFFF"/>
              </w:rPr>
              <w:t>Modifícase</w:t>
            </w:r>
            <w:proofErr w:type="spellEnd"/>
            <w:r w:rsidRPr="00D777D2">
              <w:rPr>
                <w:rFonts w:cs="Arial"/>
                <w:bCs/>
                <w:szCs w:val="22"/>
                <w:shd w:val="clear" w:color="auto" w:fill="FFFFFF"/>
              </w:rPr>
              <w:t xml:space="preserve"> la ley </w:t>
            </w:r>
            <w:proofErr w:type="spellStart"/>
            <w:r w:rsidRPr="00D777D2">
              <w:rPr>
                <w:rFonts w:cs="Arial"/>
                <w:bCs/>
                <w:szCs w:val="22"/>
                <w:shd w:val="clear" w:color="auto" w:fill="FFFFFF"/>
              </w:rPr>
              <w:t>N°</w:t>
            </w:r>
            <w:proofErr w:type="spellEnd"/>
            <w:r w:rsidRPr="00D777D2">
              <w:rPr>
                <w:rFonts w:cs="Arial"/>
                <w:bCs/>
                <w:szCs w:val="22"/>
                <w:shd w:val="clear" w:color="auto" w:fill="FFFFFF"/>
              </w:rPr>
              <w:t xml:space="preserve"> 20.996 que otorga bonificación adicional por retiro al personal no académico ni profesional de las universidades del Estado del modo siguiente:</w:t>
            </w:r>
          </w:p>
          <w:p w14:paraId="69AC8A4F" w14:textId="77777777" w:rsidR="00AF616A" w:rsidRDefault="00AF616A" w:rsidP="00AF616A">
            <w:pPr>
              <w:widowControl w:val="0"/>
              <w:tabs>
                <w:tab w:val="left" w:pos="2552"/>
              </w:tabs>
              <w:rPr>
                <w:rFonts w:cs="Arial"/>
                <w:bCs/>
                <w:szCs w:val="22"/>
                <w:shd w:val="clear" w:color="auto" w:fill="FFFFFF"/>
              </w:rPr>
            </w:pPr>
          </w:p>
          <w:p w14:paraId="2088152D" w14:textId="77777777" w:rsidR="00AF616A" w:rsidRDefault="00AF616A" w:rsidP="00AF616A">
            <w:pPr>
              <w:widowControl w:val="0"/>
              <w:tabs>
                <w:tab w:val="left" w:pos="2552"/>
              </w:tabs>
              <w:rPr>
                <w:rFonts w:cs="Arial"/>
                <w:bCs/>
                <w:szCs w:val="22"/>
                <w:shd w:val="clear" w:color="auto" w:fill="FFFFFF"/>
              </w:rPr>
            </w:pPr>
          </w:p>
          <w:p w14:paraId="026FEDEA" w14:textId="77777777" w:rsidR="00AF616A" w:rsidRDefault="00AF616A" w:rsidP="00AF616A">
            <w:pPr>
              <w:widowControl w:val="0"/>
              <w:tabs>
                <w:tab w:val="left" w:pos="2552"/>
              </w:tabs>
              <w:rPr>
                <w:rFonts w:cs="Arial"/>
                <w:bCs/>
                <w:szCs w:val="22"/>
                <w:shd w:val="clear" w:color="auto" w:fill="FFFFFF"/>
              </w:rPr>
            </w:pPr>
          </w:p>
          <w:p w14:paraId="6F8E8530" w14:textId="77777777" w:rsidR="00AF616A" w:rsidRPr="00D777D2" w:rsidRDefault="00AF616A" w:rsidP="00AF616A">
            <w:pPr>
              <w:widowControl w:val="0"/>
              <w:tabs>
                <w:tab w:val="left" w:pos="2552"/>
              </w:tabs>
              <w:rPr>
                <w:rFonts w:cs="Arial"/>
                <w:bCs/>
                <w:szCs w:val="22"/>
                <w:shd w:val="clear" w:color="auto" w:fill="FFFFFF"/>
              </w:rPr>
            </w:pPr>
          </w:p>
          <w:p w14:paraId="1B42E56C"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1. En el inciso primero del artículo 1:</w:t>
            </w:r>
          </w:p>
          <w:p w14:paraId="70682936" w14:textId="77777777" w:rsidR="00AF616A" w:rsidRDefault="00AF616A" w:rsidP="00AF616A">
            <w:pPr>
              <w:widowControl w:val="0"/>
              <w:tabs>
                <w:tab w:val="left" w:pos="2552"/>
              </w:tabs>
              <w:rPr>
                <w:rFonts w:cs="Arial"/>
                <w:bCs/>
                <w:szCs w:val="22"/>
                <w:shd w:val="clear" w:color="auto" w:fill="FFFFFF"/>
              </w:rPr>
            </w:pPr>
          </w:p>
          <w:p w14:paraId="7782E5CE" w14:textId="77777777" w:rsidR="00AF616A" w:rsidRDefault="00AF616A" w:rsidP="00AF616A">
            <w:pPr>
              <w:widowControl w:val="0"/>
              <w:tabs>
                <w:tab w:val="left" w:pos="2552"/>
              </w:tabs>
              <w:rPr>
                <w:rFonts w:cs="Arial"/>
                <w:bCs/>
                <w:szCs w:val="22"/>
                <w:shd w:val="clear" w:color="auto" w:fill="FFFFFF"/>
              </w:rPr>
            </w:pPr>
          </w:p>
          <w:p w14:paraId="5267B083" w14:textId="77777777" w:rsidR="00AF616A" w:rsidRPr="00D777D2" w:rsidRDefault="00AF616A" w:rsidP="00AF616A">
            <w:pPr>
              <w:widowControl w:val="0"/>
              <w:tabs>
                <w:tab w:val="left" w:pos="2552"/>
              </w:tabs>
              <w:rPr>
                <w:rFonts w:cs="Arial"/>
                <w:bCs/>
                <w:szCs w:val="22"/>
                <w:shd w:val="clear" w:color="auto" w:fill="FFFFFF"/>
              </w:rPr>
            </w:pPr>
          </w:p>
          <w:p w14:paraId="6701F9AC"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la frase “entre el 1 de enero de 2015 y el 31 de diciembre de 2025 haya cumplido o cumpla” por la siguiente palabra “tenga”.</w:t>
            </w:r>
          </w:p>
          <w:p w14:paraId="51D41B77" w14:textId="77777777" w:rsidR="00AF616A" w:rsidRDefault="00AF616A" w:rsidP="00AF616A">
            <w:pPr>
              <w:widowControl w:val="0"/>
              <w:tabs>
                <w:tab w:val="left" w:pos="2552"/>
              </w:tabs>
              <w:rPr>
                <w:rFonts w:cs="Arial"/>
                <w:bCs/>
                <w:szCs w:val="22"/>
                <w:shd w:val="clear" w:color="auto" w:fill="FFFFFF"/>
              </w:rPr>
            </w:pPr>
          </w:p>
          <w:p w14:paraId="5A231A02" w14:textId="77777777" w:rsidR="00AF616A" w:rsidRDefault="00AF616A" w:rsidP="00AF616A">
            <w:pPr>
              <w:widowControl w:val="0"/>
              <w:tabs>
                <w:tab w:val="left" w:pos="2552"/>
              </w:tabs>
              <w:rPr>
                <w:rFonts w:cs="Arial"/>
                <w:bCs/>
                <w:szCs w:val="22"/>
                <w:shd w:val="clear" w:color="auto" w:fill="FFFFFF"/>
              </w:rPr>
            </w:pPr>
          </w:p>
          <w:p w14:paraId="7B5121AF" w14:textId="77777777" w:rsidR="00AF616A" w:rsidRDefault="00AF616A" w:rsidP="00AF616A">
            <w:pPr>
              <w:widowControl w:val="0"/>
              <w:tabs>
                <w:tab w:val="left" w:pos="2552"/>
              </w:tabs>
              <w:rPr>
                <w:rFonts w:cs="Arial"/>
                <w:bCs/>
                <w:szCs w:val="22"/>
                <w:shd w:val="clear" w:color="auto" w:fill="FFFFFF"/>
              </w:rPr>
            </w:pPr>
          </w:p>
          <w:p w14:paraId="231574DA" w14:textId="77777777" w:rsidR="00AF616A" w:rsidRDefault="00AF616A" w:rsidP="00AF616A">
            <w:pPr>
              <w:widowControl w:val="0"/>
              <w:tabs>
                <w:tab w:val="left" w:pos="2552"/>
              </w:tabs>
              <w:rPr>
                <w:rFonts w:cs="Arial"/>
                <w:bCs/>
                <w:szCs w:val="22"/>
                <w:shd w:val="clear" w:color="auto" w:fill="FFFFFF"/>
              </w:rPr>
            </w:pPr>
          </w:p>
          <w:p w14:paraId="264E03EF" w14:textId="77777777" w:rsidR="00AF616A" w:rsidRDefault="00AF616A" w:rsidP="00AF616A">
            <w:pPr>
              <w:widowControl w:val="0"/>
              <w:tabs>
                <w:tab w:val="left" w:pos="2552"/>
              </w:tabs>
              <w:rPr>
                <w:rFonts w:cs="Arial"/>
                <w:bCs/>
                <w:szCs w:val="22"/>
                <w:shd w:val="clear" w:color="auto" w:fill="FFFFFF"/>
              </w:rPr>
            </w:pPr>
          </w:p>
          <w:p w14:paraId="18C49F44" w14:textId="77777777" w:rsidR="00AF616A" w:rsidRDefault="00AF616A" w:rsidP="00AF616A">
            <w:pPr>
              <w:widowControl w:val="0"/>
              <w:tabs>
                <w:tab w:val="left" w:pos="2552"/>
              </w:tabs>
              <w:rPr>
                <w:rFonts w:cs="Arial"/>
                <w:bCs/>
                <w:szCs w:val="22"/>
                <w:shd w:val="clear" w:color="auto" w:fill="FFFFFF"/>
              </w:rPr>
            </w:pPr>
          </w:p>
          <w:p w14:paraId="1813FDF3" w14:textId="77777777" w:rsidR="00AF616A" w:rsidRDefault="00AF616A" w:rsidP="00AF616A">
            <w:pPr>
              <w:widowControl w:val="0"/>
              <w:tabs>
                <w:tab w:val="left" w:pos="2552"/>
              </w:tabs>
              <w:rPr>
                <w:rFonts w:cs="Arial"/>
                <w:bCs/>
                <w:szCs w:val="22"/>
                <w:shd w:val="clear" w:color="auto" w:fill="FFFFFF"/>
              </w:rPr>
            </w:pPr>
          </w:p>
          <w:p w14:paraId="35FA470F" w14:textId="77777777" w:rsidR="00AF616A" w:rsidRDefault="00AF616A" w:rsidP="00AF616A">
            <w:pPr>
              <w:widowControl w:val="0"/>
              <w:tabs>
                <w:tab w:val="left" w:pos="2552"/>
              </w:tabs>
              <w:rPr>
                <w:rFonts w:cs="Arial"/>
                <w:bCs/>
                <w:szCs w:val="22"/>
                <w:shd w:val="clear" w:color="auto" w:fill="FFFFFF"/>
              </w:rPr>
            </w:pPr>
          </w:p>
          <w:p w14:paraId="4B3A1EF4" w14:textId="77777777" w:rsidR="00AF616A" w:rsidRDefault="00AF616A" w:rsidP="00AF616A">
            <w:pPr>
              <w:widowControl w:val="0"/>
              <w:tabs>
                <w:tab w:val="left" w:pos="2552"/>
              </w:tabs>
              <w:rPr>
                <w:rFonts w:cs="Arial"/>
                <w:bCs/>
                <w:szCs w:val="22"/>
                <w:shd w:val="clear" w:color="auto" w:fill="FFFFFF"/>
              </w:rPr>
            </w:pPr>
          </w:p>
          <w:p w14:paraId="2FD22B1C" w14:textId="77777777" w:rsidR="00AF616A" w:rsidRPr="00D777D2" w:rsidRDefault="00AF616A" w:rsidP="00AF616A">
            <w:pPr>
              <w:widowControl w:val="0"/>
              <w:tabs>
                <w:tab w:val="left" w:pos="2552"/>
              </w:tabs>
              <w:rPr>
                <w:rFonts w:cs="Arial"/>
                <w:bCs/>
                <w:szCs w:val="22"/>
                <w:shd w:val="clear" w:color="auto" w:fill="FFFFFF"/>
              </w:rPr>
            </w:pPr>
          </w:p>
          <w:p w14:paraId="512E9838"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la frase “También podrá acceder a esta bonificación adicional el personal no académico ni profesional de las universidades del Estado que al 31 de diciembre de 2014 haya cumplido las edades antes mencionadas o más.”.</w:t>
            </w:r>
          </w:p>
          <w:p w14:paraId="64C96D4E"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13494574" w14:textId="1E7332D6" w:rsidTr="00E30892">
        <w:trPr>
          <w:jc w:val="center"/>
        </w:trPr>
        <w:tc>
          <w:tcPr>
            <w:tcW w:w="1250" w:type="pct"/>
            <w:shd w:val="clear" w:color="auto" w:fill="auto"/>
          </w:tcPr>
          <w:p w14:paraId="320BB7EF" w14:textId="013F60C5" w:rsidR="0004245B" w:rsidRPr="00C2343A" w:rsidRDefault="0004245B" w:rsidP="0004245B">
            <w:pPr>
              <w:pStyle w:val="Textonotapie"/>
              <w:widowControl w:val="0"/>
              <w:rPr>
                <w:sz w:val="22"/>
                <w:szCs w:val="22"/>
                <w:lang w:val="es-CL"/>
              </w:rPr>
            </w:pPr>
            <w:r w:rsidRPr="00C2343A">
              <w:rPr>
                <w:sz w:val="22"/>
                <w:szCs w:val="22"/>
                <w:lang w:val="es-CL"/>
              </w:rPr>
              <w:lastRenderedPageBreak/>
              <w:t>Artículo 2 .- El personal no académico ni profesional beneficiario de un cupo de la bonificación adicional deberá hacer efectiva su renuncia voluntaria a la universidad del Estado, respecto del cargo o del total de horas que sirva en virtud de su nombramiento o contrato, dentro de los ciento ochenta días siguientes al cumplimiento de los 65 años de edad o dentro de los noventa días siguientes a la notificación de la resolución que le asigna un cupo del artículo 5, si esta última fecha fuera posterior a aquélla.</w:t>
            </w:r>
          </w:p>
          <w:p w14:paraId="77701106" w14:textId="77777777" w:rsidR="0004245B" w:rsidRPr="00C2343A" w:rsidRDefault="0004245B" w:rsidP="0004245B">
            <w:pPr>
              <w:pStyle w:val="Textonotapie"/>
              <w:widowControl w:val="0"/>
              <w:rPr>
                <w:sz w:val="22"/>
                <w:szCs w:val="22"/>
                <w:lang w:val="es-CL"/>
              </w:rPr>
            </w:pPr>
          </w:p>
          <w:p w14:paraId="069C2957" w14:textId="14555D63" w:rsidR="0004245B" w:rsidRPr="00C2343A" w:rsidRDefault="0004245B" w:rsidP="0004245B">
            <w:pPr>
              <w:pStyle w:val="Textonotapie"/>
              <w:widowControl w:val="0"/>
              <w:rPr>
                <w:sz w:val="22"/>
                <w:szCs w:val="22"/>
                <w:lang w:val="es-CL"/>
              </w:rPr>
            </w:pPr>
            <w:r w:rsidRPr="00C2343A">
              <w:rPr>
                <w:sz w:val="22"/>
                <w:szCs w:val="22"/>
                <w:lang w:val="es-CL"/>
              </w:rPr>
              <w:t xml:space="preserve">    Con todo, las funcionarias podrán postular desde que cumplan 60 años y hasta el período que le corresponda postular a los 65 años de edad, </w:t>
            </w:r>
            <w:r w:rsidRPr="00C2343A">
              <w:rPr>
                <w:sz w:val="22"/>
                <w:szCs w:val="22"/>
                <w:lang w:val="es-CL"/>
              </w:rPr>
              <w:lastRenderedPageBreak/>
              <w:t xml:space="preserve">cumpliendo con las demás condiciones fijadas por esta ley y su reglamento. Las funcionarias que postulen antes del cumplimiento de los 65 años de edad y sean seleccionadas deberán hacer efectiva su renuncia voluntaria dentro de los ciento ochenta días siguientes a la notificación del acto que le asigna un cupo. Si la funcionaria no hiciere efectiva su renuncia dentro de dicho plazo perderá su cupo, pero podrá postular en los períodos siguientes hasta aquel </w:t>
            </w:r>
            <w:r w:rsidRPr="00C2343A">
              <w:rPr>
                <w:sz w:val="22"/>
                <w:szCs w:val="22"/>
                <w:u w:val="single"/>
                <w:lang w:val="es-CL"/>
              </w:rPr>
              <w:t>en que le corresponda postular a los 65 años de edad</w:t>
            </w:r>
            <w:r w:rsidRPr="00C2343A">
              <w:rPr>
                <w:sz w:val="22"/>
                <w:szCs w:val="22"/>
                <w:lang w:val="es-CL"/>
              </w:rPr>
              <w:t>.</w:t>
            </w:r>
          </w:p>
          <w:p w14:paraId="29EC4EC5" w14:textId="77777777" w:rsidR="0004245B" w:rsidRPr="00C2343A" w:rsidRDefault="0004245B" w:rsidP="0004245B">
            <w:pPr>
              <w:pStyle w:val="Textonotapie"/>
              <w:widowControl w:val="0"/>
              <w:rPr>
                <w:sz w:val="22"/>
                <w:szCs w:val="22"/>
                <w:lang w:val="es-CL"/>
              </w:rPr>
            </w:pPr>
          </w:p>
          <w:p w14:paraId="2FEA9618" w14:textId="7F2B4071" w:rsidR="0004245B" w:rsidRPr="00C2343A" w:rsidRDefault="0004245B" w:rsidP="0004245B">
            <w:pPr>
              <w:pStyle w:val="Textonotapie"/>
              <w:widowControl w:val="0"/>
              <w:rPr>
                <w:sz w:val="22"/>
                <w:szCs w:val="22"/>
                <w:lang w:val="es-CL"/>
              </w:rPr>
            </w:pPr>
            <w:r w:rsidRPr="00C2343A">
              <w:rPr>
                <w:sz w:val="22"/>
                <w:szCs w:val="22"/>
                <w:lang w:val="es-CL"/>
              </w:rPr>
              <w:t xml:space="preserve">    El personal no académico ni profesional beneficiario de la bonificación adicional conforme al artículo 1 cesará en funciones sólo si la universidad empleadora pone a su disposición la totalidad del beneficio compensatorio del artículo 9 de la ley N° 20.374. En caso contrario, cesará en funciones cuando se le pague dicho beneficio compensatorio.</w:t>
            </w:r>
          </w:p>
          <w:p w14:paraId="395424C4" w14:textId="77777777" w:rsidR="0004245B" w:rsidRPr="00C2343A" w:rsidRDefault="0004245B" w:rsidP="0004245B">
            <w:pPr>
              <w:pStyle w:val="Textonotapie"/>
              <w:widowControl w:val="0"/>
              <w:rPr>
                <w:sz w:val="22"/>
                <w:szCs w:val="22"/>
                <w:lang w:val="es-CL"/>
              </w:rPr>
            </w:pPr>
          </w:p>
          <w:p w14:paraId="047128B8"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Si el personal no académico ni profesional no hace efectiva su renuncia voluntaria dentro de los plazos señalados en esta ley, según corresponda, se entenderá que renuncia irrevocablemente a la bonificación adicional que establece esta ley.</w:t>
            </w:r>
          </w:p>
          <w:p w14:paraId="5DA323DD" w14:textId="10D2DCE6" w:rsidR="0004245B" w:rsidRPr="00C2343A" w:rsidRDefault="0004245B" w:rsidP="0004245B">
            <w:pPr>
              <w:pStyle w:val="Textonotapie"/>
              <w:widowControl w:val="0"/>
              <w:rPr>
                <w:sz w:val="22"/>
                <w:szCs w:val="22"/>
                <w:lang w:val="es-CL"/>
              </w:rPr>
            </w:pPr>
          </w:p>
        </w:tc>
        <w:tc>
          <w:tcPr>
            <w:tcW w:w="1250" w:type="pct"/>
          </w:tcPr>
          <w:p w14:paraId="79FAC4D5" w14:textId="77777777" w:rsidR="0004245B" w:rsidRPr="00C2343A" w:rsidRDefault="0004245B" w:rsidP="0004245B">
            <w:pPr>
              <w:widowControl w:val="0"/>
              <w:tabs>
                <w:tab w:val="left" w:pos="2552"/>
              </w:tabs>
              <w:rPr>
                <w:rFonts w:cs="Arial"/>
                <w:bCs/>
                <w:szCs w:val="22"/>
                <w:shd w:val="clear" w:color="auto" w:fill="FFFFFF"/>
              </w:rPr>
            </w:pPr>
          </w:p>
          <w:p w14:paraId="1FE09ED6" w14:textId="77777777" w:rsidR="0004245B" w:rsidRPr="00C2343A" w:rsidRDefault="0004245B" w:rsidP="0004245B">
            <w:pPr>
              <w:widowControl w:val="0"/>
              <w:tabs>
                <w:tab w:val="left" w:pos="2552"/>
              </w:tabs>
              <w:rPr>
                <w:rFonts w:cs="Arial"/>
                <w:bCs/>
                <w:szCs w:val="22"/>
                <w:shd w:val="clear" w:color="auto" w:fill="FFFFFF"/>
              </w:rPr>
            </w:pPr>
          </w:p>
          <w:p w14:paraId="328B7700" w14:textId="77777777" w:rsidR="0004245B" w:rsidRPr="00C2343A" w:rsidRDefault="0004245B" w:rsidP="0004245B">
            <w:pPr>
              <w:widowControl w:val="0"/>
              <w:tabs>
                <w:tab w:val="left" w:pos="2552"/>
              </w:tabs>
              <w:rPr>
                <w:rFonts w:cs="Arial"/>
                <w:bCs/>
                <w:szCs w:val="22"/>
                <w:shd w:val="clear" w:color="auto" w:fill="FFFFFF"/>
              </w:rPr>
            </w:pPr>
          </w:p>
          <w:p w14:paraId="00964F4D" w14:textId="77777777" w:rsidR="0004245B" w:rsidRPr="00C2343A" w:rsidRDefault="0004245B" w:rsidP="0004245B">
            <w:pPr>
              <w:widowControl w:val="0"/>
              <w:tabs>
                <w:tab w:val="left" w:pos="2552"/>
              </w:tabs>
              <w:rPr>
                <w:rFonts w:cs="Arial"/>
                <w:bCs/>
                <w:szCs w:val="22"/>
                <w:shd w:val="clear" w:color="auto" w:fill="FFFFFF"/>
              </w:rPr>
            </w:pPr>
          </w:p>
          <w:p w14:paraId="5E400AF1" w14:textId="77777777" w:rsidR="0004245B" w:rsidRPr="00C2343A" w:rsidRDefault="0004245B" w:rsidP="0004245B">
            <w:pPr>
              <w:widowControl w:val="0"/>
              <w:tabs>
                <w:tab w:val="left" w:pos="2552"/>
              </w:tabs>
              <w:rPr>
                <w:rFonts w:cs="Arial"/>
                <w:bCs/>
                <w:szCs w:val="22"/>
                <w:shd w:val="clear" w:color="auto" w:fill="FFFFFF"/>
              </w:rPr>
            </w:pPr>
          </w:p>
          <w:p w14:paraId="50B9312C" w14:textId="77777777" w:rsidR="0004245B" w:rsidRPr="00C2343A" w:rsidRDefault="0004245B" w:rsidP="0004245B">
            <w:pPr>
              <w:widowControl w:val="0"/>
              <w:tabs>
                <w:tab w:val="left" w:pos="2552"/>
              </w:tabs>
              <w:rPr>
                <w:rFonts w:cs="Arial"/>
                <w:bCs/>
                <w:szCs w:val="22"/>
                <w:shd w:val="clear" w:color="auto" w:fill="FFFFFF"/>
              </w:rPr>
            </w:pPr>
          </w:p>
          <w:p w14:paraId="0192C0C6" w14:textId="77777777" w:rsidR="0004245B" w:rsidRPr="00C2343A" w:rsidRDefault="0004245B" w:rsidP="0004245B">
            <w:pPr>
              <w:widowControl w:val="0"/>
              <w:tabs>
                <w:tab w:val="left" w:pos="2552"/>
              </w:tabs>
              <w:rPr>
                <w:rFonts w:cs="Arial"/>
                <w:bCs/>
                <w:szCs w:val="22"/>
                <w:shd w:val="clear" w:color="auto" w:fill="FFFFFF"/>
              </w:rPr>
            </w:pPr>
          </w:p>
          <w:p w14:paraId="3199ED58" w14:textId="0EDA023E" w:rsidR="0004245B" w:rsidRPr="00C2343A" w:rsidRDefault="0004245B" w:rsidP="0004245B">
            <w:pPr>
              <w:widowControl w:val="0"/>
              <w:tabs>
                <w:tab w:val="left" w:pos="2552"/>
              </w:tabs>
              <w:rPr>
                <w:rFonts w:cs="Arial"/>
                <w:bCs/>
                <w:szCs w:val="22"/>
                <w:shd w:val="clear" w:color="auto" w:fill="FFFFFF"/>
              </w:rPr>
            </w:pPr>
          </w:p>
          <w:p w14:paraId="5C94C8C8" w14:textId="49DD59DD" w:rsidR="0004245B" w:rsidRPr="00C2343A" w:rsidRDefault="0004245B" w:rsidP="0004245B">
            <w:pPr>
              <w:widowControl w:val="0"/>
              <w:tabs>
                <w:tab w:val="left" w:pos="2552"/>
              </w:tabs>
              <w:rPr>
                <w:rFonts w:cs="Arial"/>
                <w:bCs/>
                <w:szCs w:val="22"/>
                <w:shd w:val="clear" w:color="auto" w:fill="FFFFFF"/>
              </w:rPr>
            </w:pPr>
          </w:p>
          <w:p w14:paraId="4BCD3DC3" w14:textId="41D0BEF2" w:rsidR="0004245B" w:rsidRPr="00C2343A" w:rsidRDefault="0004245B" w:rsidP="0004245B">
            <w:pPr>
              <w:widowControl w:val="0"/>
              <w:tabs>
                <w:tab w:val="left" w:pos="2552"/>
              </w:tabs>
              <w:rPr>
                <w:rFonts w:cs="Arial"/>
                <w:bCs/>
                <w:szCs w:val="22"/>
                <w:shd w:val="clear" w:color="auto" w:fill="FFFFFF"/>
              </w:rPr>
            </w:pPr>
          </w:p>
          <w:p w14:paraId="003A2628" w14:textId="36284D9E" w:rsidR="0004245B" w:rsidRPr="00C2343A" w:rsidRDefault="0004245B" w:rsidP="0004245B">
            <w:pPr>
              <w:widowControl w:val="0"/>
              <w:tabs>
                <w:tab w:val="left" w:pos="2552"/>
              </w:tabs>
              <w:rPr>
                <w:rFonts w:cs="Arial"/>
                <w:bCs/>
                <w:szCs w:val="22"/>
                <w:shd w:val="clear" w:color="auto" w:fill="FFFFFF"/>
              </w:rPr>
            </w:pPr>
          </w:p>
          <w:p w14:paraId="43367C44" w14:textId="1F4861B3" w:rsidR="0004245B" w:rsidRPr="00C2343A" w:rsidRDefault="0004245B" w:rsidP="0004245B">
            <w:pPr>
              <w:widowControl w:val="0"/>
              <w:tabs>
                <w:tab w:val="left" w:pos="2552"/>
              </w:tabs>
              <w:rPr>
                <w:rFonts w:cs="Arial"/>
                <w:bCs/>
                <w:szCs w:val="22"/>
                <w:shd w:val="clear" w:color="auto" w:fill="FFFFFF"/>
              </w:rPr>
            </w:pPr>
          </w:p>
          <w:p w14:paraId="36D8C201" w14:textId="63D8C5A3" w:rsidR="0004245B" w:rsidRPr="00C2343A" w:rsidRDefault="0004245B" w:rsidP="0004245B">
            <w:pPr>
              <w:widowControl w:val="0"/>
              <w:tabs>
                <w:tab w:val="left" w:pos="2552"/>
              </w:tabs>
              <w:rPr>
                <w:rFonts w:cs="Arial"/>
                <w:bCs/>
                <w:szCs w:val="22"/>
                <w:shd w:val="clear" w:color="auto" w:fill="FFFFFF"/>
              </w:rPr>
            </w:pPr>
          </w:p>
          <w:p w14:paraId="0E22F667" w14:textId="36A3ECE3" w:rsidR="0004245B" w:rsidRPr="00C2343A" w:rsidRDefault="0004245B" w:rsidP="0004245B">
            <w:pPr>
              <w:widowControl w:val="0"/>
              <w:tabs>
                <w:tab w:val="left" w:pos="2552"/>
              </w:tabs>
              <w:rPr>
                <w:rFonts w:cs="Arial"/>
                <w:bCs/>
                <w:szCs w:val="22"/>
                <w:shd w:val="clear" w:color="auto" w:fill="FFFFFF"/>
              </w:rPr>
            </w:pPr>
          </w:p>
          <w:p w14:paraId="49C38A45" w14:textId="09D8C5E9" w:rsidR="0004245B" w:rsidRDefault="0004245B" w:rsidP="0004245B">
            <w:pPr>
              <w:widowControl w:val="0"/>
              <w:tabs>
                <w:tab w:val="left" w:pos="2552"/>
              </w:tabs>
              <w:rPr>
                <w:rFonts w:cs="Arial"/>
                <w:bCs/>
                <w:szCs w:val="22"/>
                <w:shd w:val="clear" w:color="auto" w:fill="FFFFFF"/>
              </w:rPr>
            </w:pPr>
          </w:p>
          <w:p w14:paraId="5C2D3677" w14:textId="21E0BFF8" w:rsidR="0004245B" w:rsidRDefault="0004245B" w:rsidP="0004245B">
            <w:pPr>
              <w:widowControl w:val="0"/>
              <w:tabs>
                <w:tab w:val="left" w:pos="2552"/>
              </w:tabs>
              <w:rPr>
                <w:rFonts w:cs="Arial"/>
                <w:bCs/>
                <w:szCs w:val="22"/>
                <w:shd w:val="clear" w:color="auto" w:fill="FFFFFF"/>
              </w:rPr>
            </w:pPr>
          </w:p>
          <w:p w14:paraId="46314B5C" w14:textId="73316775" w:rsidR="0004245B" w:rsidRDefault="0004245B" w:rsidP="0004245B">
            <w:pPr>
              <w:widowControl w:val="0"/>
              <w:tabs>
                <w:tab w:val="left" w:pos="2552"/>
              </w:tabs>
              <w:rPr>
                <w:rFonts w:cs="Arial"/>
                <w:bCs/>
                <w:szCs w:val="22"/>
                <w:shd w:val="clear" w:color="auto" w:fill="FFFFFF"/>
              </w:rPr>
            </w:pPr>
          </w:p>
          <w:p w14:paraId="495AF56E" w14:textId="40BDC77B" w:rsidR="0004245B" w:rsidRDefault="0004245B" w:rsidP="0004245B">
            <w:pPr>
              <w:widowControl w:val="0"/>
              <w:tabs>
                <w:tab w:val="left" w:pos="2552"/>
              </w:tabs>
              <w:rPr>
                <w:rFonts w:cs="Arial"/>
                <w:bCs/>
                <w:szCs w:val="22"/>
                <w:shd w:val="clear" w:color="auto" w:fill="FFFFFF"/>
              </w:rPr>
            </w:pPr>
          </w:p>
          <w:p w14:paraId="4B9A8B35" w14:textId="2328DF1A" w:rsidR="0004245B" w:rsidRDefault="0004245B" w:rsidP="0004245B">
            <w:pPr>
              <w:widowControl w:val="0"/>
              <w:tabs>
                <w:tab w:val="left" w:pos="2552"/>
              </w:tabs>
              <w:rPr>
                <w:rFonts w:cs="Arial"/>
                <w:bCs/>
                <w:szCs w:val="22"/>
                <w:shd w:val="clear" w:color="auto" w:fill="FFFFFF"/>
              </w:rPr>
            </w:pPr>
          </w:p>
          <w:p w14:paraId="7203B372" w14:textId="1AEA772C" w:rsidR="0004245B" w:rsidRDefault="0004245B" w:rsidP="0004245B">
            <w:pPr>
              <w:widowControl w:val="0"/>
              <w:tabs>
                <w:tab w:val="left" w:pos="2552"/>
              </w:tabs>
              <w:rPr>
                <w:rFonts w:cs="Arial"/>
                <w:bCs/>
                <w:szCs w:val="22"/>
                <w:shd w:val="clear" w:color="auto" w:fill="FFFFFF"/>
              </w:rPr>
            </w:pPr>
          </w:p>
          <w:p w14:paraId="2FEA8663" w14:textId="2E3424B5" w:rsidR="0004245B" w:rsidRDefault="0004245B" w:rsidP="0004245B">
            <w:pPr>
              <w:widowControl w:val="0"/>
              <w:tabs>
                <w:tab w:val="left" w:pos="2552"/>
              </w:tabs>
              <w:rPr>
                <w:rFonts w:cs="Arial"/>
                <w:bCs/>
                <w:szCs w:val="22"/>
                <w:shd w:val="clear" w:color="auto" w:fill="FFFFFF"/>
              </w:rPr>
            </w:pPr>
          </w:p>
          <w:p w14:paraId="217107C0" w14:textId="524D61BB" w:rsidR="0004245B" w:rsidRDefault="0004245B" w:rsidP="0004245B">
            <w:pPr>
              <w:widowControl w:val="0"/>
              <w:tabs>
                <w:tab w:val="left" w:pos="2552"/>
              </w:tabs>
              <w:rPr>
                <w:rFonts w:cs="Arial"/>
                <w:bCs/>
                <w:szCs w:val="22"/>
                <w:shd w:val="clear" w:color="auto" w:fill="FFFFFF"/>
              </w:rPr>
            </w:pPr>
          </w:p>
          <w:p w14:paraId="7DAB2250" w14:textId="2B3EF90E" w:rsidR="0004245B" w:rsidRDefault="0004245B" w:rsidP="0004245B">
            <w:pPr>
              <w:widowControl w:val="0"/>
              <w:tabs>
                <w:tab w:val="left" w:pos="2552"/>
              </w:tabs>
              <w:rPr>
                <w:rFonts w:cs="Arial"/>
                <w:bCs/>
                <w:szCs w:val="22"/>
                <w:shd w:val="clear" w:color="auto" w:fill="FFFFFF"/>
              </w:rPr>
            </w:pPr>
          </w:p>
          <w:p w14:paraId="29E54B4E" w14:textId="3E0BD152" w:rsidR="0004245B" w:rsidRDefault="0004245B" w:rsidP="0004245B">
            <w:pPr>
              <w:widowControl w:val="0"/>
              <w:tabs>
                <w:tab w:val="left" w:pos="2552"/>
              </w:tabs>
              <w:rPr>
                <w:rFonts w:cs="Arial"/>
                <w:bCs/>
                <w:szCs w:val="22"/>
                <w:shd w:val="clear" w:color="auto" w:fill="FFFFFF"/>
              </w:rPr>
            </w:pPr>
          </w:p>
          <w:p w14:paraId="666A1A84" w14:textId="682509F3" w:rsidR="0004245B" w:rsidRDefault="0004245B" w:rsidP="0004245B">
            <w:pPr>
              <w:widowControl w:val="0"/>
              <w:tabs>
                <w:tab w:val="left" w:pos="2552"/>
              </w:tabs>
              <w:rPr>
                <w:rFonts w:cs="Arial"/>
                <w:bCs/>
                <w:szCs w:val="22"/>
                <w:shd w:val="clear" w:color="auto" w:fill="FFFFFF"/>
              </w:rPr>
            </w:pPr>
          </w:p>
          <w:p w14:paraId="6FFBA656" w14:textId="43BAB358" w:rsidR="0004245B" w:rsidRDefault="0004245B" w:rsidP="0004245B">
            <w:pPr>
              <w:widowControl w:val="0"/>
              <w:tabs>
                <w:tab w:val="left" w:pos="2552"/>
              </w:tabs>
              <w:rPr>
                <w:rFonts w:cs="Arial"/>
                <w:bCs/>
                <w:szCs w:val="22"/>
                <w:shd w:val="clear" w:color="auto" w:fill="FFFFFF"/>
              </w:rPr>
            </w:pPr>
          </w:p>
          <w:p w14:paraId="6C7F1A79" w14:textId="7344A7EF" w:rsidR="0004245B" w:rsidRDefault="0004245B" w:rsidP="0004245B">
            <w:pPr>
              <w:widowControl w:val="0"/>
              <w:tabs>
                <w:tab w:val="left" w:pos="2552"/>
              </w:tabs>
              <w:rPr>
                <w:rFonts w:cs="Arial"/>
                <w:bCs/>
                <w:szCs w:val="22"/>
                <w:shd w:val="clear" w:color="auto" w:fill="FFFFFF"/>
              </w:rPr>
            </w:pPr>
          </w:p>
          <w:p w14:paraId="2BEB61CE" w14:textId="4146E28F" w:rsidR="0004245B" w:rsidRDefault="0004245B" w:rsidP="0004245B">
            <w:pPr>
              <w:widowControl w:val="0"/>
              <w:tabs>
                <w:tab w:val="left" w:pos="2552"/>
              </w:tabs>
              <w:rPr>
                <w:rFonts w:cs="Arial"/>
                <w:bCs/>
                <w:szCs w:val="22"/>
                <w:shd w:val="clear" w:color="auto" w:fill="FFFFFF"/>
              </w:rPr>
            </w:pPr>
          </w:p>
          <w:p w14:paraId="576E58B9" w14:textId="77777777" w:rsidR="0004245B" w:rsidRPr="00C2343A" w:rsidRDefault="0004245B" w:rsidP="0004245B">
            <w:pPr>
              <w:widowControl w:val="0"/>
              <w:tabs>
                <w:tab w:val="left" w:pos="2552"/>
              </w:tabs>
              <w:rPr>
                <w:rFonts w:cs="Arial"/>
                <w:bCs/>
                <w:szCs w:val="22"/>
                <w:shd w:val="clear" w:color="auto" w:fill="FFFFFF"/>
              </w:rPr>
            </w:pPr>
          </w:p>
          <w:p w14:paraId="675E20EE" w14:textId="5FFE15DF"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2.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inciso segundo del artículo 2 la frase “en que le corresponda postular a los 65 años de edad” por la frase “señalado en al artículo 4 bis”.</w:t>
            </w:r>
          </w:p>
          <w:p w14:paraId="5FD897ED" w14:textId="77777777" w:rsidR="0004245B" w:rsidRPr="00C2343A" w:rsidRDefault="0004245B" w:rsidP="0004245B">
            <w:pPr>
              <w:widowControl w:val="0"/>
              <w:rPr>
                <w:rFonts w:eastAsia="Aptos" w:cs="Arial"/>
                <w:szCs w:val="24"/>
                <w:lang w:eastAsia="en-US"/>
              </w:rPr>
            </w:pPr>
          </w:p>
        </w:tc>
        <w:tc>
          <w:tcPr>
            <w:tcW w:w="1250" w:type="pct"/>
          </w:tcPr>
          <w:p w14:paraId="5BDD3A3D"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43142066" w14:textId="77777777" w:rsidR="0004245B" w:rsidRDefault="0004245B" w:rsidP="0004245B">
            <w:pPr>
              <w:widowControl w:val="0"/>
              <w:tabs>
                <w:tab w:val="left" w:pos="2552"/>
              </w:tabs>
              <w:rPr>
                <w:rFonts w:cs="Arial"/>
                <w:bCs/>
                <w:szCs w:val="22"/>
                <w:shd w:val="clear" w:color="auto" w:fill="FFFFFF"/>
              </w:rPr>
            </w:pPr>
          </w:p>
          <w:p w14:paraId="09000FEF" w14:textId="77777777" w:rsidR="00AF616A" w:rsidRDefault="00AF616A" w:rsidP="0004245B">
            <w:pPr>
              <w:widowControl w:val="0"/>
              <w:tabs>
                <w:tab w:val="left" w:pos="2552"/>
              </w:tabs>
              <w:rPr>
                <w:rFonts w:cs="Arial"/>
                <w:bCs/>
                <w:szCs w:val="22"/>
                <w:shd w:val="clear" w:color="auto" w:fill="FFFFFF"/>
              </w:rPr>
            </w:pPr>
          </w:p>
          <w:p w14:paraId="7DDF0616" w14:textId="77777777" w:rsidR="00AF616A" w:rsidRDefault="00AF616A" w:rsidP="0004245B">
            <w:pPr>
              <w:widowControl w:val="0"/>
              <w:tabs>
                <w:tab w:val="left" w:pos="2552"/>
              </w:tabs>
              <w:rPr>
                <w:rFonts w:cs="Arial"/>
                <w:bCs/>
                <w:szCs w:val="22"/>
                <w:shd w:val="clear" w:color="auto" w:fill="FFFFFF"/>
              </w:rPr>
            </w:pPr>
          </w:p>
          <w:p w14:paraId="52305222" w14:textId="77777777" w:rsidR="00AF616A" w:rsidRDefault="00AF616A" w:rsidP="0004245B">
            <w:pPr>
              <w:widowControl w:val="0"/>
              <w:tabs>
                <w:tab w:val="left" w:pos="2552"/>
              </w:tabs>
              <w:rPr>
                <w:rFonts w:cs="Arial"/>
                <w:bCs/>
                <w:szCs w:val="22"/>
                <w:shd w:val="clear" w:color="auto" w:fill="FFFFFF"/>
              </w:rPr>
            </w:pPr>
          </w:p>
          <w:p w14:paraId="7D613112" w14:textId="77777777" w:rsidR="00AF616A" w:rsidRDefault="00AF616A" w:rsidP="0004245B">
            <w:pPr>
              <w:widowControl w:val="0"/>
              <w:tabs>
                <w:tab w:val="left" w:pos="2552"/>
              </w:tabs>
              <w:rPr>
                <w:rFonts w:cs="Arial"/>
                <w:bCs/>
                <w:szCs w:val="22"/>
                <w:shd w:val="clear" w:color="auto" w:fill="FFFFFF"/>
              </w:rPr>
            </w:pPr>
          </w:p>
          <w:p w14:paraId="07B3D788" w14:textId="77777777" w:rsidR="00AF616A" w:rsidRDefault="00AF616A" w:rsidP="0004245B">
            <w:pPr>
              <w:widowControl w:val="0"/>
              <w:tabs>
                <w:tab w:val="left" w:pos="2552"/>
              </w:tabs>
              <w:rPr>
                <w:rFonts w:cs="Arial"/>
                <w:bCs/>
                <w:szCs w:val="22"/>
                <w:shd w:val="clear" w:color="auto" w:fill="FFFFFF"/>
              </w:rPr>
            </w:pPr>
          </w:p>
          <w:p w14:paraId="18567715" w14:textId="77777777" w:rsidR="00AF616A" w:rsidRDefault="00AF616A" w:rsidP="0004245B">
            <w:pPr>
              <w:widowControl w:val="0"/>
              <w:tabs>
                <w:tab w:val="left" w:pos="2552"/>
              </w:tabs>
              <w:rPr>
                <w:rFonts w:cs="Arial"/>
                <w:bCs/>
                <w:szCs w:val="22"/>
                <w:shd w:val="clear" w:color="auto" w:fill="FFFFFF"/>
              </w:rPr>
            </w:pPr>
          </w:p>
          <w:p w14:paraId="03EF8B2F" w14:textId="77777777" w:rsidR="00AF616A" w:rsidRDefault="00AF616A" w:rsidP="0004245B">
            <w:pPr>
              <w:widowControl w:val="0"/>
              <w:tabs>
                <w:tab w:val="left" w:pos="2552"/>
              </w:tabs>
              <w:rPr>
                <w:rFonts w:cs="Arial"/>
                <w:bCs/>
                <w:szCs w:val="22"/>
                <w:shd w:val="clear" w:color="auto" w:fill="FFFFFF"/>
              </w:rPr>
            </w:pPr>
          </w:p>
          <w:p w14:paraId="057738ED" w14:textId="77777777" w:rsidR="00AF616A" w:rsidRDefault="00AF616A" w:rsidP="0004245B">
            <w:pPr>
              <w:widowControl w:val="0"/>
              <w:tabs>
                <w:tab w:val="left" w:pos="2552"/>
              </w:tabs>
              <w:rPr>
                <w:rFonts w:cs="Arial"/>
                <w:bCs/>
                <w:szCs w:val="22"/>
                <w:shd w:val="clear" w:color="auto" w:fill="FFFFFF"/>
              </w:rPr>
            </w:pPr>
          </w:p>
          <w:p w14:paraId="37FDCC05" w14:textId="77777777" w:rsidR="00AF616A" w:rsidRDefault="00AF616A" w:rsidP="0004245B">
            <w:pPr>
              <w:widowControl w:val="0"/>
              <w:tabs>
                <w:tab w:val="left" w:pos="2552"/>
              </w:tabs>
              <w:rPr>
                <w:rFonts w:cs="Arial"/>
                <w:bCs/>
                <w:szCs w:val="22"/>
                <w:shd w:val="clear" w:color="auto" w:fill="FFFFFF"/>
              </w:rPr>
            </w:pPr>
          </w:p>
          <w:p w14:paraId="7AED7F62" w14:textId="77777777" w:rsidR="00AF616A" w:rsidRDefault="00AF616A" w:rsidP="0004245B">
            <w:pPr>
              <w:widowControl w:val="0"/>
              <w:tabs>
                <w:tab w:val="left" w:pos="2552"/>
              </w:tabs>
              <w:rPr>
                <w:rFonts w:cs="Arial"/>
                <w:bCs/>
                <w:szCs w:val="22"/>
                <w:shd w:val="clear" w:color="auto" w:fill="FFFFFF"/>
              </w:rPr>
            </w:pPr>
          </w:p>
          <w:p w14:paraId="2E334634" w14:textId="77777777" w:rsidR="00AF616A" w:rsidRDefault="00AF616A" w:rsidP="0004245B">
            <w:pPr>
              <w:widowControl w:val="0"/>
              <w:tabs>
                <w:tab w:val="left" w:pos="2552"/>
              </w:tabs>
              <w:rPr>
                <w:rFonts w:cs="Arial"/>
                <w:bCs/>
                <w:szCs w:val="22"/>
                <w:shd w:val="clear" w:color="auto" w:fill="FFFFFF"/>
              </w:rPr>
            </w:pPr>
          </w:p>
          <w:p w14:paraId="5DA57975" w14:textId="77777777" w:rsidR="00AF616A" w:rsidRDefault="00AF616A" w:rsidP="0004245B">
            <w:pPr>
              <w:widowControl w:val="0"/>
              <w:tabs>
                <w:tab w:val="left" w:pos="2552"/>
              </w:tabs>
              <w:rPr>
                <w:rFonts w:cs="Arial"/>
                <w:bCs/>
                <w:szCs w:val="22"/>
                <w:shd w:val="clear" w:color="auto" w:fill="FFFFFF"/>
              </w:rPr>
            </w:pPr>
          </w:p>
          <w:p w14:paraId="71357BA9" w14:textId="77777777" w:rsidR="00AF616A" w:rsidRDefault="00AF616A" w:rsidP="0004245B">
            <w:pPr>
              <w:widowControl w:val="0"/>
              <w:tabs>
                <w:tab w:val="left" w:pos="2552"/>
              </w:tabs>
              <w:rPr>
                <w:rFonts w:cs="Arial"/>
                <w:bCs/>
                <w:szCs w:val="22"/>
                <w:shd w:val="clear" w:color="auto" w:fill="FFFFFF"/>
              </w:rPr>
            </w:pPr>
          </w:p>
          <w:p w14:paraId="4BA75F55" w14:textId="77777777" w:rsidR="00AF616A" w:rsidRDefault="00AF616A" w:rsidP="0004245B">
            <w:pPr>
              <w:widowControl w:val="0"/>
              <w:tabs>
                <w:tab w:val="left" w:pos="2552"/>
              </w:tabs>
              <w:rPr>
                <w:rFonts w:cs="Arial"/>
                <w:bCs/>
                <w:szCs w:val="22"/>
                <w:shd w:val="clear" w:color="auto" w:fill="FFFFFF"/>
              </w:rPr>
            </w:pPr>
          </w:p>
          <w:p w14:paraId="187B1710" w14:textId="77777777" w:rsidR="00AF616A" w:rsidRDefault="00AF616A" w:rsidP="0004245B">
            <w:pPr>
              <w:widowControl w:val="0"/>
              <w:tabs>
                <w:tab w:val="left" w:pos="2552"/>
              </w:tabs>
              <w:rPr>
                <w:rFonts w:cs="Arial"/>
                <w:bCs/>
                <w:szCs w:val="22"/>
                <w:shd w:val="clear" w:color="auto" w:fill="FFFFFF"/>
              </w:rPr>
            </w:pPr>
          </w:p>
          <w:p w14:paraId="6E9F4FEA" w14:textId="77777777" w:rsidR="00AF616A" w:rsidRDefault="00AF616A" w:rsidP="0004245B">
            <w:pPr>
              <w:widowControl w:val="0"/>
              <w:tabs>
                <w:tab w:val="left" w:pos="2552"/>
              </w:tabs>
              <w:rPr>
                <w:rFonts w:cs="Arial"/>
                <w:bCs/>
                <w:szCs w:val="22"/>
                <w:shd w:val="clear" w:color="auto" w:fill="FFFFFF"/>
              </w:rPr>
            </w:pPr>
          </w:p>
          <w:p w14:paraId="06372BDA" w14:textId="77777777" w:rsidR="00AF616A" w:rsidRDefault="00AF616A" w:rsidP="0004245B">
            <w:pPr>
              <w:widowControl w:val="0"/>
              <w:tabs>
                <w:tab w:val="left" w:pos="2552"/>
              </w:tabs>
              <w:rPr>
                <w:rFonts w:cs="Arial"/>
                <w:bCs/>
                <w:szCs w:val="22"/>
                <w:shd w:val="clear" w:color="auto" w:fill="FFFFFF"/>
              </w:rPr>
            </w:pPr>
          </w:p>
          <w:p w14:paraId="68D073B4" w14:textId="77777777" w:rsidR="00AF616A" w:rsidRDefault="00AF616A" w:rsidP="0004245B">
            <w:pPr>
              <w:widowControl w:val="0"/>
              <w:tabs>
                <w:tab w:val="left" w:pos="2552"/>
              </w:tabs>
              <w:rPr>
                <w:rFonts w:cs="Arial"/>
                <w:bCs/>
                <w:szCs w:val="22"/>
                <w:shd w:val="clear" w:color="auto" w:fill="FFFFFF"/>
              </w:rPr>
            </w:pPr>
          </w:p>
          <w:p w14:paraId="6422250C" w14:textId="77777777" w:rsidR="00AF616A" w:rsidRDefault="00AF616A" w:rsidP="0004245B">
            <w:pPr>
              <w:widowControl w:val="0"/>
              <w:tabs>
                <w:tab w:val="left" w:pos="2552"/>
              </w:tabs>
              <w:rPr>
                <w:rFonts w:cs="Arial"/>
                <w:bCs/>
                <w:szCs w:val="22"/>
                <w:shd w:val="clear" w:color="auto" w:fill="FFFFFF"/>
              </w:rPr>
            </w:pPr>
          </w:p>
          <w:p w14:paraId="0BA94B83" w14:textId="77777777" w:rsidR="00AF616A" w:rsidRDefault="00AF616A" w:rsidP="0004245B">
            <w:pPr>
              <w:widowControl w:val="0"/>
              <w:tabs>
                <w:tab w:val="left" w:pos="2552"/>
              </w:tabs>
              <w:rPr>
                <w:rFonts w:cs="Arial"/>
                <w:bCs/>
                <w:szCs w:val="22"/>
                <w:shd w:val="clear" w:color="auto" w:fill="FFFFFF"/>
              </w:rPr>
            </w:pPr>
          </w:p>
          <w:p w14:paraId="5D385084" w14:textId="77777777" w:rsidR="00AF616A" w:rsidRDefault="00AF616A" w:rsidP="0004245B">
            <w:pPr>
              <w:widowControl w:val="0"/>
              <w:tabs>
                <w:tab w:val="left" w:pos="2552"/>
              </w:tabs>
              <w:rPr>
                <w:rFonts w:cs="Arial"/>
                <w:bCs/>
                <w:szCs w:val="22"/>
                <w:shd w:val="clear" w:color="auto" w:fill="FFFFFF"/>
              </w:rPr>
            </w:pPr>
          </w:p>
          <w:p w14:paraId="459C631A" w14:textId="77777777" w:rsidR="00AF616A" w:rsidRDefault="00AF616A" w:rsidP="0004245B">
            <w:pPr>
              <w:widowControl w:val="0"/>
              <w:tabs>
                <w:tab w:val="left" w:pos="2552"/>
              </w:tabs>
              <w:rPr>
                <w:rFonts w:cs="Arial"/>
                <w:bCs/>
                <w:szCs w:val="22"/>
                <w:shd w:val="clear" w:color="auto" w:fill="FFFFFF"/>
              </w:rPr>
            </w:pPr>
          </w:p>
          <w:p w14:paraId="68508A34" w14:textId="77777777" w:rsidR="00AF616A" w:rsidRDefault="00AF616A" w:rsidP="0004245B">
            <w:pPr>
              <w:widowControl w:val="0"/>
              <w:tabs>
                <w:tab w:val="left" w:pos="2552"/>
              </w:tabs>
              <w:rPr>
                <w:rFonts w:cs="Arial"/>
                <w:bCs/>
                <w:szCs w:val="22"/>
                <w:shd w:val="clear" w:color="auto" w:fill="FFFFFF"/>
              </w:rPr>
            </w:pPr>
          </w:p>
          <w:p w14:paraId="594C157F" w14:textId="77777777" w:rsidR="00AF616A" w:rsidRDefault="00AF616A" w:rsidP="0004245B">
            <w:pPr>
              <w:widowControl w:val="0"/>
              <w:tabs>
                <w:tab w:val="left" w:pos="2552"/>
              </w:tabs>
              <w:rPr>
                <w:rFonts w:cs="Arial"/>
                <w:bCs/>
                <w:szCs w:val="22"/>
                <w:shd w:val="clear" w:color="auto" w:fill="FFFFFF"/>
              </w:rPr>
            </w:pPr>
          </w:p>
          <w:p w14:paraId="2498806D" w14:textId="77777777" w:rsidR="00AF616A" w:rsidRDefault="00AF616A" w:rsidP="0004245B">
            <w:pPr>
              <w:widowControl w:val="0"/>
              <w:tabs>
                <w:tab w:val="left" w:pos="2552"/>
              </w:tabs>
              <w:rPr>
                <w:rFonts w:cs="Arial"/>
                <w:bCs/>
                <w:szCs w:val="22"/>
                <w:shd w:val="clear" w:color="auto" w:fill="FFFFFF"/>
              </w:rPr>
            </w:pPr>
          </w:p>
          <w:p w14:paraId="17BB1DBB" w14:textId="77777777" w:rsidR="00AF616A" w:rsidRDefault="00AF616A" w:rsidP="0004245B">
            <w:pPr>
              <w:widowControl w:val="0"/>
              <w:tabs>
                <w:tab w:val="left" w:pos="2552"/>
              </w:tabs>
              <w:rPr>
                <w:rFonts w:cs="Arial"/>
                <w:bCs/>
                <w:szCs w:val="22"/>
                <w:shd w:val="clear" w:color="auto" w:fill="FFFFFF"/>
              </w:rPr>
            </w:pPr>
          </w:p>
          <w:p w14:paraId="6EA1FCF3" w14:textId="77777777" w:rsidR="00AF616A" w:rsidRDefault="00AF616A" w:rsidP="0004245B">
            <w:pPr>
              <w:widowControl w:val="0"/>
              <w:tabs>
                <w:tab w:val="left" w:pos="2552"/>
              </w:tabs>
              <w:rPr>
                <w:rFonts w:cs="Arial"/>
                <w:bCs/>
                <w:szCs w:val="22"/>
                <w:shd w:val="clear" w:color="auto" w:fill="FFFFFF"/>
              </w:rPr>
            </w:pPr>
          </w:p>
          <w:p w14:paraId="49D5EC4C" w14:textId="77777777" w:rsidR="00AF616A" w:rsidRDefault="00AF616A" w:rsidP="0004245B">
            <w:pPr>
              <w:widowControl w:val="0"/>
              <w:tabs>
                <w:tab w:val="left" w:pos="2552"/>
              </w:tabs>
              <w:rPr>
                <w:rFonts w:cs="Arial"/>
                <w:bCs/>
                <w:szCs w:val="22"/>
                <w:shd w:val="clear" w:color="auto" w:fill="FFFFFF"/>
              </w:rPr>
            </w:pPr>
          </w:p>
          <w:p w14:paraId="089C9D69"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2.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el inciso segundo del artículo 2 la frase “en que le corresponda postular a los 65 años de edad” por la frase “señalado en al artículo 4 bis”.</w:t>
            </w:r>
          </w:p>
          <w:p w14:paraId="44720BFE" w14:textId="77777777" w:rsidR="00AF616A" w:rsidRPr="00C2343A" w:rsidRDefault="00AF616A" w:rsidP="0004245B">
            <w:pPr>
              <w:widowControl w:val="0"/>
              <w:tabs>
                <w:tab w:val="left" w:pos="2552"/>
              </w:tabs>
              <w:rPr>
                <w:rFonts w:cs="Arial"/>
                <w:bCs/>
                <w:szCs w:val="22"/>
                <w:shd w:val="clear" w:color="auto" w:fill="FFFFFF"/>
              </w:rPr>
            </w:pPr>
          </w:p>
        </w:tc>
      </w:tr>
      <w:tr w:rsidR="0004245B" w:rsidRPr="00EE77B9" w14:paraId="4DCD31EB" w14:textId="6642D75A" w:rsidTr="00E30892">
        <w:trPr>
          <w:jc w:val="center"/>
        </w:trPr>
        <w:tc>
          <w:tcPr>
            <w:tcW w:w="1250" w:type="pct"/>
            <w:shd w:val="clear" w:color="auto" w:fill="auto"/>
          </w:tcPr>
          <w:p w14:paraId="65AEEB92" w14:textId="77777777"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Artículo </w:t>
            </w:r>
            <w:proofErr w:type="gramStart"/>
            <w:r w:rsidRPr="00C2343A">
              <w:rPr>
                <w:sz w:val="22"/>
                <w:szCs w:val="22"/>
                <w:lang w:val="es-CL"/>
              </w:rPr>
              <w:t>3 .</w:t>
            </w:r>
            <w:proofErr w:type="gramEnd"/>
            <w:r w:rsidRPr="00C2343A">
              <w:rPr>
                <w:sz w:val="22"/>
                <w:szCs w:val="22"/>
                <w:lang w:val="es-CL"/>
              </w:rPr>
              <w:t xml:space="preserve">- La bonificación adicional se otorgará hasta por un máximo de </w:t>
            </w:r>
            <w:r w:rsidRPr="00C2343A">
              <w:rPr>
                <w:sz w:val="22"/>
                <w:szCs w:val="22"/>
                <w:u w:val="single"/>
                <w:lang w:val="es-CL"/>
              </w:rPr>
              <w:t>3.420</w:t>
            </w:r>
            <w:r w:rsidRPr="00C2343A">
              <w:rPr>
                <w:sz w:val="22"/>
                <w:szCs w:val="22"/>
                <w:lang w:val="es-CL"/>
              </w:rPr>
              <w:t xml:space="preserve"> cupos, según lo dispuesto en el artículo </w:t>
            </w:r>
            <w:r w:rsidRPr="00C2343A">
              <w:rPr>
                <w:sz w:val="22"/>
                <w:szCs w:val="22"/>
                <w:lang w:val="es-CL"/>
              </w:rPr>
              <w:lastRenderedPageBreak/>
              <w:t>5, será de cargo fiscal y ascenderá, según los años de servicio que el funcionario haya prestado en universidades del Estado a la fecha del cese de funciones, a los siguientes montos:</w:t>
            </w:r>
          </w:p>
          <w:p w14:paraId="029033A8" w14:textId="77777777" w:rsidR="0004245B" w:rsidRPr="00C2343A" w:rsidRDefault="0004245B" w:rsidP="0004245B">
            <w:pPr>
              <w:pStyle w:val="Textonotapie"/>
              <w:widowControl w:val="0"/>
              <w:rPr>
                <w:sz w:val="22"/>
                <w:szCs w:val="22"/>
                <w:lang w:val="es-CL"/>
              </w:rPr>
            </w:pPr>
          </w:p>
          <w:p w14:paraId="711A71EB"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Monto de la Bonificación</w:t>
            </w:r>
          </w:p>
          <w:p w14:paraId="1E9145ED"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Años de Servicio        Adicional en Unidades de</w:t>
            </w:r>
          </w:p>
          <w:p w14:paraId="463461C0"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Fomento</w:t>
            </w:r>
          </w:p>
          <w:p w14:paraId="6296D59E"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10 a 19 años                    420</w:t>
            </w:r>
          </w:p>
          <w:p w14:paraId="4F8E0A8E"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20 a 29 años                    450</w:t>
            </w:r>
          </w:p>
          <w:p w14:paraId="1737C29B"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30 a 39 años                    500</w:t>
            </w:r>
          </w:p>
          <w:p w14:paraId="51315FB1"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40 y más años                    560</w:t>
            </w:r>
          </w:p>
          <w:p w14:paraId="6E30E9A8" w14:textId="77777777" w:rsidR="0004245B" w:rsidRPr="00C2343A" w:rsidRDefault="0004245B" w:rsidP="0004245B">
            <w:pPr>
              <w:pStyle w:val="Textonotapie"/>
              <w:widowControl w:val="0"/>
              <w:rPr>
                <w:sz w:val="22"/>
                <w:szCs w:val="22"/>
                <w:lang w:val="es-CL"/>
              </w:rPr>
            </w:pPr>
          </w:p>
          <w:p w14:paraId="6580C27F" w14:textId="77777777" w:rsidR="0004245B" w:rsidRPr="00C2343A" w:rsidRDefault="0004245B" w:rsidP="0004245B">
            <w:pPr>
              <w:pStyle w:val="Textonotapie"/>
              <w:widowControl w:val="0"/>
              <w:rPr>
                <w:sz w:val="22"/>
                <w:szCs w:val="22"/>
                <w:lang w:val="es-CL"/>
              </w:rPr>
            </w:pPr>
          </w:p>
          <w:p w14:paraId="17B274B4" w14:textId="32D71839" w:rsidR="0004245B" w:rsidRPr="00C2343A" w:rsidRDefault="0004245B" w:rsidP="0004245B">
            <w:pPr>
              <w:pStyle w:val="Textonotapie"/>
              <w:widowControl w:val="0"/>
              <w:rPr>
                <w:sz w:val="22"/>
                <w:szCs w:val="22"/>
                <w:lang w:val="es-CL"/>
              </w:rPr>
            </w:pPr>
            <w:r w:rsidRPr="00C2343A">
              <w:rPr>
                <w:sz w:val="22"/>
                <w:szCs w:val="22"/>
                <w:lang w:val="es-CL"/>
              </w:rPr>
              <w:t xml:space="preserve">    La bonificación adicional será equivalente a los montos señalados en el inciso anterior, por una jornada máxima de 44 horas semanales, calculándose en forma proporcional a la jornada de trabajo por la cual esté sirviendo, si ésta fuere inferior. Si el personal no académico ni profesional está contratado por una jornada mayor o desempeña funciones en más de una universidad estatal con jornadas cuya suma sea superior a dicho máximo, sólo tendrá derecho a una bonificación adicional correspondiente a las referidas 44 horas semanales.</w:t>
            </w:r>
          </w:p>
          <w:p w14:paraId="00C900FA" w14:textId="77777777" w:rsidR="0004245B" w:rsidRPr="00C2343A" w:rsidRDefault="0004245B" w:rsidP="0004245B">
            <w:pPr>
              <w:pStyle w:val="Textonotapie"/>
              <w:widowControl w:val="0"/>
              <w:rPr>
                <w:sz w:val="22"/>
                <w:szCs w:val="22"/>
                <w:lang w:val="es-CL"/>
              </w:rPr>
            </w:pPr>
          </w:p>
          <w:p w14:paraId="3433ECD1" w14:textId="7778CD5F" w:rsidR="0004245B" w:rsidRPr="00C2343A" w:rsidRDefault="0004245B" w:rsidP="0004245B">
            <w:pPr>
              <w:pStyle w:val="Textonotapie"/>
              <w:widowControl w:val="0"/>
              <w:rPr>
                <w:sz w:val="22"/>
                <w:szCs w:val="22"/>
                <w:lang w:val="es-CL"/>
              </w:rPr>
            </w:pPr>
            <w:r w:rsidRPr="00C2343A">
              <w:rPr>
                <w:sz w:val="22"/>
                <w:szCs w:val="22"/>
                <w:lang w:val="es-CL"/>
              </w:rPr>
              <w:t xml:space="preserve">    La bonificación adicional no se considerará remuneración ni renta para </w:t>
            </w:r>
            <w:r w:rsidRPr="00C2343A">
              <w:rPr>
                <w:sz w:val="22"/>
                <w:szCs w:val="22"/>
                <w:lang w:val="es-CL"/>
              </w:rPr>
              <w:lastRenderedPageBreak/>
              <w:t>ningún efecto legal, y no será tributable ni imponible. El valor de la unidad de fomento que se considerará para el cálculo de este beneficio será el que corresponda a la fecha del cese de funciones.</w:t>
            </w:r>
          </w:p>
          <w:p w14:paraId="706BA933" w14:textId="77777777" w:rsidR="0004245B" w:rsidRPr="00C2343A" w:rsidRDefault="0004245B" w:rsidP="0004245B">
            <w:pPr>
              <w:pStyle w:val="Textonotapie"/>
              <w:widowControl w:val="0"/>
              <w:rPr>
                <w:sz w:val="22"/>
                <w:szCs w:val="22"/>
                <w:lang w:val="es-CL"/>
              </w:rPr>
            </w:pPr>
          </w:p>
          <w:p w14:paraId="4710D615" w14:textId="661BD019" w:rsidR="0004245B" w:rsidRPr="00C2343A" w:rsidRDefault="0004245B" w:rsidP="0004245B">
            <w:pPr>
              <w:pStyle w:val="Textonotapie"/>
              <w:widowControl w:val="0"/>
              <w:rPr>
                <w:sz w:val="22"/>
                <w:szCs w:val="22"/>
                <w:lang w:val="es-CL"/>
              </w:rPr>
            </w:pPr>
            <w:r w:rsidRPr="00C2343A">
              <w:rPr>
                <w:sz w:val="22"/>
                <w:szCs w:val="22"/>
                <w:lang w:val="es-CL"/>
              </w:rPr>
              <w:t xml:space="preserve">    Para efectos de acceder a la bonificación de que trata este artículo, no se podrán computar los mismos años de servicio que ya hayan sido contabilizados para percibir otros beneficios asociados al retiro voluntario, con excepción de lo dispuesto en el artículo 9 de la ley N° 20.374.</w:t>
            </w:r>
          </w:p>
          <w:p w14:paraId="540B2DDE" w14:textId="77777777" w:rsidR="0004245B" w:rsidRPr="00C2343A" w:rsidRDefault="0004245B" w:rsidP="0004245B">
            <w:pPr>
              <w:pStyle w:val="Textonotapie"/>
              <w:widowControl w:val="0"/>
              <w:rPr>
                <w:sz w:val="22"/>
                <w:szCs w:val="22"/>
                <w:lang w:val="es-CL"/>
              </w:rPr>
            </w:pPr>
          </w:p>
          <w:p w14:paraId="6BF1BA65"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La bonificación adicional se pagará por la universidad empleadora de una sola vez, al mes siguiente de producido el cese de funciones del personal no académico ni profesional.</w:t>
            </w:r>
          </w:p>
          <w:p w14:paraId="679EF983" w14:textId="77777777" w:rsidR="0004245B" w:rsidRPr="00C2343A" w:rsidRDefault="0004245B" w:rsidP="0004245B">
            <w:pPr>
              <w:pStyle w:val="Textonotapie"/>
              <w:widowControl w:val="0"/>
              <w:rPr>
                <w:sz w:val="22"/>
                <w:szCs w:val="22"/>
                <w:lang w:val="es-CL"/>
              </w:rPr>
            </w:pPr>
          </w:p>
        </w:tc>
        <w:tc>
          <w:tcPr>
            <w:tcW w:w="1250" w:type="pct"/>
          </w:tcPr>
          <w:p w14:paraId="29EEFA79"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3.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en el inciso primero del artículo 3 el guarismo “3.420” </w:t>
            </w:r>
          </w:p>
          <w:p w14:paraId="4B03046A" w14:textId="77777777" w:rsidR="0004245B" w:rsidRPr="00C2343A" w:rsidRDefault="0004245B" w:rsidP="0004245B">
            <w:pPr>
              <w:widowControl w:val="0"/>
              <w:rPr>
                <w:rFonts w:eastAsia="Aptos" w:cs="Arial"/>
                <w:szCs w:val="24"/>
                <w:lang w:eastAsia="en-US"/>
              </w:rPr>
            </w:pPr>
          </w:p>
        </w:tc>
        <w:tc>
          <w:tcPr>
            <w:tcW w:w="1250" w:type="pct"/>
          </w:tcPr>
          <w:p w14:paraId="73A6BA9D"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605269B1"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3.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en el inciso primero del artículo 3 el guarismo “3.420” </w:t>
            </w:r>
          </w:p>
          <w:p w14:paraId="2D4C8DDC"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15361E7D" w14:textId="6CEAF58E" w:rsidTr="00E30892">
        <w:trPr>
          <w:jc w:val="center"/>
        </w:trPr>
        <w:tc>
          <w:tcPr>
            <w:tcW w:w="1250" w:type="pct"/>
            <w:shd w:val="clear" w:color="auto" w:fill="auto"/>
          </w:tcPr>
          <w:p w14:paraId="57122C95" w14:textId="1FFAA034"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    Artículo 4.- También tendrá derecho a la bonificación adicional el personal no académico ni profesional de las universidades del Estado, de planta o a contrata, que obtenga o haya obtenido una pensión de invalidez del decreto ley N° 3.500, de 1980, o que cese o haya cesado en sus funciones por declaración de vacancia por salud irrecuperable o incompatible con el desempeño del cargo, </w:t>
            </w:r>
            <w:r w:rsidRPr="00C2343A">
              <w:rPr>
                <w:sz w:val="22"/>
                <w:szCs w:val="22"/>
                <w:u w:val="single"/>
                <w:lang w:val="es-CL"/>
              </w:rPr>
              <w:t>entre el 1 de abril de 2015 y el 31 de diciembre de 2025</w:t>
            </w:r>
            <w:r w:rsidRPr="00C2343A">
              <w:rPr>
                <w:sz w:val="22"/>
                <w:szCs w:val="22"/>
                <w:lang w:val="es-CL"/>
              </w:rPr>
              <w:t xml:space="preserve">, siempre que se encuentre afiliado al sistema de pensiones establecido en el decreto ley </w:t>
            </w:r>
            <w:r w:rsidRPr="00C2343A">
              <w:rPr>
                <w:sz w:val="22"/>
                <w:szCs w:val="22"/>
                <w:lang w:val="es-CL"/>
              </w:rPr>
              <w:lastRenderedPageBreak/>
              <w:t>N° 3.500, de 1980, cotizando o habiendo cotizado en dicho sistema y reúna los demás requisitos necesarios para su percepción y acceda a uno de los cupos que se refiere el artículo 5.</w:t>
            </w:r>
          </w:p>
          <w:p w14:paraId="6CE0AF39" w14:textId="77777777" w:rsidR="0004245B" w:rsidRPr="00C2343A" w:rsidRDefault="0004245B" w:rsidP="0004245B">
            <w:pPr>
              <w:pStyle w:val="Textonotapie"/>
              <w:widowControl w:val="0"/>
              <w:rPr>
                <w:sz w:val="22"/>
                <w:szCs w:val="22"/>
                <w:lang w:val="es-CL"/>
              </w:rPr>
            </w:pPr>
          </w:p>
          <w:p w14:paraId="6F452731"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Además, los funcionarios señalados en el inciso anterior, dentro de los tres años siguientes a la obtención de la pensión de invalidez o cese en sus funciones por declaración de vacancia según las causales señaladas en el inciso anterior, deberán cumplir, </w:t>
            </w:r>
            <w:r w:rsidRPr="00C2343A">
              <w:rPr>
                <w:sz w:val="22"/>
                <w:szCs w:val="22"/>
                <w:u w:val="single"/>
                <w:lang w:val="es-CL"/>
              </w:rPr>
              <w:t>entre el 1 de abril de 2015 y el 31 de diciembre de 2025,</w:t>
            </w:r>
            <w:r w:rsidRPr="00C2343A">
              <w:rPr>
                <w:sz w:val="22"/>
                <w:szCs w:val="22"/>
                <w:lang w:val="es-CL"/>
              </w:rPr>
              <w:t xml:space="preserve"> 65 años de edad, en el caso de los hombres, y 60 años de edad, tratándose de las mujeres.</w:t>
            </w:r>
          </w:p>
          <w:p w14:paraId="4AFD858D" w14:textId="1845AA17" w:rsidR="0004245B" w:rsidRPr="00C2343A" w:rsidRDefault="0004245B" w:rsidP="0004245B">
            <w:pPr>
              <w:pStyle w:val="Textonotapie"/>
              <w:widowControl w:val="0"/>
              <w:rPr>
                <w:sz w:val="22"/>
                <w:szCs w:val="22"/>
                <w:lang w:val="es-CL"/>
              </w:rPr>
            </w:pPr>
            <w:r w:rsidRPr="00C2343A">
              <w:rPr>
                <w:sz w:val="22"/>
                <w:szCs w:val="22"/>
                <w:lang w:val="es-CL"/>
              </w:rPr>
              <w:t xml:space="preserve">    El personal señalado en el inciso anterior que no cumpla con el requisito de edad allí establecido, igualmente podrá acceder a la bonificación adicional si tiene treinta o más años de servicio a la fecha del cese de funciones, en cualquier calidad jurídica, sea de planta o a contrata, en las universidades del Estado, y siempre que al 31 de diciembre del año anterior al cese de sus funciones por las causales precedentemente indicadas haya tenido un mínimo de cinco años de desempeño continuo o discontinuo en cargos de planta o a contrata.</w:t>
            </w:r>
          </w:p>
          <w:p w14:paraId="439AEDC0" w14:textId="77777777" w:rsidR="0004245B" w:rsidRPr="00C2343A" w:rsidRDefault="0004245B" w:rsidP="0004245B">
            <w:pPr>
              <w:pStyle w:val="Textonotapie"/>
              <w:widowControl w:val="0"/>
              <w:rPr>
                <w:sz w:val="22"/>
                <w:szCs w:val="22"/>
                <w:lang w:val="es-CL"/>
              </w:rPr>
            </w:pPr>
          </w:p>
          <w:p w14:paraId="7AF94AB6" w14:textId="536EA6EE" w:rsidR="0004245B" w:rsidRPr="00C2343A" w:rsidRDefault="0004245B" w:rsidP="0004245B">
            <w:pPr>
              <w:pStyle w:val="Textonotapie"/>
              <w:widowControl w:val="0"/>
              <w:rPr>
                <w:sz w:val="22"/>
                <w:szCs w:val="22"/>
                <w:lang w:val="es-CL"/>
              </w:rPr>
            </w:pPr>
            <w:r w:rsidRPr="00C2343A">
              <w:rPr>
                <w:sz w:val="22"/>
                <w:szCs w:val="22"/>
                <w:lang w:val="es-CL"/>
              </w:rPr>
              <w:t xml:space="preserve">    El personal tendrá derecho a la bonificación adicional siempre que sirva sus cargos en calidad de planta o a </w:t>
            </w:r>
            <w:r w:rsidRPr="00C2343A">
              <w:rPr>
                <w:sz w:val="22"/>
                <w:szCs w:val="22"/>
                <w:lang w:val="es-CL"/>
              </w:rPr>
              <w:lastRenderedPageBreak/>
              <w:t>contrata y que haya prestado servicios en cualquiera de dichas calidades en las universidades del Estado, a lo menos por un período de diez años, continuos o discontinuos, a la fecha del cese de funciones por cualquiera de las causales indicadas en el inciso primero.</w:t>
            </w:r>
          </w:p>
          <w:p w14:paraId="5706D7EB" w14:textId="77777777" w:rsidR="0004245B" w:rsidRPr="00C2343A" w:rsidRDefault="0004245B" w:rsidP="0004245B">
            <w:pPr>
              <w:pStyle w:val="Textonotapie"/>
              <w:widowControl w:val="0"/>
              <w:rPr>
                <w:sz w:val="22"/>
                <w:szCs w:val="22"/>
                <w:lang w:val="es-CL"/>
              </w:rPr>
            </w:pPr>
          </w:p>
          <w:p w14:paraId="48B415D0" w14:textId="5FB1A8F4" w:rsidR="0004245B" w:rsidRPr="00C2343A" w:rsidRDefault="0004245B" w:rsidP="0004245B">
            <w:pPr>
              <w:pStyle w:val="Textonotapie"/>
              <w:widowControl w:val="0"/>
              <w:rPr>
                <w:sz w:val="22"/>
                <w:szCs w:val="22"/>
                <w:lang w:val="es-CL"/>
              </w:rPr>
            </w:pPr>
            <w:r w:rsidRPr="00C2343A">
              <w:rPr>
                <w:sz w:val="22"/>
                <w:szCs w:val="22"/>
                <w:lang w:val="es-CL"/>
              </w:rPr>
              <w:t xml:space="preserve">    El personal señalado en los incisos anteriores de este artículo podrá postular a la bonificación adicional en la universidad del Estado empleadora, una vez cumplidas las edades señaladas en el inciso primero o al cesar sus funciones, si poseen treinta o más años de servicio, dentro del plazo que señale el reglamento. Si no postula dentro de dicho plazo, se entenderá que renuncia irrevocablemente a la bonificación adicional.</w:t>
            </w:r>
          </w:p>
          <w:p w14:paraId="3DAB8630" w14:textId="77777777" w:rsidR="0004245B" w:rsidRPr="00C2343A" w:rsidRDefault="0004245B" w:rsidP="0004245B">
            <w:pPr>
              <w:pStyle w:val="Textonotapie"/>
              <w:widowControl w:val="0"/>
              <w:rPr>
                <w:sz w:val="22"/>
                <w:szCs w:val="22"/>
                <w:lang w:val="es-CL"/>
              </w:rPr>
            </w:pPr>
          </w:p>
          <w:p w14:paraId="3FB5A368" w14:textId="1CC396B1" w:rsidR="0004245B" w:rsidRPr="00C2343A" w:rsidRDefault="0004245B" w:rsidP="0004245B">
            <w:pPr>
              <w:pStyle w:val="Textonotapie"/>
              <w:widowControl w:val="0"/>
              <w:rPr>
                <w:sz w:val="22"/>
                <w:szCs w:val="22"/>
                <w:lang w:val="es-CL"/>
              </w:rPr>
            </w:pPr>
            <w:r w:rsidRPr="00C2343A">
              <w:rPr>
                <w:sz w:val="22"/>
                <w:szCs w:val="22"/>
                <w:lang w:val="es-CL"/>
              </w:rPr>
              <w:t xml:space="preserve">    La bonificación adicional se pagará por la universidad empleadora de una sola vez, al mes siguiente de tramitado totalmente el acto administrativo que la concede. El valor de la unidad de fomento que se considerará para el cálculo de este beneficio será el que corresponda al último día del mes anterior a su pago.</w:t>
            </w:r>
          </w:p>
          <w:p w14:paraId="1678D7D9" w14:textId="77777777" w:rsidR="0004245B" w:rsidRPr="00C2343A" w:rsidRDefault="0004245B" w:rsidP="0004245B">
            <w:pPr>
              <w:pStyle w:val="Textonotapie"/>
              <w:widowControl w:val="0"/>
              <w:rPr>
                <w:sz w:val="22"/>
                <w:szCs w:val="22"/>
                <w:lang w:val="es-CL"/>
              </w:rPr>
            </w:pPr>
          </w:p>
          <w:p w14:paraId="364A9444"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Las universidades estatales estarán facultadas para otorgar el beneficio compensatorio del artículo 9 de la ley N° 20.374 al personal no académico ni profesional, de planta o a contrata, que </w:t>
            </w:r>
            <w:r w:rsidRPr="00C2343A">
              <w:rPr>
                <w:sz w:val="22"/>
                <w:szCs w:val="22"/>
                <w:lang w:val="es-CL"/>
              </w:rPr>
              <w:lastRenderedPageBreak/>
              <w:t>perciba la bonificación adicional en virtud del inciso primero de este artículo. En este caso, el número de meses a pagar por dicho beneficio compensatorio corresponderá a la diferencia entre los meses que hubiere podido percibir de acuerdo al artículo 9 de la ley N° 20.374, si hubiere renunciado voluntariamente, y seis meses del inciso segundo del artículo 152 del decreto con fuerza de ley N° 29, de 2004, del Ministerio de Hacienda, que fijó el texto refundido, coordinado y sistematizado de la ley N° 18.834, sobre Estatuto Administrativo.</w:t>
            </w:r>
          </w:p>
          <w:p w14:paraId="09F9D7ED" w14:textId="77777777" w:rsidR="0004245B" w:rsidRPr="00C2343A" w:rsidRDefault="0004245B" w:rsidP="0004245B">
            <w:pPr>
              <w:pStyle w:val="Textonotapie"/>
              <w:widowControl w:val="0"/>
              <w:rPr>
                <w:sz w:val="22"/>
                <w:szCs w:val="22"/>
                <w:lang w:val="es-CL"/>
              </w:rPr>
            </w:pPr>
          </w:p>
          <w:p w14:paraId="234C42CD" w14:textId="77777777" w:rsidR="0004245B" w:rsidRPr="00C2343A" w:rsidRDefault="0004245B" w:rsidP="0004245B">
            <w:pPr>
              <w:pStyle w:val="Textonotapie"/>
              <w:widowControl w:val="0"/>
              <w:rPr>
                <w:sz w:val="22"/>
                <w:szCs w:val="22"/>
                <w:lang w:val="es-CL"/>
              </w:rPr>
            </w:pPr>
          </w:p>
          <w:p w14:paraId="005011E3" w14:textId="5FB7A545" w:rsidR="0004245B" w:rsidRPr="00C2343A" w:rsidRDefault="0004245B" w:rsidP="0004245B">
            <w:pPr>
              <w:pStyle w:val="Textonotapie"/>
              <w:widowControl w:val="0"/>
              <w:rPr>
                <w:sz w:val="22"/>
                <w:szCs w:val="22"/>
                <w:lang w:val="es-CL"/>
              </w:rPr>
            </w:pPr>
          </w:p>
        </w:tc>
        <w:tc>
          <w:tcPr>
            <w:tcW w:w="1250" w:type="pct"/>
          </w:tcPr>
          <w:p w14:paraId="197CB31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4. </w:t>
            </w:r>
            <w:proofErr w:type="spellStart"/>
            <w:r w:rsidRPr="00C2343A">
              <w:rPr>
                <w:rFonts w:cs="Arial"/>
                <w:bCs/>
                <w:szCs w:val="22"/>
                <w:shd w:val="clear" w:color="auto" w:fill="FFFFFF"/>
              </w:rPr>
              <w:t>Modifícase</w:t>
            </w:r>
            <w:proofErr w:type="spellEnd"/>
            <w:r w:rsidRPr="00C2343A">
              <w:rPr>
                <w:rFonts w:cs="Arial"/>
                <w:bCs/>
                <w:szCs w:val="22"/>
                <w:shd w:val="clear" w:color="auto" w:fill="FFFFFF"/>
              </w:rPr>
              <w:t>, a contar del 1 de enero de 2025, el artículo 4 del modo siguiente:</w:t>
            </w:r>
          </w:p>
          <w:p w14:paraId="12DAB317" w14:textId="5E4FAA08" w:rsidR="0004245B" w:rsidRPr="00C2343A" w:rsidRDefault="0004245B" w:rsidP="0004245B">
            <w:pPr>
              <w:widowControl w:val="0"/>
              <w:rPr>
                <w:rFonts w:eastAsia="Aptos" w:cs="Arial"/>
                <w:szCs w:val="24"/>
                <w:lang w:eastAsia="en-US"/>
              </w:rPr>
            </w:pPr>
          </w:p>
          <w:p w14:paraId="313AD604" w14:textId="5F012369" w:rsidR="0004245B" w:rsidRDefault="0004245B" w:rsidP="0004245B">
            <w:pPr>
              <w:widowControl w:val="0"/>
              <w:rPr>
                <w:rFonts w:eastAsia="Aptos" w:cs="Arial"/>
                <w:szCs w:val="24"/>
                <w:lang w:eastAsia="en-US"/>
              </w:rPr>
            </w:pPr>
          </w:p>
          <w:p w14:paraId="49B865C9" w14:textId="5CC95CCE" w:rsidR="0004245B" w:rsidRDefault="0004245B" w:rsidP="0004245B">
            <w:pPr>
              <w:widowControl w:val="0"/>
              <w:rPr>
                <w:rFonts w:eastAsia="Aptos" w:cs="Arial"/>
                <w:szCs w:val="24"/>
                <w:lang w:eastAsia="en-US"/>
              </w:rPr>
            </w:pPr>
          </w:p>
          <w:p w14:paraId="33FA304A" w14:textId="000D2E82" w:rsidR="0004245B" w:rsidRDefault="0004245B" w:rsidP="0004245B">
            <w:pPr>
              <w:widowControl w:val="0"/>
              <w:rPr>
                <w:rFonts w:eastAsia="Aptos" w:cs="Arial"/>
                <w:szCs w:val="24"/>
                <w:lang w:eastAsia="en-US"/>
              </w:rPr>
            </w:pPr>
          </w:p>
          <w:p w14:paraId="14BDD917" w14:textId="07F0AED5" w:rsidR="0004245B" w:rsidRDefault="0004245B" w:rsidP="0004245B">
            <w:pPr>
              <w:widowControl w:val="0"/>
              <w:rPr>
                <w:rFonts w:eastAsia="Aptos" w:cs="Arial"/>
                <w:szCs w:val="24"/>
                <w:lang w:eastAsia="en-US"/>
              </w:rPr>
            </w:pPr>
          </w:p>
          <w:p w14:paraId="376FC678" w14:textId="02303ECF" w:rsidR="0004245B" w:rsidRDefault="0004245B" w:rsidP="0004245B">
            <w:pPr>
              <w:widowControl w:val="0"/>
              <w:rPr>
                <w:rFonts w:eastAsia="Aptos" w:cs="Arial"/>
                <w:szCs w:val="24"/>
                <w:lang w:eastAsia="en-US"/>
              </w:rPr>
            </w:pPr>
          </w:p>
          <w:p w14:paraId="0FE6346A" w14:textId="77777777" w:rsidR="0004245B" w:rsidRPr="00C2343A" w:rsidRDefault="0004245B" w:rsidP="0004245B">
            <w:pPr>
              <w:widowControl w:val="0"/>
              <w:rPr>
                <w:rFonts w:eastAsia="Aptos" w:cs="Arial"/>
                <w:szCs w:val="24"/>
                <w:lang w:eastAsia="en-US"/>
              </w:rPr>
            </w:pPr>
          </w:p>
          <w:p w14:paraId="4B020391" w14:textId="77777777" w:rsidR="0004245B" w:rsidRPr="00C2343A" w:rsidRDefault="0004245B" w:rsidP="0004245B">
            <w:pPr>
              <w:widowControl w:val="0"/>
              <w:rPr>
                <w:rFonts w:eastAsia="Aptos" w:cs="Arial"/>
                <w:szCs w:val="24"/>
                <w:lang w:eastAsia="en-US"/>
              </w:rPr>
            </w:pPr>
          </w:p>
          <w:p w14:paraId="1CCF04A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en el inciso primero la expresión "entre el 1 de abril de 2015 y el 31 de diciembre de 2025".</w:t>
            </w:r>
          </w:p>
          <w:p w14:paraId="4CF2EBA3" w14:textId="695B168B" w:rsidR="0004245B" w:rsidRPr="00C2343A" w:rsidRDefault="0004245B" w:rsidP="0004245B">
            <w:pPr>
              <w:widowControl w:val="0"/>
              <w:tabs>
                <w:tab w:val="left" w:pos="2552"/>
              </w:tabs>
              <w:rPr>
                <w:rFonts w:cs="Arial"/>
                <w:bCs/>
                <w:szCs w:val="22"/>
                <w:shd w:val="clear" w:color="auto" w:fill="FFFFFF"/>
              </w:rPr>
            </w:pPr>
          </w:p>
          <w:p w14:paraId="667CB912" w14:textId="3665038A" w:rsidR="0004245B" w:rsidRDefault="0004245B" w:rsidP="0004245B">
            <w:pPr>
              <w:widowControl w:val="0"/>
              <w:tabs>
                <w:tab w:val="left" w:pos="2552"/>
              </w:tabs>
              <w:rPr>
                <w:rFonts w:cs="Arial"/>
                <w:bCs/>
                <w:szCs w:val="22"/>
                <w:shd w:val="clear" w:color="auto" w:fill="FFFFFF"/>
              </w:rPr>
            </w:pPr>
          </w:p>
          <w:p w14:paraId="5C45A604" w14:textId="15E31B3B" w:rsidR="0004245B" w:rsidRDefault="0004245B" w:rsidP="0004245B">
            <w:pPr>
              <w:widowControl w:val="0"/>
              <w:tabs>
                <w:tab w:val="left" w:pos="2552"/>
              </w:tabs>
              <w:rPr>
                <w:rFonts w:cs="Arial"/>
                <w:bCs/>
                <w:szCs w:val="22"/>
                <w:shd w:val="clear" w:color="auto" w:fill="FFFFFF"/>
              </w:rPr>
            </w:pPr>
          </w:p>
          <w:p w14:paraId="4498641A" w14:textId="37F41937" w:rsidR="0004245B" w:rsidRDefault="0004245B" w:rsidP="0004245B">
            <w:pPr>
              <w:widowControl w:val="0"/>
              <w:tabs>
                <w:tab w:val="left" w:pos="2552"/>
              </w:tabs>
              <w:rPr>
                <w:rFonts w:cs="Arial"/>
                <w:bCs/>
                <w:szCs w:val="22"/>
                <w:shd w:val="clear" w:color="auto" w:fill="FFFFFF"/>
              </w:rPr>
            </w:pPr>
          </w:p>
          <w:p w14:paraId="2A7816CB" w14:textId="7CBE819F" w:rsidR="0004245B" w:rsidRDefault="0004245B" w:rsidP="0004245B">
            <w:pPr>
              <w:widowControl w:val="0"/>
              <w:tabs>
                <w:tab w:val="left" w:pos="2552"/>
              </w:tabs>
              <w:rPr>
                <w:rFonts w:cs="Arial"/>
                <w:bCs/>
                <w:szCs w:val="22"/>
                <w:shd w:val="clear" w:color="auto" w:fill="FFFFFF"/>
              </w:rPr>
            </w:pPr>
          </w:p>
          <w:p w14:paraId="337FB529" w14:textId="68C2167D" w:rsidR="0004245B" w:rsidRDefault="0004245B" w:rsidP="0004245B">
            <w:pPr>
              <w:widowControl w:val="0"/>
              <w:tabs>
                <w:tab w:val="left" w:pos="2552"/>
              </w:tabs>
              <w:rPr>
                <w:rFonts w:cs="Arial"/>
                <w:bCs/>
                <w:szCs w:val="22"/>
                <w:shd w:val="clear" w:color="auto" w:fill="FFFFFF"/>
              </w:rPr>
            </w:pPr>
          </w:p>
          <w:p w14:paraId="78E5B57D" w14:textId="4D4FD6EB" w:rsidR="0004245B" w:rsidRDefault="0004245B" w:rsidP="0004245B">
            <w:pPr>
              <w:widowControl w:val="0"/>
              <w:tabs>
                <w:tab w:val="left" w:pos="2552"/>
              </w:tabs>
              <w:rPr>
                <w:rFonts w:cs="Arial"/>
                <w:bCs/>
                <w:szCs w:val="22"/>
                <w:shd w:val="clear" w:color="auto" w:fill="FFFFFF"/>
              </w:rPr>
            </w:pPr>
          </w:p>
          <w:p w14:paraId="0AF4C40D" w14:textId="0AD07170" w:rsidR="0004245B" w:rsidRDefault="0004245B" w:rsidP="0004245B">
            <w:pPr>
              <w:widowControl w:val="0"/>
              <w:tabs>
                <w:tab w:val="left" w:pos="2552"/>
              </w:tabs>
              <w:rPr>
                <w:rFonts w:cs="Arial"/>
                <w:bCs/>
                <w:szCs w:val="22"/>
                <w:shd w:val="clear" w:color="auto" w:fill="FFFFFF"/>
              </w:rPr>
            </w:pPr>
          </w:p>
          <w:p w14:paraId="799C8D48" w14:textId="64F70F1B" w:rsidR="0004245B" w:rsidRDefault="0004245B" w:rsidP="0004245B">
            <w:pPr>
              <w:widowControl w:val="0"/>
              <w:tabs>
                <w:tab w:val="left" w:pos="2552"/>
              </w:tabs>
              <w:rPr>
                <w:rFonts w:cs="Arial"/>
                <w:bCs/>
                <w:szCs w:val="22"/>
                <w:shd w:val="clear" w:color="auto" w:fill="FFFFFF"/>
              </w:rPr>
            </w:pPr>
          </w:p>
          <w:p w14:paraId="750B64C9" w14:textId="2BD1AAF5" w:rsidR="0004245B" w:rsidRDefault="0004245B" w:rsidP="0004245B">
            <w:pPr>
              <w:widowControl w:val="0"/>
              <w:tabs>
                <w:tab w:val="left" w:pos="2552"/>
              </w:tabs>
              <w:rPr>
                <w:rFonts w:cs="Arial"/>
                <w:bCs/>
                <w:szCs w:val="22"/>
                <w:shd w:val="clear" w:color="auto" w:fill="FFFFFF"/>
              </w:rPr>
            </w:pPr>
          </w:p>
          <w:p w14:paraId="25984A4E" w14:textId="77777777" w:rsidR="0004245B" w:rsidRPr="00C2343A" w:rsidRDefault="0004245B" w:rsidP="0004245B">
            <w:pPr>
              <w:widowControl w:val="0"/>
              <w:tabs>
                <w:tab w:val="left" w:pos="2552"/>
              </w:tabs>
              <w:rPr>
                <w:rFonts w:cs="Arial"/>
                <w:bCs/>
                <w:szCs w:val="22"/>
                <w:shd w:val="clear" w:color="auto" w:fill="FFFFFF"/>
              </w:rPr>
            </w:pPr>
          </w:p>
          <w:p w14:paraId="0FB304AD" w14:textId="3A72E7E3" w:rsidR="0004245B" w:rsidRPr="00C2343A" w:rsidRDefault="0004245B" w:rsidP="0004245B">
            <w:pPr>
              <w:widowControl w:val="0"/>
              <w:tabs>
                <w:tab w:val="left" w:pos="2552"/>
              </w:tabs>
              <w:rPr>
                <w:rFonts w:cs="Arial"/>
                <w:bCs/>
                <w:szCs w:val="22"/>
                <w:shd w:val="clear" w:color="auto" w:fill="FFFFFF"/>
              </w:rPr>
            </w:pPr>
          </w:p>
          <w:p w14:paraId="6536C39B" w14:textId="7ED387C9" w:rsidR="0004245B" w:rsidRPr="00C2343A" w:rsidRDefault="0004245B" w:rsidP="0004245B">
            <w:pPr>
              <w:widowControl w:val="0"/>
              <w:tabs>
                <w:tab w:val="left" w:pos="2552"/>
              </w:tabs>
              <w:rPr>
                <w:rFonts w:cs="Arial"/>
                <w:bCs/>
                <w:szCs w:val="22"/>
                <w:shd w:val="clear" w:color="auto" w:fill="FFFFFF"/>
              </w:rPr>
            </w:pPr>
          </w:p>
          <w:p w14:paraId="1E46AC0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en el inciso segundo la expresión “entre el 1 de abril de 2015 y el 31 de diciembre de 2025,”.</w:t>
            </w:r>
          </w:p>
          <w:p w14:paraId="7430F50E" w14:textId="71C7A390" w:rsidR="0004245B" w:rsidRPr="00C2343A" w:rsidRDefault="0004245B" w:rsidP="0004245B">
            <w:pPr>
              <w:widowControl w:val="0"/>
              <w:rPr>
                <w:rFonts w:eastAsia="Aptos" w:cs="Arial"/>
                <w:szCs w:val="24"/>
                <w:lang w:eastAsia="en-US"/>
              </w:rPr>
            </w:pPr>
          </w:p>
        </w:tc>
        <w:tc>
          <w:tcPr>
            <w:tcW w:w="1250" w:type="pct"/>
          </w:tcPr>
          <w:p w14:paraId="0C0428EA"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3FA57434"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4. </w:t>
            </w:r>
            <w:proofErr w:type="spellStart"/>
            <w:r w:rsidRPr="00D777D2">
              <w:rPr>
                <w:rFonts w:cs="Arial"/>
                <w:bCs/>
                <w:szCs w:val="22"/>
                <w:shd w:val="clear" w:color="auto" w:fill="FFFFFF"/>
              </w:rPr>
              <w:t>Modifícase</w:t>
            </w:r>
            <w:proofErr w:type="spellEnd"/>
            <w:r w:rsidRPr="00D777D2">
              <w:rPr>
                <w:rFonts w:cs="Arial"/>
                <w:bCs/>
                <w:szCs w:val="22"/>
                <w:shd w:val="clear" w:color="auto" w:fill="FFFFFF"/>
              </w:rPr>
              <w:t>, a contar del 1 de enero de 2025, el artículo 4 del modo siguiente:</w:t>
            </w:r>
          </w:p>
          <w:p w14:paraId="4967C608" w14:textId="77777777" w:rsidR="00AF616A" w:rsidRDefault="00AF616A" w:rsidP="00AF616A">
            <w:pPr>
              <w:widowControl w:val="0"/>
              <w:tabs>
                <w:tab w:val="left" w:pos="2552"/>
              </w:tabs>
              <w:rPr>
                <w:rFonts w:cs="Arial"/>
                <w:bCs/>
                <w:szCs w:val="22"/>
                <w:shd w:val="clear" w:color="auto" w:fill="FFFFFF"/>
              </w:rPr>
            </w:pPr>
          </w:p>
          <w:p w14:paraId="41EF9104" w14:textId="77777777" w:rsidR="00AF616A" w:rsidRDefault="00AF616A" w:rsidP="00AF616A">
            <w:pPr>
              <w:widowControl w:val="0"/>
              <w:tabs>
                <w:tab w:val="left" w:pos="2552"/>
              </w:tabs>
              <w:rPr>
                <w:rFonts w:cs="Arial"/>
                <w:bCs/>
                <w:szCs w:val="22"/>
                <w:shd w:val="clear" w:color="auto" w:fill="FFFFFF"/>
              </w:rPr>
            </w:pPr>
          </w:p>
          <w:p w14:paraId="412703ED" w14:textId="77777777" w:rsidR="00AF616A" w:rsidRDefault="00AF616A" w:rsidP="00AF616A">
            <w:pPr>
              <w:widowControl w:val="0"/>
              <w:tabs>
                <w:tab w:val="left" w:pos="2552"/>
              </w:tabs>
              <w:rPr>
                <w:rFonts w:cs="Arial"/>
                <w:bCs/>
                <w:szCs w:val="22"/>
                <w:shd w:val="clear" w:color="auto" w:fill="FFFFFF"/>
              </w:rPr>
            </w:pPr>
          </w:p>
          <w:p w14:paraId="5A97164D" w14:textId="77777777" w:rsidR="00AF616A" w:rsidRDefault="00AF616A" w:rsidP="00AF616A">
            <w:pPr>
              <w:widowControl w:val="0"/>
              <w:tabs>
                <w:tab w:val="left" w:pos="2552"/>
              </w:tabs>
              <w:rPr>
                <w:rFonts w:cs="Arial"/>
                <w:bCs/>
                <w:szCs w:val="22"/>
                <w:shd w:val="clear" w:color="auto" w:fill="FFFFFF"/>
              </w:rPr>
            </w:pPr>
          </w:p>
          <w:p w14:paraId="269E257D" w14:textId="77777777" w:rsidR="00AF616A" w:rsidRDefault="00AF616A" w:rsidP="00AF616A">
            <w:pPr>
              <w:widowControl w:val="0"/>
              <w:tabs>
                <w:tab w:val="left" w:pos="2552"/>
              </w:tabs>
              <w:rPr>
                <w:rFonts w:cs="Arial"/>
                <w:bCs/>
                <w:szCs w:val="22"/>
                <w:shd w:val="clear" w:color="auto" w:fill="FFFFFF"/>
              </w:rPr>
            </w:pPr>
          </w:p>
          <w:p w14:paraId="505842E4" w14:textId="77777777" w:rsidR="00AF616A" w:rsidRDefault="00AF616A" w:rsidP="00AF616A">
            <w:pPr>
              <w:widowControl w:val="0"/>
              <w:tabs>
                <w:tab w:val="left" w:pos="2552"/>
              </w:tabs>
              <w:rPr>
                <w:rFonts w:cs="Arial"/>
                <w:bCs/>
                <w:szCs w:val="22"/>
                <w:shd w:val="clear" w:color="auto" w:fill="FFFFFF"/>
              </w:rPr>
            </w:pPr>
          </w:p>
          <w:p w14:paraId="74C9D5E8" w14:textId="77777777" w:rsidR="00AF616A" w:rsidRDefault="00AF616A" w:rsidP="00AF616A">
            <w:pPr>
              <w:widowControl w:val="0"/>
              <w:tabs>
                <w:tab w:val="left" w:pos="2552"/>
              </w:tabs>
              <w:rPr>
                <w:rFonts w:cs="Arial"/>
                <w:bCs/>
                <w:szCs w:val="22"/>
                <w:shd w:val="clear" w:color="auto" w:fill="FFFFFF"/>
              </w:rPr>
            </w:pPr>
          </w:p>
          <w:p w14:paraId="3164E224" w14:textId="77777777" w:rsidR="00AF616A" w:rsidRPr="00D777D2" w:rsidRDefault="00AF616A" w:rsidP="00AF616A">
            <w:pPr>
              <w:widowControl w:val="0"/>
              <w:tabs>
                <w:tab w:val="left" w:pos="2552"/>
              </w:tabs>
              <w:rPr>
                <w:rFonts w:cs="Arial"/>
                <w:bCs/>
                <w:szCs w:val="22"/>
                <w:shd w:val="clear" w:color="auto" w:fill="FFFFFF"/>
              </w:rPr>
            </w:pPr>
          </w:p>
          <w:p w14:paraId="2D250443"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en el inciso primero la expresión "entre el 1 de abril de 2015 y el 31 de diciembre de 2025".</w:t>
            </w:r>
          </w:p>
          <w:p w14:paraId="002152A3" w14:textId="77777777" w:rsidR="00AF616A" w:rsidRDefault="00AF616A" w:rsidP="00AF616A">
            <w:pPr>
              <w:widowControl w:val="0"/>
              <w:tabs>
                <w:tab w:val="left" w:pos="2552"/>
              </w:tabs>
              <w:rPr>
                <w:rFonts w:cs="Arial"/>
                <w:bCs/>
                <w:szCs w:val="22"/>
                <w:shd w:val="clear" w:color="auto" w:fill="FFFFFF"/>
              </w:rPr>
            </w:pPr>
          </w:p>
          <w:p w14:paraId="3BB207C4" w14:textId="77777777" w:rsidR="00AF616A" w:rsidRDefault="00AF616A" w:rsidP="00AF616A">
            <w:pPr>
              <w:widowControl w:val="0"/>
              <w:tabs>
                <w:tab w:val="left" w:pos="2552"/>
              </w:tabs>
              <w:rPr>
                <w:rFonts w:cs="Arial"/>
                <w:bCs/>
                <w:szCs w:val="22"/>
                <w:shd w:val="clear" w:color="auto" w:fill="FFFFFF"/>
              </w:rPr>
            </w:pPr>
          </w:p>
          <w:p w14:paraId="46407AFC" w14:textId="77777777" w:rsidR="00AF616A" w:rsidRDefault="00AF616A" w:rsidP="00AF616A">
            <w:pPr>
              <w:widowControl w:val="0"/>
              <w:tabs>
                <w:tab w:val="left" w:pos="2552"/>
              </w:tabs>
              <w:rPr>
                <w:rFonts w:cs="Arial"/>
                <w:bCs/>
                <w:szCs w:val="22"/>
                <w:shd w:val="clear" w:color="auto" w:fill="FFFFFF"/>
              </w:rPr>
            </w:pPr>
          </w:p>
          <w:p w14:paraId="493F11F9" w14:textId="77777777" w:rsidR="00AF616A" w:rsidRDefault="00AF616A" w:rsidP="00AF616A">
            <w:pPr>
              <w:widowControl w:val="0"/>
              <w:tabs>
                <w:tab w:val="left" w:pos="2552"/>
              </w:tabs>
              <w:rPr>
                <w:rFonts w:cs="Arial"/>
                <w:bCs/>
                <w:szCs w:val="22"/>
                <w:shd w:val="clear" w:color="auto" w:fill="FFFFFF"/>
              </w:rPr>
            </w:pPr>
          </w:p>
          <w:p w14:paraId="2E6B3E1F" w14:textId="77777777" w:rsidR="00AF616A" w:rsidRDefault="00AF616A" w:rsidP="00AF616A">
            <w:pPr>
              <w:widowControl w:val="0"/>
              <w:tabs>
                <w:tab w:val="left" w:pos="2552"/>
              </w:tabs>
              <w:rPr>
                <w:rFonts w:cs="Arial"/>
                <w:bCs/>
                <w:szCs w:val="22"/>
                <w:shd w:val="clear" w:color="auto" w:fill="FFFFFF"/>
              </w:rPr>
            </w:pPr>
          </w:p>
          <w:p w14:paraId="6745CA63" w14:textId="77777777" w:rsidR="00AF616A" w:rsidRDefault="00AF616A" w:rsidP="00AF616A">
            <w:pPr>
              <w:widowControl w:val="0"/>
              <w:tabs>
                <w:tab w:val="left" w:pos="2552"/>
              </w:tabs>
              <w:rPr>
                <w:rFonts w:cs="Arial"/>
                <w:bCs/>
                <w:szCs w:val="22"/>
                <w:shd w:val="clear" w:color="auto" w:fill="FFFFFF"/>
              </w:rPr>
            </w:pPr>
          </w:p>
          <w:p w14:paraId="64BF9F5F" w14:textId="77777777" w:rsidR="00AF616A" w:rsidRDefault="00AF616A" w:rsidP="00AF616A">
            <w:pPr>
              <w:widowControl w:val="0"/>
              <w:tabs>
                <w:tab w:val="left" w:pos="2552"/>
              </w:tabs>
              <w:rPr>
                <w:rFonts w:cs="Arial"/>
                <w:bCs/>
                <w:szCs w:val="22"/>
                <w:shd w:val="clear" w:color="auto" w:fill="FFFFFF"/>
              </w:rPr>
            </w:pPr>
          </w:p>
          <w:p w14:paraId="329263BD" w14:textId="77777777" w:rsidR="00AF616A" w:rsidRDefault="00AF616A" w:rsidP="00AF616A">
            <w:pPr>
              <w:widowControl w:val="0"/>
              <w:tabs>
                <w:tab w:val="left" w:pos="2552"/>
              </w:tabs>
              <w:rPr>
                <w:rFonts w:cs="Arial"/>
                <w:bCs/>
                <w:szCs w:val="22"/>
                <w:shd w:val="clear" w:color="auto" w:fill="FFFFFF"/>
              </w:rPr>
            </w:pPr>
          </w:p>
          <w:p w14:paraId="3B6CEE1F" w14:textId="77777777" w:rsidR="00AF616A" w:rsidRDefault="00AF616A" w:rsidP="00AF616A">
            <w:pPr>
              <w:widowControl w:val="0"/>
              <w:tabs>
                <w:tab w:val="left" w:pos="2552"/>
              </w:tabs>
              <w:rPr>
                <w:rFonts w:cs="Arial"/>
                <w:bCs/>
                <w:szCs w:val="22"/>
                <w:shd w:val="clear" w:color="auto" w:fill="FFFFFF"/>
              </w:rPr>
            </w:pPr>
          </w:p>
          <w:p w14:paraId="2C74DB4C" w14:textId="77777777" w:rsidR="00AF616A" w:rsidRDefault="00AF616A" w:rsidP="00AF616A">
            <w:pPr>
              <w:widowControl w:val="0"/>
              <w:tabs>
                <w:tab w:val="left" w:pos="2552"/>
              </w:tabs>
              <w:rPr>
                <w:rFonts w:cs="Arial"/>
                <w:bCs/>
                <w:szCs w:val="22"/>
                <w:shd w:val="clear" w:color="auto" w:fill="FFFFFF"/>
              </w:rPr>
            </w:pPr>
          </w:p>
          <w:p w14:paraId="19DA1DF5" w14:textId="77777777" w:rsidR="00AF616A" w:rsidRDefault="00AF616A" w:rsidP="00AF616A">
            <w:pPr>
              <w:widowControl w:val="0"/>
              <w:tabs>
                <w:tab w:val="left" w:pos="2552"/>
              </w:tabs>
              <w:rPr>
                <w:rFonts w:cs="Arial"/>
                <w:bCs/>
                <w:szCs w:val="22"/>
                <w:shd w:val="clear" w:color="auto" w:fill="FFFFFF"/>
              </w:rPr>
            </w:pPr>
          </w:p>
          <w:p w14:paraId="4BEDDF86" w14:textId="77777777" w:rsidR="00AF616A" w:rsidRDefault="00AF616A" w:rsidP="00AF616A">
            <w:pPr>
              <w:widowControl w:val="0"/>
              <w:tabs>
                <w:tab w:val="left" w:pos="2552"/>
              </w:tabs>
              <w:rPr>
                <w:rFonts w:cs="Arial"/>
                <w:bCs/>
                <w:szCs w:val="22"/>
                <w:shd w:val="clear" w:color="auto" w:fill="FFFFFF"/>
              </w:rPr>
            </w:pPr>
          </w:p>
          <w:p w14:paraId="75429374" w14:textId="77777777" w:rsidR="00AF616A" w:rsidRPr="00D777D2" w:rsidRDefault="00AF616A" w:rsidP="00AF616A">
            <w:pPr>
              <w:widowControl w:val="0"/>
              <w:tabs>
                <w:tab w:val="left" w:pos="2552"/>
              </w:tabs>
              <w:rPr>
                <w:rFonts w:cs="Arial"/>
                <w:bCs/>
                <w:szCs w:val="22"/>
                <w:shd w:val="clear" w:color="auto" w:fill="FFFFFF"/>
              </w:rPr>
            </w:pPr>
          </w:p>
          <w:p w14:paraId="196BF7F5"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en el inciso segundo la expresión “entre el 1 de abril de 2015 y el 31 de diciembre de 2025,”.</w:t>
            </w:r>
          </w:p>
          <w:p w14:paraId="0CDB311D"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76920A11" w14:textId="4FF7E7FF" w:rsidTr="00E30892">
        <w:trPr>
          <w:jc w:val="center"/>
        </w:trPr>
        <w:tc>
          <w:tcPr>
            <w:tcW w:w="1250" w:type="pct"/>
            <w:shd w:val="clear" w:color="auto" w:fill="auto"/>
          </w:tcPr>
          <w:p w14:paraId="0D4EE6F9" w14:textId="77777777" w:rsidR="0004245B" w:rsidRPr="00C2343A" w:rsidRDefault="0004245B" w:rsidP="0004245B">
            <w:pPr>
              <w:pStyle w:val="Textonotapie"/>
              <w:widowControl w:val="0"/>
              <w:rPr>
                <w:sz w:val="22"/>
                <w:szCs w:val="22"/>
                <w:lang w:val="es-CL"/>
              </w:rPr>
            </w:pPr>
          </w:p>
        </w:tc>
        <w:tc>
          <w:tcPr>
            <w:tcW w:w="1250" w:type="pct"/>
          </w:tcPr>
          <w:p w14:paraId="388FBC3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5. </w:t>
            </w:r>
            <w:proofErr w:type="spellStart"/>
            <w:r w:rsidRPr="00C2343A">
              <w:rPr>
                <w:rFonts w:cs="Arial"/>
                <w:bCs/>
                <w:szCs w:val="22"/>
                <w:shd w:val="clear" w:color="auto" w:fill="FFFFFF"/>
              </w:rPr>
              <w:t>Incorpórase</w:t>
            </w:r>
            <w:proofErr w:type="spellEnd"/>
            <w:r w:rsidRPr="00C2343A">
              <w:rPr>
                <w:rFonts w:cs="Arial"/>
                <w:bCs/>
                <w:szCs w:val="22"/>
                <w:shd w:val="clear" w:color="auto" w:fill="FFFFFF"/>
              </w:rPr>
              <w:t xml:space="preserve"> el siguiente artículo 4 bis, nuevo:</w:t>
            </w:r>
          </w:p>
          <w:p w14:paraId="7D3531B8" w14:textId="77777777" w:rsidR="0004245B" w:rsidRPr="00C2343A" w:rsidRDefault="0004245B" w:rsidP="0004245B">
            <w:pPr>
              <w:widowControl w:val="0"/>
              <w:tabs>
                <w:tab w:val="left" w:pos="2552"/>
              </w:tabs>
              <w:rPr>
                <w:rFonts w:cs="Arial"/>
                <w:bCs/>
                <w:szCs w:val="22"/>
                <w:shd w:val="clear" w:color="auto" w:fill="FFFFFF"/>
              </w:rPr>
            </w:pPr>
          </w:p>
          <w:p w14:paraId="7CC15D9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4 </w:t>
            </w:r>
            <w:proofErr w:type="gramStart"/>
            <w:r w:rsidRPr="00C2343A">
              <w:rPr>
                <w:rFonts w:cs="Arial"/>
                <w:bCs/>
                <w:szCs w:val="22"/>
                <w:shd w:val="clear" w:color="auto" w:fill="FFFFFF"/>
              </w:rPr>
              <w:t>bis.-</w:t>
            </w:r>
            <w:proofErr w:type="gramEnd"/>
            <w:r w:rsidRPr="00C2343A">
              <w:rPr>
                <w:rFonts w:cs="Arial"/>
                <w:bCs/>
                <w:szCs w:val="22"/>
                <w:shd w:val="clear" w:color="auto" w:fill="FFFFFF"/>
              </w:rPr>
              <w:t xml:space="preserve">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14:paraId="212FA273" w14:textId="77777777" w:rsidR="0004245B" w:rsidRPr="00C2343A" w:rsidRDefault="0004245B" w:rsidP="0004245B">
            <w:pPr>
              <w:widowControl w:val="0"/>
              <w:tabs>
                <w:tab w:val="left" w:pos="2552"/>
              </w:tabs>
              <w:rPr>
                <w:rFonts w:cs="Arial"/>
                <w:bCs/>
                <w:szCs w:val="22"/>
                <w:shd w:val="clear" w:color="auto" w:fill="FFFFFF"/>
              </w:rPr>
            </w:pPr>
          </w:p>
          <w:p w14:paraId="3B77EBB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Primer período de postulación: En este período podrá postular el personal no académico ni profesional que cumpla 65 años de edad, en el o los plazos que fije el reglamento. Deberán hacer efectiva su renuncia voluntaria a la universidad del Estado, dentro de los ciento ochenta días </w:t>
            </w:r>
            <w:r w:rsidRPr="00C2343A">
              <w:rPr>
                <w:rFonts w:cs="Arial"/>
                <w:bCs/>
                <w:szCs w:val="22"/>
                <w:shd w:val="clear" w:color="auto" w:fill="FFFFFF"/>
              </w:rPr>
              <w:lastRenderedPageBreak/>
              <w:t>siguientes al cumplimiento de los 65 años de edad o dentro de los noventa días siguientes a la notificación de la resolución que le asigna un cupo del artículo 5, si esta última fecha fuera posterior a aquélla.</w:t>
            </w:r>
          </w:p>
          <w:p w14:paraId="029AD8CD" w14:textId="77777777" w:rsidR="0004245B" w:rsidRPr="00C2343A" w:rsidRDefault="0004245B" w:rsidP="0004245B">
            <w:pPr>
              <w:widowControl w:val="0"/>
              <w:tabs>
                <w:tab w:val="left" w:pos="2552"/>
              </w:tabs>
              <w:rPr>
                <w:rFonts w:cs="Arial"/>
                <w:bCs/>
                <w:szCs w:val="22"/>
                <w:shd w:val="clear" w:color="auto" w:fill="FFFFFF"/>
              </w:rPr>
            </w:pPr>
          </w:p>
          <w:p w14:paraId="097BD39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Si hacen efectiva su renuncia voluntaria dentro del plazo antes señalado, tendrán derecho a la totalidad del beneficio compensatorio del artículo 9 de la ley Nº 20.374 y a la bonificación adicional del artículo 1 de esta ley, siempre que cumplan con los respectivos requisitos.</w:t>
            </w:r>
          </w:p>
          <w:p w14:paraId="6E720F24"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   </w:t>
            </w:r>
          </w:p>
          <w:p w14:paraId="28BBD87F"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b) Segundo período de postulación: En este período podrá postular el personal no académico ni profesional que cumpla 66 años de edad, en el o los plazos que fije el reglamento. Deberán hacer efectiva su renuncia voluntaria a la universidad del Estado, dentro de los ciento ochenta días siguientes al cumplimiento de los 66 años de edad o dentro de los noventa días siguientes a la notificación de la resolución que le asigna un cupo del artículo 5, si esta última fecha fuera posterior a aquélla.</w:t>
            </w:r>
          </w:p>
          <w:p w14:paraId="496D5794" w14:textId="77777777" w:rsidR="0004245B" w:rsidRPr="00C2343A" w:rsidRDefault="0004245B" w:rsidP="0004245B">
            <w:pPr>
              <w:widowControl w:val="0"/>
              <w:tabs>
                <w:tab w:val="left" w:pos="2552"/>
              </w:tabs>
              <w:rPr>
                <w:rFonts w:cs="Arial"/>
                <w:bCs/>
                <w:szCs w:val="22"/>
                <w:shd w:val="clear" w:color="auto" w:fill="FFFFFF"/>
              </w:rPr>
            </w:pPr>
          </w:p>
          <w:p w14:paraId="02C5A1A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En este caso sólo podrán acceder al 75% del beneficio compensatorio del artículo 9 de la ley Nº 20.374 y al 75% de la bonificación adicional que les corresponda, siempre que cumplan con los requisitos respectivos.</w:t>
            </w:r>
          </w:p>
          <w:p w14:paraId="72D687A9" w14:textId="77777777" w:rsidR="0004245B" w:rsidRPr="00C2343A" w:rsidRDefault="0004245B" w:rsidP="0004245B">
            <w:pPr>
              <w:widowControl w:val="0"/>
              <w:tabs>
                <w:tab w:val="left" w:pos="2552"/>
              </w:tabs>
              <w:rPr>
                <w:rFonts w:cs="Arial"/>
                <w:bCs/>
                <w:szCs w:val="22"/>
                <w:shd w:val="clear" w:color="auto" w:fill="FFFFFF"/>
              </w:rPr>
            </w:pPr>
          </w:p>
          <w:p w14:paraId="2B1F470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c) Tercer período de postulación: En este período podrá postular el personal no académico ni profesional que cumpla 67 años de edad, en el o los plazos que fije el reglamento. Deberán hacer efectiva su renuncia voluntaria a la universidad del Estado, dentro de los ciento ochenta días siguientes al cumplimiento de los 67 años de edad o dentro de los noventa días siguientes a la notificación de la resolución que le asigna un cupo del artículo 5, si esta última fecha fuera posterior a aquélla.    </w:t>
            </w:r>
          </w:p>
          <w:p w14:paraId="69F38511" w14:textId="77777777" w:rsidR="0004245B" w:rsidRPr="00C2343A" w:rsidRDefault="0004245B" w:rsidP="0004245B">
            <w:pPr>
              <w:widowControl w:val="0"/>
              <w:tabs>
                <w:tab w:val="left" w:pos="2552"/>
              </w:tabs>
              <w:rPr>
                <w:rFonts w:cs="Arial"/>
                <w:bCs/>
                <w:szCs w:val="22"/>
                <w:shd w:val="clear" w:color="auto" w:fill="FFFFFF"/>
              </w:rPr>
            </w:pPr>
          </w:p>
          <w:p w14:paraId="3E44D49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En este caso sólo podrán acceder al 55% del beneficio compensatorio del artículo 9 de la ley Nº 20.374 y al 55% de la bonificación adicional que les corresponda, siempre que cumplan con los requisitos respectivos.</w:t>
            </w:r>
          </w:p>
          <w:p w14:paraId="719D530A" w14:textId="77777777" w:rsidR="0004245B" w:rsidRPr="00C2343A" w:rsidRDefault="0004245B" w:rsidP="0004245B">
            <w:pPr>
              <w:widowControl w:val="0"/>
              <w:tabs>
                <w:tab w:val="left" w:pos="2552"/>
              </w:tabs>
              <w:rPr>
                <w:rFonts w:cs="Arial"/>
                <w:bCs/>
                <w:szCs w:val="22"/>
                <w:shd w:val="clear" w:color="auto" w:fill="FFFFFF"/>
              </w:rPr>
            </w:pPr>
          </w:p>
          <w:p w14:paraId="3B8795D4"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d) Cuarto período de postulación: En este período podrá postular el personal no académico ni profesional que cumpla 68 años de edad, en el o los plazos que fije el reglamento. Deberán hacer efectiva su renuncia voluntaria a la universidad del Estado, dentro de los ciento ochenta días siguientes al cumplimiento de los 68 años de edad o dentro de los noventa días siguientes a la notificación de la resolución que le asigna un cupo del artículo 5, si esta última fecha fuera posterior a aquélla.</w:t>
            </w:r>
          </w:p>
          <w:p w14:paraId="5B8BAEC5" w14:textId="77777777" w:rsidR="0004245B" w:rsidRPr="00C2343A" w:rsidRDefault="0004245B" w:rsidP="0004245B">
            <w:pPr>
              <w:widowControl w:val="0"/>
              <w:tabs>
                <w:tab w:val="left" w:pos="2552"/>
              </w:tabs>
              <w:rPr>
                <w:rFonts w:cs="Arial"/>
                <w:bCs/>
                <w:szCs w:val="22"/>
                <w:shd w:val="clear" w:color="auto" w:fill="FFFFFF"/>
              </w:rPr>
            </w:pPr>
          </w:p>
          <w:p w14:paraId="18BCA3B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En este caso sólo podrán acceder al 30% </w:t>
            </w:r>
            <w:r w:rsidRPr="00C2343A">
              <w:rPr>
                <w:rFonts w:cs="Arial"/>
                <w:bCs/>
                <w:szCs w:val="22"/>
                <w:shd w:val="clear" w:color="auto" w:fill="FFFFFF"/>
              </w:rPr>
              <w:lastRenderedPageBreak/>
              <w:t>del beneficio compensatorio del artículo 9 de la ley Nº 20.374 y al 30% de la bonificación adicional que les corresponda, siempre que cumplan con los requisitos respectivos.</w:t>
            </w:r>
          </w:p>
          <w:p w14:paraId="17E18FC1" w14:textId="77777777" w:rsidR="0004245B" w:rsidRPr="00C2343A" w:rsidRDefault="0004245B" w:rsidP="0004245B">
            <w:pPr>
              <w:widowControl w:val="0"/>
              <w:tabs>
                <w:tab w:val="left" w:pos="2552"/>
              </w:tabs>
              <w:rPr>
                <w:rFonts w:cs="Arial"/>
                <w:bCs/>
                <w:szCs w:val="22"/>
                <w:shd w:val="clear" w:color="auto" w:fill="FFFFFF"/>
              </w:rPr>
            </w:pPr>
          </w:p>
          <w:p w14:paraId="4354A4A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 Quinto período de postulación: En este período podrá postular el personal no académico ni profesional que cumpla 69 años de edad, en el o los plazos que fije el reglamento. Deberán hacer efectiva su renuncia voluntaria a la universidad del Estado, dentro de los ciento ochenta días siguientes al cumplimiento de los 69 años de edad o dentro de los noventa días siguientes a la notificación de la resolución que le asigna un cupo del artículo 5, si esta última fecha fuera posterior a aquélla.</w:t>
            </w:r>
          </w:p>
          <w:p w14:paraId="213D3D5D" w14:textId="77777777" w:rsidR="0004245B" w:rsidRPr="00C2343A" w:rsidRDefault="0004245B" w:rsidP="0004245B">
            <w:pPr>
              <w:widowControl w:val="0"/>
              <w:tabs>
                <w:tab w:val="left" w:pos="2552"/>
              </w:tabs>
              <w:rPr>
                <w:rFonts w:cs="Arial"/>
                <w:bCs/>
                <w:szCs w:val="22"/>
                <w:shd w:val="clear" w:color="auto" w:fill="FFFFFF"/>
              </w:rPr>
            </w:pPr>
          </w:p>
          <w:p w14:paraId="4567D015"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En este caso sólo podrán acceder al 10% del beneficio compensatorio del artículo 9 de la ley Nº 20.374 y al 10% de la bonificación adicional que les corresponda, siempre que cumplan con los requisitos respectivos.   </w:t>
            </w:r>
          </w:p>
          <w:p w14:paraId="3AA6916B" w14:textId="77777777" w:rsidR="0004245B" w:rsidRPr="00C2343A" w:rsidRDefault="0004245B" w:rsidP="0004245B">
            <w:pPr>
              <w:widowControl w:val="0"/>
              <w:tabs>
                <w:tab w:val="left" w:pos="2552"/>
              </w:tabs>
              <w:rPr>
                <w:rFonts w:cs="Arial"/>
                <w:bCs/>
                <w:szCs w:val="22"/>
                <w:shd w:val="clear" w:color="auto" w:fill="FFFFFF"/>
              </w:rPr>
            </w:pPr>
          </w:p>
          <w:p w14:paraId="23257CE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Respecto del personal que no postule en ninguno de los períodos anteriores o no haga efectiva su renuncia voluntaria en ninguna de las oportunidades anteriores, se entenderá que renuncian irrevocablemente a todos los beneficios establecidos en esta ley.</w:t>
            </w:r>
          </w:p>
          <w:p w14:paraId="70358B3F" w14:textId="77777777" w:rsidR="0004245B" w:rsidRPr="00C2343A" w:rsidRDefault="0004245B" w:rsidP="0004245B">
            <w:pPr>
              <w:widowControl w:val="0"/>
              <w:tabs>
                <w:tab w:val="left" w:pos="2552"/>
              </w:tabs>
              <w:rPr>
                <w:rFonts w:cs="Arial"/>
                <w:bCs/>
                <w:szCs w:val="22"/>
                <w:shd w:val="clear" w:color="auto" w:fill="FFFFFF"/>
              </w:rPr>
            </w:pPr>
          </w:p>
          <w:p w14:paraId="512BEE3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Las funcionarias podrán optar hacer </w:t>
            </w:r>
            <w:r w:rsidRPr="00C2343A">
              <w:rPr>
                <w:rFonts w:cs="Arial"/>
                <w:bCs/>
                <w:szCs w:val="22"/>
                <w:shd w:val="clear" w:color="auto" w:fill="FFFFFF"/>
              </w:rPr>
              <w:lastRenderedPageBreak/>
              <w:t xml:space="preserve">efectiva su renuncia voluntaria a la universidad del Estado, desde que cumplan 60 años de edad y hasta el proceso correspondiente a los 65 años de edad, y podrán acceder al beneficio compensatorio del artículo 9 de la ley Nº 20.374 y a la bonificación adicional que les corresponda,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 </w:t>
            </w:r>
          </w:p>
          <w:p w14:paraId="1D5E976A" w14:textId="77777777" w:rsidR="0004245B" w:rsidRPr="00C2343A" w:rsidRDefault="0004245B" w:rsidP="0004245B">
            <w:pPr>
              <w:widowControl w:val="0"/>
              <w:tabs>
                <w:tab w:val="left" w:pos="2552"/>
              </w:tabs>
              <w:rPr>
                <w:rFonts w:cs="Arial"/>
                <w:bCs/>
                <w:szCs w:val="22"/>
                <w:shd w:val="clear" w:color="auto" w:fill="FFFFFF"/>
              </w:rPr>
            </w:pPr>
          </w:p>
          <w:p w14:paraId="50E3726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Los beneficios decrecientes señalados en este artículo serán aplicables desde el proceso de postulación para la asignación de cupos correspondiente al año 2027.”.</w:t>
            </w:r>
          </w:p>
          <w:p w14:paraId="2A102AA8" w14:textId="77777777" w:rsidR="0004245B" w:rsidRPr="00C2343A" w:rsidRDefault="0004245B" w:rsidP="0004245B">
            <w:pPr>
              <w:widowControl w:val="0"/>
              <w:tabs>
                <w:tab w:val="left" w:pos="2552"/>
              </w:tabs>
              <w:rPr>
                <w:rFonts w:cs="Arial"/>
                <w:bCs/>
                <w:szCs w:val="22"/>
                <w:shd w:val="clear" w:color="auto" w:fill="FFFFFF"/>
              </w:rPr>
            </w:pPr>
          </w:p>
          <w:p w14:paraId="34C7F86C" w14:textId="77777777" w:rsidR="0004245B" w:rsidRPr="00C2343A" w:rsidRDefault="0004245B" w:rsidP="0004245B">
            <w:pPr>
              <w:widowControl w:val="0"/>
              <w:rPr>
                <w:rFonts w:eastAsia="Aptos" w:cs="Arial"/>
                <w:szCs w:val="24"/>
                <w:lang w:eastAsia="en-US"/>
              </w:rPr>
            </w:pPr>
          </w:p>
        </w:tc>
        <w:tc>
          <w:tcPr>
            <w:tcW w:w="1250" w:type="pct"/>
          </w:tcPr>
          <w:p w14:paraId="6BE41CA3"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4A68E73B"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5. </w:t>
            </w:r>
            <w:proofErr w:type="spellStart"/>
            <w:r w:rsidRPr="00D777D2">
              <w:rPr>
                <w:rFonts w:cs="Arial"/>
                <w:bCs/>
                <w:szCs w:val="22"/>
                <w:shd w:val="clear" w:color="auto" w:fill="FFFFFF"/>
              </w:rPr>
              <w:t>Incorpórase</w:t>
            </w:r>
            <w:proofErr w:type="spellEnd"/>
            <w:r w:rsidRPr="00D777D2">
              <w:rPr>
                <w:rFonts w:cs="Arial"/>
                <w:bCs/>
                <w:szCs w:val="22"/>
                <w:shd w:val="clear" w:color="auto" w:fill="FFFFFF"/>
              </w:rPr>
              <w:t xml:space="preserve"> el siguiente artículo 4 bis, nuevo:</w:t>
            </w:r>
          </w:p>
          <w:p w14:paraId="357B8FE9" w14:textId="77777777" w:rsidR="00AF616A" w:rsidRPr="00D777D2" w:rsidRDefault="00AF616A" w:rsidP="00AF616A">
            <w:pPr>
              <w:widowControl w:val="0"/>
              <w:tabs>
                <w:tab w:val="left" w:pos="2552"/>
              </w:tabs>
              <w:rPr>
                <w:rFonts w:cs="Arial"/>
                <w:bCs/>
                <w:szCs w:val="22"/>
                <w:shd w:val="clear" w:color="auto" w:fill="FFFFFF"/>
              </w:rPr>
            </w:pPr>
          </w:p>
          <w:p w14:paraId="604CB070"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4 </w:t>
            </w:r>
            <w:proofErr w:type="gramStart"/>
            <w:r w:rsidRPr="00D777D2">
              <w:rPr>
                <w:rFonts w:cs="Arial"/>
                <w:bCs/>
                <w:szCs w:val="22"/>
                <w:shd w:val="clear" w:color="auto" w:fill="FFFFFF"/>
              </w:rPr>
              <w:t>bis.-</w:t>
            </w:r>
            <w:proofErr w:type="gramEnd"/>
            <w:r w:rsidRPr="00D777D2">
              <w:rPr>
                <w:rFonts w:cs="Arial"/>
                <w:bCs/>
                <w:szCs w:val="22"/>
                <w:shd w:val="clear" w:color="auto" w:fill="FFFFFF"/>
              </w:rPr>
              <w:t xml:space="preserve"> El personal sujeto a los beneficios de esta ley, podrá postular en cualquiera de los períodos que se establecen en las letras siguientes y accederá a los beneficios decrecientes que se señalan según la época de postulación, conforme a las reglas que a continuación se indican:</w:t>
            </w:r>
          </w:p>
          <w:p w14:paraId="7919ADDF" w14:textId="77777777" w:rsidR="00AF616A" w:rsidRPr="00D777D2" w:rsidRDefault="00AF616A" w:rsidP="00AF616A">
            <w:pPr>
              <w:widowControl w:val="0"/>
              <w:tabs>
                <w:tab w:val="left" w:pos="2552"/>
              </w:tabs>
              <w:rPr>
                <w:rFonts w:cs="Arial"/>
                <w:bCs/>
                <w:szCs w:val="22"/>
                <w:shd w:val="clear" w:color="auto" w:fill="FFFFFF"/>
              </w:rPr>
            </w:pPr>
          </w:p>
          <w:p w14:paraId="69304782"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 Primer período de postulación: En este período podrá postular el personal no académico ni profesional que cumpla 65 años de edad, en el o los plazos que fije el reglamento. Deberán hacer efectiva su renuncia voluntaria a la universidad del Estado, dentro de los ciento ochenta días </w:t>
            </w:r>
            <w:r w:rsidRPr="00D777D2">
              <w:rPr>
                <w:rFonts w:cs="Arial"/>
                <w:bCs/>
                <w:szCs w:val="22"/>
                <w:shd w:val="clear" w:color="auto" w:fill="FFFFFF"/>
              </w:rPr>
              <w:lastRenderedPageBreak/>
              <w:t>siguientes al cumplimiento de los 65 años de edad o dentro de los noventa días siguientes a la notificación de la resolución que le asigna un cupo del artículo 5, si esta última fecha fuera posterior a aquélla.</w:t>
            </w:r>
          </w:p>
          <w:p w14:paraId="7C343E09" w14:textId="77777777" w:rsidR="00AF616A" w:rsidRPr="00D777D2" w:rsidRDefault="00AF616A" w:rsidP="00AF616A">
            <w:pPr>
              <w:widowControl w:val="0"/>
              <w:tabs>
                <w:tab w:val="left" w:pos="2552"/>
              </w:tabs>
              <w:rPr>
                <w:rFonts w:cs="Arial"/>
                <w:bCs/>
                <w:szCs w:val="22"/>
                <w:shd w:val="clear" w:color="auto" w:fill="FFFFFF"/>
              </w:rPr>
            </w:pPr>
          </w:p>
          <w:p w14:paraId="7B3CCA1D"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Si hacen efectiva su renuncia voluntaria dentro del plazo antes señalado, tendrán derecho a la totalidad del beneficio compensatorio del artículo 9 de la ley Nº 20.374 y a la bonificación adicional del artículo 1 de esta ley, siempre que cumplan con los respectivos requisitos.</w:t>
            </w:r>
          </w:p>
          <w:p w14:paraId="6622BBA2" w14:textId="77777777" w:rsidR="00AF616A" w:rsidRPr="00D777D2" w:rsidRDefault="00AF616A" w:rsidP="00AF616A">
            <w:pPr>
              <w:widowControl w:val="0"/>
              <w:tabs>
                <w:tab w:val="left" w:pos="2552"/>
              </w:tabs>
              <w:rPr>
                <w:rFonts w:cs="Arial"/>
                <w:bCs/>
                <w:szCs w:val="22"/>
                <w:shd w:val="clear" w:color="auto" w:fill="FFFFFF"/>
              </w:rPr>
            </w:pPr>
          </w:p>
          <w:p w14:paraId="5D8534DB"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b) Segundo período de postulación: En este período podrá postular el personal no académico ni profesional que cumpla 66 años de edad, en el o los plazos que fije el reglamento. Deberán hacer efectiva su renuncia voluntaria a la universidad del Estado, dentro de los ciento ochenta días siguientes al cumplimiento de los 66 años de edad o dentro de los noventa días siguientes a la notificación de la resolución que le asigna un cupo del artículo 5, si esta última fecha fuera posterior a aquélla.</w:t>
            </w:r>
          </w:p>
          <w:p w14:paraId="5A498AD3" w14:textId="77777777" w:rsidR="00AF616A" w:rsidRPr="00D777D2" w:rsidRDefault="00AF616A" w:rsidP="00AF616A">
            <w:pPr>
              <w:widowControl w:val="0"/>
              <w:tabs>
                <w:tab w:val="left" w:pos="2552"/>
              </w:tabs>
              <w:rPr>
                <w:rFonts w:cs="Arial"/>
                <w:bCs/>
                <w:szCs w:val="22"/>
                <w:shd w:val="clear" w:color="auto" w:fill="FFFFFF"/>
              </w:rPr>
            </w:pPr>
          </w:p>
          <w:p w14:paraId="525FB59D"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En este caso sólo podrán acceder al 75% del beneficio compensatorio del artículo 9 de la ley Nº 20.374 y al 75% de la bonificación adicional que les corresponda, siempre que cumplan con los requisitos respectivos.</w:t>
            </w:r>
          </w:p>
          <w:p w14:paraId="3CC736A1" w14:textId="77777777" w:rsidR="00AF616A" w:rsidRPr="00D777D2" w:rsidRDefault="00AF616A" w:rsidP="00AF616A">
            <w:pPr>
              <w:widowControl w:val="0"/>
              <w:tabs>
                <w:tab w:val="left" w:pos="2552"/>
              </w:tabs>
              <w:rPr>
                <w:rFonts w:cs="Arial"/>
                <w:bCs/>
                <w:szCs w:val="22"/>
                <w:shd w:val="clear" w:color="auto" w:fill="FFFFFF"/>
              </w:rPr>
            </w:pPr>
          </w:p>
          <w:p w14:paraId="41879C39"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lastRenderedPageBreak/>
              <w:t xml:space="preserve">c) Tercer período de postulación: En este período podrá postular el personal no académico ni profesional que cumpla 67 años de edad, en el o los plazos que fije el reglamento. Deberán hacer efectiva su renuncia voluntaria a la universidad del Estado, dentro de los ciento ochenta días siguientes al cumplimiento de los 67 años de edad o dentro de los noventa días siguientes a la notificación de la resolución que le asigna un cupo del artículo 5, si esta última fecha fuera posterior a aquélla.    </w:t>
            </w:r>
          </w:p>
          <w:p w14:paraId="0A811977" w14:textId="77777777" w:rsidR="00AF616A" w:rsidRPr="00D777D2" w:rsidRDefault="00AF616A" w:rsidP="00AF616A">
            <w:pPr>
              <w:widowControl w:val="0"/>
              <w:tabs>
                <w:tab w:val="left" w:pos="2552"/>
              </w:tabs>
              <w:rPr>
                <w:rFonts w:cs="Arial"/>
                <w:bCs/>
                <w:szCs w:val="22"/>
                <w:shd w:val="clear" w:color="auto" w:fill="FFFFFF"/>
              </w:rPr>
            </w:pPr>
          </w:p>
          <w:p w14:paraId="15BAAD25"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En este caso sólo podrán acceder al 55% del beneficio compensatorio del artículo 9 de la ley Nº 20.374 y al 55% de la bonificación adicional que les corresponda, siempre que cumplan con los requisitos respectivos.</w:t>
            </w:r>
          </w:p>
          <w:p w14:paraId="35911FC9" w14:textId="77777777" w:rsidR="00AF616A" w:rsidRPr="00D777D2" w:rsidRDefault="00AF616A" w:rsidP="00AF616A">
            <w:pPr>
              <w:widowControl w:val="0"/>
              <w:tabs>
                <w:tab w:val="left" w:pos="2552"/>
              </w:tabs>
              <w:rPr>
                <w:rFonts w:cs="Arial"/>
                <w:bCs/>
                <w:szCs w:val="22"/>
                <w:shd w:val="clear" w:color="auto" w:fill="FFFFFF"/>
              </w:rPr>
            </w:pPr>
          </w:p>
          <w:p w14:paraId="1B7D3677"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d) Cuarto período de postulación: En este período podrá postular el personal no académico ni profesional que cumpla 68 años de edad, en el o los plazos que fije el reglamento. Deberán hacer efectiva su renuncia voluntaria a la universidad del Estado, dentro de los ciento ochenta días siguientes al cumplimiento de los 68 años de edad o dentro de los noventa días siguientes a la notificación de la resolución que le asigna un cupo del artículo 5, si esta última fecha fuera posterior a aquélla.</w:t>
            </w:r>
          </w:p>
          <w:p w14:paraId="2D9F41E8" w14:textId="77777777" w:rsidR="00AF616A" w:rsidRPr="00D777D2" w:rsidRDefault="00AF616A" w:rsidP="00AF616A">
            <w:pPr>
              <w:widowControl w:val="0"/>
              <w:tabs>
                <w:tab w:val="left" w:pos="2552"/>
              </w:tabs>
              <w:rPr>
                <w:rFonts w:cs="Arial"/>
                <w:bCs/>
                <w:szCs w:val="22"/>
                <w:shd w:val="clear" w:color="auto" w:fill="FFFFFF"/>
              </w:rPr>
            </w:pPr>
          </w:p>
          <w:p w14:paraId="51B0307B"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En este caso sólo podrán acceder al 30% </w:t>
            </w:r>
            <w:r w:rsidRPr="00D777D2">
              <w:rPr>
                <w:rFonts w:cs="Arial"/>
                <w:bCs/>
                <w:szCs w:val="22"/>
                <w:shd w:val="clear" w:color="auto" w:fill="FFFFFF"/>
              </w:rPr>
              <w:lastRenderedPageBreak/>
              <w:t>del beneficio compensatorio del artículo 9 de la ley Nº 20.374 y al 30% de la bonificación adicional que les corresponda, siempre que cumplan con los requisitos respectivos.</w:t>
            </w:r>
          </w:p>
          <w:p w14:paraId="6F40B84C" w14:textId="77777777" w:rsidR="00AF616A" w:rsidRPr="00D777D2" w:rsidRDefault="00AF616A" w:rsidP="00AF616A">
            <w:pPr>
              <w:widowControl w:val="0"/>
              <w:tabs>
                <w:tab w:val="left" w:pos="2552"/>
              </w:tabs>
              <w:rPr>
                <w:rFonts w:cs="Arial"/>
                <w:bCs/>
                <w:szCs w:val="22"/>
                <w:shd w:val="clear" w:color="auto" w:fill="FFFFFF"/>
              </w:rPr>
            </w:pPr>
          </w:p>
          <w:p w14:paraId="20EB1EBE"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e) Quinto período de postulación: En este período podrá postular el personal no académico ni profesional que cumpla 69 años de edad, en el o los plazos que fije el reglamento. Deberán hacer efectiva su renuncia voluntaria a la universidad del Estado, dentro de los ciento ochenta días siguientes al cumplimiento de los 69 años de edad o dentro de los noventa días siguientes a la notificación de la resolución que le asigna un cupo del artículo 5, si esta última fecha fuera posterior a aquélla.</w:t>
            </w:r>
          </w:p>
          <w:p w14:paraId="77071E7C" w14:textId="77777777" w:rsidR="00AF616A" w:rsidRPr="00D777D2" w:rsidRDefault="00AF616A" w:rsidP="00AF616A">
            <w:pPr>
              <w:widowControl w:val="0"/>
              <w:tabs>
                <w:tab w:val="left" w:pos="2552"/>
              </w:tabs>
              <w:rPr>
                <w:rFonts w:cs="Arial"/>
                <w:bCs/>
                <w:szCs w:val="22"/>
                <w:shd w:val="clear" w:color="auto" w:fill="FFFFFF"/>
              </w:rPr>
            </w:pPr>
          </w:p>
          <w:p w14:paraId="6729757A"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En este caso sólo podrán acceder al 10% del beneficio compensatorio del artículo 9 de la ley Nº 20.374 y al 10% de la bonificación adicional que les corresponda, siempre que cumplan con los requisitos respectivos.   </w:t>
            </w:r>
          </w:p>
          <w:p w14:paraId="3C8CC208" w14:textId="77777777" w:rsidR="00AF616A" w:rsidRPr="00D777D2" w:rsidRDefault="00AF616A" w:rsidP="00AF616A">
            <w:pPr>
              <w:widowControl w:val="0"/>
              <w:tabs>
                <w:tab w:val="left" w:pos="2552"/>
              </w:tabs>
              <w:rPr>
                <w:rFonts w:cs="Arial"/>
                <w:bCs/>
                <w:szCs w:val="22"/>
                <w:shd w:val="clear" w:color="auto" w:fill="FFFFFF"/>
              </w:rPr>
            </w:pPr>
          </w:p>
          <w:p w14:paraId="7EFC7848"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Respecto del personal que no postule en ninguno de los períodos anteriores o no haga efectiva su renuncia voluntaria en ninguna de las oportunidades anteriores, se entenderá que renuncian irrevocablemente a todos los beneficios establecidos en esta ley.</w:t>
            </w:r>
          </w:p>
          <w:p w14:paraId="369F5805" w14:textId="77777777" w:rsidR="00AF616A" w:rsidRPr="00D777D2" w:rsidRDefault="00AF616A" w:rsidP="00AF616A">
            <w:pPr>
              <w:widowControl w:val="0"/>
              <w:tabs>
                <w:tab w:val="left" w:pos="2552"/>
              </w:tabs>
              <w:rPr>
                <w:rFonts w:cs="Arial"/>
                <w:bCs/>
                <w:szCs w:val="22"/>
                <w:shd w:val="clear" w:color="auto" w:fill="FFFFFF"/>
              </w:rPr>
            </w:pPr>
          </w:p>
          <w:p w14:paraId="1A008705"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Las funcionarias podrán optar hacer </w:t>
            </w:r>
            <w:r w:rsidRPr="00D777D2">
              <w:rPr>
                <w:rFonts w:cs="Arial"/>
                <w:bCs/>
                <w:szCs w:val="22"/>
                <w:shd w:val="clear" w:color="auto" w:fill="FFFFFF"/>
              </w:rPr>
              <w:lastRenderedPageBreak/>
              <w:t xml:space="preserve">efectiva su renuncia voluntaria a la universidad del Estado, desde que cumplan 60 años de edad y hasta el proceso correspondiente a los 65 años de edad, y podrán acceder al beneficio compensatorio del artículo 9 de la ley Nº 20.374 y a la bonificación adicional que les corresponda, siempre que cumplan con los respectivos requisitos. También podrán postular en los períodos señalados en las letras b), c), d) y e) del inciso primero de este artículo, siempre que cumplan las edades que en dichas letras se indican y sólo accederán a los beneficios decrecientes que para esos períodos se señalan en las mencionadas letras b), c), d) y e), según corresponda. </w:t>
            </w:r>
          </w:p>
          <w:p w14:paraId="21487E12" w14:textId="77777777" w:rsidR="00AF616A" w:rsidRPr="00D777D2" w:rsidRDefault="00AF616A" w:rsidP="00AF616A">
            <w:pPr>
              <w:widowControl w:val="0"/>
              <w:tabs>
                <w:tab w:val="left" w:pos="2552"/>
              </w:tabs>
              <w:rPr>
                <w:rFonts w:cs="Arial"/>
                <w:bCs/>
                <w:szCs w:val="22"/>
                <w:shd w:val="clear" w:color="auto" w:fill="FFFFFF"/>
              </w:rPr>
            </w:pPr>
          </w:p>
          <w:p w14:paraId="7519354E"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Los beneficios decrecientes señalados en este artículo serán aplicables desde el proceso de postulación para la asignación de cupos correspondiente al año 2027.”.</w:t>
            </w:r>
          </w:p>
          <w:p w14:paraId="631ED716" w14:textId="77777777" w:rsidR="00AF616A" w:rsidRPr="00D777D2" w:rsidRDefault="00AF616A" w:rsidP="00AF616A">
            <w:pPr>
              <w:widowControl w:val="0"/>
              <w:tabs>
                <w:tab w:val="left" w:pos="2552"/>
              </w:tabs>
              <w:rPr>
                <w:rFonts w:cs="Arial"/>
                <w:bCs/>
                <w:szCs w:val="22"/>
                <w:shd w:val="clear" w:color="auto" w:fill="FFFFFF"/>
              </w:rPr>
            </w:pPr>
          </w:p>
          <w:p w14:paraId="748BFFE5"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679FEDF9" w14:textId="39E4E15D" w:rsidTr="00E30892">
        <w:trPr>
          <w:jc w:val="center"/>
        </w:trPr>
        <w:tc>
          <w:tcPr>
            <w:tcW w:w="1250" w:type="pct"/>
            <w:shd w:val="clear" w:color="auto" w:fill="auto"/>
          </w:tcPr>
          <w:p w14:paraId="16D27BD5" w14:textId="77777777"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    </w:t>
            </w:r>
          </w:p>
          <w:p w14:paraId="147A710F" w14:textId="77777777" w:rsidR="0004245B" w:rsidRPr="00C2343A" w:rsidRDefault="0004245B" w:rsidP="0004245B">
            <w:pPr>
              <w:pStyle w:val="Textonotapie"/>
              <w:widowControl w:val="0"/>
              <w:rPr>
                <w:sz w:val="22"/>
                <w:szCs w:val="22"/>
                <w:lang w:val="es-CL"/>
              </w:rPr>
            </w:pPr>
          </w:p>
          <w:p w14:paraId="1F4CB6AB" w14:textId="77777777" w:rsidR="0004245B" w:rsidRPr="00C2343A" w:rsidRDefault="0004245B" w:rsidP="0004245B">
            <w:pPr>
              <w:pStyle w:val="Textonotapie"/>
              <w:widowControl w:val="0"/>
              <w:rPr>
                <w:sz w:val="22"/>
                <w:szCs w:val="22"/>
                <w:lang w:val="es-CL"/>
              </w:rPr>
            </w:pPr>
          </w:p>
          <w:p w14:paraId="4D18614A" w14:textId="77777777" w:rsidR="0004245B" w:rsidRPr="00C2343A" w:rsidRDefault="0004245B" w:rsidP="0004245B">
            <w:pPr>
              <w:pStyle w:val="Textonotapie"/>
              <w:widowControl w:val="0"/>
              <w:rPr>
                <w:sz w:val="22"/>
                <w:szCs w:val="22"/>
                <w:lang w:val="es-CL"/>
              </w:rPr>
            </w:pPr>
          </w:p>
          <w:p w14:paraId="72D7A974" w14:textId="49E0B8A5" w:rsidR="0004245B" w:rsidRPr="00C2343A" w:rsidRDefault="0004245B" w:rsidP="0004245B">
            <w:pPr>
              <w:pStyle w:val="Textonotapie"/>
              <w:widowControl w:val="0"/>
              <w:rPr>
                <w:sz w:val="22"/>
                <w:szCs w:val="22"/>
                <w:lang w:val="es-CL"/>
              </w:rPr>
            </w:pPr>
            <w:r w:rsidRPr="00C2343A">
              <w:rPr>
                <w:sz w:val="22"/>
                <w:szCs w:val="22"/>
                <w:lang w:val="es-CL"/>
              </w:rPr>
              <w:t xml:space="preserve">Artículo 5.- </w:t>
            </w:r>
            <w:r w:rsidRPr="00C2343A">
              <w:rPr>
                <w:sz w:val="22"/>
                <w:szCs w:val="22"/>
                <w:u w:val="single"/>
                <w:lang w:val="es-CL"/>
              </w:rPr>
              <w:t>Podrán acceder a la bonificación adicional creada por esta ley hasta un total de 3.420 beneficiarios.</w:t>
            </w:r>
            <w:r w:rsidRPr="00C2343A">
              <w:rPr>
                <w:sz w:val="22"/>
                <w:szCs w:val="22"/>
                <w:lang w:val="es-CL"/>
              </w:rPr>
              <w:t xml:space="preserve"> Para el año 2017 se contemplarán 200 cupos. Para el año 2018 se contemplarán 400 cupos. Para los años 2019 y 2020, existirán 435 cupos por </w:t>
            </w:r>
            <w:r w:rsidRPr="00C2343A">
              <w:rPr>
                <w:sz w:val="22"/>
                <w:szCs w:val="22"/>
                <w:lang w:val="es-CL"/>
              </w:rPr>
              <w:lastRenderedPageBreak/>
              <w:t>cada anualidad. A partir del año 2021 y hasta el año 2023, se contemplarán 350 cupos para cada año. Para los años 2024 y 2025 se contemplarán 400 y 500 cupos, respectivamente. Con todo, los cupos que no hubieren sido utilizados en los años 2017 y 2018 incrementarán los cupos del año 2019. A partir de este último año, los cupos que no sean utilizados en cada anualidad incrementarán los del año inmediatamente siguiente</w:t>
            </w:r>
            <w:r w:rsidRPr="00C2343A">
              <w:rPr>
                <w:sz w:val="22"/>
                <w:szCs w:val="22"/>
                <w:u w:val="single"/>
                <w:lang w:val="es-CL"/>
              </w:rPr>
              <w:t>.</w:t>
            </w:r>
          </w:p>
          <w:p w14:paraId="00C6D9D3" w14:textId="48CC8C05" w:rsidR="0004245B" w:rsidRPr="00C2343A" w:rsidRDefault="0004245B" w:rsidP="0004245B">
            <w:pPr>
              <w:pStyle w:val="Textonotapie"/>
              <w:widowControl w:val="0"/>
              <w:rPr>
                <w:sz w:val="22"/>
                <w:szCs w:val="22"/>
                <w:lang w:val="es-CL"/>
              </w:rPr>
            </w:pPr>
          </w:p>
          <w:p w14:paraId="6A248311" w14:textId="483B673E" w:rsidR="0004245B" w:rsidRPr="00C2343A" w:rsidRDefault="0004245B" w:rsidP="0004245B">
            <w:pPr>
              <w:pStyle w:val="Textonotapie"/>
              <w:widowControl w:val="0"/>
              <w:rPr>
                <w:sz w:val="22"/>
                <w:szCs w:val="22"/>
                <w:lang w:val="es-CL"/>
              </w:rPr>
            </w:pPr>
          </w:p>
          <w:p w14:paraId="29F4A2FF" w14:textId="29923926" w:rsidR="0004245B" w:rsidRPr="00C2343A" w:rsidRDefault="0004245B" w:rsidP="0004245B">
            <w:pPr>
              <w:pStyle w:val="Textonotapie"/>
              <w:widowControl w:val="0"/>
              <w:rPr>
                <w:sz w:val="22"/>
                <w:szCs w:val="22"/>
                <w:lang w:val="es-CL"/>
              </w:rPr>
            </w:pPr>
          </w:p>
          <w:p w14:paraId="69A72E95" w14:textId="45404773" w:rsidR="0004245B" w:rsidRPr="00C2343A" w:rsidRDefault="0004245B" w:rsidP="0004245B">
            <w:pPr>
              <w:pStyle w:val="Textonotapie"/>
              <w:widowControl w:val="0"/>
              <w:rPr>
                <w:sz w:val="22"/>
                <w:szCs w:val="22"/>
                <w:lang w:val="es-CL"/>
              </w:rPr>
            </w:pPr>
          </w:p>
          <w:p w14:paraId="4E01E436" w14:textId="5D443F09" w:rsidR="0004245B" w:rsidRPr="00C2343A" w:rsidRDefault="0004245B" w:rsidP="0004245B">
            <w:pPr>
              <w:pStyle w:val="Textonotapie"/>
              <w:widowControl w:val="0"/>
              <w:rPr>
                <w:sz w:val="22"/>
                <w:szCs w:val="22"/>
                <w:lang w:val="es-CL"/>
              </w:rPr>
            </w:pPr>
          </w:p>
          <w:p w14:paraId="1E331A75" w14:textId="3883CA64" w:rsidR="0004245B" w:rsidRPr="00C2343A" w:rsidRDefault="0004245B" w:rsidP="0004245B">
            <w:pPr>
              <w:pStyle w:val="Textonotapie"/>
              <w:widowControl w:val="0"/>
              <w:rPr>
                <w:sz w:val="22"/>
                <w:szCs w:val="22"/>
                <w:lang w:val="es-CL"/>
              </w:rPr>
            </w:pPr>
          </w:p>
          <w:p w14:paraId="2F9803EE" w14:textId="59D2D79C" w:rsidR="0004245B" w:rsidRDefault="0004245B" w:rsidP="0004245B">
            <w:pPr>
              <w:pStyle w:val="Textonotapie"/>
              <w:widowControl w:val="0"/>
              <w:rPr>
                <w:sz w:val="22"/>
                <w:szCs w:val="22"/>
                <w:lang w:val="es-CL"/>
              </w:rPr>
            </w:pPr>
          </w:p>
          <w:p w14:paraId="08A65E22" w14:textId="3021B005" w:rsidR="0004245B" w:rsidRDefault="0004245B" w:rsidP="0004245B">
            <w:pPr>
              <w:pStyle w:val="Textonotapie"/>
              <w:widowControl w:val="0"/>
              <w:rPr>
                <w:sz w:val="22"/>
                <w:szCs w:val="22"/>
                <w:lang w:val="es-CL"/>
              </w:rPr>
            </w:pPr>
          </w:p>
          <w:p w14:paraId="176A7E92" w14:textId="263CF854" w:rsidR="0004245B" w:rsidRDefault="0004245B" w:rsidP="0004245B">
            <w:pPr>
              <w:pStyle w:val="Textonotapie"/>
              <w:widowControl w:val="0"/>
              <w:rPr>
                <w:sz w:val="22"/>
                <w:szCs w:val="22"/>
                <w:lang w:val="es-CL"/>
              </w:rPr>
            </w:pPr>
          </w:p>
          <w:p w14:paraId="0C0F82AA" w14:textId="0D7FB1BE" w:rsidR="0004245B" w:rsidRDefault="0004245B" w:rsidP="0004245B">
            <w:pPr>
              <w:pStyle w:val="Textonotapie"/>
              <w:widowControl w:val="0"/>
              <w:rPr>
                <w:sz w:val="22"/>
                <w:szCs w:val="22"/>
                <w:lang w:val="es-CL"/>
              </w:rPr>
            </w:pPr>
          </w:p>
          <w:p w14:paraId="76D283B0" w14:textId="762EB8D1" w:rsidR="0004245B" w:rsidRDefault="0004245B" w:rsidP="0004245B">
            <w:pPr>
              <w:pStyle w:val="Textonotapie"/>
              <w:widowControl w:val="0"/>
              <w:rPr>
                <w:sz w:val="22"/>
                <w:szCs w:val="22"/>
                <w:lang w:val="es-CL"/>
              </w:rPr>
            </w:pPr>
          </w:p>
          <w:p w14:paraId="7975118C" w14:textId="43825B41" w:rsidR="0004245B" w:rsidRDefault="0004245B" w:rsidP="0004245B">
            <w:pPr>
              <w:pStyle w:val="Textonotapie"/>
              <w:widowControl w:val="0"/>
              <w:rPr>
                <w:sz w:val="22"/>
                <w:szCs w:val="22"/>
                <w:lang w:val="es-CL"/>
              </w:rPr>
            </w:pPr>
          </w:p>
          <w:p w14:paraId="7AF3A1BB" w14:textId="5B4382F1" w:rsidR="0004245B" w:rsidRDefault="0004245B" w:rsidP="0004245B">
            <w:pPr>
              <w:pStyle w:val="Textonotapie"/>
              <w:widowControl w:val="0"/>
              <w:rPr>
                <w:sz w:val="22"/>
                <w:szCs w:val="22"/>
                <w:lang w:val="es-CL"/>
              </w:rPr>
            </w:pPr>
          </w:p>
          <w:p w14:paraId="48034432" w14:textId="6C5D525E" w:rsidR="0004245B" w:rsidRDefault="0004245B" w:rsidP="0004245B">
            <w:pPr>
              <w:pStyle w:val="Textonotapie"/>
              <w:widowControl w:val="0"/>
              <w:rPr>
                <w:sz w:val="22"/>
                <w:szCs w:val="22"/>
                <w:lang w:val="es-CL"/>
              </w:rPr>
            </w:pPr>
          </w:p>
          <w:p w14:paraId="532DD855" w14:textId="7FC0C3C9" w:rsidR="0004245B" w:rsidRDefault="0004245B" w:rsidP="0004245B">
            <w:pPr>
              <w:pStyle w:val="Textonotapie"/>
              <w:widowControl w:val="0"/>
              <w:rPr>
                <w:sz w:val="22"/>
                <w:szCs w:val="22"/>
                <w:lang w:val="es-CL"/>
              </w:rPr>
            </w:pPr>
          </w:p>
          <w:p w14:paraId="2123F40D" w14:textId="5FE66A88" w:rsidR="0004245B" w:rsidRDefault="0004245B" w:rsidP="0004245B">
            <w:pPr>
              <w:pStyle w:val="Textonotapie"/>
              <w:widowControl w:val="0"/>
              <w:rPr>
                <w:sz w:val="22"/>
                <w:szCs w:val="22"/>
                <w:lang w:val="es-CL"/>
              </w:rPr>
            </w:pPr>
          </w:p>
          <w:p w14:paraId="2591BAB3" w14:textId="77777777" w:rsidR="0004245B" w:rsidRPr="00C2343A" w:rsidRDefault="0004245B" w:rsidP="0004245B">
            <w:pPr>
              <w:pStyle w:val="Textonotapie"/>
              <w:widowControl w:val="0"/>
              <w:rPr>
                <w:sz w:val="22"/>
                <w:szCs w:val="22"/>
                <w:lang w:val="es-CL"/>
              </w:rPr>
            </w:pPr>
          </w:p>
          <w:p w14:paraId="535B4E12" w14:textId="76A1D1C2" w:rsidR="0004245B" w:rsidRPr="00C2343A" w:rsidRDefault="0004245B" w:rsidP="0004245B">
            <w:pPr>
              <w:pStyle w:val="Textonotapie"/>
              <w:widowControl w:val="0"/>
              <w:rPr>
                <w:sz w:val="22"/>
                <w:szCs w:val="22"/>
                <w:lang w:val="es-CL"/>
              </w:rPr>
            </w:pPr>
          </w:p>
          <w:p w14:paraId="38F8F590" w14:textId="77777777" w:rsidR="0004245B" w:rsidRPr="00C2343A" w:rsidRDefault="0004245B" w:rsidP="0004245B">
            <w:pPr>
              <w:pStyle w:val="Textonotapie"/>
              <w:widowControl w:val="0"/>
              <w:rPr>
                <w:sz w:val="22"/>
                <w:szCs w:val="22"/>
                <w:lang w:val="es-CL"/>
              </w:rPr>
            </w:pPr>
          </w:p>
          <w:p w14:paraId="568CAA32" w14:textId="59058DD4" w:rsidR="0004245B" w:rsidRPr="00C2343A" w:rsidRDefault="0004245B" w:rsidP="0004245B">
            <w:pPr>
              <w:pStyle w:val="Textonotapie"/>
              <w:widowControl w:val="0"/>
              <w:rPr>
                <w:sz w:val="22"/>
                <w:szCs w:val="22"/>
                <w:lang w:val="es-CL"/>
              </w:rPr>
            </w:pPr>
            <w:r w:rsidRPr="00C2343A">
              <w:rPr>
                <w:sz w:val="22"/>
                <w:szCs w:val="22"/>
                <w:lang w:val="es-CL"/>
              </w:rPr>
              <w:t xml:space="preserve">    Para que los funcionarios accedan a la bonificación adicional deberán postular en su respectiva institución empleadora en los plazos que fije el reglamento, comunicando su decisión de renunciar </w:t>
            </w:r>
            <w:r w:rsidRPr="00C2343A">
              <w:rPr>
                <w:sz w:val="22"/>
                <w:szCs w:val="22"/>
                <w:lang w:val="es-CL"/>
              </w:rPr>
              <w:lastRenderedPageBreak/>
              <w:t>voluntariamente. Dichas instituciones deberán remitir las postulaciones a la Subsecretaría de Educación, la que mediante una o más resoluciones exentas, visadas por la Dirección de Presupuestos, establecerá la distribución de los cupos anuales entre las universidades estatales, en forma proporcional al número de postulaciones que cumplan con los requisitos fijados por esta ley.</w:t>
            </w:r>
          </w:p>
          <w:p w14:paraId="451EEA36" w14:textId="77777777" w:rsidR="0004245B" w:rsidRPr="00C2343A" w:rsidRDefault="0004245B" w:rsidP="0004245B">
            <w:pPr>
              <w:pStyle w:val="Textonotapie"/>
              <w:widowControl w:val="0"/>
              <w:rPr>
                <w:sz w:val="22"/>
                <w:szCs w:val="22"/>
                <w:lang w:val="es-CL"/>
              </w:rPr>
            </w:pPr>
          </w:p>
          <w:p w14:paraId="6D6A1F19" w14:textId="1CFE5E8C" w:rsidR="0004245B" w:rsidRPr="00C2343A" w:rsidRDefault="0004245B" w:rsidP="0004245B">
            <w:pPr>
              <w:pStyle w:val="Textonotapie"/>
              <w:widowControl w:val="0"/>
              <w:rPr>
                <w:sz w:val="22"/>
                <w:szCs w:val="22"/>
                <w:lang w:val="es-CL"/>
              </w:rPr>
            </w:pPr>
            <w:r w:rsidRPr="00C2343A">
              <w:rPr>
                <w:sz w:val="22"/>
                <w:szCs w:val="22"/>
                <w:lang w:val="es-CL"/>
              </w:rPr>
              <w:t xml:space="preserve">    La institución empleadora deberá dictar, para cada proceso de postulación, una resolución que deberá contener el listado de todos los postulantes que cumplen los requisitos para acceder a la bonificación adicional de esta ley. Además, dicha resolución contendrá la individualización de los beneficiarios de los cupos disponibles para dicho año y las demás materias que defina el reglamento.</w:t>
            </w:r>
          </w:p>
          <w:p w14:paraId="657DD049" w14:textId="77777777" w:rsidR="0004245B" w:rsidRPr="00C2343A" w:rsidRDefault="0004245B" w:rsidP="0004245B">
            <w:pPr>
              <w:pStyle w:val="Textonotapie"/>
              <w:widowControl w:val="0"/>
              <w:rPr>
                <w:sz w:val="22"/>
                <w:szCs w:val="22"/>
                <w:lang w:val="es-CL"/>
              </w:rPr>
            </w:pPr>
          </w:p>
          <w:p w14:paraId="1B37E13E"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En caso de haber un mayor número de postulantes que cupos disponibles en un año, se seleccionarán conforme a los siguientes criterios:</w:t>
            </w:r>
          </w:p>
          <w:p w14:paraId="49C8D560" w14:textId="77777777" w:rsidR="0004245B" w:rsidRPr="00C2343A" w:rsidRDefault="0004245B" w:rsidP="0004245B">
            <w:pPr>
              <w:pStyle w:val="Textonotapie"/>
              <w:widowControl w:val="0"/>
              <w:rPr>
                <w:sz w:val="22"/>
                <w:szCs w:val="22"/>
                <w:lang w:val="es-CL"/>
              </w:rPr>
            </w:pPr>
          </w:p>
          <w:p w14:paraId="38AE9326" w14:textId="13774F45" w:rsidR="0004245B" w:rsidRPr="00C2343A" w:rsidRDefault="0004245B" w:rsidP="0004245B">
            <w:pPr>
              <w:pStyle w:val="Textonotapie"/>
              <w:widowControl w:val="0"/>
              <w:rPr>
                <w:sz w:val="22"/>
                <w:szCs w:val="22"/>
                <w:lang w:val="es-CL"/>
              </w:rPr>
            </w:pPr>
            <w:r w:rsidRPr="00C2343A">
              <w:rPr>
                <w:sz w:val="22"/>
                <w:szCs w:val="22"/>
                <w:lang w:val="es-CL"/>
              </w:rPr>
              <w:t xml:space="preserve">    a) En primer término, se preferirá a aquéllos con un mayor número de días por sobre la edad legal para pensionarse por vejez, sean funcionarios o funcionarias, considerados al inicio del período de postulación que fije el reglamento.</w:t>
            </w:r>
          </w:p>
          <w:p w14:paraId="6328C69B" w14:textId="77777777" w:rsidR="0004245B" w:rsidRPr="00C2343A" w:rsidRDefault="0004245B" w:rsidP="0004245B">
            <w:pPr>
              <w:pStyle w:val="Textonotapie"/>
              <w:widowControl w:val="0"/>
              <w:rPr>
                <w:sz w:val="22"/>
                <w:szCs w:val="22"/>
                <w:lang w:val="es-CL"/>
              </w:rPr>
            </w:pPr>
          </w:p>
          <w:p w14:paraId="1C4FF964" w14:textId="798376D7" w:rsidR="0004245B" w:rsidRPr="00C2343A" w:rsidRDefault="0004245B" w:rsidP="0004245B">
            <w:pPr>
              <w:pStyle w:val="Textonotapie"/>
              <w:widowControl w:val="0"/>
              <w:rPr>
                <w:sz w:val="22"/>
                <w:szCs w:val="22"/>
                <w:lang w:val="es-CL"/>
              </w:rPr>
            </w:pPr>
            <w:r w:rsidRPr="00C2343A">
              <w:rPr>
                <w:sz w:val="22"/>
                <w:szCs w:val="22"/>
                <w:lang w:val="es-CL"/>
              </w:rPr>
              <w:t xml:space="preserve">    b) En igualdad de condiciones, se preferirá a los que tengan más años de servicio en la universidad estatal empleadora, y luego en todas las universidades estatales.</w:t>
            </w:r>
          </w:p>
          <w:p w14:paraId="43730B71" w14:textId="77777777" w:rsidR="0004245B" w:rsidRPr="00C2343A" w:rsidRDefault="0004245B" w:rsidP="0004245B">
            <w:pPr>
              <w:pStyle w:val="Textonotapie"/>
              <w:widowControl w:val="0"/>
              <w:rPr>
                <w:sz w:val="22"/>
                <w:szCs w:val="22"/>
                <w:lang w:val="es-CL"/>
              </w:rPr>
            </w:pPr>
          </w:p>
          <w:p w14:paraId="431F29F9" w14:textId="523E66D3" w:rsidR="0004245B" w:rsidRPr="00C2343A" w:rsidRDefault="0004245B" w:rsidP="0004245B">
            <w:pPr>
              <w:pStyle w:val="Textonotapie"/>
              <w:widowControl w:val="0"/>
              <w:rPr>
                <w:sz w:val="22"/>
                <w:szCs w:val="22"/>
                <w:lang w:val="es-CL"/>
              </w:rPr>
            </w:pPr>
            <w:r w:rsidRPr="00C2343A">
              <w:rPr>
                <w:sz w:val="22"/>
                <w:szCs w:val="22"/>
                <w:lang w:val="es-CL"/>
              </w:rPr>
              <w:t xml:space="preserve">    c) Si persiste la igualdad, se preferirá a los que tengan el mayor número de días de reposo de licencias médicas cursadas durante los 365 días corridos inmediatamente anteriores al inicio del respectivo período de postulación.</w:t>
            </w:r>
          </w:p>
          <w:p w14:paraId="3EFB91A8" w14:textId="77777777" w:rsidR="0004245B" w:rsidRPr="00C2343A" w:rsidRDefault="0004245B" w:rsidP="0004245B">
            <w:pPr>
              <w:pStyle w:val="Textonotapie"/>
              <w:widowControl w:val="0"/>
              <w:rPr>
                <w:sz w:val="22"/>
                <w:szCs w:val="22"/>
                <w:lang w:val="es-CL"/>
              </w:rPr>
            </w:pPr>
          </w:p>
          <w:p w14:paraId="1D9A1B96"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d) En todo caso, si aplicados todos los criterios de selección persiste la igualdad, resolverá la máxima autoridad de la universidad respectiva.</w:t>
            </w:r>
          </w:p>
          <w:p w14:paraId="3C211313" w14:textId="77777777" w:rsidR="0004245B" w:rsidRPr="00C2343A" w:rsidRDefault="0004245B" w:rsidP="0004245B">
            <w:pPr>
              <w:pStyle w:val="Textonotapie"/>
              <w:widowControl w:val="0"/>
              <w:rPr>
                <w:sz w:val="22"/>
                <w:szCs w:val="22"/>
                <w:lang w:val="es-CL"/>
              </w:rPr>
            </w:pPr>
          </w:p>
          <w:p w14:paraId="5BE5819D"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Una vez dictada la resolución a que se refiere el inciso tercero, la universidad estatal empleadora la notificará dentro de los cinco días siguientes a la fecha de su dictación, a cada uno de los funcionarios que participaron del proceso de postulación, al correo electrónico institucional que tengan asignado o al que fijen en su postulación, o de conformidad al inciso final del artículo 46 de la ley N° 19.880.</w:t>
            </w:r>
          </w:p>
          <w:p w14:paraId="0EAA4957" w14:textId="77777777" w:rsidR="0004245B" w:rsidRPr="00C2343A" w:rsidRDefault="0004245B" w:rsidP="0004245B">
            <w:pPr>
              <w:pStyle w:val="Textonotapie"/>
              <w:widowControl w:val="0"/>
              <w:rPr>
                <w:sz w:val="22"/>
                <w:szCs w:val="22"/>
                <w:lang w:val="es-CL"/>
              </w:rPr>
            </w:pPr>
          </w:p>
          <w:p w14:paraId="35CC5843"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El personal beneficiario de un cupo deberá presentar su renuncia voluntaria y hacerla efectiva en los plazos señalados </w:t>
            </w:r>
            <w:r w:rsidRPr="00C2343A">
              <w:rPr>
                <w:sz w:val="22"/>
                <w:szCs w:val="22"/>
                <w:u w:val="single"/>
                <w:lang w:val="es-CL"/>
              </w:rPr>
              <w:t>en el artículo 2</w:t>
            </w:r>
            <w:r w:rsidRPr="00C2343A">
              <w:rPr>
                <w:sz w:val="22"/>
                <w:szCs w:val="22"/>
                <w:lang w:val="es-CL"/>
              </w:rPr>
              <w:t xml:space="preserve">. Sin perjuicio de lo anterior, el personal podrá hacer </w:t>
            </w:r>
            <w:r w:rsidRPr="00C2343A">
              <w:rPr>
                <w:sz w:val="22"/>
                <w:szCs w:val="22"/>
                <w:lang w:val="es-CL"/>
              </w:rPr>
              <w:lastRenderedPageBreak/>
              <w:t>efectiva su renuncia voluntaria desde la presentación de su postulación a la bonificación adicional, siempre que tenga cumplida las edades señaladas en el inciso primero del artículo 1, según corresponda. En este caso, la bonificación adicional del artículo 3 se pagará al mes siguiente de la total tramitación de la resolución que les conceda el cupo respectivo a quienes cumplan con los requisitos exigidos conforme a la presente ley. Además, el valor de la unidad de fomento para el cálculo del beneficio será el vigente al último día del mes anterior a la total tramitación de dicha resolución. A su vez, el beneficio compensatorio del artículo 9 de la ley N° 20.374, cuando corresponda, se pagará según lo establecido en el inciso cuarto de dicha disposición. Para los efectos del artículo 8 de esta ley, los funcionarios deberán presentar la solicitud para acceder al bono establecido en la ley N° 20.305 en la misma oportunidad en que presenten su renuncia voluntaria.</w:t>
            </w:r>
          </w:p>
          <w:p w14:paraId="7E274446" w14:textId="77777777" w:rsidR="0004245B" w:rsidRPr="00C2343A" w:rsidRDefault="0004245B" w:rsidP="0004245B">
            <w:pPr>
              <w:pStyle w:val="Textonotapie"/>
              <w:widowControl w:val="0"/>
              <w:rPr>
                <w:sz w:val="22"/>
                <w:szCs w:val="22"/>
                <w:lang w:val="es-CL"/>
              </w:rPr>
            </w:pPr>
          </w:p>
        </w:tc>
        <w:tc>
          <w:tcPr>
            <w:tcW w:w="1250" w:type="pct"/>
          </w:tcPr>
          <w:p w14:paraId="029C5AD0"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6. En el artículo 5:</w:t>
            </w:r>
          </w:p>
          <w:p w14:paraId="43549143" w14:textId="77777777" w:rsidR="0004245B" w:rsidRPr="00C2343A" w:rsidRDefault="0004245B" w:rsidP="0004245B">
            <w:pPr>
              <w:widowControl w:val="0"/>
              <w:tabs>
                <w:tab w:val="left" w:pos="2552"/>
              </w:tabs>
              <w:rPr>
                <w:rFonts w:cs="Arial"/>
                <w:bCs/>
                <w:szCs w:val="22"/>
                <w:shd w:val="clear" w:color="auto" w:fill="FFFFFF"/>
              </w:rPr>
            </w:pPr>
          </w:p>
          <w:p w14:paraId="1E559DEC"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a) En su inciso primero:</w:t>
            </w:r>
          </w:p>
          <w:p w14:paraId="55982466" w14:textId="77777777" w:rsidR="0004245B" w:rsidRPr="00C2343A" w:rsidRDefault="0004245B" w:rsidP="0004245B">
            <w:pPr>
              <w:widowControl w:val="0"/>
              <w:tabs>
                <w:tab w:val="left" w:pos="2552"/>
              </w:tabs>
              <w:rPr>
                <w:rFonts w:cs="Arial"/>
                <w:bCs/>
                <w:szCs w:val="22"/>
                <w:shd w:val="clear" w:color="auto" w:fill="FFFFFF"/>
              </w:rPr>
            </w:pPr>
          </w:p>
          <w:p w14:paraId="48B949B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i. </w:t>
            </w:r>
            <w:proofErr w:type="spellStart"/>
            <w:r w:rsidRPr="00C2343A">
              <w:rPr>
                <w:rFonts w:cs="Arial"/>
                <w:bCs/>
                <w:szCs w:val="22"/>
                <w:shd w:val="clear" w:color="auto" w:fill="FFFFFF"/>
              </w:rPr>
              <w:t>Reemplázse</w:t>
            </w:r>
            <w:proofErr w:type="spellEnd"/>
            <w:r w:rsidRPr="00C2343A">
              <w:rPr>
                <w:rFonts w:cs="Arial"/>
                <w:bCs/>
                <w:szCs w:val="22"/>
                <w:shd w:val="clear" w:color="auto" w:fill="FFFFFF"/>
              </w:rPr>
              <w:t xml:space="preserve"> la oración “Podrán acceder a la bonificación adicional creada por esta ley hasta un total de 3.420 beneficiarios.” por la siguiente: “El personal podrá acceder a la bonificación adicional de acuerdo a los cupos que se indican a continuación.”.</w:t>
            </w:r>
          </w:p>
          <w:p w14:paraId="074D4068" w14:textId="18F065E8" w:rsidR="0004245B" w:rsidRPr="00C2343A" w:rsidRDefault="0004245B" w:rsidP="0004245B">
            <w:pPr>
              <w:widowControl w:val="0"/>
              <w:tabs>
                <w:tab w:val="left" w:pos="2552"/>
              </w:tabs>
              <w:rPr>
                <w:rFonts w:cs="Arial"/>
                <w:bCs/>
                <w:szCs w:val="22"/>
                <w:shd w:val="clear" w:color="auto" w:fill="FFFFFF"/>
              </w:rPr>
            </w:pPr>
          </w:p>
          <w:p w14:paraId="59823352" w14:textId="00809ED2" w:rsidR="0004245B" w:rsidRPr="00C2343A" w:rsidRDefault="0004245B" w:rsidP="0004245B">
            <w:pPr>
              <w:widowControl w:val="0"/>
              <w:tabs>
                <w:tab w:val="left" w:pos="2552"/>
              </w:tabs>
              <w:rPr>
                <w:rFonts w:cs="Arial"/>
                <w:bCs/>
                <w:szCs w:val="22"/>
                <w:shd w:val="clear" w:color="auto" w:fill="FFFFFF"/>
              </w:rPr>
            </w:pPr>
          </w:p>
          <w:p w14:paraId="61597E35" w14:textId="49A6B12D" w:rsidR="0004245B" w:rsidRDefault="0004245B" w:rsidP="0004245B">
            <w:pPr>
              <w:widowControl w:val="0"/>
              <w:tabs>
                <w:tab w:val="left" w:pos="2552"/>
              </w:tabs>
              <w:rPr>
                <w:rFonts w:cs="Arial"/>
                <w:bCs/>
                <w:szCs w:val="22"/>
                <w:shd w:val="clear" w:color="auto" w:fill="FFFFFF"/>
              </w:rPr>
            </w:pPr>
          </w:p>
          <w:p w14:paraId="1AE7DE39" w14:textId="7008D1D7" w:rsidR="0004245B" w:rsidRDefault="0004245B" w:rsidP="0004245B">
            <w:pPr>
              <w:widowControl w:val="0"/>
              <w:tabs>
                <w:tab w:val="left" w:pos="2552"/>
              </w:tabs>
              <w:rPr>
                <w:rFonts w:cs="Arial"/>
                <w:bCs/>
                <w:szCs w:val="22"/>
                <w:shd w:val="clear" w:color="auto" w:fill="FFFFFF"/>
              </w:rPr>
            </w:pPr>
          </w:p>
          <w:p w14:paraId="1D671487" w14:textId="3BC9E776" w:rsidR="0004245B" w:rsidRDefault="0004245B" w:rsidP="0004245B">
            <w:pPr>
              <w:widowControl w:val="0"/>
              <w:tabs>
                <w:tab w:val="left" w:pos="2552"/>
              </w:tabs>
              <w:rPr>
                <w:rFonts w:cs="Arial"/>
                <w:bCs/>
                <w:szCs w:val="22"/>
                <w:shd w:val="clear" w:color="auto" w:fill="FFFFFF"/>
              </w:rPr>
            </w:pPr>
          </w:p>
          <w:p w14:paraId="4BC1756E" w14:textId="5BE6D51B" w:rsidR="0004245B" w:rsidRDefault="0004245B" w:rsidP="0004245B">
            <w:pPr>
              <w:widowControl w:val="0"/>
              <w:tabs>
                <w:tab w:val="left" w:pos="2552"/>
              </w:tabs>
              <w:rPr>
                <w:rFonts w:cs="Arial"/>
                <w:bCs/>
                <w:szCs w:val="22"/>
                <w:shd w:val="clear" w:color="auto" w:fill="FFFFFF"/>
              </w:rPr>
            </w:pPr>
          </w:p>
          <w:p w14:paraId="418A5855" w14:textId="777CB5F0" w:rsidR="0004245B" w:rsidRDefault="0004245B" w:rsidP="0004245B">
            <w:pPr>
              <w:widowControl w:val="0"/>
              <w:tabs>
                <w:tab w:val="left" w:pos="2552"/>
              </w:tabs>
              <w:rPr>
                <w:rFonts w:cs="Arial"/>
                <w:bCs/>
                <w:szCs w:val="22"/>
                <w:shd w:val="clear" w:color="auto" w:fill="FFFFFF"/>
              </w:rPr>
            </w:pPr>
          </w:p>
          <w:p w14:paraId="065CC1D6" w14:textId="77C75F36" w:rsidR="0004245B" w:rsidRDefault="0004245B" w:rsidP="0004245B">
            <w:pPr>
              <w:widowControl w:val="0"/>
              <w:tabs>
                <w:tab w:val="left" w:pos="2552"/>
              </w:tabs>
              <w:rPr>
                <w:rFonts w:cs="Arial"/>
                <w:bCs/>
                <w:szCs w:val="22"/>
                <w:shd w:val="clear" w:color="auto" w:fill="FFFFFF"/>
              </w:rPr>
            </w:pPr>
          </w:p>
          <w:p w14:paraId="369C8BFC" w14:textId="77777777" w:rsidR="0004245B" w:rsidRPr="00C2343A" w:rsidRDefault="0004245B" w:rsidP="0004245B">
            <w:pPr>
              <w:widowControl w:val="0"/>
              <w:tabs>
                <w:tab w:val="left" w:pos="2552"/>
              </w:tabs>
              <w:rPr>
                <w:rFonts w:cs="Arial"/>
                <w:bCs/>
                <w:szCs w:val="22"/>
                <w:shd w:val="clear" w:color="auto" w:fill="FFFFFF"/>
              </w:rPr>
            </w:pPr>
          </w:p>
          <w:p w14:paraId="4AA42213" w14:textId="77777777" w:rsidR="0004245B" w:rsidRPr="00C2343A" w:rsidRDefault="0004245B" w:rsidP="0004245B">
            <w:pPr>
              <w:widowControl w:val="0"/>
              <w:tabs>
                <w:tab w:val="left" w:pos="2552"/>
              </w:tabs>
              <w:rPr>
                <w:rFonts w:cs="Arial"/>
                <w:bCs/>
                <w:szCs w:val="22"/>
                <w:shd w:val="clear" w:color="auto" w:fill="FFFFFF"/>
              </w:rPr>
            </w:pPr>
          </w:p>
          <w:p w14:paraId="39AC8A3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ii. </w:t>
            </w:r>
            <w:proofErr w:type="spellStart"/>
            <w:r w:rsidRPr="00C2343A">
              <w:rPr>
                <w:rFonts w:cs="Arial"/>
                <w:bCs/>
                <w:szCs w:val="22"/>
                <w:shd w:val="clear" w:color="auto" w:fill="FFFFFF"/>
              </w:rPr>
              <w:t>Agrégase</w:t>
            </w:r>
            <w:proofErr w:type="spellEnd"/>
            <w:r w:rsidRPr="00C2343A">
              <w:rPr>
                <w:rFonts w:cs="Arial"/>
                <w:bCs/>
                <w:szCs w:val="22"/>
                <w:shd w:val="clear" w:color="auto" w:fill="FFFFFF"/>
              </w:rPr>
              <w:t xml:space="preserve"> antes del punto y aparte el siguiente texto: “hasta los cupos para el año 2025 después de dicho año no se traspasarán a las anualidades siguientes. Para el año 2026 se contemplarán 450 cupos. Para los años 2027, 2028, 2029, 2030, 2031, 2032 y 2033 se contemplarán, por cada anualidad, 400 cupos. A partir del año 2034 se contemplarán 475 cupos por cada anualidad. Con todo, los cupos de los años 2026 y 2027 que no hayan sido utilizados al término de su proceso de adjudicación, podrán ser utilizados hasta el proceso de adjudicación de los cupos del año 2028. Transcurrido dicho plazo sin que hayan sido utilizados dichos cupos éstos no podrán usarse en los procesos siguientes”. </w:t>
            </w:r>
          </w:p>
          <w:p w14:paraId="618D9F06" w14:textId="77777777" w:rsidR="0004245B" w:rsidRPr="00C2343A" w:rsidRDefault="0004245B" w:rsidP="0004245B">
            <w:pPr>
              <w:widowControl w:val="0"/>
              <w:rPr>
                <w:rFonts w:eastAsia="Aptos" w:cs="Arial"/>
                <w:szCs w:val="24"/>
                <w:lang w:eastAsia="en-US"/>
              </w:rPr>
            </w:pPr>
          </w:p>
          <w:p w14:paraId="382885AE" w14:textId="48B2293E" w:rsidR="0004245B" w:rsidRPr="00C2343A" w:rsidRDefault="0004245B" w:rsidP="0004245B">
            <w:pPr>
              <w:widowControl w:val="0"/>
              <w:tabs>
                <w:tab w:val="left" w:pos="2552"/>
              </w:tabs>
              <w:rPr>
                <w:rFonts w:cs="Arial"/>
                <w:bCs/>
                <w:szCs w:val="22"/>
                <w:shd w:val="clear" w:color="auto" w:fill="FFFFFF"/>
              </w:rPr>
            </w:pPr>
          </w:p>
          <w:p w14:paraId="75E4FC9F" w14:textId="1174D253" w:rsidR="0004245B" w:rsidRPr="00C2343A" w:rsidRDefault="0004245B" w:rsidP="0004245B">
            <w:pPr>
              <w:widowControl w:val="0"/>
              <w:tabs>
                <w:tab w:val="left" w:pos="2552"/>
              </w:tabs>
              <w:rPr>
                <w:rFonts w:cs="Arial"/>
                <w:bCs/>
                <w:szCs w:val="22"/>
                <w:shd w:val="clear" w:color="auto" w:fill="FFFFFF"/>
              </w:rPr>
            </w:pPr>
          </w:p>
          <w:p w14:paraId="49B56E01" w14:textId="7B86D610" w:rsidR="0004245B" w:rsidRPr="00C2343A" w:rsidRDefault="0004245B" w:rsidP="0004245B">
            <w:pPr>
              <w:widowControl w:val="0"/>
              <w:tabs>
                <w:tab w:val="left" w:pos="2552"/>
              </w:tabs>
              <w:rPr>
                <w:rFonts w:cs="Arial"/>
                <w:bCs/>
                <w:szCs w:val="22"/>
                <w:shd w:val="clear" w:color="auto" w:fill="FFFFFF"/>
              </w:rPr>
            </w:pPr>
          </w:p>
          <w:p w14:paraId="7ECF0DE8" w14:textId="6422D3DC" w:rsidR="0004245B" w:rsidRPr="00C2343A" w:rsidRDefault="0004245B" w:rsidP="0004245B">
            <w:pPr>
              <w:widowControl w:val="0"/>
              <w:tabs>
                <w:tab w:val="left" w:pos="2552"/>
              </w:tabs>
              <w:rPr>
                <w:rFonts w:cs="Arial"/>
                <w:bCs/>
                <w:szCs w:val="22"/>
                <w:shd w:val="clear" w:color="auto" w:fill="FFFFFF"/>
              </w:rPr>
            </w:pPr>
          </w:p>
          <w:p w14:paraId="27267BC3" w14:textId="06947C05" w:rsidR="0004245B" w:rsidRPr="00C2343A" w:rsidRDefault="0004245B" w:rsidP="0004245B">
            <w:pPr>
              <w:widowControl w:val="0"/>
              <w:tabs>
                <w:tab w:val="left" w:pos="2552"/>
              </w:tabs>
              <w:rPr>
                <w:rFonts w:cs="Arial"/>
                <w:bCs/>
                <w:szCs w:val="22"/>
                <w:shd w:val="clear" w:color="auto" w:fill="FFFFFF"/>
              </w:rPr>
            </w:pPr>
          </w:p>
          <w:p w14:paraId="09667E3F" w14:textId="1521E9A3" w:rsidR="0004245B" w:rsidRPr="00C2343A" w:rsidRDefault="0004245B" w:rsidP="0004245B">
            <w:pPr>
              <w:widowControl w:val="0"/>
              <w:tabs>
                <w:tab w:val="left" w:pos="2552"/>
              </w:tabs>
              <w:rPr>
                <w:rFonts w:cs="Arial"/>
                <w:bCs/>
                <w:szCs w:val="22"/>
                <w:shd w:val="clear" w:color="auto" w:fill="FFFFFF"/>
              </w:rPr>
            </w:pPr>
          </w:p>
          <w:p w14:paraId="510CC311" w14:textId="470033A6" w:rsidR="0004245B" w:rsidRPr="00C2343A" w:rsidRDefault="0004245B" w:rsidP="0004245B">
            <w:pPr>
              <w:widowControl w:val="0"/>
              <w:tabs>
                <w:tab w:val="left" w:pos="2552"/>
              </w:tabs>
              <w:rPr>
                <w:rFonts w:cs="Arial"/>
                <w:bCs/>
                <w:szCs w:val="22"/>
                <w:shd w:val="clear" w:color="auto" w:fill="FFFFFF"/>
              </w:rPr>
            </w:pPr>
          </w:p>
          <w:p w14:paraId="6DCA46D6" w14:textId="6EEE4D44" w:rsidR="0004245B" w:rsidRPr="00C2343A" w:rsidRDefault="0004245B" w:rsidP="0004245B">
            <w:pPr>
              <w:widowControl w:val="0"/>
              <w:tabs>
                <w:tab w:val="left" w:pos="2552"/>
              </w:tabs>
              <w:rPr>
                <w:rFonts w:cs="Arial"/>
                <w:bCs/>
                <w:szCs w:val="22"/>
                <w:shd w:val="clear" w:color="auto" w:fill="FFFFFF"/>
              </w:rPr>
            </w:pPr>
          </w:p>
          <w:p w14:paraId="47172483" w14:textId="1B4328AA" w:rsidR="0004245B" w:rsidRPr="00C2343A" w:rsidRDefault="0004245B" w:rsidP="0004245B">
            <w:pPr>
              <w:widowControl w:val="0"/>
              <w:tabs>
                <w:tab w:val="left" w:pos="2552"/>
              </w:tabs>
              <w:rPr>
                <w:rFonts w:cs="Arial"/>
                <w:bCs/>
                <w:szCs w:val="22"/>
                <w:shd w:val="clear" w:color="auto" w:fill="FFFFFF"/>
              </w:rPr>
            </w:pPr>
          </w:p>
          <w:p w14:paraId="7A7BBADA" w14:textId="03EBB803" w:rsidR="0004245B" w:rsidRPr="00C2343A" w:rsidRDefault="0004245B" w:rsidP="0004245B">
            <w:pPr>
              <w:widowControl w:val="0"/>
              <w:tabs>
                <w:tab w:val="left" w:pos="2552"/>
              </w:tabs>
              <w:rPr>
                <w:rFonts w:cs="Arial"/>
                <w:bCs/>
                <w:szCs w:val="22"/>
                <w:shd w:val="clear" w:color="auto" w:fill="FFFFFF"/>
              </w:rPr>
            </w:pPr>
          </w:p>
          <w:p w14:paraId="04FEF727" w14:textId="11252EB3" w:rsidR="0004245B" w:rsidRPr="00C2343A" w:rsidRDefault="0004245B" w:rsidP="0004245B">
            <w:pPr>
              <w:widowControl w:val="0"/>
              <w:tabs>
                <w:tab w:val="left" w:pos="2552"/>
              </w:tabs>
              <w:rPr>
                <w:rFonts w:cs="Arial"/>
                <w:bCs/>
                <w:szCs w:val="22"/>
                <w:shd w:val="clear" w:color="auto" w:fill="FFFFFF"/>
              </w:rPr>
            </w:pPr>
          </w:p>
          <w:p w14:paraId="5A7D5142" w14:textId="6E366947" w:rsidR="0004245B" w:rsidRPr="00C2343A" w:rsidRDefault="0004245B" w:rsidP="0004245B">
            <w:pPr>
              <w:widowControl w:val="0"/>
              <w:tabs>
                <w:tab w:val="left" w:pos="2552"/>
              </w:tabs>
              <w:rPr>
                <w:rFonts w:cs="Arial"/>
                <w:bCs/>
                <w:szCs w:val="22"/>
                <w:shd w:val="clear" w:color="auto" w:fill="FFFFFF"/>
              </w:rPr>
            </w:pPr>
          </w:p>
          <w:p w14:paraId="3871C51A" w14:textId="3085DA80" w:rsidR="0004245B" w:rsidRPr="00C2343A" w:rsidRDefault="0004245B" w:rsidP="0004245B">
            <w:pPr>
              <w:widowControl w:val="0"/>
              <w:tabs>
                <w:tab w:val="left" w:pos="2552"/>
              </w:tabs>
              <w:rPr>
                <w:rFonts w:cs="Arial"/>
                <w:bCs/>
                <w:szCs w:val="22"/>
                <w:shd w:val="clear" w:color="auto" w:fill="FFFFFF"/>
              </w:rPr>
            </w:pPr>
          </w:p>
          <w:p w14:paraId="1A1C1F71" w14:textId="6FC1226B" w:rsidR="0004245B" w:rsidRPr="00C2343A" w:rsidRDefault="0004245B" w:rsidP="0004245B">
            <w:pPr>
              <w:widowControl w:val="0"/>
              <w:tabs>
                <w:tab w:val="left" w:pos="2552"/>
              </w:tabs>
              <w:rPr>
                <w:rFonts w:cs="Arial"/>
                <w:bCs/>
                <w:szCs w:val="22"/>
                <w:shd w:val="clear" w:color="auto" w:fill="FFFFFF"/>
              </w:rPr>
            </w:pPr>
          </w:p>
          <w:p w14:paraId="5F5261DF" w14:textId="6E1FF01C" w:rsidR="0004245B" w:rsidRPr="00C2343A" w:rsidRDefault="0004245B" w:rsidP="0004245B">
            <w:pPr>
              <w:widowControl w:val="0"/>
              <w:tabs>
                <w:tab w:val="left" w:pos="2552"/>
              </w:tabs>
              <w:rPr>
                <w:rFonts w:cs="Arial"/>
                <w:bCs/>
                <w:szCs w:val="22"/>
                <w:shd w:val="clear" w:color="auto" w:fill="FFFFFF"/>
              </w:rPr>
            </w:pPr>
          </w:p>
          <w:p w14:paraId="5A4B5350" w14:textId="736F6635" w:rsidR="0004245B" w:rsidRPr="00C2343A" w:rsidRDefault="0004245B" w:rsidP="0004245B">
            <w:pPr>
              <w:widowControl w:val="0"/>
              <w:tabs>
                <w:tab w:val="left" w:pos="2552"/>
              </w:tabs>
              <w:rPr>
                <w:rFonts w:cs="Arial"/>
                <w:bCs/>
                <w:szCs w:val="22"/>
                <w:shd w:val="clear" w:color="auto" w:fill="FFFFFF"/>
              </w:rPr>
            </w:pPr>
          </w:p>
          <w:p w14:paraId="13B0E708" w14:textId="472B9879" w:rsidR="0004245B" w:rsidRPr="00C2343A" w:rsidRDefault="0004245B" w:rsidP="0004245B">
            <w:pPr>
              <w:widowControl w:val="0"/>
              <w:tabs>
                <w:tab w:val="left" w:pos="2552"/>
              </w:tabs>
              <w:rPr>
                <w:rFonts w:cs="Arial"/>
                <w:bCs/>
                <w:szCs w:val="22"/>
                <w:shd w:val="clear" w:color="auto" w:fill="FFFFFF"/>
              </w:rPr>
            </w:pPr>
          </w:p>
          <w:p w14:paraId="6E8524F5" w14:textId="0FF7D605" w:rsidR="0004245B" w:rsidRPr="00C2343A" w:rsidRDefault="0004245B" w:rsidP="0004245B">
            <w:pPr>
              <w:widowControl w:val="0"/>
              <w:tabs>
                <w:tab w:val="left" w:pos="2552"/>
              </w:tabs>
              <w:rPr>
                <w:rFonts w:cs="Arial"/>
                <w:bCs/>
                <w:szCs w:val="22"/>
                <w:shd w:val="clear" w:color="auto" w:fill="FFFFFF"/>
              </w:rPr>
            </w:pPr>
          </w:p>
          <w:p w14:paraId="31DA47B2" w14:textId="2EBF1A08" w:rsidR="0004245B" w:rsidRPr="00C2343A" w:rsidRDefault="0004245B" w:rsidP="0004245B">
            <w:pPr>
              <w:widowControl w:val="0"/>
              <w:tabs>
                <w:tab w:val="left" w:pos="2552"/>
              </w:tabs>
              <w:rPr>
                <w:rFonts w:cs="Arial"/>
                <w:bCs/>
                <w:szCs w:val="22"/>
                <w:shd w:val="clear" w:color="auto" w:fill="FFFFFF"/>
              </w:rPr>
            </w:pPr>
          </w:p>
          <w:p w14:paraId="74566E1C" w14:textId="793C4B96" w:rsidR="0004245B" w:rsidRPr="00C2343A" w:rsidRDefault="0004245B" w:rsidP="0004245B">
            <w:pPr>
              <w:widowControl w:val="0"/>
              <w:tabs>
                <w:tab w:val="left" w:pos="2552"/>
              </w:tabs>
              <w:rPr>
                <w:rFonts w:cs="Arial"/>
                <w:bCs/>
                <w:szCs w:val="22"/>
                <w:shd w:val="clear" w:color="auto" w:fill="FFFFFF"/>
              </w:rPr>
            </w:pPr>
          </w:p>
          <w:p w14:paraId="192CB906" w14:textId="1C2B7B4F" w:rsidR="0004245B" w:rsidRPr="00C2343A" w:rsidRDefault="0004245B" w:rsidP="0004245B">
            <w:pPr>
              <w:widowControl w:val="0"/>
              <w:tabs>
                <w:tab w:val="left" w:pos="2552"/>
              </w:tabs>
              <w:rPr>
                <w:rFonts w:cs="Arial"/>
                <w:bCs/>
                <w:szCs w:val="22"/>
                <w:shd w:val="clear" w:color="auto" w:fill="FFFFFF"/>
              </w:rPr>
            </w:pPr>
          </w:p>
          <w:p w14:paraId="4B26557F" w14:textId="7EE33826" w:rsidR="0004245B" w:rsidRPr="00C2343A" w:rsidRDefault="0004245B" w:rsidP="0004245B">
            <w:pPr>
              <w:widowControl w:val="0"/>
              <w:tabs>
                <w:tab w:val="left" w:pos="2552"/>
              </w:tabs>
              <w:rPr>
                <w:rFonts w:cs="Arial"/>
                <w:bCs/>
                <w:szCs w:val="22"/>
                <w:shd w:val="clear" w:color="auto" w:fill="FFFFFF"/>
              </w:rPr>
            </w:pPr>
          </w:p>
          <w:p w14:paraId="6DEDFE8A" w14:textId="06BCA00F" w:rsidR="0004245B" w:rsidRPr="00C2343A" w:rsidRDefault="0004245B" w:rsidP="0004245B">
            <w:pPr>
              <w:widowControl w:val="0"/>
              <w:tabs>
                <w:tab w:val="left" w:pos="2552"/>
              </w:tabs>
              <w:rPr>
                <w:rFonts w:cs="Arial"/>
                <w:bCs/>
                <w:szCs w:val="22"/>
                <w:shd w:val="clear" w:color="auto" w:fill="FFFFFF"/>
              </w:rPr>
            </w:pPr>
          </w:p>
          <w:p w14:paraId="0D550A50" w14:textId="729EA63D" w:rsidR="0004245B" w:rsidRPr="00C2343A" w:rsidRDefault="0004245B" w:rsidP="0004245B">
            <w:pPr>
              <w:widowControl w:val="0"/>
              <w:tabs>
                <w:tab w:val="left" w:pos="2552"/>
              </w:tabs>
              <w:rPr>
                <w:rFonts w:cs="Arial"/>
                <w:bCs/>
                <w:szCs w:val="22"/>
                <w:shd w:val="clear" w:color="auto" w:fill="FFFFFF"/>
              </w:rPr>
            </w:pPr>
          </w:p>
          <w:p w14:paraId="4B5C706A" w14:textId="217957CE" w:rsidR="0004245B" w:rsidRPr="00C2343A" w:rsidRDefault="0004245B" w:rsidP="0004245B">
            <w:pPr>
              <w:widowControl w:val="0"/>
              <w:tabs>
                <w:tab w:val="left" w:pos="2552"/>
              </w:tabs>
              <w:rPr>
                <w:rFonts w:cs="Arial"/>
                <w:bCs/>
                <w:szCs w:val="22"/>
                <w:shd w:val="clear" w:color="auto" w:fill="FFFFFF"/>
              </w:rPr>
            </w:pPr>
          </w:p>
          <w:p w14:paraId="472A3B66" w14:textId="6BF1A201" w:rsidR="0004245B" w:rsidRPr="00C2343A" w:rsidRDefault="0004245B" w:rsidP="0004245B">
            <w:pPr>
              <w:widowControl w:val="0"/>
              <w:tabs>
                <w:tab w:val="left" w:pos="2552"/>
              </w:tabs>
              <w:rPr>
                <w:rFonts w:cs="Arial"/>
                <w:bCs/>
                <w:szCs w:val="22"/>
                <w:shd w:val="clear" w:color="auto" w:fill="FFFFFF"/>
              </w:rPr>
            </w:pPr>
          </w:p>
          <w:p w14:paraId="2FE0DF26" w14:textId="0803C844" w:rsidR="0004245B" w:rsidRPr="00C2343A" w:rsidRDefault="0004245B" w:rsidP="0004245B">
            <w:pPr>
              <w:widowControl w:val="0"/>
              <w:tabs>
                <w:tab w:val="left" w:pos="2552"/>
              </w:tabs>
              <w:rPr>
                <w:rFonts w:cs="Arial"/>
                <w:bCs/>
                <w:szCs w:val="22"/>
                <w:shd w:val="clear" w:color="auto" w:fill="FFFFFF"/>
              </w:rPr>
            </w:pPr>
          </w:p>
          <w:p w14:paraId="1426837D" w14:textId="7A1A0FA0" w:rsidR="0004245B" w:rsidRPr="00C2343A" w:rsidRDefault="0004245B" w:rsidP="0004245B">
            <w:pPr>
              <w:widowControl w:val="0"/>
              <w:tabs>
                <w:tab w:val="left" w:pos="2552"/>
              </w:tabs>
              <w:rPr>
                <w:rFonts w:cs="Arial"/>
                <w:bCs/>
                <w:szCs w:val="22"/>
                <w:shd w:val="clear" w:color="auto" w:fill="FFFFFF"/>
              </w:rPr>
            </w:pPr>
          </w:p>
          <w:p w14:paraId="54D66E60" w14:textId="42143DE4" w:rsidR="0004245B" w:rsidRPr="00C2343A" w:rsidRDefault="0004245B" w:rsidP="0004245B">
            <w:pPr>
              <w:widowControl w:val="0"/>
              <w:tabs>
                <w:tab w:val="left" w:pos="2552"/>
              </w:tabs>
              <w:rPr>
                <w:rFonts w:cs="Arial"/>
                <w:bCs/>
                <w:szCs w:val="22"/>
                <w:shd w:val="clear" w:color="auto" w:fill="FFFFFF"/>
              </w:rPr>
            </w:pPr>
          </w:p>
          <w:p w14:paraId="1D971937" w14:textId="0C44003B" w:rsidR="0004245B" w:rsidRPr="00C2343A" w:rsidRDefault="0004245B" w:rsidP="0004245B">
            <w:pPr>
              <w:widowControl w:val="0"/>
              <w:tabs>
                <w:tab w:val="left" w:pos="2552"/>
              </w:tabs>
              <w:rPr>
                <w:rFonts w:cs="Arial"/>
                <w:bCs/>
                <w:szCs w:val="22"/>
                <w:shd w:val="clear" w:color="auto" w:fill="FFFFFF"/>
              </w:rPr>
            </w:pPr>
          </w:p>
          <w:p w14:paraId="27C99FE4" w14:textId="5D952874" w:rsidR="0004245B" w:rsidRPr="00C2343A" w:rsidRDefault="0004245B" w:rsidP="0004245B">
            <w:pPr>
              <w:widowControl w:val="0"/>
              <w:tabs>
                <w:tab w:val="left" w:pos="2552"/>
              </w:tabs>
              <w:rPr>
                <w:rFonts w:cs="Arial"/>
                <w:bCs/>
                <w:szCs w:val="22"/>
                <w:shd w:val="clear" w:color="auto" w:fill="FFFFFF"/>
              </w:rPr>
            </w:pPr>
          </w:p>
          <w:p w14:paraId="3E3DC9AD" w14:textId="7446A7DC" w:rsidR="0004245B" w:rsidRPr="00C2343A" w:rsidRDefault="0004245B" w:rsidP="0004245B">
            <w:pPr>
              <w:widowControl w:val="0"/>
              <w:tabs>
                <w:tab w:val="left" w:pos="2552"/>
              </w:tabs>
              <w:rPr>
                <w:rFonts w:cs="Arial"/>
                <w:bCs/>
                <w:szCs w:val="22"/>
                <w:shd w:val="clear" w:color="auto" w:fill="FFFFFF"/>
              </w:rPr>
            </w:pPr>
          </w:p>
          <w:p w14:paraId="55A2AA51" w14:textId="09108806" w:rsidR="0004245B" w:rsidRPr="00C2343A" w:rsidRDefault="0004245B" w:rsidP="0004245B">
            <w:pPr>
              <w:widowControl w:val="0"/>
              <w:tabs>
                <w:tab w:val="left" w:pos="2552"/>
              </w:tabs>
              <w:rPr>
                <w:rFonts w:cs="Arial"/>
                <w:bCs/>
                <w:szCs w:val="22"/>
                <w:shd w:val="clear" w:color="auto" w:fill="FFFFFF"/>
              </w:rPr>
            </w:pPr>
          </w:p>
          <w:p w14:paraId="5A3F162F" w14:textId="13A2E6F6" w:rsidR="0004245B" w:rsidRDefault="0004245B" w:rsidP="0004245B">
            <w:pPr>
              <w:widowControl w:val="0"/>
              <w:tabs>
                <w:tab w:val="left" w:pos="2552"/>
              </w:tabs>
              <w:rPr>
                <w:rFonts w:cs="Arial"/>
                <w:bCs/>
                <w:szCs w:val="22"/>
                <w:shd w:val="clear" w:color="auto" w:fill="FFFFFF"/>
              </w:rPr>
            </w:pPr>
          </w:p>
          <w:p w14:paraId="6B8338C4" w14:textId="0D41F28F" w:rsidR="0004245B" w:rsidRDefault="0004245B" w:rsidP="0004245B">
            <w:pPr>
              <w:widowControl w:val="0"/>
              <w:tabs>
                <w:tab w:val="left" w:pos="2552"/>
              </w:tabs>
              <w:rPr>
                <w:rFonts w:cs="Arial"/>
                <w:bCs/>
                <w:szCs w:val="22"/>
                <w:shd w:val="clear" w:color="auto" w:fill="FFFFFF"/>
              </w:rPr>
            </w:pPr>
          </w:p>
          <w:p w14:paraId="3602FDA4" w14:textId="7B8CEC05" w:rsidR="0004245B" w:rsidRDefault="0004245B" w:rsidP="0004245B">
            <w:pPr>
              <w:widowControl w:val="0"/>
              <w:tabs>
                <w:tab w:val="left" w:pos="2552"/>
              </w:tabs>
              <w:rPr>
                <w:rFonts w:cs="Arial"/>
                <w:bCs/>
                <w:szCs w:val="22"/>
                <w:shd w:val="clear" w:color="auto" w:fill="FFFFFF"/>
              </w:rPr>
            </w:pPr>
          </w:p>
          <w:p w14:paraId="68477413" w14:textId="744C0CC3" w:rsidR="0004245B" w:rsidRDefault="0004245B" w:rsidP="0004245B">
            <w:pPr>
              <w:widowControl w:val="0"/>
              <w:tabs>
                <w:tab w:val="left" w:pos="2552"/>
              </w:tabs>
              <w:rPr>
                <w:rFonts w:cs="Arial"/>
                <w:bCs/>
                <w:szCs w:val="22"/>
                <w:shd w:val="clear" w:color="auto" w:fill="FFFFFF"/>
              </w:rPr>
            </w:pPr>
          </w:p>
          <w:p w14:paraId="24929186" w14:textId="738C5343" w:rsidR="0004245B" w:rsidRDefault="0004245B" w:rsidP="0004245B">
            <w:pPr>
              <w:widowControl w:val="0"/>
              <w:tabs>
                <w:tab w:val="left" w:pos="2552"/>
              </w:tabs>
              <w:rPr>
                <w:rFonts w:cs="Arial"/>
                <w:bCs/>
                <w:szCs w:val="22"/>
                <w:shd w:val="clear" w:color="auto" w:fill="FFFFFF"/>
              </w:rPr>
            </w:pPr>
          </w:p>
          <w:p w14:paraId="69631B5C" w14:textId="068B6AFA" w:rsidR="0004245B" w:rsidRDefault="0004245B" w:rsidP="0004245B">
            <w:pPr>
              <w:widowControl w:val="0"/>
              <w:tabs>
                <w:tab w:val="left" w:pos="2552"/>
              </w:tabs>
              <w:rPr>
                <w:rFonts w:cs="Arial"/>
                <w:bCs/>
                <w:szCs w:val="22"/>
                <w:shd w:val="clear" w:color="auto" w:fill="FFFFFF"/>
              </w:rPr>
            </w:pPr>
          </w:p>
          <w:p w14:paraId="2D93B0B8" w14:textId="2ED299FA" w:rsidR="0004245B" w:rsidRDefault="0004245B" w:rsidP="0004245B">
            <w:pPr>
              <w:widowControl w:val="0"/>
              <w:tabs>
                <w:tab w:val="left" w:pos="2552"/>
              </w:tabs>
              <w:rPr>
                <w:rFonts w:cs="Arial"/>
                <w:bCs/>
                <w:szCs w:val="22"/>
                <w:shd w:val="clear" w:color="auto" w:fill="FFFFFF"/>
              </w:rPr>
            </w:pPr>
          </w:p>
          <w:p w14:paraId="6069D459" w14:textId="04CB79E3" w:rsidR="0004245B" w:rsidRDefault="0004245B" w:rsidP="0004245B">
            <w:pPr>
              <w:widowControl w:val="0"/>
              <w:tabs>
                <w:tab w:val="left" w:pos="2552"/>
              </w:tabs>
              <w:rPr>
                <w:rFonts w:cs="Arial"/>
                <w:bCs/>
                <w:szCs w:val="22"/>
                <w:shd w:val="clear" w:color="auto" w:fill="FFFFFF"/>
              </w:rPr>
            </w:pPr>
          </w:p>
          <w:p w14:paraId="0D0FBC28" w14:textId="626695A9" w:rsidR="0004245B" w:rsidRDefault="0004245B" w:rsidP="0004245B">
            <w:pPr>
              <w:widowControl w:val="0"/>
              <w:tabs>
                <w:tab w:val="left" w:pos="2552"/>
              </w:tabs>
              <w:rPr>
                <w:rFonts w:cs="Arial"/>
                <w:bCs/>
                <w:szCs w:val="22"/>
                <w:shd w:val="clear" w:color="auto" w:fill="FFFFFF"/>
              </w:rPr>
            </w:pPr>
          </w:p>
          <w:p w14:paraId="14885727" w14:textId="0B7FEFEA" w:rsidR="0004245B" w:rsidRDefault="0004245B" w:rsidP="0004245B">
            <w:pPr>
              <w:widowControl w:val="0"/>
              <w:tabs>
                <w:tab w:val="left" w:pos="2552"/>
              </w:tabs>
              <w:rPr>
                <w:rFonts w:cs="Arial"/>
                <w:bCs/>
                <w:szCs w:val="22"/>
                <w:shd w:val="clear" w:color="auto" w:fill="FFFFFF"/>
              </w:rPr>
            </w:pPr>
          </w:p>
          <w:p w14:paraId="4623ABB7" w14:textId="5B8DA8C4" w:rsidR="0004245B" w:rsidRDefault="0004245B" w:rsidP="0004245B">
            <w:pPr>
              <w:widowControl w:val="0"/>
              <w:tabs>
                <w:tab w:val="left" w:pos="2552"/>
              </w:tabs>
              <w:rPr>
                <w:rFonts w:cs="Arial"/>
                <w:bCs/>
                <w:szCs w:val="22"/>
                <w:shd w:val="clear" w:color="auto" w:fill="FFFFFF"/>
              </w:rPr>
            </w:pPr>
          </w:p>
          <w:p w14:paraId="64904B3B" w14:textId="3AB10637" w:rsidR="0004245B" w:rsidRDefault="0004245B" w:rsidP="0004245B">
            <w:pPr>
              <w:widowControl w:val="0"/>
              <w:tabs>
                <w:tab w:val="left" w:pos="2552"/>
              </w:tabs>
              <w:rPr>
                <w:rFonts w:cs="Arial"/>
                <w:bCs/>
                <w:szCs w:val="22"/>
                <w:shd w:val="clear" w:color="auto" w:fill="FFFFFF"/>
              </w:rPr>
            </w:pPr>
          </w:p>
          <w:p w14:paraId="34482E98" w14:textId="7F83EAF7" w:rsidR="0004245B" w:rsidRDefault="0004245B" w:rsidP="0004245B">
            <w:pPr>
              <w:widowControl w:val="0"/>
              <w:tabs>
                <w:tab w:val="left" w:pos="2552"/>
              </w:tabs>
              <w:rPr>
                <w:rFonts w:cs="Arial"/>
                <w:bCs/>
                <w:szCs w:val="22"/>
                <w:shd w:val="clear" w:color="auto" w:fill="FFFFFF"/>
              </w:rPr>
            </w:pPr>
          </w:p>
          <w:p w14:paraId="02D9FCA5" w14:textId="19C8E53B" w:rsidR="0004245B" w:rsidRDefault="0004245B" w:rsidP="0004245B">
            <w:pPr>
              <w:widowControl w:val="0"/>
              <w:tabs>
                <w:tab w:val="left" w:pos="2552"/>
              </w:tabs>
              <w:rPr>
                <w:rFonts w:cs="Arial"/>
                <w:bCs/>
                <w:szCs w:val="22"/>
                <w:shd w:val="clear" w:color="auto" w:fill="FFFFFF"/>
              </w:rPr>
            </w:pPr>
          </w:p>
          <w:p w14:paraId="4B0ED635" w14:textId="0CCD9EDD" w:rsidR="0004245B" w:rsidRDefault="0004245B" w:rsidP="0004245B">
            <w:pPr>
              <w:widowControl w:val="0"/>
              <w:tabs>
                <w:tab w:val="left" w:pos="2552"/>
              </w:tabs>
              <w:rPr>
                <w:rFonts w:cs="Arial"/>
                <w:bCs/>
                <w:szCs w:val="22"/>
                <w:shd w:val="clear" w:color="auto" w:fill="FFFFFF"/>
              </w:rPr>
            </w:pPr>
          </w:p>
          <w:p w14:paraId="47543909" w14:textId="630207EE" w:rsidR="0004245B" w:rsidRDefault="0004245B" w:rsidP="0004245B">
            <w:pPr>
              <w:widowControl w:val="0"/>
              <w:tabs>
                <w:tab w:val="left" w:pos="2552"/>
              </w:tabs>
              <w:rPr>
                <w:rFonts w:cs="Arial"/>
                <w:bCs/>
                <w:szCs w:val="22"/>
                <w:shd w:val="clear" w:color="auto" w:fill="FFFFFF"/>
              </w:rPr>
            </w:pPr>
          </w:p>
          <w:p w14:paraId="5FF71704" w14:textId="3448366D" w:rsidR="0004245B" w:rsidRDefault="0004245B" w:rsidP="0004245B">
            <w:pPr>
              <w:widowControl w:val="0"/>
              <w:tabs>
                <w:tab w:val="left" w:pos="2552"/>
              </w:tabs>
              <w:rPr>
                <w:rFonts w:cs="Arial"/>
                <w:bCs/>
                <w:szCs w:val="22"/>
                <w:shd w:val="clear" w:color="auto" w:fill="FFFFFF"/>
              </w:rPr>
            </w:pPr>
          </w:p>
          <w:p w14:paraId="515CCE69" w14:textId="3C8853E5" w:rsidR="0004245B" w:rsidRDefault="0004245B" w:rsidP="0004245B">
            <w:pPr>
              <w:widowControl w:val="0"/>
              <w:tabs>
                <w:tab w:val="left" w:pos="2552"/>
              </w:tabs>
              <w:rPr>
                <w:rFonts w:cs="Arial"/>
                <w:bCs/>
                <w:szCs w:val="22"/>
                <w:shd w:val="clear" w:color="auto" w:fill="FFFFFF"/>
              </w:rPr>
            </w:pPr>
          </w:p>
          <w:p w14:paraId="55073D33" w14:textId="7738440D" w:rsidR="0004245B" w:rsidRDefault="0004245B" w:rsidP="0004245B">
            <w:pPr>
              <w:widowControl w:val="0"/>
              <w:tabs>
                <w:tab w:val="left" w:pos="2552"/>
              </w:tabs>
              <w:rPr>
                <w:rFonts w:cs="Arial"/>
                <w:bCs/>
                <w:szCs w:val="22"/>
                <w:shd w:val="clear" w:color="auto" w:fill="FFFFFF"/>
              </w:rPr>
            </w:pPr>
          </w:p>
          <w:p w14:paraId="44979AC9" w14:textId="1405C6AE" w:rsidR="0004245B" w:rsidRDefault="0004245B" w:rsidP="0004245B">
            <w:pPr>
              <w:widowControl w:val="0"/>
              <w:tabs>
                <w:tab w:val="left" w:pos="2552"/>
              </w:tabs>
              <w:rPr>
                <w:rFonts w:cs="Arial"/>
                <w:bCs/>
                <w:szCs w:val="22"/>
                <w:shd w:val="clear" w:color="auto" w:fill="FFFFFF"/>
              </w:rPr>
            </w:pPr>
          </w:p>
          <w:p w14:paraId="3CA3BB0E" w14:textId="62881DDE" w:rsidR="0004245B" w:rsidRDefault="0004245B" w:rsidP="0004245B">
            <w:pPr>
              <w:widowControl w:val="0"/>
              <w:tabs>
                <w:tab w:val="left" w:pos="2552"/>
              </w:tabs>
              <w:rPr>
                <w:rFonts w:cs="Arial"/>
                <w:bCs/>
                <w:szCs w:val="22"/>
                <w:shd w:val="clear" w:color="auto" w:fill="FFFFFF"/>
              </w:rPr>
            </w:pPr>
          </w:p>
          <w:p w14:paraId="1AEEB32E" w14:textId="555170F5" w:rsidR="0004245B" w:rsidRDefault="0004245B" w:rsidP="0004245B">
            <w:pPr>
              <w:widowControl w:val="0"/>
              <w:tabs>
                <w:tab w:val="left" w:pos="2552"/>
              </w:tabs>
              <w:rPr>
                <w:rFonts w:cs="Arial"/>
                <w:bCs/>
                <w:szCs w:val="22"/>
                <w:shd w:val="clear" w:color="auto" w:fill="FFFFFF"/>
              </w:rPr>
            </w:pPr>
          </w:p>
          <w:p w14:paraId="30674F28" w14:textId="7B07A0ED" w:rsidR="0004245B" w:rsidRDefault="0004245B" w:rsidP="0004245B">
            <w:pPr>
              <w:widowControl w:val="0"/>
              <w:tabs>
                <w:tab w:val="left" w:pos="2552"/>
              </w:tabs>
              <w:rPr>
                <w:rFonts w:cs="Arial"/>
                <w:bCs/>
                <w:szCs w:val="22"/>
                <w:shd w:val="clear" w:color="auto" w:fill="FFFFFF"/>
              </w:rPr>
            </w:pPr>
          </w:p>
          <w:p w14:paraId="6EB59DC7" w14:textId="43A442D1" w:rsidR="0004245B" w:rsidRDefault="0004245B" w:rsidP="0004245B">
            <w:pPr>
              <w:widowControl w:val="0"/>
              <w:tabs>
                <w:tab w:val="left" w:pos="2552"/>
              </w:tabs>
              <w:rPr>
                <w:rFonts w:cs="Arial"/>
                <w:bCs/>
                <w:szCs w:val="22"/>
                <w:shd w:val="clear" w:color="auto" w:fill="FFFFFF"/>
              </w:rPr>
            </w:pPr>
          </w:p>
          <w:p w14:paraId="0FA431C2" w14:textId="6BE9C898" w:rsidR="0004245B" w:rsidRDefault="0004245B" w:rsidP="0004245B">
            <w:pPr>
              <w:widowControl w:val="0"/>
              <w:tabs>
                <w:tab w:val="left" w:pos="2552"/>
              </w:tabs>
              <w:rPr>
                <w:rFonts w:cs="Arial"/>
                <w:bCs/>
                <w:szCs w:val="22"/>
                <w:shd w:val="clear" w:color="auto" w:fill="FFFFFF"/>
              </w:rPr>
            </w:pPr>
          </w:p>
          <w:p w14:paraId="02C1562D" w14:textId="19382BE4" w:rsidR="0004245B" w:rsidRDefault="0004245B" w:rsidP="0004245B">
            <w:pPr>
              <w:widowControl w:val="0"/>
              <w:tabs>
                <w:tab w:val="left" w:pos="2552"/>
              </w:tabs>
              <w:rPr>
                <w:rFonts w:cs="Arial"/>
                <w:bCs/>
                <w:szCs w:val="22"/>
                <w:shd w:val="clear" w:color="auto" w:fill="FFFFFF"/>
              </w:rPr>
            </w:pPr>
          </w:p>
          <w:p w14:paraId="1AF89642" w14:textId="00AB1792" w:rsidR="0004245B" w:rsidRDefault="0004245B" w:rsidP="0004245B">
            <w:pPr>
              <w:widowControl w:val="0"/>
              <w:tabs>
                <w:tab w:val="left" w:pos="2552"/>
              </w:tabs>
              <w:rPr>
                <w:rFonts w:cs="Arial"/>
                <w:bCs/>
                <w:szCs w:val="22"/>
                <w:shd w:val="clear" w:color="auto" w:fill="FFFFFF"/>
              </w:rPr>
            </w:pPr>
          </w:p>
          <w:p w14:paraId="3EB3F14E" w14:textId="5C2B89C9" w:rsidR="0004245B" w:rsidRDefault="0004245B" w:rsidP="0004245B">
            <w:pPr>
              <w:widowControl w:val="0"/>
              <w:tabs>
                <w:tab w:val="left" w:pos="2552"/>
              </w:tabs>
              <w:rPr>
                <w:rFonts w:cs="Arial"/>
                <w:bCs/>
                <w:szCs w:val="22"/>
                <w:shd w:val="clear" w:color="auto" w:fill="FFFFFF"/>
              </w:rPr>
            </w:pPr>
          </w:p>
          <w:p w14:paraId="0D51DE32" w14:textId="196D8C8B" w:rsidR="0004245B" w:rsidRDefault="0004245B" w:rsidP="0004245B">
            <w:pPr>
              <w:widowControl w:val="0"/>
              <w:tabs>
                <w:tab w:val="left" w:pos="2552"/>
              </w:tabs>
              <w:rPr>
                <w:rFonts w:cs="Arial"/>
                <w:bCs/>
                <w:szCs w:val="22"/>
                <w:shd w:val="clear" w:color="auto" w:fill="FFFFFF"/>
              </w:rPr>
            </w:pPr>
          </w:p>
          <w:p w14:paraId="1AB57E59" w14:textId="1873B4C1" w:rsidR="0004245B" w:rsidRDefault="0004245B" w:rsidP="0004245B">
            <w:pPr>
              <w:widowControl w:val="0"/>
              <w:tabs>
                <w:tab w:val="left" w:pos="2552"/>
              </w:tabs>
              <w:rPr>
                <w:rFonts w:cs="Arial"/>
                <w:bCs/>
                <w:szCs w:val="22"/>
                <w:shd w:val="clear" w:color="auto" w:fill="FFFFFF"/>
              </w:rPr>
            </w:pPr>
          </w:p>
          <w:p w14:paraId="29EA1B45" w14:textId="1259C0F5" w:rsidR="0004245B" w:rsidRDefault="0004245B" w:rsidP="0004245B">
            <w:pPr>
              <w:widowControl w:val="0"/>
              <w:tabs>
                <w:tab w:val="left" w:pos="2552"/>
              </w:tabs>
              <w:rPr>
                <w:rFonts w:cs="Arial"/>
                <w:bCs/>
                <w:szCs w:val="22"/>
                <w:shd w:val="clear" w:color="auto" w:fill="FFFFFF"/>
              </w:rPr>
            </w:pPr>
          </w:p>
          <w:p w14:paraId="184C20D1" w14:textId="77CE5E31" w:rsidR="0004245B" w:rsidRDefault="0004245B" w:rsidP="0004245B">
            <w:pPr>
              <w:widowControl w:val="0"/>
              <w:tabs>
                <w:tab w:val="left" w:pos="2552"/>
              </w:tabs>
              <w:rPr>
                <w:rFonts w:cs="Arial"/>
                <w:bCs/>
                <w:szCs w:val="22"/>
                <w:shd w:val="clear" w:color="auto" w:fill="FFFFFF"/>
              </w:rPr>
            </w:pPr>
          </w:p>
          <w:p w14:paraId="43008007" w14:textId="2B8C47A7" w:rsidR="0004245B" w:rsidRDefault="0004245B" w:rsidP="0004245B">
            <w:pPr>
              <w:widowControl w:val="0"/>
              <w:tabs>
                <w:tab w:val="left" w:pos="2552"/>
              </w:tabs>
              <w:rPr>
                <w:rFonts w:cs="Arial"/>
                <w:bCs/>
                <w:szCs w:val="22"/>
                <w:shd w:val="clear" w:color="auto" w:fill="FFFFFF"/>
              </w:rPr>
            </w:pPr>
          </w:p>
          <w:p w14:paraId="3FA59088" w14:textId="5AB7C033" w:rsidR="0004245B" w:rsidRDefault="0004245B" w:rsidP="0004245B">
            <w:pPr>
              <w:widowControl w:val="0"/>
              <w:tabs>
                <w:tab w:val="left" w:pos="2552"/>
              </w:tabs>
              <w:rPr>
                <w:rFonts w:cs="Arial"/>
                <w:bCs/>
                <w:szCs w:val="22"/>
                <w:shd w:val="clear" w:color="auto" w:fill="FFFFFF"/>
              </w:rPr>
            </w:pPr>
          </w:p>
          <w:p w14:paraId="56555D03" w14:textId="0C8EF2A7" w:rsidR="0004245B" w:rsidRDefault="0004245B" w:rsidP="0004245B">
            <w:pPr>
              <w:widowControl w:val="0"/>
              <w:tabs>
                <w:tab w:val="left" w:pos="2552"/>
              </w:tabs>
              <w:rPr>
                <w:rFonts w:cs="Arial"/>
                <w:bCs/>
                <w:szCs w:val="22"/>
                <w:shd w:val="clear" w:color="auto" w:fill="FFFFFF"/>
              </w:rPr>
            </w:pPr>
          </w:p>
          <w:p w14:paraId="62FFB4ED" w14:textId="4B3E786F" w:rsidR="0004245B" w:rsidRDefault="0004245B" w:rsidP="0004245B">
            <w:pPr>
              <w:widowControl w:val="0"/>
              <w:tabs>
                <w:tab w:val="left" w:pos="2552"/>
              </w:tabs>
              <w:rPr>
                <w:rFonts w:cs="Arial"/>
                <w:bCs/>
                <w:szCs w:val="22"/>
                <w:shd w:val="clear" w:color="auto" w:fill="FFFFFF"/>
              </w:rPr>
            </w:pPr>
          </w:p>
          <w:p w14:paraId="369F1BA8" w14:textId="77777777" w:rsidR="0004245B" w:rsidRPr="00C2343A" w:rsidRDefault="0004245B" w:rsidP="0004245B">
            <w:pPr>
              <w:widowControl w:val="0"/>
              <w:tabs>
                <w:tab w:val="left" w:pos="2552"/>
              </w:tabs>
              <w:rPr>
                <w:rFonts w:cs="Arial"/>
                <w:bCs/>
                <w:szCs w:val="22"/>
                <w:shd w:val="clear" w:color="auto" w:fill="FFFFFF"/>
              </w:rPr>
            </w:pPr>
          </w:p>
          <w:p w14:paraId="07A94AA2" w14:textId="4338F392" w:rsidR="0004245B" w:rsidRPr="00C2343A" w:rsidRDefault="0004245B" w:rsidP="0004245B">
            <w:pPr>
              <w:widowControl w:val="0"/>
              <w:tabs>
                <w:tab w:val="left" w:pos="2552"/>
              </w:tabs>
              <w:rPr>
                <w:rFonts w:cs="Arial"/>
                <w:bCs/>
                <w:szCs w:val="22"/>
                <w:shd w:val="clear" w:color="auto" w:fill="FFFFFF"/>
              </w:rPr>
            </w:pPr>
          </w:p>
          <w:p w14:paraId="7AE50852" w14:textId="4C9A15B2" w:rsidR="0004245B" w:rsidRPr="00C2343A" w:rsidRDefault="0004245B" w:rsidP="0004245B">
            <w:pPr>
              <w:widowControl w:val="0"/>
              <w:tabs>
                <w:tab w:val="left" w:pos="2552"/>
              </w:tabs>
              <w:rPr>
                <w:rFonts w:cs="Arial"/>
                <w:bCs/>
                <w:szCs w:val="22"/>
                <w:shd w:val="clear" w:color="auto" w:fill="FFFFFF"/>
              </w:rPr>
            </w:pPr>
          </w:p>
          <w:p w14:paraId="4E3F3537" w14:textId="77777777" w:rsidR="0004245B" w:rsidRPr="00C2343A" w:rsidRDefault="0004245B" w:rsidP="0004245B">
            <w:pPr>
              <w:widowControl w:val="0"/>
              <w:tabs>
                <w:tab w:val="left" w:pos="2552"/>
              </w:tabs>
              <w:rPr>
                <w:rFonts w:cs="Arial"/>
                <w:bCs/>
                <w:szCs w:val="22"/>
                <w:shd w:val="clear" w:color="auto" w:fill="FFFFFF"/>
              </w:rPr>
            </w:pPr>
          </w:p>
          <w:p w14:paraId="4C411849" w14:textId="7F7AB756" w:rsidR="0004245B" w:rsidRPr="00C2343A" w:rsidRDefault="0004245B" w:rsidP="0004245B">
            <w:pPr>
              <w:widowControl w:val="0"/>
              <w:tabs>
                <w:tab w:val="left" w:pos="2552"/>
              </w:tabs>
              <w:rPr>
                <w:rFonts w:cs="Arial"/>
                <w:bCs/>
                <w:szCs w:val="22"/>
                <w:shd w:val="clear" w:color="auto" w:fill="FFFFFF"/>
              </w:rPr>
            </w:pPr>
          </w:p>
          <w:p w14:paraId="21D85DC6" w14:textId="77777777" w:rsidR="0004245B" w:rsidRPr="00C2343A" w:rsidRDefault="0004245B" w:rsidP="0004245B">
            <w:pPr>
              <w:widowControl w:val="0"/>
              <w:tabs>
                <w:tab w:val="left" w:pos="2552"/>
              </w:tabs>
              <w:rPr>
                <w:rFonts w:cs="Arial"/>
                <w:bCs/>
                <w:szCs w:val="22"/>
                <w:shd w:val="clear" w:color="auto" w:fill="FFFFFF"/>
              </w:rPr>
            </w:pPr>
          </w:p>
          <w:p w14:paraId="059D4852"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b) </w:t>
            </w:r>
            <w:proofErr w:type="spellStart"/>
            <w:r w:rsidRPr="00C2343A">
              <w:rPr>
                <w:rFonts w:cs="Arial"/>
                <w:bCs/>
                <w:szCs w:val="22"/>
                <w:shd w:val="clear" w:color="auto" w:fill="FFFFFF"/>
              </w:rPr>
              <w:t>Sustitúyese</w:t>
            </w:r>
            <w:proofErr w:type="spellEnd"/>
            <w:r w:rsidRPr="00C2343A">
              <w:rPr>
                <w:rFonts w:cs="Arial"/>
                <w:bCs/>
                <w:szCs w:val="22"/>
                <w:shd w:val="clear" w:color="auto" w:fill="FFFFFF"/>
              </w:rPr>
              <w:t xml:space="preserve"> en el inciso sexto la frase “en el artículo 2” por la frase “en los artículos 2 y 4 bis, según corresponda”.</w:t>
            </w:r>
          </w:p>
          <w:p w14:paraId="338099FA" w14:textId="5D0D47F0" w:rsidR="0004245B" w:rsidRPr="00C2343A" w:rsidRDefault="0004245B" w:rsidP="0004245B">
            <w:pPr>
              <w:widowControl w:val="0"/>
              <w:rPr>
                <w:rFonts w:eastAsia="Aptos" w:cs="Arial"/>
                <w:szCs w:val="24"/>
                <w:lang w:eastAsia="en-US"/>
              </w:rPr>
            </w:pPr>
          </w:p>
        </w:tc>
        <w:tc>
          <w:tcPr>
            <w:tcW w:w="1250" w:type="pct"/>
          </w:tcPr>
          <w:p w14:paraId="0850538E"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459EA3B9"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6. En el artículo 5:</w:t>
            </w:r>
          </w:p>
          <w:p w14:paraId="71FBDC1A" w14:textId="77777777" w:rsidR="00AF616A" w:rsidRPr="00D777D2" w:rsidRDefault="00AF616A" w:rsidP="00AF616A">
            <w:pPr>
              <w:widowControl w:val="0"/>
              <w:tabs>
                <w:tab w:val="left" w:pos="2552"/>
              </w:tabs>
              <w:rPr>
                <w:rFonts w:cs="Arial"/>
                <w:bCs/>
                <w:szCs w:val="22"/>
                <w:shd w:val="clear" w:color="auto" w:fill="FFFFFF"/>
              </w:rPr>
            </w:pPr>
          </w:p>
          <w:p w14:paraId="6637C0DD"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a) En su inciso primero:</w:t>
            </w:r>
          </w:p>
          <w:p w14:paraId="03EEBC06" w14:textId="77777777" w:rsidR="00AF616A" w:rsidRPr="00D777D2" w:rsidRDefault="00AF616A" w:rsidP="00AF616A">
            <w:pPr>
              <w:widowControl w:val="0"/>
              <w:tabs>
                <w:tab w:val="left" w:pos="2552"/>
              </w:tabs>
              <w:rPr>
                <w:rFonts w:cs="Arial"/>
                <w:bCs/>
                <w:szCs w:val="22"/>
                <w:shd w:val="clear" w:color="auto" w:fill="FFFFFF"/>
              </w:rPr>
            </w:pPr>
          </w:p>
          <w:p w14:paraId="78AFEE92"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i. </w:t>
            </w:r>
            <w:proofErr w:type="spellStart"/>
            <w:r w:rsidRPr="00D777D2">
              <w:rPr>
                <w:rFonts w:cs="Arial"/>
                <w:bCs/>
                <w:szCs w:val="22"/>
                <w:shd w:val="clear" w:color="auto" w:fill="FFFFFF"/>
              </w:rPr>
              <w:t>Reemplázse</w:t>
            </w:r>
            <w:proofErr w:type="spellEnd"/>
            <w:r w:rsidRPr="00D777D2">
              <w:rPr>
                <w:rFonts w:cs="Arial"/>
                <w:bCs/>
                <w:szCs w:val="22"/>
                <w:shd w:val="clear" w:color="auto" w:fill="FFFFFF"/>
              </w:rPr>
              <w:t xml:space="preserve"> la oración “Podrán acceder a la bonificación adicional creada por esta ley hasta un total de 3.420 beneficiarios.” por la siguiente: “El personal podrá acceder a la bonificación adicional de acuerdo a los cupos que se indican a continuación.”.</w:t>
            </w:r>
          </w:p>
          <w:p w14:paraId="10604051" w14:textId="77777777" w:rsidR="00AF616A" w:rsidRDefault="00AF616A" w:rsidP="00AF616A">
            <w:pPr>
              <w:widowControl w:val="0"/>
              <w:tabs>
                <w:tab w:val="left" w:pos="2552"/>
              </w:tabs>
              <w:rPr>
                <w:rFonts w:cs="Arial"/>
                <w:bCs/>
                <w:szCs w:val="22"/>
                <w:shd w:val="clear" w:color="auto" w:fill="FFFFFF"/>
              </w:rPr>
            </w:pPr>
          </w:p>
          <w:p w14:paraId="06D0F148" w14:textId="77777777" w:rsidR="00AF616A" w:rsidRDefault="00AF616A" w:rsidP="00AF616A">
            <w:pPr>
              <w:widowControl w:val="0"/>
              <w:tabs>
                <w:tab w:val="left" w:pos="2552"/>
              </w:tabs>
              <w:rPr>
                <w:rFonts w:cs="Arial"/>
                <w:bCs/>
                <w:szCs w:val="22"/>
                <w:shd w:val="clear" w:color="auto" w:fill="FFFFFF"/>
              </w:rPr>
            </w:pPr>
          </w:p>
          <w:p w14:paraId="5C88BFC0" w14:textId="77777777" w:rsidR="00AF616A" w:rsidRDefault="00AF616A" w:rsidP="00AF616A">
            <w:pPr>
              <w:widowControl w:val="0"/>
              <w:tabs>
                <w:tab w:val="left" w:pos="2552"/>
              </w:tabs>
              <w:rPr>
                <w:rFonts w:cs="Arial"/>
                <w:bCs/>
                <w:szCs w:val="22"/>
                <w:shd w:val="clear" w:color="auto" w:fill="FFFFFF"/>
              </w:rPr>
            </w:pPr>
          </w:p>
          <w:p w14:paraId="488FDABD" w14:textId="77777777" w:rsidR="00AF616A" w:rsidRDefault="00AF616A" w:rsidP="00AF616A">
            <w:pPr>
              <w:widowControl w:val="0"/>
              <w:tabs>
                <w:tab w:val="left" w:pos="2552"/>
              </w:tabs>
              <w:rPr>
                <w:rFonts w:cs="Arial"/>
                <w:bCs/>
                <w:szCs w:val="22"/>
                <w:shd w:val="clear" w:color="auto" w:fill="FFFFFF"/>
              </w:rPr>
            </w:pPr>
          </w:p>
          <w:p w14:paraId="6661DE9D" w14:textId="77777777" w:rsidR="00AF616A" w:rsidRDefault="00AF616A" w:rsidP="00AF616A">
            <w:pPr>
              <w:widowControl w:val="0"/>
              <w:tabs>
                <w:tab w:val="left" w:pos="2552"/>
              </w:tabs>
              <w:rPr>
                <w:rFonts w:cs="Arial"/>
                <w:bCs/>
                <w:szCs w:val="22"/>
                <w:shd w:val="clear" w:color="auto" w:fill="FFFFFF"/>
              </w:rPr>
            </w:pPr>
          </w:p>
          <w:p w14:paraId="250EDDC7" w14:textId="77777777" w:rsidR="00AF616A" w:rsidRDefault="00AF616A" w:rsidP="00AF616A">
            <w:pPr>
              <w:widowControl w:val="0"/>
              <w:tabs>
                <w:tab w:val="left" w:pos="2552"/>
              </w:tabs>
              <w:rPr>
                <w:rFonts w:cs="Arial"/>
                <w:bCs/>
                <w:szCs w:val="22"/>
                <w:shd w:val="clear" w:color="auto" w:fill="FFFFFF"/>
              </w:rPr>
            </w:pPr>
          </w:p>
          <w:p w14:paraId="43D50C30" w14:textId="77777777" w:rsidR="00AF616A" w:rsidRDefault="00AF616A" w:rsidP="00AF616A">
            <w:pPr>
              <w:widowControl w:val="0"/>
              <w:tabs>
                <w:tab w:val="left" w:pos="2552"/>
              </w:tabs>
              <w:rPr>
                <w:rFonts w:cs="Arial"/>
                <w:bCs/>
                <w:szCs w:val="22"/>
                <w:shd w:val="clear" w:color="auto" w:fill="FFFFFF"/>
              </w:rPr>
            </w:pPr>
          </w:p>
          <w:p w14:paraId="6AE1C370" w14:textId="77777777" w:rsidR="00AF616A" w:rsidRDefault="00AF616A" w:rsidP="00AF616A">
            <w:pPr>
              <w:widowControl w:val="0"/>
              <w:tabs>
                <w:tab w:val="left" w:pos="2552"/>
              </w:tabs>
              <w:rPr>
                <w:rFonts w:cs="Arial"/>
                <w:bCs/>
                <w:szCs w:val="22"/>
                <w:shd w:val="clear" w:color="auto" w:fill="FFFFFF"/>
              </w:rPr>
            </w:pPr>
          </w:p>
          <w:p w14:paraId="72CD8378" w14:textId="77777777" w:rsidR="00AF616A" w:rsidRDefault="00AF616A" w:rsidP="00AF616A">
            <w:pPr>
              <w:widowControl w:val="0"/>
              <w:tabs>
                <w:tab w:val="left" w:pos="2552"/>
              </w:tabs>
              <w:rPr>
                <w:rFonts w:cs="Arial"/>
                <w:bCs/>
                <w:szCs w:val="22"/>
                <w:shd w:val="clear" w:color="auto" w:fill="FFFFFF"/>
              </w:rPr>
            </w:pPr>
          </w:p>
          <w:p w14:paraId="2962669E" w14:textId="77777777" w:rsidR="00AF616A" w:rsidRPr="00D777D2" w:rsidRDefault="00AF616A" w:rsidP="00AF616A">
            <w:pPr>
              <w:widowControl w:val="0"/>
              <w:tabs>
                <w:tab w:val="left" w:pos="2552"/>
              </w:tabs>
              <w:rPr>
                <w:rFonts w:cs="Arial"/>
                <w:bCs/>
                <w:szCs w:val="22"/>
                <w:shd w:val="clear" w:color="auto" w:fill="FFFFFF"/>
              </w:rPr>
            </w:pPr>
          </w:p>
          <w:p w14:paraId="57901ED8"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ii. </w:t>
            </w:r>
            <w:proofErr w:type="spellStart"/>
            <w:r w:rsidRPr="00D777D2">
              <w:rPr>
                <w:rFonts w:cs="Arial"/>
                <w:bCs/>
                <w:szCs w:val="22"/>
                <w:shd w:val="clear" w:color="auto" w:fill="FFFFFF"/>
              </w:rPr>
              <w:t>Agrégase</w:t>
            </w:r>
            <w:proofErr w:type="spellEnd"/>
            <w:r w:rsidRPr="00D777D2">
              <w:rPr>
                <w:rFonts w:cs="Arial"/>
                <w:bCs/>
                <w:szCs w:val="22"/>
                <w:shd w:val="clear" w:color="auto" w:fill="FFFFFF"/>
              </w:rPr>
              <w:t xml:space="preserve"> antes del punto y aparte el siguiente texto: “hasta los cupos para el año 2025 después de dicho año no se traspasarán a las anualidades siguientes. Para el año 2026 se contemplarán 450 cupos. Para los años 2027, 2028, 2029, 2030, 2031, 2032 y 2033 se contemplarán, por cada anualidad, 400 cupos. A partir del año 2034 se contemplarán 475 cupos por cada anualidad. Con todo, los cupos de los años 2026 y 2027 que no hayan sido utilizados al término de su proceso de adjudicación, podrán ser utilizados hasta el proceso de adjudicación de los cupos del año 2028. Transcurrido dicho plazo sin que hayan sido utilizados dichos cupos éstos no podrán usarse en los procesos siguientes”. </w:t>
            </w:r>
          </w:p>
          <w:p w14:paraId="4EFC1FE1" w14:textId="77777777" w:rsidR="00AF616A" w:rsidRDefault="00AF616A" w:rsidP="00AF616A">
            <w:pPr>
              <w:widowControl w:val="0"/>
              <w:tabs>
                <w:tab w:val="left" w:pos="2552"/>
              </w:tabs>
              <w:rPr>
                <w:rFonts w:cs="Arial"/>
                <w:bCs/>
                <w:szCs w:val="22"/>
                <w:shd w:val="clear" w:color="auto" w:fill="FFFFFF"/>
              </w:rPr>
            </w:pPr>
          </w:p>
          <w:p w14:paraId="1C186ED5" w14:textId="77777777" w:rsidR="00AF616A" w:rsidRDefault="00AF616A" w:rsidP="00AF616A">
            <w:pPr>
              <w:widowControl w:val="0"/>
              <w:tabs>
                <w:tab w:val="left" w:pos="2552"/>
              </w:tabs>
              <w:rPr>
                <w:rFonts w:cs="Arial"/>
                <w:bCs/>
                <w:szCs w:val="22"/>
                <w:shd w:val="clear" w:color="auto" w:fill="FFFFFF"/>
              </w:rPr>
            </w:pPr>
          </w:p>
          <w:p w14:paraId="471E25FE" w14:textId="77777777" w:rsidR="00AF616A" w:rsidRDefault="00AF616A" w:rsidP="00AF616A">
            <w:pPr>
              <w:widowControl w:val="0"/>
              <w:tabs>
                <w:tab w:val="left" w:pos="2552"/>
              </w:tabs>
              <w:rPr>
                <w:rFonts w:cs="Arial"/>
                <w:bCs/>
                <w:szCs w:val="22"/>
                <w:shd w:val="clear" w:color="auto" w:fill="FFFFFF"/>
              </w:rPr>
            </w:pPr>
          </w:p>
          <w:p w14:paraId="407B9FDC" w14:textId="77777777" w:rsidR="00AF616A" w:rsidRDefault="00AF616A" w:rsidP="00AF616A">
            <w:pPr>
              <w:widowControl w:val="0"/>
              <w:tabs>
                <w:tab w:val="left" w:pos="2552"/>
              </w:tabs>
              <w:rPr>
                <w:rFonts w:cs="Arial"/>
                <w:bCs/>
                <w:szCs w:val="22"/>
                <w:shd w:val="clear" w:color="auto" w:fill="FFFFFF"/>
              </w:rPr>
            </w:pPr>
          </w:p>
          <w:p w14:paraId="4DE612E9" w14:textId="77777777" w:rsidR="00AF616A" w:rsidRDefault="00AF616A" w:rsidP="00AF616A">
            <w:pPr>
              <w:widowControl w:val="0"/>
              <w:tabs>
                <w:tab w:val="left" w:pos="2552"/>
              </w:tabs>
              <w:rPr>
                <w:rFonts w:cs="Arial"/>
                <w:bCs/>
                <w:szCs w:val="22"/>
                <w:shd w:val="clear" w:color="auto" w:fill="FFFFFF"/>
              </w:rPr>
            </w:pPr>
          </w:p>
          <w:p w14:paraId="036ED485" w14:textId="77777777" w:rsidR="00AF616A" w:rsidRDefault="00AF616A" w:rsidP="00AF616A">
            <w:pPr>
              <w:widowControl w:val="0"/>
              <w:tabs>
                <w:tab w:val="left" w:pos="2552"/>
              </w:tabs>
              <w:rPr>
                <w:rFonts w:cs="Arial"/>
                <w:bCs/>
                <w:szCs w:val="22"/>
                <w:shd w:val="clear" w:color="auto" w:fill="FFFFFF"/>
              </w:rPr>
            </w:pPr>
          </w:p>
          <w:p w14:paraId="7D09FEB6" w14:textId="77777777" w:rsidR="00AF616A" w:rsidRDefault="00AF616A" w:rsidP="00AF616A">
            <w:pPr>
              <w:widowControl w:val="0"/>
              <w:tabs>
                <w:tab w:val="left" w:pos="2552"/>
              </w:tabs>
              <w:rPr>
                <w:rFonts w:cs="Arial"/>
                <w:bCs/>
                <w:szCs w:val="22"/>
                <w:shd w:val="clear" w:color="auto" w:fill="FFFFFF"/>
              </w:rPr>
            </w:pPr>
          </w:p>
          <w:p w14:paraId="7FBF9716" w14:textId="77777777" w:rsidR="00AF616A" w:rsidRDefault="00AF616A" w:rsidP="00AF616A">
            <w:pPr>
              <w:widowControl w:val="0"/>
              <w:tabs>
                <w:tab w:val="left" w:pos="2552"/>
              </w:tabs>
              <w:rPr>
                <w:rFonts w:cs="Arial"/>
                <w:bCs/>
                <w:szCs w:val="22"/>
                <w:shd w:val="clear" w:color="auto" w:fill="FFFFFF"/>
              </w:rPr>
            </w:pPr>
          </w:p>
          <w:p w14:paraId="466101C4" w14:textId="77777777" w:rsidR="00AF616A" w:rsidRDefault="00AF616A" w:rsidP="00AF616A">
            <w:pPr>
              <w:widowControl w:val="0"/>
              <w:tabs>
                <w:tab w:val="left" w:pos="2552"/>
              </w:tabs>
              <w:rPr>
                <w:rFonts w:cs="Arial"/>
                <w:bCs/>
                <w:szCs w:val="22"/>
                <w:shd w:val="clear" w:color="auto" w:fill="FFFFFF"/>
              </w:rPr>
            </w:pPr>
          </w:p>
          <w:p w14:paraId="5F17DAC4" w14:textId="77777777" w:rsidR="00AF616A" w:rsidRDefault="00AF616A" w:rsidP="00AF616A">
            <w:pPr>
              <w:widowControl w:val="0"/>
              <w:tabs>
                <w:tab w:val="left" w:pos="2552"/>
              </w:tabs>
              <w:rPr>
                <w:rFonts w:cs="Arial"/>
                <w:bCs/>
                <w:szCs w:val="22"/>
                <w:shd w:val="clear" w:color="auto" w:fill="FFFFFF"/>
              </w:rPr>
            </w:pPr>
          </w:p>
          <w:p w14:paraId="2D3BEBFE" w14:textId="77777777" w:rsidR="00AF616A" w:rsidRDefault="00AF616A" w:rsidP="00AF616A">
            <w:pPr>
              <w:widowControl w:val="0"/>
              <w:tabs>
                <w:tab w:val="left" w:pos="2552"/>
              </w:tabs>
              <w:rPr>
                <w:rFonts w:cs="Arial"/>
                <w:bCs/>
                <w:szCs w:val="22"/>
                <w:shd w:val="clear" w:color="auto" w:fill="FFFFFF"/>
              </w:rPr>
            </w:pPr>
          </w:p>
          <w:p w14:paraId="1E304DBB" w14:textId="77777777" w:rsidR="00AF616A" w:rsidRDefault="00AF616A" w:rsidP="00AF616A">
            <w:pPr>
              <w:widowControl w:val="0"/>
              <w:tabs>
                <w:tab w:val="left" w:pos="2552"/>
              </w:tabs>
              <w:rPr>
                <w:rFonts w:cs="Arial"/>
                <w:bCs/>
                <w:szCs w:val="22"/>
                <w:shd w:val="clear" w:color="auto" w:fill="FFFFFF"/>
              </w:rPr>
            </w:pPr>
          </w:p>
          <w:p w14:paraId="561D210E" w14:textId="77777777" w:rsidR="00AF616A" w:rsidRDefault="00AF616A" w:rsidP="00AF616A">
            <w:pPr>
              <w:widowControl w:val="0"/>
              <w:tabs>
                <w:tab w:val="left" w:pos="2552"/>
              </w:tabs>
              <w:rPr>
                <w:rFonts w:cs="Arial"/>
                <w:bCs/>
                <w:szCs w:val="22"/>
                <w:shd w:val="clear" w:color="auto" w:fill="FFFFFF"/>
              </w:rPr>
            </w:pPr>
          </w:p>
          <w:p w14:paraId="653EE356" w14:textId="77777777" w:rsidR="00AF616A" w:rsidRDefault="00AF616A" w:rsidP="00AF616A">
            <w:pPr>
              <w:widowControl w:val="0"/>
              <w:tabs>
                <w:tab w:val="left" w:pos="2552"/>
              </w:tabs>
              <w:rPr>
                <w:rFonts w:cs="Arial"/>
                <w:bCs/>
                <w:szCs w:val="22"/>
                <w:shd w:val="clear" w:color="auto" w:fill="FFFFFF"/>
              </w:rPr>
            </w:pPr>
          </w:p>
          <w:p w14:paraId="112C3BC0" w14:textId="77777777" w:rsidR="00AF616A" w:rsidRDefault="00AF616A" w:rsidP="00AF616A">
            <w:pPr>
              <w:widowControl w:val="0"/>
              <w:tabs>
                <w:tab w:val="left" w:pos="2552"/>
              </w:tabs>
              <w:rPr>
                <w:rFonts w:cs="Arial"/>
                <w:bCs/>
                <w:szCs w:val="22"/>
                <w:shd w:val="clear" w:color="auto" w:fill="FFFFFF"/>
              </w:rPr>
            </w:pPr>
          </w:p>
          <w:p w14:paraId="481E197C" w14:textId="77777777" w:rsidR="00AF616A" w:rsidRDefault="00AF616A" w:rsidP="00AF616A">
            <w:pPr>
              <w:widowControl w:val="0"/>
              <w:tabs>
                <w:tab w:val="left" w:pos="2552"/>
              </w:tabs>
              <w:rPr>
                <w:rFonts w:cs="Arial"/>
                <w:bCs/>
                <w:szCs w:val="22"/>
                <w:shd w:val="clear" w:color="auto" w:fill="FFFFFF"/>
              </w:rPr>
            </w:pPr>
          </w:p>
          <w:p w14:paraId="205D5D9F" w14:textId="77777777" w:rsidR="00AF616A" w:rsidRDefault="00AF616A" w:rsidP="00AF616A">
            <w:pPr>
              <w:widowControl w:val="0"/>
              <w:tabs>
                <w:tab w:val="left" w:pos="2552"/>
              </w:tabs>
              <w:rPr>
                <w:rFonts w:cs="Arial"/>
                <w:bCs/>
                <w:szCs w:val="22"/>
                <w:shd w:val="clear" w:color="auto" w:fill="FFFFFF"/>
              </w:rPr>
            </w:pPr>
          </w:p>
          <w:p w14:paraId="1DEBBF5E" w14:textId="77777777" w:rsidR="00AF616A" w:rsidRDefault="00AF616A" w:rsidP="00AF616A">
            <w:pPr>
              <w:widowControl w:val="0"/>
              <w:tabs>
                <w:tab w:val="left" w:pos="2552"/>
              </w:tabs>
              <w:rPr>
                <w:rFonts w:cs="Arial"/>
                <w:bCs/>
                <w:szCs w:val="22"/>
                <w:shd w:val="clear" w:color="auto" w:fill="FFFFFF"/>
              </w:rPr>
            </w:pPr>
          </w:p>
          <w:p w14:paraId="7C5E1EED" w14:textId="77777777" w:rsidR="00AF616A" w:rsidRDefault="00AF616A" w:rsidP="00AF616A">
            <w:pPr>
              <w:widowControl w:val="0"/>
              <w:tabs>
                <w:tab w:val="left" w:pos="2552"/>
              </w:tabs>
              <w:rPr>
                <w:rFonts w:cs="Arial"/>
                <w:bCs/>
                <w:szCs w:val="22"/>
                <w:shd w:val="clear" w:color="auto" w:fill="FFFFFF"/>
              </w:rPr>
            </w:pPr>
          </w:p>
          <w:p w14:paraId="33A0DA9E" w14:textId="77777777" w:rsidR="00AF616A" w:rsidRDefault="00AF616A" w:rsidP="00AF616A">
            <w:pPr>
              <w:widowControl w:val="0"/>
              <w:tabs>
                <w:tab w:val="left" w:pos="2552"/>
              </w:tabs>
              <w:rPr>
                <w:rFonts w:cs="Arial"/>
                <w:bCs/>
                <w:szCs w:val="22"/>
                <w:shd w:val="clear" w:color="auto" w:fill="FFFFFF"/>
              </w:rPr>
            </w:pPr>
          </w:p>
          <w:p w14:paraId="514965DC" w14:textId="77777777" w:rsidR="00AF616A" w:rsidRDefault="00AF616A" w:rsidP="00AF616A">
            <w:pPr>
              <w:widowControl w:val="0"/>
              <w:tabs>
                <w:tab w:val="left" w:pos="2552"/>
              </w:tabs>
              <w:rPr>
                <w:rFonts w:cs="Arial"/>
                <w:bCs/>
                <w:szCs w:val="22"/>
                <w:shd w:val="clear" w:color="auto" w:fill="FFFFFF"/>
              </w:rPr>
            </w:pPr>
          </w:p>
          <w:p w14:paraId="278D076A" w14:textId="77777777" w:rsidR="00AF616A" w:rsidRDefault="00AF616A" w:rsidP="00AF616A">
            <w:pPr>
              <w:widowControl w:val="0"/>
              <w:tabs>
                <w:tab w:val="left" w:pos="2552"/>
              </w:tabs>
              <w:rPr>
                <w:rFonts w:cs="Arial"/>
                <w:bCs/>
                <w:szCs w:val="22"/>
                <w:shd w:val="clear" w:color="auto" w:fill="FFFFFF"/>
              </w:rPr>
            </w:pPr>
          </w:p>
          <w:p w14:paraId="1C4C9F09" w14:textId="77777777" w:rsidR="00AF616A" w:rsidRDefault="00AF616A" w:rsidP="00AF616A">
            <w:pPr>
              <w:widowControl w:val="0"/>
              <w:tabs>
                <w:tab w:val="left" w:pos="2552"/>
              </w:tabs>
              <w:rPr>
                <w:rFonts w:cs="Arial"/>
                <w:bCs/>
                <w:szCs w:val="22"/>
                <w:shd w:val="clear" w:color="auto" w:fill="FFFFFF"/>
              </w:rPr>
            </w:pPr>
          </w:p>
          <w:p w14:paraId="6F78057B" w14:textId="77777777" w:rsidR="00AF616A" w:rsidRDefault="00AF616A" w:rsidP="00AF616A">
            <w:pPr>
              <w:widowControl w:val="0"/>
              <w:tabs>
                <w:tab w:val="left" w:pos="2552"/>
              </w:tabs>
              <w:rPr>
                <w:rFonts w:cs="Arial"/>
                <w:bCs/>
                <w:szCs w:val="22"/>
                <w:shd w:val="clear" w:color="auto" w:fill="FFFFFF"/>
              </w:rPr>
            </w:pPr>
          </w:p>
          <w:p w14:paraId="7715103F" w14:textId="77777777" w:rsidR="00AF616A" w:rsidRDefault="00AF616A" w:rsidP="00AF616A">
            <w:pPr>
              <w:widowControl w:val="0"/>
              <w:tabs>
                <w:tab w:val="left" w:pos="2552"/>
              </w:tabs>
              <w:rPr>
                <w:rFonts w:cs="Arial"/>
                <w:bCs/>
                <w:szCs w:val="22"/>
                <w:shd w:val="clear" w:color="auto" w:fill="FFFFFF"/>
              </w:rPr>
            </w:pPr>
          </w:p>
          <w:p w14:paraId="435F80CA" w14:textId="77777777" w:rsidR="00AF616A" w:rsidRDefault="00AF616A" w:rsidP="00AF616A">
            <w:pPr>
              <w:widowControl w:val="0"/>
              <w:tabs>
                <w:tab w:val="left" w:pos="2552"/>
              </w:tabs>
              <w:rPr>
                <w:rFonts w:cs="Arial"/>
                <w:bCs/>
                <w:szCs w:val="22"/>
                <w:shd w:val="clear" w:color="auto" w:fill="FFFFFF"/>
              </w:rPr>
            </w:pPr>
          </w:p>
          <w:p w14:paraId="48031D4F" w14:textId="77777777" w:rsidR="00AF616A" w:rsidRDefault="00AF616A" w:rsidP="00AF616A">
            <w:pPr>
              <w:widowControl w:val="0"/>
              <w:tabs>
                <w:tab w:val="left" w:pos="2552"/>
              </w:tabs>
              <w:rPr>
                <w:rFonts w:cs="Arial"/>
                <w:bCs/>
                <w:szCs w:val="22"/>
                <w:shd w:val="clear" w:color="auto" w:fill="FFFFFF"/>
              </w:rPr>
            </w:pPr>
          </w:p>
          <w:p w14:paraId="18A0E2F6" w14:textId="77777777" w:rsidR="00AF616A" w:rsidRDefault="00AF616A" w:rsidP="00AF616A">
            <w:pPr>
              <w:widowControl w:val="0"/>
              <w:tabs>
                <w:tab w:val="left" w:pos="2552"/>
              </w:tabs>
              <w:rPr>
                <w:rFonts w:cs="Arial"/>
                <w:bCs/>
                <w:szCs w:val="22"/>
                <w:shd w:val="clear" w:color="auto" w:fill="FFFFFF"/>
              </w:rPr>
            </w:pPr>
          </w:p>
          <w:p w14:paraId="13AB6748" w14:textId="77777777" w:rsidR="00AF616A" w:rsidRDefault="00AF616A" w:rsidP="00AF616A">
            <w:pPr>
              <w:widowControl w:val="0"/>
              <w:tabs>
                <w:tab w:val="left" w:pos="2552"/>
              </w:tabs>
              <w:rPr>
                <w:rFonts w:cs="Arial"/>
                <w:bCs/>
                <w:szCs w:val="22"/>
                <w:shd w:val="clear" w:color="auto" w:fill="FFFFFF"/>
              </w:rPr>
            </w:pPr>
          </w:p>
          <w:p w14:paraId="44AC6298" w14:textId="77777777" w:rsidR="00AF616A" w:rsidRDefault="00AF616A" w:rsidP="00AF616A">
            <w:pPr>
              <w:widowControl w:val="0"/>
              <w:tabs>
                <w:tab w:val="left" w:pos="2552"/>
              </w:tabs>
              <w:rPr>
                <w:rFonts w:cs="Arial"/>
                <w:bCs/>
                <w:szCs w:val="22"/>
                <w:shd w:val="clear" w:color="auto" w:fill="FFFFFF"/>
              </w:rPr>
            </w:pPr>
          </w:p>
          <w:p w14:paraId="0CEA5386" w14:textId="77777777" w:rsidR="00AF616A" w:rsidRDefault="00AF616A" w:rsidP="00AF616A">
            <w:pPr>
              <w:widowControl w:val="0"/>
              <w:tabs>
                <w:tab w:val="left" w:pos="2552"/>
              </w:tabs>
              <w:rPr>
                <w:rFonts w:cs="Arial"/>
                <w:bCs/>
                <w:szCs w:val="22"/>
                <w:shd w:val="clear" w:color="auto" w:fill="FFFFFF"/>
              </w:rPr>
            </w:pPr>
          </w:p>
          <w:p w14:paraId="64831C7A" w14:textId="77777777" w:rsidR="00AF616A" w:rsidRDefault="00AF616A" w:rsidP="00AF616A">
            <w:pPr>
              <w:widowControl w:val="0"/>
              <w:tabs>
                <w:tab w:val="left" w:pos="2552"/>
              </w:tabs>
              <w:rPr>
                <w:rFonts w:cs="Arial"/>
                <w:bCs/>
                <w:szCs w:val="22"/>
                <w:shd w:val="clear" w:color="auto" w:fill="FFFFFF"/>
              </w:rPr>
            </w:pPr>
          </w:p>
          <w:p w14:paraId="315B71ED" w14:textId="77777777" w:rsidR="00AF616A" w:rsidRDefault="00AF616A" w:rsidP="00AF616A">
            <w:pPr>
              <w:widowControl w:val="0"/>
              <w:tabs>
                <w:tab w:val="left" w:pos="2552"/>
              </w:tabs>
              <w:rPr>
                <w:rFonts w:cs="Arial"/>
                <w:bCs/>
                <w:szCs w:val="22"/>
                <w:shd w:val="clear" w:color="auto" w:fill="FFFFFF"/>
              </w:rPr>
            </w:pPr>
          </w:p>
          <w:p w14:paraId="3AFA542C" w14:textId="77777777" w:rsidR="00AF616A" w:rsidRDefault="00AF616A" w:rsidP="00AF616A">
            <w:pPr>
              <w:widowControl w:val="0"/>
              <w:tabs>
                <w:tab w:val="left" w:pos="2552"/>
              </w:tabs>
              <w:rPr>
                <w:rFonts w:cs="Arial"/>
                <w:bCs/>
                <w:szCs w:val="22"/>
                <w:shd w:val="clear" w:color="auto" w:fill="FFFFFF"/>
              </w:rPr>
            </w:pPr>
          </w:p>
          <w:p w14:paraId="1CFA43B1" w14:textId="77777777" w:rsidR="00AF616A" w:rsidRDefault="00AF616A" w:rsidP="00AF616A">
            <w:pPr>
              <w:widowControl w:val="0"/>
              <w:tabs>
                <w:tab w:val="left" w:pos="2552"/>
              </w:tabs>
              <w:rPr>
                <w:rFonts w:cs="Arial"/>
                <w:bCs/>
                <w:szCs w:val="22"/>
                <w:shd w:val="clear" w:color="auto" w:fill="FFFFFF"/>
              </w:rPr>
            </w:pPr>
          </w:p>
          <w:p w14:paraId="4D3A63EE" w14:textId="77777777" w:rsidR="00AF616A" w:rsidRDefault="00AF616A" w:rsidP="00AF616A">
            <w:pPr>
              <w:widowControl w:val="0"/>
              <w:tabs>
                <w:tab w:val="left" w:pos="2552"/>
              </w:tabs>
              <w:rPr>
                <w:rFonts w:cs="Arial"/>
                <w:bCs/>
                <w:szCs w:val="22"/>
                <w:shd w:val="clear" w:color="auto" w:fill="FFFFFF"/>
              </w:rPr>
            </w:pPr>
          </w:p>
          <w:p w14:paraId="485660A1" w14:textId="77777777" w:rsidR="00AF616A" w:rsidRDefault="00AF616A" w:rsidP="00AF616A">
            <w:pPr>
              <w:widowControl w:val="0"/>
              <w:tabs>
                <w:tab w:val="left" w:pos="2552"/>
              </w:tabs>
              <w:rPr>
                <w:rFonts w:cs="Arial"/>
                <w:bCs/>
                <w:szCs w:val="22"/>
                <w:shd w:val="clear" w:color="auto" w:fill="FFFFFF"/>
              </w:rPr>
            </w:pPr>
          </w:p>
          <w:p w14:paraId="26C589A3" w14:textId="77777777" w:rsidR="00AF616A" w:rsidRDefault="00AF616A" w:rsidP="00AF616A">
            <w:pPr>
              <w:widowControl w:val="0"/>
              <w:tabs>
                <w:tab w:val="left" w:pos="2552"/>
              </w:tabs>
              <w:rPr>
                <w:rFonts w:cs="Arial"/>
                <w:bCs/>
                <w:szCs w:val="22"/>
                <w:shd w:val="clear" w:color="auto" w:fill="FFFFFF"/>
              </w:rPr>
            </w:pPr>
          </w:p>
          <w:p w14:paraId="7A003931" w14:textId="77777777" w:rsidR="00AF616A" w:rsidRDefault="00AF616A" w:rsidP="00AF616A">
            <w:pPr>
              <w:widowControl w:val="0"/>
              <w:tabs>
                <w:tab w:val="left" w:pos="2552"/>
              </w:tabs>
              <w:rPr>
                <w:rFonts w:cs="Arial"/>
                <w:bCs/>
                <w:szCs w:val="22"/>
                <w:shd w:val="clear" w:color="auto" w:fill="FFFFFF"/>
              </w:rPr>
            </w:pPr>
          </w:p>
          <w:p w14:paraId="71164FCC" w14:textId="77777777" w:rsidR="00AF616A" w:rsidRDefault="00AF616A" w:rsidP="00AF616A">
            <w:pPr>
              <w:widowControl w:val="0"/>
              <w:tabs>
                <w:tab w:val="left" w:pos="2552"/>
              </w:tabs>
              <w:rPr>
                <w:rFonts w:cs="Arial"/>
                <w:bCs/>
                <w:szCs w:val="22"/>
                <w:shd w:val="clear" w:color="auto" w:fill="FFFFFF"/>
              </w:rPr>
            </w:pPr>
          </w:p>
          <w:p w14:paraId="20D554D6" w14:textId="77777777" w:rsidR="00AF616A" w:rsidRDefault="00AF616A" w:rsidP="00AF616A">
            <w:pPr>
              <w:widowControl w:val="0"/>
              <w:tabs>
                <w:tab w:val="left" w:pos="2552"/>
              </w:tabs>
              <w:rPr>
                <w:rFonts w:cs="Arial"/>
                <w:bCs/>
                <w:szCs w:val="22"/>
                <w:shd w:val="clear" w:color="auto" w:fill="FFFFFF"/>
              </w:rPr>
            </w:pPr>
          </w:p>
          <w:p w14:paraId="13531AB5" w14:textId="77777777" w:rsidR="00AF616A" w:rsidRDefault="00AF616A" w:rsidP="00AF616A">
            <w:pPr>
              <w:widowControl w:val="0"/>
              <w:tabs>
                <w:tab w:val="left" w:pos="2552"/>
              </w:tabs>
              <w:rPr>
                <w:rFonts w:cs="Arial"/>
                <w:bCs/>
                <w:szCs w:val="22"/>
                <w:shd w:val="clear" w:color="auto" w:fill="FFFFFF"/>
              </w:rPr>
            </w:pPr>
          </w:p>
          <w:p w14:paraId="5258ABAD" w14:textId="77777777" w:rsidR="00AF616A" w:rsidRDefault="00AF616A" w:rsidP="00AF616A">
            <w:pPr>
              <w:widowControl w:val="0"/>
              <w:tabs>
                <w:tab w:val="left" w:pos="2552"/>
              </w:tabs>
              <w:rPr>
                <w:rFonts w:cs="Arial"/>
                <w:bCs/>
                <w:szCs w:val="22"/>
                <w:shd w:val="clear" w:color="auto" w:fill="FFFFFF"/>
              </w:rPr>
            </w:pPr>
          </w:p>
          <w:p w14:paraId="6EF1066A" w14:textId="77777777" w:rsidR="00AF616A" w:rsidRDefault="00AF616A" w:rsidP="00AF616A">
            <w:pPr>
              <w:widowControl w:val="0"/>
              <w:tabs>
                <w:tab w:val="left" w:pos="2552"/>
              </w:tabs>
              <w:rPr>
                <w:rFonts w:cs="Arial"/>
                <w:bCs/>
                <w:szCs w:val="22"/>
                <w:shd w:val="clear" w:color="auto" w:fill="FFFFFF"/>
              </w:rPr>
            </w:pPr>
          </w:p>
          <w:p w14:paraId="42658451" w14:textId="77777777" w:rsidR="00AF616A" w:rsidRDefault="00AF616A" w:rsidP="00AF616A">
            <w:pPr>
              <w:widowControl w:val="0"/>
              <w:tabs>
                <w:tab w:val="left" w:pos="2552"/>
              </w:tabs>
              <w:rPr>
                <w:rFonts w:cs="Arial"/>
                <w:bCs/>
                <w:szCs w:val="22"/>
                <w:shd w:val="clear" w:color="auto" w:fill="FFFFFF"/>
              </w:rPr>
            </w:pPr>
          </w:p>
          <w:p w14:paraId="37BF3C70" w14:textId="77777777" w:rsidR="00AF616A" w:rsidRDefault="00AF616A" w:rsidP="00AF616A">
            <w:pPr>
              <w:widowControl w:val="0"/>
              <w:tabs>
                <w:tab w:val="left" w:pos="2552"/>
              </w:tabs>
              <w:rPr>
                <w:rFonts w:cs="Arial"/>
                <w:bCs/>
                <w:szCs w:val="22"/>
                <w:shd w:val="clear" w:color="auto" w:fill="FFFFFF"/>
              </w:rPr>
            </w:pPr>
          </w:p>
          <w:p w14:paraId="12746D74" w14:textId="77777777" w:rsidR="00AF616A" w:rsidRDefault="00AF616A" w:rsidP="00AF616A">
            <w:pPr>
              <w:widowControl w:val="0"/>
              <w:tabs>
                <w:tab w:val="left" w:pos="2552"/>
              </w:tabs>
              <w:rPr>
                <w:rFonts w:cs="Arial"/>
                <w:bCs/>
                <w:szCs w:val="22"/>
                <w:shd w:val="clear" w:color="auto" w:fill="FFFFFF"/>
              </w:rPr>
            </w:pPr>
          </w:p>
          <w:p w14:paraId="3085DB69" w14:textId="77777777" w:rsidR="00AF616A" w:rsidRDefault="00AF616A" w:rsidP="00AF616A">
            <w:pPr>
              <w:widowControl w:val="0"/>
              <w:tabs>
                <w:tab w:val="left" w:pos="2552"/>
              </w:tabs>
              <w:rPr>
                <w:rFonts w:cs="Arial"/>
                <w:bCs/>
                <w:szCs w:val="22"/>
                <w:shd w:val="clear" w:color="auto" w:fill="FFFFFF"/>
              </w:rPr>
            </w:pPr>
          </w:p>
          <w:p w14:paraId="7F2DBABF" w14:textId="77777777" w:rsidR="00AF616A" w:rsidRDefault="00AF616A" w:rsidP="00AF616A">
            <w:pPr>
              <w:widowControl w:val="0"/>
              <w:tabs>
                <w:tab w:val="left" w:pos="2552"/>
              </w:tabs>
              <w:rPr>
                <w:rFonts w:cs="Arial"/>
                <w:bCs/>
                <w:szCs w:val="22"/>
                <w:shd w:val="clear" w:color="auto" w:fill="FFFFFF"/>
              </w:rPr>
            </w:pPr>
          </w:p>
          <w:p w14:paraId="0AD5D704" w14:textId="77777777" w:rsidR="00AF616A" w:rsidRDefault="00AF616A" w:rsidP="00AF616A">
            <w:pPr>
              <w:widowControl w:val="0"/>
              <w:tabs>
                <w:tab w:val="left" w:pos="2552"/>
              </w:tabs>
              <w:rPr>
                <w:rFonts w:cs="Arial"/>
                <w:bCs/>
                <w:szCs w:val="22"/>
                <w:shd w:val="clear" w:color="auto" w:fill="FFFFFF"/>
              </w:rPr>
            </w:pPr>
          </w:p>
          <w:p w14:paraId="33D0FCEB" w14:textId="77777777" w:rsidR="00AF616A" w:rsidRDefault="00AF616A" w:rsidP="00AF616A">
            <w:pPr>
              <w:widowControl w:val="0"/>
              <w:tabs>
                <w:tab w:val="left" w:pos="2552"/>
              </w:tabs>
              <w:rPr>
                <w:rFonts w:cs="Arial"/>
                <w:bCs/>
                <w:szCs w:val="22"/>
                <w:shd w:val="clear" w:color="auto" w:fill="FFFFFF"/>
              </w:rPr>
            </w:pPr>
          </w:p>
          <w:p w14:paraId="1855F345" w14:textId="77777777" w:rsidR="00AF616A" w:rsidRDefault="00AF616A" w:rsidP="00AF616A">
            <w:pPr>
              <w:widowControl w:val="0"/>
              <w:tabs>
                <w:tab w:val="left" w:pos="2552"/>
              </w:tabs>
              <w:rPr>
                <w:rFonts w:cs="Arial"/>
                <w:bCs/>
                <w:szCs w:val="22"/>
                <w:shd w:val="clear" w:color="auto" w:fill="FFFFFF"/>
              </w:rPr>
            </w:pPr>
          </w:p>
          <w:p w14:paraId="3D1279D2" w14:textId="77777777" w:rsidR="00AF616A" w:rsidRDefault="00AF616A" w:rsidP="00AF616A">
            <w:pPr>
              <w:widowControl w:val="0"/>
              <w:tabs>
                <w:tab w:val="left" w:pos="2552"/>
              </w:tabs>
              <w:rPr>
                <w:rFonts w:cs="Arial"/>
                <w:bCs/>
                <w:szCs w:val="22"/>
                <w:shd w:val="clear" w:color="auto" w:fill="FFFFFF"/>
              </w:rPr>
            </w:pPr>
          </w:p>
          <w:p w14:paraId="6BCBD30E" w14:textId="77777777" w:rsidR="00AF616A" w:rsidRDefault="00AF616A" w:rsidP="00AF616A">
            <w:pPr>
              <w:widowControl w:val="0"/>
              <w:tabs>
                <w:tab w:val="left" w:pos="2552"/>
              </w:tabs>
              <w:rPr>
                <w:rFonts w:cs="Arial"/>
                <w:bCs/>
                <w:szCs w:val="22"/>
                <w:shd w:val="clear" w:color="auto" w:fill="FFFFFF"/>
              </w:rPr>
            </w:pPr>
          </w:p>
          <w:p w14:paraId="3608C06D" w14:textId="77777777" w:rsidR="00AF616A" w:rsidRDefault="00AF616A" w:rsidP="00AF616A">
            <w:pPr>
              <w:widowControl w:val="0"/>
              <w:tabs>
                <w:tab w:val="left" w:pos="2552"/>
              </w:tabs>
              <w:rPr>
                <w:rFonts w:cs="Arial"/>
                <w:bCs/>
                <w:szCs w:val="22"/>
                <w:shd w:val="clear" w:color="auto" w:fill="FFFFFF"/>
              </w:rPr>
            </w:pPr>
          </w:p>
          <w:p w14:paraId="6BF191A0" w14:textId="77777777" w:rsidR="00AF616A" w:rsidRDefault="00AF616A" w:rsidP="00AF616A">
            <w:pPr>
              <w:widowControl w:val="0"/>
              <w:tabs>
                <w:tab w:val="left" w:pos="2552"/>
              </w:tabs>
              <w:rPr>
                <w:rFonts w:cs="Arial"/>
                <w:bCs/>
                <w:szCs w:val="22"/>
                <w:shd w:val="clear" w:color="auto" w:fill="FFFFFF"/>
              </w:rPr>
            </w:pPr>
          </w:p>
          <w:p w14:paraId="39AD1219" w14:textId="77777777" w:rsidR="00AF616A" w:rsidRDefault="00AF616A" w:rsidP="00AF616A">
            <w:pPr>
              <w:widowControl w:val="0"/>
              <w:tabs>
                <w:tab w:val="left" w:pos="2552"/>
              </w:tabs>
              <w:rPr>
                <w:rFonts w:cs="Arial"/>
                <w:bCs/>
                <w:szCs w:val="22"/>
                <w:shd w:val="clear" w:color="auto" w:fill="FFFFFF"/>
              </w:rPr>
            </w:pPr>
          </w:p>
          <w:p w14:paraId="62033FC7" w14:textId="77777777" w:rsidR="00AF616A" w:rsidRDefault="00AF616A" w:rsidP="00AF616A">
            <w:pPr>
              <w:widowControl w:val="0"/>
              <w:tabs>
                <w:tab w:val="left" w:pos="2552"/>
              </w:tabs>
              <w:rPr>
                <w:rFonts w:cs="Arial"/>
                <w:bCs/>
                <w:szCs w:val="22"/>
                <w:shd w:val="clear" w:color="auto" w:fill="FFFFFF"/>
              </w:rPr>
            </w:pPr>
          </w:p>
          <w:p w14:paraId="2D741722" w14:textId="77777777" w:rsidR="00AF616A" w:rsidRDefault="00AF616A" w:rsidP="00AF616A">
            <w:pPr>
              <w:widowControl w:val="0"/>
              <w:tabs>
                <w:tab w:val="left" w:pos="2552"/>
              </w:tabs>
              <w:rPr>
                <w:rFonts w:cs="Arial"/>
                <w:bCs/>
                <w:szCs w:val="22"/>
                <w:shd w:val="clear" w:color="auto" w:fill="FFFFFF"/>
              </w:rPr>
            </w:pPr>
          </w:p>
          <w:p w14:paraId="25DA62AD" w14:textId="77777777" w:rsidR="00AF616A" w:rsidRDefault="00AF616A" w:rsidP="00AF616A">
            <w:pPr>
              <w:widowControl w:val="0"/>
              <w:tabs>
                <w:tab w:val="left" w:pos="2552"/>
              </w:tabs>
              <w:rPr>
                <w:rFonts w:cs="Arial"/>
                <w:bCs/>
                <w:szCs w:val="22"/>
                <w:shd w:val="clear" w:color="auto" w:fill="FFFFFF"/>
              </w:rPr>
            </w:pPr>
          </w:p>
          <w:p w14:paraId="48EE0311" w14:textId="77777777" w:rsidR="00AF616A" w:rsidRDefault="00AF616A" w:rsidP="00AF616A">
            <w:pPr>
              <w:widowControl w:val="0"/>
              <w:tabs>
                <w:tab w:val="left" w:pos="2552"/>
              </w:tabs>
              <w:rPr>
                <w:rFonts w:cs="Arial"/>
                <w:bCs/>
                <w:szCs w:val="22"/>
                <w:shd w:val="clear" w:color="auto" w:fill="FFFFFF"/>
              </w:rPr>
            </w:pPr>
          </w:p>
          <w:p w14:paraId="73B253A9" w14:textId="77777777" w:rsidR="00AF616A" w:rsidRDefault="00AF616A" w:rsidP="00AF616A">
            <w:pPr>
              <w:widowControl w:val="0"/>
              <w:tabs>
                <w:tab w:val="left" w:pos="2552"/>
              </w:tabs>
              <w:rPr>
                <w:rFonts w:cs="Arial"/>
                <w:bCs/>
                <w:szCs w:val="22"/>
                <w:shd w:val="clear" w:color="auto" w:fill="FFFFFF"/>
              </w:rPr>
            </w:pPr>
          </w:p>
          <w:p w14:paraId="13D44F85" w14:textId="77777777" w:rsidR="00AF616A" w:rsidRDefault="00AF616A" w:rsidP="00AF616A">
            <w:pPr>
              <w:widowControl w:val="0"/>
              <w:tabs>
                <w:tab w:val="left" w:pos="2552"/>
              </w:tabs>
              <w:rPr>
                <w:rFonts w:cs="Arial"/>
                <w:bCs/>
                <w:szCs w:val="22"/>
                <w:shd w:val="clear" w:color="auto" w:fill="FFFFFF"/>
              </w:rPr>
            </w:pPr>
          </w:p>
          <w:p w14:paraId="12C4F552" w14:textId="77777777" w:rsidR="00AF616A" w:rsidRDefault="00AF616A" w:rsidP="00AF616A">
            <w:pPr>
              <w:widowControl w:val="0"/>
              <w:tabs>
                <w:tab w:val="left" w:pos="2552"/>
              </w:tabs>
              <w:rPr>
                <w:rFonts w:cs="Arial"/>
                <w:bCs/>
                <w:szCs w:val="22"/>
                <w:shd w:val="clear" w:color="auto" w:fill="FFFFFF"/>
              </w:rPr>
            </w:pPr>
          </w:p>
          <w:p w14:paraId="1B4C50B6" w14:textId="77777777" w:rsidR="00AF616A" w:rsidRDefault="00AF616A" w:rsidP="00AF616A">
            <w:pPr>
              <w:widowControl w:val="0"/>
              <w:tabs>
                <w:tab w:val="left" w:pos="2552"/>
              </w:tabs>
              <w:rPr>
                <w:rFonts w:cs="Arial"/>
                <w:bCs/>
                <w:szCs w:val="22"/>
                <w:shd w:val="clear" w:color="auto" w:fill="FFFFFF"/>
              </w:rPr>
            </w:pPr>
          </w:p>
          <w:p w14:paraId="5F7FA808" w14:textId="77777777" w:rsidR="00AF616A" w:rsidRDefault="00AF616A" w:rsidP="00AF616A">
            <w:pPr>
              <w:widowControl w:val="0"/>
              <w:tabs>
                <w:tab w:val="left" w:pos="2552"/>
              </w:tabs>
              <w:rPr>
                <w:rFonts w:cs="Arial"/>
                <w:bCs/>
                <w:szCs w:val="22"/>
                <w:shd w:val="clear" w:color="auto" w:fill="FFFFFF"/>
              </w:rPr>
            </w:pPr>
          </w:p>
          <w:p w14:paraId="1C1A1DD7" w14:textId="77777777" w:rsidR="00AF616A" w:rsidRDefault="00AF616A" w:rsidP="00AF616A">
            <w:pPr>
              <w:widowControl w:val="0"/>
              <w:tabs>
                <w:tab w:val="left" w:pos="2552"/>
              </w:tabs>
              <w:rPr>
                <w:rFonts w:cs="Arial"/>
                <w:bCs/>
                <w:szCs w:val="22"/>
                <w:shd w:val="clear" w:color="auto" w:fill="FFFFFF"/>
              </w:rPr>
            </w:pPr>
          </w:p>
          <w:p w14:paraId="20EFA1EA" w14:textId="77777777" w:rsidR="00AF616A" w:rsidRDefault="00AF616A" w:rsidP="00AF616A">
            <w:pPr>
              <w:widowControl w:val="0"/>
              <w:tabs>
                <w:tab w:val="left" w:pos="2552"/>
              </w:tabs>
              <w:rPr>
                <w:rFonts w:cs="Arial"/>
                <w:bCs/>
                <w:szCs w:val="22"/>
                <w:shd w:val="clear" w:color="auto" w:fill="FFFFFF"/>
              </w:rPr>
            </w:pPr>
          </w:p>
          <w:p w14:paraId="7A1506E0" w14:textId="77777777" w:rsidR="00AF616A" w:rsidRDefault="00AF616A" w:rsidP="00AF616A">
            <w:pPr>
              <w:widowControl w:val="0"/>
              <w:tabs>
                <w:tab w:val="left" w:pos="2552"/>
              </w:tabs>
              <w:rPr>
                <w:rFonts w:cs="Arial"/>
                <w:bCs/>
                <w:szCs w:val="22"/>
                <w:shd w:val="clear" w:color="auto" w:fill="FFFFFF"/>
              </w:rPr>
            </w:pPr>
          </w:p>
          <w:p w14:paraId="3EB4403D" w14:textId="77777777" w:rsidR="00AF616A" w:rsidRDefault="00AF616A" w:rsidP="00AF616A">
            <w:pPr>
              <w:widowControl w:val="0"/>
              <w:tabs>
                <w:tab w:val="left" w:pos="2552"/>
              </w:tabs>
              <w:rPr>
                <w:rFonts w:cs="Arial"/>
                <w:bCs/>
                <w:szCs w:val="22"/>
                <w:shd w:val="clear" w:color="auto" w:fill="FFFFFF"/>
              </w:rPr>
            </w:pPr>
          </w:p>
          <w:p w14:paraId="4572ECF0" w14:textId="77777777" w:rsidR="00AF616A" w:rsidRDefault="00AF616A" w:rsidP="00AF616A">
            <w:pPr>
              <w:widowControl w:val="0"/>
              <w:tabs>
                <w:tab w:val="left" w:pos="2552"/>
              </w:tabs>
              <w:rPr>
                <w:rFonts w:cs="Arial"/>
                <w:bCs/>
                <w:szCs w:val="22"/>
                <w:shd w:val="clear" w:color="auto" w:fill="FFFFFF"/>
              </w:rPr>
            </w:pPr>
          </w:p>
          <w:p w14:paraId="2EB1726E" w14:textId="77777777" w:rsidR="00AF616A" w:rsidRDefault="00AF616A" w:rsidP="00AF616A">
            <w:pPr>
              <w:widowControl w:val="0"/>
              <w:tabs>
                <w:tab w:val="left" w:pos="2552"/>
              </w:tabs>
              <w:rPr>
                <w:rFonts w:cs="Arial"/>
                <w:bCs/>
                <w:szCs w:val="22"/>
                <w:shd w:val="clear" w:color="auto" w:fill="FFFFFF"/>
              </w:rPr>
            </w:pPr>
          </w:p>
          <w:p w14:paraId="08020C3E" w14:textId="77777777" w:rsidR="00AF616A" w:rsidRDefault="00AF616A" w:rsidP="00AF616A">
            <w:pPr>
              <w:widowControl w:val="0"/>
              <w:tabs>
                <w:tab w:val="left" w:pos="2552"/>
              </w:tabs>
              <w:rPr>
                <w:rFonts w:cs="Arial"/>
                <w:bCs/>
                <w:szCs w:val="22"/>
                <w:shd w:val="clear" w:color="auto" w:fill="FFFFFF"/>
              </w:rPr>
            </w:pPr>
          </w:p>
          <w:p w14:paraId="77915405" w14:textId="77777777" w:rsidR="00AF616A" w:rsidRDefault="00AF616A" w:rsidP="00AF616A">
            <w:pPr>
              <w:widowControl w:val="0"/>
              <w:tabs>
                <w:tab w:val="left" w:pos="2552"/>
              </w:tabs>
              <w:rPr>
                <w:rFonts w:cs="Arial"/>
                <w:bCs/>
                <w:szCs w:val="22"/>
                <w:shd w:val="clear" w:color="auto" w:fill="FFFFFF"/>
              </w:rPr>
            </w:pPr>
          </w:p>
          <w:p w14:paraId="519CE649" w14:textId="77777777" w:rsidR="00AF616A" w:rsidRDefault="00AF616A" w:rsidP="00AF616A">
            <w:pPr>
              <w:widowControl w:val="0"/>
              <w:tabs>
                <w:tab w:val="left" w:pos="2552"/>
              </w:tabs>
              <w:rPr>
                <w:rFonts w:cs="Arial"/>
                <w:bCs/>
                <w:szCs w:val="22"/>
                <w:shd w:val="clear" w:color="auto" w:fill="FFFFFF"/>
              </w:rPr>
            </w:pPr>
          </w:p>
          <w:p w14:paraId="7E15BA76" w14:textId="77777777" w:rsidR="00AF616A" w:rsidRDefault="00AF616A" w:rsidP="00AF616A">
            <w:pPr>
              <w:widowControl w:val="0"/>
              <w:tabs>
                <w:tab w:val="left" w:pos="2552"/>
              </w:tabs>
              <w:rPr>
                <w:rFonts w:cs="Arial"/>
                <w:bCs/>
                <w:szCs w:val="22"/>
                <w:shd w:val="clear" w:color="auto" w:fill="FFFFFF"/>
              </w:rPr>
            </w:pPr>
          </w:p>
          <w:p w14:paraId="395FEBA8"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b) </w:t>
            </w:r>
            <w:proofErr w:type="spellStart"/>
            <w:r w:rsidRPr="00D777D2">
              <w:rPr>
                <w:rFonts w:cs="Arial"/>
                <w:bCs/>
                <w:szCs w:val="22"/>
                <w:shd w:val="clear" w:color="auto" w:fill="FFFFFF"/>
              </w:rPr>
              <w:t>Sustitúyese</w:t>
            </w:r>
            <w:proofErr w:type="spellEnd"/>
            <w:r w:rsidRPr="00D777D2">
              <w:rPr>
                <w:rFonts w:cs="Arial"/>
                <w:bCs/>
                <w:szCs w:val="22"/>
                <w:shd w:val="clear" w:color="auto" w:fill="FFFFFF"/>
              </w:rPr>
              <w:t xml:space="preserve"> en el inciso sexto la frase “en el artículo 2” por la frase “en los artículos 2 y 4 bis, según corresponda”.</w:t>
            </w:r>
          </w:p>
          <w:p w14:paraId="2FE05B9B" w14:textId="77777777" w:rsidR="00AF616A" w:rsidRPr="00D777D2" w:rsidRDefault="00AF616A" w:rsidP="00AF616A">
            <w:pPr>
              <w:widowControl w:val="0"/>
              <w:tabs>
                <w:tab w:val="left" w:pos="2552"/>
              </w:tabs>
              <w:rPr>
                <w:rFonts w:cs="Arial"/>
                <w:bCs/>
                <w:szCs w:val="22"/>
                <w:shd w:val="clear" w:color="auto" w:fill="FFFFFF"/>
              </w:rPr>
            </w:pPr>
          </w:p>
          <w:p w14:paraId="1CA6794A"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6E26D0D6" w14:textId="3987D0D1" w:rsidTr="00E30892">
        <w:trPr>
          <w:jc w:val="center"/>
        </w:trPr>
        <w:tc>
          <w:tcPr>
            <w:tcW w:w="1250" w:type="pct"/>
            <w:shd w:val="clear" w:color="auto" w:fill="auto"/>
          </w:tcPr>
          <w:p w14:paraId="1F5AEB6C" w14:textId="2A84E5A3"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Artículo 7.- En el evento que un funcionario seleccionado dentro de los cupos asignados a un proceso de postulación se desistiere de aquél, dicho cupo se reasignará por la respectiva universidad, siguiendo estrictamente el orden del listado contenido en la resolución señalada en el artículo 5. Las mujeres menores de 65 años de edad </w:t>
            </w:r>
            <w:r w:rsidRPr="00C2343A">
              <w:rPr>
                <w:sz w:val="22"/>
                <w:szCs w:val="22"/>
                <w:lang w:val="es-CL"/>
              </w:rPr>
              <w:lastRenderedPageBreak/>
              <w:t>que habiendo sido seleccionadas con un cupo se desistieren, no lo conservarán para los años siguientes, debiendo volver a postular conforme a las normas que establezca el reglamento.</w:t>
            </w:r>
          </w:p>
          <w:p w14:paraId="476A5F07" w14:textId="77777777" w:rsidR="0004245B" w:rsidRPr="00C2343A" w:rsidRDefault="0004245B" w:rsidP="0004245B">
            <w:pPr>
              <w:pStyle w:val="Textonotapie"/>
              <w:widowControl w:val="0"/>
              <w:rPr>
                <w:sz w:val="22"/>
                <w:szCs w:val="22"/>
                <w:lang w:val="es-CL"/>
              </w:rPr>
            </w:pPr>
          </w:p>
          <w:p w14:paraId="3C77FDA5" w14:textId="7E0663E0" w:rsidR="0004245B" w:rsidRPr="00C2343A" w:rsidRDefault="0004245B" w:rsidP="0004245B">
            <w:pPr>
              <w:pStyle w:val="Textonotapie"/>
              <w:widowControl w:val="0"/>
              <w:rPr>
                <w:sz w:val="22"/>
                <w:szCs w:val="22"/>
                <w:lang w:val="es-CL"/>
              </w:rPr>
            </w:pPr>
            <w:r w:rsidRPr="00C2343A">
              <w:rPr>
                <w:sz w:val="22"/>
                <w:szCs w:val="22"/>
                <w:lang w:val="es-CL"/>
              </w:rPr>
              <w:t xml:space="preserve">    A quien se le reasigne el cupo del personal que se desista deberá hacer efectiva su renuncia voluntaria </w:t>
            </w:r>
            <w:r w:rsidRPr="00C2343A">
              <w:rPr>
                <w:sz w:val="22"/>
                <w:szCs w:val="22"/>
                <w:u w:val="single"/>
                <w:lang w:val="es-CL"/>
              </w:rPr>
              <w:t>de acuerdo al artículo 2 de esta ley</w:t>
            </w:r>
            <w:r w:rsidRPr="00C2343A">
              <w:rPr>
                <w:sz w:val="22"/>
                <w:szCs w:val="22"/>
                <w:lang w:val="es-CL"/>
              </w:rPr>
              <w:t>.</w:t>
            </w:r>
          </w:p>
        </w:tc>
        <w:tc>
          <w:tcPr>
            <w:tcW w:w="1250" w:type="pct"/>
          </w:tcPr>
          <w:p w14:paraId="4F8979BB" w14:textId="44AE7F44" w:rsidR="0004245B" w:rsidRPr="00C2343A" w:rsidRDefault="0004245B" w:rsidP="0004245B">
            <w:pPr>
              <w:widowControl w:val="0"/>
              <w:tabs>
                <w:tab w:val="left" w:pos="2552"/>
              </w:tabs>
              <w:rPr>
                <w:rFonts w:cs="Arial"/>
                <w:bCs/>
                <w:szCs w:val="22"/>
                <w:shd w:val="clear" w:color="auto" w:fill="FFFFFF"/>
              </w:rPr>
            </w:pPr>
          </w:p>
          <w:p w14:paraId="75553FF9" w14:textId="35534E1F" w:rsidR="0004245B" w:rsidRPr="00C2343A" w:rsidRDefault="0004245B" w:rsidP="0004245B">
            <w:pPr>
              <w:widowControl w:val="0"/>
              <w:tabs>
                <w:tab w:val="left" w:pos="2552"/>
              </w:tabs>
              <w:rPr>
                <w:rFonts w:cs="Arial"/>
                <w:bCs/>
                <w:szCs w:val="22"/>
                <w:shd w:val="clear" w:color="auto" w:fill="FFFFFF"/>
              </w:rPr>
            </w:pPr>
          </w:p>
          <w:p w14:paraId="57E8CE0E" w14:textId="4D4F7834" w:rsidR="0004245B" w:rsidRPr="00C2343A" w:rsidRDefault="0004245B" w:rsidP="0004245B">
            <w:pPr>
              <w:widowControl w:val="0"/>
              <w:tabs>
                <w:tab w:val="left" w:pos="2552"/>
              </w:tabs>
              <w:rPr>
                <w:rFonts w:cs="Arial"/>
                <w:bCs/>
                <w:szCs w:val="22"/>
                <w:shd w:val="clear" w:color="auto" w:fill="FFFFFF"/>
              </w:rPr>
            </w:pPr>
          </w:p>
          <w:p w14:paraId="7CC338C1" w14:textId="2D0BC829" w:rsidR="0004245B" w:rsidRPr="00C2343A" w:rsidRDefault="0004245B" w:rsidP="0004245B">
            <w:pPr>
              <w:widowControl w:val="0"/>
              <w:tabs>
                <w:tab w:val="left" w:pos="2552"/>
              </w:tabs>
              <w:rPr>
                <w:rFonts w:cs="Arial"/>
                <w:bCs/>
                <w:szCs w:val="22"/>
                <w:shd w:val="clear" w:color="auto" w:fill="FFFFFF"/>
              </w:rPr>
            </w:pPr>
          </w:p>
          <w:p w14:paraId="380A9919" w14:textId="55897031" w:rsidR="0004245B" w:rsidRPr="00C2343A" w:rsidRDefault="0004245B" w:rsidP="0004245B">
            <w:pPr>
              <w:widowControl w:val="0"/>
              <w:tabs>
                <w:tab w:val="left" w:pos="2552"/>
              </w:tabs>
              <w:rPr>
                <w:rFonts w:cs="Arial"/>
                <w:bCs/>
                <w:szCs w:val="22"/>
                <w:shd w:val="clear" w:color="auto" w:fill="FFFFFF"/>
              </w:rPr>
            </w:pPr>
          </w:p>
          <w:p w14:paraId="14A1FBF1" w14:textId="3A26206D" w:rsidR="0004245B" w:rsidRDefault="0004245B" w:rsidP="0004245B">
            <w:pPr>
              <w:widowControl w:val="0"/>
              <w:tabs>
                <w:tab w:val="left" w:pos="2552"/>
              </w:tabs>
              <w:rPr>
                <w:rFonts w:cs="Arial"/>
                <w:bCs/>
                <w:szCs w:val="22"/>
                <w:shd w:val="clear" w:color="auto" w:fill="FFFFFF"/>
              </w:rPr>
            </w:pPr>
          </w:p>
          <w:p w14:paraId="63B6BB34" w14:textId="317D2DB0" w:rsidR="0004245B" w:rsidRDefault="0004245B" w:rsidP="0004245B">
            <w:pPr>
              <w:widowControl w:val="0"/>
              <w:tabs>
                <w:tab w:val="left" w:pos="2552"/>
              </w:tabs>
              <w:rPr>
                <w:rFonts w:cs="Arial"/>
                <w:bCs/>
                <w:szCs w:val="22"/>
                <w:shd w:val="clear" w:color="auto" w:fill="FFFFFF"/>
              </w:rPr>
            </w:pPr>
          </w:p>
          <w:p w14:paraId="2A4E93AD" w14:textId="46B0A939" w:rsidR="0004245B" w:rsidRDefault="0004245B" w:rsidP="0004245B">
            <w:pPr>
              <w:widowControl w:val="0"/>
              <w:tabs>
                <w:tab w:val="left" w:pos="2552"/>
              </w:tabs>
              <w:rPr>
                <w:rFonts w:cs="Arial"/>
                <w:bCs/>
                <w:szCs w:val="22"/>
                <w:shd w:val="clear" w:color="auto" w:fill="FFFFFF"/>
              </w:rPr>
            </w:pPr>
          </w:p>
          <w:p w14:paraId="0258D696" w14:textId="0D835D5F" w:rsidR="0004245B" w:rsidRDefault="0004245B" w:rsidP="0004245B">
            <w:pPr>
              <w:widowControl w:val="0"/>
              <w:tabs>
                <w:tab w:val="left" w:pos="2552"/>
              </w:tabs>
              <w:rPr>
                <w:rFonts w:cs="Arial"/>
                <w:bCs/>
                <w:szCs w:val="22"/>
                <w:shd w:val="clear" w:color="auto" w:fill="FFFFFF"/>
              </w:rPr>
            </w:pPr>
          </w:p>
          <w:p w14:paraId="03A1B1E0" w14:textId="3F00D24D" w:rsidR="0004245B" w:rsidRDefault="0004245B" w:rsidP="0004245B">
            <w:pPr>
              <w:widowControl w:val="0"/>
              <w:tabs>
                <w:tab w:val="left" w:pos="2552"/>
              </w:tabs>
              <w:rPr>
                <w:rFonts w:cs="Arial"/>
                <w:bCs/>
                <w:szCs w:val="22"/>
                <w:shd w:val="clear" w:color="auto" w:fill="FFFFFF"/>
              </w:rPr>
            </w:pPr>
          </w:p>
          <w:p w14:paraId="1D909B02" w14:textId="489DAA0B" w:rsidR="0004245B" w:rsidRDefault="0004245B" w:rsidP="0004245B">
            <w:pPr>
              <w:widowControl w:val="0"/>
              <w:tabs>
                <w:tab w:val="left" w:pos="2552"/>
              </w:tabs>
              <w:rPr>
                <w:rFonts w:cs="Arial"/>
                <w:bCs/>
                <w:szCs w:val="22"/>
                <w:shd w:val="clear" w:color="auto" w:fill="FFFFFF"/>
              </w:rPr>
            </w:pPr>
          </w:p>
          <w:p w14:paraId="63913B64" w14:textId="0CFB3CFE" w:rsidR="0004245B" w:rsidRDefault="0004245B" w:rsidP="0004245B">
            <w:pPr>
              <w:widowControl w:val="0"/>
              <w:tabs>
                <w:tab w:val="left" w:pos="2552"/>
              </w:tabs>
              <w:rPr>
                <w:rFonts w:cs="Arial"/>
                <w:bCs/>
                <w:szCs w:val="22"/>
                <w:shd w:val="clear" w:color="auto" w:fill="FFFFFF"/>
              </w:rPr>
            </w:pPr>
          </w:p>
          <w:p w14:paraId="1D5F8111" w14:textId="3F092DA9" w:rsidR="0004245B" w:rsidRDefault="0004245B" w:rsidP="0004245B">
            <w:pPr>
              <w:widowControl w:val="0"/>
              <w:tabs>
                <w:tab w:val="left" w:pos="2552"/>
              </w:tabs>
              <w:rPr>
                <w:rFonts w:cs="Arial"/>
                <w:bCs/>
                <w:szCs w:val="22"/>
                <w:shd w:val="clear" w:color="auto" w:fill="FFFFFF"/>
              </w:rPr>
            </w:pPr>
          </w:p>
          <w:p w14:paraId="5E29778C" w14:textId="77777777" w:rsidR="0004245B" w:rsidRPr="00C2343A" w:rsidRDefault="0004245B" w:rsidP="0004245B">
            <w:pPr>
              <w:widowControl w:val="0"/>
              <w:tabs>
                <w:tab w:val="left" w:pos="2552"/>
              </w:tabs>
              <w:rPr>
                <w:rFonts w:cs="Arial"/>
                <w:bCs/>
                <w:szCs w:val="22"/>
                <w:shd w:val="clear" w:color="auto" w:fill="FFFFFF"/>
              </w:rPr>
            </w:pPr>
          </w:p>
          <w:p w14:paraId="0592272F" w14:textId="01E4F26A" w:rsidR="0004245B" w:rsidRPr="00C2343A" w:rsidRDefault="0004245B" w:rsidP="0004245B">
            <w:pPr>
              <w:widowControl w:val="0"/>
              <w:tabs>
                <w:tab w:val="left" w:pos="2552"/>
              </w:tabs>
              <w:rPr>
                <w:rFonts w:cs="Arial"/>
                <w:bCs/>
                <w:szCs w:val="22"/>
                <w:shd w:val="clear" w:color="auto" w:fill="FFFFFF"/>
              </w:rPr>
            </w:pPr>
          </w:p>
          <w:p w14:paraId="47346B3A" w14:textId="77777777" w:rsidR="0004245B" w:rsidRPr="00C2343A" w:rsidRDefault="0004245B" w:rsidP="0004245B">
            <w:pPr>
              <w:widowControl w:val="0"/>
              <w:tabs>
                <w:tab w:val="left" w:pos="2552"/>
              </w:tabs>
              <w:rPr>
                <w:rFonts w:cs="Arial"/>
                <w:bCs/>
                <w:szCs w:val="22"/>
                <w:shd w:val="clear" w:color="auto" w:fill="FFFFFF"/>
              </w:rPr>
            </w:pPr>
          </w:p>
          <w:p w14:paraId="680FE8A0" w14:textId="35CC1768"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7. </w:t>
            </w:r>
            <w:proofErr w:type="spellStart"/>
            <w:r w:rsidRPr="00C2343A">
              <w:rPr>
                <w:rFonts w:cs="Arial"/>
                <w:bCs/>
                <w:szCs w:val="22"/>
                <w:shd w:val="clear" w:color="auto" w:fill="FFFFFF"/>
              </w:rPr>
              <w:t>Reemplázase</w:t>
            </w:r>
            <w:proofErr w:type="spellEnd"/>
            <w:r w:rsidRPr="00C2343A">
              <w:rPr>
                <w:rFonts w:cs="Arial"/>
                <w:bCs/>
                <w:szCs w:val="22"/>
                <w:shd w:val="clear" w:color="auto" w:fill="FFFFFF"/>
              </w:rPr>
              <w:t xml:space="preserve"> en el inciso segundo del artículo 7 la frase “de acuerdo al artículo 2 de esta ley” por la frase “de acuerdo a los artículos 2 o 4 bis de esta ley, según corresponda”.</w:t>
            </w:r>
          </w:p>
          <w:p w14:paraId="5D826342" w14:textId="77777777" w:rsidR="0004245B" w:rsidRPr="00C2343A" w:rsidRDefault="0004245B" w:rsidP="0004245B">
            <w:pPr>
              <w:widowControl w:val="0"/>
              <w:rPr>
                <w:rFonts w:eastAsia="Aptos" w:cs="Arial"/>
                <w:szCs w:val="24"/>
                <w:lang w:eastAsia="en-US"/>
              </w:rPr>
            </w:pPr>
          </w:p>
        </w:tc>
        <w:tc>
          <w:tcPr>
            <w:tcW w:w="1250" w:type="pct"/>
          </w:tcPr>
          <w:p w14:paraId="44D61C67"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23F36C83" w14:textId="77777777" w:rsidR="0004245B" w:rsidRDefault="0004245B" w:rsidP="0004245B">
            <w:pPr>
              <w:widowControl w:val="0"/>
              <w:tabs>
                <w:tab w:val="left" w:pos="2552"/>
              </w:tabs>
              <w:rPr>
                <w:rFonts w:cs="Arial"/>
                <w:bCs/>
                <w:szCs w:val="22"/>
                <w:shd w:val="clear" w:color="auto" w:fill="FFFFFF"/>
              </w:rPr>
            </w:pPr>
          </w:p>
          <w:p w14:paraId="49955056" w14:textId="77777777" w:rsidR="00AF616A" w:rsidRDefault="00AF616A" w:rsidP="0004245B">
            <w:pPr>
              <w:widowControl w:val="0"/>
              <w:tabs>
                <w:tab w:val="left" w:pos="2552"/>
              </w:tabs>
              <w:rPr>
                <w:rFonts w:cs="Arial"/>
                <w:bCs/>
                <w:szCs w:val="22"/>
                <w:shd w:val="clear" w:color="auto" w:fill="FFFFFF"/>
              </w:rPr>
            </w:pPr>
          </w:p>
          <w:p w14:paraId="7792927F" w14:textId="77777777" w:rsidR="00AF616A" w:rsidRDefault="00AF616A" w:rsidP="0004245B">
            <w:pPr>
              <w:widowControl w:val="0"/>
              <w:tabs>
                <w:tab w:val="left" w:pos="2552"/>
              </w:tabs>
              <w:rPr>
                <w:rFonts w:cs="Arial"/>
                <w:bCs/>
                <w:szCs w:val="22"/>
                <w:shd w:val="clear" w:color="auto" w:fill="FFFFFF"/>
              </w:rPr>
            </w:pPr>
          </w:p>
          <w:p w14:paraId="3BBA5FF3" w14:textId="77777777" w:rsidR="00AF616A" w:rsidRDefault="00AF616A" w:rsidP="0004245B">
            <w:pPr>
              <w:widowControl w:val="0"/>
              <w:tabs>
                <w:tab w:val="left" w:pos="2552"/>
              </w:tabs>
              <w:rPr>
                <w:rFonts w:cs="Arial"/>
                <w:bCs/>
                <w:szCs w:val="22"/>
                <w:shd w:val="clear" w:color="auto" w:fill="FFFFFF"/>
              </w:rPr>
            </w:pPr>
          </w:p>
          <w:p w14:paraId="2AEB370C" w14:textId="77777777" w:rsidR="00AF616A" w:rsidRDefault="00AF616A" w:rsidP="0004245B">
            <w:pPr>
              <w:widowControl w:val="0"/>
              <w:tabs>
                <w:tab w:val="left" w:pos="2552"/>
              </w:tabs>
              <w:rPr>
                <w:rFonts w:cs="Arial"/>
                <w:bCs/>
                <w:szCs w:val="22"/>
                <w:shd w:val="clear" w:color="auto" w:fill="FFFFFF"/>
              </w:rPr>
            </w:pPr>
          </w:p>
          <w:p w14:paraId="7AE76626" w14:textId="77777777" w:rsidR="00AF616A" w:rsidRDefault="00AF616A" w:rsidP="0004245B">
            <w:pPr>
              <w:widowControl w:val="0"/>
              <w:tabs>
                <w:tab w:val="left" w:pos="2552"/>
              </w:tabs>
              <w:rPr>
                <w:rFonts w:cs="Arial"/>
                <w:bCs/>
                <w:szCs w:val="22"/>
                <w:shd w:val="clear" w:color="auto" w:fill="FFFFFF"/>
              </w:rPr>
            </w:pPr>
          </w:p>
          <w:p w14:paraId="290CC9C8" w14:textId="77777777" w:rsidR="00AF616A" w:rsidRDefault="00AF616A" w:rsidP="0004245B">
            <w:pPr>
              <w:widowControl w:val="0"/>
              <w:tabs>
                <w:tab w:val="left" w:pos="2552"/>
              </w:tabs>
              <w:rPr>
                <w:rFonts w:cs="Arial"/>
                <w:bCs/>
                <w:szCs w:val="22"/>
                <w:shd w:val="clear" w:color="auto" w:fill="FFFFFF"/>
              </w:rPr>
            </w:pPr>
          </w:p>
          <w:p w14:paraId="772F15F8" w14:textId="77777777" w:rsidR="00AF616A" w:rsidRDefault="00AF616A" w:rsidP="0004245B">
            <w:pPr>
              <w:widowControl w:val="0"/>
              <w:tabs>
                <w:tab w:val="left" w:pos="2552"/>
              </w:tabs>
              <w:rPr>
                <w:rFonts w:cs="Arial"/>
                <w:bCs/>
                <w:szCs w:val="22"/>
                <w:shd w:val="clear" w:color="auto" w:fill="FFFFFF"/>
              </w:rPr>
            </w:pPr>
          </w:p>
          <w:p w14:paraId="6FC3D741" w14:textId="77777777" w:rsidR="00AF616A" w:rsidRDefault="00AF616A" w:rsidP="0004245B">
            <w:pPr>
              <w:widowControl w:val="0"/>
              <w:tabs>
                <w:tab w:val="left" w:pos="2552"/>
              </w:tabs>
              <w:rPr>
                <w:rFonts w:cs="Arial"/>
                <w:bCs/>
                <w:szCs w:val="22"/>
                <w:shd w:val="clear" w:color="auto" w:fill="FFFFFF"/>
              </w:rPr>
            </w:pPr>
          </w:p>
          <w:p w14:paraId="0EDF5F93" w14:textId="77777777" w:rsidR="00AF616A" w:rsidRDefault="00AF616A" w:rsidP="0004245B">
            <w:pPr>
              <w:widowControl w:val="0"/>
              <w:tabs>
                <w:tab w:val="left" w:pos="2552"/>
              </w:tabs>
              <w:rPr>
                <w:rFonts w:cs="Arial"/>
                <w:bCs/>
                <w:szCs w:val="22"/>
                <w:shd w:val="clear" w:color="auto" w:fill="FFFFFF"/>
              </w:rPr>
            </w:pPr>
          </w:p>
          <w:p w14:paraId="168ACB4D" w14:textId="77777777" w:rsidR="00AF616A" w:rsidRDefault="00AF616A" w:rsidP="0004245B">
            <w:pPr>
              <w:widowControl w:val="0"/>
              <w:tabs>
                <w:tab w:val="left" w:pos="2552"/>
              </w:tabs>
              <w:rPr>
                <w:rFonts w:cs="Arial"/>
                <w:bCs/>
                <w:szCs w:val="22"/>
                <w:shd w:val="clear" w:color="auto" w:fill="FFFFFF"/>
              </w:rPr>
            </w:pPr>
          </w:p>
          <w:p w14:paraId="2C487426" w14:textId="77777777" w:rsidR="00AF616A" w:rsidRDefault="00AF616A" w:rsidP="0004245B">
            <w:pPr>
              <w:widowControl w:val="0"/>
              <w:tabs>
                <w:tab w:val="left" w:pos="2552"/>
              </w:tabs>
              <w:rPr>
                <w:rFonts w:cs="Arial"/>
                <w:bCs/>
                <w:szCs w:val="22"/>
                <w:shd w:val="clear" w:color="auto" w:fill="FFFFFF"/>
              </w:rPr>
            </w:pPr>
          </w:p>
          <w:p w14:paraId="7DA6DA28" w14:textId="77777777" w:rsidR="00AF616A" w:rsidRDefault="00AF616A" w:rsidP="0004245B">
            <w:pPr>
              <w:widowControl w:val="0"/>
              <w:tabs>
                <w:tab w:val="left" w:pos="2552"/>
              </w:tabs>
              <w:rPr>
                <w:rFonts w:cs="Arial"/>
                <w:bCs/>
                <w:szCs w:val="22"/>
                <w:shd w:val="clear" w:color="auto" w:fill="FFFFFF"/>
              </w:rPr>
            </w:pPr>
          </w:p>
          <w:p w14:paraId="3EF8B694" w14:textId="77777777" w:rsidR="00AF616A" w:rsidRDefault="00AF616A" w:rsidP="0004245B">
            <w:pPr>
              <w:widowControl w:val="0"/>
              <w:tabs>
                <w:tab w:val="left" w:pos="2552"/>
              </w:tabs>
              <w:rPr>
                <w:rFonts w:cs="Arial"/>
                <w:bCs/>
                <w:szCs w:val="22"/>
                <w:shd w:val="clear" w:color="auto" w:fill="FFFFFF"/>
              </w:rPr>
            </w:pPr>
          </w:p>
          <w:p w14:paraId="050ACBC9" w14:textId="77777777" w:rsidR="00AF616A" w:rsidRDefault="00AF616A" w:rsidP="0004245B">
            <w:pPr>
              <w:widowControl w:val="0"/>
              <w:tabs>
                <w:tab w:val="left" w:pos="2552"/>
              </w:tabs>
              <w:rPr>
                <w:rFonts w:cs="Arial"/>
                <w:bCs/>
                <w:szCs w:val="22"/>
                <w:shd w:val="clear" w:color="auto" w:fill="FFFFFF"/>
              </w:rPr>
            </w:pPr>
          </w:p>
          <w:p w14:paraId="357ABA99" w14:textId="77777777" w:rsidR="00AF616A" w:rsidRDefault="00AF616A" w:rsidP="0004245B">
            <w:pPr>
              <w:widowControl w:val="0"/>
              <w:tabs>
                <w:tab w:val="left" w:pos="2552"/>
              </w:tabs>
              <w:rPr>
                <w:rFonts w:cs="Arial"/>
                <w:bCs/>
                <w:szCs w:val="22"/>
                <w:shd w:val="clear" w:color="auto" w:fill="FFFFFF"/>
              </w:rPr>
            </w:pPr>
          </w:p>
          <w:p w14:paraId="22045C0F"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7.  </w:t>
            </w:r>
            <w:proofErr w:type="spellStart"/>
            <w:r w:rsidRPr="00D777D2">
              <w:rPr>
                <w:rFonts w:cs="Arial"/>
                <w:bCs/>
                <w:szCs w:val="22"/>
                <w:shd w:val="clear" w:color="auto" w:fill="FFFFFF"/>
              </w:rPr>
              <w:t>Reemplázase</w:t>
            </w:r>
            <w:proofErr w:type="spellEnd"/>
            <w:r w:rsidRPr="00D777D2">
              <w:rPr>
                <w:rFonts w:cs="Arial"/>
                <w:bCs/>
                <w:szCs w:val="22"/>
                <w:shd w:val="clear" w:color="auto" w:fill="FFFFFF"/>
              </w:rPr>
              <w:t xml:space="preserve"> en el inciso segundo del artículo 7 la frase “de acuerdo al artículo 2 de esta ley” por la frase “de acuerdo a los artículos 2 o 4 bis de esta ley, según corresponda”.</w:t>
            </w:r>
          </w:p>
          <w:p w14:paraId="2A62BFF6" w14:textId="77777777" w:rsidR="00AF616A" w:rsidRPr="00C2343A" w:rsidRDefault="00AF616A" w:rsidP="0004245B">
            <w:pPr>
              <w:widowControl w:val="0"/>
              <w:tabs>
                <w:tab w:val="left" w:pos="2552"/>
              </w:tabs>
              <w:rPr>
                <w:rFonts w:cs="Arial"/>
                <w:bCs/>
                <w:szCs w:val="22"/>
                <w:shd w:val="clear" w:color="auto" w:fill="FFFFFF"/>
              </w:rPr>
            </w:pPr>
          </w:p>
        </w:tc>
      </w:tr>
      <w:tr w:rsidR="0004245B" w:rsidRPr="00EE77B9" w14:paraId="28A8827F" w14:textId="296B18A2" w:rsidTr="00E30892">
        <w:trPr>
          <w:jc w:val="center"/>
        </w:trPr>
        <w:tc>
          <w:tcPr>
            <w:tcW w:w="1250" w:type="pct"/>
            <w:shd w:val="clear" w:color="auto" w:fill="auto"/>
          </w:tcPr>
          <w:p w14:paraId="55EED768" w14:textId="67D7E32C" w:rsidR="0004245B" w:rsidRPr="00C2343A" w:rsidRDefault="0004245B" w:rsidP="0004245B">
            <w:pPr>
              <w:pStyle w:val="Textonotapie"/>
              <w:widowControl w:val="0"/>
              <w:rPr>
                <w:sz w:val="22"/>
                <w:szCs w:val="22"/>
                <w:lang w:val="es-CL"/>
              </w:rPr>
            </w:pPr>
            <w:r w:rsidRPr="00C2343A">
              <w:rPr>
                <w:sz w:val="22"/>
                <w:szCs w:val="22"/>
                <w:lang w:val="es-CL"/>
              </w:rPr>
              <w:lastRenderedPageBreak/>
              <w:t xml:space="preserve">  Artículo 12 .- Las universidades estatales podrán otorgar el beneficio compensatorio que establece el artículo 9 de la ley N° 20.374, por única vez, al personal no académico ni profesional, de planta o a contrata, que tuviere más de 65 años de edad con anterioridad a la fecha de inicio del primer período de postulación a la bonificación adicional, cuando tenga derecho a dicha bonificación y siempre que presente su renuncia voluntaria respecto de su cargo o del total de horas que sirva, dentro de ese período. Si el personal no presenta su renuncia dentro del plazo antes señalado, se entenderá que renuncia irrevocablemente a dicha compensación.</w:t>
            </w:r>
          </w:p>
          <w:p w14:paraId="60330AFD" w14:textId="77777777" w:rsidR="0004245B" w:rsidRPr="00C2343A" w:rsidRDefault="0004245B" w:rsidP="0004245B">
            <w:pPr>
              <w:pStyle w:val="Textonotapie"/>
              <w:widowControl w:val="0"/>
              <w:rPr>
                <w:sz w:val="22"/>
                <w:szCs w:val="22"/>
                <w:lang w:val="es-CL"/>
              </w:rPr>
            </w:pPr>
          </w:p>
          <w:p w14:paraId="3C568DD7" w14:textId="77777777" w:rsidR="0004245B" w:rsidRPr="00C2343A" w:rsidRDefault="0004245B" w:rsidP="0004245B">
            <w:pPr>
              <w:pStyle w:val="Textonotapie"/>
              <w:widowControl w:val="0"/>
              <w:rPr>
                <w:sz w:val="22"/>
                <w:szCs w:val="22"/>
                <w:lang w:val="es-CL"/>
              </w:rPr>
            </w:pPr>
            <w:r w:rsidRPr="00C2343A">
              <w:rPr>
                <w:sz w:val="22"/>
                <w:szCs w:val="22"/>
                <w:lang w:val="es-CL"/>
              </w:rPr>
              <w:t xml:space="preserve">    Las universidades estatales también estarán facultadas para otorgar el beneficio compensatorio señalado en el inciso anterior, por única vez y en forma excepcional, al personal no académico ni </w:t>
            </w:r>
            <w:r w:rsidRPr="00C2343A">
              <w:rPr>
                <w:sz w:val="22"/>
                <w:szCs w:val="22"/>
                <w:lang w:val="es-CL"/>
              </w:rPr>
              <w:lastRenderedPageBreak/>
              <w:t>profesional, de planta o a contrata, que tuviere más de 65 años de edad a la fecha de publicación de esta ley, siempre que haga efectiva su renuncia voluntaria dentro de los ciento ochenta días siguientes a dicha publicación, cuando sólo tenga derecho a este beneficio compensatorio. Si el personal no presenta su renuncia dentro del plazo antes señalado se entenderá que renuncia irrevocablemente a dicha compensación.</w:t>
            </w:r>
          </w:p>
          <w:p w14:paraId="26A35513" w14:textId="5756E9DC" w:rsidR="0004245B" w:rsidRPr="00C2343A" w:rsidRDefault="0004245B" w:rsidP="0004245B">
            <w:pPr>
              <w:pStyle w:val="Textonotapie"/>
              <w:widowControl w:val="0"/>
              <w:rPr>
                <w:sz w:val="22"/>
                <w:szCs w:val="22"/>
                <w:lang w:val="es-CL"/>
              </w:rPr>
            </w:pPr>
          </w:p>
        </w:tc>
        <w:tc>
          <w:tcPr>
            <w:tcW w:w="1250" w:type="pct"/>
          </w:tcPr>
          <w:p w14:paraId="26D8801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lastRenderedPageBreak/>
              <w:t xml:space="preserve">8. </w:t>
            </w:r>
            <w:proofErr w:type="spellStart"/>
            <w:r w:rsidRPr="00C2343A">
              <w:rPr>
                <w:rFonts w:cs="Arial"/>
                <w:bCs/>
                <w:szCs w:val="22"/>
                <w:shd w:val="clear" w:color="auto" w:fill="FFFFFF"/>
              </w:rPr>
              <w:t>Elimínase</w:t>
            </w:r>
            <w:proofErr w:type="spellEnd"/>
            <w:r w:rsidRPr="00C2343A">
              <w:rPr>
                <w:rFonts w:cs="Arial"/>
                <w:bCs/>
                <w:szCs w:val="22"/>
                <w:shd w:val="clear" w:color="auto" w:fill="FFFFFF"/>
              </w:rPr>
              <w:t xml:space="preserve"> el artículo 12.</w:t>
            </w:r>
          </w:p>
          <w:p w14:paraId="18AFBB13" w14:textId="77777777" w:rsidR="0004245B" w:rsidRPr="00C2343A" w:rsidRDefault="0004245B" w:rsidP="0004245B">
            <w:pPr>
              <w:widowControl w:val="0"/>
              <w:rPr>
                <w:rFonts w:eastAsia="Aptos" w:cs="Arial"/>
                <w:szCs w:val="24"/>
                <w:lang w:eastAsia="en-US"/>
              </w:rPr>
            </w:pPr>
          </w:p>
        </w:tc>
        <w:tc>
          <w:tcPr>
            <w:tcW w:w="1250" w:type="pct"/>
          </w:tcPr>
          <w:p w14:paraId="2CBB76F7"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5F9BF496"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8. </w:t>
            </w:r>
            <w:proofErr w:type="spellStart"/>
            <w:r w:rsidRPr="00D777D2">
              <w:rPr>
                <w:rFonts w:cs="Arial"/>
                <w:bCs/>
                <w:szCs w:val="22"/>
                <w:shd w:val="clear" w:color="auto" w:fill="FFFFFF"/>
              </w:rPr>
              <w:t>Elimínase</w:t>
            </w:r>
            <w:proofErr w:type="spellEnd"/>
            <w:r w:rsidRPr="00D777D2">
              <w:rPr>
                <w:rFonts w:cs="Arial"/>
                <w:bCs/>
                <w:szCs w:val="22"/>
                <w:shd w:val="clear" w:color="auto" w:fill="FFFFFF"/>
              </w:rPr>
              <w:t xml:space="preserve"> el artículo 12.</w:t>
            </w:r>
          </w:p>
          <w:p w14:paraId="0C9CD7A5"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3FAD80FC" w14:textId="780991C8" w:rsidTr="00E30892">
        <w:trPr>
          <w:jc w:val="center"/>
        </w:trPr>
        <w:tc>
          <w:tcPr>
            <w:tcW w:w="1250" w:type="pct"/>
            <w:shd w:val="clear" w:color="auto" w:fill="auto"/>
          </w:tcPr>
          <w:p w14:paraId="21DEA97F" w14:textId="77777777" w:rsidR="0004245B" w:rsidRPr="00C2343A" w:rsidRDefault="0004245B" w:rsidP="0004245B">
            <w:pPr>
              <w:pStyle w:val="Textonotapie"/>
              <w:widowControl w:val="0"/>
              <w:rPr>
                <w:sz w:val="22"/>
                <w:szCs w:val="22"/>
                <w:lang w:val="es-CL"/>
              </w:rPr>
            </w:pPr>
          </w:p>
        </w:tc>
        <w:tc>
          <w:tcPr>
            <w:tcW w:w="1250" w:type="pct"/>
          </w:tcPr>
          <w:p w14:paraId="4ACE0823"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102.- A partir del 1 de enero de 2026, </w:t>
            </w:r>
            <w:proofErr w:type="spellStart"/>
            <w:r w:rsidRPr="00C2343A">
              <w:rPr>
                <w:rFonts w:cs="Arial"/>
                <w:bCs/>
                <w:szCs w:val="22"/>
                <w:shd w:val="clear" w:color="auto" w:fill="FFFFFF"/>
              </w:rPr>
              <w:t>facúltase</w:t>
            </w:r>
            <w:proofErr w:type="spellEnd"/>
            <w:r w:rsidRPr="00C2343A">
              <w:rPr>
                <w:rFonts w:cs="Arial"/>
                <w:bCs/>
                <w:szCs w:val="22"/>
                <w:shd w:val="clear" w:color="auto" w:fill="FFFFFF"/>
              </w:rPr>
              <w:t xml:space="preserve"> al Subsecretario para las Fuerzas Armadas y al Subsecretario del Interior, según corresponda, previa propuesta de los Comandantes en Jefe del Ejército, de la Armada y de la Fuerza Aérea, y del General Director de Carabineros, para que los hospitales institucionales de las Fuerzas Armadas y de Orden y Seguridad Pública puedan otorgar la bonificación adicional establecida en el artículo 5 de la ley N° 20.948 al personal contratado por dichos hospitales exclusivamente por las normas del Código del Trabajo, que no tengan otro tipo de contratos en las referidas instituciones y siempre que cumplan con los requisitos establecidos en el artículo 4 de dicha ley. La bonificación adicional será con cargo fiscal.</w:t>
            </w:r>
          </w:p>
          <w:p w14:paraId="5D1AF0F8" w14:textId="77777777" w:rsidR="0004245B" w:rsidRPr="00C2343A" w:rsidRDefault="0004245B" w:rsidP="0004245B">
            <w:pPr>
              <w:widowControl w:val="0"/>
              <w:tabs>
                <w:tab w:val="left" w:pos="2552"/>
              </w:tabs>
              <w:rPr>
                <w:rFonts w:cs="Arial"/>
                <w:bCs/>
                <w:szCs w:val="22"/>
                <w:shd w:val="clear" w:color="auto" w:fill="FFFFFF"/>
              </w:rPr>
            </w:pPr>
          </w:p>
          <w:p w14:paraId="6D9B3428"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Durante el primer trimestre de cada una </w:t>
            </w:r>
            <w:r w:rsidRPr="00C2343A">
              <w:rPr>
                <w:rFonts w:cs="Arial"/>
                <w:bCs/>
                <w:szCs w:val="22"/>
                <w:shd w:val="clear" w:color="auto" w:fill="FFFFFF"/>
              </w:rPr>
              <w:lastRenderedPageBreak/>
              <w:t>de esas anualidades, los oficiales superiores de los hospitales institucionales comunicarán a las trabajadoras y a los trabajadores si se hará uso de la facultad señalada en el inciso anterior y las disponibilidades presupuestarias para ello.</w:t>
            </w:r>
          </w:p>
          <w:p w14:paraId="3DDF6EE1" w14:textId="77777777" w:rsidR="0004245B" w:rsidRPr="00C2343A" w:rsidRDefault="0004245B" w:rsidP="0004245B">
            <w:pPr>
              <w:widowControl w:val="0"/>
              <w:rPr>
                <w:rFonts w:eastAsia="Aptos" w:cs="Arial"/>
                <w:szCs w:val="24"/>
                <w:lang w:eastAsia="en-US"/>
              </w:rPr>
            </w:pPr>
          </w:p>
        </w:tc>
        <w:tc>
          <w:tcPr>
            <w:tcW w:w="1250" w:type="pct"/>
          </w:tcPr>
          <w:p w14:paraId="7075D790"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6F382954"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101.-</w:t>
            </w:r>
            <w:r w:rsidRPr="00D777D2">
              <w:rPr>
                <w:rFonts w:cs="Arial"/>
                <w:bCs/>
                <w:szCs w:val="22"/>
                <w:shd w:val="clear" w:color="auto" w:fill="FFFFFF"/>
              </w:rPr>
              <w:t xml:space="preserve"> A partir del 1 de enero de 2026, </w:t>
            </w:r>
            <w:proofErr w:type="spellStart"/>
            <w:r w:rsidRPr="00D777D2">
              <w:rPr>
                <w:rFonts w:cs="Arial"/>
                <w:bCs/>
                <w:szCs w:val="22"/>
                <w:shd w:val="clear" w:color="auto" w:fill="FFFFFF"/>
              </w:rPr>
              <w:t>facúltase</w:t>
            </w:r>
            <w:proofErr w:type="spellEnd"/>
            <w:r w:rsidRPr="00D777D2">
              <w:rPr>
                <w:rFonts w:cs="Arial"/>
                <w:bCs/>
                <w:szCs w:val="22"/>
                <w:shd w:val="clear" w:color="auto" w:fill="FFFFFF"/>
              </w:rPr>
              <w:t xml:space="preserve"> al Subsecretario para las Fuerzas Armadas y al Subsecretario del Interior, según corresponda, previa propuesta de los Comandantes en Jefe del Ejército, de la Armada y de la Fuerza Aérea, y del General Director de Carabineros, para que los hospitales institucionales de las Fuerzas Armadas y de Orden y Seguridad Pública puedan otorgar la bonificación adicional establecida en el artículo 5 de la ley N° 20.948 al personal contratado por dichos hospitales exclusivamente por las normas del Código del Trabajo, que no tengan otro tipo de contratos en las referidas instituciones y siempre que cumplan con los requisitos establecidos en el artículo 4 de dicha ley. La bonificación adicional será con cargo fiscal.</w:t>
            </w:r>
          </w:p>
          <w:p w14:paraId="589667A3" w14:textId="77777777" w:rsidR="00AF616A" w:rsidRPr="00D777D2" w:rsidRDefault="00AF616A" w:rsidP="00AF616A">
            <w:pPr>
              <w:widowControl w:val="0"/>
              <w:tabs>
                <w:tab w:val="left" w:pos="2552"/>
              </w:tabs>
              <w:rPr>
                <w:rFonts w:cs="Arial"/>
                <w:bCs/>
                <w:szCs w:val="22"/>
                <w:shd w:val="clear" w:color="auto" w:fill="FFFFFF"/>
              </w:rPr>
            </w:pPr>
          </w:p>
          <w:p w14:paraId="1D12B641"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Durante el primer trimestre de cada una </w:t>
            </w:r>
            <w:r w:rsidRPr="00D777D2">
              <w:rPr>
                <w:rFonts w:cs="Arial"/>
                <w:bCs/>
                <w:szCs w:val="22"/>
                <w:shd w:val="clear" w:color="auto" w:fill="FFFFFF"/>
              </w:rPr>
              <w:lastRenderedPageBreak/>
              <w:t>de esas anualidades, los oficiales superiores de los hospitales institucionales comunicarán a las trabajadoras y a los trabajadores si se hará uso de la facultad señalada en el inciso anterior y las disponibilidades presupuestarias para ello.</w:t>
            </w:r>
          </w:p>
          <w:p w14:paraId="222A9261"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3F04BADE" w14:textId="563E5C4B" w:rsidTr="00E30892">
        <w:trPr>
          <w:jc w:val="center"/>
        </w:trPr>
        <w:tc>
          <w:tcPr>
            <w:tcW w:w="1250" w:type="pct"/>
            <w:shd w:val="clear" w:color="auto" w:fill="auto"/>
          </w:tcPr>
          <w:p w14:paraId="2E8EEC7F" w14:textId="77777777" w:rsidR="0004245B" w:rsidRPr="00C2343A" w:rsidRDefault="0004245B" w:rsidP="0004245B">
            <w:pPr>
              <w:pStyle w:val="Textonotapie"/>
              <w:widowControl w:val="0"/>
              <w:rPr>
                <w:sz w:val="22"/>
                <w:szCs w:val="22"/>
                <w:lang w:val="es-CL"/>
              </w:rPr>
            </w:pPr>
          </w:p>
        </w:tc>
        <w:tc>
          <w:tcPr>
            <w:tcW w:w="1250" w:type="pct"/>
          </w:tcPr>
          <w:p w14:paraId="2BB9939A"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Artículo 103.- El mayor gasto fiscal que representen la aplicación de las modificaciones a las leyes N</w:t>
            </w:r>
            <w:r w:rsidRPr="00C2343A">
              <w:rPr>
                <w:rFonts w:cs="Arial"/>
                <w:bCs/>
                <w:szCs w:val="22"/>
                <w:shd w:val="clear" w:color="auto" w:fill="FFFFFF"/>
                <w:vertAlign w:val="superscript"/>
              </w:rPr>
              <w:t>OS</w:t>
            </w:r>
            <w:r w:rsidRPr="00C2343A">
              <w:rPr>
                <w:rFonts w:cs="Arial"/>
                <w:bCs/>
                <w:szCs w:val="22"/>
                <w:shd w:val="clear" w:color="auto" w:fill="FFFFFF"/>
              </w:rPr>
              <w:t xml:space="preserve"> 20.948,21.003, 20.919, 20.921, 20.964, 20.976, 20.996, 21.043 y 21.135 durante el primer año presupuestario de su vigencia, se financiará con cargo a los recursos que se contemplen en los presupuestos de las diversas entidades a que ellas se refieren, cuando corresponda. En los años siguientes, los recursos se consultarán en la Ley de Presupuestos del Sector Público respectiva.</w:t>
            </w:r>
          </w:p>
          <w:p w14:paraId="53A6BF46" w14:textId="77777777" w:rsidR="0004245B" w:rsidRPr="00C2343A" w:rsidRDefault="0004245B" w:rsidP="0004245B">
            <w:pPr>
              <w:widowControl w:val="0"/>
              <w:rPr>
                <w:rFonts w:eastAsia="Aptos" w:cs="Arial"/>
                <w:szCs w:val="24"/>
                <w:lang w:eastAsia="en-US"/>
              </w:rPr>
            </w:pPr>
          </w:p>
        </w:tc>
        <w:tc>
          <w:tcPr>
            <w:tcW w:w="1250" w:type="pct"/>
          </w:tcPr>
          <w:p w14:paraId="4EBB032F"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4C6E248A"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102.</w:t>
            </w:r>
            <w:r w:rsidRPr="00D777D2">
              <w:rPr>
                <w:rFonts w:cs="Arial"/>
                <w:bCs/>
                <w:szCs w:val="22"/>
                <w:shd w:val="clear" w:color="auto" w:fill="FFFFFF"/>
              </w:rPr>
              <w:t>- El mayor gasto fiscal que representen la aplicación de las modificaciones a las leyes N</w:t>
            </w:r>
            <w:r w:rsidRPr="00D777D2">
              <w:rPr>
                <w:rFonts w:cs="Arial"/>
                <w:bCs/>
                <w:szCs w:val="22"/>
                <w:shd w:val="clear" w:color="auto" w:fill="FFFFFF"/>
                <w:vertAlign w:val="superscript"/>
              </w:rPr>
              <w:t>OS</w:t>
            </w:r>
            <w:r w:rsidRPr="00D777D2">
              <w:rPr>
                <w:rFonts w:cs="Arial"/>
                <w:bCs/>
                <w:szCs w:val="22"/>
                <w:shd w:val="clear" w:color="auto" w:fill="FFFFFF"/>
              </w:rPr>
              <w:t xml:space="preserve"> 20.948,21.003, 20.919, 20.921, 20.964, 20.976, 20.996, 21.043 y 21.135 durante el primer año presupuestario de su vigencia, se financiará con cargo a los recursos que se contemplen en los presupuestos de las diversas entidades a que ellas se refieren, cuando corresponda. En los años siguientes, los recursos se consultarán en la Ley de Presupuestos del Sector Público respectiva.</w:t>
            </w:r>
          </w:p>
          <w:p w14:paraId="316786E8"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60E408CF" w14:textId="6BAF4E11" w:rsidTr="00E30892">
        <w:trPr>
          <w:jc w:val="center"/>
        </w:trPr>
        <w:tc>
          <w:tcPr>
            <w:tcW w:w="1250" w:type="pct"/>
            <w:shd w:val="clear" w:color="auto" w:fill="auto"/>
          </w:tcPr>
          <w:p w14:paraId="2AEDB5CF" w14:textId="77777777" w:rsidR="0004245B" w:rsidRPr="00C2343A" w:rsidRDefault="0004245B" w:rsidP="0004245B">
            <w:pPr>
              <w:pStyle w:val="Textonotapie"/>
              <w:widowControl w:val="0"/>
              <w:rPr>
                <w:sz w:val="22"/>
                <w:szCs w:val="22"/>
                <w:lang w:val="es-CL"/>
              </w:rPr>
            </w:pPr>
          </w:p>
        </w:tc>
        <w:tc>
          <w:tcPr>
            <w:tcW w:w="1250" w:type="pct"/>
          </w:tcPr>
          <w:p w14:paraId="5ADDAE67"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104.- Dentro de los seis meses siguientes de asumir en el cargo, las ministras y ministros de Estado, subsecretarias y subsecretarios; las autoridades de los organismos públicos autónomos; las jefas y los jefes de servicio; las gobernadoras y gobernadores, consejeras y consejeros regionales; las delegadas y delegados presidenciales; las alcaldesas y alcaldes, las y los concejales; las senadoras y senadores,  diputadas y diputados y, las ministras y ministros, las juezas y jueces </w:t>
            </w:r>
            <w:r w:rsidRPr="00C2343A">
              <w:rPr>
                <w:rFonts w:cs="Arial"/>
                <w:bCs/>
                <w:szCs w:val="22"/>
                <w:shd w:val="clear" w:color="auto" w:fill="FFFFFF"/>
              </w:rPr>
              <w:lastRenderedPageBreak/>
              <w:t>del poder judicial, deberán aprobar un curso de capacitación en materia de prevención y atención del acoso sexual y laboral y la violencia en el trabajo.</w:t>
            </w:r>
          </w:p>
          <w:p w14:paraId="05789571" w14:textId="77777777" w:rsidR="0004245B" w:rsidRPr="00C2343A" w:rsidRDefault="0004245B" w:rsidP="0004245B">
            <w:pPr>
              <w:widowControl w:val="0"/>
              <w:tabs>
                <w:tab w:val="left" w:pos="2552"/>
              </w:tabs>
              <w:rPr>
                <w:rFonts w:cs="Arial"/>
                <w:bCs/>
                <w:szCs w:val="22"/>
                <w:shd w:val="clear" w:color="auto" w:fill="FFFFFF"/>
              </w:rPr>
            </w:pPr>
          </w:p>
          <w:p w14:paraId="7E09B25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Los lineamientos de las capacitaciones serán definidos por la Dirección Nacional del Servicio Civil, en consulta con el Ministerio de la Mujer y la Equidad de Género. La capacitación deberá abordar, a lo menos, las siguientes materias:</w:t>
            </w:r>
          </w:p>
          <w:p w14:paraId="550CA154" w14:textId="77777777" w:rsidR="0004245B" w:rsidRPr="00C2343A" w:rsidRDefault="0004245B" w:rsidP="0004245B">
            <w:pPr>
              <w:widowControl w:val="0"/>
              <w:tabs>
                <w:tab w:val="left" w:pos="2552"/>
              </w:tabs>
              <w:rPr>
                <w:rFonts w:cs="Arial"/>
                <w:bCs/>
                <w:szCs w:val="22"/>
                <w:shd w:val="clear" w:color="auto" w:fill="FFFFFF"/>
              </w:rPr>
            </w:pPr>
          </w:p>
          <w:p w14:paraId="609603F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 Protocolo de prevención del acoso sexual, laboral y de violencia en el trabajo del órgano o servicio en el que ejercen sus funciones. </w:t>
            </w:r>
          </w:p>
          <w:p w14:paraId="7623A6AC" w14:textId="77777777" w:rsidR="0004245B" w:rsidRPr="00C2343A" w:rsidRDefault="0004245B" w:rsidP="0004245B">
            <w:pPr>
              <w:widowControl w:val="0"/>
              <w:tabs>
                <w:tab w:val="left" w:pos="2552"/>
              </w:tabs>
              <w:rPr>
                <w:rFonts w:cs="Arial"/>
                <w:bCs/>
                <w:szCs w:val="22"/>
                <w:shd w:val="clear" w:color="auto" w:fill="FFFFFF"/>
              </w:rPr>
            </w:pPr>
          </w:p>
          <w:p w14:paraId="50BE034D"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b) Conductas constitutivas de acoso sexual, laboral y de violencia en el trabajo, así como los riesgos psicosociales asociados a dichas conductas, con un enfoque inclusivo e integrado, con perspectiva de género.</w:t>
            </w:r>
          </w:p>
          <w:p w14:paraId="249193B1" w14:textId="77777777" w:rsidR="0004245B" w:rsidRPr="00C2343A" w:rsidRDefault="0004245B" w:rsidP="0004245B">
            <w:pPr>
              <w:widowControl w:val="0"/>
              <w:tabs>
                <w:tab w:val="left" w:pos="2552"/>
              </w:tabs>
              <w:rPr>
                <w:rFonts w:cs="Arial"/>
                <w:bCs/>
                <w:szCs w:val="22"/>
                <w:shd w:val="clear" w:color="auto" w:fill="FFFFFF"/>
              </w:rPr>
            </w:pPr>
          </w:p>
          <w:p w14:paraId="7FDBA44B"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c) Procedimiento de investigación y medidas de resguardos existentes, sanciones y regulaciones básicas aplicables.</w:t>
            </w:r>
          </w:p>
          <w:p w14:paraId="283ADDE3" w14:textId="77777777" w:rsidR="0004245B" w:rsidRPr="00C2343A" w:rsidRDefault="0004245B" w:rsidP="0004245B">
            <w:pPr>
              <w:widowControl w:val="0"/>
              <w:tabs>
                <w:tab w:val="left" w:pos="2552"/>
              </w:tabs>
              <w:rPr>
                <w:rFonts w:cs="Arial"/>
                <w:bCs/>
                <w:szCs w:val="22"/>
                <w:shd w:val="clear" w:color="auto" w:fill="FFFFFF"/>
              </w:rPr>
            </w:pPr>
          </w:p>
          <w:p w14:paraId="755F250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Para el cumplimiento de la capacitación, se podrá recurrir al Plan Anual de Capacitación del organismo público donde se desempeña la autoridad respectiva; y a las capacitaciones que imparta la Dirección Nacional del Servicio Civil, el Ministerio de la Mujer y </w:t>
            </w:r>
            <w:r w:rsidRPr="00C2343A">
              <w:rPr>
                <w:rFonts w:cs="Arial"/>
                <w:bCs/>
                <w:szCs w:val="22"/>
                <w:shd w:val="clear" w:color="auto" w:fill="FFFFFF"/>
              </w:rPr>
              <w:lastRenderedPageBreak/>
              <w:t xml:space="preserve">la Equidad de Género, la Subsecretaría de Desarrollo Regional y Administrativo y otras entidades competentes en la materia que impartan cursos de capacitación con los contenidos señalados en el presente artículo, y se ajusten a los lineamientos impartidos por la Dirección Nacional del Servicio Civil. </w:t>
            </w:r>
          </w:p>
          <w:p w14:paraId="5E1D70E3" w14:textId="77777777" w:rsidR="0004245B" w:rsidRPr="00C2343A" w:rsidRDefault="0004245B" w:rsidP="0004245B">
            <w:pPr>
              <w:widowControl w:val="0"/>
              <w:tabs>
                <w:tab w:val="left" w:pos="2552"/>
              </w:tabs>
              <w:rPr>
                <w:rFonts w:cs="Arial"/>
                <w:bCs/>
                <w:szCs w:val="22"/>
                <w:shd w:val="clear" w:color="auto" w:fill="FFFFFF"/>
              </w:rPr>
            </w:pPr>
          </w:p>
          <w:p w14:paraId="2A809666"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El cumplimiento de esta obligación deberá ser publicado en el portal de transparencia activa del respectivo órgano o servicio.</w:t>
            </w:r>
          </w:p>
          <w:p w14:paraId="22168A0B" w14:textId="77777777" w:rsidR="0004245B" w:rsidRPr="00C2343A" w:rsidRDefault="0004245B" w:rsidP="0004245B">
            <w:pPr>
              <w:widowControl w:val="0"/>
              <w:tabs>
                <w:tab w:val="left" w:pos="2552"/>
              </w:tabs>
              <w:rPr>
                <w:rFonts w:cs="Arial"/>
                <w:bCs/>
                <w:szCs w:val="22"/>
                <w:shd w:val="clear" w:color="auto" w:fill="FFFFFF"/>
              </w:rPr>
            </w:pPr>
          </w:p>
          <w:p w14:paraId="55BA8A4E" w14:textId="77777777"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El plazo establecido en el inciso primero se computará a partir de la fecha de publicación de esta ley para las autoridades que se encuentren en el ejercicio de su cargo a dicha fecha.</w:t>
            </w:r>
          </w:p>
          <w:p w14:paraId="7058C905" w14:textId="77777777" w:rsidR="0004245B" w:rsidRPr="00C2343A" w:rsidRDefault="0004245B" w:rsidP="0004245B">
            <w:pPr>
              <w:widowControl w:val="0"/>
              <w:tabs>
                <w:tab w:val="left" w:pos="2552"/>
              </w:tabs>
              <w:rPr>
                <w:rFonts w:cs="Arial"/>
                <w:bCs/>
                <w:szCs w:val="22"/>
                <w:shd w:val="clear" w:color="auto" w:fill="FFFFFF"/>
              </w:rPr>
            </w:pPr>
          </w:p>
          <w:p w14:paraId="3917CB6E" w14:textId="362B2C6C" w:rsidR="0004245B" w:rsidRPr="00C2343A" w:rsidRDefault="0004245B" w:rsidP="0004245B">
            <w:pPr>
              <w:widowControl w:val="0"/>
              <w:tabs>
                <w:tab w:val="left" w:pos="2552"/>
              </w:tabs>
              <w:rPr>
                <w:rFonts w:eastAsia="Aptos" w:cs="Arial"/>
                <w:szCs w:val="24"/>
                <w:lang w:eastAsia="en-US"/>
              </w:rPr>
            </w:pPr>
            <w:r w:rsidRPr="00C2343A">
              <w:rPr>
                <w:rFonts w:cs="Arial"/>
                <w:bCs/>
                <w:szCs w:val="22"/>
                <w:shd w:val="clear" w:color="auto" w:fill="FFFFFF"/>
              </w:rPr>
              <w:t xml:space="preserve">El mayor gasto fiscal que represente la aplicación de la presente norma durante su primer año presupuestario de vigencia se financiará con cargo al presupuesto de la Dirección Nacional del Servicio Civil. No </w:t>
            </w:r>
            <w:proofErr w:type="gramStart"/>
            <w:r w:rsidRPr="00C2343A">
              <w:rPr>
                <w:rFonts w:cs="Arial"/>
                <w:bCs/>
                <w:szCs w:val="22"/>
                <w:shd w:val="clear" w:color="auto" w:fill="FFFFFF"/>
              </w:rPr>
              <w:t>obstante</w:t>
            </w:r>
            <w:proofErr w:type="gramEnd"/>
            <w:r w:rsidRPr="00C2343A">
              <w:rPr>
                <w:rFonts w:cs="Arial"/>
                <w:bCs/>
                <w:szCs w:val="22"/>
                <w:shd w:val="clear" w:color="auto" w:fill="FFFFFF"/>
              </w:rPr>
              <w:t xml:space="preserve"> lo anterior el Ministerio de Hacienda, con cargo a la Partida presupuestaria Tesoro Público podrá suplementar dicho presupuesto en la parte de gasto que no se pueda financiar con tales recursos. Para los años siguientes se financiará con cargo a los recursos que se establezcan en las respectivas leyes de presupuestos del Sector Público.</w:t>
            </w:r>
          </w:p>
        </w:tc>
        <w:tc>
          <w:tcPr>
            <w:tcW w:w="1250" w:type="pct"/>
          </w:tcPr>
          <w:p w14:paraId="052887DB"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5F86DAC2"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103.-</w:t>
            </w:r>
            <w:r w:rsidRPr="00D777D2">
              <w:rPr>
                <w:rFonts w:cs="Arial"/>
                <w:bCs/>
                <w:szCs w:val="22"/>
                <w:shd w:val="clear" w:color="auto" w:fill="FFFFFF"/>
              </w:rPr>
              <w:t xml:space="preserve"> Dentro de los seis meses siguientes de asumir en el cargo, las ministras y ministros de Estado, subsecretarias y subsecretarios; las autoridades de los organismos públicos autónomos; las jefas y los jefes de servicio; las gobernadoras y gobernadores, consejeras y consejeros regionales; las delegadas y delegados presidenciales; las alcaldesas y alcaldes, las y los concejales; las senadoras y senadores,  diputadas y diputados y, las ministras y ministros, las juezas y jueces </w:t>
            </w:r>
            <w:r w:rsidRPr="00D777D2">
              <w:rPr>
                <w:rFonts w:cs="Arial"/>
                <w:bCs/>
                <w:szCs w:val="22"/>
                <w:shd w:val="clear" w:color="auto" w:fill="FFFFFF"/>
              </w:rPr>
              <w:lastRenderedPageBreak/>
              <w:t>del poder judicial, deberán aprobar un curso de capacitación en materia de prevención y atención del acoso sexual y laboral y la violencia en el trabajo.</w:t>
            </w:r>
          </w:p>
          <w:p w14:paraId="53833F48" w14:textId="77777777" w:rsidR="00AF616A" w:rsidRPr="00D777D2" w:rsidRDefault="00AF616A" w:rsidP="00AF616A">
            <w:pPr>
              <w:widowControl w:val="0"/>
              <w:tabs>
                <w:tab w:val="left" w:pos="2552"/>
              </w:tabs>
              <w:rPr>
                <w:rFonts w:cs="Arial"/>
                <w:bCs/>
                <w:szCs w:val="22"/>
                <w:shd w:val="clear" w:color="auto" w:fill="FFFFFF"/>
              </w:rPr>
            </w:pPr>
          </w:p>
          <w:p w14:paraId="6D1FA231"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Los lineamientos de las capacitaciones serán definidos por la Dirección Nacional del Servicio Civil, en consulta con el Ministerio de la Mujer y la Equidad de Género. La capacitación deberá abordar, a lo menos, las siguientes materias:</w:t>
            </w:r>
          </w:p>
          <w:p w14:paraId="719E275C" w14:textId="77777777" w:rsidR="00AF616A" w:rsidRPr="00D777D2" w:rsidRDefault="00AF616A" w:rsidP="00AF616A">
            <w:pPr>
              <w:widowControl w:val="0"/>
              <w:tabs>
                <w:tab w:val="left" w:pos="2552"/>
              </w:tabs>
              <w:rPr>
                <w:rFonts w:cs="Arial"/>
                <w:bCs/>
                <w:szCs w:val="22"/>
                <w:shd w:val="clear" w:color="auto" w:fill="FFFFFF"/>
              </w:rPr>
            </w:pPr>
          </w:p>
          <w:p w14:paraId="5B58F479"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 Protocolo de prevención del acoso sexual, laboral y de violencia en el trabajo del órgano o servicio en el que ejercen sus funciones. </w:t>
            </w:r>
          </w:p>
          <w:p w14:paraId="7EA7B020" w14:textId="77777777" w:rsidR="00AF616A" w:rsidRPr="00D777D2" w:rsidRDefault="00AF616A" w:rsidP="00AF616A">
            <w:pPr>
              <w:widowControl w:val="0"/>
              <w:tabs>
                <w:tab w:val="left" w:pos="2552"/>
              </w:tabs>
              <w:rPr>
                <w:rFonts w:cs="Arial"/>
                <w:bCs/>
                <w:szCs w:val="22"/>
                <w:shd w:val="clear" w:color="auto" w:fill="FFFFFF"/>
              </w:rPr>
            </w:pPr>
          </w:p>
          <w:p w14:paraId="021CCA98"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b) Conductas constitutivas de acoso sexual, laboral y de violencia en el trabajo, así como los riesgos psicosociales asociados a dichas conductas, con un enfoque inclusivo e integrado, con perspectiva de género.</w:t>
            </w:r>
          </w:p>
          <w:p w14:paraId="2594CC36" w14:textId="77777777" w:rsidR="00AF616A" w:rsidRPr="00D777D2" w:rsidRDefault="00AF616A" w:rsidP="00AF616A">
            <w:pPr>
              <w:widowControl w:val="0"/>
              <w:tabs>
                <w:tab w:val="left" w:pos="2552"/>
              </w:tabs>
              <w:rPr>
                <w:rFonts w:cs="Arial"/>
                <w:bCs/>
                <w:szCs w:val="22"/>
                <w:shd w:val="clear" w:color="auto" w:fill="FFFFFF"/>
              </w:rPr>
            </w:pPr>
          </w:p>
          <w:p w14:paraId="586B06CA"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c) Procedimiento de investigación y medidas de resguardos existentes, sanciones y regulaciones básicas aplicables.</w:t>
            </w:r>
          </w:p>
          <w:p w14:paraId="1CF055B1" w14:textId="77777777" w:rsidR="00AF616A" w:rsidRPr="00D777D2" w:rsidRDefault="00AF616A" w:rsidP="00AF616A">
            <w:pPr>
              <w:widowControl w:val="0"/>
              <w:tabs>
                <w:tab w:val="left" w:pos="2552"/>
              </w:tabs>
              <w:rPr>
                <w:rFonts w:cs="Arial"/>
                <w:bCs/>
                <w:szCs w:val="22"/>
                <w:shd w:val="clear" w:color="auto" w:fill="FFFFFF"/>
              </w:rPr>
            </w:pPr>
          </w:p>
          <w:p w14:paraId="4B1426C4"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Para el cumplimiento de la capacitación, se podrá recurrir al Plan Anual de Capacitación del organismo público donde se desempeña la autoridad respectiva; y a las capacitaciones que imparta la Dirección Nacional del Servicio Civil, el Ministerio de la Mujer y </w:t>
            </w:r>
            <w:r w:rsidRPr="00D777D2">
              <w:rPr>
                <w:rFonts w:cs="Arial"/>
                <w:bCs/>
                <w:szCs w:val="22"/>
                <w:shd w:val="clear" w:color="auto" w:fill="FFFFFF"/>
              </w:rPr>
              <w:lastRenderedPageBreak/>
              <w:t xml:space="preserve">la Equidad de Género, la Subsecretaría de Desarrollo Regional y Administrativo y otras entidades competentes en la materia que impartan cursos de capacitación con los contenidos señalados en el presente artículo, y se ajusten a los lineamientos impartidos por la Dirección Nacional del Servicio Civil. </w:t>
            </w:r>
          </w:p>
          <w:p w14:paraId="5F200145" w14:textId="77777777" w:rsidR="00AF616A" w:rsidRPr="00D777D2" w:rsidRDefault="00AF616A" w:rsidP="00AF616A">
            <w:pPr>
              <w:widowControl w:val="0"/>
              <w:tabs>
                <w:tab w:val="left" w:pos="2552"/>
              </w:tabs>
              <w:rPr>
                <w:rFonts w:cs="Arial"/>
                <w:bCs/>
                <w:szCs w:val="22"/>
                <w:shd w:val="clear" w:color="auto" w:fill="FFFFFF"/>
              </w:rPr>
            </w:pPr>
          </w:p>
          <w:p w14:paraId="69DDACA0"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El cumplimiento de esta obligación deberá ser publicado en el portal de transparencia activa del respectivo órgano o servicio.</w:t>
            </w:r>
          </w:p>
          <w:p w14:paraId="783459ED" w14:textId="77777777" w:rsidR="00AF616A" w:rsidRPr="00D777D2" w:rsidRDefault="00AF616A" w:rsidP="00AF616A">
            <w:pPr>
              <w:widowControl w:val="0"/>
              <w:tabs>
                <w:tab w:val="left" w:pos="2552"/>
              </w:tabs>
              <w:rPr>
                <w:rFonts w:cs="Arial"/>
                <w:bCs/>
                <w:szCs w:val="22"/>
                <w:shd w:val="clear" w:color="auto" w:fill="FFFFFF"/>
              </w:rPr>
            </w:pPr>
          </w:p>
          <w:p w14:paraId="0B6AD735"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El plazo establecido en el inciso primero se computará a partir de la fecha de publicación de esta ley para las autoridades que se encuentren en el ejercicio de su cargo a dicha fecha.</w:t>
            </w:r>
          </w:p>
          <w:p w14:paraId="1CCEB458" w14:textId="77777777" w:rsidR="00AF616A" w:rsidRPr="00D777D2" w:rsidRDefault="00AF616A" w:rsidP="00AF616A">
            <w:pPr>
              <w:widowControl w:val="0"/>
              <w:tabs>
                <w:tab w:val="left" w:pos="2552"/>
              </w:tabs>
              <w:rPr>
                <w:rFonts w:cs="Arial"/>
                <w:bCs/>
                <w:szCs w:val="22"/>
                <w:shd w:val="clear" w:color="auto" w:fill="FFFFFF"/>
              </w:rPr>
            </w:pPr>
          </w:p>
          <w:p w14:paraId="40E94E43" w14:textId="77777777"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El mayor gasto fiscal que represente la aplicación de la presente norma durante su primer año presupuestario de vigencia se financiará con cargo al presupuesto de la Dirección Nacional del Servicio Civil. No </w:t>
            </w:r>
            <w:proofErr w:type="gramStart"/>
            <w:r w:rsidRPr="00D777D2">
              <w:rPr>
                <w:rFonts w:cs="Arial"/>
                <w:bCs/>
                <w:szCs w:val="22"/>
                <w:shd w:val="clear" w:color="auto" w:fill="FFFFFF"/>
              </w:rPr>
              <w:t>obstante</w:t>
            </w:r>
            <w:proofErr w:type="gramEnd"/>
            <w:r w:rsidRPr="00D777D2">
              <w:rPr>
                <w:rFonts w:cs="Arial"/>
                <w:bCs/>
                <w:szCs w:val="22"/>
                <w:shd w:val="clear" w:color="auto" w:fill="FFFFFF"/>
              </w:rPr>
              <w:t xml:space="preserve"> lo anterior el Ministerio de Hacienda, con cargo a la Partida presupuestaria Tesoro Público podrá suplementar dicho presupuesto en la parte de gasto que no se pueda financiar con tales recursos. Para los años siguientes se financiará con cargo a los recursos que se establezcan en las respectivas leyes de presupuestos del Sector Público.</w:t>
            </w:r>
          </w:p>
          <w:p w14:paraId="3F52CF92" w14:textId="77777777" w:rsidR="0004245B" w:rsidRPr="00C2343A" w:rsidRDefault="0004245B" w:rsidP="0004245B">
            <w:pPr>
              <w:widowControl w:val="0"/>
              <w:tabs>
                <w:tab w:val="left" w:pos="2552"/>
              </w:tabs>
              <w:rPr>
                <w:rFonts w:cs="Arial"/>
                <w:bCs/>
                <w:szCs w:val="22"/>
                <w:shd w:val="clear" w:color="auto" w:fill="FFFFFF"/>
              </w:rPr>
            </w:pPr>
          </w:p>
        </w:tc>
      </w:tr>
      <w:tr w:rsidR="0004245B" w:rsidRPr="00EE77B9" w14:paraId="049190FE" w14:textId="66F1F55E" w:rsidTr="00E30892">
        <w:trPr>
          <w:jc w:val="center"/>
        </w:trPr>
        <w:tc>
          <w:tcPr>
            <w:tcW w:w="1250" w:type="pct"/>
            <w:shd w:val="clear" w:color="auto" w:fill="auto"/>
          </w:tcPr>
          <w:p w14:paraId="63532A38" w14:textId="77777777" w:rsidR="0004245B" w:rsidRPr="00C2343A" w:rsidRDefault="0004245B" w:rsidP="0004245B">
            <w:pPr>
              <w:pStyle w:val="Textonotapie"/>
              <w:widowControl w:val="0"/>
              <w:rPr>
                <w:sz w:val="22"/>
                <w:szCs w:val="22"/>
                <w:lang w:val="es-CL"/>
              </w:rPr>
            </w:pPr>
            <w:r w:rsidRPr="00C2343A">
              <w:rPr>
                <w:sz w:val="22"/>
                <w:szCs w:val="22"/>
                <w:lang w:val="es-CL"/>
              </w:rPr>
              <w:lastRenderedPageBreak/>
              <w:t>04 Semestralmente, el Ministerio de la Mujer y Equidad de Género deberá informar a la Comisión de Seguridad Ciudadana de la Cámara de Diputados y de Seguridad Pública del Senado, sobre la ejecución de los programas de prevención de violencia contra las mujeres y atención inicial en violencia de género. Al respecto, deberá entregar detalles regionales y municipales de esa ejecución. Asimismo, esto deberá informarse a la Comisión de Mujeres y Equidad de Género de la Cámara de Diputados, y a la Comisión especial encargada de tramitar proyectos de ley relacionados con la mujer y la igualdad de género del Senado en los mismos términos señalados en el inciso anterior. Adicionalmente, se informará qué monto de estos recursos se destinaron para capacitar en perspectiva de género a los funcionarios que realizan las primeras acogidas de las causas de violencia de género.</w:t>
            </w:r>
          </w:p>
          <w:p w14:paraId="08878E0C" w14:textId="77777777" w:rsidR="0004245B" w:rsidRPr="00C2343A" w:rsidRDefault="0004245B" w:rsidP="0004245B">
            <w:pPr>
              <w:pStyle w:val="Textonotapie"/>
              <w:widowControl w:val="0"/>
              <w:rPr>
                <w:sz w:val="22"/>
                <w:szCs w:val="22"/>
                <w:lang w:val="es-CL"/>
              </w:rPr>
            </w:pPr>
          </w:p>
          <w:p w14:paraId="536124D2" w14:textId="77777777" w:rsidR="0004245B" w:rsidRPr="00C2343A" w:rsidRDefault="0004245B" w:rsidP="0004245B">
            <w:pPr>
              <w:pStyle w:val="Textonotapie"/>
              <w:widowControl w:val="0"/>
              <w:rPr>
                <w:sz w:val="22"/>
                <w:szCs w:val="22"/>
                <w:u w:val="single"/>
                <w:lang w:val="es-CL"/>
              </w:rPr>
            </w:pPr>
            <w:r w:rsidRPr="00C2343A">
              <w:rPr>
                <w:sz w:val="22"/>
                <w:szCs w:val="22"/>
                <w:u w:val="single"/>
                <w:lang w:val="es-CL"/>
              </w:rPr>
              <w:t xml:space="preserve">Con cargo a estos recursos el Servicio Nacional de la Mujer y de la Equidad de Género podrá implementar un plan de prevención de la violencia contra la mujer a realizarse entre los Ministros y Ministras de Estado, así como entre los Subsecretarios y otros cargos directivos en la Administración del Estado, teniendo como enfoque principal la prevención de aquellas situaciones de violencia o de abuso que se producen en </w:t>
            </w:r>
            <w:r w:rsidRPr="00C2343A">
              <w:rPr>
                <w:sz w:val="22"/>
                <w:szCs w:val="22"/>
                <w:u w:val="single"/>
                <w:lang w:val="es-CL"/>
              </w:rPr>
              <w:lastRenderedPageBreak/>
              <w:t>el contexto de relaciones laborales o de asimetría de poder.</w:t>
            </w:r>
          </w:p>
          <w:p w14:paraId="50CE6A8C" w14:textId="77777777" w:rsidR="0004245B" w:rsidRPr="00C2343A" w:rsidRDefault="0004245B" w:rsidP="0004245B">
            <w:pPr>
              <w:pStyle w:val="Textonotapie"/>
              <w:widowControl w:val="0"/>
              <w:rPr>
                <w:sz w:val="22"/>
                <w:szCs w:val="22"/>
                <w:lang w:val="es-CL"/>
              </w:rPr>
            </w:pPr>
          </w:p>
          <w:p w14:paraId="5AF91E20" w14:textId="19DA6A08" w:rsidR="0004245B" w:rsidRPr="00C2343A" w:rsidRDefault="0004245B" w:rsidP="0004245B">
            <w:pPr>
              <w:pStyle w:val="Textonotapie"/>
              <w:widowControl w:val="0"/>
              <w:rPr>
                <w:sz w:val="22"/>
                <w:szCs w:val="22"/>
                <w:lang w:val="es-CL"/>
              </w:rPr>
            </w:pPr>
            <w:r w:rsidRPr="00C2343A">
              <w:rPr>
                <w:sz w:val="22"/>
                <w:szCs w:val="22"/>
                <w:lang w:val="es-CL"/>
              </w:rPr>
              <w:t>Asimismo, se deberá informar sobre la cantidad de personas beneficiadas por los programas de prevención de violencia contra las mujeres y atención inicial en violencia de género y de los funcionarios capacitados en perspectiva de género por servicio.</w:t>
            </w:r>
          </w:p>
        </w:tc>
        <w:tc>
          <w:tcPr>
            <w:tcW w:w="1250" w:type="pct"/>
          </w:tcPr>
          <w:p w14:paraId="629C991D" w14:textId="77777777" w:rsidR="0004245B" w:rsidRPr="00C2343A" w:rsidRDefault="0004245B" w:rsidP="0004245B">
            <w:pPr>
              <w:widowControl w:val="0"/>
              <w:tabs>
                <w:tab w:val="left" w:pos="2552"/>
              </w:tabs>
              <w:rPr>
                <w:rFonts w:cs="Arial"/>
                <w:bCs/>
                <w:szCs w:val="22"/>
                <w:shd w:val="clear" w:color="auto" w:fill="FFFFFF"/>
              </w:rPr>
            </w:pPr>
          </w:p>
          <w:p w14:paraId="42A8D816" w14:textId="77777777" w:rsidR="0004245B" w:rsidRPr="00C2343A" w:rsidRDefault="0004245B" w:rsidP="0004245B">
            <w:pPr>
              <w:widowControl w:val="0"/>
              <w:tabs>
                <w:tab w:val="left" w:pos="2552"/>
              </w:tabs>
              <w:rPr>
                <w:rFonts w:cs="Arial"/>
                <w:bCs/>
                <w:szCs w:val="22"/>
                <w:shd w:val="clear" w:color="auto" w:fill="FFFFFF"/>
              </w:rPr>
            </w:pPr>
          </w:p>
          <w:p w14:paraId="0DC06149" w14:textId="77777777" w:rsidR="0004245B" w:rsidRPr="00C2343A" w:rsidRDefault="0004245B" w:rsidP="0004245B">
            <w:pPr>
              <w:widowControl w:val="0"/>
              <w:tabs>
                <w:tab w:val="left" w:pos="2552"/>
              </w:tabs>
              <w:rPr>
                <w:rFonts w:cs="Arial"/>
                <w:bCs/>
                <w:szCs w:val="22"/>
                <w:shd w:val="clear" w:color="auto" w:fill="FFFFFF"/>
              </w:rPr>
            </w:pPr>
          </w:p>
          <w:p w14:paraId="31260F99" w14:textId="77777777" w:rsidR="0004245B" w:rsidRPr="00C2343A" w:rsidRDefault="0004245B" w:rsidP="0004245B">
            <w:pPr>
              <w:widowControl w:val="0"/>
              <w:tabs>
                <w:tab w:val="left" w:pos="2552"/>
              </w:tabs>
              <w:rPr>
                <w:rFonts w:cs="Arial"/>
                <w:bCs/>
                <w:szCs w:val="22"/>
                <w:shd w:val="clear" w:color="auto" w:fill="FFFFFF"/>
              </w:rPr>
            </w:pPr>
          </w:p>
          <w:p w14:paraId="3B9B52C1" w14:textId="77777777" w:rsidR="0004245B" w:rsidRPr="00C2343A" w:rsidRDefault="0004245B" w:rsidP="0004245B">
            <w:pPr>
              <w:widowControl w:val="0"/>
              <w:tabs>
                <w:tab w:val="left" w:pos="2552"/>
              </w:tabs>
              <w:rPr>
                <w:rFonts w:cs="Arial"/>
                <w:bCs/>
                <w:szCs w:val="22"/>
                <w:shd w:val="clear" w:color="auto" w:fill="FFFFFF"/>
              </w:rPr>
            </w:pPr>
          </w:p>
          <w:p w14:paraId="3B4C63D4" w14:textId="77777777" w:rsidR="0004245B" w:rsidRPr="00C2343A" w:rsidRDefault="0004245B" w:rsidP="0004245B">
            <w:pPr>
              <w:widowControl w:val="0"/>
              <w:tabs>
                <w:tab w:val="left" w:pos="2552"/>
              </w:tabs>
              <w:rPr>
                <w:rFonts w:cs="Arial"/>
                <w:bCs/>
                <w:szCs w:val="22"/>
                <w:shd w:val="clear" w:color="auto" w:fill="FFFFFF"/>
              </w:rPr>
            </w:pPr>
          </w:p>
          <w:p w14:paraId="5FE6D09B" w14:textId="77777777" w:rsidR="0004245B" w:rsidRPr="00C2343A" w:rsidRDefault="0004245B" w:rsidP="0004245B">
            <w:pPr>
              <w:widowControl w:val="0"/>
              <w:tabs>
                <w:tab w:val="left" w:pos="2552"/>
              </w:tabs>
              <w:rPr>
                <w:rFonts w:cs="Arial"/>
                <w:bCs/>
                <w:szCs w:val="22"/>
                <w:shd w:val="clear" w:color="auto" w:fill="FFFFFF"/>
              </w:rPr>
            </w:pPr>
          </w:p>
          <w:p w14:paraId="12D0A31E" w14:textId="77777777" w:rsidR="0004245B" w:rsidRPr="00C2343A" w:rsidRDefault="0004245B" w:rsidP="0004245B">
            <w:pPr>
              <w:widowControl w:val="0"/>
              <w:tabs>
                <w:tab w:val="left" w:pos="2552"/>
              </w:tabs>
              <w:rPr>
                <w:rFonts w:cs="Arial"/>
                <w:bCs/>
                <w:szCs w:val="22"/>
                <w:shd w:val="clear" w:color="auto" w:fill="FFFFFF"/>
              </w:rPr>
            </w:pPr>
          </w:p>
          <w:p w14:paraId="3F496DD0" w14:textId="77777777" w:rsidR="0004245B" w:rsidRPr="00C2343A" w:rsidRDefault="0004245B" w:rsidP="0004245B">
            <w:pPr>
              <w:widowControl w:val="0"/>
              <w:tabs>
                <w:tab w:val="left" w:pos="2552"/>
              </w:tabs>
              <w:rPr>
                <w:rFonts w:cs="Arial"/>
                <w:bCs/>
                <w:szCs w:val="22"/>
                <w:shd w:val="clear" w:color="auto" w:fill="FFFFFF"/>
              </w:rPr>
            </w:pPr>
          </w:p>
          <w:p w14:paraId="3D9A5097" w14:textId="77777777" w:rsidR="0004245B" w:rsidRPr="00C2343A" w:rsidRDefault="0004245B" w:rsidP="0004245B">
            <w:pPr>
              <w:widowControl w:val="0"/>
              <w:tabs>
                <w:tab w:val="left" w:pos="2552"/>
              </w:tabs>
              <w:rPr>
                <w:rFonts w:cs="Arial"/>
                <w:bCs/>
                <w:szCs w:val="22"/>
                <w:shd w:val="clear" w:color="auto" w:fill="FFFFFF"/>
              </w:rPr>
            </w:pPr>
          </w:p>
          <w:p w14:paraId="3F7BBF95" w14:textId="77777777" w:rsidR="0004245B" w:rsidRPr="00C2343A" w:rsidRDefault="0004245B" w:rsidP="0004245B">
            <w:pPr>
              <w:widowControl w:val="0"/>
              <w:tabs>
                <w:tab w:val="left" w:pos="2552"/>
              </w:tabs>
              <w:rPr>
                <w:rFonts w:cs="Arial"/>
                <w:bCs/>
                <w:szCs w:val="22"/>
                <w:shd w:val="clear" w:color="auto" w:fill="FFFFFF"/>
              </w:rPr>
            </w:pPr>
          </w:p>
          <w:p w14:paraId="35CFC793" w14:textId="63706C2E" w:rsidR="0004245B" w:rsidRDefault="0004245B" w:rsidP="0004245B">
            <w:pPr>
              <w:widowControl w:val="0"/>
              <w:tabs>
                <w:tab w:val="left" w:pos="2552"/>
              </w:tabs>
              <w:rPr>
                <w:rFonts w:cs="Arial"/>
                <w:bCs/>
                <w:szCs w:val="22"/>
                <w:shd w:val="clear" w:color="auto" w:fill="FFFFFF"/>
              </w:rPr>
            </w:pPr>
          </w:p>
          <w:p w14:paraId="6AF30D5B" w14:textId="5C57AEEF" w:rsidR="0004245B" w:rsidRDefault="0004245B" w:rsidP="0004245B">
            <w:pPr>
              <w:widowControl w:val="0"/>
              <w:tabs>
                <w:tab w:val="left" w:pos="2552"/>
              </w:tabs>
              <w:rPr>
                <w:rFonts w:cs="Arial"/>
                <w:bCs/>
                <w:szCs w:val="22"/>
                <w:shd w:val="clear" w:color="auto" w:fill="FFFFFF"/>
              </w:rPr>
            </w:pPr>
          </w:p>
          <w:p w14:paraId="2ADEDC05" w14:textId="78B2FB6D" w:rsidR="0004245B" w:rsidRDefault="0004245B" w:rsidP="0004245B">
            <w:pPr>
              <w:widowControl w:val="0"/>
              <w:tabs>
                <w:tab w:val="left" w:pos="2552"/>
              </w:tabs>
              <w:rPr>
                <w:rFonts w:cs="Arial"/>
                <w:bCs/>
                <w:szCs w:val="22"/>
                <w:shd w:val="clear" w:color="auto" w:fill="FFFFFF"/>
              </w:rPr>
            </w:pPr>
          </w:p>
          <w:p w14:paraId="05647CC9" w14:textId="14EA5A81" w:rsidR="0004245B" w:rsidRDefault="0004245B" w:rsidP="0004245B">
            <w:pPr>
              <w:widowControl w:val="0"/>
              <w:tabs>
                <w:tab w:val="left" w:pos="2552"/>
              </w:tabs>
              <w:rPr>
                <w:rFonts w:cs="Arial"/>
                <w:bCs/>
                <w:szCs w:val="22"/>
                <w:shd w:val="clear" w:color="auto" w:fill="FFFFFF"/>
              </w:rPr>
            </w:pPr>
          </w:p>
          <w:p w14:paraId="7D9EB3F7" w14:textId="1DFA7706" w:rsidR="0004245B" w:rsidRDefault="0004245B" w:rsidP="0004245B">
            <w:pPr>
              <w:widowControl w:val="0"/>
              <w:tabs>
                <w:tab w:val="left" w:pos="2552"/>
              </w:tabs>
              <w:rPr>
                <w:rFonts w:cs="Arial"/>
                <w:bCs/>
                <w:szCs w:val="22"/>
                <w:shd w:val="clear" w:color="auto" w:fill="FFFFFF"/>
              </w:rPr>
            </w:pPr>
          </w:p>
          <w:p w14:paraId="2CB4EC2F" w14:textId="4E5CD392" w:rsidR="0004245B" w:rsidRDefault="0004245B" w:rsidP="0004245B">
            <w:pPr>
              <w:widowControl w:val="0"/>
              <w:tabs>
                <w:tab w:val="left" w:pos="2552"/>
              </w:tabs>
              <w:rPr>
                <w:rFonts w:cs="Arial"/>
                <w:bCs/>
                <w:szCs w:val="22"/>
                <w:shd w:val="clear" w:color="auto" w:fill="FFFFFF"/>
              </w:rPr>
            </w:pPr>
          </w:p>
          <w:p w14:paraId="5A2D5A89" w14:textId="7AF1BC57" w:rsidR="0004245B" w:rsidRDefault="0004245B" w:rsidP="0004245B">
            <w:pPr>
              <w:widowControl w:val="0"/>
              <w:tabs>
                <w:tab w:val="left" w:pos="2552"/>
              </w:tabs>
              <w:rPr>
                <w:rFonts w:cs="Arial"/>
                <w:bCs/>
                <w:szCs w:val="22"/>
                <w:shd w:val="clear" w:color="auto" w:fill="FFFFFF"/>
              </w:rPr>
            </w:pPr>
          </w:p>
          <w:p w14:paraId="26D33E0F" w14:textId="20EB4504" w:rsidR="0004245B" w:rsidRDefault="0004245B" w:rsidP="0004245B">
            <w:pPr>
              <w:widowControl w:val="0"/>
              <w:tabs>
                <w:tab w:val="left" w:pos="2552"/>
              </w:tabs>
              <w:rPr>
                <w:rFonts w:cs="Arial"/>
                <w:bCs/>
                <w:szCs w:val="22"/>
                <w:shd w:val="clear" w:color="auto" w:fill="FFFFFF"/>
              </w:rPr>
            </w:pPr>
          </w:p>
          <w:p w14:paraId="7CC3656B" w14:textId="08494EBB" w:rsidR="0004245B" w:rsidRDefault="0004245B" w:rsidP="0004245B">
            <w:pPr>
              <w:widowControl w:val="0"/>
              <w:tabs>
                <w:tab w:val="left" w:pos="2552"/>
              </w:tabs>
              <w:rPr>
                <w:rFonts w:cs="Arial"/>
                <w:bCs/>
                <w:szCs w:val="22"/>
                <w:shd w:val="clear" w:color="auto" w:fill="FFFFFF"/>
              </w:rPr>
            </w:pPr>
          </w:p>
          <w:p w14:paraId="7F5E19F8" w14:textId="0E8B7C15" w:rsidR="0004245B" w:rsidRDefault="0004245B" w:rsidP="0004245B">
            <w:pPr>
              <w:widowControl w:val="0"/>
              <w:tabs>
                <w:tab w:val="left" w:pos="2552"/>
              </w:tabs>
              <w:rPr>
                <w:rFonts w:cs="Arial"/>
                <w:bCs/>
                <w:szCs w:val="22"/>
                <w:shd w:val="clear" w:color="auto" w:fill="FFFFFF"/>
              </w:rPr>
            </w:pPr>
          </w:p>
          <w:p w14:paraId="1823EDA6" w14:textId="1EEF95A8" w:rsidR="0004245B" w:rsidRDefault="0004245B" w:rsidP="0004245B">
            <w:pPr>
              <w:widowControl w:val="0"/>
              <w:tabs>
                <w:tab w:val="left" w:pos="2552"/>
              </w:tabs>
              <w:rPr>
                <w:rFonts w:cs="Arial"/>
                <w:bCs/>
                <w:szCs w:val="22"/>
                <w:shd w:val="clear" w:color="auto" w:fill="FFFFFF"/>
              </w:rPr>
            </w:pPr>
          </w:p>
          <w:p w14:paraId="684D204D" w14:textId="336EC19D" w:rsidR="0004245B" w:rsidRDefault="0004245B" w:rsidP="0004245B">
            <w:pPr>
              <w:widowControl w:val="0"/>
              <w:tabs>
                <w:tab w:val="left" w:pos="2552"/>
              </w:tabs>
              <w:rPr>
                <w:rFonts w:cs="Arial"/>
                <w:bCs/>
                <w:szCs w:val="22"/>
                <w:shd w:val="clear" w:color="auto" w:fill="FFFFFF"/>
              </w:rPr>
            </w:pPr>
          </w:p>
          <w:p w14:paraId="3B066898" w14:textId="77777777" w:rsidR="0004245B" w:rsidRPr="00C2343A" w:rsidRDefault="0004245B" w:rsidP="0004245B">
            <w:pPr>
              <w:widowControl w:val="0"/>
              <w:tabs>
                <w:tab w:val="left" w:pos="2552"/>
              </w:tabs>
              <w:rPr>
                <w:rFonts w:cs="Arial"/>
                <w:bCs/>
                <w:szCs w:val="22"/>
                <w:shd w:val="clear" w:color="auto" w:fill="FFFFFF"/>
              </w:rPr>
            </w:pPr>
          </w:p>
          <w:p w14:paraId="0523AE4A" w14:textId="77777777" w:rsidR="0004245B" w:rsidRPr="00C2343A" w:rsidRDefault="0004245B" w:rsidP="0004245B">
            <w:pPr>
              <w:widowControl w:val="0"/>
              <w:tabs>
                <w:tab w:val="left" w:pos="2552"/>
              </w:tabs>
              <w:rPr>
                <w:rFonts w:cs="Arial"/>
                <w:bCs/>
                <w:szCs w:val="22"/>
                <w:shd w:val="clear" w:color="auto" w:fill="FFFFFF"/>
              </w:rPr>
            </w:pPr>
          </w:p>
          <w:p w14:paraId="4F7704A7" w14:textId="5D579CB5" w:rsidR="0004245B" w:rsidRPr="00C2343A" w:rsidRDefault="0004245B" w:rsidP="0004245B">
            <w:pPr>
              <w:widowControl w:val="0"/>
              <w:tabs>
                <w:tab w:val="left" w:pos="2552"/>
              </w:tabs>
              <w:rPr>
                <w:rFonts w:cs="Arial"/>
                <w:bCs/>
                <w:szCs w:val="22"/>
                <w:shd w:val="clear" w:color="auto" w:fill="FFFFFF"/>
              </w:rPr>
            </w:pPr>
            <w:r w:rsidRPr="00C2343A">
              <w:rPr>
                <w:rFonts w:cs="Arial"/>
                <w:bCs/>
                <w:szCs w:val="22"/>
                <w:shd w:val="clear" w:color="auto" w:fill="FFFFFF"/>
              </w:rPr>
              <w:t xml:space="preserve">Artículo 105.- </w:t>
            </w:r>
            <w:proofErr w:type="spellStart"/>
            <w:r w:rsidRPr="00C2343A">
              <w:rPr>
                <w:rFonts w:cs="Arial"/>
                <w:bCs/>
                <w:szCs w:val="22"/>
                <w:shd w:val="clear" w:color="auto" w:fill="FFFFFF"/>
              </w:rPr>
              <w:t>Suprímese</w:t>
            </w:r>
            <w:proofErr w:type="spellEnd"/>
            <w:r w:rsidRPr="00C2343A">
              <w:rPr>
                <w:rFonts w:cs="Arial"/>
                <w:bCs/>
                <w:szCs w:val="22"/>
                <w:shd w:val="clear" w:color="auto" w:fill="FFFFFF"/>
              </w:rPr>
              <w:t xml:space="preserve"> en la Ley de Presupuestos del Sector Público para el año 2025, el párrafo segundo de la glosa 04, asociada a las asignaciones 24.03.008, 24.08.008 y 24.09.008, denominadas Prevención de Violencia contra las Mujeres, todas del programa Prevención y Atención de Violencia Contra las Mujeres, del Servicio Nacional de la Mujer y la Equidad de Género, en la Partida del Ministerio de la Mujer y </w:t>
            </w:r>
            <w:r w:rsidRPr="00C2343A">
              <w:rPr>
                <w:rFonts w:cs="Arial"/>
                <w:bCs/>
                <w:szCs w:val="22"/>
                <w:shd w:val="clear" w:color="auto" w:fill="FFFFFF"/>
              </w:rPr>
              <w:lastRenderedPageBreak/>
              <w:t>Equidad de Género 27.02.03.”.</w:t>
            </w:r>
          </w:p>
          <w:p w14:paraId="4BF4ACAF" w14:textId="77777777" w:rsidR="0004245B" w:rsidRPr="00C2343A" w:rsidRDefault="0004245B" w:rsidP="0004245B">
            <w:pPr>
              <w:widowControl w:val="0"/>
              <w:rPr>
                <w:rFonts w:eastAsia="Aptos" w:cs="Arial"/>
                <w:szCs w:val="24"/>
                <w:lang w:eastAsia="en-US"/>
              </w:rPr>
            </w:pPr>
          </w:p>
        </w:tc>
        <w:tc>
          <w:tcPr>
            <w:tcW w:w="1250" w:type="pct"/>
          </w:tcPr>
          <w:p w14:paraId="6CD58652" w14:textId="77777777" w:rsidR="0004245B" w:rsidRPr="00C2343A" w:rsidRDefault="0004245B" w:rsidP="0004245B">
            <w:pPr>
              <w:widowControl w:val="0"/>
              <w:tabs>
                <w:tab w:val="left" w:pos="2552"/>
              </w:tabs>
              <w:rPr>
                <w:rFonts w:cs="Arial"/>
                <w:bCs/>
                <w:szCs w:val="22"/>
                <w:shd w:val="clear" w:color="auto" w:fill="FFFFFF"/>
              </w:rPr>
            </w:pPr>
          </w:p>
        </w:tc>
        <w:tc>
          <w:tcPr>
            <w:tcW w:w="1250" w:type="pct"/>
          </w:tcPr>
          <w:p w14:paraId="44137227" w14:textId="77777777" w:rsidR="00AF616A" w:rsidRDefault="00AF616A" w:rsidP="00AF616A">
            <w:pPr>
              <w:widowControl w:val="0"/>
              <w:tabs>
                <w:tab w:val="left" w:pos="2552"/>
              </w:tabs>
              <w:rPr>
                <w:rFonts w:cs="Arial"/>
                <w:bCs/>
                <w:szCs w:val="22"/>
                <w:shd w:val="clear" w:color="auto" w:fill="FFFFFF"/>
              </w:rPr>
            </w:pPr>
          </w:p>
          <w:p w14:paraId="14FFBB66" w14:textId="77777777" w:rsidR="00AF616A" w:rsidRDefault="00AF616A" w:rsidP="00AF616A">
            <w:pPr>
              <w:widowControl w:val="0"/>
              <w:tabs>
                <w:tab w:val="left" w:pos="2552"/>
              </w:tabs>
              <w:rPr>
                <w:rFonts w:cs="Arial"/>
                <w:bCs/>
                <w:szCs w:val="22"/>
                <w:shd w:val="clear" w:color="auto" w:fill="FFFFFF"/>
              </w:rPr>
            </w:pPr>
          </w:p>
          <w:p w14:paraId="6D94AF28" w14:textId="77777777" w:rsidR="00AF616A" w:rsidRDefault="00AF616A" w:rsidP="00AF616A">
            <w:pPr>
              <w:widowControl w:val="0"/>
              <w:tabs>
                <w:tab w:val="left" w:pos="2552"/>
              </w:tabs>
              <w:rPr>
                <w:rFonts w:cs="Arial"/>
                <w:bCs/>
                <w:szCs w:val="22"/>
                <w:shd w:val="clear" w:color="auto" w:fill="FFFFFF"/>
              </w:rPr>
            </w:pPr>
          </w:p>
          <w:p w14:paraId="229CAC15" w14:textId="77777777" w:rsidR="00AF616A" w:rsidRDefault="00AF616A" w:rsidP="00AF616A">
            <w:pPr>
              <w:widowControl w:val="0"/>
              <w:tabs>
                <w:tab w:val="left" w:pos="2552"/>
              </w:tabs>
              <w:rPr>
                <w:rFonts w:cs="Arial"/>
                <w:bCs/>
                <w:szCs w:val="22"/>
                <w:shd w:val="clear" w:color="auto" w:fill="FFFFFF"/>
              </w:rPr>
            </w:pPr>
          </w:p>
          <w:p w14:paraId="7635BC69" w14:textId="77777777" w:rsidR="00AF616A" w:rsidRDefault="00AF616A" w:rsidP="00AF616A">
            <w:pPr>
              <w:widowControl w:val="0"/>
              <w:tabs>
                <w:tab w:val="left" w:pos="2552"/>
              </w:tabs>
              <w:rPr>
                <w:rFonts w:cs="Arial"/>
                <w:bCs/>
                <w:szCs w:val="22"/>
                <w:shd w:val="clear" w:color="auto" w:fill="FFFFFF"/>
              </w:rPr>
            </w:pPr>
          </w:p>
          <w:p w14:paraId="7441C02F" w14:textId="77777777" w:rsidR="00AF616A" w:rsidRDefault="00AF616A" w:rsidP="00AF616A">
            <w:pPr>
              <w:widowControl w:val="0"/>
              <w:tabs>
                <w:tab w:val="left" w:pos="2552"/>
              </w:tabs>
              <w:rPr>
                <w:rFonts w:cs="Arial"/>
                <w:bCs/>
                <w:szCs w:val="22"/>
                <w:shd w:val="clear" w:color="auto" w:fill="FFFFFF"/>
              </w:rPr>
            </w:pPr>
          </w:p>
          <w:p w14:paraId="7E21CBF2" w14:textId="77777777" w:rsidR="00AF616A" w:rsidRDefault="00AF616A" w:rsidP="00AF616A">
            <w:pPr>
              <w:widowControl w:val="0"/>
              <w:tabs>
                <w:tab w:val="left" w:pos="2552"/>
              </w:tabs>
              <w:rPr>
                <w:rFonts w:cs="Arial"/>
                <w:bCs/>
                <w:szCs w:val="22"/>
                <w:shd w:val="clear" w:color="auto" w:fill="FFFFFF"/>
              </w:rPr>
            </w:pPr>
          </w:p>
          <w:p w14:paraId="3D597D81" w14:textId="77777777" w:rsidR="00AF616A" w:rsidRDefault="00AF616A" w:rsidP="00AF616A">
            <w:pPr>
              <w:widowControl w:val="0"/>
              <w:tabs>
                <w:tab w:val="left" w:pos="2552"/>
              </w:tabs>
              <w:rPr>
                <w:rFonts w:cs="Arial"/>
                <w:bCs/>
                <w:szCs w:val="22"/>
                <w:shd w:val="clear" w:color="auto" w:fill="FFFFFF"/>
              </w:rPr>
            </w:pPr>
          </w:p>
          <w:p w14:paraId="3B752EDB" w14:textId="77777777" w:rsidR="00AF616A" w:rsidRDefault="00AF616A" w:rsidP="00AF616A">
            <w:pPr>
              <w:widowControl w:val="0"/>
              <w:tabs>
                <w:tab w:val="left" w:pos="2552"/>
              </w:tabs>
              <w:rPr>
                <w:rFonts w:cs="Arial"/>
                <w:bCs/>
                <w:szCs w:val="22"/>
                <w:shd w:val="clear" w:color="auto" w:fill="FFFFFF"/>
              </w:rPr>
            </w:pPr>
          </w:p>
          <w:p w14:paraId="47BB8454" w14:textId="77777777" w:rsidR="00AF616A" w:rsidRDefault="00AF616A" w:rsidP="00AF616A">
            <w:pPr>
              <w:widowControl w:val="0"/>
              <w:tabs>
                <w:tab w:val="left" w:pos="2552"/>
              </w:tabs>
              <w:rPr>
                <w:rFonts w:cs="Arial"/>
                <w:bCs/>
                <w:szCs w:val="22"/>
                <w:shd w:val="clear" w:color="auto" w:fill="FFFFFF"/>
              </w:rPr>
            </w:pPr>
          </w:p>
          <w:p w14:paraId="77EED101" w14:textId="77777777" w:rsidR="00AF616A" w:rsidRDefault="00AF616A" w:rsidP="00AF616A">
            <w:pPr>
              <w:widowControl w:val="0"/>
              <w:tabs>
                <w:tab w:val="left" w:pos="2552"/>
              </w:tabs>
              <w:rPr>
                <w:rFonts w:cs="Arial"/>
                <w:bCs/>
                <w:szCs w:val="22"/>
                <w:shd w:val="clear" w:color="auto" w:fill="FFFFFF"/>
              </w:rPr>
            </w:pPr>
          </w:p>
          <w:p w14:paraId="4B98FC37" w14:textId="77777777" w:rsidR="00AF616A" w:rsidRDefault="00AF616A" w:rsidP="00AF616A">
            <w:pPr>
              <w:widowControl w:val="0"/>
              <w:tabs>
                <w:tab w:val="left" w:pos="2552"/>
              </w:tabs>
              <w:rPr>
                <w:rFonts w:cs="Arial"/>
                <w:bCs/>
                <w:szCs w:val="22"/>
                <w:shd w:val="clear" w:color="auto" w:fill="FFFFFF"/>
              </w:rPr>
            </w:pPr>
          </w:p>
          <w:p w14:paraId="67240188" w14:textId="77777777" w:rsidR="00AF616A" w:rsidRDefault="00AF616A" w:rsidP="00AF616A">
            <w:pPr>
              <w:widowControl w:val="0"/>
              <w:tabs>
                <w:tab w:val="left" w:pos="2552"/>
              </w:tabs>
              <w:rPr>
                <w:rFonts w:cs="Arial"/>
                <w:bCs/>
                <w:szCs w:val="22"/>
                <w:shd w:val="clear" w:color="auto" w:fill="FFFFFF"/>
              </w:rPr>
            </w:pPr>
          </w:p>
          <w:p w14:paraId="39029FFA" w14:textId="77777777" w:rsidR="00AF616A" w:rsidRDefault="00AF616A" w:rsidP="00AF616A">
            <w:pPr>
              <w:widowControl w:val="0"/>
              <w:tabs>
                <w:tab w:val="left" w:pos="2552"/>
              </w:tabs>
              <w:rPr>
                <w:rFonts w:cs="Arial"/>
                <w:bCs/>
                <w:szCs w:val="22"/>
                <w:shd w:val="clear" w:color="auto" w:fill="FFFFFF"/>
              </w:rPr>
            </w:pPr>
          </w:p>
          <w:p w14:paraId="43E2388E" w14:textId="77777777" w:rsidR="00AF616A" w:rsidRDefault="00AF616A" w:rsidP="00AF616A">
            <w:pPr>
              <w:widowControl w:val="0"/>
              <w:tabs>
                <w:tab w:val="left" w:pos="2552"/>
              </w:tabs>
              <w:rPr>
                <w:rFonts w:cs="Arial"/>
                <w:bCs/>
                <w:szCs w:val="22"/>
                <w:shd w:val="clear" w:color="auto" w:fill="FFFFFF"/>
              </w:rPr>
            </w:pPr>
          </w:p>
          <w:p w14:paraId="1F08E027" w14:textId="77777777" w:rsidR="00AF616A" w:rsidRDefault="00AF616A" w:rsidP="00AF616A">
            <w:pPr>
              <w:widowControl w:val="0"/>
              <w:tabs>
                <w:tab w:val="left" w:pos="2552"/>
              </w:tabs>
              <w:rPr>
                <w:rFonts w:cs="Arial"/>
                <w:bCs/>
                <w:szCs w:val="22"/>
                <w:shd w:val="clear" w:color="auto" w:fill="FFFFFF"/>
              </w:rPr>
            </w:pPr>
          </w:p>
          <w:p w14:paraId="3E125CA6" w14:textId="77777777" w:rsidR="00AF616A" w:rsidRDefault="00AF616A" w:rsidP="00AF616A">
            <w:pPr>
              <w:widowControl w:val="0"/>
              <w:tabs>
                <w:tab w:val="left" w:pos="2552"/>
              </w:tabs>
              <w:rPr>
                <w:rFonts w:cs="Arial"/>
                <w:bCs/>
                <w:szCs w:val="22"/>
                <w:shd w:val="clear" w:color="auto" w:fill="FFFFFF"/>
              </w:rPr>
            </w:pPr>
          </w:p>
          <w:p w14:paraId="7C3293B8" w14:textId="77777777" w:rsidR="00AF616A" w:rsidRDefault="00AF616A" w:rsidP="00AF616A">
            <w:pPr>
              <w:widowControl w:val="0"/>
              <w:tabs>
                <w:tab w:val="left" w:pos="2552"/>
              </w:tabs>
              <w:rPr>
                <w:rFonts w:cs="Arial"/>
                <w:bCs/>
                <w:szCs w:val="22"/>
                <w:shd w:val="clear" w:color="auto" w:fill="FFFFFF"/>
              </w:rPr>
            </w:pPr>
          </w:p>
          <w:p w14:paraId="043C82BC" w14:textId="77777777" w:rsidR="00AF616A" w:rsidRDefault="00AF616A" w:rsidP="00AF616A">
            <w:pPr>
              <w:widowControl w:val="0"/>
              <w:tabs>
                <w:tab w:val="left" w:pos="2552"/>
              </w:tabs>
              <w:rPr>
                <w:rFonts w:cs="Arial"/>
                <w:bCs/>
                <w:szCs w:val="22"/>
                <w:shd w:val="clear" w:color="auto" w:fill="FFFFFF"/>
              </w:rPr>
            </w:pPr>
          </w:p>
          <w:p w14:paraId="0585CA88" w14:textId="77777777" w:rsidR="00AF616A" w:rsidRDefault="00AF616A" w:rsidP="00AF616A">
            <w:pPr>
              <w:widowControl w:val="0"/>
              <w:tabs>
                <w:tab w:val="left" w:pos="2552"/>
              </w:tabs>
              <w:rPr>
                <w:rFonts w:cs="Arial"/>
                <w:bCs/>
                <w:szCs w:val="22"/>
                <w:shd w:val="clear" w:color="auto" w:fill="FFFFFF"/>
              </w:rPr>
            </w:pPr>
          </w:p>
          <w:p w14:paraId="308C76F5" w14:textId="77777777" w:rsidR="00AF616A" w:rsidRDefault="00AF616A" w:rsidP="00AF616A">
            <w:pPr>
              <w:widowControl w:val="0"/>
              <w:tabs>
                <w:tab w:val="left" w:pos="2552"/>
              </w:tabs>
              <w:rPr>
                <w:rFonts w:cs="Arial"/>
                <w:bCs/>
                <w:szCs w:val="22"/>
                <w:shd w:val="clear" w:color="auto" w:fill="FFFFFF"/>
              </w:rPr>
            </w:pPr>
          </w:p>
          <w:p w14:paraId="30C1BF7D" w14:textId="77777777" w:rsidR="00AF616A" w:rsidRDefault="00AF616A" w:rsidP="00AF616A">
            <w:pPr>
              <w:widowControl w:val="0"/>
              <w:tabs>
                <w:tab w:val="left" w:pos="2552"/>
              </w:tabs>
              <w:rPr>
                <w:rFonts w:cs="Arial"/>
                <w:bCs/>
                <w:szCs w:val="22"/>
                <w:shd w:val="clear" w:color="auto" w:fill="FFFFFF"/>
              </w:rPr>
            </w:pPr>
          </w:p>
          <w:p w14:paraId="790EBE13" w14:textId="77777777" w:rsidR="00AF616A" w:rsidRDefault="00AF616A" w:rsidP="00AF616A">
            <w:pPr>
              <w:widowControl w:val="0"/>
              <w:tabs>
                <w:tab w:val="left" w:pos="2552"/>
              </w:tabs>
              <w:rPr>
                <w:rFonts w:cs="Arial"/>
                <w:bCs/>
                <w:szCs w:val="22"/>
                <w:shd w:val="clear" w:color="auto" w:fill="FFFFFF"/>
              </w:rPr>
            </w:pPr>
          </w:p>
          <w:p w14:paraId="78B9F962" w14:textId="77777777" w:rsidR="00AF616A" w:rsidRDefault="00AF616A" w:rsidP="00AF616A">
            <w:pPr>
              <w:widowControl w:val="0"/>
              <w:tabs>
                <w:tab w:val="left" w:pos="2552"/>
              </w:tabs>
              <w:rPr>
                <w:rFonts w:cs="Arial"/>
                <w:bCs/>
                <w:szCs w:val="22"/>
                <w:shd w:val="clear" w:color="auto" w:fill="FFFFFF"/>
              </w:rPr>
            </w:pPr>
          </w:p>
          <w:p w14:paraId="6CDFF23C" w14:textId="77777777" w:rsidR="00AF616A" w:rsidRDefault="00AF616A" w:rsidP="00AF616A">
            <w:pPr>
              <w:widowControl w:val="0"/>
              <w:tabs>
                <w:tab w:val="left" w:pos="2552"/>
              </w:tabs>
              <w:rPr>
                <w:rFonts w:cs="Arial"/>
                <w:bCs/>
                <w:szCs w:val="22"/>
                <w:shd w:val="clear" w:color="auto" w:fill="FFFFFF"/>
              </w:rPr>
            </w:pPr>
          </w:p>
          <w:p w14:paraId="4341F06F" w14:textId="11A11CF1" w:rsidR="00AF616A" w:rsidRPr="00D777D2" w:rsidRDefault="00AF616A" w:rsidP="00AF616A">
            <w:pPr>
              <w:widowControl w:val="0"/>
              <w:tabs>
                <w:tab w:val="left" w:pos="2552"/>
              </w:tabs>
              <w:rPr>
                <w:rFonts w:cs="Arial"/>
                <w:bCs/>
                <w:szCs w:val="22"/>
                <w:shd w:val="clear" w:color="auto" w:fill="FFFFFF"/>
              </w:rPr>
            </w:pPr>
            <w:r w:rsidRPr="00D777D2">
              <w:rPr>
                <w:rFonts w:cs="Arial"/>
                <w:bCs/>
                <w:szCs w:val="22"/>
                <w:shd w:val="clear" w:color="auto" w:fill="FFFFFF"/>
              </w:rPr>
              <w:t xml:space="preserve">Artículo </w:t>
            </w:r>
            <w:r w:rsidRPr="00D777D2">
              <w:rPr>
                <w:rFonts w:cs="Arial"/>
                <w:b/>
                <w:bCs/>
                <w:szCs w:val="22"/>
                <w:shd w:val="clear" w:color="auto" w:fill="FFFFFF"/>
              </w:rPr>
              <w:t>104.-</w:t>
            </w:r>
            <w:r w:rsidRPr="00D777D2">
              <w:rPr>
                <w:rFonts w:cs="Arial"/>
                <w:bCs/>
                <w:szCs w:val="22"/>
                <w:shd w:val="clear" w:color="auto" w:fill="FFFFFF"/>
              </w:rPr>
              <w:t xml:space="preserve"> </w:t>
            </w:r>
            <w:proofErr w:type="spellStart"/>
            <w:r w:rsidRPr="00D777D2">
              <w:rPr>
                <w:rFonts w:cs="Arial"/>
                <w:bCs/>
                <w:szCs w:val="22"/>
                <w:shd w:val="clear" w:color="auto" w:fill="FFFFFF"/>
              </w:rPr>
              <w:t>Suprímese</w:t>
            </w:r>
            <w:proofErr w:type="spellEnd"/>
            <w:r w:rsidRPr="00D777D2">
              <w:rPr>
                <w:rFonts w:cs="Arial"/>
                <w:bCs/>
                <w:szCs w:val="22"/>
                <w:shd w:val="clear" w:color="auto" w:fill="FFFFFF"/>
              </w:rPr>
              <w:t xml:space="preserve"> en la Ley de Presupuestos del Sector Público para el año 2025, el párrafo segundo de la glosa 04, asociada a las asignaciones 24.03.008, 24.08.008 y 24.09.008, denominadas Prevención de Violencia contra las Mujeres, todas del programa Prevención y Atención de Violencia Contra las Mujeres, del Servicio Nacional de la Mujer y la Equidad de Género, en la Partida del Ministerio de la Mujer y </w:t>
            </w:r>
            <w:r w:rsidRPr="00D777D2">
              <w:rPr>
                <w:rFonts w:cs="Arial"/>
                <w:bCs/>
                <w:szCs w:val="22"/>
                <w:shd w:val="clear" w:color="auto" w:fill="FFFFFF"/>
              </w:rPr>
              <w:lastRenderedPageBreak/>
              <w:t>Equidad de Género 27.02.03.”.</w:t>
            </w:r>
          </w:p>
          <w:p w14:paraId="6B5F157A" w14:textId="77777777" w:rsidR="0004245B" w:rsidRPr="00C2343A" w:rsidRDefault="0004245B" w:rsidP="0004245B">
            <w:pPr>
              <w:widowControl w:val="0"/>
              <w:tabs>
                <w:tab w:val="left" w:pos="2552"/>
              </w:tabs>
              <w:rPr>
                <w:rFonts w:cs="Arial"/>
                <w:bCs/>
                <w:szCs w:val="22"/>
                <w:shd w:val="clear" w:color="auto" w:fill="FFFFFF"/>
              </w:rPr>
            </w:pPr>
          </w:p>
        </w:tc>
      </w:tr>
    </w:tbl>
    <w:p w14:paraId="6E68208F" w14:textId="49332F0D" w:rsidR="004B0D5D" w:rsidRDefault="00F40052">
      <w:r>
        <w:lastRenderedPageBreak/>
        <w:t xml:space="preserve">COMISIÓN DE HACIENDA, </w:t>
      </w:r>
      <w:r w:rsidR="0056514E">
        <w:t>diciembre</w:t>
      </w:r>
      <w:r>
        <w:t xml:space="preserve"> de 202</w:t>
      </w:r>
      <w:r w:rsidR="00EE77B9">
        <w:t>4</w:t>
      </w:r>
      <w:r w:rsidR="00D421A9">
        <w:t>.-</w:t>
      </w:r>
    </w:p>
    <w:sectPr w:rsidR="004B0D5D" w:rsidSect="00C11D8F">
      <w:headerReference w:type="even" r:id="rId16"/>
      <w:headerReference w:type="default" r:id="rId17"/>
      <w:footerReference w:type="default" r:id="rId18"/>
      <w:pgSz w:w="18722" w:h="12242" w:orient="landscape" w:code="14"/>
      <w:pgMar w:top="1134" w:right="1134" w:bottom="1134" w:left="1134" w:header="720" w:footer="720" w:gutter="0"/>
      <w:paperSrc w:first="260" w:other="26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5873A" w14:textId="77777777" w:rsidR="00FC77F4" w:rsidRDefault="00FC77F4">
      <w:r>
        <w:separator/>
      </w:r>
    </w:p>
  </w:endnote>
  <w:endnote w:type="continuationSeparator" w:id="0">
    <w:p w14:paraId="3D39DE5A" w14:textId="77777777" w:rsidR="00FC77F4" w:rsidRDefault="00FC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B7B4" w14:textId="77777777" w:rsidR="009E60B2" w:rsidRPr="004C67CD" w:rsidRDefault="009E60B2">
    <w:pPr>
      <w:pStyle w:val="Piedepgina"/>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D2E69" w14:textId="77777777" w:rsidR="00FC77F4" w:rsidRDefault="00FC77F4">
      <w:r>
        <w:separator/>
      </w:r>
    </w:p>
  </w:footnote>
  <w:footnote w:type="continuationSeparator" w:id="0">
    <w:p w14:paraId="5A0F876E" w14:textId="77777777" w:rsidR="00FC77F4" w:rsidRDefault="00FC77F4">
      <w:r>
        <w:continuationSeparator/>
      </w:r>
    </w:p>
  </w:footnote>
  <w:footnote w:id="1">
    <w:p w14:paraId="1AFD2133" w14:textId="0F43EBD9" w:rsidR="009E60B2" w:rsidRDefault="009E60B2">
      <w:pPr>
        <w:pStyle w:val="Textonotapie"/>
      </w:pPr>
      <w:r>
        <w:rPr>
          <w:rStyle w:val="Refdenotaalpie"/>
        </w:rPr>
        <w:footnoteRef/>
      </w:r>
      <w:r>
        <w:t xml:space="preserve"> </w:t>
      </w:r>
      <w:r w:rsidRPr="0031730E">
        <w:t>DFL 1 FIJA TEXTO REFUNDIDO, COORDINADO Y S</w:t>
      </w:r>
      <w:r>
        <w:t>ISTEMATIZADO DE LA LEY N°15.076 (E</w:t>
      </w:r>
      <w:r w:rsidRPr="0031730E">
        <w:t>STATUTO PARA LOS MEDICO-CIRUJANOS, FARMACEUTICOS O QUIMICO-FARMACEUTICOS, BIO-QUIMICOS Y CIRUJANOS DENTISTAS</w:t>
      </w:r>
      <w:r>
        <w:t>).</w:t>
      </w:r>
    </w:p>
    <w:p w14:paraId="3BBB9210" w14:textId="77777777" w:rsidR="009E60B2" w:rsidRPr="00973EEC" w:rsidRDefault="009E60B2">
      <w:pPr>
        <w:pStyle w:val="Textonotapie"/>
        <w:rPr>
          <w:lang w:val="es-CL"/>
        </w:rPr>
      </w:pPr>
    </w:p>
  </w:footnote>
  <w:footnote w:id="2">
    <w:p w14:paraId="12463952" w14:textId="77777777" w:rsidR="009E60B2" w:rsidRDefault="009E60B2" w:rsidP="00973EEC">
      <w:pPr>
        <w:pStyle w:val="Textonotapie"/>
        <w:rPr>
          <w:lang w:val="es-CL"/>
        </w:rPr>
      </w:pPr>
      <w:r>
        <w:rPr>
          <w:rStyle w:val="Refdenotaalpie"/>
        </w:rPr>
        <w:footnoteRef/>
      </w:r>
      <w:r>
        <w:t xml:space="preserve"> </w:t>
      </w:r>
      <w:r w:rsidRPr="0031730E">
        <w:t>INTRODUCE MODIFICACIONES A LA LEY N° 18.918, ORGANICA CONSTITUCIONAL DEL CONGRESO NACIONAL</w:t>
      </w:r>
    </w:p>
    <w:p w14:paraId="0DE21502" w14:textId="55B4B1E0" w:rsidR="009E60B2" w:rsidRPr="00973EEC" w:rsidRDefault="009E60B2">
      <w:pPr>
        <w:pStyle w:val="Textonotapie"/>
        <w:rPr>
          <w:lang w:val="es-CL"/>
        </w:rPr>
      </w:pPr>
    </w:p>
  </w:footnote>
  <w:footnote w:id="3">
    <w:p w14:paraId="4D869B96" w14:textId="77777777" w:rsidR="009E60B2" w:rsidRDefault="009E60B2" w:rsidP="00973EEC">
      <w:pPr>
        <w:pStyle w:val="Textonotapie"/>
      </w:pPr>
      <w:r>
        <w:rPr>
          <w:rStyle w:val="Refdenotaalpie"/>
        </w:rPr>
        <w:footnoteRef/>
      </w:r>
      <w:r>
        <w:t xml:space="preserve"> </w:t>
      </w:r>
      <w:r w:rsidRPr="0031730E">
        <w:t xml:space="preserve">DFL 150 FIJA EL TEXTO REFUNDIDO, COORDINADO Y SISTEMATIZADO DE LAS NORMAS SOBRE SISTEMA UNICO DE PRESTACIONES FAMILIARES Y SISTEMA DE SUBSIDIOS DE CESANTIA PARA LOS TRABAJADORES DE LOS SECTORES PRIVADO Y PUBLICO, CONTENIDAS EN LOS DECRETOS LEYES </w:t>
      </w:r>
      <w:proofErr w:type="spellStart"/>
      <w:r w:rsidRPr="0031730E">
        <w:t>N°S</w:t>
      </w:r>
      <w:proofErr w:type="spellEnd"/>
      <w:r w:rsidRPr="0031730E">
        <w:t>. 307 Y 603, AMBOS DE 1974</w:t>
      </w:r>
    </w:p>
    <w:p w14:paraId="1C45007D" w14:textId="44F3A6DD" w:rsidR="009E60B2" w:rsidRPr="00973EEC" w:rsidRDefault="009E60B2">
      <w:pPr>
        <w:pStyle w:val="Textonotapie"/>
        <w:rPr>
          <w:lang w:val="es-CL"/>
        </w:rPr>
      </w:pPr>
    </w:p>
  </w:footnote>
  <w:footnote w:id="4">
    <w:p w14:paraId="464BF6B1" w14:textId="77777777" w:rsidR="009E60B2" w:rsidRDefault="009E60B2" w:rsidP="00973EEC">
      <w:pPr>
        <w:pStyle w:val="Textonotapie"/>
      </w:pPr>
      <w:r>
        <w:rPr>
          <w:rStyle w:val="Refdenotaalpie"/>
        </w:rPr>
        <w:footnoteRef/>
      </w:r>
      <w:r>
        <w:t xml:space="preserve"> Artículo 38 bis.- Las remuneraciones del Presidente de la República, de los senadores y diputados, de los gobernadores regionales, de los funcionarios de exclusiva confianza del Jefe del Estado que señalan los números 7° y 10° del artículo 32 y de los contratados sobre la base de honorarios que asesoren directamente a las autoridades gubernativas ya indicadas, serán fijadas, cada cuatro años y con a lo menos dieciocho meses de anticipación al término de un período presidencial, por una comisión cuyo funcionamiento, organización, funciones y atribuciones establecerá una ley orgánica constitucional.</w:t>
      </w:r>
    </w:p>
    <w:p w14:paraId="6B43B7B2" w14:textId="77777777" w:rsidR="009E60B2" w:rsidRDefault="009E60B2" w:rsidP="00973EEC">
      <w:pPr>
        <w:pStyle w:val="Textonotapie"/>
      </w:pPr>
      <w:r>
        <w:t xml:space="preserve">    La comisión estará integrada por las siguientes personas:</w:t>
      </w:r>
    </w:p>
    <w:p w14:paraId="1FEB07E0" w14:textId="77777777" w:rsidR="009E60B2" w:rsidRDefault="009E60B2" w:rsidP="00973EEC">
      <w:pPr>
        <w:pStyle w:val="Textonotapie"/>
      </w:pPr>
    </w:p>
    <w:p w14:paraId="1699D88C" w14:textId="77777777" w:rsidR="009E60B2" w:rsidRDefault="009E60B2" w:rsidP="00973EEC">
      <w:pPr>
        <w:pStyle w:val="Textonotapie"/>
      </w:pPr>
      <w:r>
        <w:t xml:space="preserve">    a) Un ex Ministro de Hacienda.</w:t>
      </w:r>
    </w:p>
    <w:p w14:paraId="271520DE" w14:textId="77777777" w:rsidR="009E60B2" w:rsidRDefault="009E60B2" w:rsidP="00973EEC">
      <w:pPr>
        <w:pStyle w:val="Textonotapie"/>
      </w:pPr>
      <w:r>
        <w:t xml:space="preserve">    b) Un ex Consejero del Banco Central.</w:t>
      </w:r>
    </w:p>
    <w:p w14:paraId="709AAC5A" w14:textId="77777777" w:rsidR="009E60B2" w:rsidRDefault="009E60B2" w:rsidP="00973EEC">
      <w:pPr>
        <w:pStyle w:val="Textonotapie"/>
      </w:pPr>
      <w:r>
        <w:t xml:space="preserve">    c) Un ex Contralor o Subcontralor de la Contraloría General de la República.</w:t>
      </w:r>
    </w:p>
    <w:p w14:paraId="78D2F260" w14:textId="77777777" w:rsidR="009E60B2" w:rsidRDefault="009E60B2" w:rsidP="00973EEC">
      <w:pPr>
        <w:pStyle w:val="Textonotapie"/>
      </w:pPr>
      <w:r>
        <w:t xml:space="preserve">    d) Un ex Presidente de una de las ramas que integran el Congreso Nacional.</w:t>
      </w:r>
    </w:p>
    <w:p w14:paraId="4FA94C7A" w14:textId="77777777" w:rsidR="009E60B2" w:rsidRDefault="009E60B2" w:rsidP="00973EEC">
      <w:pPr>
        <w:pStyle w:val="Textonotapie"/>
      </w:pPr>
      <w:r>
        <w:t xml:space="preserve">    e) Un ex Director Nacional del Servicio Civil.</w:t>
      </w:r>
    </w:p>
    <w:p w14:paraId="2CE7CB0C" w14:textId="77777777" w:rsidR="009E60B2" w:rsidRDefault="009E60B2" w:rsidP="00973EEC">
      <w:pPr>
        <w:pStyle w:val="Textonotapie"/>
      </w:pPr>
    </w:p>
    <w:p w14:paraId="53656652" w14:textId="77777777" w:rsidR="009E60B2" w:rsidRDefault="009E60B2" w:rsidP="00973EEC">
      <w:pPr>
        <w:pStyle w:val="Textonotapie"/>
      </w:pPr>
      <w:r>
        <w:t xml:space="preserve">    Sus integrantes serán designados por el Presidente de la República con el acuerdo de los dos tercios de los senadores en ejercicio.</w:t>
      </w:r>
    </w:p>
    <w:p w14:paraId="74134542" w14:textId="77777777" w:rsidR="009E60B2" w:rsidRDefault="009E60B2" w:rsidP="00973EEC">
      <w:pPr>
        <w:pStyle w:val="Textonotapie"/>
      </w:pPr>
      <w:r>
        <w:t xml:space="preserve">    Los acuerdos de la comisión serán públicos, se fundarán en antecedentes técnicos y deberán establecer una remuneración que garantice una retribución adecuada a la responsabilidad del cargo y la independencia para cumplir sus funciones y atribuciones.</w:t>
      </w:r>
    </w:p>
    <w:p w14:paraId="2254DD47" w14:textId="77777777" w:rsidR="009E60B2" w:rsidRPr="00A3072F" w:rsidRDefault="009E60B2" w:rsidP="00973EEC">
      <w:pPr>
        <w:pStyle w:val="Textonotapie"/>
        <w:rPr>
          <w:lang w:val="es-CL"/>
        </w:rPr>
      </w:pPr>
    </w:p>
    <w:p w14:paraId="6AD5358B" w14:textId="507145C6" w:rsidR="009E60B2" w:rsidRPr="00973EEC" w:rsidRDefault="009E60B2">
      <w:pPr>
        <w:pStyle w:val="Textonotapie"/>
        <w:rPr>
          <w:lang w:val="es-CL"/>
        </w:rPr>
      </w:pPr>
    </w:p>
  </w:footnote>
  <w:footnote w:id="5">
    <w:p w14:paraId="02FFA957" w14:textId="77777777" w:rsidR="009E60B2" w:rsidRDefault="009E60B2" w:rsidP="00973EEC">
      <w:pPr>
        <w:pStyle w:val="Textonotapie"/>
      </w:pPr>
      <w:r>
        <w:rPr>
          <w:rStyle w:val="Refdenotaalpie"/>
        </w:rPr>
        <w:footnoteRef/>
      </w:r>
      <w:r>
        <w:t xml:space="preserve"> </w:t>
      </w:r>
      <w:r w:rsidRPr="0031730E">
        <w:t>Decreto Ley 249 FIJA ESCALA UNICA DE SUELDOS PARA EL PERSONAL QUE SEÑALA</w:t>
      </w:r>
    </w:p>
    <w:p w14:paraId="2510107A" w14:textId="77777777" w:rsidR="009E60B2" w:rsidRPr="00A3072F" w:rsidRDefault="009E60B2" w:rsidP="00973EEC">
      <w:pPr>
        <w:pStyle w:val="Textonotapie"/>
        <w:rPr>
          <w:lang w:val="es-CL"/>
        </w:rPr>
      </w:pPr>
      <w:hyperlink r:id="rId1" w:history="1">
        <w:r w:rsidRPr="0017226F">
          <w:rPr>
            <w:rStyle w:val="Hipervnculo"/>
            <w:lang w:val="es-CL"/>
          </w:rPr>
          <w:t>https://www.bcn.cl/leychile/navegar?idNorma=5904</w:t>
        </w:r>
      </w:hyperlink>
    </w:p>
    <w:p w14:paraId="391916BE" w14:textId="5D057A35" w:rsidR="009E60B2" w:rsidRPr="00973EEC" w:rsidRDefault="009E60B2">
      <w:pPr>
        <w:pStyle w:val="Textonotapie"/>
        <w:rPr>
          <w:lang w:val="es-CL"/>
        </w:rPr>
      </w:pPr>
    </w:p>
  </w:footnote>
  <w:footnote w:id="6">
    <w:p w14:paraId="210271DA" w14:textId="03110CEB" w:rsidR="009E60B2" w:rsidRDefault="009E60B2">
      <w:pPr>
        <w:pStyle w:val="Textonotapie"/>
      </w:pPr>
      <w:r>
        <w:rPr>
          <w:rStyle w:val="Refdenotaalpie"/>
        </w:rPr>
        <w:footnoteRef/>
      </w:r>
      <w:r>
        <w:t xml:space="preserve"> Ley 21109, </w:t>
      </w:r>
      <w:r w:rsidRPr="0031730E">
        <w:t>ESTABLECE UN ESTATUTO DE LOS ASISTENTES DE LA EDUCACIÓN PÚBLICA</w:t>
      </w:r>
    </w:p>
    <w:p w14:paraId="402954DC" w14:textId="77777777" w:rsidR="009E60B2" w:rsidRPr="00973EEC" w:rsidRDefault="009E60B2">
      <w:pPr>
        <w:pStyle w:val="Textonotapie"/>
        <w:rPr>
          <w:lang w:val="es-CL"/>
        </w:rPr>
      </w:pPr>
    </w:p>
  </w:footnote>
  <w:footnote w:id="7">
    <w:p w14:paraId="652EE508" w14:textId="77777777" w:rsidR="009E60B2" w:rsidRDefault="009E60B2" w:rsidP="00A3072F">
      <w:pPr>
        <w:pStyle w:val="Textonotapie"/>
      </w:pPr>
      <w:r>
        <w:rPr>
          <w:rStyle w:val="Refdenotaalpie"/>
        </w:rPr>
        <w:footnoteRef/>
      </w:r>
      <w:r>
        <w:t xml:space="preserve"> </w:t>
      </w:r>
      <w:r w:rsidRPr="00430AE6">
        <w:t>Decreto Ley 1953 ESTABLECE NORMAS DE CARACTER PRESUPUESTARIO Y FINANCIERAS.</w:t>
      </w:r>
    </w:p>
    <w:p w14:paraId="53155067" w14:textId="77777777" w:rsidR="009E60B2" w:rsidRDefault="009E60B2" w:rsidP="00A3072F">
      <w:pPr>
        <w:pStyle w:val="Textonotapie"/>
        <w:rPr>
          <w:lang w:val="es-CL"/>
        </w:rPr>
      </w:pPr>
      <w:r w:rsidRPr="00430AE6">
        <w:rPr>
          <w:lang w:val="es-CL"/>
        </w:rPr>
        <w:t>Artículo 9°- Las modificaciones de los sistemas de remuneraciones de los trabajadores de las empresas y entidades a que se refiere el artículo 3° del decreto ley N° 249, de 1973, se fijaran por resolución conjunta del Ministerio del Ramo, del de Economía, Fomento y Reconstrucción y del de Hacienda.</w:t>
      </w:r>
    </w:p>
    <w:p w14:paraId="0C9E190C" w14:textId="5D211014" w:rsidR="009E60B2" w:rsidRPr="00A3072F" w:rsidRDefault="009E60B2">
      <w:pPr>
        <w:pStyle w:val="Textonotapie"/>
        <w:rPr>
          <w:lang w:val="es-CL"/>
        </w:rPr>
      </w:pPr>
    </w:p>
  </w:footnote>
  <w:footnote w:id="8">
    <w:p w14:paraId="726B071E" w14:textId="77777777" w:rsidR="009E60B2" w:rsidRDefault="009E60B2" w:rsidP="00973EEC">
      <w:pPr>
        <w:pStyle w:val="Textonotapie"/>
      </w:pPr>
      <w:r>
        <w:rPr>
          <w:rStyle w:val="Refdenotaalpie"/>
        </w:rPr>
        <w:footnoteRef/>
      </w:r>
      <w:r>
        <w:t xml:space="preserve"> </w:t>
      </w:r>
      <w:r w:rsidRPr="00931221">
        <w:t>Decreto Ley 3058 MODIFICA SISTEMA DE REMUNERACIONES DEL PODER JUDICIAL</w:t>
      </w:r>
    </w:p>
    <w:p w14:paraId="5219C064" w14:textId="4E3C692E" w:rsidR="009E60B2" w:rsidRPr="00973EEC" w:rsidRDefault="009E60B2">
      <w:pPr>
        <w:pStyle w:val="Textonotapie"/>
        <w:rPr>
          <w:lang w:val="es-CL"/>
        </w:rPr>
      </w:pPr>
    </w:p>
  </w:footnote>
  <w:footnote w:id="9">
    <w:p w14:paraId="6C184C7F" w14:textId="77777777" w:rsidR="009E60B2" w:rsidRDefault="009E60B2" w:rsidP="00973EEC">
      <w:pPr>
        <w:pStyle w:val="Textonotapie"/>
      </w:pPr>
      <w:r>
        <w:rPr>
          <w:rStyle w:val="Refdenotaalpie"/>
        </w:rPr>
        <w:footnoteRef/>
      </w:r>
      <w:r>
        <w:t xml:space="preserve"> Decreto Ley 3551 FIJA NORMAS SOBRE REMUNERACIONES Y SOBRE PERSONAL PARA EL SECTOR PUBLICO</w:t>
      </w:r>
    </w:p>
    <w:p w14:paraId="7B3B9A12" w14:textId="77777777" w:rsidR="009E60B2" w:rsidRDefault="009E60B2" w:rsidP="00973EEC">
      <w:pPr>
        <w:pStyle w:val="Textonotapie"/>
      </w:pPr>
      <w:r>
        <w:t>TITULO I</w:t>
      </w:r>
    </w:p>
    <w:p w14:paraId="3892A125" w14:textId="77777777" w:rsidR="009E60B2" w:rsidRDefault="009E60B2" w:rsidP="00973EEC">
      <w:pPr>
        <w:pStyle w:val="Textonotapie"/>
      </w:pPr>
      <w:r>
        <w:t xml:space="preserve">    De la Contraloría General de la República y de las</w:t>
      </w:r>
    </w:p>
    <w:p w14:paraId="6C3CE4FA" w14:textId="77777777" w:rsidR="009E60B2" w:rsidRDefault="009E60B2" w:rsidP="00973EEC">
      <w:pPr>
        <w:pStyle w:val="Textonotapie"/>
      </w:pPr>
      <w:r>
        <w:t>Instituciones Fiscalizadoras</w:t>
      </w:r>
    </w:p>
    <w:p w14:paraId="47528AF4" w14:textId="39A9E365" w:rsidR="009E60B2" w:rsidRPr="00973EEC" w:rsidRDefault="009E60B2">
      <w:pPr>
        <w:pStyle w:val="Textonotapie"/>
        <w:rPr>
          <w:lang w:val="es-CL"/>
        </w:rPr>
      </w:pPr>
    </w:p>
  </w:footnote>
  <w:footnote w:id="10">
    <w:p w14:paraId="68DABD94" w14:textId="313DCF56" w:rsidR="009E60B2" w:rsidRDefault="009E60B2">
      <w:pPr>
        <w:pStyle w:val="Textonotapie"/>
      </w:pPr>
      <w:r>
        <w:rPr>
          <w:rStyle w:val="Refdenotaalpie"/>
        </w:rPr>
        <w:footnoteRef/>
      </w:r>
      <w:r>
        <w:t xml:space="preserve"> </w:t>
      </w:r>
      <w:r w:rsidRPr="00931221">
        <w:t>DFL 1 ESTABLECE ESTATUTO DEL PERSONAL DE LAS FUERZAS ARMADAS</w:t>
      </w:r>
    </w:p>
    <w:p w14:paraId="2B47D3D6" w14:textId="77777777" w:rsidR="009E60B2" w:rsidRPr="00973EEC" w:rsidRDefault="009E60B2">
      <w:pPr>
        <w:pStyle w:val="Textonotapie"/>
        <w:rPr>
          <w:lang w:val="es-CL"/>
        </w:rPr>
      </w:pPr>
    </w:p>
  </w:footnote>
  <w:footnote w:id="11">
    <w:p w14:paraId="7C8D0F49" w14:textId="77777777" w:rsidR="009E60B2" w:rsidRDefault="009E60B2" w:rsidP="00973EEC">
      <w:pPr>
        <w:pStyle w:val="Textonotapie"/>
      </w:pPr>
      <w:r>
        <w:rPr>
          <w:rStyle w:val="Refdenotaalpie"/>
        </w:rPr>
        <w:footnoteRef/>
      </w:r>
      <w:r>
        <w:t xml:space="preserve"> </w:t>
      </w:r>
      <w:r w:rsidRPr="00931221">
        <w:t>DFL 2 ESTABLECE ESTATUTO DEL PERSONAL DE CARABINEROS DE CHILE</w:t>
      </w:r>
    </w:p>
    <w:p w14:paraId="3F5685A4" w14:textId="5914A24C" w:rsidR="009E60B2" w:rsidRPr="00973EEC" w:rsidRDefault="009E60B2">
      <w:pPr>
        <w:pStyle w:val="Textonotapie"/>
        <w:rPr>
          <w:lang w:val="es-CL"/>
        </w:rPr>
      </w:pPr>
    </w:p>
  </w:footnote>
  <w:footnote w:id="12">
    <w:p w14:paraId="045B0CD6" w14:textId="78E44B16" w:rsidR="009E60B2" w:rsidRDefault="009E60B2">
      <w:pPr>
        <w:pStyle w:val="Textonotapie"/>
      </w:pPr>
      <w:r>
        <w:rPr>
          <w:rStyle w:val="Refdenotaalpie"/>
        </w:rPr>
        <w:footnoteRef/>
      </w:r>
      <w:r>
        <w:t xml:space="preserve"> </w:t>
      </w:r>
      <w:r w:rsidRPr="00973EEC">
        <w:t>DFL 1 ESTATUTO DEL PERSONAL DE POLICIA DE INVESTIGACIONES DE CHILE.</w:t>
      </w:r>
    </w:p>
    <w:p w14:paraId="11BA72B0" w14:textId="77777777" w:rsidR="009E60B2" w:rsidRPr="00973EEC" w:rsidRDefault="009E60B2">
      <w:pPr>
        <w:pStyle w:val="Textonotapie"/>
        <w:rPr>
          <w:lang w:val="es-CL"/>
        </w:rPr>
      </w:pPr>
    </w:p>
  </w:footnote>
  <w:footnote w:id="13">
    <w:p w14:paraId="67019889" w14:textId="309EF4A2" w:rsidR="009E60B2" w:rsidRDefault="009E60B2">
      <w:pPr>
        <w:pStyle w:val="Textonotapie"/>
      </w:pPr>
      <w:r>
        <w:rPr>
          <w:rStyle w:val="Refdenotaalpie"/>
        </w:rPr>
        <w:footnoteRef/>
      </w:r>
      <w:r>
        <w:t xml:space="preserve"> Ley 18460 ESTABLECE LA LEY ORGANICA CONSTITUCIONAL DEL TRIBUNAL CALIFICADOR DE ELECCIONES</w:t>
      </w:r>
    </w:p>
    <w:p w14:paraId="5D1BAF09" w14:textId="77777777" w:rsidR="009E60B2" w:rsidRPr="00973EEC" w:rsidRDefault="009E60B2">
      <w:pPr>
        <w:pStyle w:val="Textonotapie"/>
        <w:rPr>
          <w:lang w:val="es-CL"/>
        </w:rPr>
      </w:pPr>
    </w:p>
  </w:footnote>
  <w:footnote w:id="14">
    <w:p w14:paraId="271DC88A" w14:textId="6714D603" w:rsidR="009E60B2" w:rsidRDefault="009E60B2">
      <w:pPr>
        <w:pStyle w:val="Textonotapie"/>
      </w:pPr>
      <w:r>
        <w:rPr>
          <w:rStyle w:val="Refdenotaalpie"/>
        </w:rPr>
        <w:footnoteRef/>
      </w:r>
      <w:r>
        <w:t xml:space="preserve"> Ley 18593 LEY DE LOS TRIBUNALES ELECTORALES REGIONALES</w:t>
      </w:r>
    </w:p>
    <w:p w14:paraId="256315DF" w14:textId="77777777" w:rsidR="009E60B2" w:rsidRPr="00973EEC" w:rsidRDefault="009E60B2">
      <w:pPr>
        <w:pStyle w:val="Textonotapie"/>
        <w:rPr>
          <w:lang w:val="es-CL"/>
        </w:rPr>
      </w:pPr>
    </w:p>
  </w:footnote>
  <w:footnote w:id="15">
    <w:p w14:paraId="3FDF74CE" w14:textId="77777777" w:rsidR="009E60B2" w:rsidRDefault="009E60B2" w:rsidP="00973EEC">
      <w:pPr>
        <w:pStyle w:val="Textonotapie"/>
      </w:pPr>
      <w:r>
        <w:rPr>
          <w:rStyle w:val="Refdenotaalpie"/>
        </w:rPr>
        <w:footnoteRef/>
      </w:r>
      <w:r>
        <w:t xml:space="preserve"> Ley 18962 LEY ORGANICA CONSTITUCIONAL DE ENSEÑANZA</w:t>
      </w:r>
    </w:p>
    <w:p w14:paraId="7A90E331" w14:textId="77777777" w:rsidR="009E60B2" w:rsidRDefault="009E60B2" w:rsidP="00973EEC">
      <w:pPr>
        <w:pStyle w:val="Textonotapie"/>
      </w:pPr>
      <w:r>
        <w:t>Artículo 35.- La Secretaría Técnica tendrá una planta de personal compuesta por un Secretario Ejecutivo, cuatro profesionales, dos administrativos y un auxiliar.</w:t>
      </w:r>
    </w:p>
    <w:p w14:paraId="2368BF45" w14:textId="77777777" w:rsidR="009E60B2" w:rsidRDefault="009E60B2" w:rsidP="00973EEC">
      <w:pPr>
        <w:pStyle w:val="Textonotapie"/>
      </w:pPr>
      <w:r>
        <w:t xml:space="preserve">    El personal se regirá por el derecho laboral común y sus remuneraciones serán equivalentes, respectivamente, a los grados de la Escala </w:t>
      </w:r>
      <w:proofErr w:type="spellStart"/>
      <w:r>
        <w:t>Unica</w:t>
      </w:r>
      <w:proofErr w:type="spellEnd"/>
      <w:r>
        <w:t xml:space="preserve"> de Sueldos de la Administración Pública que se indican: a las del Grado 3° Directivo Profesional, la del Secretario Ejecutivo; al Grado 4° Profesional, la de dos profesionales; al Grado 5° Profesional los otros dos profesionales; al Grado 14° no Profesional, los dos administrativos y al Grado 19° no Profesional, el auxiliar.</w:t>
      </w:r>
    </w:p>
    <w:p w14:paraId="047E8646" w14:textId="77777777" w:rsidR="009E60B2" w:rsidRDefault="009E60B2" w:rsidP="00973EEC">
      <w:pPr>
        <w:pStyle w:val="Textonotapie"/>
      </w:pPr>
      <w:r>
        <w:t xml:space="preserve">    Corresponderá al Secretario Ejecutivo proveer el resto de los cargos de la planta del personal. El </w:t>
      </w:r>
      <w:proofErr w:type="gramStart"/>
      <w:r>
        <w:t>Secretario Ejecutivo</w:t>
      </w:r>
      <w:proofErr w:type="gramEnd"/>
      <w:r>
        <w:t xml:space="preserve"> estará facultado asimismo, para designar personal adicional a contrata asimilado a un grado de la planta o a honorarios, cuando las funciones del Consejo lo requieran.</w:t>
      </w:r>
    </w:p>
    <w:p w14:paraId="25D6775C" w14:textId="3B208E6D" w:rsidR="009E60B2" w:rsidRPr="00973EEC" w:rsidRDefault="009E60B2">
      <w:pPr>
        <w:pStyle w:val="Textonotapie"/>
        <w:rPr>
          <w:lang w:val="es-CL"/>
        </w:rPr>
      </w:pPr>
    </w:p>
  </w:footnote>
  <w:footnote w:id="16">
    <w:p w14:paraId="13BB1E19" w14:textId="77777777" w:rsidR="009E60B2" w:rsidRDefault="009E60B2" w:rsidP="00973EEC">
      <w:pPr>
        <w:pStyle w:val="Textonotapie"/>
      </w:pPr>
      <w:r>
        <w:rPr>
          <w:rStyle w:val="Refdenotaalpie"/>
        </w:rPr>
        <w:footnoteRef/>
      </w:r>
      <w:r>
        <w:t xml:space="preserve"> Ley 19640 ESTABLECE LA LEY ORGANICA CONSTITUCIONAL DEL MINISTERIO PUBLICO</w:t>
      </w:r>
    </w:p>
    <w:p w14:paraId="0C7E5E68" w14:textId="77777777" w:rsidR="009E60B2" w:rsidRPr="00430AE6" w:rsidRDefault="009E60B2" w:rsidP="00973EEC">
      <w:pPr>
        <w:pStyle w:val="Textonotapie"/>
        <w:rPr>
          <w:lang w:val="es-CL"/>
        </w:rPr>
      </w:pPr>
      <w:r w:rsidRPr="00430AE6">
        <w:rPr>
          <w:lang w:val="es-CL"/>
        </w:rPr>
        <w:t xml:space="preserve">T I T U L </w:t>
      </w:r>
      <w:proofErr w:type="gramStart"/>
      <w:r w:rsidRPr="00430AE6">
        <w:rPr>
          <w:lang w:val="es-CL"/>
        </w:rPr>
        <w:t>O  VI</w:t>
      </w:r>
      <w:proofErr w:type="gramEnd"/>
    </w:p>
    <w:p w14:paraId="66F86D88" w14:textId="77777777" w:rsidR="009E60B2" w:rsidRDefault="009E60B2" w:rsidP="00973EEC">
      <w:pPr>
        <w:pStyle w:val="Textonotapie"/>
        <w:rPr>
          <w:lang w:val="es-CL"/>
        </w:rPr>
      </w:pPr>
      <w:r w:rsidRPr="00430AE6">
        <w:rPr>
          <w:lang w:val="es-CL"/>
        </w:rPr>
        <w:t>Normas de personal</w:t>
      </w:r>
    </w:p>
    <w:p w14:paraId="638EEB9F" w14:textId="77777777" w:rsidR="009E60B2" w:rsidRPr="00430AE6" w:rsidRDefault="009E60B2" w:rsidP="00973EEC">
      <w:pPr>
        <w:pStyle w:val="Textonotapie"/>
        <w:rPr>
          <w:lang w:val="es-CL"/>
        </w:rPr>
      </w:pPr>
      <w:r w:rsidRPr="00430AE6">
        <w:rPr>
          <w:lang w:val="es-CL"/>
        </w:rPr>
        <w:t>PARRAFO 3°</w:t>
      </w:r>
    </w:p>
    <w:p w14:paraId="7CF21E35" w14:textId="77777777" w:rsidR="009E60B2" w:rsidRDefault="009E60B2" w:rsidP="00973EEC">
      <w:pPr>
        <w:pStyle w:val="Textonotapie"/>
        <w:rPr>
          <w:lang w:val="es-CL"/>
        </w:rPr>
      </w:pPr>
      <w:r w:rsidRPr="00430AE6">
        <w:rPr>
          <w:lang w:val="es-CL"/>
        </w:rPr>
        <w:t>Remuneraciones</w:t>
      </w:r>
    </w:p>
    <w:p w14:paraId="26A5D03A" w14:textId="1293641E" w:rsidR="009E60B2" w:rsidRPr="00973EEC" w:rsidRDefault="009E60B2">
      <w:pPr>
        <w:pStyle w:val="Textonotapie"/>
        <w:rPr>
          <w:lang w:val="es-CL"/>
        </w:rPr>
      </w:pPr>
    </w:p>
  </w:footnote>
  <w:footnote w:id="17">
    <w:p w14:paraId="4E2E881D" w14:textId="77777777" w:rsidR="009E60B2" w:rsidRDefault="009E60B2" w:rsidP="00C4610A">
      <w:pPr>
        <w:pStyle w:val="Textonotapie"/>
      </w:pPr>
      <w:r>
        <w:rPr>
          <w:rStyle w:val="Refdenotaalpie"/>
        </w:rPr>
        <w:footnoteRef/>
      </w:r>
      <w:r>
        <w:t xml:space="preserve"> </w:t>
      </w:r>
      <w:r w:rsidRPr="00430AE6">
        <w:t>Ley 21040 CREA EL SISTEMA DE EDUCACIÓN PÚBLICA</w:t>
      </w:r>
    </w:p>
    <w:p w14:paraId="6A28B1AD" w14:textId="77777777" w:rsidR="009E60B2" w:rsidRDefault="009E60B2" w:rsidP="00C4610A">
      <w:pPr>
        <w:pStyle w:val="Textonotapie"/>
      </w:pPr>
      <w:r>
        <w:t xml:space="preserve">Artículo trigésimo </w:t>
      </w:r>
      <w:proofErr w:type="gramStart"/>
      <w:r>
        <w:t>noveno.-</w:t>
      </w:r>
      <w:proofErr w:type="gramEnd"/>
      <w:r>
        <w:t xml:space="preserve"> Traspaso de personal municipal regido por el Estatuto Docente a los niveles internos de los Servicios Locales. </w:t>
      </w:r>
      <w:proofErr w:type="spellStart"/>
      <w:r>
        <w:t>Facúltase</w:t>
      </w:r>
      <w:proofErr w:type="spellEnd"/>
      <w:r>
        <w:t xml:space="preserve"> al Presidente de la República para que, dentro del plazo de un año contado desde la publicación de esta ley, a través de uno o más decretos con fuerza de ley expedidos por intermedio del Ministerio de Educación, los que también deberán ser suscritos por el Ministro de Hacienda, disponga, sin solución de continuidad, el traspaso de los profesionales de la educación regidos por el decreto con fuerza de ley N° 1, de 1996, del Ministerio de Educación, que se desempeñen en las municipalidades y corporaciones municipales creadas en virtud del artículo 12 del decreto con fuerza de ley N° 1-3.063, de 1980, del Ministerio del Interior, y que desempeñen cargos directivos o técnicos pedagógicos como parte de una dotación docente, a los Servicios Locales. En el respectivo decreto con fuerza de ley se determinará el número máximo de dotación docente que será traspasada. A contar de la fecha de traspaso, la dotación docente se disminuirá en el mismo número del traspaso.</w:t>
      </w:r>
    </w:p>
    <w:p w14:paraId="36351E54" w14:textId="77777777" w:rsidR="009E60B2" w:rsidRDefault="009E60B2" w:rsidP="00C4610A">
      <w:pPr>
        <w:pStyle w:val="Textonotapie"/>
      </w:pPr>
      <w:r>
        <w:t xml:space="preserve">    En el caso del Jefe del Departamento de Educación Municipal que haya pertenecido a la respectiva dotación docente al asumir dicho cargo, podrá continuar desempeñándose en ella si existe disponibilidad en alguna de las funciones a que se refiere el artículo 5 del decreto con fuerza de ley N° 1, de 1996, del Ministerio de Educación, en establecimientos educacionales de la misma municipalidad o corporación municipal. Lo anterior será sin derecho a la asignación establecida en el artículo 34 G del decreto con fuerza de ley ya citado. En el evento de que no exista disponibilidad en la respectiva dotación o no pertenecía a ella, tendrá derecho a una indemnización de cargo fiscal equivalente al total de las remuneraciones devengadas el último mes, por año de servicio o fracción superior a seis meses, con un máximo de seis y un mínimo de uno.</w:t>
      </w:r>
    </w:p>
    <w:p w14:paraId="2ED9463F" w14:textId="77777777" w:rsidR="009E60B2" w:rsidRDefault="009E60B2" w:rsidP="00C4610A">
      <w:pPr>
        <w:pStyle w:val="Textonotapie"/>
      </w:pPr>
      <w:r>
        <w:t xml:space="preserve">    A través de decretos expedidos bajo la fórmula "Por orden del Presidente de la República", por intermedio del Ministerio de Educación, se fijará el número de dotación docente a traspasar de acuerdo a lo señalado en el inciso anterior, pudiéndose establecer, además, el plazo en que se llevará a cabo este proceso. La individualización de los profesionales de la educación que se traspasarán, indicando su calidad, sea de titulares o contratados, se realizará a través de los referidos decretos.</w:t>
      </w:r>
    </w:p>
    <w:p w14:paraId="6068AE89" w14:textId="77777777" w:rsidR="009E60B2" w:rsidRDefault="009E60B2" w:rsidP="00C4610A">
      <w:pPr>
        <w:pStyle w:val="Textonotapie"/>
      </w:pPr>
      <w:r>
        <w:t xml:space="preserve">    El personal traspasado en virtud de este artículo continuará desempeñándose en el Servicio Local respectivo bajo las normas del decreto con fuerza de ley N° 1, de 1996, del Ministerio de Educación.</w:t>
      </w:r>
    </w:p>
    <w:p w14:paraId="2AFC9AD5" w14:textId="77777777" w:rsidR="009E60B2" w:rsidRDefault="009E60B2" w:rsidP="00C4610A">
      <w:pPr>
        <w:pStyle w:val="Textonotapie"/>
      </w:pPr>
      <w:r>
        <w:t xml:space="preserve">    El uso de las facultades señaladas en este artículo quedará sujeto a las siguientes restricciones, respecto del personal al que afecte:</w:t>
      </w:r>
    </w:p>
    <w:p w14:paraId="37CCA7C9" w14:textId="77777777" w:rsidR="009E60B2" w:rsidRDefault="009E60B2" w:rsidP="00C4610A">
      <w:pPr>
        <w:pStyle w:val="Textonotapie"/>
      </w:pPr>
      <w:r>
        <w:t xml:space="preserve">    a) No podrá tener como consecuencia ni podrán ser considerados como causal de término de servicios, supresión de cargos, cese de funciones o término de la relación laboral del personal traspasado.</w:t>
      </w:r>
    </w:p>
    <w:p w14:paraId="414D8BA8" w14:textId="77777777" w:rsidR="009E60B2" w:rsidRDefault="009E60B2" w:rsidP="00C4610A">
      <w:pPr>
        <w:pStyle w:val="Textonotapie"/>
      </w:pPr>
      <w:r>
        <w:t xml:space="preserve">    b) No podrá significar pérdida del empleo, disminución de remuneraciones, modificación de los derechos estatutarios y previsionales del personal traspasado. Tampoco podrá importar cambio de la residencia habitual de los funcionarios fuera de la Región en que estén prestando servicios, salvo con su consentimiento.</w:t>
      </w:r>
    </w:p>
    <w:p w14:paraId="56F38A5D" w14:textId="77777777" w:rsidR="009E60B2" w:rsidRDefault="009E60B2" w:rsidP="00C4610A">
      <w:pPr>
        <w:pStyle w:val="Textonotapie"/>
      </w:pPr>
      <w:r>
        <w:t xml:space="preserve">    c) Cualquier diferencia de remuneraciones se pagará mediante una planilla suplementaria, la que se absorberá por los futuros aumentos de remuneraciones que correspondan a los funcionarios,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14:paraId="581005EC" w14:textId="77777777" w:rsidR="009E60B2" w:rsidRDefault="009E60B2" w:rsidP="00C4610A">
      <w:pPr>
        <w:pStyle w:val="Textonotapie"/>
      </w:pPr>
      <w:r>
        <w:t xml:space="preserve">    d) En tanto no se constituya el Servicio de Bienestar de los Servicios Locales, los profesionales de la educación traspasados podrán afiliarse o continuar afiliados a los servicios de bienestar que le correspondían antes del traspaso.</w:t>
      </w:r>
    </w:p>
    <w:p w14:paraId="655AD4C9" w14:textId="2E6A9C2D" w:rsidR="009E60B2" w:rsidRPr="00C4610A" w:rsidRDefault="009E60B2">
      <w:pPr>
        <w:pStyle w:val="Textonotapie"/>
        <w:rPr>
          <w:lang w:val="es-CL"/>
        </w:rPr>
      </w:pPr>
    </w:p>
  </w:footnote>
  <w:footnote w:id="18">
    <w:p w14:paraId="20DB1E3F" w14:textId="1942267F" w:rsidR="009E60B2" w:rsidRPr="00C4610A" w:rsidRDefault="009E60B2">
      <w:pPr>
        <w:pStyle w:val="Textonotapie"/>
        <w:rPr>
          <w:lang w:val="es-CL"/>
        </w:rPr>
      </w:pPr>
      <w:r>
        <w:rPr>
          <w:rStyle w:val="Refdenotaalpie"/>
        </w:rPr>
        <w:footnoteRef/>
      </w:r>
      <w:r>
        <w:t xml:space="preserve"> </w:t>
      </w:r>
      <w:r w:rsidRPr="00430AE6">
        <w:t>Ley 20322 FORTALECE Y PERFECCIONA LA JURISDICCIÓN TRIBUTARIA Y ADUANERA</w:t>
      </w:r>
    </w:p>
  </w:footnote>
  <w:footnote w:id="19">
    <w:p w14:paraId="6DF9767F" w14:textId="178BDB83" w:rsidR="009E60B2" w:rsidRPr="00C4610A" w:rsidRDefault="009E60B2">
      <w:pPr>
        <w:pStyle w:val="Textonotapie"/>
        <w:rPr>
          <w:lang w:val="es-CL"/>
        </w:rPr>
      </w:pPr>
      <w:r>
        <w:rPr>
          <w:rStyle w:val="Refdenotaalpie"/>
        </w:rPr>
        <w:footnoteRef/>
      </w:r>
      <w:r>
        <w:t xml:space="preserve"> </w:t>
      </w:r>
      <w:r w:rsidRPr="00430AE6">
        <w:t>Ley 21094 SOBRE UNIVERSIDADES ESTATALES</w:t>
      </w:r>
    </w:p>
  </w:footnote>
  <w:footnote w:id="20">
    <w:p w14:paraId="74A8D19D" w14:textId="43F03726" w:rsidR="009E60B2" w:rsidRPr="00C4610A" w:rsidRDefault="009E60B2">
      <w:pPr>
        <w:pStyle w:val="Textonotapie"/>
        <w:rPr>
          <w:lang w:val="es-CL"/>
        </w:rPr>
      </w:pPr>
      <w:r>
        <w:rPr>
          <w:rStyle w:val="Refdenotaalpie"/>
        </w:rPr>
        <w:footnoteRef/>
      </w:r>
      <w:r>
        <w:t xml:space="preserve"> </w:t>
      </w:r>
      <w:r w:rsidRPr="00430AE6">
        <w:t xml:space="preserve">DFL 2 FIJA TEXTO REFUNDIDO, COORDINADO Y SISTEMATIZADO DEL DECRETO CON FUERZA DE LEY </w:t>
      </w:r>
      <w:proofErr w:type="spellStart"/>
      <w:r w:rsidRPr="00430AE6">
        <w:t>Nº</w:t>
      </w:r>
      <w:proofErr w:type="spellEnd"/>
      <w:r w:rsidRPr="00430AE6">
        <w:t xml:space="preserve"> 2, DE </w:t>
      </w:r>
      <w:proofErr w:type="spellStart"/>
      <w:r w:rsidRPr="00430AE6">
        <w:t>DE</w:t>
      </w:r>
      <w:proofErr w:type="spellEnd"/>
      <w:r w:rsidRPr="00430AE6">
        <w:t xml:space="preserve"> 1996, SOBRE SUBVENCION DEL ESTADO A ESTABLECIMIENTOS EDUCACIONALES</w:t>
      </w:r>
    </w:p>
  </w:footnote>
  <w:footnote w:id="21">
    <w:p w14:paraId="09CC5B0C" w14:textId="77777777" w:rsidR="009E60B2" w:rsidRDefault="009E60B2" w:rsidP="00C4610A">
      <w:pPr>
        <w:pStyle w:val="Textonotapie"/>
      </w:pPr>
      <w:r>
        <w:rPr>
          <w:rStyle w:val="Refdenotaalpie"/>
        </w:rPr>
        <w:footnoteRef/>
      </w:r>
      <w:r>
        <w:t xml:space="preserve"> </w:t>
      </w:r>
      <w:r w:rsidRPr="00430AE6">
        <w:t>Decreto Ley 3166 AUTORIZA ENTREGA DE LA ADMINISTRACION DE DETERMINADOS ESTABLECIMIENTOS DE EDUCACION TECNICO PROFESIONAL A LAS INSTITUCIONES O A LAS PERSONAS JURIDICAS QUE INDICA</w:t>
      </w:r>
    </w:p>
    <w:p w14:paraId="371100E8" w14:textId="524E096C" w:rsidR="009E60B2" w:rsidRPr="00C4610A" w:rsidRDefault="009E60B2">
      <w:pPr>
        <w:pStyle w:val="Textonotapie"/>
        <w:rPr>
          <w:lang w:val="es-CL"/>
        </w:rPr>
      </w:pPr>
    </w:p>
  </w:footnote>
  <w:footnote w:id="22">
    <w:p w14:paraId="60E1200E" w14:textId="77777777" w:rsidR="009E60B2" w:rsidRDefault="009E60B2" w:rsidP="00C4610A">
      <w:pPr>
        <w:pStyle w:val="Textonotapie"/>
      </w:pPr>
      <w:r>
        <w:rPr>
          <w:rStyle w:val="Refdenotaalpie"/>
        </w:rPr>
        <w:footnoteRef/>
      </w:r>
      <w:r>
        <w:t xml:space="preserve"> </w:t>
      </w:r>
      <w:r w:rsidRPr="00430AE6">
        <w:t>Ley 20032 REGULA EL RÉGIMEN DE APORTES FINANCIEROS DEL ESTADO A LOS COLABORADORES ACREDITADOS</w:t>
      </w:r>
    </w:p>
    <w:p w14:paraId="37979FC7" w14:textId="77777777" w:rsidR="009E60B2" w:rsidRDefault="009E60B2" w:rsidP="00C4610A">
      <w:pPr>
        <w:pStyle w:val="Textonotapie"/>
        <w:rPr>
          <w:lang w:val="es-CL"/>
        </w:rPr>
      </w:pPr>
      <w:r w:rsidRPr="00430AE6">
        <w:rPr>
          <w:lang w:val="es-CL"/>
        </w:rPr>
        <w:t>Artículo 30.- Los montos de los recursos ofrecidos por el Servicio por cada línea de acción se determinarán de acuerdo a lo señalado en el artículo anterior y deberán respetar los siguientes rangos expresados en unidad de fomento, calculado al valor que dicha unidad registre al 1 de enero del año correspondiente:</w:t>
      </w:r>
    </w:p>
    <w:p w14:paraId="4ED959A1" w14:textId="77777777" w:rsidR="009E60B2" w:rsidRDefault="009E60B2" w:rsidP="00C4610A">
      <w:pPr>
        <w:pStyle w:val="Textonotapie"/>
        <w:rPr>
          <w:lang w:val="es-CL"/>
        </w:rPr>
      </w:pPr>
      <w:r>
        <w:rPr>
          <w:noProof/>
          <w:lang w:val="es-CL" w:eastAsia="es-CL"/>
        </w:rPr>
        <w:drawing>
          <wp:inline distT="0" distB="0" distL="0" distR="0" wp14:anchorId="390631F3" wp14:editId="3DB70D13">
            <wp:extent cx="750199" cy="38278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75442" cy="395666"/>
                    </a:xfrm>
                    <a:prstGeom prst="rect">
                      <a:avLst/>
                    </a:prstGeom>
                  </pic:spPr>
                </pic:pic>
              </a:graphicData>
            </a:graphic>
          </wp:inline>
        </w:drawing>
      </w:r>
    </w:p>
    <w:p w14:paraId="03504225" w14:textId="77777777" w:rsidR="009E60B2" w:rsidRPr="00A3072F" w:rsidRDefault="009E60B2" w:rsidP="00C4610A">
      <w:pPr>
        <w:pStyle w:val="Textonotapie"/>
        <w:rPr>
          <w:lang w:val="es-CL"/>
        </w:rPr>
      </w:pPr>
    </w:p>
    <w:p w14:paraId="577060EA" w14:textId="565E5926" w:rsidR="009E60B2" w:rsidRPr="00C4610A" w:rsidRDefault="009E60B2">
      <w:pPr>
        <w:pStyle w:val="Textonotapie"/>
        <w:rPr>
          <w:lang w:val="es-CL"/>
        </w:rPr>
      </w:pPr>
    </w:p>
  </w:footnote>
  <w:footnote w:id="23">
    <w:p w14:paraId="6E32F68B" w14:textId="360572CD" w:rsidR="009E60B2" w:rsidRDefault="009E60B2">
      <w:pPr>
        <w:pStyle w:val="Textonotapie"/>
      </w:pPr>
      <w:r>
        <w:rPr>
          <w:rStyle w:val="Refdenotaalpie"/>
        </w:rPr>
        <w:footnoteRef/>
      </w:r>
      <w:r>
        <w:t xml:space="preserve"> </w:t>
      </w:r>
      <w:r w:rsidRPr="00DC2A02">
        <w:t>DFL 1DFL 1-3063 REGLAMENTA APLICACION INCISO SEGUNDO DEL ARTICULO 38° DEL DL. N° 3.063, DE 1979</w:t>
      </w:r>
    </w:p>
    <w:p w14:paraId="0A11F38C" w14:textId="77777777" w:rsidR="009E60B2" w:rsidRPr="00C4610A" w:rsidRDefault="009E60B2">
      <w:pPr>
        <w:pStyle w:val="Textonotapie"/>
        <w:rPr>
          <w:lang w:val="es-CL"/>
        </w:rPr>
      </w:pPr>
    </w:p>
  </w:footnote>
  <w:footnote w:id="24">
    <w:p w14:paraId="510378A6" w14:textId="77777777" w:rsidR="009E60B2" w:rsidRDefault="009E60B2" w:rsidP="00C4610A">
      <w:pPr>
        <w:pStyle w:val="Textonotapie"/>
      </w:pPr>
      <w:r>
        <w:rPr>
          <w:rStyle w:val="Refdenotaalpie"/>
        </w:rPr>
        <w:footnoteRef/>
      </w:r>
      <w:r>
        <w:t xml:space="preserve"> </w:t>
      </w:r>
      <w:r w:rsidRPr="00DC2A02">
        <w:t>DFL 1 FIJA TEXTO REFUNDIDO, COORDINADO Y SISTEMATIZADO DE LA LEY Nº 19.070 QUE APROBO EL ESTATUTO DE LOS PROFESIONALES DE LA EDUCACION, Y DE LAS LEYES QUE LA COMPLEMENTAN Y MODIFICAN</w:t>
      </w:r>
    </w:p>
    <w:p w14:paraId="0D386A20" w14:textId="77777777" w:rsidR="009E60B2" w:rsidRPr="00DC2A02" w:rsidRDefault="009E60B2" w:rsidP="00C4610A">
      <w:pPr>
        <w:pStyle w:val="Textonotapie"/>
        <w:rPr>
          <w:lang w:val="es-CL"/>
        </w:rPr>
      </w:pPr>
      <w:r w:rsidRPr="00DC2A02">
        <w:rPr>
          <w:lang w:val="es-CL"/>
        </w:rPr>
        <w:t>TITULO V</w:t>
      </w:r>
    </w:p>
    <w:p w14:paraId="484BFDBB" w14:textId="77777777" w:rsidR="009E60B2" w:rsidRDefault="009E60B2" w:rsidP="00C4610A">
      <w:pPr>
        <w:pStyle w:val="Textonotapie"/>
        <w:rPr>
          <w:lang w:val="es-CL"/>
        </w:rPr>
      </w:pPr>
      <w:r w:rsidRPr="00DC2A02">
        <w:rPr>
          <w:lang w:val="es-CL"/>
        </w:rPr>
        <w:t>Del contrato de los profesionales de la educación en el sector particular</w:t>
      </w:r>
    </w:p>
    <w:p w14:paraId="30A32752" w14:textId="6B436952" w:rsidR="009E60B2" w:rsidRPr="00C4610A" w:rsidRDefault="009E60B2">
      <w:pPr>
        <w:pStyle w:val="Textonotapie"/>
        <w:rPr>
          <w:lang w:val="es-CL"/>
        </w:rPr>
      </w:pPr>
    </w:p>
  </w:footnote>
  <w:footnote w:id="25">
    <w:p w14:paraId="2D6B4D28" w14:textId="77777777" w:rsidR="009E60B2" w:rsidRDefault="009E60B2" w:rsidP="00C4610A">
      <w:pPr>
        <w:pStyle w:val="Textonotapie"/>
      </w:pPr>
      <w:r>
        <w:rPr>
          <w:rStyle w:val="Refdenotaalpie"/>
        </w:rPr>
        <w:footnoteRef/>
      </w:r>
      <w:r>
        <w:t xml:space="preserve"> </w:t>
      </w:r>
      <w:r w:rsidRPr="00DC2A02">
        <w:t xml:space="preserve">DFL 150 FIJA EL TEXTO REFUNDIDO, COORDINADO Y SISTEMATIZADO DE LAS NORMAS SOBRE SISTEMA UNICO DE PRESTACIONES FAMILIARES Y SISTEMA DE SUBSIDIOS DE CESANTIA PARA LOS TRABAJADORES DE LOS SECTORES PRIVADO Y PUBLICO, CONTENIDAS EN LOS DECRETOS LEYES </w:t>
      </w:r>
      <w:proofErr w:type="spellStart"/>
      <w:r w:rsidRPr="00DC2A02">
        <w:t>N°S</w:t>
      </w:r>
      <w:proofErr w:type="spellEnd"/>
      <w:r w:rsidRPr="00DC2A02">
        <w:t>. 307 Y 603, AMBOS DE 1974</w:t>
      </w:r>
    </w:p>
    <w:p w14:paraId="229D75CB" w14:textId="1A63C4F9" w:rsidR="009E60B2" w:rsidRPr="00C4610A" w:rsidRDefault="009E60B2">
      <w:pPr>
        <w:pStyle w:val="Textonotapie"/>
        <w:rPr>
          <w:lang w:val="es-CL"/>
        </w:rPr>
      </w:pPr>
    </w:p>
  </w:footnote>
  <w:footnote w:id="26">
    <w:p w14:paraId="2471ADD7" w14:textId="77777777" w:rsidR="009E60B2" w:rsidRDefault="009E60B2" w:rsidP="00C4610A">
      <w:pPr>
        <w:pStyle w:val="Textonotapie"/>
      </w:pPr>
      <w:r>
        <w:rPr>
          <w:rStyle w:val="Refdenotaalpie"/>
        </w:rPr>
        <w:footnoteRef/>
      </w:r>
      <w:r>
        <w:t xml:space="preserve"> </w:t>
      </w:r>
      <w:r w:rsidRPr="00DC2A02">
        <w:t>Ley 18987 INCREMENTA ASIGNACIONES, SUBSIDIO Y PENSIONES QUE INDICA</w:t>
      </w:r>
    </w:p>
    <w:p w14:paraId="3826CD20" w14:textId="77777777" w:rsidR="009E60B2" w:rsidRPr="00DC2A02" w:rsidRDefault="009E60B2" w:rsidP="00C4610A">
      <w:pPr>
        <w:pStyle w:val="Textonotapie"/>
        <w:rPr>
          <w:lang w:val="es-CL"/>
        </w:rPr>
      </w:pPr>
      <w:r w:rsidRPr="00DC2A02">
        <w:rPr>
          <w:lang w:val="es-CL"/>
        </w:rPr>
        <w:t>Artículo 1.- A contar del 1 de mayo de 2023, la asignación familiar y maternal del Sistema Único de Prestaciones Familiares, regulada por el decreto con fuerza de ley Nº 150, promulgado el año 1981 y publicado el año 1982, del Ministerio del Trabajo y Previsión Social, tendrá los siguientes valores según los siguientes tramos:</w:t>
      </w:r>
    </w:p>
    <w:p w14:paraId="3AED0E66" w14:textId="77777777" w:rsidR="009E60B2" w:rsidRPr="00DC2A02" w:rsidRDefault="009E60B2" w:rsidP="00C4610A">
      <w:pPr>
        <w:pStyle w:val="Textonotapie"/>
        <w:rPr>
          <w:lang w:val="es-CL"/>
        </w:rPr>
      </w:pPr>
      <w:r w:rsidRPr="00DC2A02">
        <w:rPr>
          <w:lang w:val="es-CL"/>
        </w:rPr>
        <w:t xml:space="preserve">    a) De $21.243 por carga, para aquellos beneficiarios cuyo ingreso mensual no exceda de $586.227.</w:t>
      </w:r>
    </w:p>
    <w:p w14:paraId="334E31A0" w14:textId="77777777" w:rsidR="009E60B2" w:rsidRPr="00DC2A02" w:rsidRDefault="009E60B2" w:rsidP="00C4610A">
      <w:pPr>
        <w:pStyle w:val="Textonotapie"/>
        <w:rPr>
          <w:lang w:val="es-CL"/>
        </w:rPr>
      </w:pPr>
      <w:r w:rsidRPr="00DC2A02">
        <w:rPr>
          <w:lang w:val="es-CL"/>
        </w:rPr>
        <w:t xml:space="preserve">    b) De $13.036 por carga, para aquellos beneficiarios cuyo ingreso mensual supere los $586.227 y no exceda de $856.247.</w:t>
      </w:r>
    </w:p>
    <w:p w14:paraId="59D2A768" w14:textId="77777777" w:rsidR="009E60B2" w:rsidRPr="00DC2A02" w:rsidRDefault="009E60B2" w:rsidP="00C4610A">
      <w:pPr>
        <w:pStyle w:val="Textonotapie"/>
        <w:rPr>
          <w:lang w:val="es-CL"/>
        </w:rPr>
      </w:pPr>
      <w:r w:rsidRPr="00DC2A02">
        <w:rPr>
          <w:lang w:val="es-CL"/>
        </w:rPr>
        <w:t xml:space="preserve">    c) De $4.119 por carga, para aquellos beneficiarios cuyo ingreso mensual supere los $856.247 y no exceda de $1.335.450.</w:t>
      </w:r>
    </w:p>
    <w:p w14:paraId="016D2A49" w14:textId="77777777" w:rsidR="009E60B2" w:rsidRPr="00DC2A02" w:rsidRDefault="009E60B2" w:rsidP="00C4610A">
      <w:pPr>
        <w:pStyle w:val="Textonotapie"/>
        <w:rPr>
          <w:lang w:val="es-CL"/>
        </w:rPr>
      </w:pPr>
      <w:r w:rsidRPr="00DC2A02">
        <w:rPr>
          <w:lang w:val="es-CL"/>
        </w:rPr>
        <w:t xml:space="preserve">    d) Las personas que tengan acreditadas o que acrediten cargas familiares, cuyo ingreso mensual sea superior a $1.335.450, no tendrán derecho a las asignaciones aludidas en este artículo.</w:t>
      </w:r>
    </w:p>
    <w:p w14:paraId="004349DE" w14:textId="77777777" w:rsidR="009E60B2" w:rsidRPr="00DC2A02" w:rsidRDefault="009E60B2" w:rsidP="00C4610A">
      <w:pPr>
        <w:pStyle w:val="Textonotapie"/>
        <w:rPr>
          <w:lang w:val="es-CL"/>
        </w:rPr>
      </w:pPr>
      <w:r w:rsidRPr="00DC2A02">
        <w:rPr>
          <w:lang w:val="es-CL"/>
        </w:rPr>
        <w:t xml:space="preserve">    Sin perjuicio de lo anterior, mantendrán plena vigencia los contratos, convenios y otros instrumentos que establezcan beneficios para estos trabajadores.</w:t>
      </w:r>
    </w:p>
    <w:p w14:paraId="30757E8D" w14:textId="77777777" w:rsidR="009E60B2" w:rsidRPr="00DC2A02" w:rsidRDefault="009E60B2" w:rsidP="00C4610A">
      <w:pPr>
        <w:pStyle w:val="Textonotapie"/>
        <w:rPr>
          <w:lang w:val="es-CL"/>
        </w:rPr>
      </w:pPr>
      <w:r w:rsidRPr="00DC2A02">
        <w:rPr>
          <w:lang w:val="es-CL"/>
        </w:rPr>
        <w:t xml:space="preserve">    Dichos afiliados y sus respectivos causantes mantendrán su calidad de tales para los demás efectos que en derecho correspondan.</w:t>
      </w:r>
    </w:p>
    <w:p w14:paraId="2684A3D8" w14:textId="77777777" w:rsidR="009E60B2" w:rsidRPr="00DC2A02" w:rsidRDefault="009E60B2" w:rsidP="00C4610A">
      <w:pPr>
        <w:pStyle w:val="Textonotapie"/>
        <w:rPr>
          <w:lang w:val="es-CL"/>
        </w:rPr>
      </w:pPr>
      <w:r w:rsidRPr="00DC2A02">
        <w:rPr>
          <w:lang w:val="es-CL"/>
        </w:rPr>
        <w:t xml:space="preserve">    Los beneficiarios contemplados en la letra f) del artículo 2 del citado decreto con fuerza de ley y los que se encuentren en goce de subsidio de cesantía, se entenderán comprendidos en el grupo de beneficiarios indicados en la letra a) del inciso primero.</w:t>
      </w:r>
    </w:p>
    <w:p w14:paraId="48F12E6C" w14:textId="6CA39249" w:rsidR="009E60B2" w:rsidRPr="00C4610A" w:rsidRDefault="009E60B2">
      <w:pPr>
        <w:pStyle w:val="Textonotapie"/>
        <w:rPr>
          <w:lang w:val="es-CL"/>
        </w:rPr>
      </w:pPr>
    </w:p>
  </w:footnote>
  <w:footnote w:id="27">
    <w:p w14:paraId="3B4ECBBA" w14:textId="77777777" w:rsidR="009E60B2" w:rsidRDefault="009E60B2" w:rsidP="00C4610A">
      <w:pPr>
        <w:pStyle w:val="Textonotapie"/>
      </w:pPr>
      <w:r>
        <w:rPr>
          <w:rStyle w:val="Refdenotaalpie"/>
        </w:rPr>
        <w:footnoteRef/>
      </w:r>
      <w:r>
        <w:t xml:space="preserve"> Artículo 7</w:t>
      </w:r>
      <w:proofErr w:type="gramStart"/>
      <w:r>
        <w:t>°.-</w:t>
      </w:r>
      <w:proofErr w:type="gramEnd"/>
      <w:r>
        <w:t xml:space="preserve"> Corresponderá percibir la asignación familiar y la maternal, por regla general, al beneficiario a cuyas expensas viva el causante.</w:t>
      </w:r>
    </w:p>
    <w:p w14:paraId="58EA7D47" w14:textId="77777777" w:rsidR="009E60B2" w:rsidRDefault="009E60B2" w:rsidP="00C4610A">
      <w:pPr>
        <w:pStyle w:val="Textonotapie"/>
      </w:pPr>
      <w:r>
        <w:t xml:space="preserve">    Las asignaciones familiares causadas por hijos menores se pagarán directamente al padre o madre con el que vivan, si éste lo solicitare, no requiriendo para ello el consentimiento del beneficiario.</w:t>
      </w:r>
    </w:p>
    <w:p w14:paraId="36D4FD69" w14:textId="77777777" w:rsidR="009E60B2" w:rsidRDefault="009E60B2" w:rsidP="00C4610A">
      <w:pPr>
        <w:pStyle w:val="Textonotapie"/>
      </w:pPr>
      <w:r>
        <w:t xml:space="preserve">    Igualmente procederá el pago directo al cónyuge, a los causantes mayores de edad o a la persona a cuyo cargo se encuentre el causante, siempre que lo soliciten, no requiriendo para ello el consentimiento del beneficiario.</w:t>
      </w:r>
    </w:p>
    <w:p w14:paraId="240A7F36" w14:textId="77777777" w:rsidR="009E60B2" w:rsidRPr="00DC2A02" w:rsidRDefault="009E60B2" w:rsidP="00C4610A">
      <w:pPr>
        <w:pStyle w:val="Textonotapie"/>
        <w:rPr>
          <w:lang w:val="es-CL"/>
        </w:rPr>
      </w:pPr>
      <w:r>
        <w:t xml:space="preserve">    Los empleadores y las entidades pagadoras de las asignaciones familiares, no podrán rechazar las solicitudes a que se refieren los incisos precedentes.</w:t>
      </w:r>
    </w:p>
    <w:p w14:paraId="2E478BF6" w14:textId="38CBEFEE" w:rsidR="009E60B2" w:rsidRPr="00C4610A" w:rsidRDefault="009E60B2">
      <w:pPr>
        <w:pStyle w:val="Textonotapie"/>
        <w:rPr>
          <w:lang w:val="es-CL"/>
        </w:rPr>
      </w:pPr>
    </w:p>
  </w:footnote>
  <w:footnote w:id="28">
    <w:p w14:paraId="524FF55F" w14:textId="77777777" w:rsidR="009E60B2" w:rsidRDefault="009E60B2" w:rsidP="00C4610A">
      <w:pPr>
        <w:pStyle w:val="Textonotapie"/>
      </w:pPr>
      <w:r>
        <w:rPr>
          <w:rStyle w:val="Refdenotaalpie"/>
        </w:rPr>
        <w:footnoteRef/>
      </w:r>
      <w:r>
        <w:t xml:space="preserve"> Ley 19553 CONCEDE ASIGNACION DE MODERNIZACION Y OTROS BENEFICIOS QUE INDICA</w:t>
      </w:r>
    </w:p>
    <w:p w14:paraId="60852330" w14:textId="77777777" w:rsidR="009E60B2" w:rsidRPr="00DC2A02" w:rsidRDefault="009E60B2" w:rsidP="00C4610A">
      <w:pPr>
        <w:pStyle w:val="Textonotapie"/>
        <w:rPr>
          <w:lang w:val="es-CL"/>
        </w:rPr>
      </w:pPr>
      <w:r w:rsidRPr="00DC2A02">
        <w:rPr>
          <w:lang w:val="es-CL"/>
        </w:rPr>
        <w:t xml:space="preserve">Artículo 12.- </w:t>
      </w:r>
      <w:proofErr w:type="spellStart"/>
      <w:r w:rsidRPr="00DC2A02">
        <w:rPr>
          <w:lang w:val="es-CL"/>
        </w:rPr>
        <w:t>Concédese</w:t>
      </w:r>
      <w:proofErr w:type="spellEnd"/>
      <w:r w:rsidRPr="00DC2A02">
        <w:rPr>
          <w:lang w:val="es-CL"/>
        </w:rPr>
        <w:t>, a contar del año 1998, a los trabajadores de los servicios mencionados en los incisos primero y segundo del artículo 2º de esta ley, y del Servicio Nacional de Aduanas, una bonificación adicional al bono de escolaridad que otorga la ley Nº 19.533, de  $  10.000 por cada hijo que cause este derecho, cuando, a la fecha de pago del bono, los funcionarios tengan una remuneración bruta igual o inferior a $200.000 mensuales, la que se pagará con la primera cuota del bono de escolaridad respectivo y se someterá en lo demás a las reglas que rigen dicho bono.</w:t>
      </w:r>
    </w:p>
    <w:p w14:paraId="5ECACD3E" w14:textId="590B5CAD" w:rsidR="009E60B2" w:rsidRPr="00C4610A" w:rsidRDefault="009E60B2">
      <w:pPr>
        <w:pStyle w:val="Textonotapie"/>
        <w:rPr>
          <w:lang w:val="es-CL"/>
        </w:rPr>
      </w:pPr>
    </w:p>
  </w:footnote>
  <w:footnote w:id="29">
    <w:p w14:paraId="10B8ED7D" w14:textId="77777777" w:rsidR="009E60B2" w:rsidRDefault="009E60B2" w:rsidP="00C4610A">
      <w:pPr>
        <w:pStyle w:val="Textonotapie"/>
      </w:pPr>
      <w:r>
        <w:rPr>
          <w:rStyle w:val="Refdenotaalpie"/>
        </w:rPr>
        <w:footnoteRef/>
      </w:r>
      <w:r>
        <w:t xml:space="preserve"> </w:t>
      </w:r>
      <w:r w:rsidRPr="00DC2A02">
        <w:t>Ley 19464 ESTABLECE NORMAS Y CONCEDE AUMENTO DE REMUNERACIONES PARA PERSONAL NO DOCENTE DE ESTABLECIMIENTOS EDUCACIONALES QUE INDICA</w:t>
      </w:r>
    </w:p>
    <w:p w14:paraId="217B8737" w14:textId="77777777" w:rsidR="009E60B2" w:rsidRPr="00DC2A02" w:rsidRDefault="009E60B2" w:rsidP="00C4610A">
      <w:pPr>
        <w:pStyle w:val="Textonotapie"/>
        <w:rPr>
          <w:lang w:val="es-CL"/>
        </w:rPr>
      </w:pPr>
      <w:r w:rsidRPr="00DC2A02">
        <w:rPr>
          <w:lang w:val="es-CL"/>
        </w:rPr>
        <w:t>Artículo 2</w:t>
      </w:r>
      <w:proofErr w:type="gramStart"/>
      <w:r w:rsidRPr="00DC2A02">
        <w:rPr>
          <w:lang w:val="es-CL"/>
        </w:rPr>
        <w:t>°.-</w:t>
      </w:r>
      <w:proofErr w:type="gramEnd"/>
      <w:r w:rsidRPr="00DC2A02">
        <w:rPr>
          <w:lang w:val="es-CL"/>
        </w:rPr>
        <w:t xml:space="preserve"> La presente ley se aplicará al personal asistente de la educación de los establecimientos educacionales administrados directamente por las municipalidades, o por corporaciones privadas sin fines de lucro creadas por éstas para administrar la educación municipal, al de los establecimientos de educación particular subvencionada y al regido por el decreto ley N° 3.166, de 1980, que tenga contrato vigente y que realice al menos una de las siguientes funciones:</w:t>
      </w:r>
    </w:p>
    <w:p w14:paraId="1AFF024E" w14:textId="77777777" w:rsidR="009E60B2" w:rsidRPr="00DC2A02" w:rsidRDefault="009E60B2" w:rsidP="00C4610A">
      <w:pPr>
        <w:pStyle w:val="Textonotapie"/>
        <w:rPr>
          <w:lang w:val="es-CL"/>
        </w:rPr>
      </w:pPr>
    </w:p>
    <w:p w14:paraId="44081C17" w14:textId="77777777" w:rsidR="009E60B2" w:rsidRPr="00DC2A02" w:rsidRDefault="009E60B2" w:rsidP="00C4610A">
      <w:pPr>
        <w:pStyle w:val="Textonotapie"/>
        <w:rPr>
          <w:lang w:val="es-CL"/>
        </w:rPr>
      </w:pPr>
      <w:r w:rsidRPr="00DC2A02">
        <w:rPr>
          <w:lang w:val="es-CL"/>
        </w:rPr>
        <w:t xml:space="preserve">    a) De carácter profesional, que es aquella que realizan los profesionales no afectos a la ley N° 19.070, para cuyo desempeño deberán contar con un título de una carrera de, a lo menos, 8 semestres de duración, otorgado por una universidad o instituto profesional del Estado o reconocidos por éste;</w:t>
      </w:r>
    </w:p>
    <w:p w14:paraId="062A6936" w14:textId="77777777" w:rsidR="009E60B2" w:rsidRPr="00DC2A02" w:rsidRDefault="009E60B2" w:rsidP="00C4610A">
      <w:pPr>
        <w:pStyle w:val="Textonotapie"/>
        <w:rPr>
          <w:lang w:val="es-CL"/>
        </w:rPr>
      </w:pPr>
      <w:r w:rsidRPr="00DC2A02">
        <w:rPr>
          <w:lang w:val="es-CL"/>
        </w:rPr>
        <w:t xml:space="preserve">    b) De </w:t>
      </w:r>
      <w:proofErr w:type="spellStart"/>
      <w:r w:rsidRPr="00DC2A02">
        <w:rPr>
          <w:lang w:val="es-CL"/>
        </w:rPr>
        <w:t>paradocencia</w:t>
      </w:r>
      <w:proofErr w:type="spellEnd"/>
      <w:r w:rsidRPr="00DC2A02">
        <w:rPr>
          <w:lang w:val="es-CL"/>
        </w:rPr>
        <w:t>, que es aquella de nivel técnico, complementaria a la labor educativa, dirigida a desarrollar, apoyar y controlar el proceso de enseñanza-aprendizaje, incluyendo las labores de apoyo administrativo necesarias para la administración y funcionamiento de los establecimientos. Para el ejercicio de esta función deberán contar con licencia media y, en su caso, con un título de nivel técnico otorgado por un establecimiento de educación media técnico-profesional o por una institución de educación superior reconocida oficialmente por el Estado, y c) De servicios auxiliares, que es aquélla que corresponde a labores de cuidado, protección, mantención y limpieza de los establecimientos, excluidas aquellas que requieran de conocimientos técnicos específicos. Para el desempeño de estas funciones se deberá contar con licencia de educación media."</w:t>
      </w:r>
    </w:p>
    <w:p w14:paraId="241301B4" w14:textId="77777777" w:rsidR="009E60B2" w:rsidRPr="00DC2A02" w:rsidRDefault="009E60B2" w:rsidP="00C4610A">
      <w:pPr>
        <w:pStyle w:val="Textonotapie"/>
        <w:rPr>
          <w:lang w:val="es-CL"/>
        </w:rPr>
      </w:pPr>
    </w:p>
    <w:p w14:paraId="08351C01" w14:textId="77777777" w:rsidR="009E60B2" w:rsidRPr="00DC2A02" w:rsidRDefault="009E60B2" w:rsidP="00C4610A">
      <w:pPr>
        <w:pStyle w:val="Textonotapie"/>
        <w:rPr>
          <w:lang w:val="es-CL"/>
        </w:rPr>
      </w:pPr>
      <w:r w:rsidRPr="00DC2A02">
        <w:rPr>
          <w:lang w:val="es-CL"/>
        </w:rPr>
        <w:t xml:space="preserve">    Se aplicará, asimismo, al personal asistente de la educación que cumpla funciones en internados administrados directamente por las municipalidades o por corporaciones privadas sin fines de lucro creadas por éstas.</w:t>
      </w:r>
    </w:p>
    <w:p w14:paraId="42BCFD59" w14:textId="061C2795" w:rsidR="009E60B2" w:rsidRPr="00C4610A" w:rsidRDefault="009E60B2">
      <w:pPr>
        <w:pStyle w:val="Textonotapie"/>
        <w:rPr>
          <w:lang w:val="es-CL"/>
        </w:rPr>
      </w:pPr>
    </w:p>
  </w:footnote>
  <w:footnote w:id="30">
    <w:p w14:paraId="75944A00" w14:textId="77777777" w:rsidR="009E60B2" w:rsidRDefault="009E60B2" w:rsidP="00C4610A">
      <w:pPr>
        <w:pStyle w:val="Textonotapie"/>
      </w:pPr>
      <w:r>
        <w:rPr>
          <w:rStyle w:val="Refdenotaalpie"/>
        </w:rPr>
        <w:footnoteRef/>
      </w:r>
      <w:r>
        <w:t xml:space="preserve"> </w:t>
      </w:r>
      <w:r w:rsidRPr="00DC2A02">
        <w:t>Ley 21109 ESTABLECE UN ESTATUTO DE LOS ASISTENTES DE LA EDUCACIÓN PÚBLICA</w:t>
      </w:r>
    </w:p>
    <w:p w14:paraId="54E7D204" w14:textId="77777777" w:rsidR="009E60B2" w:rsidRPr="00DC2A02" w:rsidRDefault="009E60B2" w:rsidP="00C4610A">
      <w:pPr>
        <w:pStyle w:val="Textonotapie"/>
        <w:rPr>
          <w:lang w:val="es-CL"/>
        </w:rPr>
      </w:pPr>
      <w:r w:rsidRPr="00DC2A02">
        <w:rPr>
          <w:lang w:val="es-CL"/>
        </w:rPr>
        <w:t xml:space="preserve">  TÍTULO I</w:t>
      </w:r>
    </w:p>
    <w:p w14:paraId="5C70D292" w14:textId="77777777" w:rsidR="009E60B2" w:rsidRDefault="009E60B2" w:rsidP="00C4610A">
      <w:pPr>
        <w:pStyle w:val="Textonotapie"/>
        <w:rPr>
          <w:lang w:val="es-CL"/>
        </w:rPr>
      </w:pPr>
      <w:r w:rsidRPr="00DC2A02">
        <w:rPr>
          <w:lang w:val="es-CL"/>
        </w:rPr>
        <w:t xml:space="preserve">    De los Asistentes de la Educación Pública</w:t>
      </w:r>
    </w:p>
    <w:p w14:paraId="6F4B1330" w14:textId="77777777" w:rsidR="009E60B2" w:rsidRPr="00DC2A02" w:rsidRDefault="009E60B2" w:rsidP="00C4610A">
      <w:pPr>
        <w:pStyle w:val="Textonotapie"/>
        <w:rPr>
          <w:lang w:val="es-CL"/>
        </w:rPr>
      </w:pPr>
      <w:r w:rsidRPr="00DC2A02">
        <w:rPr>
          <w:lang w:val="es-CL"/>
        </w:rPr>
        <w:t>Párrafo 2º</w:t>
      </w:r>
    </w:p>
    <w:p w14:paraId="2E2C04B6" w14:textId="77777777" w:rsidR="009E60B2" w:rsidRDefault="009E60B2" w:rsidP="00C4610A">
      <w:pPr>
        <w:pStyle w:val="Textonotapie"/>
        <w:rPr>
          <w:lang w:val="es-CL"/>
        </w:rPr>
      </w:pPr>
      <w:r w:rsidRPr="00DC2A02">
        <w:rPr>
          <w:lang w:val="es-CL"/>
        </w:rPr>
        <w:t xml:space="preserve">    Categorías de asistentes de la educación</w:t>
      </w:r>
    </w:p>
    <w:p w14:paraId="2A4A5600" w14:textId="15BB925C" w:rsidR="009E60B2" w:rsidRPr="00C4610A" w:rsidRDefault="009E60B2">
      <w:pPr>
        <w:pStyle w:val="Textonotapie"/>
        <w:rPr>
          <w:lang w:val="es-CL"/>
        </w:rPr>
      </w:pPr>
    </w:p>
  </w:footnote>
  <w:footnote w:id="31">
    <w:p w14:paraId="1EE43454" w14:textId="77777777" w:rsidR="009E60B2" w:rsidRDefault="009E60B2" w:rsidP="00C4610A">
      <w:pPr>
        <w:pStyle w:val="Textonotapie"/>
      </w:pPr>
      <w:r>
        <w:rPr>
          <w:rStyle w:val="Refdenotaalpie"/>
        </w:rPr>
        <w:footnoteRef/>
      </w:r>
      <w:r>
        <w:t xml:space="preserve"> </w:t>
      </w:r>
      <w:r w:rsidRPr="00DC2A02">
        <w:t>Ley 19553 CONCEDE ASIGNACION DE MODERNIZACION Y OTROS BENEFICIOS QUE INDICA</w:t>
      </w:r>
    </w:p>
    <w:p w14:paraId="33B834A9" w14:textId="77777777" w:rsidR="009E60B2" w:rsidRPr="00DC2A02" w:rsidRDefault="009E60B2" w:rsidP="00C4610A">
      <w:pPr>
        <w:pStyle w:val="Textonotapie"/>
        <w:rPr>
          <w:lang w:val="es-CL"/>
        </w:rPr>
      </w:pPr>
      <w:r w:rsidRPr="00D67CD8">
        <w:rPr>
          <w:lang w:val="es-CL"/>
        </w:rPr>
        <w:t xml:space="preserve">Articulo 13.- </w:t>
      </w:r>
      <w:proofErr w:type="spellStart"/>
      <w:r w:rsidRPr="00D67CD8">
        <w:rPr>
          <w:lang w:val="es-CL"/>
        </w:rPr>
        <w:t>Otórgase</w:t>
      </w:r>
      <w:proofErr w:type="spellEnd"/>
      <w:r w:rsidRPr="00D67CD8">
        <w:rPr>
          <w:lang w:val="es-CL"/>
        </w:rPr>
        <w:t>, a contar del año 1998, un aporte extraordinario a los servicios a que se aplica el artículo 23 del decreto ley Nº 249, de 1974, que se encuentren mencionados en los incisos primero y segundo del artículo 2º de esta ley, y del Servicio Nacional de Aduanas, que ascenderá a un 10% sobre el valor del aporte máximo a que se refiere el artículo 23 del decreto ley Nº 249, de 1974, que corresponda al 1º de enero de 1998.</w:t>
      </w:r>
    </w:p>
    <w:p w14:paraId="78B444E3" w14:textId="0B430475" w:rsidR="009E60B2" w:rsidRPr="00C4610A" w:rsidRDefault="009E60B2">
      <w:pPr>
        <w:pStyle w:val="Textonotapie"/>
        <w:rPr>
          <w:lang w:val="es-CL"/>
        </w:rPr>
      </w:pPr>
    </w:p>
  </w:footnote>
  <w:footnote w:id="32">
    <w:p w14:paraId="7F2097CB" w14:textId="03237AF0" w:rsidR="009E60B2" w:rsidRDefault="009E60B2">
      <w:pPr>
        <w:pStyle w:val="Textonotapie"/>
      </w:pPr>
      <w:r>
        <w:rPr>
          <w:rStyle w:val="Refdenotaalpie"/>
        </w:rPr>
        <w:footnoteRef/>
      </w:r>
      <w:r>
        <w:t xml:space="preserve"> </w:t>
      </w:r>
      <w:r w:rsidRPr="00D67CD8">
        <w:t>Ley 16744 ESTABLECE NORMAS SOBRE ACCIDENTES DEL TRABAJO Y ENFERMEDADES PROFESIONALES</w:t>
      </w:r>
    </w:p>
    <w:p w14:paraId="032FEDFB" w14:textId="77777777" w:rsidR="009E60B2" w:rsidRPr="00C4610A" w:rsidRDefault="009E60B2">
      <w:pPr>
        <w:pStyle w:val="Textonotapie"/>
        <w:rPr>
          <w:lang w:val="es-CL"/>
        </w:rPr>
      </w:pPr>
    </w:p>
  </w:footnote>
  <w:footnote w:id="33">
    <w:p w14:paraId="32BDA9C6" w14:textId="77777777" w:rsidR="009E60B2" w:rsidRDefault="009E60B2" w:rsidP="00C4610A">
      <w:pPr>
        <w:pStyle w:val="Textonotapie"/>
      </w:pPr>
      <w:r>
        <w:rPr>
          <w:rStyle w:val="Refdenotaalpie"/>
        </w:rPr>
        <w:footnoteRef/>
      </w:r>
      <w:r>
        <w:t xml:space="preserve"> </w:t>
      </w:r>
      <w:r w:rsidRPr="00D67CD8">
        <w:t>Ley 15386 REVALORIZACION DE PENSIONES</w:t>
      </w:r>
    </w:p>
    <w:p w14:paraId="3126DDBB" w14:textId="77777777" w:rsidR="009E60B2" w:rsidRPr="00D67CD8" w:rsidRDefault="009E60B2" w:rsidP="00C4610A">
      <w:pPr>
        <w:pStyle w:val="Textonotapie"/>
        <w:rPr>
          <w:lang w:val="es-CL"/>
        </w:rPr>
      </w:pPr>
      <w:r w:rsidRPr="00D67CD8">
        <w:rPr>
          <w:lang w:val="es-CL"/>
        </w:rPr>
        <w:t xml:space="preserve">   Artículo 26° Las pensiones mínimas de jubilación serán equivalentes a un sueldo vital escala A) del departamento de Santiago.</w:t>
      </w:r>
    </w:p>
    <w:p w14:paraId="3B152FBE" w14:textId="77777777" w:rsidR="009E60B2" w:rsidRPr="00D67CD8" w:rsidRDefault="009E60B2" w:rsidP="00C4610A">
      <w:pPr>
        <w:pStyle w:val="Textonotapie"/>
        <w:rPr>
          <w:lang w:val="es-CL"/>
        </w:rPr>
      </w:pPr>
      <w:r w:rsidRPr="00D67CD8">
        <w:rPr>
          <w:lang w:val="es-CL"/>
        </w:rPr>
        <w:t xml:space="preserve">    La pensión mínima de los obreros afectos a las leyes 10.383 y 10.662, por invalidez o vejez, será equivalente al salario mínimo industrial.</w:t>
      </w:r>
    </w:p>
    <w:p w14:paraId="36D55993" w14:textId="77777777" w:rsidR="009E60B2" w:rsidRPr="00D67CD8" w:rsidRDefault="009E60B2" w:rsidP="00C4610A">
      <w:pPr>
        <w:pStyle w:val="Textonotapie"/>
        <w:rPr>
          <w:lang w:val="es-CL"/>
        </w:rPr>
      </w:pPr>
      <w:r w:rsidRPr="00D67CD8">
        <w:rPr>
          <w:lang w:val="es-CL"/>
        </w:rPr>
        <w:t>Las pensiones mínimas de viudez, incluidas las que corresponden a la madre viuda y al padre inválido, en su caso, y orfandad no podrán ser inferiores a un 50% y a un 15% por cada huérfano, respectivamente, de la pensión mínima que establecen los incisos anteriores, cualquiera que sea el régimen previsional que los rija. Aprovechará a los hijos, merced a un acrecimiento proporcional de estas pensiones, el derecho que se establece en favor de la viuda del causante cuando ella falleciere o hubiere fallecido, incluso si su muerte se produjo antes de la del causante. La pensión mínima para la viuda será, cuando no hubiere hijos con derecho a pensión de orfandad, equivalente a un 60% de las respectivas pensiones mínimas establecidas en los incisos primero y segundo. Las demás pensiones de sobrevivientes no podrán ser inferiores, respecto de cada beneficiario, a un 15% de las pensiones mínimas establecidas en los incisos primero y segundo.</w:t>
      </w:r>
    </w:p>
    <w:p w14:paraId="31DA362B" w14:textId="77777777" w:rsidR="009E60B2" w:rsidRPr="00D67CD8" w:rsidRDefault="009E60B2" w:rsidP="00C4610A">
      <w:pPr>
        <w:pStyle w:val="Textonotapie"/>
        <w:rPr>
          <w:lang w:val="es-CL"/>
        </w:rPr>
      </w:pPr>
      <w:r w:rsidRPr="00D67CD8">
        <w:rPr>
          <w:lang w:val="es-CL"/>
        </w:rPr>
        <w:t xml:space="preserve">    Las pensiones mínimas para las jubilaciones de periodistas se calcularán considerando el sueldo mínimo mensual establecido en el artículo 94° de la ley 16.840, del que corresponderá un 75% a las concedidas por invalidez o imposibilidad física y a las de vejez concedidas con quince años de imposiciones a lo menos; a las demás jubilaciones les corresponderá un 65% de dicho sueldo mínimo, siempre que el beneficiario haya cumplido 60 años de edad. Los mínimos de montepío se calcularán sobre el mínimo de invalidez, con los mismos porcentajes establecidos en el inciso anterior.</w:t>
      </w:r>
    </w:p>
    <w:p w14:paraId="1B5CDA54" w14:textId="77777777" w:rsidR="009E60B2" w:rsidRPr="00D67CD8" w:rsidRDefault="009E60B2" w:rsidP="00C4610A">
      <w:pPr>
        <w:pStyle w:val="Textonotapie"/>
        <w:rPr>
          <w:lang w:val="es-CL"/>
        </w:rPr>
      </w:pPr>
      <w:r w:rsidRPr="00D67CD8">
        <w:rPr>
          <w:lang w:val="es-CL"/>
        </w:rPr>
        <w:t xml:space="preserve">    En ningún caso la aplicación de estas disposiciones podrá significar disminución de las pensiones mínimas que actualmente perciban los pensionados.</w:t>
      </w:r>
    </w:p>
    <w:p w14:paraId="54307FA9" w14:textId="77777777" w:rsidR="009E60B2" w:rsidRPr="00D67CD8" w:rsidRDefault="009E60B2" w:rsidP="00C4610A">
      <w:pPr>
        <w:pStyle w:val="Textonotapie"/>
        <w:rPr>
          <w:lang w:val="es-CL"/>
        </w:rPr>
      </w:pPr>
      <w:r w:rsidRPr="00D67CD8">
        <w:rPr>
          <w:lang w:val="es-CL"/>
        </w:rPr>
        <w:t xml:space="preserve">  Habrá derecho a una sola pensión mínima por cada beneficiario y para determinarla se habilitarán las normas del artículo 7° de esta ley; por consiguiente, sólo podrá disfrutarse de pensión mínima cuando la suma de los ingresos computables no exceda del límite de éstos que se fije en el respectivo período. Tampoco corresponderá aplicar este beneficio en el caso de titulares de más de una pensión, cuando sumadas éstas den un monto superior a dos veces el monto mínimo correspondiente. En el caso de jubilados por causales diferentes a la invalidez o vejez, el derecho al beneficio de mínimos se obtendrá a los 60 años de edad.</w:t>
      </w:r>
    </w:p>
    <w:p w14:paraId="639E6A9B" w14:textId="77777777" w:rsidR="009E60B2" w:rsidRPr="00804559" w:rsidRDefault="009E60B2" w:rsidP="00C4610A">
      <w:pPr>
        <w:pStyle w:val="Textonotapie"/>
        <w:rPr>
          <w:lang w:val="es-CL"/>
        </w:rPr>
      </w:pPr>
    </w:p>
    <w:p w14:paraId="66DAADB1" w14:textId="1BC23570" w:rsidR="009E60B2" w:rsidRPr="00C4610A" w:rsidRDefault="009E60B2">
      <w:pPr>
        <w:pStyle w:val="Textonotapie"/>
        <w:rPr>
          <w:lang w:val="es-CL"/>
        </w:rPr>
      </w:pPr>
    </w:p>
  </w:footnote>
  <w:footnote w:id="34">
    <w:p w14:paraId="14902990" w14:textId="7287604C" w:rsidR="009E60B2" w:rsidRDefault="009E60B2">
      <w:pPr>
        <w:pStyle w:val="Textonotapie"/>
      </w:pPr>
      <w:r>
        <w:rPr>
          <w:rStyle w:val="Refdenotaalpie"/>
        </w:rPr>
        <w:footnoteRef/>
      </w:r>
      <w:r>
        <w:t xml:space="preserve"> </w:t>
      </w:r>
      <w:r w:rsidRPr="00D67CD8">
        <w:t>Ley 19123 CREA CORPORACION NACIONAL DE REPARACION Y RECONCILIACION, ESTABLECE PENSION DE REPARACION Y OTORGA OTROS BENEFICIOS EN FAVOR DE PERSONAS QUE SEÑALA</w:t>
      </w:r>
    </w:p>
    <w:p w14:paraId="4E8648AE" w14:textId="77777777" w:rsidR="009E60B2" w:rsidRPr="00C4610A" w:rsidRDefault="009E60B2">
      <w:pPr>
        <w:pStyle w:val="Textonotapie"/>
        <w:rPr>
          <w:lang w:val="es-CL"/>
        </w:rPr>
      </w:pPr>
    </w:p>
  </w:footnote>
  <w:footnote w:id="35">
    <w:p w14:paraId="43D9F37D" w14:textId="77777777" w:rsidR="009E60B2" w:rsidRDefault="009E60B2" w:rsidP="00C4610A">
      <w:pPr>
        <w:pStyle w:val="Textonotapie"/>
      </w:pPr>
      <w:r>
        <w:rPr>
          <w:rStyle w:val="Refdenotaalpie"/>
        </w:rPr>
        <w:footnoteRef/>
      </w:r>
      <w:r>
        <w:t xml:space="preserve"> </w:t>
      </w:r>
      <w:r w:rsidRPr="00D67CD8">
        <w:t>Ley 20405 DEL INSTITUTO NACIONAL DE DERECHOS HUMANOS</w:t>
      </w:r>
    </w:p>
    <w:p w14:paraId="1B5ED835" w14:textId="77777777" w:rsidR="009E60B2" w:rsidRPr="00D67CD8" w:rsidRDefault="009E60B2" w:rsidP="00C4610A">
      <w:pPr>
        <w:pStyle w:val="Textonotapie"/>
        <w:rPr>
          <w:lang w:val="es-CL"/>
        </w:rPr>
      </w:pPr>
      <w:r w:rsidRPr="00D67CD8">
        <w:rPr>
          <w:lang w:val="es-CL"/>
        </w:rPr>
        <w:t xml:space="preserve">    Artículo 7</w:t>
      </w:r>
      <w:proofErr w:type="gramStart"/>
      <w:r w:rsidRPr="00D67CD8">
        <w:rPr>
          <w:lang w:val="es-CL"/>
        </w:rPr>
        <w:t>°.-</w:t>
      </w:r>
      <w:proofErr w:type="gramEnd"/>
      <w:r w:rsidRPr="00D67CD8">
        <w:rPr>
          <w:lang w:val="es-CL"/>
        </w:rPr>
        <w:t xml:space="preserve"> </w:t>
      </w:r>
      <w:proofErr w:type="spellStart"/>
      <w:r w:rsidRPr="00D67CD8">
        <w:rPr>
          <w:lang w:val="es-CL"/>
        </w:rPr>
        <w:t>Establécese</w:t>
      </w:r>
      <w:proofErr w:type="spellEnd"/>
      <w:r w:rsidRPr="00D67CD8">
        <w:rPr>
          <w:lang w:val="es-CL"/>
        </w:rPr>
        <w:t xml:space="preserve"> una pensión en favor de la cónyuge sobreviviente de los beneficiarios de la pensión establecida en el artículo 1° de la ley N° 19.992 y de la cónyuge sobreviviente de quien, habiendo sido individualizado en el "Listado de prisioneros políticos y torturados" señalado en el mismo artículo, no hubiere percibido la pensión por un hecho no imputable a su persona.</w:t>
      </w:r>
    </w:p>
    <w:p w14:paraId="20991BE8" w14:textId="77777777" w:rsidR="009E60B2" w:rsidRPr="00D67CD8" w:rsidRDefault="009E60B2" w:rsidP="00C4610A">
      <w:pPr>
        <w:pStyle w:val="Textonotapie"/>
        <w:rPr>
          <w:lang w:val="es-CL"/>
        </w:rPr>
      </w:pPr>
      <w:r w:rsidRPr="00D67CD8">
        <w:rPr>
          <w:lang w:val="es-CL"/>
        </w:rPr>
        <w:t xml:space="preserve">    El monto de la pensión será equivalente a 60% de la pensión que percibía el cónyuge beneficiario al momento de fallecer. En el caso de la cónyuge sobreviviente de las personas individualizadas en el listado a que hace referencia el inciso anterior, que no hubieren percibido la pensión por un hecho que no les sea imputable, el monto de la pensión será equivalente al 60% de aquella que el artículo 2° de la ley N° 19.992 otorga a las personas menores de 70 años.</w:t>
      </w:r>
    </w:p>
    <w:p w14:paraId="2CD06508" w14:textId="77777777" w:rsidR="009E60B2" w:rsidRPr="00D67CD8" w:rsidRDefault="009E60B2" w:rsidP="00C4610A">
      <w:pPr>
        <w:pStyle w:val="Textonotapie"/>
        <w:rPr>
          <w:lang w:val="es-CL"/>
        </w:rPr>
      </w:pPr>
      <w:r w:rsidRPr="00D67CD8">
        <w:rPr>
          <w:lang w:val="es-CL"/>
        </w:rPr>
        <w:t xml:space="preserve">    Con todo, el monto mínimo de la pensión de viudez, para el respectivo rango de edad, no podrá ser inferior al de la pensión mínima de viudez establecida en el artículo 26 de la ley N° 15.386, considerando las bonificaciones concedidas por las leyes N° 19.403, N°19.539 y N°19.953.</w:t>
      </w:r>
    </w:p>
    <w:p w14:paraId="3D1D7B94" w14:textId="2EA2AC91" w:rsidR="009E60B2" w:rsidRPr="00C4610A" w:rsidRDefault="009E60B2">
      <w:pPr>
        <w:pStyle w:val="Textonotapie"/>
        <w:rPr>
          <w:lang w:val="es-CL"/>
        </w:rPr>
      </w:pPr>
    </w:p>
  </w:footnote>
  <w:footnote w:id="36">
    <w:p w14:paraId="11098F2A" w14:textId="77777777" w:rsidR="009E60B2" w:rsidRPr="00D67CD8" w:rsidRDefault="009E60B2" w:rsidP="00AC767B">
      <w:pPr>
        <w:pStyle w:val="Textonotapie"/>
        <w:rPr>
          <w:lang w:val="es-CL"/>
        </w:rPr>
      </w:pPr>
      <w:r>
        <w:rPr>
          <w:rStyle w:val="Refdenotaalpie"/>
        </w:rPr>
        <w:footnoteRef/>
      </w:r>
      <w:r>
        <w:t xml:space="preserve"> </w:t>
      </w:r>
      <w:r w:rsidRPr="00D67CD8">
        <w:t>Ley 19234 ESTABLECE BENEFICIOS PREVISIONALES POR GRACIA PARA PERSONAS EXONERADAS POR MOTIVOS POLITICOS EN LAPSO QUE INDICA Y AUTORIZA AL INSTITUTO DE NORMALIZACION PREVISIONAL PARA TRANSIGIR EXTRAJUDICIALMENTE EN SITUACIONES QUE SEÑALA</w:t>
      </w:r>
    </w:p>
    <w:p w14:paraId="0F361674" w14:textId="367DBF38" w:rsidR="009E60B2" w:rsidRPr="00AC767B" w:rsidRDefault="009E60B2">
      <w:pPr>
        <w:pStyle w:val="Textonotapie"/>
        <w:rPr>
          <w:lang w:val="es-CL"/>
        </w:rPr>
      </w:pPr>
    </w:p>
  </w:footnote>
  <w:footnote w:id="37">
    <w:p w14:paraId="015BE653" w14:textId="77777777" w:rsidR="009E60B2" w:rsidRDefault="009E60B2" w:rsidP="00827DFD">
      <w:pPr>
        <w:pStyle w:val="Textonotapie"/>
        <w:rPr>
          <w:lang w:val="es-CL"/>
        </w:rPr>
      </w:pPr>
      <w:r>
        <w:rPr>
          <w:rStyle w:val="Refdenotaalpie"/>
        </w:rPr>
        <w:footnoteRef/>
      </w:r>
      <w:r>
        <w:t xml:space="preserve"> </w:t>
      </w:r>
      <w:r w:rsidRPr="0098692C">
        <w:t>Ley 19129 ESTABLECE SUBSIDIO COMPENSATORIO EN FAVOR DE LA INDUSTRIA DEL CARBON</w:t>
      </w:r>
    </w:p>
    <w:p w14:paraId="3D9F9D19" w14:textId="77777777" w:rsidR="009E60B2" w:rsidRPr="001A35A2" w:rsidRDefault="009E60B2" w:rsidP="00827DFD">
      <w:pPr>
        <w:pStyle w:val="Textonotapie"/>
        <w:rPr>
          <w:lang w:val="es-CL"/>
        </w:rPr>
      </w:pPr>
      <w:r w:rsidRPr="001A35A2">
        <w:rPr>
          <w:lang w:val="es-CL"/>
        </w:rPr>
        <w:t xml:space="preserve">Artículo 11.- Todo trabajador que al 10 de septiembre de 1991 hubiere estado prestando servicios en cualquier empresa carbonífera del país, que no tenga la calidad de pensionado por antigüedad o vejez, cuyo contrato termine por cualquier causa entre el 10 de septiembre de 1991 y la fecha en que expire el subsidio a la actividad carbonífera a que se refiere la presente ley y, adicionalmente, que a la fecha de término de su contrato cuente a lo menos con 25 años de trabajos pesados en actividades mineras subterráneas, definidos como tales en el artículo 38 de la ley N° 10.383 y su reglamento, aun cuando hubieren sido prestados a distintas entidades empleadoras y hubieren estado afectos a cualquier régimen previsional, tendrá derecho a una indemnización compensatoria especial de carácter mensual y de cargo fiscal. El monto mensual de dicha indemnización será de 75% del promedio de las remuneraciones imponibles líquidas percibidas en los 12 meses calendario anteriores al 10 de septiembre de 1991, debiendo actualizarse previamente cada una de ellas conforme a la variación experimentada por el </w:t>
      </w:r>
      <w:proofErr w:type="spellStart"/>
      <w:r w:rsidRPr="001A35A2">
        <w:rPr>
          <w:lang w:val="es-CL"/>
        </w:rPr>
        <w:t>Indice</w:t>
      </w:r>
      <w:proofErr w:type="spellEnd"/>
      <w:r w:rsidRPr="001A35A2">
        <w:rPr>
          <w:lang w:val="es-CL"/>
        </w:rPr>
        <w:t xml:space="preserve"> de Precios al Consumidor entre el mes en que se devengaron y el mes anterior al del término del contrato. Para estos efectos, se entenderá como remuneración imponible líquida la remuneración imponible deducidas las cotizaciones previsionales de cargo del trabajador.</w:t>
      </w:r>
    </w:p>
    <w:p w14:paraId="2F5AA299" w14:textId="77777777" w:rsidR="009E60B2" w:rsidRPr="001A35A2" w:rsidRDefault="009E60B2" w:rsidP="00827DFD">
      <w:pPr>
        <w:pStyle w:val="Textonotapie"/>
        <w:rPr>
          <w:lang w:val="es-CL"/>
        </w:rPr>
      </w:pPr>
      <w:r w:rsidRPr="001A35A2">
        <w:rPr>
          <w:lang w:val="es-CL"/>
        </w:rPr>
        <w:t xml:space="preserve">    En caso que el trabajador hubiere estado en goce de licencia médica durante todo o parte del período a considerar en el cálculo señalado en el inciso anterior, para los efectos de determinar el aludido beneficio, deberán considerarse por dichos lapsos las remuneraciones sobre las cuales se efectuaron o debieron efectuarse las respectivas cotizaciones previsionales, actualizadas en los términos señalados, debiendo deducirse </w:t>
      </w:r>
      <w:proofErr w:type="spellStart"/>
      <w:r w:rsidRPr="001A35A2">
        <w:rPr>
          <w:lang w:val="es-CL"/>
        </w:rPr>
        <w:t>previament</w:t>
      </w:r>
      <w:proofErr w:type="spellEnd"/>
      <w:r w:rsidRPr="001A35A2">
        <w:rPr>
          <w:lang w:val="es-CL"/>
        </w:rPr>
        <w:t xml:space="preserve"> estas últimas.</w:t>
      </w:r>
    </w:p>
    <w:p w14:paraId="431C96B5" w14:textId="77777777" w:rsidR="009E60B2" w:rsidRPr="001A35A2" w:rsidRDefault="009E60B2" w:rsidP="00827DFD">
      <w:pPr>
        <w:pStyle w:val="Textonotapie"/>
        <w:rPr>
          <w:lang w:val="es-CL"/>
        </w:rPr>
      </w:pPr>
      <w:r w:rsidRPr="001A35A2">
        <w:rPr>
          <w:lang w:val="es-CL"/>
        </w:rPr>
        <w:t xml:space="preserve">    En el evento </w:t>
      </w:r>
      <w:proofErr w:type="gramStart"/>
      <w:r w:rsidRPr="001A35A2">
        <w:rPr>
          <w:lang w:val="es-CL"/>
        </w:rPr>
        <w:t>que</w:t>
      </w:r>
      <w:proofErr w:type="gramEnd"/>
      <w:r w:rsidRPr="001A35A2">
        <w:rPr>
          <w:lang w:val="es-CL"/>
        </w:rPr>
        <w:t xml:space="preserve"> durante parte del período de cálculo citado, el trabajador no hubiere percibido remuneración o no hubiere hecho uso de licencia médica, para los efectos de determinar el promedio a que alude el inciso primero de este artículo, sólo se considerará el número de meses en que efectivamente tuvo derecho a remuneración y/o licencia médica.</w:t>
      </w:r>
    </w:p>
    <w:p w14:paraId="3ACE7067" w14:textId="77777777" w:rsidR="009E60B2" w:rsidRPr="001A35A2" w:rsidRDefault="009E60B2" w:rsidP="00827DFD">
      <w:pPr>
        <w:pStyle w:val="Textonotapie"/>
        <w:rPr>
          <w:lang w:val="es-CL"/>
        </w:rPr>
      </w:pPr>
      <w:r w:rsidRPr="001A35A2">
        <w:rPr>
          <w:lang w:val="es-CL"/>
        </w:rPr>
        <w:t xml:space="preserve">    Para los efectos de lo dispuesto en los incisos anteriores se considerará el incremento a que se refiere el artículo 2° del decreto ley N° 3.501, de 1980.</w:t>
      </w:r>
    </w:p>
    <w:p w14:paraId="1CBAE04F" w14:textId="77777777" w:rsidR="009E60B2" w:rsidRPr="001A35A2" w:rsidRDefault="009E60B2" w:rsidP="00827DFD">
      <w:pPr>
        <w:pStyle w:val="Textonotapie"/>
        <w:rPr>
          <w:lang w:val="es-CL"/>
        </w:rPr>
      </w:pPr>
      <w:r w:rsidRPr="001A35A2">
        <w:rPr>
          <w:lang w:val="es-CL"/>
        </w:rPr>
        <w:t xml:space="preserve">    En todo caso, el monto de la indemnización compensatoria determinada en conformidad a este artículo no podrá ser inferior al equivalente al valor de la pensión mínima de vejez del artículo 26 de la ley N° 15.386, deducida la cotización legal para salud.</w:t>
      </w:r>
    </w:p>
    <w:p w14:paraId="483BF5B7" w14:textId="77777777" w:rsidR="009E60B2" w:rsidRDefault="009E60B2" w:rsidP="00827DFD">
      <w:pPr>
        <w:pStyle w:val="Textonotapie"/>
        <w:rPr>
          <w:lang w:val="es-CL"/>
        </w:rPr>
      </w:pPr>
      <w:r w:rsidRPr="001A35A2">
        <w:rPr>
          <w:lang w:val="es-CL"/>
        </w:rPr>
        <w:t xml:space="preserve">    El beneficio a que se refiere este artículo será incompatible con los beneficios a que refieren los artículos 9° y 10.</w:t>
      </w:r>
    </w:p>
    <w:p w14:paraId="241C2B53" w14:textId="6A695FBE" w:rsidR="009E60B2" w:rsidRPr="00827DFD" w:rsidRDefault="009E60B2">
      <w:pPr>
        <w:pStyle w:val="Textonotapie"/>
        <w:rPr>
          <w:lang w:val="es-CL"/>
        </w:rPr>
      </w:pPr>
    </w:p>
  </w:footnote>
  <w:footnote w:id="38">
    <w:p w14:paraId="4A71635E" w14:textId="77777777" w:rsidR="009E60B2" w:rsidRDefault="009E60B2" w:rsidP="00827DFD">
      <w:pPr>
        <w:pStyle w:val="Textonotapie"/>
      </w:pPr>
      <w:r>
        <w:rPr>
          <w:rStyle w:val="Refdenotaalpie"/>
        </w:rPr>
        <w:footnoteRef/>
      </w:r>
      <w:r>
        <w:t xml:space="preserve"> </w:t>
      </w:r>
      <w:r w:rsidRPr="00D67CD8">
        <w:t>Ley 20255 ESTABLECE REFORMA PREVISIONAL</w:t>
      </w:r>
    </w:p>
    <w:p w14:paraId="7AFDF033" w14:textId="77777777" w:rsidR="009E60B2" w:rsidRPr="00D67CD8" w:rsidRDefault="009E60B2" w:rsidP="00827DFD">
      <w:pPr>
        <w:pStyle w:val="Textonotapie"/>
        <w:rPr>
          <w:lang w:val="es-CL"/>
        </w:rPr>
      </w:pPr>
      <w:r w:rsidRPr="00D67CD8">
        <w:rPr>
          <w:lang w:val="es-CL"/>
        </w:rPr>
        <w:t xml:space="preserve">  Artículo 35.- </w:t>
      </w:r>
      <w:proofErr w:type="spellStart"/>
      <w:r w:rsidRPr="00D67CD8">
        <w:rPr>
          <w:lang w:val="es-CL"/>
        </w:rPr>
        <w:t>Establécese</w:t>
      </w:r>
      <w:proofErr w:type="spellEnd"/>
      <w:r w:rsidRPr="00D67CD8">
        <w:rPr>
          <w:lang w:val="es-CL"/>
        </w:rPr>
        <w:t xml:space="preserve"> un subsidio para las personas con discapacidad mental a que se refiere la ley N° 18.600 y para las personas con discapacidad física o sensorial severa, que sean menores de 18 años de edad, y que en ambos casos pertenezcan al 60% de la población más pobre. El monto del subsidio corresponderá al 50% del monto máximo de la Pensión Garantizada Universal, y se otorgará conforme a lo establecido en los artículos 1, 2, 4, 5, 6, 7, 9, 10 y 12, del decreto ley N° 869, de 1975, del Ministerio del Trabajo y Previsión Social. El subsidio se financiará con los recursos que anualmente les asigne la Ley de Presupuestos del Sector Público.</w:t>
      </w:r>
    </w:p>
    <w:p w14:paraId="7AF4D9AC" w14:textId="77777777" w:rsidR="009E60B2" w:rsidRPr="00D67CD8" w:rsidRDefault="009E60B2" w:rsidP="00827DFD">
      <w:pPr>
        <w:pStyle w:val="Textonotapie"/>
        <w:rPr>
          <w:lang w:val="es-CL"/>
        </w:rPr>
      </w:pPr>
    </w:p>
    <w:p w14:paraId="1E4F9326" w14:textId="77777777" w:rsidR="009E60B2" w:rsidRPr="00D67CD8" w:rsidRDefault="009E60B2" w:rsidP="00827DFD">
      <w:pPr>
        <w:pStyle w:val="Textonotapie"/>
        <w:rPr>
          <w:lang w:val="es-CL"/>
        </w:rPr>
      </w:pPr>
      <w:r w:rsidRPr="00D67CD8">
        <w:rPr>
          <w:lang w:val="es-CL"/>
        </w:rPr>
        <w:t xml:space="preserve">    Un reglamento dictado por el Ministerio del Trabajo y Previsión Social, y suscrito además por los Ministros de Desarrollo Social y Familia, y de Salud, establecerá la forma en la cual se acreditará la condición de salud que implique una discapacidad física o sensorial severa, el procedimiento de solicitud, concesión y pago de este subsidio, además de determinar las incompatibilidades y causales de extinción de él.</w:t>
      </w:r>
    </w:p>
    <w:p w14:paraId="6DCCCF6D" w14:textId="77777777" w:rsidR="009E60B2" w:rsidRPr="00D67CD8" w:rsidRDefault="009E60B2" w:rsidP="00827DFD">
      <w:pPr>
        <w:pStyle w:val="Textonotapie"/>
        <w:rPr>
          <w:lang w:val="es-CL"/>
        </w:rPr>
      </w:pPr>
    </w:p>
    <w:p w14:paraId="653E7265" w14:textId="77777777" w:rsidR="009E60B2" w:rsidRPr="00D67CD8" w:rsidRDefault="009E60B2" w:rsidP="00827DFD">
      <w:pPr>
        <w:pStyle w:val="Textonotapie"/>
        <w:rPr>
          <w:lang w:val="es-CL"/>
        </w:rPr>
      </w:pPr>
      <w:r w:rsidRPr="00D67CD8">
        <w:rPr>
          <w:lang w:val="es-CL"/>
        </w:rPr>
        <w:t xml:space="preserve">    Corresponderá a la Superintendencia de Seguridad Social la tuición y fiscalización de la observancia de las disposiciones sobre el subsidio a que se refiere el presente artículo, la administración financiera del mismo y el control de su desarrollo presupuestario. Para estos efectos, se aplicarán las disposiciones orgánicas de la Superintendencia y aquellas establecidas en el decreto ley mencionado en el inciso primero.</w:t>
      </w:r>
    </w:p>
    <w:p w14:paraId="2546750E" w14:textId="39433388" w:rsidR="009E60B2" w:rsidRPr="00827DFD" w:rsidRDefault="009E60B2">
      <w:pPr>
        <w:pStyle w:val="Textonotapie"/>
        <w:rPr>
          <w:lang w:val="es-CL"/>
        </w:rPr>
      </w:pPr>
    </w:p>
  </w:footnote>
  <w:footnote w:id="39">
    <w:p w14:paraId="5D2ACBE8" w14:textId="77777777" w:rsidR="009E60B2" w:rsidRDefault="009E60B2" w:rsidP="00827DFD">
      <w:pPr>
        <w:pStyle w:val="Textonotapie"/>
      </w:pPr>
      <w:r>
        <w:rPr>
          <w:rStyle w:val="Refdenotaalpie"/>
        </w:rPr>
        <w:footnoteRef/>
      </w:r>
      <w:r>
        <w:t xml:space="preserve"> </w:t>
      </w:r>
      <w:r w:rsidRPr="001A35A2">
        <w:t>Ley 19354 MODIFICA REGIMEN DE ASIGNACION DE ZONA PARA FUNCIONARIOS OUE SEÑALA</w:t>
      </w:r>
    </w:p>
    <w:p w14:paraId="4DDD5B06" w14:textId="77777777" w:rsidR="009E60B2" w:rsidRPr="001A35A2" w:rsidRDefault="009E60B2" w:rsidP="00827DFD">
      <w:pPr>
        <w:pStyle w:val="Textonotapie"/>
        <w:rPr>
          <w:lang w:val="es-CL"/>
        </w:rPr>
      </w:pPr>
      <w:r w:rsidRPr="001A35A2">
        <w:rPr>
          <w:lang w:val="es-CL"/>
        </w:rPr>
        <w:t>"Artículo 1</w:t>
      </w:r>
      <w:proofErr w:type="gramStart"/>
      <w:r w:rsidRPr="001A35A2">
        <w:rPr>
          <w:lang w:val="es-CL"/>
        </w:rPr>
        <w:t>°.-</w:t>
      </w:r>
      <w:proofErr w:type="gramEnd"/>
      <w:r w:rsidRPr="001A35A2">
        <w:rPr>
          <w:lang w:val="es-CL"/>
        </w:rPr>
        <w:t xml:space="preserve"> Los porcentajes de asignación de zona a que se refiere el artículo 7° del decreto ley N° 249, de 1974, se calcularán respecto de los trabajadores de las entidades actualmente regidas por el artículo 1° de dicho decreto ley, exceptuado el personal regido por la ley N° 15.076, sobre el sueldo base de la escala de remuneraciones, aumentado el monto resultante en un 40%.</w:t>
      </w:r>
    </w:p>
    <w:p w14:paraId="3FF9C38E" w14:textId="77777777" w:rsidR="009E60B2" w:rsidRPr="001A35A2" w:rsidRDefault="009E60B2" w:rsidP="00827DFD">
      <w:pPr>
        <w:pStyle w:val="Textonotapie"/>
        <w:rPr>
          <w:lang w:val="es-CL"/>
        </w:rPr>
      </w:pPr>
      <w:r w:rsidRPr="001A35A2">
        <w:rPr>
          <w:lang w:val="es-CL"/>
        </w:rPr>
        <w:t xml:space="preserve">    Artículo 2</w:t>
      </w:r>
      <w:proofErr w:type="gramStart"/>
      <w:r w:rsidRPr="001A35A2">
        <w:rPr>
          <w:lang w:val="es-CL"/>
        </w:rPr>
        <w:t>°.-</w:t>
      </w:r>
      <w:proofErr w:type="gramEnd"/>
      <w:r w:rsidRPr="001A35A2">
        <w:rPr>
          <w:lang w:val="es-CL"/>
        </w:rPr>
        <w:t xml:space="preserve"> Los porcentajes de la asignación de zona a que se refiere la letra a) del artículo 7° del decreto ley N° 3.551, de 1980, se calcularán sobre el sueldo base que establece el artículo 5° de dicho decreto ley, aumentado el monto resultante en un 40%.</w:t>
      </w:r>
    </w:p>
    <w:p w14:paraId="6BCFF846" w14:textId="77777777" w:rsidR="009E60B2" w:rsidRPr="001A35A2" w:rsidRDefault="009E60B2" w:rsidP="00827DFD">
      <w:pPr>
        <w:pStyle w:val="Textonotapie"/>
        <w:rPr>
          <w:lang w:val="es-CL"/>
        </w:rPr>
      </w:pPr>
      <w:r w:rsidRPr="001A35A2">
        <w:rPr>
          <w:lang w:val="es-CL"/>
        </w:rPr>
        <w:t xml:space="preserve">    Artículo 3</w:t>
      </w:r>
      <w:proofErr w:type="gramStart"/>
      <w:r w:rsidRPr="001A35A2">
        <w:rPr>
          <w:lang w:val="es-CL"/>
        </w:rPr>
        <w:t>°.-</w:t>
      </w:r>
      <w:proofErr w:type="gramEnd"/>
      <w:r w:rsidRPr="001A35A2">
        <w:rPr>
          <w:lang w:val="es-CL"/>
        </w:rPr>
        <w:t xml:space="preserve"> Los porcentajes de la asignación de zona a que se refiere el artículo 25 del decreto ley N° 3551, de 1980, se calcularán sobre el sueldo base que establece el artículo 23 de dicho decreto ley, aumentado el monto resultante en un 40%.</w:t>
      </w:r>
    </w:p>
    <w:p w14:paraId="6FA2B384" w14:textId="22CDE318" w:rsidR="009E60B2" w:rsidRPr="00827DFD" w:rsidRDefault="009E60B2">
      <w:pPr>
        <w:pStyle w:val="Textonotapie"/>
        <w:rPr>
          <w:lang w:val="es-CL"/>
        </w:rPr>
      </w:pPr>
    </w:p>
  </w:footnote>
  <w:footnote w:id="40">
    <w:p w14:paraId="59625CFB" w14:textId="77777777" w:rsidR="009E60B2" w:rsidRDefault="009E60B2" w:rsidP="00827DFD">
      <w:pPr>
        <w:pStyle w:val="Textonotapie"/>
      </w:pPr>
      <w:r>
        <w:rPr>
          <w:rStyle w:val="Refdenotaalpie"/>
        </w:rPr>
        <w:footnoteRef/>
      </w:r>
      <w:r>
        <w:t xml:space="preserve"> </w:t>
      </w:r>
      <w:r w:rsidRPr="001A35A2">
        <w:t>Decreto Ley 1263 DECRETO LEY ORGANICO DE ADMINISTRACION FINANCIERA DEL ESTADO</w:t>
      </w:r>
    </w:p>
    <w:p w14:paraId="2D960065" w14:textId="77777777" w:rsidR="009E60B2" w:rsidRDefault="009E60B2" w:rsidP="00827DFD">
      <w:pPr>
        <w:pStyle w:val="Textonotapie"/>
      </w:pPr>
      <w:r w:rsidRPr="001A35A2">
        <w:t>Artículo 70°- Las materias que de acuerdo a las disposiciones del presente decreto ley deben sancionarse por decreto, serán cumplidas por el Ministro de Hacienda, bajo la fórmula "Por orden del Presidente de la República".</w:t>
      </w:r>
    </w:p>
    <w:p w14:paraId="11B27699" w14:textId="71820FDA" w:rsidR="009E60B2" w:rsidRPr="00827DFD" w:rsidRDefault="009E60B2">
      <w:pPr>
        <w:pStyle w:val="Textonotapie"/>
        <w:rPr>
          <w:lang w:val="es-CL"/>
        </w:rPr>
      </w:pPr>
    </w:p>
  </w:footnote>
  <w:footnote w:id="41">
    <w:p w14:paraId="5F862541" w14:textId="77777777" w:rsidR="009E60B2" w:rsidRDefault="009E60B2" w:rsidP="00827DFD">
      <w:pPr>
        <w:pStyle w:val="Textonotapie"/>
      </w:pPr>
      <w:r>
        <w:rPr>
          <w:rStyle w:val="Refdenotaalpie"/>
        </w:rPr>
        <w:footnoteRef/>
      </w:r>
      <w:r>
        <w:t xml:space="preserve"> </w:t>
      </w:r>
      <w:r w:rsidRPr="001A35A2">
        <w:t>Ley 21109 ESTABLECE UN ESTATUTO DE LOS ASISTENTES DE LA EDUCACIÓN PÚBLICA</w:t>
      </w:r>
    </w:p>
    <w:p w14:paraId="38501B2F" w14:textId="77777777" w:rsidR="009E60B2" w:rsidRPr="001A35A2" w:rsidRDefault="009E60B2" w:rsidP="00827DFD">
      <w:pPr>
        <w:pStyle w:val="Textonotapie"/>
        <w:rPr>
          <w:lang w:val="es-CL"/>
        </w:rPr>
      </w:pPr>
      <w:r w:rsidRPr="001A35A2">
        <w:rPr>
          <w:lang w:val="es-CL"/>
        </w:rPr>
        <w:t>Artículo 50.- Los asistentes de la educación que se desempeñen en establecimientos educacionales dependientes de los Servicios Locales de Educación Pública regidos por el decreto con fuerza de ley N° 2, de 1998, del Ministerio de Educación, y los regidos por el decreto ley N° 3.166, de 1980, que tengan un contrato vigente al 31 de agosto de cada año, podrán recibir, anualmente, un bono de desempeño laboral de hasta diez unidades de fomento, para aquellos trabajadores con una jornada laboral de 44 horas semanales, el que será proporcional para los funcionarios con una carga horaria menor a la recién enunciada.</w:t>
      </w:r>
    </w:p>
    <w:p w14:paraId="742FBB7A" w14:textId="77777777" w:rsidR="009E60B2" w:rsidRPr="001A35A2" w:rsidRDefault="009E60B2" w:rsidP="00827DFD">
      <w:pPr>
        <w:pStyle w:val="Textonotapie"/>
        <w:rPr>
          <w:lang w:val="es-CL"/>
        </w:rPr>
      </w:pPr>
      <w:r w:rsidRPr="001A35A2">
        <w:rPr>
          <w:lang w:val="es-CL"/>
        </w:rPr>
        <w:t xml:space="preserve">    El bono de desempeño laboral contendrá los siguientes elementos:</w:t>
      </w:r>
    </w:p>
    <w:p w14:paraId="66383C9E" w14:textId="77777777" w:rsidR="009E60B2" w:rsidRPr="001A35A2" w:rsidRDefault="009E60B2" w:rsidP="00827DFD">
      <w:pPr>
        <w:pStyle w:val="Textonotapie"/>
        <w:rPr>
          <w:lang w:val="es-CL"/>
        </w:rPr>
      </w:pPr>
      <w:r w:rsidRPr="001A35A2">
        <w:rPr>
          <w:lang w:val="es-CL"/>
        </w:rPr>
        <w:t xml:space="preserve">   </w:t>
      </w:r>
    </w:p>
    <w:p w14:paraId="167A58A3" w14:textId="77777777" w:rsidR="009E60B2" w:rsidRPr="001A35A2" w:rsidRDefault="009E60B2" w:rsidP="00827DFD">
      <w:pPr>
        <w:pStyle w:val="Textonotapie"/>
        <w:rPr>
          <w:lang w:val="es-CL"/>
        </w:rPr>
      </w:pPr>
      <w:r w:rsidRPr="001A35A2">
        <w:rPr>
          <w:lang w:val="es-CL"/>
        </w:rPr>
        <w:t xml:space="preserve">    1) Un componente base, que corresponderá a seis unidades de fomento.</w:t>
      </w:r>
    </w:p>
    <w:p w14:paraId="6EA71385" w14:textId="77777777" w:rsidR="009E60B2" w:rsidRPr="001A35A2" w:rsidRDefault="009E60B2" w:rsidP="00827DFD">
      <w:pPr>
        <w:pStyle w:val="Textonotapie"/>
        <w:rPr>
          <w:lang w:val="es-CL"/>
        </w:rPr>
      </w:pPr>
      <w:r w:rsidRPr="001A35A2">
        <w:rPr>
          <w:lang w:val="es-CL"/>
        </w:rPr>
        <w:t xml:space="preserve">    2) Un componente variable, que corresponderá a 4 unidades de fomento como máximo.</w:t>
      </w:r>
    </w:p>
    <w:p w14:paraId="1AA4B8E6" w14:textId="77777777" w:rsidR="009E60B2" w:rsidRPr="001A35A2" w:rsidRDefault="009E60B2" w:rsidP="00827DFD">
      <w:pPr>
        <w:pStyle w:val="Textonotapie"/>
        <w:rPr>
          <w:lang w:val="es-CL"/>
        </w:rPr>
      </w:pPr>
      <w:r w:rsidRPr="001A35A2">
        <w:rPr>
          <w:lang w:val="es-CL"/>
        </w:rPr>
        <w:t xml:space="preserve">   </w:t>
      </w:r>
    </w:p>
    <w:p w14:paraId="3C561277" w14:textId="77777777" w:rsidR="009E60B2" w:rsidRPr="001A35A2" w:rsidRDefault="009E60B2" w:rsidP="00827DFD">
      <w:pPr>
        <w:pStyle w:val="Textonotapie"/>
        <w:rPr>
          <w:lang w:val="es-CL"/>
        </w:rPr>
      </w:pPr>
      <w:r w:rsidRPr="001A35A2">
        <w:rPr>
          <w:lang w:val="es-CL"/>
        </w:rPr>
        <w:t xml:space="preserve">    El monto del componente variable será determinado de acuerdo al grado de cumplimiento de un "indicador general de evaluación", el cual estará compuesto por las siguientes variables a las cuales se les asignará un porcentaje de cumplimiento:</w:t>
      </w:r>
    </w:p>
    <w:p w14:paraId="4D0F40F0" w14:textId="77777777" w:rsidR="009E60B2" w:rsidRPr="001A35A2" w:rsidRDefault="009E60B2" w:rsidP="00827DFD">
      <w:pPr>
        <w:pStyle w:val="Textonotapie"/>
        <w:rPr>
          <w:lang w:val="es-CL"/>
        </w:rPr>
      </w:pPr>
      <w:r w:rsidRPr="001A35A2">
        <w:rPr>
          <w:lang w:val="es-CL"/>
        </w:rPr>
        <w:t xml:space="preserve">   </w:t>
      </w:r>
    </w:p>
    <w:p w14:paraId="5D3B0BA1" w14:textId="77777777" w:rsidR="009E60B2" w:rsidRPr="001A35A2" w:rsidRDefault="009E60B2" w:rsidP="00827DFD">
      <w:pPr>
        <w:pStyle w:val="Textonotapie"/>
        <w:rPr>
          <w:lang w:val="es-CL"/>
        </w:rPr>
      </w:pPr>
      <w:r w:rsidRPr="001A35A2">
        <w:rPr>
          <w:lang w:val="es-CL"/>
        </w:rPr>
        <w:t xml:space="preserve">    a) Años de servicio en el sistema.</w:t>
      </w:r>
    </w:p>
    <w:p w14:paraId="3D3A1487" w14:textId="77777777" w:rsidR="009E60B2" w:rsidRPr="001A35A2" w:rsidRDefault="009E60B2" w:rsidP="00827DFD">
      <w:pPr>
        <w:pStyle w:val="Textonotapie"/>
        <w:rPr>
          <w:lang w:val="es-CL"/>
        </w:rPr>
      </w:pPr>
      <w:r w:rsidRPr="001A35A2">
        <w:rPr>
          <w:lang w:val="es-CL"/>
        </w:rPr>
        <w:t xml:space="preserve">    b) Escolaridad.</w:t>
      </w:r>
    </w:p>
    <w:p w14:paraId="78324E3D" w14:textId="77777777" w:rsidR="009E60B2" w:rsidRPr="001A35A2" w:rsidRDefault="009E60B2" w:rsidP="00827DFD">
      <w:pPr>
        <w:pStyle w:val="Textonotapie"/>
        <w:rPr>
          <w:lang w:val="es-CL"/>
        </w:rPr>
      </w:pPr>
      <w:r w:rsidRPr="001A35A2">
        <w:rPr>
          <w:lang w:val="es-CL"/>
        </w:rPr>
        <w:t xml:space="preserve">    c) Convivencia Escolar.</w:t>
      </w:r>
    </w:p>
    <w:p w14:paraId="3CF07A23" w14:textId="77777777" w:rsidR="009E60B2" w:rsidRPr="001A35A2" w:rsidRDefault="009E60B2" w:rsidP="00827DFD">
      <w:pPr>
        <w:pStyle w:val="Textonotapie"/>
        <w:rPr>
          <w:lang w:val="es-CL"/>
        </w:rPr>
      </w:pPr>
      <w:r w:rsidRPr="001A35A2">
        <w:rPr>
          <w:lang w:val="es-CL"/>
        </w:rPr>
        <w:t xml:space="preserve">    d) Resultados controlados, por índice de vulnerabilidad escolar, del Sistema de Medición de la Calidad de la Educación (SIMCE) por establecimiento, considerando el último nivel medido entre los dos años inmediatamente anteriores.</w:t>
      </w:r>
    </w:p>
    <w:p w14:paraId="708A73D8" w14:textId="77777777" w:rsidR="009E60B2" w:rsidRPr="001A35A2" w:rsidRDefault="009E60B2" w:rsidP="00827DFD">
      <w:pPr>
        <w:pStyle w:val="Textonotapie"/>
        <w:rPr>
          <w:lang w:val="es-CL"/>
        </w:rPr>
      </w:pPr>
      <w:r w:rsidRPr="001A35A2">
        <w:rPr>
          <w:lang w:val="es-CL"/>
        </w:rPr>
        <w:t xml:space="preserve">   </w:t>
      </w:r>
    </w:p>
    <w:p w14:paraId="0A8B0B3A" w14:textId="77777777" w:rsidR="009E60B2" w:rsidRPr="001A35A2" w:rsidRDefault="009E60B2" w:rsidP="00827DFD">
      <w:pPr>
        <w:pStyle w:val="Textonotapie"/>
        <w:rPr>
          <w:lang w:val="es-CL"/>
        </w:rPr>
      </w:pPr>
      <w:r w:rsidRPr="001A35A2">
        <w:rPr>
          <w:lang w:val="es-CL"/>
        </w:rPr>
        <w:t xml:space="preserve">    A las variables señaladas en el inciso anterior se les asignará un porcentaje de cumplimiento.</w:t>
      </w:r>
    </w:p>
    <w:p w14:paraId="133A56F6" w14:textId="77777777" w:rsidR="009E60B2" w:rsidRPr="001A35A2" w:rsidRDefault="009E60B2" w:rsidP="00827DFD">
      <w:pPr>
        <w:pStyle w:val="Textonotapie"/>
        <w:rPr>
          <w:lang w:val="es-CL"/>
        </w:rPr>
      </w:pPr>
      <w:r w:rsidRPr="001A35A2">
        <w:rPr>
          <w:lang w:val="es-CL"/>
        </w:rPr>
        <w:t xml:space="preserve">    Obtendrán el monto máximo del componente variable aquellos asistentes de la educación que, por la sumatoria de las 4 variables indicadas, obtengan el 80% o más del valor del indicador general de evaluación. Si dicho valor del indicador general de evaluación fuere superior al 70% e inferior al 80%, el componente variable será de 2,8 unidades de fomento. Para los asistentes de la educación que obtengan un valor del indicador general de evaluación superior al 50% e inferior o igual al 70%, el componente variable será de 1,4 unidades de fomento. Un valor del indicador general de evaluación igual o menor al 50% no dará derecho al componente variable.</w:t>
      </w:r>
    </w:p>
    <w:p w14:paraId="4026D942" w14:textId="77777777" w:rsidR="009E60B2" w:rsidRPr="001A35A2" w:rsidRDefault="009E60B2" w:rsidP="00827DFD">
      <w:pPr>
        <w:pStyle w:val="Textonotapie"/>
        <w:rPr>
          <w:lang w:val="es-CL"/>
        </w:rPr>
      </w:pPr>
      <w:r w:rsidRPr="001A35A2">
        <w:rPr>
          <w:lang w:val="es-CL"/>
        </w:rPr>
        <w:t xml:space="preserve">    Los beneficiarios del bono de desempeño laboral serán determinados en el mes de octubre de cada año, mediante resolución de la Subsecretaría de Educación, a quien corresponderá su administración, concederlo y resolver los reclamos a que haya lugar.</w:t>
      </w:r>
    </w:p>
    <w:p w14:paraId="2D69942A" w14:textId="77777777" w:rsidR="009E60B2" w:rsidRPr="001A35A2" w:rsidRDefault="009E60B2" w:rsidP="00827DFD">
      <w:pPr>
        <w:pStyle w:val="Textonotapie"/>
        <w:rPr>
          <w:lang w:val="es-CL"/>
        </w:rPr>
      </w:pPr>
      <w:r w:rsidRPr="001A35A2">
        <w:rPr>
          <w:lang w:val="es-CL"/>
        </w:rPr>
        <w:t xml:space="preserve">    El pago del bono de desempeño laboral se realizará en dos cuotas iguales, en pesos, de acuerdo al valor de la unidad de fomento al 1 de diciembre del año en que se otorga, que se pagarán en el señalado mes de diciembre y en febrero del año siguiente. Esta bonificación no constituirá remuneración ni renta para todo efecto legal y, en consecuencia, no será imponible ni tributable, no estará afecta a descuento alguno y no será considerada subsidio periódico para efectos de lo dispuesto en el artículo 12 de la ley N° 20.595.</w:t>
      </w:r>
    </w:p>
    <w:p w14:paraId="4665EB45" w14:textId="77777777" w:rsidR="009E60B2" w:rsidRDefault="009E60B2" w:rsidP="00827DFD">
      <w:pPr>
        <w:pStyle w:val="Textonotapie"/>
        <w:rPr>
          <w:lang w:val="es-CL"/>
        </w:rPr>
      </w:pPr>
      <w:r w:rsidRPr="001A35A2">
        <w:rPr>
          <w:lang w:val="es-CL"/>
        </w:rPr>
        <w:t xml:space="preserve">    Quienes perciban maliciosamente este bono deberán restituir quintuplicada la cantidad percibida en exceso, sin perjuicio de las correspondientes sanciones administrativas y penales que pudieren corresponderles.</w:t>
      </w:r>
    </w:p>
    <w:p w14:paraId="0BB65424" w14:textId="1970FC46" w:rsidR="009E60B2" w:rsidRPr="00827DFD" w:rsidRDefault="009E60B2">
      <w:pPr>
        <w:pStyle w:val="Textonotapie"/>
        <w:rPr>
          <w:lang w:val="es-CL"/>
        </w:rPr>
      </w:pPr>
    </w:p>
  </w:footnote>
  <w:footnote w:id="42">
    <w:p w14:paraId="75BA7257" w14:textId="77777777" w:rsidR="009E60B2" w:rsidRDefault="009E60B2" w:rsidP="00827DFD">
      <w:pPr>
        <w:pStyle w:val="Textonotapie"/>
      </w:pPr>
      <w:r>
        <w:rPr>
          <w:rStyle w:val="Refdenotaalpie"/>
        </w:rPr>
        <w:footnoteRef/>
      </w:r>
      <w:r>
        <w:t xml:space="preserve"> </w:t>
      </w:r>
      <w:r w:rsidRPr="001A35A2">
        <w:t>Decreto 123 APRUEBA REGLAMENTO QUE REGULA EL BONO DE DESEMPEÑO LABORAL, EN CONFORMIDAD CON LO ESTABLECIDO EN EL PÁRRAFO 3º, DEL TÍTULO III, DE LA LEY Nº 21.109 QUE ESTABLECE UN ESTATUTO DE LOS ASISTENTES DE LA EDUCACIÓN PÚBLICA</w:t>
      </w:r>
    </w:p>
    <w:p w14:paraId="0CC171DD" w14:textId="77777777" w:rsidR="009E60B2" w:rsidRPr="00804559" w:rsidRDefault="009E60B2" w:rsidP="00827DFD">
      <w:pPr>
        <w:pStyle w:val="Textonotapie"/>
        <w:rPr>
          <w:lang w:val="es-CL"/>
        </w:rPr>
      </w:pPr>
    </w:p>
    <w:p w14:paraId="01D86DBA" w14:textId="0EBC6640" w:rsidR="009E60B2" w:rsidRPr="00827DFD" w:rsidRDefault="009E60B2">
      <w:pPr>
        <w:pStyle w:val="Textonotapie"/>
        <w:rPr>
          <w:lang w:val="es-CL"/>
        </w:rPr>
      </w:pPr>
    </w:p>
  </w:footnote>
  <w:footnote w:id="43">
    <w:p w14:paraId="39DFFFE1" w14:textId="77777777" w:rsidR="009E60B2" w:rsidRDefault="009E60B2" w:rsidP="00827DFD">
      <w:pPr>
        <w:pStyle w:val="Textonotapie"/>
      </w:pPr>
      <w:r>
        <w:rPr>
          <w:rStyle w:val="Refdenotaalpie"/>
        </w:rPr>
        <w:footnoteRef/>
      </w:r>
      <w:r>
        <w:t xml:space="preserve"> </w:t>
      </w:r>
      <w:r w:rsidRPr="000854C8">
        <w:t>DFL 1 FIJA TEXTO REFUNDIDO, COORDINADO Y SISTEMATIZADO DE LA LEY Nº 19.070 QUE APROBO EL ESTATUTO DE LOS PROFESIONALES DE LA EDUCACION, Y DE LAS LEYES QUE LA COMPLEMENTAN Y MODIFICAN</w:t>
      </w:r>
    </w:p>
    <w:p w14:paraId="61682B22" w14:textId="77777777" w:rsidR="009E60B2" w:rsidRPr="000854C8" w:rsidRDefault="009E60B2" w:rsidP="00827DFD">
      <w:pPr>
        <w:pStyle w:val="Textonotapie"/>
        <w:rPr>
          <w:lang w:val="es-CL"/>
        </w:rPr>
      </w:pPr>
      <w:r w:rsidRPr="000854C8">
        <w:rPr>
          <w:lang w:val="es-CL"/>
        </w:rPr>
        <w:t>Artículo 84.- Los profesionales de la educación del sector particular subvencionado y aquellos que se desempeñen en los establecimientos educacionales regidos por el decreto ley N°3.166, de 1980, gozarán de las asignaciones establecidas en los artículos 49, 50, 54 y 55, en las condiciones establecidas en los mismos artículos, así como lo dispuesto en el artículo 63.</w:t>
      </w:r>
    </w:p>
    <w:p w14:paraId="744BB3BB" w14:textId="77777777" w:rsidR="009E60B2" w:rsidRPr="000854C8" w:rsidRDefault="009E60B2" w:rsidP="00827DFD">
      <w:pPr>
        <w:pStyle w:val="Textonotapie"/>
        <w:rPr>
          <w:lang w:val="es-CL"/>
        </w:rPr>
      </w:pPr>
      <w:r w:rsidRPr="000854C8">
        <w:rPr>
          <w:lang w:val="es-CL"/>
        </w:rPr>
        <w:t xml:space="preserve">    El sostenedor podrá otorgar otro tipo de remuneraciones con cargo a sus propios recursos.</w:t>
      </w:r>
    </w:p>
    <w:p w14:paraId="173AFADB" w14:textId="77777777" w:rsidR="009E60B2" w:rsidRPr="00804559" w:rsidRDefault="009E60B2" w:rsidP="00827DFD">
      <w:pPr>
        <w:pStyle w:val="Textonotapie"/>
        <w:rPr>
          <w:lang w:val="es-CL"/>
        </w:rPr>
      </w:pPr>
    </w:p>
    <w:p w14:paraId="2856CC4C" w14:textId="7EFBF69F" w:rsidR="009E60B2" w:rsidRPr="00827DFD" w:rsidRDefault="009E60B2">
      <w:pPr>
        <w:pStyle w:val="Textonotapie"/>
        <w:rPr>
          <w:lang w:val="es-CL"/>
        </w:rPr>
      </w:pPr>
    </w:p>
  </w:footnote>
  <w:footnote w:id="44">
    <w:p w14:paraId="2009370B" w14:textId="77777777" w:rsidR="009E60B2" w:rsidRDefault="009E60B2" w:rsidP="00827DFD">
      <w:pPr>
        <w:pStyle w:val="Textonotapie"/>
      </w:pPr>
      <w:r>
        <w:rPr>
          <w:rStyle w:val="Refdenotaalpie"/>
        </w:rPr>
        <w:footnoteRef/>
      </w:r>
      <w:r>
        <w:t xml:space="preserve"> </w:t>
      </w:r>
      <w:r w:rsidRPr="000854C8">
        <w:t>Ley 21647 OTORGA REAJUSTE GENERAL DE REMUNERACIONES A LAS Y LOS TRABAJADORES DEL SECTOR PÚBLICO, CONCEDE AGUINALDOS QUE SEÑALA, CONCEDE OTROS BENEFICIOS QUE INDICA Y MODIFICA DIVERSOS CUERPOS LEGALES</w:t>
      </w:r>
    </w:p>
    <w:p w14:paraId="1C915599" w14:textId="77777777" w:rsidR="009E60B2" w:rsidRPr="000854C8" w:rsidRDefault="009E60B2" w:rsidP="00827DFD">
      <w:pPr>
        <w:pStyle w:val="Textonotapie"/>
        <w:rPr>
          <w:lang w:val="es-CL"/>
        </w:rPr>
      </w:pPr>
      <w:r w:rsidRPr="000854C8">
        <w:rPr>
          <w:lang w:val="es-CL"/>
        </w:rPr>
        <w:t xml:space="preserve">Artículo 61.- Durante el año 2024 </w:t>
      </w:r>
      <w:proofErr w:type="spellStart"/>
      <w:r w:rsidRPr="000854C8">
        <w:rPr>
          <w:lang w:val="es-CL"/>
        </w:rPr>
        <w:t>facúltase</w:t>
      </w:r>
      <w:proofErr w:type="spellEnd"/>
      <w:r w:rsidRPr="000854C8">
        <w:rPr>
          <w:lang w:val="es-CL"/>
        </w:rPr>
        <w:t xml:space="preserve"> a los rectores y a las rectoras de los centros de formación técnica del Estado creados por la ley N° 20.910 para eximir del control horario hasta el porcentaje de la dotación de personal que se determine conforme al inciso siguiente, quienes podrán realizar sus labores fuera de las dependencias del centro de formación técnica, mediante la utilización de medios informáticos dispuestos para ello.</w:t>
      </w:r>
    </w:p>
    <w:p w14:paraId="0E8D95B1" w14:textId="77777777" w:rsidR="009E60B2" w:rsidRPr="000854C8" w:rsidRDefault="009E60B2" w:rsidP="00827DFD">
      <w:pPr>
        <w:pStyle w:val="Textonotapie"/>
        <w:rPr>
          <w:lang w:val="es-CL"/>
        </w:rPr>
      </w:pPr>
      <w:r w:rsidRPr="000854C8">
        <w:rPr>
          <w:lang w:val="es-CL"/>
        </w:rPr>
        <w:t xml:space="preserve">    Mediante acto administrativo fundado del rector o la rectora del centro de formación técnica del Estado respectivo se fijará el porcentaje de la dotación máxima que estará afecta a lo dispuesto en este artículo y las áreas, unidades o funciones del centro de formación técnica que podrán sujetarse a dicha modalidad y aquellas a las cuales no les será aplicable; los criterios de selección del personal que voluntariamente manifieste sujetarse a la modalidad; el tiempo de desconexión; la periodicidad en que se asignarán las tareas, las que deberán ser acordes en cantidad y calidad a la jornada de trabajo que tuviera la trabajadora o el trabajador; los mecanismos y periodicidad para la rendición de cuentas de las labores encomendadas; los protocolos de higiene y seguridad; las políticas de confidencialidad y resguardo de la información y medidas de control jerárquico que aseguren el correcto desempeño de la función pública. Copia de dicho acto administrativo deberá remitirse a la Dirección de Presupuestos y a la Subsecretaría de Educación Superior.</w:t>
      </w:r>
    </w:p>
    <w:p w14:paraId="68B4693C" w14:textId="77777777" w:rsidR="009E60B2" w:rsidRPr="000854C8" w:rsidRDefault="009E60B2" w:rsidP="00827DFD">
      <w:pPr>
        <w:pStyle w:val="Textonotapie"/>
        <w:rPr>
          <w:lang w:val="es-CL"/>
        </w:rPr>
      </w:pPr>
      <w:r w:rsidRPr="000854C8">
        <w:rPr>
          <w:lang w:val="es-CL"/>
        </w:rPr>
        <w:t xml:space="preserve">    El personal que voluntariamente desee sujetarse a la modalidad dispuesta en este artículo deberá suscribir un convenio con el centro de formación técnica del Estado, mediante el cual se obliga a ejercer sus funciones bajo la modalidad dispuesta en él; a concurrir al centro de formación técnica de así requerirlo su jefatura o ejecutar cometidos funcionarios o comisiones de servicio, y no les serán aplicables las horas extraordinarias u otras de igual naturaleza respecto de los días en que desarrollen sus funciones mediante la modalidad regulada en este artículo. Los rectores y las rectoras podrán poner término anticipado al convenio por razones de buen servicio.</w:t>
      </w:r>
    </w:p>
    <w:p w14:paraId="6C361D01" w14:textId="77777777" w:rsidR="009E60B2" w:rsidRPr="000854C8" w:rsidRDefault="009E60B2" w:rsidP="00827DFD">
      <w:pPr>
        <w:pStyle w:val="Textonotapie"/>
        <w:rPr>
          <w:lang w:val="es-CL"/>
        </w:rPr>
      </w:pPr>
      <w:r w:rsidRPr="000854C8">
        <w:rPr>
          <w:lang w:val="es-CL"/>
        </w:rPr>
        <w:t xml:space="preserve">    Al personal afecto a este artículo se le deberá respetar el derecho al tiempo de desconexión, el que será regulado de acuerdo a lo señalado en el inciso segundo.</w:t>
      </w:r>
    </w:p>
    <w:p w14:paraId="73039304" w14:textId="77777777" w:rsidR="009E60B2" w:rsidRPr="000854C8" w:rsidRDefault="009E60B2" w:rsidP="00827DFD">
      <w:pPr>
        <w:pStyle w:val="Textonotapie"/>
        <w:rPr>
          <w:lang w:val="es-CL"/>
        </w:rPr>
      </w:pPr>
      <w:r w:rsidRPr="000854C8">
        <w:rPr>
          <w:lang w:val="es-CL"/>
        </w:rPr>
        <w:t xml:space="preserve">    El rector o la rectora implementará un mecanismo propositivo, informativo y consultivo con las asociaciones de funcionarios constituidas de acuerdo a la ley que existan en la institución para efectos de la aplicación de este artículo.</w:t>
      </w:r>
    </w:p>
    <w:p w14:paraId="6B2BF0C5" w14:textId="77777777" w:rsidR="009E60B2" w:rsidRPr="000854C8" w:rsidRDefault="009E60B2" w:rsidP="00827DFD">
      <w:pPr>
        <w:pStyle w:val="Textonotapie"/>
        <w:rPr>
          <w:lang w:val="es-CL"/>
        </w:rPr>
      </w:pPr>
      <w:r w:rsidRPr="000854C8">
        <w:rPr>
          <w:lang w:val="es-CL"/>
        </w:rPr>
        <w:t xml:space="preserve">    Los centros de formación técnica del Estado señalados en el inciso primero informarán mediante oficio, durante el mes de marzo del año 2025, a la Comisión Especial Mixta de Presupuestos del Congreso Nacional, la evaluación de la aplicación de la modalidad dispuesta en este artículo. Dicho informe también deberá remitirse a la Dirección de Presupuestos y a la Subsecretaría de Educación Superior.</w:t>
      </w:r>
    </w:p>
    <w:p w14:paraId="0FC09A33" w14:textId="77777777" w:rsidR="009E60B2" w:rsidRPr="000854C8" w:rsidRDefault="009E60B2" w:rsidP="00827DFD">
      <w:pPr>
        <w:pStyle w:val="Textonotapie"/>
        <w:rPr>
          <w:lang w:val="es-CL"/>
        </w:rPr>
      </w:pPr>
      <w:r w:rsidRPr="000854C8">
        <w:rPr>
          <w:lang w:val="es-CL"/>
        </w:rPr>
        <w:t xml:space="preserve">    Los centros de formación técnica del Estado deberán mantener a disposición permanente del público, a través de sus sitios electrónicos, el acto administrativo señalado en el inciso segundo, así como la nómina actualizada del personal que esté afecto a la modalidad regulada en este artículo, de acuerdo a lo dispuesto en el artículo 7 del artículo primero de la ley N° 20.285.</w:t>
      </w:r>
    </w:p>
    <w:p w14:paraId="0831803A" w14:textId="1A980F76" w:rsidR="009E60B2" w:rsidRPr="00827DFD" w:rsidRDefault="009E60B2">
      <w:pPr>
        <w:pStyle w:val="Textonotapie"/>
        <w:rPr>
          <w:lang w:val="es-CL"/>
        </w:rPr>
      </w:pPr>
    </w:p>
  </w:footnote>
  <w:footnote w:id="45">
    <w:p w14:paraId="39DB6187" w14:textId="77777777" w:rsidR="009E60B2" w:rsidRDefault="009E60B2" w:rsidP="00827DFD">
      <w:pPr>
        <w:pStyle w:val="Textonotapie"/>
      </w:pPr>
      <w:r>
        <w:rPr>
          <w:rStyle w:val="Refdenotaalpie"/>
        </w:rPr>
        <w:footnoteRef/>
      </w:r>
      <w:r>
        <w:t xml:space="preserve"> </w:t>
      </w:r>
      <w:r w:rsidRPr="00D34215">
        <w:t>Ley 20285 SOBRE ACCESO A LA INFORMACIÓN PÚBLICA</w:t>
      </w:r>
    </w:p>
    <w:p w14:paraId="303946F2" w14:textId="77777777" w:rsidR="009E60B2" w:rsidRPr="00D34215" w:rsidRDefault="009E60B2" w:rsidP="00827DFD">
      <w:pPr>
        <w:pStyle w:val="Textonotapie"/>
        <w:rPr>
          <w:lang w:val="es-CL"/>
        </w:rPr>
      </w:pPr>
      <w:r w:rsidRPr="00D34215">
        <w:rPr>
          <w:lang w:val="es-CL"/>
        </w:rPr>
        <w:t>Artículo 7</w:t>
      </w:r>
      <w:proofErr w:type="gramStart"/>
      <w:r w:rsidRPr="00D34215">
        <w:rPr>
          <w:lang w:val="es-CL"/>
        </w:rPr>
        <w:t>°.-</w:t>
      </w:r>
      <w:proofErr w:type="gramEnd"/>
      <w:r w:rsidRPr="00D34215">
        <w:rPr>
          <w:lang w:val="es-CL"/>
        </w:rPr>
        <w:t xml:space="preserve"> Los órganos de la Administración del Estado señalados en el artículo 2°, deberán mantener a disposición permanente del público, a través de sus sitios electrónicos, los siguientes antecedentes actualizados, al menos, una vez al mes:</w:t>
      </w:r>
    </w:p>
    <w:p w14:paraId="20636FA8" w14:textId="77777777" w:rsidR="009E60B2" w:rsidRPr="00D34215" w:rsidRDefault="009E60B2" w:rsidP="00827DFD">
      <w:pPr>
        <w:pStyle w:val="Textonotapie"/>
        <w:rPr>
          <w:lang w:val="es-CL"/>
        </w:rPr>
      </w:pPr>
    </w:p>
    <w:p w14:paraId="21BF4D49" w14:textId="77777777" w:rsidR="009E60B2" w:rsidRPr="00D34215" w:rsidRDefault="009E60B2" w:rsidP="00827DFD">
      <w:pPr>
        <w:pStyle w:val="Textonotapie"/>
        <w:rPr>
          <w:lang w:val="es-CL"/>
        </w:rPr>
      </w:pPr>
      <w:r w:rsidRPr="00D34215">
        <w:rPr>
          <w:lang w:val="es-CL"/>
        </w:rPr>
        <w:t xml:space="preserve">    a) Su estructura orgánica.</w:t>
      </w:r>
    </w:p>
    <w:p w14:paraId="4304A769" w14:textId="77777777" w:rsidR="009E60B2" w:rsidRPr="00D34215" w:rsidRDefault="009E60B2" w:rsidP="00827DFD">
      <w:pPr>
        <w:pStyle w:val="Textonotapie"/>
        <w:rPr>
          <w:lang w:val="es-CL"/>
        </w:rPr>
      </w:pPr>
      <w:r w:rsidRPr="00D34215">
        <w:rPr>
          <w:lang w:val="es-CL"/>
        </w:rPr>
        <w:t xml:space="preserve">    b) Las facultades, funciones y atribuciones de cada una de sus unidades u órganos internos.</w:t>
      </w:r>
    </w:p>
    <w:p w14:paraId="24974256" w14:textId="77777777" w:rsidR="009E60B2" w:rsidRPr="00D34215" w:rsidRDefault="009E60B2" w:rsidP="00827DFD">
      <w:pPr>
        <w:pStyle w:val="Textonotapie"/>
        <w:rPr>
          <w:lang w:val="es-CL"/>
        </w:rPr>
      </w:pPr>
      <w:r w:rsidRPr="00D34215">
        <w:rPr>
          <w:lang w:val="es-CL"/>
        </w:rPr>
        <w:t xml:space="preserve">    c) El marco normativo que les sea aplicable.</w:t>
      </w:r>
    </w:p>
    <w:p w14:paraId="59D892E4" w14:textId="77777777" w:rsidR="009E60B2" w:rsidRPr="00D34215" w:rsidRDefault="009E60B2" w:rsidP="00827DFD">
      <w:pPr>
        <w:pStyle w:val="Textonotapie"/>
        <w:rPr>
          <w:lang w:val="es-CL"/>
        </w:rPr>
      </w:pPr>
      <w:r w:rsidRPr="00D34215">
        <w:rPr>
          <w:lang w:val="es-CL"/>
        </w:rPr>
        <w:t xml:space="preserve">    d) La planta del personal y el personal a contrata y a honorarios, con las correspondientes remuneraciones.</w:t>
      </w:r>
    </w:p>
    <w:p w14:paraId="648810C3" w14:textId="77777777" w:rsidR="009E60B2" w:rsidRPr="00D34215" w:rsidRDefault="009E60B2" w:rsidP="00827DFD">
      <w:pPr>
        <w:pStyle w:val="Textonotapie"/>
        <w:rPr>
          <w:lang w:val="es-CL"/>
        </w:rPr>
      </w:pPr>
      <w:r w:rsidRPr="00D34215">
        <w:rPr>
          <w:lang w:val="es-CL"/>
        </w:rPr>
        <w:t xml:space="preserve">    e) Las contrataciones para el suministro de bienes muebles, para la prestación de servicios, para la ejecución de acciones de apoyo y para la ejecución de obras, y las contrataciones de estudios, asesorías y consultorías relacionadas con proyectos de inversión, con indicación de los contratistas e identificación de los socios y accionistas principales de las sociedades o empresas prestadoras, en su caso.</w:t>
      </w:r>
    </w:p>
    <w:p w14:paraId="52F8042C" w14:textId="77777777" w:rsidR="009E60B2" w:rsidRPr="00D34215" w:rsidRDefault="009E60B2" w:rsidP="00827DFD">
      <w:pPr>
        <w:pStyle w:val="Textonotapie"/>
        <w:rPr>
          <w:lang w:val="es-CL"/>
        </w:rPr>
      </w:pPr>
      <w:r w:rsidRPr="00D34215">
        <w:rPr>
          <w:lang w:val="es-CL"/>
        </w:rPr>
        <w:t xml:space="preserve">    f) Las transferencias de fondos públicos que efectúen, incluyendo todo aporte económico entregado a personas jurídicas o naturales, directamente o mediante procedimientos concursales, sin que éstas o aquéllas realicen una contraprestación recíproca en bienes o servicios.</w:t>
      </w:r>
    </w:p>
    <w:p w14:paraId="0FC4E514" w14:textId="77777777" w:rsidR="009E60B2" w:rsidRPr="00D34215" w:rsidRDefault="009E60B2" w:rsidP="00827DFD">
      <w:pPr>
        <w:pStyle w:val="Textonotapie"/>
        <w:rPr>
          <w:lang w:val="es-CL"/>
        </w:rPr>
      </w:pPr>
      <w:r w:rsidRPr="00D34215">
        <w:rPr>
          <w:lang w:val="es-CL"/>
        </w:rPr>
        <w:t xml:space="preserve">    g) Los actos y resoluciones que tengan efectos sobre terceros.</w:t>
      </w:r>
    </w:p>
    <w:p w14:paraId="0F94E29F" w14:textId="77777777" w:rsidR="009E60B2" w:rsidRPr="00D34215" w:rsidRDefault="009E60B2" w:rsidP="00827DFD">
      <w:pPr>
        <w:pStyle w:val="Textonotapie"/>
        <w:rPr>
          <w:lang w:val="es-CL"/>
        </w:rPr>
      </w:pPr>
      <w:r w:rsidRPr="00D34215">
        <w:rPr>
          <w:lang w:val="es-CL"/>
        </w:rPr>
        <w:t xml:space="preserve">    h) Los trámites y requisitos que debe cumplir el interesado para tener acceso a los servicios que preste el respectivo órgano.</w:t>
      </w:r>
    </w:p>
    <w:p w14:paraId="5DC6A3A2" w14:textId="77777777" w:rsidR="009E60B2" w:rsidRPr="00D34215" w:rsidRDefault="009E60B2" w:rsidP="00827DFD">
      <w:pPr>
        <w:pStyle w:val="Textonotapie"/>
        <w:rPr>
          <w:lang w:val="es-CL"/>
        </w:rPr>
      </w:pPr>
      <w:r w:rsidRPr="00D34215">
        <w:rPr>
          <w:lang w:val="es-CL"/>
        </w:rPr>
        <w:t xml:space="preserve">    i) El diseño, montos asignados y criterio de acceso a los programas de subsidios y otros beneficios que entregue el respectivo órgano, además de las nóminas de beneficiarios de los programas sociales en ejecución.</w:t>
      </w:r>
    </w:p>
    <w:p w14:paraId="28806EB2" w14:textId="77777777" w:rsidR="009E60B2" w:rsidRPr="00D34215" w:rsidRDefault="009E60B2" w:rsidP="00827DFD">
      <w:pPr>
        <w:pStyle w:val="Textonotapie"/>
        <w:rPr>
          <w:lang w:val="es-CL"/>
        </w:rPr>
      </w:pPr>
      <w:r w:rsidRPr="00D34215">
        <w:rPr>
          <w:lang w:val="es-CL"/>
        </w:rPr>
        <w:t xml:space="preserve">    No se incluirán en estos antecedentes los datos sensibles, esto es, los datos personales que se refieren a las características físicas o morales de las personas o a hechos o circunstancias de su vida privada o intimidad, tales como los hábitos personales, el origen social, las ideologías y opiniones políticas, las creencias o convicciones religiosas, los estados de salud físicos o psíquicos y la vida sexual.</w:t>
      </w:r>
    </w:p>
    <w:p w14:paraId="62236B45" w14:textId="77777777" w:rsidR="009E60B2" w:rsidRPr="00D34215" w:rsidRDefault="009E60B2" w:rsidP="00827DFD">
      <w:pPr>
        <w:pStyle w:val="Textonotapie"/>
        <w:rPr>
          <w:lang w:val="es-CL"/>
        </w:rPr>
      </w:pPr>
      <w:r w:rsidRPr="00D34215">
        <w:rPr>
          <w:lang w:val="es-CL"/>
        </w:rPr>
        <w:t xml:space="preserve">    j) Los mecanismos de participación ciudadana, en su caso.</w:t>
      </w:r>
    </w:p>
    <w:p w14:paraId="03D71049" w14:textId="77777777" w:rsidR="009E60B2" w:rsidRPr="00D34215" w:rsidRDefault="009E60B2" w:rsidP="00827DFD">
      <w:pPr>
        <w:pStyle w:val="Textonotapie"/>
        <w:rPr>
          <w:lang w:val="es-CL"/>
        </w:rPr>
      </w:pPr>
      <w:r w:rsidRPr="00D34215">
        <w:rPr>
          <w:lang w:val="es-CL"/>
        </w:rPr>
        <w:t xml:space="preserve">    k) La información sobre el presupuesto asignado, así como los informes sobre su ejecución, en los términos previstos en la respectiva Ley de Presupuestos de cada año.</w:t>
      </w:r>
    </w:p>
    <w:p w14:paraId="6C98684E" w14:textId="77777777" w:rsidR="009E60B2" w:rsidRPr="00D34215" w:rsidRDefault="009E60B2" w:rsidP="00827DFD">
      <w:pPr>
        <w:pStyle w:val="Textonotapie"/>
        <w:rPr>
          <w:lang w:val="es-CL"/>
        </w:rPr>
      </w:pPr>
      <w:r w:rsidRPr="00D34215">
        <w:rPr>
          <w:lang w:val="es-CL"/>
        </w:rPr>
        <w:t xml:space="preserve">    l) Los resultados de las auditorías al ejercicio presupuestario del respectivo órgano y, en su caso, las aclaraciones que procedan.</w:t>
      </w:r>
    </w:p>
    <w:p w14:paraId="2DE6637C" w14:textId="77777777" w:rsidR="009E60B2" w:rsidRPr="00D34215" w:rsidRDefault="009E60B2" w:rsidP="00827DFD">
      <w:pPr>
        <w:pStyle w:val="Textonotapie"/>
        <w:rPr>
          <w:lang w:val="es-CL"/>
        </w:rPr>
      </w:pPr>
      <w:r w:rsidRPr="00D34215">
        <w:rPr>
          <w:lang w:val="es-CL"/>
        </w:rPr>
        <w:t xml:space="preserve">    m) Todas las entidades en que tengan participación, representación e intervención, cualquiera sea su naturaleza y el fundamento normativo que la justifica.</w:t>
      </w:r>
    </w:p>
    <w:p w14:paraId="7A835C4B" w14:textId="77777777" w:rsidR="009E60B2" w:rsidRPr="00D34215" w:rsidRDefault="009E60B2" w:rsidP="00827DFD">
      <w:pPr>
        <w:pStyle w:val="Textonotapie"/>
        <w:rPr>
          <w:lang w:val="es-CL"/>
        </w:rPr>
      </w:pPr>
      <w:r w:rsidRPr="00D34215">
        <w:rPr>
          <w:lang w:val="es-CL"/>
        </w:rPr>
        <w:t xml:space="preserve">    La información anterior deberá incorporarse en los sitios electrónicos en forma completa y actualizada, y de un modo que permita su fácil identificación y un acceso expedito. Aquellos órganos y servicios que no cuenten con sitios electrónicos propios, mantendrán esta información en el medio electrónico del ministerio del cual dependen o se relacionen con el Ejecutivo, sin perjuicio de lo cual serán responsables de preparar la automatización, presentación y contenido de la información que les corresponda.</w:t>
      </w:r>
    </w:p>
    <w:p w14:paraId="1C7897B1" w14:textId="77777777" w:rsidR="009E60B2" w:rsidRPr="00D34215" w:rsidRDefault="009E60B2" w:rsidP="00827DFD">
      <w:pPr>
        <w:pStyle w:val="Textonotapie"/>
        <w:rPr>
          <w:lang w:val="es-CL"/>
        </w:rPr>
      </w:pPr>
      <w:r w:rsidRPr="00D34215">
        <w:rPr>
          <w:lang w:val="es-CL"/>
        </w:rPr>
        <w:t xml:space="preserve">    En el caso de la información indicada en la letra e) anterior, tratándose de adquisiciones y contrataciones sometidas al Sistema de Compras Públicas, cada institución incluirá, en su medio electrónico institucional, un vínculo al portal de compras públicas, a través del cual deberá accederse directamente a la información correspondiente al respectivo servicio u organismo. Las contrataciones no sometidas a dicho Sistema deberán incorporarse a un registro separado, al cual también deberá accederse desde el sitio electrónico institucional.</w:t>
      </w:r>
    </w:p>
    <w:p w14:paraId="5960313F" w14:textId="77777777" w:rsidR="009E60B2" w:rsidRPr="00D34215" w:rsidRDefault="009E60B2" w:rsidP="00827DFD">
      <w:pPr>
        <w:pStyle w:val="Textonotapie"/>
        <w:rPr>
          <w:lang w:val="es-CL"/>
        </w:rPr>
      </w:pPr>
      <w:r w:rsidRPr="00D34215">
        <w:rPr>
          <w:lang w:val="es-CL"/>
        </w:rPr>
        <w:t xml:space="preserve">    En el caso de la información indicada en la letra f) anterior, tratándose de transferencias reguladas por la ley N° 19.862, cada institución incluirá, en su sitio electrónico institucional, los registros a que obliga dicha ley, sin perjuicio de lo establecido en el artículo 9° de la misma norma legal. Las transferencias no regidas por dicha ley deberán incorporarse a un registro separado, al cual también deberá accederse desde el sitio electrónico institucional.</w:t>
      </w:r>
    </w:p>
    <w:p w14:paraId="464D45E1" w14:textId="1DA5DFA6" w:rsidR="009E60B2" w:rsidRPr="00827DFD" w:rsidRDefault="009E60B2">
      <w:pPr>
        <w:pStyle w:val="Textonotapie"/>
        <w:rPr>
          <w:lang w:val="es-CL"/>
        </w:rPr>
      </w:pPr>
    </w:p>
  </w:footnote>
  <w:footnote w:id="46">
    <w:p w14:paraId="07FCA3F5" w14:textId="77777777" w:rsidR="009E60B2" w:rsidRDefault="009E60B2" w:rsidP="00827DFD">
      <w:pPr>
        <w:pStyle w:val="Textonotapie"/>
      </w:pPr>
      <w:r>
        <w:rPr>
          <w:rStyle w:val="Refdenotaalpie"/>
        </w:rPr>
        <w:footnoteRef/>
      </w:r>
      <w:r>
        <w:t xml:space="preserve"> </w:t>
      </w:r>
      <w:r w:rsidRPr="00D34215">
        <w:t>Ley 21526 OTORGA REAJUSTE DE REMUNERACIONES A LAS Y LOS TRABAJADORES DEL SECTOR PÚBLICO, CONCEDE AGUINALDOS QUE SEÑALA, CONCEDE OTROS BENEFICIOS QUE INDICA, Y MODIFICA DIVERSOS CUERPOS LEGALES</w:t>
      </w:r>
    </w:p>
    <w:p w14:paraId="022AA12F" w14:textId="77777777" w:rsidR="009E60B2" w:rsidRPr="00D34215" w:rsidRDefault="009E60B2" w:rsidP="00827DFD">
      <w:pPr>
        <w:pStyle w:val="Textonotapie"/>
        <w:rPr>
          <w:lang w:val="es-CL"/>
        </w:rPr>
      </w:pPr>
      <w:r w:rsidRPr="00D34215">
        <w:rPr>
          <w:lang w:val="es-CL"/>
        </w:rPr>
        <w:t xml:space="preserve">Artículo 65.- Durante el año 2023, </w:t>
      </w:r>
      <w:proofErr w:type="spellStart"/>
      <w:r w:rsidRPr="00D34215">
        <w:rPr>
          <w:lang w:val="es-CL"/>
        </w:rPr>
        <w:t>facúltase</w:t>
      </w:r>
      <w:proofErr w:type="spellEnd"/>
      <w:r w:rsidRPr="00D34215">
        <w:rPr>
          <w:lang w:val="es-CL"/>
        </w:rPr>
        <w:t xml:space="preserve"> a los rectores y las rectoras de las universidades estatales para eximir del control horario hasta el porcentaje de la dotación de personal que se determine conforme al inciso siguiente, quienes podrán realizar sus labores fuera de las dependencias de la universidad, mediante la utilización de medios informáticos dispuestos por ella.</w:t>
      </w:r>
    </w:p>
    <w:p w14:paraId="38763DE0" w14:textId="77777777" w:rsidR="009E60B2" w:rsidRPr="00D34215" w:rsidRDefault="009E60B2" w:rsidP="00827DFD">
      <w:pPr>
        <w:pStyle w:val="Textonotapie"/>
        <w:rPr>
          <w:lang w:val="es-CL"/>
        </w:rPr>
      </w:pPr>
      <w:r w:rsidRPr="00D34215">
        <w:rPr>
          <w:lang w:val="es-CL"/>
        </w:rPr>
        <w:t xml:space="preserve">    Mediante acto administrativo fundado del rector o la rectora de la universidad respectiva, se fijará el porcentaje de la dotación máxima que estará afecta a lo dispuesto en este artículo y las áreas, unidades o funciones de la universidad que podrán sujetarse a dicha modalidad y aquellas a las cuales no les será aplicable; los criterios de selección del personal que voluntariamente manifieste sujetarse a la modalidad; el tiempo de desconexión; la periodicidad en que se asignarán las tareas, las que deberán ser acordes en cantidad y calidad a la jornada de trabajo que tuviera el funcionario; los mecanismos y periodicidad para la rendición de cuentas de las labores encomendadas; los protocolos de higiene y seguridad y políticas de confidencialidad y resguardo de la información, y medidas de control jerárquico que aseguren el correcto desempeño de la función pública. Copia de dicho acto administrativo deberá remitirse a la Dirección de Presupuestos y a la Subsecretaría de Educación Superior.</w:t>
      </w:r>
    </w:p>
    <w:p w14:paraId="2B307DE4" w14:textId="77777777" w:rsidR="009E60B2" w:rsidRPr="00D34215" w:rsidRDefault="009E60B2" w:rsidP="00827DFD">
      <w:pPr>
        <w:pStyle w:val="Textonotapie"/>
        <w:rPr>
          <w:lang w:val="es-CL"/>
        </w:rPr>
      </w:pPr>
      <w:r w:rsidRPr="00D34215">
        <w:rPr>
          <w:lang w:val="es-CL"/>
        </w:rPr>
        <w:t xml:space="preserve">    El personal académico y no académico que voluntariamente desee sujetarse a la modalidad dispuesta en este artículo deberán suscribir un convenio con la universidad, mediante el cual se obligan a ejercer sus funciones bajo la modalidad dispuesta en él; a concurrir a la universidad de así requerirlo su jefatura o ejecutar cometidos funcionarios o comisiones de servicio, y no les serán aplicables las horas extraordinarias u otras de igual naturaleza, respecto de los días en que desarrollen sus funciones mediante la modalidad de este artículo. Los rectores y las rectoras podrán poner término anticipado al convenio por razones de buen servicio.</w:t>
      </w:r>
    </w:p>
    <w:p w14:paraId="7E5A5131" w14:textId="77777777" w:rsidR="009E60B2" w:rsidRPr="00D34215" w:rsidRDefault="009E60B2" w:rsidP="00827DFD">
      <w:pPr>
        <w:pStyle w:val="Textonotapie"/>
        <w:rPr>
          <w:lang w:val="es-CL"/>
        </w:rPr>
      </w:pPr>
      <w:r w:rsidRPr="00D34215">
        <w:rPr>
          <w:lang w:val="es-CL"/>
        </w:rPr>
        <w:t xml:space="preserve">    Al personal académico y no académico afecto a este artículo se les deberá respetar el derecho al tiempo de desconexión, el que será regulado de acuerdo a lo señalado en el inciso segundo de este artículo.</w:t>
      </w:r>
    </w:p>
    <w:p w14:paraId="69E9BBEF" w14:textId="77777777" w:rsidR="009E60B2" w:rsidRPr="00D34215" w:rsidRDefault="009E60B2" w:rsidP="00827DFD">
      <w:pPr>
        <w:pStyle w:val="Textonotapie"/>
        <w:rPr>
          <w:lang w:val="es-CL"/>
        </w:rPr>
      </w:pPr>
      <w:r w:rsidRPr="00D34215">
        <w:rPr>
          <w:lang w:val="es-CL"/>
        </w:rPr>
        <w:t xml:space="preserve">    El rector o la rectora implementará un mecanismo propositivo, informativo y consultivo con las asociaciones de funcionarios constituidas de acuerdo a la ley Nº19.296 que existan en su institución para efectos de la aplicación de este artículo.</w:t>
      </w:r>
    </w:p>
    <w:p w14:paraId="46DBB8D5" w14:textId="77777777" w:rsidR="009E60B2" w:rsidRPr="00D34215" w:rsidRDefault="009E60B2" w:rsidP="00827DFD">
      <w:pPr>
        <w:pStyle w:val="Textonotapie"/>
        <w:rPr>
          <w:lang w:val="es-CL"/>
        </w:rPr>
      </w:pPr>
      <w:r w:rsidRPr="00D34215">
        <w:rPr>
          <w:lang w:val="es-CL"/>
        </w:rPr>
        <w:t xml:space="preserve">    Las universidades estatales señaladas en el inciso primero informarán mediante oficio, durante el mes de marzo del año 2024, a la Comisión Especial Mixta de Presupuestos del Congreso Nacional, la evaluación de la aplicación de la modalidad dispuesta en este artículo.</w:t>
      </w:r>
    </w:p>
    <w:p w14:paraId="764EAAA1" w14:textId="77777777" w:rsidR="009E60B2" w:rsidRPr="00D34215" w:rsidRDefault="009E60B2" w:rsidP="00827DFD">
      <w:pPr>
        <w:pStyle w:val="Textonotapie"/>
        <w:rPr>
          <w:lang w:val="es-CL"/>
        </w:rPr>
      </w:pPr>
      <w:r w:rsidRPr="00D34215">
        <w:rPr>
          <w:lang w:val="es-CL"/>
        </w:rPr>
        <w:t xml:space="preserve">    Las universidades estatales deberán mantener a disposición permanente del público, a través de sus sitios electrónicos, el acto administrativo señalado en el inciso segundo de este artículo, así como los antecedentes actualizados, al menos una vez al mes, de las funcionarias y los funcionarios que estén afectos a la modalidad regulada en este artículo, de acuerdo a lo dispuesto en el artículo 7° del artículo primero de la ley Nº20.285.</w:t>
      </w:r>
    </w:p>
    <w:p w14:paraId="42F4C7DE" w14:textId="77777777" w:rsidR="009E60B2" w:rsidRPr="00804559" w:rsidRDefault="009E60B2" w:rsidP="00827DFD">
      <w:pPr>
        <w:pStyle w:val="Textonotapie"/>
        <w:rPr>
          <w:lang w:val="es-CL"/>
        </w:rPr>
      </w:pPr>
    </w:p>
    <w:p w14:paraId="1D8C9EFA" w14:textId="55FA3581" w:rsidR="009E60B2" w:rsidRPr="00827DFD" w:rsidRDefault="009E60B2">
      <w:pPr>
        <w:pStyle w:val="Textonotapie"/>
        <w:rPr>
          <w:lang w:val="es-CL"/>
        </w:rPr>
      </w:pPr>
    </w:p>
  </w:footnote>
  <w:footnote w:id="47">
    <w:p w14:paraId="55FA9462" w14:textId="77777777" w:rsidR="009E60B2" w:rsidRDefault="009E60B2" w:rsidP="00827DFD">
      <w:pPr>
        <w:pStyle w:val="Textonotapie"/>
      </w:pPr>
      <w:r>
        <w:rPr>
          <w:rStyle w:val="Refdenotaalpie"/>
        </w:rPr>
        <w:footnoteRef/>
      </w:r>
      <w:r>
        <w:t xml:space="preserve"> </w:t>
      </w:r>
      <w:r w:rsidRPr="00D34215">
        <w:t>Ley 21405 OTORGA REAJUSTE DE REMUNERACIONES A LOS TRABAJADORES DEL SECTOR PÚBLICO, CONCEDE AGUINALDOS QUE SEÑALA, CONCEDE OTROS BENEFICIOS QUE INDICA, Y MODIFICA DIVERSOS CUERPOS LEGALES</w:t>
      </w:r>
    </w:p>
    <w:p w14:paraId="091B52D7" w14:textId="77777777" w:rsidR="009E60B2" w:rsidRPr="00D34215" w:rsidRDefault="009E60B2" w:rsidP="00827DFD">
      <w:pPr>
        <w:pStyle w:val="Textonotapie"/>
        <w:rPr>
          <w:lang w:val="es-CL"/>
        </w:rPr>
      </w:pPr>
      <w:r w:rsidRPr="00D34215">
        <w:rPr>
          <w:lang w:val="es-CL"/>
        </w:rPr>
        <w:t xml:space="preserve">Artículo 75.- </w:t>
      </w:r>
      <w:proofErr w:type="spellStart"/>
      <w:r w:rsidRPr="00D34215">
        <w:rPr>
          <w:lang w:val="es-CL"/>
        </w:rPr>
        <w:t>Facúltase</w:t>
      </w:r>
      <w:proofErr w:type="spellEnd"/>
      <w:r w:rsidRPr="00D34215">
        <w:rPr>
          <w:lang w:val="es-CL"/>
        </w:rPr>
        <w:t>, durante los años 2022 al 2024, al Director del Servicio Electoral para eximir del control horario de jornada de trabajo hasta el porcentaje de la dotación máxima del personal de dicho servicio determinado conforme al inciso siguiente, con excepción de aquellos pertenecientes a la planta Directiva o que desempeñen funciones de jefatura, quienes podrán realizar sus labores fuera de las dependencias institucionales, mediante la utilización de medios informáticos dispuestos por el Servicio.</w:t>
      </w:r>
    </w:p>
    <w:p w14:paraId="7845B068" w14:textId="77777777" w:rsidR="009E60B2" w:rsidRPr="00D34215" w:rsidRDefault="009E60B2" w:rsidP="00827DFD">
      <w:pPr>
        <w:pStyle w:val="Textonotapie"/>
        <w:rPr>
          <w:lang w:val="es-CL"/>
        </w:rPr>
      </w:pPr>
      <w:r w:rsidRPr="00D34215">
        <w:rPr>
          <w:lang w:val="es-CL"/>
        </w:rPr>
        <w:t xml:space="preserve">    Mediante resolución del Director del Servicio Electoral se fijará el porcentaje de la dotación máxima que estará afecta a lo dispuesto en este artículo y las áreas o funciones de la institución que podrán sujetarse a dicha modalidad; se regulará el número de jornadas semanales o mensuales de trabajo que se destinarán a esta modalidad; el tiempo de desconexión; la periodicidad en que se asignarán las tareas, las que deberán ser acordes en cantidad y calidad a la jornada de trabajo que tuviera el funcionario; los mecanismos y periodicidad para la rendición de cuentas de las labores encomendadas; los protocolos de higiene y seguridad y políticas de confidencialidad y resguardo de la información, y medidas de control jerárquico que aseguren el correcto desempeño de la función pública.</w:t>
      </w:r>
    </w:p>
    <w:p w14:paraId="248D8FBA" w14:textId="77777777" w:rsidR="009E60B2" w:rsidRPr="00D34215" w:rsidRDefault="009E60B2" w:rsidP="00827DFD">
      <w:pPr>
        <w:pStyle w:val="Textonotapie"/>
        <w:rPr>
          <w:lang w:val="es-CL"/>
        </w:rPr>
      </w:pPr>
      <w:r w:rsidRPr="00D34215">
        <w:rPr>
          <w:lang w:val="es-CL"/>
        </w:rPr>
        <w:t xml:space="preserve">    Los funcionarios que voluntariamente deseen sujetarse a la modalidad dispuesta en este artículo deberán suscribir un convenio con la institución, mediante el cual se obligan a ejercer sus funciones bajo la modalidad dispuesta en él; a concurrir a la institución de así requerirlo su jefatura o ejecutar cometidos funcionarios o comisiones de servicio, y no les será aplicable el artículo 66 del decreto con fuerza de ley Nº 29, de 2004, del Ministerio de Hacienda, que fija el texto refundido, coordinado y sistematizado de la ley Nº 18.834, sobre Estatuto Administrativo, respecto de los días en que desarrollen sus funciones mediante teletrabajo. El Director del Servicio Electoral podrá poner término anticipado al convenio por razones de buen servicio.</w:t>
      </w:r>
    </w:p>
    <w:p w14:paraId="65CF957B" w14:textId="77777777" w:rsidR="009E60B2" w:rsidRPr="00D34215" w:rsidRDefault="009E60B2" w:rsidP="00827DFD">
      <w:pPr>
        <w:pStyle w:val="Textonotapie"/>
        <w:rPr>
          <w:lang w:val="es-CL"/>
        </w:rPr>
      </w:pPr>
      <w:r w:rsidRPr="00D34215">
        <w:rPr>
          <w:lang w:val="es-CL"/>
        </w:rPr>
        <w:t xml:space="preserve">    A los funcionarios afectos a este artículo se les deberá respetar el derecho al tiempo de desconexión, el que será regulado mediante la resolución señalada en el inciso segundo de este artículo.</w:t>
      </w:r>
    </w:p>
    <w:p w14:paraId="67A67163" w14:textId="77777777" w:rsidR="009E60B2" w:rsidRPr="00D34215" w:rsidRDefault="009E60B2" w:rsidP="00827DFD">
      <w:pPr>
        <w:pStyle w:val="Textonotapie"/>
        <w:rPr>
          <w:lang w:val="es-CL"/>
        </w:rPr>
      </w:pPr>
      <w:r w:rsidRPr="00D34215">
        <w:rPr>
          <w:lang w:val="es-CL"/>
        </w:rPr>
        <w:t xml:space="preserve">    El Servicio Electoral informará mediante oficio, durante los meses de marzo de los años 2023 y 2024, a la Comisión Especial Mixta de Presupuestos del Congreso Nacional, la evaluación de la aplicación de la modalidad dispuesta en este artículo.".</w:t>
      </w:r>
    </w:p>
    <w:p w14:paraId="3DDEC772" w14:textId="6D7EF330" w:rsidR="009E60B2" w:rsidRPr="00827DFD" w:rsidRDefault="009E60B2">
      <w:pPr>
        <w:pStyle w:val="Textonotapie"/>
        <w:rPr>
          <w:lang w:val="es-CL"/>
        </w:rPr>
      </w:pPr>
    </w:p>
  </w:footnote>
  <w:footnote w:id="48">
    <w:p w14:paraId="2A2D4210" w14:textId="77777777" w:rsidR="009E60B2" w:rsidRDefault="009E60B2" w:rsidP="00A66B56">
      <w:pPr>
        <w:pStyle w:val="Textonotapie"/>
      </w:pPr>
      <w:r>
        <w:rPr>
          <w:rStyle w:val="Refdenotaalpie"/>
        </w:rPr>
        <w:footnoteRef/>
      </w:r>
      <w:r>
        <w:t xml:space="preserve"> </w:t>
      </w:r>
      <w:r w:rsidRPr="00D34215">
        <w:t>Ley 19296 ESTABLECE NORMAS SOBRE ASOCIACIONES DE FUNCIONARIOS DE LA ADMINISTRACION DEL ESTADO</w:t>
      </w:r>
    </w:p>
    <w:p w14:paraId="254C16F6" w14:textId="77777777" w:rsidR="009E60B2" w:rsidRPr="00804559" w:rsidRDefault="009E60B2" w:rsidP="00A66B56">
      <w:pPr>
        <w:pStyle w:val="Textonotapie"/>
        <w:rPr>
          <w:lang w:val="es-CL"/>
        </w:rPr>
      </w:pPr>
    </w:p>
    <w:p w14:paraId="4CD3C4BC" w14:textId="7623BEE4" w:rsidR="009E60B2" w:rsidRPr="00A66B56" w:rsidRDefault="009E60B2">
      <w:pPr>
        <w:pStyle w:val="Textonotapie"/>
        <w:rPr>
          <w:lang w:val="es-CL"/>
        </w:rPr>
      </w:pPr>
    </w:p>
  </w:footnote>
  <w:footnote w:id="49">
    <w:p w14:paraId="0593760C" w14:textId="77777777" w:rsidR="009E60B2" w:rsidRDefault="009E60B2" w:rsidP="00A66B56">
      <w:pPr>
        <w:pStyle w:val="Textonotapie"/>
      </w:pPr>
      <w:r>
        <w:rPr>
          <w:rStyle w:val="Refdenotaalpie"/>
        </w:rPr>
        <w:footnoteRef/>
      </w:r>
      <w:r>
        <w:t xml:space="preserve"> </w:t>
      </w:r>
      <w:r w:rsidRPr="00D34215">
        <w:t>Ley 21647 OTORGA REAJUSTE GENERAL DE REMUNERACIONES A LAS Y LOS TRABAJADORES DEL SECTOR PÚBLICO, CONCEDE AGUINALDOS QUE SEÑALA, CONCEDE OTROS BENEFICIOS QUE INDICA Y MODIFICA DIVERSOS CUERPOS LEGALES</w:t>
      </w:r>
    </w:p>
    <w:p w14:paraId="05246183" w14:textId="77777777" w:rsidR="009E60B2" w:rsidRPr="00A53D2A" w:rsidRDefault="009E60B2" w:rsidP="00A66B56">
      <w:pPr>
        <w:pStyle w:val="Textonotapie"/>
        <w:rPr>
          <w:lang w:val="es-CL"/>
        </w:rPr>
      </w:pPr>
      <w:r w:rsidRPr="00A53D2A">
        <w:rPr>
          <w:lang w:val="es-CL"/>
        </w:rPr>
        <w:t xml:space="preserve">  Artículo 64.- </w:t>
      </w:r>
      <w:proofErr w:type="spellStart"/>
      <w:r w:rsidRPr="00A53D2A">
        <w:rPr>
          <w:lang w:val="es-CL"/>
        </w:rPr>
        <w:t>Facúltase</w:t>
      </w:r>
      <w:proofErr w:type="spellEnd"/>
      <w:r w:rsidRPr="00A53D2A">
        <w:rPr>
          <w:lang w:val="es-CL"/>
        </w:rPr>
        <w:t xml:space="preserve"> durante el año 2024 a los Gobernadores Regionales para eximir del control horario de jornada de trabajo hasta un 20% de la dotación máxima del personal del Gobierno Regional determinado conforme al inciso tercero, cualquiera sea su régimen laboral, quienes podrán realizar sus labores fuera de las dependencias institucionales, mediante la utilización de medios informáticos dispuestos por el servicio.</w:t>
      </w:r>
    </w:p>
    <w:p w14:paraId="5FBD9192" w14:textId="77777777" w:rsidR="009E60B2" w:rsidRPr="00A53D2A" w:rsidRDefault="009E60B2" w:rsidP="00A66B56">
      <w:pPr>
        <w:pStyle w:val="Textonotapie"/>
        <w:rPr>
          <w:lang w:val="es-CL"/>
        </w:rPr>
      </w:pPr>
      <w:r w:rsidRPr="00A53D2A">
        <w:rPr>
          <w:lang w:val="es-CL"/>
        </w:rPr>
        <w:t xml:space="preserve">    Lo dispuesto en el inciso anterior no se aplicará a los funcionarios y funcionarias pertenecientes a la planta directiva; a quienes desempeñen funciones de jefatura según lo defina el Gobernador Regional y que no se encuentren en la planta directiva; a quienes presten atención directa presencial a público o en terreno, según lo defina el Gobernador Regional previo informe al Consejo Regional. Además, podrá establecer otras excepciones mediante resolución con el objeto de asegurar la continuidad de los servicios de la institución, previo informe al Consejo Regional.</w:t>
      </w:r>
    </w:p>
    <w:p w14:paraId="06868AB3" w14:textId="77777777" w:rsidR="009E60B2" w:rsidRPr="00A53D2A" w:rsidRDefault="009E60B2" w:rsidP="00A66B56">
      <w:pPr>
        <w:pStyle w:val="Textonotapie"/>
        <w:rPr>
          <w:lang w:val="es-CL"/>
        </w:rPr>
      </w:pPr>
      <w:r w:rsidRPr="00A53D2A">
        <w:rPr>
          <w:lang w:val="es-CL"/>
        </w:rPr>
        <w:t xml:space="preserve">    Mediante resolución del Gobernador Regional, con informe al Consejo Regional, se fijará el porcentaje de la dotación máxima que estará afecta a lo dispuesto en este artículo, la que no podrá ser superior a un 20% y regulará los criterios de selección del personal que voluntariamente desee sujetarse a la modalidad dispuesta en el inciso primero; las áreas o funciones de la institución que podrán sujetarse a dicha modalidad; los mecanismos y la periodicidad en que se asignarán las tareas, las que deberán ser acordes en cantidad y calidad a la jornada de trabajo que tenga la funcionaria o el funcionario; los mecanismos y periodicidad para la rendición de cuentas de las labores encomendadas; los protocolos de seguridad, el derecho al tiempo de desconexión de aquellos funcionarios eximidos del control horario de jornada de trabajo y las medidas de control jerárquico que aseguren el correcto desempeño de la función pública. Copia de dicha resolución deberá remitirse a la Dirección Nacional del Servicio Civil y a la Dirección de Presupuestos.</w:t>
      </w:r>
    </w:p>
    <w:p w14:paraId="7283B251" w14:textId="77777777" w:rsidR="009E60B2" w:rsidRPr="00A53D2A" w:rsidRDefault="009E60B2" w:rsidP="00A66B56">
      <w:pPr>
        <w:pStyle w:val="Textonotapie"/>
        <w:rPr>
          <w:lang w:val="es-CL"/>
        </w:rPr>
      </w:pPr>
      <w:r w:rsidRPr="00A53D2A">
        <w:rPr>
          <w:lang w:val="es-CL"/>
        </w:rPr>
        <w:t xml:space="preserve">    Las funcionarias y los funcionarios que voluntariamente deseen sujetarse a la modalidad dispuesta en este artículo deberán suscribir un convenio con la institución, mediante el cual se obligan a ejercer sus funciones bajo la modalidad dispuesta en él; a realizar presencialmente labores en las dependencias institucionales al menos tres jornadas diarias dentro de la jornada semanal; a concurrir a la institución de así requerirlo su jefatura o ejecutar cometidos funcionarios o comisiones de servicio, y no les será aplicable el artículo 66 del decreto con fuerza de ley N° 29, de 2004, del Ministerio de Hacienda, que fija el texto refundido, coordinado y sistematizado de la ley N° 18.834, sobre Estatuto Administrativo, respecto de los días en que desarrollen sus funciones mediante la modalidad dispuesta en este artículo. El Gobernador Regional podrá poner término anticipado al convenio por razones de buen servicio.</w:t>
      </w:r>
    </w:p>
    <w:p w14:paraId="415CBD98" w14:textId="77777777" w:rsidR="009E60B2" w:rsidRPr="00A53D2A" w:rsidRDefault="009E60B2" w:rsidP="00A66B56">
      <w:pPr>
        <w:pStyle w:val="Textonotapie"/>
        <w:rPr>
          <w:lang w:val="es-CL"/>
        </w:rPr>
      </w:pPr>
      <w:r w:rsidRPr="00A53D2A">
        <w:rPr>
          <w:lang w:val="es-CL"/>
        </w:rPr>
        <w:t xml:space="preserve">    A las funcionarias y a los funcionarios afectos a este artículo se les deberá respetar el derecho al tiempo de desconexión, el que será regulado mediante la resolución señalada en el inciso tercero.</w:t>
      </w:r>
    </w:p>
    <w:p w14:paraId="1DE246EA" w14:textId="77777777" w:rsidR="009E60B2" w:rsidRPr="00A53D2A" w:rsidRDefault="009E60B2" w:rsidP="00A66B56">
      <w:pPr>
        <w:pStyle w:val="Textonotapie"/>
        <w:rPr>
          <w:lang w:val="es-CL"/>
        </w:rPr>
      </w:pPr>
      <w:r w:rsidRPr="00A53D2A">
        <w:rPr>
          <w:lang w:val="es-CL"/>
        </w:rPr>
        <w:t xml:space="preserve">    Los Gobernadores Regionales implementarán un mecanismo propositivo, informativo y consultivo con las asociaciones de funcionarios constituidas de acuerdo a la ley N° 19.296 que existan en su institución para efectos de la aplicación de este artículo.</w:t>
      </w:r>
    </w:p>
    <w:p w14:paraId="0CC7388E" w14:textId="77777777" w:rsidR="009E60B2" w:rsidRPr="00A53D2A" w:rsidRDefault="009E60B2" w:rsidP="00A66B56">
      <w:pPr>
        <w:pStyle w:val="Textonotapie"/>
        <w:rPr>
          <w:lang w:val="es-CL"/>
        </w:rPr>
      </w:pPr>
      <w:r w:rsidRPr="00A53D2A">
        <w:rPr>
          <w:lang w:val="es-CL"/>
        </w:rPr>
        <w:t xml:space="preserve">    El Gobernador Regional deberá informar mediante oficio, durante el mes de marzo del año 2025, a la Comisión Especial Mixta de Presupuestos del Congreso Nacional y a la Dirección de Presupuestos, la evaluación de la aplicación de la modalidad dispuesta en este artículo, incluyendo resultados y medios de verificación.</w:t>
      </w:r>
    </w:p>
    <w:p w14:paraId="51D1663E" w14:textId="77777777" w:rsidR="009E60B2" w:rsidRPr="00A53D2A" w:rsidRDefault="009E60B2" w:rsidP="00A66B56">
      <w:pPr>
        <w:pStyle w:val="Textonotapie"/>
        <w:rPr>
          <w:lang w:val="es-CL"/>
        </w:rPr>
      </w:pPr>
      <w:r w:rsidRPr="00A53D2A">
        <w:rPr>
          <w:lang w:val="es-CL"/>
        </w:rPr>
        <w:t xml:space="preserve">    Los Gobiernos Regionales deberán mantener a disposición permanente del público, a través de sus sitios electrónicos, el acto administrativo señalado en el inciso tercero y la nómina actualizada de los funcionarios que estén afectos a la modalidad regulada en este artículo, de acuerdo a lo dispuesto en el artículo 7 del artículo primero de la ley N° 20.285.</w:t>
      </w:r>
    </w:p>
    <w:p w14:paraId="694C3D60" w14:textId="77777777" w:rsidR="009E60B2" w:rsidRPr="00A53D2A" w:rsidRDefault="009E60B2" w:rsidP="00A66B56">
      <w:pPr>
        <w:pStyle w:val="Textonotapie"/>
        <w:rPr>
          <w:lang w:val="es-CL"/>
        </w:rPr>
      </w:pPr>
    </w:p>
    <w:p w14:paraId="16E55F99" w14:textId="77799312" w:rsidR="009E60B2" w:rsidRPr="00A66B56" w:rsidRDefault="009E60B2">
      <w:pPr>
        <w:pStyle w:val="Textonotapie"/>
        <w:rPr>
          <w:lang w:val="es-CL"/>
        </w:rPr>
      </w:pPr>
    </w:p>
  </w:footnote>
  <w:footnote w:id="50">
    <w:p w14:paraId="6552F032" w14:textId="77777777" w:rsidR="009E60B2" w:rsidRDefault="009E60B2" w:rsidP="00A66B56">
      <w:pPr>
        <w:pStyle w:val="Textonotapie"/>
      </w:pPr>
      <w:r>
        <w:rPr>
          <w:rStyle w:val="Refdenotaalpie"/>
        </w:rPr>
        <w:footnoteRef/>
      </w:r>
      <w:r>
        <w:t xml:space="preserve"> </w:t>
      </w:r>
      <w:r w:rsidRPr="00D34215">
        <w:t>DFL 29 FIJA TEXTO REFUNDIDO, COORDINADO Y SISTEMATIZADO DE LA LEY Nº 18.834, SOBRE ESTATUTO ADMINISTRATIVO</w:t>
      </w:r>
    </w:p>
    <w:p w14:paraId="39D5AD9E" w14:textId="77777777" w:rsidR="009E60B2" w:rsidRPr="00D34215" w:rsidRDefault="009E60B2" w:rsidP="00A66B56">
      <w:pPr>
        <w:pStyle w:val="Textonotapie"/>
        <w:rPr>
          <w:lang w:val="es-CL"/>
        </w:rPr>
      </w:pPr>
      <w:r w:rsidRPr="00D34215">
        <w:rPr>
          <w:lang w:val="es-CL"/>
        </w:rPr>
        <w:t>Artículo 66.- El jefe superior de la institución, el Secretario Regional Ministerial o el Director Regional de servicios nacionales desconcentrados, según corresponda, podrá ordenar trabajos extraordinarios a continuación de la jornada ordinaria, de noche o en días sábado, domingo y festivos, cuando hayan de cumplirse tareas impostergables.</w:t>
      </w:r>
    </w:p>
    <w:p w14:paraId="55725F1D" w14:textId="77777777" w:rsidR="009E60B2" w:rsidRPr="00D34215" w:rsidRDefault="009E60B2" w:rsidP="00A66B56">
      <w:pPr>
        <w:pStyle w:val="Textonotapie"/>
        <w:rPr>
          <w:lang w:val="es-CL"/>
        </w:rPr>
      </w:pPr>
      <w:r w:rsidRPr="00D34215">
        <w:rPr>
          <w:lang w:val="es-CL"/>
        </w:rPr>
        <w:t xml:space="preserve">    Los trabajos extraordinarios se compensarán con descanso complementario. Si ello no fuere posible por razones de buen servicio, aquéllos serán compensados con un recargo en las remuneraciones.</w:t>
      </w:r>
    </w:p>
    <w:p w14:paraId="6E5B50C3" w14:textId="7CAB879A" w:rsidR="009E60B2" w:rsidRPr="00A66B56" w:rsidRDefault="009E60B2">
      <w:pPr>
        <w:pStyle w:val="Textonotapie"/>
        <w:rPr>
          <w:lang w:val="es-CL"/>
        </w:rPr>
      </w:pPr>
    </w:p>
  </w:footnote>
  <w:footnote w:id="51">
    <w:p w14:paraId="07794D93" w14:textId="6B308590" w:rsidR="009E60B2" w:rsidRPr="00A66B56" w:rsidRDefault="009E60B2">
      <w:pPr>
        <w:pStyle w:val="Textonotapie"/>
        <w:rPr>
          <w:lang w:val="es-CL"/>
        </w:rPr>
      </w:pPr>
      <w:r>
        <w:rPr>
          <w:rStyle w:val="Refdenotaalpie"/>
        </w:rPr>
        <w:footnoteRef/>
      </w:r>
      <w:r>
        <w:t xml:space="preserve"> </w:t>
      </w:r>
      <w:r w:rsidRPr="008F5D07">
        <w:t>Ley 16572 MODIFICA EL DECRETO CON FUERZA DE LEY N° 226, DE 1931</w:t>
      </w:r>
    </w:p>
  </w:footnote>
  <w:footnote w:id="52">
    <w:p w14:paraId="4CD8CBFA" w14:textId="37135060" w:rsidR="009E60B2" w:rsidRPr="00277E6D" w:rsidRDefault="009E60B2">
      <w:pPr>
        <w:pStyle w:val="Textonotapie"/>
        <w:rPr>
          <w:lang w:val="es-CL"/>
        </w:rPr>
      </w:pPr>
      <w:r>
        <w:rPr>
          <w:rStyle w:val="Refdenotaalpie"/>
        </w:rPr>
        <w:footnoteRef/>
      </w:r>
      <w:r>
        <w:t xml:space="preserve">  </w:t>
      </w:r>
      <w:hyperlink r:id="rId3" w:history="1">
        <w:r w:rsidRPr="00A54789">
          <w:rPr>
            <w:rStyle w:val="Hipervnculo"/>
          </w:rPr>
          <w:t>https://www.bcn.cl/leychile/navegar?idNorma=1140300</w:t>
        </w:r>
      </w:hyperlink>
    </w:p>
  </w:footnote>
  <w:footnote w:id="53">
    <w:p w14:paraId="0D9C3E07" w14:textId="77777777" w:rsidR="009E60B2" w:rsidRDefault="009E60B2" w:rsidP="00277E6D">
      <w:pPr>
        <w:pStyle w:val="Textonotapie"/>
      </w:pPr>
      <w:r>
        <w:rPr>
          <w:rStyle w:val="Refdenotaalpie"/>
        </w:rPr>
        <w:footnoteRef/>
      </w:r>
      <w:r>
        <w:t xml:space="preserve"> </w:t>
      </w:r>
      <w:r w:rsidRPr="00460213">
        <w:t>Ley 18910 SUSTITUYE LEY ORGANICA DEL INSTITUTO DE DESARROLLO AGROPECUARIO</w:t>
      </w:r>
    </w:p>
    <w:p w14:paraId="3E0444BF" w14:textId="77777777" w:rsidR="009E60B2" w:rsidRDefault="009E60B2" w:rsidP="00277E6D">
      <w:pPr>
        <w:pStyle w:val="Textonotapie"/>
        <w:rPr>
          <w:lang w:val="es-CL"/>
        </w:rPr>
      </w:pPr>
      <w:hyperlink r:id="rId4" w:history="1">
        <w:r w:rsidRPr="00A54789">
          <w:rPr>
            <w:rStyle w:val="Hipervnculo"/>
            <w:lang w:val="es-CL"/>
          </w:rPr>
          <w:t>https://www.bcn.cl/leychile/navegar?idNorma=30282</w:t>
        </w:r>
      </w:hyperlink>
      <w:r>
        <w:rPr>
          <w:lang w:val="es-CL"/>
        </w:rPr>
        <w:t xml:space="preserve"> </w:t>
      </w:r>
    </w:p>
    <w:p w14:paraId="3A77DD78" w14:textId="53E38699" w:rsidR="009E60B2" w:rsidRPr="00277E6D" w:rsidRDefault="009E60B2">
      <w:pPr>
        <w:pStyle w:val="Textonotapie"/>
        <w:rPr>
          <w:lang w:val="es-CL"/>
        </w:rPr>
      </w:pPr>
    </w:p>
  </w:footnote>
  <w:footnote w:id="54">
    <w:p w14:paraId="27C2717F" w14:textId="77777777" w:rsidR="009E60B2" w:rsidRDefault="009E60B2" w:rsidP="00277E6D">
      <w:pPr>
        <w:pStyle w:val="Textonotapie"/>
      </w:pPr>
      <w:r>
        <w:rPr>
          <w:rStyle w:val="Refdenotaalpie"/>
        </w:rPr>
        <w:footnoteRef/>
      </w:r>
      <w:r>
        <w:t xml:space="preserve"> </w:t>
      </w:r>
      <w:r w:rsidRPr="004F3F46">
        <w:t>Ley 20283 LEY SOBRE RECUPERACIÓN DEL BOSQUE NATIVO Y FOMENTO FORESTAL</w:t>
      </w:r>
    </w:p>
    <w:p w14:paraId="6988D965" w14:textId="77777777" w:rsidR="009E60B2" w:rsidRDefault="009E60B2" w:rsidP="00277E6D">
      <w:pPr>
        <w:pStyle w:val="Textonotapie"/>
        <w:rPr>
          <w:lang w:val="es-CL"/>
        </w:rPr>
      </w:pPr>
      <w:r w:rsidRPr="004F3F46">
        <w:rPr>
          <w:lang w:val="es-CL"/>
        </w:rPr>
        <w:t>Artículo 15.- La corta de bosques nativos deberá ser realizada de acuerdo a las normas que se establecen en este Título, sin perjuicio de aquéllas establecidas en la ley Nº19.300 y en la Ley que crea el Servicio de Biodiversidad y Áreas Protegidas, con los objetivos de resguardar la calidad de las aguas, evitar el deterioro de los suelos y la conservación de la diversidad biológica.</w:t>
      </w:r>
    </w:p>
    <w:p w14:paraId="648A3DA8" w14:textId="1FB48CD7" w:rsidR="009E60B2" w:rsidRPr="00277E6D" w:rsidRDefault="009E60B2">
      <w:pPr>
        <w:pStyle w:val="Textonotapie"/>
        <w:rPr>
          <w:lang w:val="es-CL"/>
        </w:rPr>
      </w:pPr>
    </w:p>
  </w:footnote>
  <w:footnote w:id="55">
    <w:p w14:paraId="082702F2" w14:textId="77777777" w:rsidR="009E60B2" w:rsidRDefault="009E60B2" w:rsidP="00277E6D">
      <w:pPr>
        <w:pStyle w:val="Textonotapie"/>
      </w:pPr>
      <w:r>
        <w:rPr>
          <w:rStyle w:val="Refdenotaalpie"/>
        </w:rPr>
        <w:footnoteRef/>
      </w:r>
      <w:r>
        <w:t xml:space="preserve"> </w:t>
      </w:r>
      <w:r w:rsidRPr="004F3F46">
        <w:t>Ley 21600 CREA EL SERVICIO DE BIODIVERSIDAD Y ÁREAS PROTEGIDAS Y EL SISTEMA NACIONAL DE ÁREAS PROTEGIDAS</w:t>
      </w:r>
    </w:p>
    <w:p w14:paraId="4BD27176" w14:textId="34085C0E" w:rsidR="009E60B2" w:rsidRPr="00277E6D" w:rsidRDefault="009E60B2">
      <w:pPr>
        <w:pStyle w:val="Textonotapie"/>
        <w:rPr>
          <w:lang w:val="es-CL"/>
        </w:rPr>
      </w:pPr>
    </w:p>
  </w:footnote>
  <w:footnote w:id="56">
    <w:p w14:paraId="5A54D792" w14:textId="77777777" w:rsidR="009E60B2" w:rsidRDefault="009E60B2" w:rsidP="00277E6D">
      <w:pPr>
        <w:pStyle w:val="Textonotapie"/>
      </w:pPr>
      <w:r>
        <w:rPr>
          <w:rStyle w:val="Refdenotaalpie"/>
        </w:rPr>
        <w:footnoteRef/>
      </w:r>
      <w:r>
        <w:t xml:space="preserve"> </w:t>
      </w:r>
      <w:r w:rsidRPr="004F3F46">
        <w:t>Ley 19300 APRUEBA LEY SOBRE BASES GENERALES DEL MEDIO AMBIENTE</w:t>
      </w:r>
    </w:p>
    <w:p w14:paraId="03DEE29F" w14:textId="77777777" w:rsidR="009E60B2" w:rsidRPr="004F3F46" w:rsidRDefault="009E60B2" w:rsidP="00277E6D">
      <w:pPr>
        <w:pStyle w:val="Textonotapie"/>
        <w:rPr>
          <w:lang w:val="es-CL"/>
        </w:rPr>
      </w:pPr>
      <w:r w:rsidRPr="004F3F46">
        <w:rPr>
          <w:lang w:val="es-CL"/>
        </w:rPr>
        <w:t>Artículo 37.- El Ministerio del Medio Ambiente clasificará las especies de plantas, algas, hongos y animales nativos, sobre la base de antecedentes científico-técnicos, y según su estado de conservación, en las categorías recomendadas para tales efectos por la Unión Internacional para la Conservación de la Naturaleza (UICN) u otro organismo internacional que dicte pautas en estas materias. Para tal efecto, el Servicio de Biodiversidad y Áreas Protegidas formulará una propuesta de clasificación al Ministerio del Medio Ambiente. Un reglamento dictado por el Ministerio del Medio Ambiente fijará el procedimiento de tal clasificación</w:t>
      </w:r>
    </w:p>
    <w:p w14:paraId="18A8946D" w14:textId="77777777" w:rsidR="009E60B2" w:rsidRDefault="009E60B2" w:rsidP="00277E6D">
      <w:pPr>
        <w:pStyle w:val="Textonotapie"/>
        <w:rPr>
          <w:lang w:val="es-CL"/>
        </w:rPr>
      </w:pPr>
      <w:r w:rsidRPr="004F3F46">
        <w:rPr>
          <w:lang w:val="es-CL"/>
        </w:rPr>
        <w:t xml:space="preserve">    De conformidad a dichas clasificaciones, el Servicio de Biodiversidad y Áreas Protegidas deberá aprobar planes de recuperación, conservación y gestión de especies, de acuerdo a lo dispuesto en la Ley que crea el Servicio de Biodiversidad y Áreas Protegidas.</w:t>
      </w:r>
    </w:p>
    <w:p w14:paraId="25A5FD68" w14:textId="07DF422A" w:rsidR="009E60B2" w:rsidRPr="00277E6D" w:rsidRDefault="009E60B2">
      <w:pPr>
        <w:pStyle w:val="Textonotapie"/>
        <w:rPr>
          <w:lang w:val="es-CL"/>
        </w:rPr>
      </w:pPr>
    </w:p>
  </w:footnote>
  <w:footnote w:id="57">
    <w:p w14:paraId="4450C6BE" w14:textId="77777777" w:rsidR="009E60B2" w:rsidRDefault="009E60B2" w:rsidP="008E7861">
      <w:pPr>
        <w:pStyle w:val="Textonotapie"/>
      </w:pPr>
      <w:r>
        <w:rPr>
          <w:rStyle w:val="Refdenotaalpie"/>
        </w:rPr>
        <w:footnoteRef/>
      </w:r>
      <w:r>
        <w:t xml:space="preserve"> Ley 20283 LEY SOBRE RECUPERACIÓN DEL BOSQUE NATIVO Y FOMENTO FORESTAL</w:t>
      </w:r>
    </w:p>
    <w:p w14:paraId="69E55252" w14:textId="77777777" w:rsidR="009E60B2" w:rsidRDefault="009E60B2" w:rsidP="008E7861">
      <w:pPr>
        <w:pStyle w:val="Textonotapie"/>
      </w:pPr>
      <w:r>
        <w:t>Artículo 22.- Habrá un Fondo concursable destinado a la conservación, recuperación o manejo sustentable del bosque nativo, en adelante "el Fondo", a través del cual se otorgará una bonificación destinada a contribuir a solventar el costo de las actividades comprendidas en cada uno de los siguientes literales:</w:t>
      </w:r>
    </w:p>
    <w:p w14:paraId="1D93F1D4" w14:textId="77777777" w:rsidR="009E60B2" w:rsidRDefault="009E60B2" w:rsidP="008E7861">
      <w:pPr>
        <w:pStyle w:val="Textonotapie"/>
      </w:pPr>
      <w:r>
        <w:t xml:space="preserve">    a) Actividades que favorezcan la regeneración, recuperación o protección de formaciones xerofíticas de alto valor ecológico o de bosques nativos de preservación, con el fin de lograr la mantención de la diversidad biológica, con excepción de aquellos pertenecientes al Sistema Nacional de Áreas Silvestres Protegidas del Estado. Dicha bonificación alcanzará hasta 5 unidades tributarias mensuales por hectárea;</w:t>
      </w:r>
    </w:p>
    <w:p w14:paraId="4FB103EB" w14:textId="77777777" w:rsidR="009E60B2" w:rsidRDefault="009E60B2" w:rsidP="008E7861">
      <w:pPr>
        <w:pStyle w:val="Textonotapie"/>
      </w:pPr>
      <w:r>
        <w:t xml:space="preserve">    b) Actividades silviculturales dirigidas a la obtención de productos no madereros. Dicha bonificación alcanzará hasta 5 unidades tributarias mensuales por hectárea, y</w:t>
      </w:r>
    </w:p>
    <w:p w14:paraId="54F02729" w14:textId="77777777" w:rsidR="009E60B2" w:rsidRDefault="009E60B2" w:rsidP="008E7861">
      <w:pPr>
        <w:pStyle w:val="Textonotapie"/>
      </w:pPr>
      <w:r>
        <w:t xml:space="preserve">    c) Actividades silviculturales destinadas a manejar y recuperar bosques nativos para fines de producción maderera. Dicha bonificación alcanzará hasta 10 unidades tributarias mensuales por hectárea.</w:t>
      </w:r>
    </w:p>
    <w:p w14:paraId="1C1B331A" w14:textId="77777777" w:rsidR="009E60B2" w:rsidRDefault="009E60B2" w:rsidP="008E7861">
      <w:pPr>
        <w:pStyle w:val="Textonotapie"/>
      </w:pPr>
      <w:r>
        <w:t xml:space="preserve">    El monto máximo a bonificar, por literal, será el que se indica en cada uno de ellos, y el monto máximo a bonificar por actividad, será el que se establezca en una tabla que fijará el valor máximo de las actividades bonificables, expresado en unidades tributarias mensuales, según tipo forestal, estado de desarrollo del bosque y regiones, según proceda. Esta tabla se fijará mediante un decreto supremo expedido por intermedio del Ministerio de Agricultura, previo informe de la Corporación, el que, además, deberá llevar la firma del Ministro de Hacienda. Este decreto se publicará durante el mes de agosto de cada año y regirá para la temporada siguiente. Si el Ministerio de Agricultura no fijare dichos valores en la época indicada, se estará, para los efectos del cálculo y pago de la bonificación, a los valores contenidos en la última tabla de valores publicada.</w:t>
      </w:r>
    </w:p>
    <w:p w14:paraId="5A8432CD" w14:textId="77777777" w:rsidR="009E60B2" w:rsidRDefault="009E60B2" w:rsidP="008E7861">
      <w:pPr>
        <w:pStyle w:val="Textonotapie"/>
      </w:pPr>
      <w:r>
        <w:t xml:space="preserve">    En el caso de pequeños propietarios forestales, el monto de las bonificaciones señaladas en los literales del inciso primero de este artículo deberá ser incrementado hasta en un 15%, según se disponga en el reglamento del Fondo.</w:t>
      </w:r>
    </w:p>
    <w:p w14:paraId="34E2253F" w14:textId="1C9DD1D2" w:rsidR="009E60B2" w:rsidRPr="008E7861" w:rsidRDefault="009E60B2" w:rsidP="008E7861">
      <w:pPr>
        <w:pStyle w:val="Textonotapie"/>
        <w:rPr>
          <w:lang w:val="es-CL"/>
        </w:rPr>
      </w:pPr>
      <w:r>
        <w:t xml:space="preserve">    Los interesados deberán presentar sus proyectos de planes de manejo de conformidad al reglamento y a las bases. Los interesados cuyos proyectos hayan sido seleccionados en los concursos, deberán presentar el respectivo plan de manejo a la Corporación.</w:t>
      </w:r>
    </w:p>
  </w:footnote>
  <w:footnote w:id="58">
    <w:p w14:paraId="3D99912E" w14:textId="77777777" w:rsidR="009E60B2" w:rsidRDefault="009E60B2" w:rsidP="008E7861">
      <w:pPr>
        <w:pStyle w:val="Textonotapie"/>
      </w:pPr>
      <w:r>
        <w:rPr>
          <w:rStyle w:val="Refdenotaalpie"/>
        </w:rPr>
        <w:footnoteRef/>
      </w:r>
      <w:r>
        <w:t xml:space="preserve"> </w:t>
      </w:r>
      <w:r w:rsidRPr="004F3F46">
        <w:t>Ley 20212 MODIFICA LAS LEYES N° 19.553, Nº 19.882, Y OTROS CUERPOS LEGALES, CON EL OBJETO DE INCENTIVAR EL DESEMPEÑO DE FUNCIONARIOS PUBLICOS</w:t>
      </w:r>
    </w:p>
    <w:p w14:paraId="47635C6A" w14:textId="77777777" w:rsidR="009E60B2" w:rsidRPr="004F3F46" w:rsidRDefault="009E60B2" w:rsidP="008E7861">
      <w:pPr>
        <w:pStyle w:val="Textonotapie"/>
        <w:rPr>
          <w:lang w:val="es-CL"/>
        </w:rPr>
      </w:pPr>
      <w:r w:rsidRPr="004F3F46">
        <w:rPr>
          <w:lang w:val="es-CL"/>
        </w:rPr>
        <w:t xml:space="preserve">Artículo 9º.- </w:t>
      </w:r>
      <w:proofErr w:type="spellStart"/>
      <w:r w:rsidRPr="004F3F46">
        <w:rPr>
          <w:lang w:val="es-CL"/>
        </w:rPr>
        <w:t>Establécese</w:t>
      </w:r>
      <w:proofErr w:type="spellEnd"/>
      <w:r w:rsidRPr="004F3F46">
        <w:rPr>
          <w:lang w:val="es-CL"/>
        </w:rPr>
        <w:t xml:space="preserve">, a contar del 1 de enero de 2007, una asignación por desempeño para el personal de planta y a contrata de las instituciones que tienen derecho a percibir la asignación establecida en el artículo 17 de la ley N° 18.091; los empleados civiles de planta y a contrata de las Subsecretarías del Ministerio de la Defensa Nacional, y para los profesionales funcionarios regidos por la ley N° 15.076 que se desempeñen en jornadas de 11, 22, 33 </w:t>
      </w:r>
      <w:proofErr w:type="spellStart"/>
      <w:r w:rsidRPr="004F3F46">
        <w:rPr>
          <w:lang w:val="es-CL"/>
        </w:rPr>
        <w:t>ó</w:t>
      </w:r>
      <w:proofErr w:type="spellEnd"/>
      <w:r w:rsidRPr="004F3F46">
        <w:rPr>
          <w:lang w:val="es-CL"/>
        </w:rPr>
        <w:t xml:space="preserve"> 44 horas semanales en Gendarmería de Chile, en el Servicio Agrícola Ganadero, en el Instituto Nacional de Deportes, en la Dirección General de Aeronáutica Civil, en la Caja de Previsión de la Defensa Nacional y en la Dirección de Previsión de Carabineros.</w:t>
      </w:r>
    </w:p>
    <w:p w14:paraId="49DD2C05" w14:textId="77777777" w:rsidR="009E60B2" w:rsidRPr="004F3F46" w:rsidRDefault="009E60B2" w:rsidP="008E7861">
      <w:pPr>
        <w:pStyle w:val="Textonotapie"/>
        <w:rPr>
          <w:lang w:val="es-CL"/>
        </w:rPr>
      </w:pPr>
    </w:p>
    <w:p w14:paraId="44EE89AB" w14:textId="77777777" w:rsidR="009E60B2" w:rsidRPr="004F3F46" w:rsidRDefault="009E60B2" w:rsidP="008E7861">
      <w:pPr>
        <w:pStyle w:val="Textonotapie"/>
        <w:rPr>
          <w:lang w:val="es-CL"/>
        </w:rPr>
      </w:pPr>
      <w:r w:rsidRPr="004F3F46">
        <w:rPr>
          <w:lang w:val="es-CL"/>
        </w:rPr>
        <w:t xml:space="preserve">    Esta asignación contendrá un componente base y otro variable asociado a la ejecución, por parte de las instituciones, de metas anuales de eficiencia institucional. El grado de cumplimiento de las referidas metas será medido mediante indicadores de gestión u otros instrumentos de similar naturaleza.</w:t>
      </w:r>
    </w:p>
    <w:p w14:paraId="0E243466" w14:textId="77777777" w:rsidR="009E60B2" w:rsidRPr="004F3F46" w:rsidRDefault="009E60B2" w:rsidP="008E7861">
      <w:pPr>
        <w:pStyle w:val="Textonotapie"/>
        <w:rPr>
          <w:lang w:val="es-CL"/>
        </w:rPr>
      </w:pPr>
    </w:p>
    <w:p w14:paraId="1DFAE747" w14:textId="77777777" w:rsidR="009E60B2" w:rsidRPr="004F3F46" w:rsidRDefault="009E60B2" w:rsidP="008E7861">
      <w:pPr>
        <w:pStyle w:val="Textonotapie"/>
        <w:rPr>
          <w:lang w:val="es-CL"/>
        </w:rPr>
      </w:pPr>
      <w:r w:rsidRPr="004F3F46">
        <w:rPr>
          <w:lang w:val="es-CL"/>
        </w:rPr>
        <w:t xml:space="preserve">    El componente base ascenderá al 5,0% aplicado sobre la base de cálculo señalada en el artículo siguiente. El componente variable será de hasta un 6,6%, sobre igual base, para aquellos funcionarios que laboren en instituciones que hayan alcanzado un grado de cumplimiento igual o superior al 90% de las metas anuales de eficiencia institucional a que se hayan comprometido. Si dicho grado de cumplimiento fuere igual o superior a un 75% e inferior a un 90% el porcentaje será de un 3,3%. Todo cumplimiento inferior al 75% no dará derecho a incremento alguno.</w:t>
      </w:r>
    </w:p>
    <w:p w14:paraId="3D874770" w14:textId="77777777" w:rsidR="009E60B2" w:rsidRPr="004F3F46" w:rsidRDefault="009E60B2" w:rsidP="008E7861">
      <w:pPr>
        <w:pStyle w:val="Textonotapie"/>
        <w:rPr>
          <w:lang w:val="es-CL"/>
        </w:rPr>
      </w:pPr>
    </w:p>
    <w:p w14:paraId="09CC79D2" w14:textId="77777777" w:rsidR="009E60B2" w:rsidRPr="004F3F46" w:rsidRDefault="009E60B2" w:rsidP="008E7861">
      <w:pPr>
        <w:pStyle w:val="Textonotapie"/>
        <w:rPr>
          <w:lang w:val="es-CL"/>
        </w:rPr>
      </w:pPr>
      <w:r w:rsidRPr="004F3F46">
        <w:rPr>
          <w:lang w:val="es-CL"/>
        </w:rPr>
        <w:t xml:space="preserve">    El Jefe Superior de la institución propondrá anualmente al Ministro del cual dependa o con el que se relacione, las Metas de Eficiencia Institucional, especificando las metas de gestión y de calidad de los servicios proporcionados a los usuarios. Dicho Ministerio, conjuntamente con el de Hacienda, mediante decreto supremo, fijará, usando como antecedente la propuesta institucional, las metas de eficiencia institucional a alcanzar cada año. La formulación de metas de eficiencia institucional propuesta anualmente deberá ajustarse al Programa Marco que al efecto establezca el Ministro del ramo conjuntamente con el Ministerio de Hacienda.</w:t>
      </w:r>
    </w:p>
    <w:p w14:paraId="046A1082" w14:textId="77777777" w:rsidR="009E60B2" w:rsidRPr="004F3F46" w:rsidRDefault="009E60B2" w:rsidP="008E7861">
      <w:pPr>
        <w:pStyle w:val="Textonotapie"/>
        <w:rPr>
          <w:lang w:val="es-CL"/>
        </w:rPr>
      </w:pPr>
    </w:p>
    <w:p w14:paraId="74080CF0" w14:textId="77777777" w:rsidR="009E60B2" w:rsidRPr="004F3F46" w:rsidRDefault="009E60B2" w:rsidP="008E7861">
      <w:pPr>
        <w:pStyle w:val="Textonotapie"/>
        <w:rPr>
          <w:lang w:val="es-CL"/>
        </w:rPr>
      </w:pPr>
      <w:r w:rsidRPr="004F3F46">
        <w:rPr>
          <w:lang w:val="es-CL"/>
        </w:rPr>
        <w:t xml:space="preserve">    Para los efectos previstos en el inciso anterior se podrá disponer la creación de las instancias técnicas necesarias para controlar y evaluar el desarrollo de las Metas de Eficiencia Institucional y el cumplimiento de los objetivos comprometidos por las instituciones. Un decreto supremo del Ministerio del ramo, suscrito además por el Ministro de Hacienda, señalará el grado de cumplimiento de las metas de eficiencia institucional que se haya alcanzado anualmente.</w:t>
      </w:r>
    </w:p>
    <w:p w14:paraId="73E5387D" w14:textId="77777777" w:rsidR="009E60B2" w:rsidRPr="004F3F46" w:rsidRDefault="009E60B2" w:rsidP="008E7861">
      <w:pPr>
        <w:pStyle w:val="Textonotapie"/>
        <w:rPr>
          <w:lang w:val="es-CL"/>
        </w:rPr>
      </w:pPr>
    </w:p>
    <w:p w14:paraId="3BB5036E" w14:textId="77777777" w:rsidR="009E60B2" w:rsidRPr="004F3F46" w:rsidRDefault="009E60B2" w:rsidP="008E7861">
      <w:pPr>
        <w:pStyle w:val="Textonotapie"/>
        <w:rPr>
          <w:lang w:val="es-CL"/>
        </w:rPr>
      </w:pPr>
      <w:r w:rsidRPr="004F3F46">
        <w:rPr>
          <w:lang w:val="es-CL"/>
        </w:rPr>
        <w:t xml:space="preserve">    La concesión del componente variable respecto de los profesionales funcionarios regidos por la ley N° 15.076, a que se refiere el inciso primero de este artículo, se sujetará en todo a las normas que regulan el otorgamiento del incremento por desempeño institucional de la asignación de modernización de la ley N° 19.553, en las instituciones en las que laboran.</w:t>
      </w:r>
    </w:p>
    <w:p w14:paraId="2A515BB8" w14:textId="77777777" w:rsidR="009E60B2" w:rsidRPr="004F3F46" w:rsidRDefault="009E60B2" w:rsidP="008E7861">
      <w:pPr>
        <w:pStyle w:val="Textonotapie"/>
        <w:rPr>
          <w:lang w:val="es-CL"/>
        </w:rPr>
      </w:pPr>
    </w:p>
    <w:p w14:paraId="0E3863A2" w14:textId="77777777" w:rsidR="009E60B2" w:rsidRPr="004F3F46" w:rsidRDefault="009E60B2" w:rsidP="008E7861">
      <w:pPr>
        <w:pStyle w:val="Textonotapie"/>
        <w:rPr>
          <w:lang w:val="es-CL"/>
        </w:rPr>
      </w:pPr>
      <w:r w:rsidRPr="004F3F46">
        <w:rPr>
          <w:lang w:val="es-CL"/>
        </w:rPr>
        <w:t xml:space="preserve">    Los decretos supremos a que se refieren los incisos </w:t>
      </w:r>
      <w:proofErr w:type="gramStart"/>
      <w:r w:rsidRPr="004F3F46">
        <w:rPr>
          <w:lang w:val="es-CL"/>
        </w:rPr>
        <w:t>anteriores</w:t>
      </w:r>
      <w:proofErr w:type="gramEnd"/>
      <w:r w:rsidRPr="004F3F46">
        <w:rPr>
          <w:lang w:val="es-CL"/>
        </w:rPr>
        <w:t xml:space="preserve"> así como el que apruebe el Programa Marco serán dictados bajo la fórmula "por orden del Presidente de la República."</w:t>
      </w:r>
    </w:p>
    <w:p w14:paraId="245303C3" w14:textId="77777777" w:rsidR="009E60B2" w:rsidRPr="004F3F46" w:rsidRDefault="009E60B2" w:rsidP="008E7861">
      <w:pPr>
        <w:pStyle w:val="Textonotapie"/>
        <w:rPr>
          <w:lang w:val="es-CL"/>
        </w:rPr>
      </w:pPr>
      <w:r w:rsidRPr="004F3F46">
        <w:rPr>
          <w:lang w:val="es-CL"/>
        </w:rPr>
        <w:t xml:space="preserve">    La asignación especial se pagará en cuatro cuotas, en los meses de marzo, junio, septiembre y diciembre de cada año. El monto a pagar en cada cuota será equivalente al valor acumulado en el trimestre respectivo como resultado de la aplicación mensual de los porcentajes establecidos en el inciso tercero de este artículo.</w:t>
      </w:r>
    </w:p>
    <w:p w14:paraId="1FC41560" w14:textId="77777777" w:rsidR="009E60B2" w:rsidRPr="004F3F46" w:rsidRDefault="009E60B2" w:rsidP="008E7861">
      <w:pPr>
        <w:pStyle w:val="Textonotapie"/>
        <w:rPr>
          <w:lang w:val="es-CL"/>
        </w:rPr>
      </w:pPr>
    </w:p>
    <w:p w14:paraId="4074CCEE" w14:textId="77777777" w:rsidR="009E60B2" w:rsidRPr="004F3F46" w:rsidRDefault="009E60B2" w:rsidP="008E7861">
      <w:pPr>
        <w:pStyle w:val="Textonotapie"/>
        <w:rPr>
          <w:lang w:val="es-CL"/>
        </w:rPr>
      </w:pPr>
      <w:r w:rsidRPr="004F3F46">
        <w:rPr>
          <w:lang w:val="es-CL"/>
        </w:rPr>
        <w:t xml:space="preserve">    Esta asignación tendrá carácter tributable e imponible para fines de previsión y salud. Para determinar los impuestos e imposiciones a que se encuentre afecta, se distribuirá su monto en proporción a los meses que comprenda el período que corresponda y los </w:t>
      </w:r>
      <w:proofErr w:type="spellStart"/>
      <w:r w:rsidRPr="004F3F46">
        <w:rPr>
          <w:lang w:val="es-CL"/>
        </w:rPr>
        <w:t>cuocientes</w:t>
      </w:r>
      <w:proofErr w:type="spellEnd"/>
      <w:r w:rsidRPr="004F3F46">
        <w:rPr>
          <w:lang w:val="es-CL"/>
        </w:rPr>
        <w:t xml:space="preserve"> se sumarán a las respectivas remuneraciones mensuales. Con todo, las imposiciones se deducirán de la parte que, sumada a las respectivas remuneraciones mensuales, no exceda del límite máximo de imponibilidad.</w:t>
      </w:r>
    </w:p>
    <w:p w14:paraId="5BE6A41F" w14:textId="77777777" w:rsidR="009E60B2" w:rsidRPr="004F3F46" w:rsidRDefault="009E60B2" w:rsidP="008E7861">
      <w:pPr>
        <w:pStyle w:val="Textonotapie"/>
        <w:rPr>
          <w:lang w:val="es-CL"/>
        </w:rPr>
      </w:pPr>
    </w:p>
    <w:p w14:paraId="3A33150D" w14:textId="77777777" w:rsidR="009E60B2" w:rsidRPr="004F3F46" w:rsidRDefault="009E60B2" w:rsidP="008E7861">
      <w:pPr>
        <w:pStyle w:val="Textonotapie"/>
        <w:rPr>
          <w:lang w:val="es-CL"/>
        </w:rPr>
      </w:pPr>
      <w:r w:rsidRPr="004F3F46">
        <w:rPr>
          <w:lang w:val="es-CL"/>
        </w:rPr>
        <w:t xml:space="preserve">    A este beneficio se le aplicará lo dispuesto en el artículo 72 del decreto con fuerza de ley N° 29, de 2004, del Ministerio de Hacienda.</w:t>
      </w:r>
    </w:p>
    <w:p w14:paraId="54BB5AC1" w14:textId="77777777" w:rsidR="009E60B2" w:rsidRPr="004F3F46" w:rsidRDefault="009E60B2" w:rsidP="008E7861">
      <w:pPr>
        <w:pStyle w:val="Textonotapie"/>
        <w:rPr>
          <w:lang w:val="es-CL"/>
        </w:rPr>
      </w:pPr>
    </w:p>
    <w:p w14:paraId="32957F72" w14:textId="77777777" w:rsidR="009E60B2" w:rsidRDefault="009E60B2" w:rsidP="008E7861">
      <w:pPr>
        <w:pStyle w:val="Textonotapie"/>
        <w:rPr>
          <w:lang w:val="es-CL"/>
        </w:rPr>
      </w:pPr>
      <w:r w:rsidRPr="004F3F46">
        <w:rPr>
          <w:lang w:val="es-CL"/>
        </w:rPr>
        <w:t xml:space="preserve">    Para la aplicación de la asignación a que se refiere este artículo respecto al personal de las Subsecretarías de Guerra, Marina y Aviación, no regirá lo dispuesto en el artículo 2º del decreto con fuerza de ley Nº 1 (G), de 1999, del Ministerio de Defensa Nacional.</w:t>
      </w:r>
    </w:p>
    <w:p w14:paraId="5EEB198F" w14:textId="50AC8F95" w:rsidR="009E60B2" w:rsidRPr="008E7861" w:rsidRDefault="009E60B2">
      <w:pPr>
        <w:pStyle w:val="Textonotapie"/>
        <w:rPr>
          <w:lang w:val="es-CL"/>
        </w:rPr>
      </w:pPr>
    </w:p>
  </w:footnote>
  <w:footnote w:id="59">
    <w:p w14:paraId="744B770E" w14:textId="77777777" w:rsidR="009E60B2" w:rsidRDefault="009E60B2" w:rsidP="008E7861">
      <w:pPr>
        <w:pStyle w:val="Textonotapie"/>
      </w:pPr>
      <w:r>
        <w:rPr>
          <w:rStyle w:val="Refdenotaalpie"/>
        </w:rPr>
        <w:footnoteRef/>
      </w:r>
      <w:r>
        <w:t xml:space="preserve"> Ley 19528 INTRODUCE MODIFICACIONES A LA LEY GENERAL DE BANCOS; AL DECRETO LEY Nº 1.097, DE 1975; A LA LEY Nº 18.010, Y AL CODIGO DE COMERCIO</w:t>
      </w:r>
    </w:p>
    <w:p w14:paraId="0E234036" w14:textId="77777777" w:rsidR="009E60B2" w:rsidRDefault="009E60B2" w:rsidP="008E7861">
      <w:pPr>
        <w:pStyle w:val="Textonotapie"/>
      </w:pPr>
      <w:r>
        <w:t xml:space="preserve">Artículo 5º.- </w:t>
      </w:r>
      <w:proofErr w:type="spellStart"/>
      <w:r>
        <w:t>Establécese</w:t>
      </w:r>
      <w:proofErr w:type="spellEnd"/>
      <w:r>
        <w:t>, para el personal de planta y a contrata de la Superintendencia de Bancos e Instituciones Financieras, una bonificación de estímulo por desempeño funcionario, no imponible, la que se regulará por las normas que se pasan a expresar:</w:t>
      </w:r>
    </w:p>
    <w:p w14:paraId="79630F49" w14:textId="77777777" w:rsidR="009E60B2" w:rsidRDefault="009E60B2" w:rsidP="008E7861">
      <w:pPr>
        <w:pStyle w:val="Textonotapie"/>
      </w:pPr>
    </w:p>
    <w:p w14:paraId="684E6225" w14:textId="77777777" w:rsidR="009E60B2" w:rsidRDefault="009E60B2" w:rsidP="008E7861">
      <w:pPr>
        <w:pStyle w:val="Textonotapie"/>
      </w:pPr>
      <w:r>
        <w:t xml:space="preserve">    a) La bonificación corresponderá anualmente al 25% de los funcionarios pertenecientes o asimilados a los escalafones y grados de Directivos, Profesionales y Fiscalizadores de mejor desempeño en el año anterior;</w:t>
      </w:r>
    </w:p>
    <w:p w14:paraId="221824BF" w14:textId="77777777" w:rsidR="009E60B2" w:rsidRDefault="009E60B2" w:rsidP="008E7861">
      <w:pPr>
        <w:pStyle w:val="Textonotapie"/>
      </w:pPr>
      <w:r>
        <w:t xml:space="preserve">    b) Para estos efectos se considerará el resultado de las calificaciones que hayan obtenido los funcionarios, de conformidad con las normas que los rigen en esta materia;</w:t>
      </w:r>
    </w:p>
    <w:p w14:paraId="13467E2B" w14:textId="77777777" w:rsidR="009E60B2" w:rsidRDefault="009E60B2" w:rsidP="008E7861">
      <w:pPr>
        <w:pStyle w:val="Textonotapie"/>
      </w:pPr>
      <w:r>
        <w:t xml:space="preserve">    c) Los montos que se paguen por concepto de esta bonificación no podrán exceder de una cuarta parte de los porcentajes fijados anualmente por decreto supremo del Ministerio de Hacienda, en cumplimiento de lo establecido en el inciso segundo del artículo 17 de la Ley Nº 18.091, y se determinarán en dicho acto administrativo. En el mismo decreto supremo se fijará el porcentaje a percibir por los funcionarios que no hayan sido objeto de calificación en atención a su participación en el proceso </w:t>
      </w:r>
      <w:proofErr w:type="spellStart"/>
      <w:r>
        <w:t>calificatorio</w:t>
      </w:r>
      <w:proofErr w:type="spellEnd"/>
      <w:r>
        <w:t>, los que no se considerarán para los efectos del límite establecido en la letra a) de ese artículo;</w:t>
      </w:r>
    </w:p>
    <w:p w14:paraId="1262F5BD" w14:textId="77777777" w:rsidR="009E60B2" w:rsidRDefault="009E60B2" w:rsidP="008E7861">
      <w:pPr>
        <w:pStyle w:val="Textonotapie"/>
      </w:pPr>
      <w:r>
        <w:t xml:space="preserve">    d) Los montos que se fijen de conformidad con la letra precedente, sumados a los que corresponda pagar por concepto de la asignación mensual a que se refiere el artículo 17 de la Ley Nº 18.091, no podrán exceder, en ningún caso, del porcentaje máximo que establece el inciso segundo de dicha disposición;</w:t>
      </w:r>
    </w:p>
    <w:p w14:paraId="797A1D63" w14:textId="77777777" w:rsidR="009E60B2" w:rsidRDefault="009E60B2" w:rsidP="008E7861">
      <w:pPr>
        <w:pStyle w:val="Textonotapie"/>
      </w:pPr>
      <w:r>
        <w:t xml:space="preserve">    e) Los funcionarios beneficiarios de la bonificación sólo tendrán derecho a percibirla durante los doce meses siguientes al término del respectivo proceso </w:t>
      </w:r>
      <w:proofErr w:type="spellStart"/>
      <w:r>
        <w:t>calificatorio</w:t>
      </w:r>
      <w:proofErr w:type="spellEnd"/>
      <w:r>
        <w:t>;</w:t>
      </w:r>
    </w:p>
    <w:p w14:paraId="5CC654FA" w14:textId="77777777" w:rsidR="009E60B2" w:rsidRDefault="009E60B2" w:rsidP="008E7861">
      <w:pPr>
        <w:pStyle w:val="Textonotapie"/>
      </w:pPr>
      <w:r>
        <w:t xml:space="preserve">    f) La bonificación será pagada a los funcionarios en servicio a la fecha de pago, en cuatro cuotas trimestrales. El monto a pagar en cada cuota será equivalente al valor acumulado en el trimestre respectivo;</w:t>
      </w:r>
    </w:p>
    <w:p w14:paraId="3FB6D7F5" w14:textId="77777777" w:rsidR="009E60B2" w:rsidRDefault="009E60B2" w:rsidP="008E7861">
      <w:pPr>
        <w:pStyle w:val="Textonotapie"/>
      </w:pPr>
      <w:r>
        <w:t xml:space="preserve">    g) Para efectos tributarios se entenderá que la cantidad pagada en cada cuota se ha devengado por partes iguales en cada mes del trimestre calendario respectivo, y</w:t>
      </w:r>
    </w:p>
    <w:p w14:paraId="6487A360" w14:textId="77777777" w:rsidR="009E60B2" w:rsidRDefault="009E60B2" w:rsidP="008E7861">
      <w:pPr>
        <w:pStyle w:val="Textonotapie"/>
      </w:pPr>
      <w:r>
        <w:t xml:space="preserve">    h) El gasto que represente esta bonificación se hará con cargo a los recursos con que la Superintendencia financia anualmente sus remuneraciones.</w:t>
      </w:r>
    </w:p>
    <w:p w14:paraId="574D16DE" w14:textId="33074E59" w:rsidR="009E60B2" w:rsidRPr="008E7861" w:rsidRDefault="009E60B2">
      <w:pPr>
        <w:pStyle w:val="Textonotapie"/>
        <w:rPr>
          <w:lang w:val="es-CL"/>
        </w:rPr>
      </w:pPr>
    </w:p>
  </w:footnote>
  <w:footnote w:id="60">
    <w:p w14:paraId="68FE3484" w14:textId="77777777" w:rsidR="009E60B2" w:rsidRDefault="009E60B2" w:rsidP="008E7861">
      <w:pPr>
        <w:pStyle w:val="Textonotapie"/>
      </w:pPr>
      <w:r>
        <w:rPr>
          <w:rStyle w:val="Refdenotaalpie"/>
        </w:rPr>
        <w:footnoteRef/>
      </w:r>
      <w:r>
        <w:t xml:space="preserve"> </w:t>
      </w:r>
      <w:r w:rsidRPr="004F3F46">
        <w:t>Ley 21634 MODERNIZA LA LEY N° 19.886 Y OTRAS LEYES, PARA MEJORAR LA CALIDAD DEL GASTO PÚBLICO, AUMENTAR LOS ESTÁNDARES DE PROBIDAD Y TRANSPARENCIA E INTRODUCIR PRINCIPIOS DE ECONOMÍA CIRCULAR EN LAS COMPRAS DEL ESTADO</w:t>
      </w:r>
    </w:p>
    <w:p w14:paraId="31C99AA9" w14:textId="737936AD" w:rsidR="009E60B2" w:rsidRPr="008E7861" w:rsidRDefault="009E60B2">
      <w:pPr>
        <w:pStyle w:val="Textonotapie"/>
        <w:rPr>
          <w:lang w:val="es-CL"/>
        </w:rPr>
      </w:pPr>
    </w:p>
  </w:footnote>
  <w:footnote w:id="61">
    <w:p w14:paraId="6D7ED954" w14:textId="77777777" w:rsidR="009E60B2" w:rsidRDefault="009E60B2" w:rsidP="008E7861">
      <w:pPr>
        <w:pStyle w:val="Textonotapie"/>
      </w:pPr>
      <w:r>
        <w:rPr>
          <w:rStyle w:val="Refdenotaalpie"/>
        </w:rPr>
        <w:footnoteRef/>
      </w:r>
      <w:r>
        <w:t xml:space="preserve"> </w:t>
      </w:r>
      <w:r w:rsidRPr="004F3F46">
        <w:t>DFL 29 FIJA TEXTO REFUNDIDO, COORDINADO Y SISTEMATIZADO DE LA LEY Nº 18.834, SOBRE ESTATUTO ADMINISTRATIVO</w:t>
      </w:r>
    </w:p>
    <w:p w14:paraId="366455B1" w14:textId="77777777" w:rsidR="009E60B2" w:rsidRPr="004F3F46" w:rsidRDefault="009E60B2" w:rsidP="008E7861">
      <w:pPr>
        <w:pStyle w:val="Textonotapie"/>
        <w:rPr>
          <w:lang w:val="es-CL"/>
        </w:rPr>
      </w:pPr>
      <w:r w:rsidRPr="004F3F46">
        <w:rPr>
          <w:lang w:val="es-CL"/>
        </w:rPr>
        <w:t>Artículo 5º.- Para los efectos de la carrera funcionaria, cada institución sólo podrá tener las siguientes plantas de personal: de Directivos, de Profesionales, de Técnicos, de Administrativos y de Auxiliares.</w:t>
      </w:r>
    </w:p>
    <w:p w14:paraId="1C59077C" w14:textId="50F479B1" w:rsidR="009E60B2" w:rsidRPr="008E7861" w:rsidRDefault="009E60B2">
      <w:pPr>
        <w:pStyle w:val="Textonotapie"/>
        <w:rPr>
          <w:lang w:val="es-CL"/>
        </w:rPr>
      </w:pPr>
    </w:p>
  </w:footnote>
  <w:footnote w:id="62">
    <w:p w14:paraId="2E0C004C" w14:textId="77777777" w:rsidR="009E60B2" w:rsidRDefault="009E60B2" w:rsidP="008E7861">
      <w:pPr>
        <w:pStyle w:val="Textonotapie"/>
      </w:pPr>
      <w:r>
        <w:rPr>
          <w:rStyle w:val="Refdenotaalpie"/>
        </w:rPr>
        <w:footnoteRef/>
      </w:r>
      <w:r>
        <w:t xml:space="preserve"> </w:t>
      </w:r>
      <w:r w:rsidRPr="00614DBB">
        <w:t>Ley 21325 LEY DE MIGRACIÓN Y EXTRANJERÍA</w:t>
      </w:r>
    </w:p>
    <w:p w14:paraId="1D742639" w14:textId="77777777" w:rsidR="009E60B2" w:rsidRPr="00614DBB" w:rsidRDefault="009E60B2" w:rsidP="008E7861">
      <w:pPr>
        <w:pStyle w:val="Textonotapie"/>
        <w:rPr>
          <w:lang w:val="es-CL"/>
        </w:rPr>
      </w:pPr>
      <w:r w:rsidRPr="00614DBB">
        <w:rPr>
          <w:lang w:val="es-CL"/>
        </w:rPr>
        <w:t>Artículo 143.- Reconocimiento de títulos. Sin perjuicio de lo prescrito en el artículo 6 del decreto con fuerza de ley Nº 3, de 2006, del Ministerio de Educación, que fija el texto refundido, coordinado y sistematizado del decreto con fuerza de ley Nº 153, de 1981, que establece los estatutos de la Universidad de Chile, y en lo dispuesto en los tratados internacionales, las universidades del Estado con un mínimo de cinco años de acreditación tendrán la atribución de reconocer y revalidar títulos y grados académicos obtenidos en el extranjero y convalidar actividades curriculares cursadas en una institución de educación superior extranjera.</w:t>
      </w:r>
    </w:p>
    <w:p w14:paraId="0BEB1E8B" w14:textId="77777777" w:rsidR="009E60B2" w:rsidRPr="00614DBB" w:rsidRDefault="009E60B2" w:rsidP="008E7861">
      <w:pPr>
        <w:pStyle w:val="Textonotapie"/>
        <w:rPr>
          <w:lang w:val="es-CL"/>
        </w:rPr>
      </w:pPr>
      <w:r w:rsidRPr="00614DBB">
        <w:rPr>
          <w:lang w:val="es-CL"/>
        </w:rPr>
        <w:t xml:space="preserve">    Las universidades que participen en la revalidación y convalidación de títulos señalada en el presente artículo deberán acogerse a los aranceles y reglamentos fijados para estos efectos por el Ministerio de Educación.</w:t>
      </w:r>
    </w:p>
    <w:p w14:paraId="55FF790F" w14:textId="77777777" w:rsidR="009E60B2" w:rsidRPr="00614DBB" w:rsidRDefault="009E60B2" w:rsidP="008E7861">
      <w:pPr>
        <w:pStyle w:val="Textonotapie"/>
        <w:rPr>
          <w:lang w:val="es-CL"/>
        </w:rPr>
      </w:pPr>
      <w:r w:rsidRPr="00614DBB">
        <w:rPr>
          <w:lang w:val="es-CL"/>
        </w:rPr>
        <w:t xml:space="preserve">    El Ministerio de Educación reglamentará el procedimiento de reconocimiento y revalidación de títulos profesionales, técnicos y grados académicos obtenidos en el extranjero y la convalidación de actividades curriculares cursadas en una institución extranjera de educación superior. Las instituciones de educación superior que reconozcan o revaliden títulos técnicos o convaliden actividades curriculares conducentes a éstos, deberán ser preferentemente estatales o de reconocida trayectoria que cuenten con un mínimo de cinco años de acreditación.</w:t>
      </w:r>
    </w:p>
    <w:p w14:paraId="44D427FD" w14:textId="77777777" w:rsidR="009E60B2" w:rsidRPr="00614DBB" w:rsidRDefault="009E60B2" w:rsidP="008E7861">
      <w:pPr>
        <w:pStyle w:val="Textonotapie"/>
        <w:rPr>
          <w:lang w:val="es-CL"/>
        </w:rPr>
      </w:pPr>
      <w:r w:rsidRPr="00614DBB">
        <w:rPr>
          <w:lang w:val="es-CL"/>
        </w:rPr>
        <w:t xml:space="preserve">    El Ministerio de Educación siempre podrá establecer, de la forma que se determine en un reglamento, el reconocimiento y revalidación de títulos profesionales y técnicos y grados académicos, y convalidar actividades curriculares cursadas en una institución extranjera de educación superior que cuente con la respectiva habilitación profesional en su país, cuando corresponda. En caso de ejercer esta facultad, el Ministerio de Educación deberá contar con un listado actualizado de los títulos a los cuales se les aplicará la presente disposición, el cual deberá ser publicado en el sitio electrónico de dicho Ministerio. El Ministerio podrá efectuar el reconocimiento, revalidación y convalidación por sí, o a través de convenios con Instituciones de Educación Superior señalados en el inciso primero.</w:t>
      </w:r>
    </w:p>
    <w:p w14:paraId="1A0EF233" w14:textId="77777777" w:rsidR="009E60B2" w:rsidRDefault="009E60B2" w:rsidP="008E7861">
      <w:pPr>
        <w:pStyle w:val="Textonotapie"/>
        <w:rPr>
          <w:lang w:val="es-CL"/>
        </w:rPr>
      </w:pPr>
      <w:r w:rsidRPr="00614DBB">
        <w:rPr>
          <w:lang w:val="es-CL"/>
        </w:rPr>
        <w:t xml:space="preserve">    Los reconocimientos, revalidaciones o convalidaciones efectuados conforme a lo señalado en el inciso precedente mantendrán dicha calidad, aun cuando el Ministerio de Educación no los considere para futuros reconocimientos, revalidaciones y convalidaciones.</w:t>
      </w:r>
    </w:p>
    <w:p w14:paraId="4A6E4779" w14:textId="77777777" w:rsidR="009E60B2" w:rsidRPr="006970C7" w:rsidRDefault="009E60B2" w:rsidP="008E7861">
      <w:pPr>
        <w:pStyle w:val="Textonotapie"/>
        <w:rPr>
          <w:lang w:val="es-CL"/>
        </w:rPr>
      </w:pPr>
    </w:p>
    <w:p w14:paraId="78E88699" w14:textId="5F63E5A9" w:rsidR="009E60B2" w:rsidRPr="008E7861" w:rsidRDefault="009E60B2">
      <w:pPr>
        <w:pStyle w:val="Textonotapie"/>
        <w:rPr>
          <w:lang w:val="es-CL"/>
        </w:rPr>
      </w:pPr>
    </w:p>
  </w:footnote>
  <w:footnote w:id="63">
    <w:p w14:paraId="36098742" w14:textId="10C69C91" w:rsidR="009E60B2" w:rsidRDefault="009E60B2">
      <w:pPr>
        <w:pStyle w:val="Textonotapie"/>
      </w:pPr>
      <w:r>
        <w:rPr>
          <w:rStyle w:val="Refdenotaalpie"/>
        </w:rPr>
        <w:footnoteRef/>
      </w:r>
      <w:r>
        <w:t xml:space="preserve"> </w:t>
      </w:r>
      <w:r w:rsidRPr="00B60015">
        <w:t xml:space="preserve">Artículo 1°: </w:t>
      </w:r>
      <w:proofErr w:type="spellStart"/>
      <w:r w:rsidRPr="00B60015">
        <w:t>Fíjanse</w:t>
      </w:r>
      <w:proofErr w:type="spellEnd"/>
      <w:r w:rsidRPr="00B60015">
        <w:t xml:space="preserve"> las siguientes plantas de personal de la Defensoría del Contribuyente, en adelante indistintamente denominada "la Defensoría", que se indican a continuación:</w:t>
      </w:r>
    </w:p>
    <w:p w14:paraId="2E712AA3" w14:textId="6600E301" w:rsidR="009E60B2" w:rsidRPr="00B60015" w:rsidRDefault="009E60B2">
      <w:pPr>
        <w:pStyle w:val="Textonotapie"/>
        <w:rPr>
          <w:lang w:val="es-CL"/>
        </w:rPr>
      </w:pPr>
      <w:r w:rsidRPr="00B60015">
        <w:rPr>
          <w:noProof/>
          <w:lang w:val="es-CL" w:eastAsia="es-CL"/>
        </w:rPr>
        <w:drawing>
          <wp:inline distT="0" distB="0" distL="0" distR="0" wp14:anchorId="039143A0" wp14:editId="4A5A6C8E">
            <wp:extent cx="753110" cy="740410"/>
            <wp:effectExtent l="0" t="0" r="889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3110" cy="740410"/>
                    </a:xfrm>
                    <a:prstGeom prst="rect">
                      <a:avLst/>
                    </a:prstGeom>
                    <a:noFill/>
                    <a:ln>
                      <a:noFill/>
                    </a:ln>
                  </pic:spPr>
                </pic:pic>
              </a:graphicData>
            </a:graphic>
          </wp:inline>
        </w:drawing>
      </w:r>
      <w:r>
        <w:rPr>
          <w:noProof/>
          <w:lang w:val="es-CL" w:eastAsia="es-CL"/>
        </w:rPr>
        <w:drawing>
          <wp:inline distT="0" distB="0" distL="0" distR="0" wp14:anchorId="4B118237" wp14:editId="79BD648C">
            <wp:extent cx="638175" cy="733425"/>
            <wp:effectExtent l="0" t="0" r="9525" b="9525"/>
            <wp:docPr id="2" name="Imagen 2" descr="https://nuevo.leychile.cl/Navegar/imagen/JPG/124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uevo.leychile.cl/Navegar/imagen/JPG/1241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528" cy="764861"/>
                    </a:xfrm>
                    <a:prstGeom prst="rect">
                      <a:avLst/>
                    </a:prstGeom>
                    <a:noFill/>
                    <a:ln>
                      <a:noFill/>
                    </a:ln>
                  </pic:spPr>
                </pic:pic>
              </a:graphicData>
            </a:graphic>
          </wp:inline>
        </w:drawing>
      </w:r>
    </w:p>
  </w:footnote>
  <w:footnote w:id="64">
    <w:p w14:paraId="0D26FD3A" w14:textId="77777777" w:rsidR="009E60B2" w:rsidRDefault="009E60B2" w:rsidP="00074E2D">
      <w:pPr>
        <w:pStyle w:val="Textonotapie"/>
      </w:pPr>
      <w:r>
        <w:rPr>
          <w:rStyle w:val="Refdenotaalpie"/>
        </w:rPr>
        <w:footnoteRef/>
      </w:r>
      <w:r>
        <w:t xml:space="preserve"> </w:t>
      </w:r>
      <w:r w:rsidRPr="00586FA4">
        <w:t>Ley 21040 CREA EL SISTEMA DE EDUCACIÓN PÚBLICA</w:t>
      </w:r>
    </w:p>
    <w:p w14:paraId="2BCD5E2F" w14:textId="77777777" w:rsidR="009E60B2" w:rsidRPr="00586FA4" w:rsidRDefault="009E60B2" w:rsidP="00074E2D">
      <w:pPr>
        <w:pStyle w:val="Textonotapie"/>
        <w:rPr>
          <w:lang w:val="es-CL"/>
        </w:rPr>
      </w:pPr>
      <w:r w:rsidRPr="00586FA4">
        <w:rPr>
          <w:lang w:val="es-CL"/>
        </w:rPr>
        <w:t xml:space="preserve">Artículo trigésimo </w:t>
      </w:r>
      <w:proofErr w:type="gramStart"/>
      <w:r w:rsidRPr="00586FA4">
        <w:rPr>
          <w:lang w:val="es-CL"/>
        </w:rPr>
        <w:t>octavo.-</w:t>
      </w:r>
      <w:proofErr w:type="gramEnd"/>
      <w:r w:rsidRPr="00586FA4">
        <w:rPr>
          <w:lang w:val="es-CL"/>
        </w:rPr>
        <w:t xml:space="preserve"> Traspaso de personal municipal. El traspaso a los Servicios Locales, del personal que se desempeñe en los Departamentos de Administración de Educación Municipal y de las corporaciones municipales, creadas en virtud del artículo 12 del decreto con fuerza de ley N° 1-3.063, de 1980, del Ministerio del Interior, cuya función se relacione directamente con la administración del servicio educacional se ajustará al siguiente procedimiento:</w:t>
      </w:r>
    </w:p>
    <w:p w14:paraId="00A2E8D3" w14:textId="77777777" w:rsidR="009E60B2" w:rsidRPr="00586FA4" w:rsidRDefault="009E60B2" w:rsidP="00074E2D">
      <w:pPr>
        <w:pStyle w:val="Textonotapie"/>
        <w:rPr>
          <w:lang w:val="es-CL"/>
        </w:rPr>
      </w:pPr>
    </w:p>
    <w:p w14:paraId="04CA9F87" w14:textId="77777777" w:rsidR="009E60B2" w:rsidRPr="00586FA4" w:rsidRDefault="009E60B2" w:rsidP="00074E2D">
      <w:pPr>
        <w:pStyle w:val="Textonotapie"/>
        <w:rPr>
          <w:lang w:val="es-CL"/>
        </w:rPr>
      </w:pPr>
      <w:r w:rsidRPr="00586FA4">
        <w:rPr>
          <w:lang w:val="es-CL"/>
        </w:rPr>
        <w:t xml:space="preserve">    1. Una vez nombrado en su cargo, el Director Ejecutivo del Servicio Local llamará a concurso, en el cual sólo podrá participar el personal antes señalado que ha estado cumpliendo funciones en las municipalidades o corporaciones municipales cuyo territorio sea de competencia del Servicio Local, desde a lo menos tres años antes del traspaso del servicio educacional, de acuerdo a lo dispuesto en el artículo octavo transitorio. El concurso se regirá por las normas del Párrafo I, Título II, del decreto con fuerza de ley N° 29, de 2004, del Ministerio de Hacienda, que Fija el texto refundido, coordinado y sistematizado de la ley N° 18.834, sobre Estatuto Administrativo, sin perjuicio de lo que se señala a continuación:</w:t>
      </w:r>
    </w:p>
    <w:p w14:paraId="6C56AC59" w14:textId="77777777" w:rsidR="009E60B2" w:rsidRPr="00586FA4" w:rsidRDefault="009E60B2" w:rsidP="00074E2D">
      <w:pPr>
        <w:pStyle w:val="Textonotapie"/>
        <w:rPr>
          <w:lang w:val="es-CL"/>
        </w:rPr>
      </w:pPr>
      <w:r w:rsidRPr="00586FA4">
        <w:rPr>
          <w:lang w:val="es-CL"/>
        </w:rPr>
        <w:t xml:space="preserve">    a) El concurso será preparado y realizado por un comité de selección, conformado por el Director Ejecutivo del Servicio Local o su representante; un representante del Ministerio de Educación y un representante de la Dirección de Educación Pública.</w:t>
      </w:r>
    </w:p>
    <w:p w14:paraId="541EC168" w14:textId="77777777" w:rsidR="009E60B2" w:rsidRPr="00586FA4" w:rsidRDefault="009E60B2" w:rsidP="00074E2D">
      <w:pPr>
        <w:pStyle w:val="Textonotapie"/>
        <w:rPr>
          <w:lang w:val="es-CL"/>
        </w:rPr>
      </w:pPr>
      <w:r w:rsidRPr="00586FA4">
        <w:rPr>
          <w:lang w:val="es-CL"/>
        </w:rPr>
        <w:t xml:space="preserve">    b) El Director Ejecutivo del Servicio Local convocará a los concursos a través de los sitios web del Ministerio de Educación, Dirección Nacional del Servicio Civil y de los municipios respectivos y en otros sitios web que para estos efectos se creen, donde se dará información suficiente, respecto de las funciones del cargo, requisitos para el desempeño del mismo, nivel de remuneraciones y el plazo para la postulación, entre otras materias. Adicionalmente, se publicarán avisos de la convocatoria del proceso de selección antes indicado en diarios de circulación nacional, los que deberán hacer referencia a los correspondientes sitios web para conocer las condiciones de postulación y requisitos solicitados, teniendo como factor preponderante la experiencia laboral.</w:t>
      </w:r>
    </w:p>
    <w:p w14:paraId="3AEEA319" w14:textId="77777777" w:rsidR="009E60B2" w:rsidRPr="00586FA4" w:rsidRDefault="009E60B2" w:rsidP="00074E2D">
      <w:pPr>
        <w:pStyle w:val="Textonotapie"/>
        <w:rPr>
          <w:lang w:val="es-CL"/>
        </w:rPr>
      </w:pPr>
      <w:r w:rsidRPr="00586FA4">
        <w:rPr>
          <w:lang w:val="es-CL"/>
        </w:rPr>
        <w:t xml:space="preserve">    c) En la convocatoria se especificarán los cargos de planta y a contrata que se proveerán mediante el concurso, las funciones a desempeñar y la localidad en la que estará ubicada la vacante.</w:t>
      </w:r>
    </w:p>
    <w:p w14:paraId="6FF3DAA2" w14:textId="77777777" w:rsidR="009E60B2" w:rsidRPr="00586FA4" w:rsidRDefault="009E60B2" w:rsidP="00074E2D">
      <w:pPr>
        <w:pStyle w:val="Textonotapie"/>
        <w:rPr>
          <w:lang w:val="es-CL"/>
        </w:rPr>
      </w:pPr>
      <w:r w:rsidRPr="00586FA4">
        <w:rPr>
          <w:lang w:val="es-CL"/>
        </w:rPr>
        <w:t xml:space="preserve">    d) En un solo acto, se postulará a uno o más cargos de la planta del respectivo Servicio Local de Educación Pública.</w:t>
      </w:r>
    </w:p>
    <w:p w14:paraId="79176FE9" w14:textId="77777777" w:rsidR="009E60B2" w:rsidRPr="00586FA4" w:rsidRDefault="009E60B2" w:rsidP="00074E2D">
      <w:pPr>
        <w:pStyle w:val="Textonotapie"/>
        <w:rPr>
          <w:lang w:val="es-CL"/>
        </w:rPr>
      </w:pPr>
      <w:r w:rsidRPr="00586FA4">
        <w:rPr>
          <w:lang w:val="es-CL"/>
        </w:rPr>
        <w:t xml:space="preserve">    e) La provisión de los cargos de planta de cada Servicio Local se efectuará, sin solución de continuidad, en cada grado, en orden decreciente, conforme al puntaje obtenido por los postulantes. En caso de producirse empate, resolverá el Director Ejecutivo. Conforme a lo anterior, ellos no perderán sus derechos adquiridos ni sus años de ejercicio en la administración de educación a efectos de calcular cualquier asignación de experiencia otorgada por esta ley o por cualquier otra norma. El cambio en el régimen jurídico que experimenten los trabajadores seleccionados, no podrá significar en ningún caso disminución de las remuneraciones que perciban al momento del traspaso. Cualquier diferencia de remuneraciones deberá ser pagada por planilla suplementaria, la que se absorberá por los futuros mejoramientos de remuneraciones que correspondan al personal traspasado en virtud de esta norma, excepto los derivados de reajustes generales que se otorguen a los funcionarios del sector público. Dicha planilla mantendrá la misma imponibilidad que aquella de las remuneraciones que compensa y se le aplicará el reajuste general antes indicado.</w:t>
      </w:r>
    </w:p>
    <w:p w14:paraId="132D2F9D" w14:textId="77777777" w:rsidR="009E60B2" w:rsidRPr="00586FA4" w:rsidRDefault="009E60B2" w:rsidP="00074E2D">
      <w:pPr>
        <w:pStyle w:val="Textonotapie"/>
        <w:rPr>
          <w:lang w:val="es-CL"/>
        </w:rPr>
      </w:pPr>
      <w:r w:rsidRPr="00586FA4">
        <w:rPr>
          <w:lang w:val="es-CL"/>
        </w:rPr>
        <w:t xml:space="preserve">    f) El Director Ejecutivo del Servicio Local respectivo dispondrá el traspaso de los funcionarios seleccionados, mediante resolución dictada al efecto, debiendo comunicar a la respectiva entidad empleadora el personal que ha resultado seleccionado. La fecha de la resolución antedicha fijará la fecha de traspaso de los funcionarios seleccionados.</w:t>
      </w:r>
    </w:p>
    <w:p w14:paraId="47885827" w14:textId="77777777" w:rsidR="009E60B2" w:rsidRPr="00586FA4" w:rsidRDefault="009E60B2" w:rsidP="00074E2D">
      <w:pPr>
        <w:pStyle w:val="Textonotapie"/>
        <w:rPr>
          <w:lang w:val="es-CL"/>
        </w:rPr>
      </w:pPr>
      <w:r w:rsidRPr="00586FA4">
        <w:rPr>
          <w:lang w:val="es-CL"/>
        </w:rPr>
        <w:t xml:space="preserve">    2. Por el solo mérito de cesar una municipalidad o corporación municipal en la calidad de sostenedor de establecimientos educacionales, se entenderán traspasados los funcionarios seleccionados, según lo dispuesto en los literales anteriores. No obstante ello, mientras una municipalidad o corporación municipal no haya cesado en la calidad de sostenedor de establecimientos educacionales, de conformidad a lo dispuesto en el artículo tercero transitorio, el Director Ejecutivo podrá disponer el traspaso de los trabajadores seleccionados a través del concurso realizado en virtud del numeral anterior, que resultaren imprescindibles para la puesta en marcha del respectivo Servicio Local, no pudiendo, en ningún caso, disponer el traspaso anticipado de más de un tercio de los seleccionados que se encuentren prestando servicios en una misma municipalidad y en las corporaciones municipales cuyo personal esté siendo traspasado, consideradas conjuntamente.</w:t>
      </w:r>
    </w:p>
    <w:p w14:paraId="54AA99E5" w14:textId="77777777" w:rsidR="009E60B2" w:rsidRPr="00586FA4" w:rsidRDefault="009E60B2" w:rsidP="00074E2D">
      <w:pPr>
        <w:pStyle w:val="Textonotapie"/>
        <w:rPr>
          <w:lang w:val="es-CL"/>
        </w:rPr>
      </w:pPr>
      <w:r w:rsidRPr="00586FA4">
        <w:rPr>
          <w:lang w:val="es-CL"/>
        </w:rPr>
        <w:t xml:space="preserve">    3. El pago de los beneficios indemnizatorios al personal traspasado, que de acuerdo a su estatuto laboral tenga derecho a ello, se entenderá postergado por causa que otorgue derecho a percibirlo hasta el cese de servicios en el respectivo Servicio Local de Educación Pública. En tal caso, la indemnización correspondiente se determinará computando el tiempo servido, de acuerdo al Código del Trabajo, en las municipalidades y corporaciones municipales, con el límite a que se refiere el inciso segundo del artículo 163 del Código del Trabajo. La remuneración que se considerará para estos efectos será el promedio de las últimas doce remuneraciones percibidas por el trabajador en las respectivas municipalidades o corporaciones municipales, con los respectivos reajustes.</w:t>
      </w:r>
    </w:p>
    <w:p w14:paraId="2FDEDC34" w14:textId="77777777" w:rsidR="009E60B2" w:rsidRPr="00586FA4" w:rsidRDefault="009E60B2" w:rsidP="00074E2D">
      <w:pPr>
        <w:pStyle w:val="Textonotapie"/>
        <w:rPr>
          <w:lang w:val="es-CL"/>
        </w:rPr>
      </w:pPr>
      <w:r w:rsidRPr="00586FA4">
        <w:rPr>
          <w:lang w:val="es-CL"/>
        </w:rPr>
        <w:t xml:space="preserve">    Sin perjuicio de lo dispuesto en el artículo 3 de la ley N° 18.883, que Aprueba Estatuto Administrativo para Funcionarios Municipales, excepcionalmente las municipalidades estarán facultadas para reubicar en otras funciones a los trabajadores que por cualquier causa no hubieren sido traspasados al Servicio Local correspondiente, de acuerdo a las normas del presente artículo. Dicho personal continuará afecto al régimen laboral al que se encontraba sujeto con anterioridad al ejercicio de dicha facultad.</w:t>
      </w:r>
    </w:p>
    <w:p w14:paraId="13B293F4" w14:textId="77777777" w:rsidR="009E60B2" w:rsidRPr="00586FA4" w:rsidRDefault="009E60B2" w:rsidP="00074E2D">
      <w:pPr>
        <w:pStyle w:val="Textonotapie"/>
        <w:rPr>
          <w:lang w:val="es-CL"/>
        </w:rPr>
      </w:pPr>
      <w:r w:rsidRPr="00586FA4">
        <w:rPr>
          <w:lang w:val="es-CL"/>
        </w:rPr>
        <w:t xml:space="preserve">    No obstante lo dispuesto en el inciso anterior, en caso que a consecuencia de lo establecido en el presente artículo se produjese la desvinculación de trabajadores municipales que se desempeñen en los Departamentos de Administración de Educación Municipal o en corporaciones municipales que estén prestando servicios desde a lo menos tres años antes del traspaso del servicio educacional, de acuerdo a lo dispuesto en el artículo octavo transitorio, y que no fueren traspasados a los Servicios Locales de conformidad a las reglas precedentes, serán indemnizados de acuerdo a los contratos de trabajo respectivos, con cargo fiscal. La Ley de Presupuestos del Sector Público fijará los recursos que anualmente podrán destinarse a estos efectos, así como los requisitos y procedimientos necesarios para que el Fisco solvente el pago de tales indemnizaciones.</w:t>
      </w:r>
    </w:p>
    <w:p w14:paraId="124671D1" w14:textId="44E2C20B" w:rsidR="009E60B2" w:rsidRPr="00074E2D" w:rsidRDefault="009E60B2" w:rsidP="00074E2D">
      <w:pPr>
        <w:pStyle w:val="Textonotapie"/>
        <w:rPr>
          <w:lang w:val="es-CL"/>
        </w:rPr>
      </w:pPr>
      <w:r w:rsidRPr="00586FA4">
        <w:rPr>
          <w:lang w:val="es-CL"/>
        </w:rPr>
        <w:t xml:space="preserve">    El personal traspasado de acuerdo a esta norma se regirá por lo dispuesto en el inciso tercero del artículo 47 de la presente ley.</w:t>
      </w:r>
    </w:p>
  </w:footnote>
  <w:footnote w:id="65">
    <w:p w14:paraId="5523638A" w14:textId="77777777" w:rsidR="009E60B2" w:rsidRDefault="009E60B2" w:rsidP="00074E2D">
      <w:pPr>
        <w:pStyle w:val="Textonotapie"/>
      </w:pPr>
      <w:r>
        <w:rPr>
          <w:rStyle w:val="Refdenotaalpie"/>
        </w:rPr>
        <w:footnoteRef/>
      </w:r>
      <w:r>
        <w:t xml:space="preserve"> </w:t>
      </w:r>
      <w:r w:rsidRPr="00D93386">
        <w:t>Ley 21109 ESTABLECE UN ESTATUTO DE LOS ASISTENTES DE LA EDUCACIÓN PÚBLICA</w:t>
      </w:r>
    </w:p>
    <w:p w14:paraId="49AE87AA" w14:textId="77777777" w:rsidR="009E60B2" w:rsidRPr="00D93386" w:rsidRDefault="009E60B2" w:rsidP="00074E2D">
      <w:pPr>
        <w:pStyle w:val="Textonotapie"/>
        <w:rPr>
          <w:lang w:val="es-CL"/>
        </w:rPr>
      </w:pPr>
      <w:r w:rsidRPr="00D93386">
        <w:rPr>
          <w:lang w:val="es-CL"/>
        </w:rPr>
        <w:t>Artículo 7.- Serán clasificados en la categoría técnica aquellos asistentes de la educación que desempeñen funciones, dentro o fuera del aula, tareas de apoyo al proceso educativo o desarrollo de labores de administración y otras para cuyo ejercicio se requiera contar con un título técnico.</w:t>
      </w:r>
    </w:p>
    <w:p w14:paraId="47975920" w14:textId="77777777" w:rsidR="009E60B2" w:rsidRDefault="009E60B2" w:rsidP="00074E2D">
      <w:pPr>
        <w:pStyle w:val="Textonotapie"/>
        <w:rPr>
          <w:lang w:val="es-CL"/>
        </w:rPr>
      </w:pPr>
      <w:r w:rsidRPr="00D93386">
        <w:rPr>
          <w:lang w:val="es-CL"/>
        </w:rPr>
        <w:t xml:space="preserve">    Para ser clasificado en la categoría técnica se requerirá estar en posesión de un título de una carrera técnica de nivel superior otorgado por una institución de educación superior del Estado o reconocida por éste, de a lo menos cuatro semestres de duración, o estar en posesión de un título técnico de nivel medio.</w:t>
      </w:r>
    </w:p>
    <w:p w14:paraId="14430EB3" w14:textId="77777777" w:rsidR="009E60B2" w:rsidRDefault="009E60B2" w:rsidP="00074E2D">
      <w:pPr>
        <w:pStyle w:val="Textonotapie"/>
        <w:rPr>
          <w:lang w:val="es-CL"/>
        </w:rPr>
      </w:pPr>
    </w:p>
    <w:p w14:paraId="6B9795FB" w14:textId="77777777" w:rsidR="009E60B2" w:rsidRPr="00D93386" w:rsidRDefault="009E60B2" w:rsidP="00074E2D">
      <w:pPr>
        <w:pStyle w:val="Textonotapie"/>
        <w:rPr>
          <w:lang w:val="es-CL"/>
        </w:rPr>
      </w:pPr>
      <w:r w:rsidRPr="00D93386">
        <w:rPr>
          <w:lang w:val="es-CL"/>
        </w:rPr>
        <w:t>Artículo 8.- Serán clasificados en la categoría administrativa aquellos asistentes de la educación que desempeñen funciones de apoyo administrativo, que requieren de competencias prácticas y destrezas adquiridas a través de la enseñanza formal y no formal.</w:t>
      </w:r>
    </w:p>
    <w:p w14:paraId="3161BDCA" w14:textId="77777777" w:rsidR="009E60B2" w:rsidRPr="00D93386" w:rsidRDefault="009E60B2" w:rsidP="00074E2D">
      <w:pPr>
        <w:pStyle w:val="Textonotapie"/>
        <w:rPr>
          <w:lang w:val="es-CL"/>
        </w:rPr>
      </w:pPr>
      <w:r w:rsidRPr="00D93386">
        <w:rPr>
          <w:lang w:val="es-CL"/>
        </w:rPr>
        <w:t xml:space="preserve">    Para acceder a esta categoría se deberá contar con licencia de educación media.</w:t>
      </w:r>
    </w:p>
    <w:p w14:paraId="0DBAAEC0" w14:textId="77777777" w:rsidR="009E60B2" w:rsidRPr="00D93386" w:rsidRDefault="009E60B2" w:rsidP="00074E2D">
      <w:pPr>
        <w:pStyle w:val="Textonotapie"/>
        <w:rPr>
          <w:lang w:val="es-CL"/>
        </w:rPr>
      </w:pPr>
    </w:p>
    <w:p w14:paraId="4DCEB059" w14:textId="77777777" w:rsidR="009E60B2" w:rsidRPr="00D93386" w:rsidRDefault="009E60B2" w:rsidP="00074E2D">
      <w:pPr>
        <w:pStyle w:val="Textonotapie"/>
        <w:rPr>
          <w:lang w:val="es-CL"/>
        </w:rPr>
      </w:pPr>
      <w:r w:rsidRPr="00D93386">
        <w:rPr>
          <w:lang w:val="es-CL"/>
        </w:rPr>
        <w:t xml:space="preserve">    Artículo 9.- Serán clasificados en la categoría auxiliar los asistentes de la educación que realizan labores de reparación, mantención, aseo y seguridad en los establecimientos educacionales, y otras funciones de similar naturaleza, excluidas aquellas que requieran de conocimientos técnicos específicos.</w:t>
      </w:r>
    </w:p>
    <w:p w14:paraId="0D5033CE" w14:textId="77777777" w:rsidR="009E60B2" w:rsidRDefault="009E60B2" w:rsidP="00074E2D">
      <w:pPr>
        <w:pStyle w:val="Textonotapie"/>
        <w:rPr>
          <w:lang w:val="es-CL"/>
        </w:rPr>
      </w:pPr>
      <w:r w:rsidRPr="00D93386">
        <w:rPr>
          <w:lang w:val="es-CL"/>
        </w:rPr>
        <w:t xml:space="preserve">    Para acceder a esta categoría se deberá contar con licencia de educación media.</w:t>
      </w:r>
    </w:p>
    <w:p w14:paraId="5FC87188" w14:textId="663F2D75" w:rsidR="009E60B2" w:rsidRPr="00074E2D" w:rsidRDefault="009E60B2">
      <w:pPr>
        <w:pStyle w:val="Textonotapie"/>
        <w:rPr>
          <w:lang w:val="es-CL"/>
        </w:rPr>
      </w:pPr>
    </w:p>
  </w:footnote>
  <w:footnote w:id="66">
    <w:p w14:paraId="0A4867C4" w14:textId="77777777" w:rsidR="009E60B2" w:rsidRDefault="009E60B2" w:rsidP="00074E2D">
      <w:pPr>
        <w:pStyle w:val="Textonotapie"/>
      </w:pPr>
      <w:r>
        <w:rPr>
          <w:rStyle w:val="Refdenotaalpie"/>
        </w:rPr>
        <w:footnoteRef/>
      </w:r>
      <w:r>
        <w:t xml:space="preserve"> Artículo 44.- Existirá una Asignación de Reconocimiento por Desempeño en Establecimientos de Alta Concentración de Alumnos Prioritarios, de cargo fiscal, la que será imponible y tributable, no servirá de base de cálculo de ninguna otra remuneración y corresponderá a un monto fijo máximo de $14.620.- mensuales, para un contrato de 44 horas cronológicas semanales o más, el cual se aplicará en proporción a las horas establecidas en los respectivos contratos. Esta asignación se reajustará en la misma oportunidad y porcentaje que las remuneraciones del sector público.</w:t>
      </w:r>
    </w:p>
    <w:p w14:paraId="16C16E2C" w14:textId="77777777" w:rsidR="009E60B2" w:rsidRDefault="009E60B2" w:rsidP="00074E2D">
      <w:pPr>
        <w:pStyle w:val="Textonotapie"/>
      </w:pPr>
      <w:r>
        <w:t xml:space="preserve">    Esta asignación se otorgará a los asistentes de la educación que se desempeñen en establecimientos educacionales públicos regidos por el decreto con fuerza de ley N° 2, de 1998, del Ministerio de Educación, que sean de alta concentración de alumnos prioritarios, entendiendo por ello a aquellos que tengan, al menos, el 60% de concentración de alumnos prioritarios de acuerdo a la ley N° 20.248. Para estos efectos, en escuelas o liceos cárceles se entenderá que la concentración de alumnos prioritarios es igual al 60%.</w:t>
      </w:r>
    </w:p>
    <w:p w14:paraId="15AC48A8" w14:textId="77777777" w:rsidR="009E60B2" w:rsidRDefault="009E60B2" w:rsidP="00074E2D">
      <w:pPr>
        <w:pStyle w:val="Textonotapie"/>
      </w:pPr>
      <w:r>
        <w:t xml:space="preserve">    Los asistentes de la educación que se desempeñen en establecimientos que se encuentren ubicados en zonas rurales, y tengan una concentración de alumnos prioritarios inferior al 60% y mayor o igual al 45%, tendrán derecho a una asignación igual al 50% del monto establecido en el inciso primero.</w:t>
      </w:r>
    </w:p>
    <w:p w14:paraId="0AB45C33" w14:textId="2911F729" w:rsidR="009E60B2" w:rsidRPr="00074E2D" w:rsidRDefault="009E60B2">
      <w:pPr>
        <w:pStyle w:val="Textonotapie"/>
        <w:rPr>
          <w:lang w:val="es-CL"/>
        </w:rPr>
      </w:pPr>
    </w:p>
  </w:footnote>
  <w:footnote w:id="67">
    <w:p w14:paraId="26729521" w14:textId="77777777" w:rsidR="009E60B2" w:rsidRDefault="009E60B2" w:rsidP="00074E2D">
      <w:pPr>
        <w:pStyle w:val="Textonotapie"/>
      </w:pPr>
      <w:r>
        <w:rPr>
          <w:rStyle w:val="Refdenotaalpie"/>
        </w:rPr>
        <w:footnoteRef/>
      </w:r>
      <w:r>
        <w:t xml:space="preserve"> </w:t>
      </w:r>
      <w:r w:rsidRPr="00D93386">
        <w:t>Artículo 45.- Los asistentes de la educación que se desempeñen en un establecimiento educacional que haya sido seleccionado como de Desempeño de Excelencia Académica tendrán derecho a percibir una Bonificación de Excelencia Académica, en los términos establecidos en el artículo 2 de la ley N° 20.244.</w:t>
      </w:r>
    </w:p>
    <w:p w14:paraId="3B72C85D" w14:textId="111AF1B0" w:rsidR="009E60B2" w:rsidRPr="00074E2D" w:rsidRDefault="009E60B2">
      <w:pPr>
        <w:pStyle w:val="Textonotapie"/>
        <w:rPr>
          <w:lang w:val="es-CL"/>
        </w:rPr>
      </w:pPr>
    </w:p>
  </w:footnote>
  <w:footnote w:id="68">
    <w:p w14:paraId="79DD7CBC" w14:textId="77777777" w:rsidR="009E60B2" w:rsidRDefault="009E60B2" w:rsidP="00074E2D">
      <w:pPr>
        <w:pStyle w:val="Textonotapie"/>
      </w:pPr>
      <w:r>
        <w:rPr>
          <w:rStyle w:val="Refdenotaalpie"/>
        </w:rPr>
        <w:footnoteRef/>
      </w:r>
      <w:r>
        <w:t xml:space="preserve"> </w:t>
      </w:r>
      <w:r w:rsidRPr="00D93386">
        <w:t>Ley 20313 OTORGA UN REAJUSTE DE REMUNERACIONES A LOS TRABAJADORES DEL SECTOR PUBLICO, CONCEDE AGUINALDOS QUE SEÑALA Y CONCEDE OTROS BENEFICIOS QUE INDICA</w:t>
      </w:r>
    </w:p>
    <w:p w14:paraId="41073FB1" w14:textId="77777777" w:rsidR="009E60B2" w:rsidRPr="00D93386" w:rsidRDefault="009E60B2" w:rsidP="00074E2D">
      <w:pPr>
        <w:pStyle w:val="Textonotapie"/>
        <w:rPr>
          <w:lang w:val="es-CL"/>
        </w:rPr>
      </w:pPr>
      <w:r w:rsidRPr="00D93386">
        <w:rPr>
          <w:lang w:val="es-CL"/>
        </w:rPr>
        <w:t xml:space="preserve">Artículo 30.- </w:t>
      </w:r>
      <w:proofErr w:type="spellStart"/>
      <w:r w:rsidRPr="00D93386">
        <w:rPr>
          <w:lang w:val="es-CL"/>
        </w:rPr>
        <w:t>Concédese</w:t>
      </w:r>
      <w:proofErr w:type="spellEnd"/>
      <w:r w:rsidRPr="00D93386">
        <w:rPr>
          <w:lang w:val="es-CL"/>
        </w:rPr>
        <w:t>, a contar del 1 de enero de 2009, una bonificación especial no imponible al personal asistente de la educación que se desempeñe en los establecimientos educacionales administrados directamente por las municipalidades o por corporaciones privadas sin fines de lucro creadas por éstas y en los establecimientos regidos por el decreto ley N° 3.166, de 1980 y que laboren en la Primera, Décimo Quinta, Segunda, Décimo Primera y Décimo Segunda Regiones, así como en las Provincias de Palena, Chiloé e Isla de Pascua y en la comuna de Juan Fernández.</w:t>
      </w:r>
    </w:p>
    <w:p w14:paraId="4E234BD5" w14:textId="77777777" w:rsidR="009E60B2" w:rsidRPr="00D93386" w:rsidRDefault="009E60B2" w:rsidP="00074E2D">
      <w:pPr>
        <w:pStyle w:val="Textonotapie"/>
        <w:rPr>
          <w:lang w:val="es-CL"/>
        </w:rPr>
      </w:pPr>
      <w:r w:rsidRPr="00D93386">
        <w:rPr>
          <w:lang w:val="es-CL"/>
        </w:rPr>
        <w:t xml:space="preserve">    Esta bonificación tendrá, a partir del 1 de enero de 2009, un valor trimestral de $136.938.- para el personal que se desempeñe en la Primera, Décimo Quinta y Segunda Regiones y de $213.552.- para los que se desempeñen en la Décimo Primera y Décimo Segunda Regiones, así como en las Provincias de Palena, Isla de Pascua y en la comuna de Juan Fernández. En el caso de la Provincia de Chiloé tendrá un monto trimestral de $72.000.-</w:t>
      </w:r>
    </w:p>
    <w:p w14:paraId="3B20FEC0" w14:textId="77777777" w:rsidR="009E60B2" w:rsidRPr="00D93386" w:rsidRDefault="009E60B2" w:rsidP="00074E2D">
      <w:pPr>
        <w:pStyle w:val="Textonotapie"/>
        <w:rPr>
          <w:lang w:val="es-CL"/>
        </w:rPr>
      </w:pPr>
      <w:r w:rsidRPr="00D93386">
        <w:rPr>
          <w:lang w:val="es-CL"/>
        </w:rPr>
        <w:t xml:space="preserve">    A partir del 1 de enero de 2010, dicha bonificación tendrá un valor trimestral de $165.000.- respecto del personal que se desempeñe en la Primera, Décimo Quinta y Segunda Regiones y de $243.000.- para los que se desempeñen en la Décimo Primera y Décimo Segunda Regiones, así como en las Provincias de Palena e Isla de Pascua y en la comuna de Juan Fernández. En el caso de la Provincia de Chiloé la bonificación tendrá un monto trimestral de $1 10.000.-</w:t>
      </w:r>
    </w:p>
    <w:p w14:paraId="7BD9D374" w14:textId="77777777" w:rsidR="009E60B2" w:rsidRPr="00D93386" w:rsidRDefault="009E60B2" w:rsidP="00074E2D">
      <w:pPr>
        <w:pStyle w:val="Textonotapie"/>
        <w:rPr>
          <w:lang w:val="es-CL"/>
        </w:rPr>
      </w:pPr>
      <w:r w:rsidRPr="00D93386">
        <w:rPr>
          <w:lang w:val="es-CL"/>
        </w:rPr>
        <w:t xml:space="preserve">    La bonificación se pagará en cuatro cuotas iguales, los meses de marzo, junio, septiembre y diciembre de cada año. Los montos a percibir serán proporcionales al tiempo trabajado en el trimestre respectivo.</w:t>
      </w:r>
    </w:p>
    <w:p w14:paraId="7C880704" w14:textId="5D7C48A4" w:rsidR="009E60B2" w:rsidRPr="00074E2D" w:rsidRDefault="009E60B2">
      <w:pPr>
        <w:pStyle w:val="Textonotapie"/>
        <w:rPr>
          <w:lang w:val="es-CL"/>
        </w:rPr>
      </w:pPr>
    </w:p>
  </w:footnote>
  <w:footnote w:id="69">
    <w:p w14:paraId="0C2EB7D1" w14:textId="77777777" w:rsidR="009E60B2" w:rsidRDefault="009E60B2" w:rsidP="00074E2D">
      <w:pPr>
        <w:pStyle w:val="Textonotapie"/>
      </w:pPr>
      <w:r>
        <w:rPr>
          <w:rStyle w:val="Refdenotaalpie"/>
        </w:rPr>
        <w:footnoteRef/>
      </w:r>
      <w:r>
        <w:t xml:space="preserve"> </w:t>
      </w:r>
      <w:r w:rsidRPr="00D93386">
        <w:t>Ley 21109 ESTABLECE UN ESTATUTO DE LOS ASISTENTES DE LA EDUCACIÓN PÚBLICA</w:t>
      </w:r>
    </w:p>
    <w:p w14:paraId="774E73E3" w14:textId="77777777" w:rsidR="009E60B2" w:rsidRDefault="009E60B2" w:rsidP="00074E2D">
      <w:pPr>
        <w:pStyle w:val="Textonotapie"/>
        <w:rPr>
          <w:lang w:val="es-CL"/>
        </w:rPr>
      </w:pPr>
      <w:r w:rsidRPr="00D93386">
        <w:rPr>
          <w:lang w:val="es-CL"/>
        </w:rPr>
        <w:t xml:space="preserve">Artículo 47.-  Los asistentes de la educación que laboren en las regiones de Arica y Parinacota, Tarapacá, Antofagasta, Aisén del General Carlos Ibáñez del Campo y de Magallanes y Antártica Chilena, así como en las Provincias de Palena, Chiloé e Isla de Pascua y en las comunas de Juan Fernández y </w:t>
      </w:r>
      <w:proofErr w:type="spellStart"/>
      <w:r w:rsidRPr="00D93386">
        <w:rPr>
          <w:lang w:val="es-CL"/>
        </w:rPr>
        <w:t>Cochamó</w:t>
      </w:r>
      <w:proofErr w:type="spellEnd"/>
      <w:r w:rsidRPr="00D93386">
        <w:rPr>
          <w:lang w:val="es-CL"/>
        </w:rPr>
        <w:t>, percibirán el beneficio establecido en el artículo 30 de la ley N° 20.313, en la forma señalada en dicho artículo y sus normas complementarias.</w:t>
      </w:r>
    </w:p>
    <w:p w14:paraId="72B0FCFB" w14:textId="38AC6549" w:rsidR="009E60B2" w:rsidRPr="00074E2D" w:rsidRDefault="009E60B2">
      <w:pPr>
        <w:pStyle w:val="Textonotapie"/>
        <w:rPr>
          <w:lang w:val="es-CL"/>
        </w:rPr>
      </w:pPr>
    </w:p>
  </w:footnote>
  <w:footnote w:id="70">
    <w:p w14:paraId="5376A57B" w14:textId="77777777" w:rsidR="009E60B2" w:rsidRDefault="009E60B2" w:rsidP="00074E2D">
      <w:pPr>
        <w:pStyle w:val="Textonotapie"/>
      </w:pPr>
      <w:r>
        <w:rPr>
          <w:rStyle w:val="Refdenotaalpie"/>
        </w:rPr>
        <w:footnoteRef/>
      </w:r>
      <w:r>
        <w:t xml:space="preserve"> Artículo 50.- Los asistentes de la educación que se desempeñen en establecimientos educacionales dependientes de los Servicios Locales de Educación Pública regidos por el decreto con fuerza de ley N° 2, de 1998, del Ministerio de Educación, y los regidos por el decreto ley N° 3.166, de 1980, que tengan un contrato vigente al 31 de agosto de cada año, podrán recibir, anualmente, un bono de desempeño laboral de hasta diez unidades de fomento, para aquellos trabajadores con una jornada laboral de 44 horas semanales, el que será proporcional para los funcionarios con una carga horaria menor a la recién enunciada.</w:t>
      </w:r>
    </w:p>
    <w:p w14:paraId="09B73614" w14:textId="77777777" w:rsidR="009E60B2" w:rsidRDefault="009E60B2" w:rsidP="00074E2D">
      <w:pPr>
        <w:pStyle w:val="Textonotapie"/>
      </w:pPr>
      <w:r>
        <w:t xml:space="preserve">    El bono de desempeño laboral contendrá los siguientes elementos:</w:t>
      </w:r>
    </w:p>
    <w:p w14:paraId="54A2614D" w14:textId="77777777" w:rsidR="009E60B2" w:rsidRDefault="009E60B2" w:rsidP="00074E2D">
      <w:pPr>
        <w:pStyle w:val="Textonotapie"/>
      </w:pPr>
      <w:r>
        <w:t xml:space="preserve">   </w:t>
      </w:r>
    </w:p>
    <w:p w14:paraId="747B9E1D" w14:textId="77777777" w:rsidR="009E60B2" w:rsidRDefault="009E60B2" w:rsidP="00074E2D">
      <w:pPr>
        <w:pStyle w:val="Textonotapie"/>
      </w:pPr>
      <w:r>
        <w:t xml:space="preserve">    1) Un componente base, que corresponderá a seis unidades de fomento.</w:t>
      </w:r>
    </w:p>
    <w:p w14:paraId="456DA1E4" w14:textId="77777777" w:rsidR="009E60B2" w:rsidRDefault="009E60B2" w:rsidP="00074E2D">
      <w:pPr>
        <w:pStyle w:val="Textonotapie"/>
      </w:pPr>
      <w:r>
        <w:t xml:space="preserve">    2) Un componente variable, que corresponderá a 4 unidades de fomento como máximo.</w:t>
      </w:r>
    </w:p>
    <w:p w14:paraId="19E87C46" w14:textId="77777777" w:rsidR="009E60B2" w:rsidRDefault="009E60B2" w:rsidP="00074E2D">
      <w:pPr>
        <w:pStyle w:val="Textonotapie"/>
      </w:pPr>
      <w:r>
        <w:t xml:space="preserve">   </w:t>
      </w:r>
    </w:p>
    <w:p w14:paraId="06F4581C" w14:textId="77777777" w:rsidR="009E60B2" w:rsidRDefault="009E60B2" w:rsidP="00074E2D">
      <w:pPr>
        <w:pStyle w:val="Textonotapie"/>
      </w:pPr>
      <w:r>
        <w:t xml:space="preserve">    El monto del componente variable será determinado de acuerdo al grado de cumplimiento de un "indicador general de evaluación", el cual estará compuesto por las siguientes variables a las cuales se les asignará un porcentaje de cumplimiento:</w:t>
      </w:r>
    </w:p>
    <w:p w14:paraId="66E4D301" w14:textId="77777777" w:rsidR="009E60B2" w:rsidRDefault="009E60B2" w:rsidP="00074E2D">
      <w:pPr>
        <w:pStyle w:val="Textonotapie"/>
      </w:pPr>
      <w:r>
        <w:t xml:space="preserve">   </w:t>
      </w:r>
    </w:p>
    <w:p w14:paraId="737FCD57" w14:textId="77777777" w:rsidR="009E60B2" w:rsidRDefault="009E60B2" w:rsidP="00074E2D">
      <w:pPr>
        <w:pStyle w:val="Textonotapie"/>
      </w:pPr>
      <w:r>
        <w:t xml:space="preserve">    a) Años de servicio en el sistema.</w:t>
      </w:r>
    </w:p>
    <w:p w14:paraId="08F565BD" w14:textId="77777777" w:rsidR="009E60B2" w:rsidRDefault="009E60B2" w:rsidP="00074E2D">
      <w:pPr>
        <w:pStyle w:val="Textonotapie"/>
      </w:pPr>
      <w:r>
        <w:t xml:space="preserve">    b) Escolaridad.</w:t>
      </w:r>
    </w:p>
    <w:p w14:paraId="494CC320" w14:textId="77777777" w:rsidR="009E60B2" w:rsidRDefault="009E60B2" w:rsidP="00074E2D">
      <w:pPr>
        <w:pStyle w:val="Textonotapie"/>
      </w:pPr>
      <w:r>
        <w:t xml:space="preserve">    c) Convivencia Escolar.</w:t>
      </w:r>
    </w:p>
    <w:p w14:paraId="20E676B2" w14:textId="77777777" w:rsidR="009E60B2" w:rsidRDefault="009E60B2" w:rsidP="00074E2D">
      <w:pPr>
        <w:pStyle w:val="Textonotapie"/>
      </w:pPr>
      <w:r>
        <w:t xml:space="preserve">    d) Resultados controlados, por índice de vulnerabilidad escolar, del Sistema de Medición de la Calidad de la Educación (SIMCE) por establecimiento, considerando el último nivel medido entre los dos años inmediatamente anteriores.</w:t>
      </w:r>
    </w:p>
    <w:p w14:paraId="44645CDC" w14:textId="77777777" w:rsidR="009E60B2" w:rsidRDefault="009E60B2" w:rsidP="00074E2D">
      <w:pPr>
        <w:pStyle w:val="Textonotapie"/>
      </w:pPr>
      <w:r>
        <w:t xml:space="preserve">   </w:t>
      </w:r>
    </w:p>
    <w:p w14:paraId="594B47BA" w14:textId="77777777" w:rsidR="009E60B2" w:rsidRDefault="009E60B2" w:rsidP="00074E2D">
      <w:pPr>
        <w:pStyle w:val="Textonotapie"/>
      </w:pPr>
      <w:r>
        <w:t xml:space="preserve">    A las variables señaladas en el inciso anterior se les asignará un porcentaje de cumplimiento.</w:t>
      </w:r>
    </w:p>
    <w:p w14:paraId="380B8250" w14:textId="77777777" w:rsidR="009E60B2" w:rsidRDefault="009E60B2" w:rsidP="00074E2D">
      <w:pPr>
        <w:pStyle w:val="Textonotapie"/>
      </w:pPr>
      <w:r>
        <w:t xml:space="preserve">    Obtendrán el monto máximo del componente variable aquellos asistentes de la educación que, por la sumatoria de las 4 variables indicadas, obtengan el 80% o más del valor del indicador general de evaluación. Si dicho valor del indicador general de evaluación fuere superior al 70% e inferior al 80%, el componente variable será de 2,8 unidades de fomento. Para los asistentes de la educación que obtengan un valor del indicador general de evaluación superior al 50% e inferior o igual al 70%, el componente variable será de 1,4 unidades de fomento. Un valor del indicador general de evaluación igual o menor al 50% no dará derecho al componente variable.</w:t>
      </w:r>
    </w:p>
    <w:p w14:paraId="2C930570" w14:textId="77777777" w:rsidR="009E60B2" w:rsidRDefault="009E60B2" w:rsidP="00074E2D">
      <w:pPr>
        <w:pStyle w:val="Textonotapie"/>
      </w:pPr>
      <w:r>
        <w:t xml:space="preserve">    Los beneficiarios del bono de desempeño laboral serán determinados en el mes de octubre de cada año, mediante resolución de la Subsecretaría de Educación, a quien corresponderá su administración, concederlo y resolver los reclamos a que haya lugar.</w:t>
      </w:r>
    </w:p>
    <w:p w14:paraId="1F447361" w14:textId="77777777" w:rsidR="009E60B2" w:rsidRDefault="009E60B2" w:rsidP="00074E2D">
      <w:pPr>
        <w:pStyle w:val="Textonotapie"/>
      </w:pPr>
      <w:r>
        <w:t xml:space="preserve">    El pago del bono de desempeño laboral se realizará en dos cuotas iguales, en pesos, de acuerdo al valor de la unidad de fomento al 1 de diciembre del año en que se otorga, que se pagarán en el señalado mes de diciembre y en febrero del año siguiente. Esta bonificación no constituirá remuneración ni renta para todo efecto legal y, en consecuencia, no será imponible ni tributable, no estará afecta a descuento alguno y no será considerada subsidio periódico para efectos de lo dispuesto en el artículo 12 de la ley N° 20.595.</w:t>
      </w:r>
    </w:p>
    <w:p w14:paraId="200B13FA" w14:textId="77777777" w:rsidR="009E60B2" w:rsidRDefault="009E60B2" w:rsidP="00074E2D">
      <w:pPr>
        <w:pStyle w:val="Textonotapie"/>
      </w:pPr>
      <w:r>
        <w:t xml:space="preserve">    Quienes perciban maliciosamente este bono deberán restituir quintuplicada la cantidad percibida en exceso, sin perjuicio de las correspondientes sanciones administrativas y penales que pudieren corresponderles.</w:t>
      </w:r>
    </w:p>
    <w:p w14:paraId="4EE2C15F" w14:textId="53CC920F" w:rsidR="009E60B2" w:rsidRPr="00074E2D" w:rsidRDefault="009E60B2">
      <w:pPr>
        <w:pStyle w:val="Textonotapie"/>
        <w:rPr>
          <w:lang w:val="es-CL"/>
        </w:rPr>
      </w:pPr>
    </w:p>
  </w:footnote>
  <w:footnote w:id="71">
    <w:p w14:paraId="187F9805" w14:textId="77777777" w:rsidR="009E60B2" w:rsidRDefault="009E60B2" w:rsidP="00074E2D">
      <w:pPr>
        <w:pStyle w:val="Textonotapie"/>
      </w:pPr>
      <w:r>
        <w:rPr>
          <w:rStyle w:val="Refdenotaalpie"/>
        </w:rPr>
        <w:footnoteRef/>
      </w:r>
      <w:r>
        <w:t xml:space="preserve"> </w:t>
      </w:r>
      <w:r w:rsidRPr="0063703D">
        <w:t>Ley 19464 ESTABLECE NORMAS Y CONCEDE AUMENTO DE REMUNERACIONES PARA PERSONAL NO DOCENTE DE ESTABLECIMIENTOS EDUCACIONALES QUE INDICA</w:t>
      </w:r>
    </w:p>
    <w:p w14:paraId="71F7A6CB" w14:textId="77777777" w:rsidR="009E60B2" w:rsidRPr="0063703D" w:rsidRDefault="009E60B2" w:rsidP="00074E2D">
      <w:pPr>
        <w:pStyle w:val="Textonotapie"/>
        <w:rPr>
          <w:lang w:val="es-CL"/>
        </w:rPr>
      </w:pPr>
      <w:r w:rsidRPr="0063703D">
        <w:rPr>
          <w:lang w:val="es-CL"/>
        </w:rPr>
        <w:t>Artículo 7°.- El aumento de remuneraciones establecido en la presente ley para el personal asistente de la educación que cumple funciones en los establecimientos educacionales que dependen de los departamentos de administración educacional de las municipalidades, cualquiera sea su denominación, será proporcional a la jornada de trabajo y su monto mensual, que deberá determinarse en el mes siguiente al de publicación de esta ley y en los meses de enero de 1997, enero de 1998, enero de 1999, enero de 2000, enero del año 2001, enero del año 2002, enero del año 2003 y enero del año 2004, enero del año 2005, enero del año 2006, enero del año 2008 y enero de cada año, será permanente por el período anual respectivo.</w:t>
      </w:r>
    </w:p>
    <w:p w14:paraId="44C6B5AD" w14:textId="77777777" w:rsidR="009E60B2" w:rsidRPr="0063703D" w:rsidRDefault="009E60B2" w:rsidP="00074E2D">
      <w:pPr>
        <w:pStyle w:val="Textonotapie"/>
        <w:rPr>
          <w:lang w:val="es-CL"/>
        </w:rPr>
      </w:pPr>
      <w:r w:rsidRPr="0063703D">
        <w:rPr>
          <w:lang w:val="es-CL"/>
        </w:rPr>
        <w:t xml:space="preserve">    Para determinar el monto mensual del aumento de remuneraciones establecido en el inciso anterior, los sostenedores de establecimientos educacionales distribuirán los recursos recibidos mediante procedimientos que consideren los criterios</w:t>
      </w:r>
    </w:p>
    <w:p w14:paraId="16349879" w14:textId="77777777" w:rsidR="009E60B2" w:rsidRPr="0063703D" w:rsidRDefault="009E60B2" w:rsidP="00074E2D">
      <w:pPr>
        <w:pStyle w:val="Textonotapie"/>
        <w:rPr>
          <w:lang w:val="es-CL"/>
        </w:rPr>
      </w:pPr>
      <w:r w:rsidRPr="0063703D">
        <w:rPr>
          <w:lang w:val="es-CL"/>
        </w:rPr>
        <w:t>señalados en el artículo.</w:t>
      </w:r>
    </w:p>
    <w:p w14:paraId="639C8BFC" w14:textId="7F5D1C3A" w:rsidR="009E60B2" w:rsidRPr="00074E2D" w:rsidRDefault="009E60B2">
      <w:pPr>
        <w:pStyle w:val="Textonotapie"/>
        <w:rPr>
          <w:lang w:val="es-CL"/>
        </w:rPr>
      </w:pPr>
    </w:p>
  </w:footnote>
  <w:footnote w:id="72">
    <w:p w14:paraId="3C3CC5FE" w14:textId="77777777" w:rsidR="009E60B2" w:rsidRDefault="009E60B2" w:rsidP="00074E2D">
      <w:pPr>
        <w:pStyle w:val="Textonotapie"/>
      </w:pPr>
      <w:r>
        <w:rPr>
          <w:rStyle w:val="Refdenotaalpie"/>
        </w:rPr>
        <w:footnoteRef/>
      </w:r>
      <w:r>
        <w:t xml:space="preserve"> </w:t>
      </w:r>
      <w:r w:rsidRPr="0063703D">
        <w:t>DFL 1 FIJA EL TEXTO REFUNDIDO, COORDINADO Y SISTEMATIZADO DEL CODIGO DEL TRABAJO</w:t>
      </w:r>
    </w:p>
    <w:p w14:paraId="0284725A" w14:textId="77777777" w:rsidR="009E60B2" w:rsidRPr="0063703D" w:rsidRDefault="009E60B2" w:rsidP="00074E2D">
      <w:pPr>
        <w:pStyle w:val="Textonotapie"/>
        <w:rPr>
          <w:lang w:val="es-CL"/>
        </w:rPr>
      </w:pPr>
      <w:r w:rsidRPr="0063703D">
        <w:rPr>
          <w:lang w:val="es-CL"/>
        </w:rPr>
        <w:t xml:space="preserve">Art. 41. Se entiende por remuneración las contraprestaciones en dinero y las adicionales en especie </w:t>
      </w:r>
      <w:proofErr w:type="spellStart"/>
      <w:r w:rsidRPr="0063703D">
        <w:rPr>
          <w:lang w:val="es-CL"/>
        </w:rPr>
        <w:t>avaluables</w:t>
      </w:r>
      <w:proofErr w:type="spellEnd"/>
      <w:r w:rsidRPr="0063703D">
        <w:rPr>
          <w:lang w:val="es-CL"/>
        </w:rPr>
        <w:t xml:space="preserve"> en dinero que debe percibir el trabajador del empleador por causa del contrato de trabajo.</w:t>
      </w:r>
    </w:p>
    <w:p w14:paraId="2E238857" w14:textId="77777777" w:rsidR="009E60B2" w:rsidRDefault="009E60B2" w:rsidP="00074E2D">
      <w:pPr>
        <w:pStyle w:val="Textonotapie"/>
        <w:rPr>
          <w:lang w:val="es-CL"/>
        </w:rPr>
      </w:pPr>
      <w:r w:rsidRPr="0063703D">
        <w:rPr>
          <w:lang w:val="es-CL"/>
        </w:rPr>
        <w:t xml:space="preserve">    No constituyen remuneración las asignaciones de movilización, de pérdida de caja, de desgaste de herramientas y de colación, los viáticos, las prestaciones familiares otorgadas en conformidad a la ley, las indemnizaciones establecidas en el artículo 163 y las demás que proceda pagar al extinguirse la relación contractual ni, en general, las devoluciones de gastos en que se incurra por causa del trabajo.</w:t>
      </w:r>
    </w:p>
    <w:p w14:paraId="0DD71AA3" w14:textId="0B7C6D5B" w:rsidR="009E60B2" w:rsidRPr="00074E2D" w:rsidRDefault="009E60B2">
      <w:pPr>
        <w:pStyle w:val="Textonotapie"/>
        <w:rPr>
          <w:lang w:val="es-CL"/>
        </w:rPr>
      </w:pPr>
    </w:p>
  </w:footnote>
  <w:footnote w:id="73">
    <w:p w14:paraId="66F0BD74" w14:textId="77777777" w:rsidR="009E60B2" w:rsidRDefault="009E60B2" w:rsidP="00074E2D">
      <w:pPr>
        <w:pStyle w:val="Textonotapie"/>
      </w:pPr>
      <w:r>
        <w:rPr>
          <w:rStyle w:val="Refdenotaalpie"/>
        </w:rPr>
        <w:footnoteRef/>
      </w:r>
      <w:r>
        <w:t xml:space="preserve"> </w:t>
      </w:r>
      <w:r w:rsidRPr="0063703D">
        <w:t>Ley 21109 ESTABLECE UN ESTATUTO DE LOS ASISTENTES DE LA EDUCACIÓN PÚBLICA</w:t>
      </w:r>
    </w:p>
    <w:p w14:paraId="3CA0EB80" w14:textId="77777777" w:rsidR="009E60B2" w:rsidRPr="0063703D" w:rsidRDefault="009E60B2" w:rsidP="00074E2D">
      <w:pPr>
        <w:pStyle w:val="Textonotapie"/>
        <w:rPr>
          <w:lang w:val="es-CL"/>
        </w:rPr>
      </w:pPr>
      <w:r w:rsidRPr="0063703D">
        <w:rPr>
          <w:lang w:val="es-CL"/>
        </w:rPr>
        <w:t>Artículo 6.- Serán clasificados en la categoría profesional aquellos asistentes de la educación que, en posesión de un título profesional, desempeñen funciones de apoyo al aprendizaje y otras relacionadas con los proyectos de mejoramiento educativo y de integración de cada establecimiento educacional; de carácter psicosocial o psicopedagógico, desarrolladas por profesionales de la salud y de las ciencias sociales; de administración de un establecimiento educacional; y otras de análoga naturaleza, para cuyo ejercicio se requiera contar con un título profesional, exceptuándose los profesionales afectos al decreto con fuerza de ley N° 1, de 1996, del Ministerio de Educación.</w:t>
      </w:r>
    </w:p>
    <w:p w14:paraId="0477579C" w14:textId="77777777" w:rsidR="009E60B2" w:rsidRPr="0063703D" w:rsidRDefault="009E60B2" w:rsidP="00074E2D">
      <w:pPr>
        <w:pStyle w:val="Textonotapie"/>
        <w:rPr>
          <w:lang w:val="es-CL"/>
        </w:rPr>
      </w:pPr>
      <w:r w:rsidRPr="0063703D">
        <w:rPr>
          <w:lang w:val="es-CL"/>
        </w:rPr>
        <w:t xml:space="preserve">    Para ser clasificado en la categoría profesional se requerirá estar en posesión de un título profesional de una carrera de, a lo menos, ocho semestres de duración, otorgado por una institución de educación superior del Estado o reconocida por éste.</w:t>
      </w:r>
    </w:p>
    <w:p w14:paraId="7168A16F" w14:textId="77777777" w:rsidR="009E60B2" w:rsidRPr="003B4D4F" w:rsidRDefault="009E60B2" w:rsidP="00074E2D">
      <w:pPr>
        <w:pStyle w:val="Textonotapie"/>
        <w:rPr>
          <w:lang w:val="es-CL"/>
        </w:rPr>
      </w:pPr>
    </w:p>
    <w:p w14:paraId="1A021ADB" w14:textId="1CCEB331" w:rsidR="009E60B2" w:rsidRPr="00074E2D" w:rsidRDefault="009E60B2">
      <w:pPr>
        <w:pStyle w:val="Textonotapie"/>
        <w:rPr>
          <w:lang w:val="es-CL"/>
        </w:rPr>
      </w:pPr>
    </w:p>
  </w:footnote>
  <w:footnote w:id="74">
    <w:p w14:paraId="4EE8DE21" w14:textId="77777777" w:rsidR="009E60B2" w:rsidRDefault="009E60B2" w:rsidP="00D445A6">
      <w:pPr>
        <w:pStyle w:val="Textonotapie"/>
      </w:pPr>
      <w:r>
        <w:rPr>
          <w:rStyle w:val="Refdenotaalpie"/>
        </w:rPr>
        <w:footnoteRef/>
      </w:r>
      <w:r>
        <w:t xml:space="preserve"> </w:t>
      </w:r>
      <w:r w:rsidRPr="0063703D">
        <w:t>Ley 21040 CREA EL SISTEMA DE EDUCACIÓN PÚBLICA</w:t>
      </w:r>
    </w:p>
    <w:p w14:paraId="569E6889" w14:textId="77777777" w:rsidR="009E60B2" w:rsidRPr="00D445A6" w:rsidRDefault="009E60B2" w:rsidP="00D445A6">
      <w:pPr>
        <w:pStyle w:val="Textonotapie"/>
        <w:rPr>
          <w:lang w:val="es-CL"/>
        </w:rPr>
      </w:pPr>
      <w:r w:rsidRPr="00D445A6">
        <w:rPr>
          <w:lang w:val="es-CL"/>
        </w:rPr>
        <w:t xml:space="preserve">Artículo </w:t>
      </w:r>
      <w:proofErr w:type="gramStart"/>
      <w:r w:rsidRPr="00D445A6">
        <w:rPr>
          <w:lang w:val="es-CL"/>
        </w:rPr>
        <w:t>noveno.-</w:t>
      </w:r>
      <w:proofErr w:type="gramEnd"/>
      <w:r w:rsidRPr="00D445A6">
        <w:rPr>
          <w:lang w:val="es-CL"/>
        </w:rPr>
        <w:t xml:space="preserve"> Traspaso de los establecimientos educacionales. Los establecimientos educacionales de administración municipal o de corporaciones municipales, que cuenten con reconocimiento oficial al 31 de diciembre de 2014, ya sea que se encuentren en funcionamiento o en receso, así como aquellos que se creen a partir de dicha fecha hasta el momento del traspaso, se traspasarán al Servicio Local que ejerza sus competencias en las correspondientes comunas, de conformidad a los artículos siguientes, y en la misma forma y oportunidad señalada en el artículo anterior.</w:t>
      </w:r>
    </w:p>
    <w:p w14:paraId="161D33BA" w14:textId="77777777" w:rsidR="009E60B2" w:rsidRPr="00D445A6" w:rsidRDefault="009E60B2" w:rsidP="00D445A6">
      <w:pPr>
        <w:pStyle w:val="Textonotapie"/>
        <w:rPr>
          <w:lang w:val="es-CL"/>
        </w:rPr>
      </w:pPr>
      <w:r w:rsidRPr="00D445A6">
        <w:rPr>
          <w:lang w:val="es-CL"/>
        </w:rPr>
        <w:t xml:space="preserve">    El Servicio Local será el sucesor legal de la municipalidad, o la corporación municipal en su caso, en la calidad de sostenedor del establecimiento educacional traspasado.</w:t>
      </w:r>
    </w:p>
    <w:p w14:paraId="795625E2" w14:textId="77777777" w:rsidR="009E60B2" w:rsidRPr="003B4D4F" w:rsidRDefault="009E60B2" w:rsidP="00D445A6">
      <w:pPr>
        <w:pStyle w:val="Textonotapie"/>
        <w:rPr>
          <w:lang w:val="es-CL"/>
        </w:rPr>
      </w:pPr>
      <w:r w:rsidRPr="00D445A6">
        <w:rPr>
          <w:lang w:val="es-CL"/>
        </w:rPr>
        <w:t xml:space="preserve">    Los inmuebles donde funcionaron establecimientos educacionales de administración municipal o administrados por corporaciones municipales, que al 31 de diciembre de 2014 hubieren perdido su reconocimiento oficial, dejarán de estar afectos al servicio educacional y pasarán a ser de libre disponibilidad por parte de la municipalidad o corporación municipal respectiva; siempre que estas hayan dado cumplimiento íntegro a todas las obligaciones de los convenios de ejecución del Plan de Transición, y sólo una vez que se haya efectuado el traspaso del servicio educacional al respectivo Servicio Local según lo establecido en estas disposiciones transitorias.</w:t>
      </w:r>
    </w:p>
    <w:p w14:paraId="440F6C1C" w14:textId="5BE78EE7" w:rsidR="009E60B2" w:rsidRPr="00D445A6" w:rsidRDefault="009E60B2">
      <w:pPr>
        <w:pStyle w:val="Textonotapie"/>
        <w:rPr>
          <w:lang w:val="es-CL"/>
        </w:rPr>
      </w:pPr>
    </w:p>
  </w:footnote>
  <w:footnote w:id="75">
    <w:p w14:paraId="50A39415" w14:textId="25487ACE" w:rsidR="009E60B2" w:rsidRPr="00EA1756" w:rsidRDefault="009E60B2">
      <w:pPr>
        <w:pStyle w:val="Textonotapie"/>
        <w:rPr>
          <w:lang w:val="es-CL"/>
        </w:rPr>
      </w:pPr>
      <w:r>
        <w:rPr>
          <w:rStyle w:val="Refdenotaalpie"/>
        </w:rPr>
        <w:footnoteRef/>
      </w:r>
      <w:r>
        <w:t xml:space="preserve"> </w:t>
      </w:r>
      <w:r w:rsidRPr="0063703D">
        <w:t>Ley 21663 LEY MARCO DE CIBERSEGURIDAD</w:t>
      </w:r>
    </w:p>
  </w:footnote>
  <w:footnote w:id="76">
    <w:p w14:paraId="6BD57ED8" w14:textId="77777777" w:rsidR="009E60B2" w:rsidRDefault="009E60B2" w:rsidP="00EA1756">
      <w:pPr>
        <w:pStyle w:val="Textonotapie"/>
      </w:pPr>
      <w:r>
        <w:rPr>
          <w:rStyle w:val="Refdenotaalpie"/>
        </w:rPr>
        <w:footnoteRef/>
      </w:r>
      <w:r>
        <w:t xml:space="preserve"> Artículo 8º.- </w:t>
      </w:r>
      <w:proofErr w:type="spellStart"/>
      <w:r>
        <w:t>Concédese</w:t>
      </w:r>
      <w:proofErr w:type="spellEnd"/>
      <w:r>
        <w:t xml:space="preserve"> a los médicos cirujanos que se desempeñan en establecimientos municipales de atención primaria de salud, regidos por la ley Nº 19.378, una asignación mensual de estímulo por competencias profesionales, cuyo monto será equivalente al 100% de la suma del sueldo base más la asignación de atención primaria de salud, correspondiente al nivel y categoría que ocupa en su establecimiento, en una carrera referencial lineal diseñada a partir del sueldo base mínimo nacional, en relación con una jornada de cuarenta y cuatro horas semanales. La asignación de aquellos profesionales que desempeñen jornadas de once, veintidós y treinta y tres horas semanales, será equivalente al 25%, 50% y 75% de la correspondiente a una jornada de cuarenta y cuatro horas semanales, respectivamente.</w:t>
      </w:r>
    </w:p>
    <w:p w14:paraId="78700B6B" w14:textId="77777777" w:rsidR="009E60B2" w:rsidRDefault="009E60B2" w:rsidP="00EA1756">
      <w:pPr>
        <w:pStyle w:val="Textonotapie"/>
      </w:pPr>
      <w:r>
        <w:t xml:space="preserve">    Tendrán derecho a esta asignación los médicos cirujanos que posean la especialidad de medicina familiar, pediatría, medicina interna, gineco-obstetricia, psiquiatría u otras que se definan conforme a lo establecido en el inciso siguiente, a objeto de incentivar el ejercicio profesional en determinadas zonas del país o en razón de otros criterios sanitarios y acorde a la disponibilidad presupuestaria vigente.</w:t>
      </w:r>
    </w:p>
    <w:p w14:paraId="7D72F7E3" w14:textId="77777777" w:rsidR="009E60B2" w:rsidRDefault="009E60B2" w:rsidP="00EA1756">
      <w:pPr>
        <w:pStyle w:val="Textonotapie"/>
      </w:pPr>
      <w:r>
        <w:t xml:space="preserve">    A más tardar el 31 de diciembre de cada año, el Ministro de Salud, mediante decreto expedido bajo la fórmula "por orden del Presidente de la República" que, además, deberá ser suscrito por el Ministro de Hacienda, determinará, sobre la base de los criterios señalados en el inciso anterior, las especialidades que tendrán derecho a la asignación, las entidades administradoras de salud municipal que contarán con los recursos necesarios para pagar la asignación a que se refiere este artículo y el monto de recursos asignados a cada una de ellas. Este decreto comenzará a regir el 1 de enero del año siguiente al de su dictación.</w:t>
      </w:r>
    </w:p>
    <w:p w14:paraId="3E9CAE95" w14:textId="77777777" w:rsidR="009E60B2" w:rsidRDefault="009E60B2" w:rsidP="00EA1756">
      <w:pPr>
        <w:pStyle w:val="Textonotapie"/>
      </w:pPr>
      <w:r>
        <w:t xml:space="preserve">    Esta asignación será pagada a los médicos cirujanos de las especialidades señaladas en el respectivo decreto y siempre que se encuentren inscritos en el registro a que se refiere el numeral 6 del artículo 121 del decreto con fuerza de ley Nº 1, de 2005, del Ministerio de Salud, a más tardar al 31 de diciembre del año anterior al pago.</w:t>
      </w:r>
    </w:p>
    <w:p w14:paraId="1BE2725B" w14:textId="77777777" w:rsidR="009E60B2" w:rsidRDefault="009E60B2" w:rsidP="00EA1756">
      <w:pPr>
        <w:pStyle w:val="Textonotapie"/>
      </w:pPr>
      <w:r>
        <w:t xml:space="preserve">    Los recursos para el financiamiento de esta asignación serán transferidos mensualmente desde el Fondo Nacional de Salud a los Servicios de Salud y de éstos a las entidades administradoras de salud municipal.</w:t>
      </w:r>
    </w:p>
    <w:p w14:paraId="5949D9EF" w14:textId="77777777" w:rsidR="009E60B2" w:rsidRDefault="009E60B2" w:rsidP="00EA1756">
      <w:pPr>
        <w:pStyle w:val="Textonotapie"/>
      </w:pPr>
      <w:r>
        <w:t xml:space="preserve">    La asignación a que se refiere este artículo será incompatible con cualquier otra de similares características que una entidad administradora de salud municipal otorgue a los médicos cirujanos que se desempeñen en ellas y que sea financiada con recursos provenientes del subtítulo 24-03-298 del presupuesto de los Servicios de Salud.</w:t>
      </w:r>
    </w:p>
    <w:p w14:paraId="013A8D9B" w14:textId="77777777" w:rsidR="009E60B2" w:rsidRDefault="009E60B2" w:rsidP="00EA1756">
      <w:pPr>
        <w:pStyle w:val="Textonotapie"/>
      </w:pPr>
      <w:r>
        <w:t xml:space="preserve">    Un reglamento dictado por el Ministerio de Salud dentro de los ciento veinte días siguientes a la fecha de publicación de la presente ley, que también deberá ser suscrito por el Ministro de Hacienda, determinará los procedimientos y criterios para seleccionar las especialidades, las entidades administradoras de salud municipal, las comunas y los médicos cirujanos que serán beneficiarios de la asignación de este artículo, y toda norma necesaria para el adecuado otorgamiento de este beneficio.</w:t>
      </w:r>
    </w:p>
    <w:p w14:paraId="3E571660" w14:textId="77777777" w:rsidR="009E60B2" w:rsidRPr="003B4D4F" w:rsidRDefault="009E60B2" w:rsidP="00EA1756">
      <w:pPr>
        <w:pStyle w:val="Textonotapie"/>
        <w:rPr>
          <w:lang w:val="es-CL"/>
        </w:rPr>
      </w:pPr>
      <w:r>
        <w:t xml:space="preserve">    El mayor gasto que represente la aplicación de este artículo durante su primer año de vigencia se financiará con cargo al presupuesto del Fondo Nacional de Salud. No obstante, el Ministerio de Hacienda, con cargo a la partida presupuestaria del Tesoro Público, podrá suplementar dicho presupuesto en la parte del gasto que no se pueda financiar con esos recursos.</w:t>
      </w:r>
    </w:p>
    <w:p w14:paraId="5222EDF0" w14:textId="54855C98" w:rsidR="009E60B2" w:rsidRPr="00EA1756" w:rsidRDefault="009E60B2">
      <w:pPr>
        <w:pStyle w:val="Textonotapie"/>
        <w:rPr>
          <w:lang w:val="es-CL"/>
        </w:rPr>
      </w:pPr>
    </w:p>
  </w:footnote>
  <w:footnote w:id="77">
    <w:p w14:paraId="50790956" w14:textId="77777777" w:rsidR="009E60B2" w:rsidRDefault="009E60B2" w:rsidP="00EA1756">
      <w:pPr>
        <w:pStyle w:val="Textonotapie"/>
      </w:pPr>
      <w:r>
        <w:rPr>
          <w:rStyle w:val="Refdenotaalpie"/>
        </w:rPr>
        <w:footnoteRef/>
      </w:r>
      <w:r>
        <w:t xml:space="preserve"> Art. 161. Sin perjuicio de lo señalado en los artículos precedentes, el empleador podrá poner término al contrato de trabajo invocando como causal las necesidades de la empresa, establecimiento o servicio, tales como las derivadas de la racionalización o modernización de los mismos, bajas en la productividad, cambios en las condiciones del mercado o de la economía, que hagan necesaria la separación de uno o más trabajadores. La eventual impugnación de las causales señaladas, se regirá por lo dispuesto en el artículo 168.</w:t>
      </w:r>
    </w:p>
    <w:p w14:paraId="4E681543" w14:textId="77777777" w:rsidR="009E60B2" w:rsidRDefault="009E60B2" w:rsidP="00EA1756">
      <w:pPr>
        <w:pStyle w:val="Textonotapie"/>
      </w:pPr>
    </w:p>
    <w:p w14:paraId="0A049032" w14:textId="77777777" w:rsidR="009E60B2" w:rsidRDefault="009E60B2" w:rsidP="00EA1756">
      <w:pPr>
        <w:pStyle w:val="Textonotapie"/>
      </w:pPr>
      <w:r>
        <w:t xml:space="preserve">    En el caso de los trabajadores que tengan poder para representar al empleador, tales como gerentes, subgerentes, agentes o apoderados, siempre que, en todos estos casos, estén dotados, a lo menos, de facultades generales de administración, y en el caso de los trabajadores de casa particular, el contrato de trabajo podrá, además, terminar por desahucio escrito del empleador, el que deberá darse con treinta días de anticipación, a lo menos, con copia a la Inspección del Trabajo respectiva. Sin embargo, no se requerirá esta anticipación cuando el empleador pagare al trabajador, al momento de la terminación, una indemnización en dinero efectivo equivalente a la última remuneración mensual devengada. Regirá también esta norma tratándose de cargos o empleos de la exclusiva confianza del empleador, cuyo carácter de tales emane de la naturaleza de los mismos.</w:t>
      </w:r>
    </w:p>
    <w:p w14:paraId="6C1C945F" w14:textId="77777777" w:rsidR="009E60B2" w:rsidRDefault="009E60B2" w:rsidP="00EA1756">
      <w:pPr>
        <w:pStyle w:val="Textonotapie"/>
      </w:pPr>
    </w:p>
    <w:p w14:paraId="1F74E1EC" w14:textId="77777777" w:rsidR="009E60B2" w:rsidRDefault="009E60B2" w:rsidP="00EA1756">
      <w:pPr>
        <w:pStyle w:val="Textonotapie"/>
      </w:pPr>
      <w:r>
        <w:t xml:space="preserve">    Las causales señaladas en los incisos anteriores no podrán ser invocadas con respecto a trabajadores que gocen de licencia por enfermedad común, accidente del trabajo o enfermedad profesional, otorgada en conformidad a las normas legales vigentes que regulan la materia.</w:t>
      </w:r>
    </w:p>
    <w:p w14:paraId="5DFFAEDB" w14:textId="285E744B" w:rsidR="009E60B2" w:rsidRPr="00EA1756" w:rsidRDefault="009E60B2">
      <w:pPr>
        <w:pStyle w:val="Textonotapie"/>
        <w:rPr>
          <w:lang w:val="es-CL"/>
        </w:rPr>
      </w:pPr>
    </w:p>
  </w:footnote>
  <w:footnote w:id="78">
    <w:p w14:paraId="2430BD49" w14:textId="77777777" w:rsidR="009E60B2" w:rsidRDefault="009E60B2" w:rsidP="00EA1756">
      <w:pPr>
        <w:pStyle w:val="Textonotapie"/>
      </w:pPr>
      <w:r>
        <w:rPr>
          <w:rStyle w:val="Refdenotaalpie"/>
        </w:rPr>
        <w:footnoteRef/>
      </w:r>
      <w:r>
        <w:t xml:space="preserve"> </w:t>
      </w:r>
      <w:r w:rsidRPr="00F53836">
        <w:t>DFL 5 FIJA EL TEXTO REFUNDIDO, COORDINADO Y SISTEMATIZADO DE LA LEY N° 17.997, ORGÁNICA CONSTITUCIO</w:t>
      </w:r>
      <w:r>
        <w:t>NAL DEL TRIBUNAL CONSTITUCIONAL</w:t>
      </w:r>
    </w:p>
    <w:p w14:paraId="7CDA529D" w14:textId="77777777" w:rsidR="009E60B2" w:rsidRPr="00F53836" w:rsidRDefault="009E60B2" w:rsidP="00EA1756">
      <w:pPr>
        <w:pStyle w:val="Textonotapie"/>
        <w:rPr>
          <w:lang w:val="es-CL"/>
        </w:rPr>
      </w:pPr>
      <w:r w:rsidRPr="00F53836">
        <w:rPr>
          <w:lang w:val="es-CL"/>
        </w:rPr>
        <w:t xml:space="preserve">Artículo 163. El Tribunal, por acuerdo de la mayoría de sus miembros, y cuando sus necesidades de funcionamiento así lo aconsejen podrá proceder a la declaración de vacancia de los cargos que estime conveniente. Igual declaración procederá respecto de los funcionarios que hubieren obtenido una deficiente calificación de su desempeño. Dicha facultad podrá ejercerse respecto a todo el personal, excluidos los Ministros.   </w:t>
      </w:r>
    </w:p>
    <w:p w14:paraId="5EA03A9C" w14:textId="77777777" w:rsidR="009E60B2" w:rsidRPr="00F53836" w:rsidRDefault="009E60B2" w:rsidP="00EA1756">
      <w:pPr>
        <w:pStyle w:val="Textonotapie"/>
        <w:rPr>
          <w:lang w:val="es-CL"/>
        </w:rPr>
      </w:pPr>
      <w:r w:rsidRPr="00F53836">
        <w:rPr>
          <w:lang w:val="es-CL"/>
        </w:rPr>
        <w:t xml:space="preserve">    Los funcionarios a quienes se les declare la vacancia de sus cargos tendrán derecho a una indemnización equivalente al total de las remuneraciones devengadas en el último mes, por cada año de servicio en la institución, con un máximo de nueve. Dicha indemnización no será imponible ni constituirá renta para ningún efecto legal.   </w:t>
      </w:r>
    </w:p>
    <w:p w14:paraId="43F549F7" w14:textId="77777777" w:rsidR="009E60B2" w:rsidRPr="00F53836" w:rsidRDefault="009E60B2" w:rsidP="00EA1756">
      <w:pPr>
        <w:pStyle w:val="Textonotapie"/>
        <w:rPr>
          <w:lang w:val="es-CL"/>
        </w:rPr>
      </w:pPr>
      <w:r w:rsidRPr="00F53836">
        <w:rPr>
          <w:lang w:val="es-CL"/>
        </w:rPr>
        <w:t xml:space="preserve">    La remuneración que servirá de base para el cálculo de la indemnización será el promedio de la remuneración imponible mensual de los últimos doce meses anteriores al cese, actualizada según el índice de precios al consumidor determinado por el Instituto Nacional de Estadísticas o por el sistema de reajustabilidad que lo sustituya, con un límite máximo de noventa unidades de fomento.   </w:t>
      </w:r>
    </w:p>
    <w:p w14:paraId="342353A9" w14:textId="77777777" w:rsidR="009E60B2" w:rsidRPr="00F53836" w:rsidRDefault="009E60B2" w:rsidP="00EA1756">
      <w:pPr>
        <w:pStyle w:val="Textonotapie"/>
        <w:rPr>
          <w:lang w:val="es-CL"/>
        </w:rPr>
      </w:pPr>
      <w:r w:rsidRPr="00F53836">
        <w:rPr>
          <w:lang w:val="es-CL"/>
        </w:rPr>
        <w:t xml:space="preserve">    La indemnización será incompatible con cualquier otro beneficio de naturaleza homologable que se origine en una causal similar de otorgamiento.   </w:t>
      </w:r>
    </w:p>
    <w:p w14:paraId="4A4D4672" w14:textId="77777777" w:rsidR="009E60B2" w:rsidRPr="003641DF" w:rsidRDefault="009E60B2" w:rsidP="00EA1756">
      <w:pPr>
        <w:pStyle w:val="Textonotapie"/>
        <w:rPr>
          <w:lang w:val="es-CL"/>
        </w:rPr>
      </w:pPr>
      <w:r w:rsidRPr="00F53836">
        <w:rPr>
          <w:lang w:val="es-CL"/>
        </w:rPr>
        <w:t xml:space="preserve">    Los funcionarios que cesen en sus cargos y que perciban la indemnización no podrán ser nombrados ni contratados, aun sobre la base de honorarios, en el Tribunal Constitucional, durante los cinco años siguientes al término de su relación laboral, a menos que previamente devuelvan la totalidad del beneficio percibido, expresada en unidades de fomento, más el interés corriente para operaciones reajustables.</w:t>
      </w:r>
    </w:p>
    <w:p w14:paraId="11946B45" w14:textId="77777777" w:rsidR="009E60B2" w:rsidRPr="003B4D4F" w:rsidRDefault="009E60B2" w:rsidP="00EA1756">
      <w:pPr>
        <w:pStyle w:val="Textonotapie"/>
        <w:rPr>
          <w:lang w:val="es-CL"/>
        </w:rPr>
      </w:pPr>
    </w:p>
    <w:p w14:paraId="7934A7B8" w14:textId="1EDEBF87" w:rsidR="009E60B2" w:rsidRPr="00EA1756" w:rsidRDefault="009E60B2">
      <w:pPr>
        <w:pStyle w:val="Textonotapie"/>
        <w:rPr>
          <w:lang w:val="es-CL"/>
        </w:rPr>
      </w:pPr>
    </w:p>
  </w:footnote>
  <w:footnote w:id="79">
    <w:p w14:paraId="7689E697" w14:textId="77777777" w:rsidR="009E60B2" w:rsidRPr="003B4D4F" w:rsidRDefault="009E60B2" w:rsidP="00EA1756">
      <w:pPr>
        <w:pStyle w:val="Textonotapie"/>
        <w:rPr>
          <w:lang w:val="es-CL"/>
        </w:rPr>
      </w:pPr>
      <w:r>
        <w:rPr>
          <w:rStyle w:val="Refdenotaalpie"/>
        </w:rPr>
        <w:footnoteRef/>
      </w:r>
      <w:r>
        <w:t xml:space="preserve"> </w:t>
      </w:r>
      <w:r w:rsidRPr="00F53836">
        <w:t>Decreto Ley 2071 DEROGA LA LEY N° 12.855 E INCREMENTA LAS PENSIONES DE DETERMINADOS IMPONENTES DE LA CAJA DE PREVISION DE EMPLEADOS PARTICULARES QUE HAYAN TRABAJADO Y RESIDAN EN LA XII REGION</w:t>
      </w:r>
    </w:p>
    <w:p w14:paraId="29FDC0B7" w14:textId="019EAF07" w:rsidR="009E60B2" w:rsidRPr="00EA1756" w:rsidRDefault="009E60B2">
      <w:pPr>
        <w:pStyle w:val="Textonotapie"/>
        <w:rPr>
          <w:lang w:val="es-CL"/>
        </w:rPr>
      </w:pPr>
    </w:p>
  </w:footnote>
  <w:footnote w:id="80">
    <w:p w14:paraId="52D80B2B" w14:textId="77777777" w:rsidR="009E60B2" w:rsidRDefault="009E60B2" w:rsidP="00EA1756">
      <w:pPr>
        <w:pStyle w:val="Textonotapie"/>
      </w:pPr>
      <w:r>
        <w:rPr>
          <w:rStyle w:val="Refdenotaalpie"/>
        </w:rPr>
        <w:footnoteRef/>
      </w:r>
      <w:r>
        <w:t xml:space="preserve"> </w:t>
      </w:r>
      <w:r w:rsidRPr="00667C77">
        <w:t>DFL 707 FIJA TEXTO REFUNDIDO, COORDINADO Y SISTEMATIZADO DE LA LEY SOBRE CUENTAS CORRIENTES BANCARIAS Y CHEQUES</w:t>
      </w:r>
    </w:p>
    <w:p w14:paraId="453142F8" w14:textId="77777777" w:rsidR="009E60B2" w:rsidRPr="00667C77" w:rsidRDefault="009E60B2" w:rsidP="00EA1756">
      <w:pPr>
        <w:pStyle w:val="Textonotapie"/>
        <w:rPr>
          <w:lang w:val="es-CL"/>
        </w:rPr>
      </w:pPr>
      <w:r w:rsidRPr="00667C77">
        <w:rPr>
          <w:lang w:val="es-CL"/>
        </w:rPr>
        <w:t>Artículo 3</w:t>
      </w:r>
      <w:proofErr w:type="gramStart"/>
      <w:r w:rsidRPr="00667C77">
        <w:rPr>
          <w:lang w:val="es-CL"/>
        </w:rPr>
        <w:t>°.-</w:t>
      </w:r>
      <w:proofErr w:type="gramEnd"/>
      <w:r w:rsidRPr="00667C77">
        <w:rPr>
          <w:lang w:val="es-CL"/>
        </w:rPr>
        <w:t xml:space="preserve"> El pago del crédito que se haya estipulado para la cuenta corriente bancaria será automático, con los abonos que se hagan a la cuenta corriente correspondiente, siempre y cuando no exista deuda vigente por créditos no estipulados.</w:t>
      </w:r>
    </w:p>
    <w:p w14:paraId="0DE2EF7A" w14:textId="77777777" w:rsidR="009E60B2" w:rsidRPr="00667C77" w:rsidRDefault="009E60B2" w:rsidP="00EA1756">
      <w:pPr>
        <w:pStyle w:val="Textonotapie"/>
        <w:rPr>
          <w:lang w:val="es-CL"/>
        </w:rPr>
      </w:pPr>
      <w:r w:rsidRPr="00667C77">
        <w:rPr>
          <w:lang w:val="es-CL"/>
        </w:rPr>
        <w:t xml:space="preserve">    Sin perjuicio de lo anterior, también podrá realizarse el pago del crédito que se haya estipulado, mediante el depósito directo de abonos a dicho crédito que sea realizado por caja en las sucursales bancarias que corresponda o a través de las transferencias que el propio comitente determine realizar.</w:t>
      </w:r>
    </w:p>
    <w:p w14:paraId="5609C474" w14:textId="77777777" w:rsidR="009E60B2" w:rsidRPr="00667C77" w:rsidRDefault="009E60B2" w:rsidP="00EA1756">
      <w:pPr>
        <w:pStyle w:val="Textonotapie"/>
        <w:rPr>
          <w:lang w:val="es-CL"/>
        </w:rPr>
      </w:pPr>
      <w:r w:rsidRPr="00667C77">
        <w:rPr>
          <w:lang w:val="es-CL"/>
        </w:rPr>
        <w:t xml:space="preserve">    De manera expresa y voluntaria, el comitente podrá instruir al Banco que el pago del crédito que se haya estipulado para su cuenta corriente bancaria no se realice de manera automática, en cuyo caso el pago se realizará mediante los mecanismos señalados en el inciso anterior. Esta instrucción podrá ser presentada después de la apertura de la cuenta corriente bancaria y en cualquier oportunidad en que ésta se mantenga activa, para lo cual el Banco deberá mantener a disposición de sus comitentes los sistemas presenciales y remotos necesarios para su instrucción. El comitente podrá cambiar la forma de pago elegida en cualquier oportunidad, la que se hará efectiva en el mes calendario siguiente a su instrucción.</w:t>
      </w:r>
    </w:p>
    <w:p w14:paraId="4FC28BA1" w14:textId="77777777" w:rsidR="009E60B2" w:rsidRPr="00667C77" w:rsidRDefault="009E60B2" w:rsidP="00EA1756">
      <w:pPr>
        <w:pStyle w:val="Textonotapie"/>
        <w:rPr>
          <w:lang w:val="es-CL"/>
        </w:rPr>
      </w:pPr>
      <w:r w:rsidRPr="00667C77">
        <w:rPr>
          <w:lang w:val="es-CL"/>
        </w:rPr>
        <w:t xml:space="preserve">    El cálculo de todos los cargos asociados al crédito que se haya estipulado para la cuenta corriente bancaria será el mismo, cualquiera sea la opción asumida por el cliente según este artículo.</w:t>
      </w:r>
    </w:p>
    <w:p w14:paraId="75737222" w14:textId="77777777" w:rsidR="009E60B2" w:rsidRPr="00667C77" w:rsidRDefault="009E60B2" w:rsidP="00EA1756">
      <w:pPr>
        <w:pStyle w:val="Textonotapie"/>
        <w:rPr>
          <w:lang w:val="es-CL"/>
        </w:rPr>
      </w:pPr>
      <w:r w:rsidRPr="00667C77">
        <w:rPr>
          <w:lang w:val="es-CL"/>
        </w:rPr>
        <w:t xml:space="preserve">    El Banco podrá permitir que su comitente gire en exceso del monto del crédito estipulado o de su haber en efectivo. En tal caso, los primeros abonos que en seguida se hagan a la cuenta se aplicarán de preferencia a extinguir el sobregiro.</w:t>
      </w:r>
    </w:p>
    <w:p w14:paraId="2CB4450C" w14:textId="4535E2D8" w:rsidR="009E60B2" w:rsidRPr="00EA1756" w:rsidRDefault="009E60B2">
      <w:pPr>
        <w:pStyle w:val="Textonotapie"/>
        <w:rPr>
          <w:lang w:val="es-CL"/>
        </w:rPr>
      </w:pPr>
    </w:p>
  </w:footnote>
  <w:footnote w:id="81">
    <w:p w14:paraId="1ADF733B" w14:textId="77777777" w:rsidR="009E60B2" w:rsidRDefault="009E60B2" w:rsidP="00EA1756">
      <w:pPr>
        <w:pStyle w:val="Textonotapie"/>
      </w:pPr>
      <w:r>
        <w:rPr>
          <w:rStyle w:val="Refdenotaalpie"/>
        </w:rPr>
        <w:footnoteRef/>
      </w:r>
      <w:r>
        <w:t xml:space="preserve"> </w:t>
      </w:r>
      <w:r w:rsidRPr="00667C77">
        <w:t>Decreto Ley 2071 DEROGA LA LEY N° 12.855 E INCREMENTA LAS PENSIONES DE DETERMINADOS IMPONENTES DE LA CAJA DE PREVISION DE EMPLEADOS PARTICULARES QUE HAYAN TRABAJADO Y RESIDAN EN LA XII REGION</w:t>
      </w:r>
    </w:p>
    <w:p w14:paraId="09545669" w14:textId="77777777" w:rsidR="009E60B2" w:rsidRPr="00667C77" w:rsidRDefault="009E60B2" w:rsidP="00EA1756">
      <w:pPr>
        <w:pStyle w:val="Textonotapie"/>
        <w:rPr>
          <w:lang w:val="es-CL"/>
        </w:rPr>
      </w:pPr>
      <w:r w:rsidRPr="00667C77">
        <w:rPr>
          <w:lang w:val="es-CL"/>
        </w:rPr>
        <w:t>Artículo 2°- Las siguientes personas tendrán derechos a que sus pensiones de jubilación por antigüedad o por vejez sean incrementadas en un diez por ciento, por cada período completo de seis años y por la fracción de éste superior a tres años durante los cuales hayan efectuado la imposición a que se refiere el artículo 3° de la ley N° 12.855.</w:t>
      </w:r>
    </w:p>
    <w:p w14:paraId="0383A190" w14:textId="77777777" w:rsidR="009E60B2" w:rsidRPr="00667C77" w:rsidRDefault="009E60B2" w:rsidP="00EA1756">
      <w:pPr>
        <w:pStyle w:val="Textonotapie"/>
        <w:rPr>
          <w:lang w:val="es-CL"/>
        </w:rPr>
      </w:pPr>
      <w:r w:rsidRPr="00667C77">
        <w:rPr>
          <w:lang w:val="es-CL"/>
        </w:rPr>
        <w:t xml:space="preserve">    a) Los pensionados de la Caja de Previsión de Empleados Particulares que al interpretar este beneficio residan en la XII Región, estén o no acogidos al abono de tiempo que autorizaba el artículo 1° de la mencionada ley, y</w:t>
      </w:r>
    </w:p>
    <w:p w14:paraId="6BD9B341" w14:textId="77777777" w:rsidR="009E60B2" w:rsidRPr="00667C77" w:rsidRDefault="009E60B2" w:rsidP="00EA1756">
      <w:pPr>
        <w:pStyle w:val="Textonotapie"/>
        <w:rPr>
          <w:lang w:val="es-CL"/>
        </w:rPr>
      </w:pPr>
      <w:r w:rsidRPr="00667C77">
        <w:rPr>
          <w:lang w:val="es-CL"/>
        </w:rPr>
        <w:t xml:space="preserve">    b) Los imponentes de dicha caja, conserven o no tal calidad a la fecha de publicación de este decreto ley, que al momento de jubilar residan en la XII Región.</w:t>
      </w:r>
    </w:p>
    <w:p w14:paraId="19BEA952" w14:textId="77777777" w:rsidR="009E60B2" w:rsidRPr="00667C77" w:rsidRDefault="009E60B2" w:rsidP="00EA1756">
      <w:pPr>
        <w:pStyle w:val="Textonotapie"/>
        <w:rPr>
          <w:lang w:val="es-CL"/>
        </w:rPr>
      </w:pPr>
      <w:r w:rsidRPr="00667C77">
        <w:rPr>
          <w:lang w:val="es-CL"/>
        </w:rPr>
        <w:t xml:space="preserve">    El cambio de residencia del pensionado no producirá la pérdida del beneficio obtenido en conformidad a este artículo.</w:t>
      </w:r>
    </w:p>
    <w:p w14:paraId="4272670F" w14:textId="77777777" w:rsidR="009E60B2" w:rsidRDefault="009E60B2" w:rsidP="00EA1756">
      <w:pPr>
        <w:pStyle w:val="Textonotapie"/>
        <w:rPr>
          <w:lang w:val="es-CL"/>
        </w:rPr>
      </w:pPr>
      <w:r w:rsidRPr="00667C77">
        <w:rPr>
          <w:lang w:val="es-CL"/>
        </w:rPr>
        <w:t xml:space="preserve">    Las pensiones de sobrevivencia se incrementarán en la forma señalada en el inciso primero, y únicamente en relación al período durante el cual los respectivos pensionados e imponentes efectuaron la aludida imposición adicional</w:t>
      </w:r>
    </w:p>
    <w:p w14:paraId="5B91E6B4" w14:textId="1C45B78D" w:rsidR="009E60B2" w:rsidRPr="00EA1756" w:rsidRDefault="009E60B2">
      <w:pPr>
        <w:pStyle w:val="Textonotapie"/>
        <w:rPr>
          <w:lang w:val="es-CL"/>
        </w:rPr>
      </w:pPr>
    </w:p>
  </w:footnote>
  <w:footnote w:id="82">
    <w:p w14:paraId="73CE3EE1" w14:textId="7FC52CD4" w:rsidR="009E60B2" w:rsidRDefault="009E60B2">
      <w:pPr>
        <w:pStyle w:val="Textonotapie"/>
      </w:pPr>
      <w:r>
        <w:rPr>
          <w:rStyle w:val="Refdenotaalpie"/>
        </w:rPr>
        <w:footnoteRef/>
      </w:r>
      <w:r>
        <w:t xml:space="preserve"> </w:t>
      </w:r>
      <w:r w:rsidRPr="00667C77">
        <w:t>Ley 19882 REGULA NUEVA POLÍTICA DE PERSONAL A LOS FUNCIONARIOS PÚBLICOS QUE INDICA</w:t>
      </w:r>
    </w:p>
    <w:p w14:paraId="4A55BB26" w14:textId="77777777" w:rsidR="009E60B2" w:rsidRPr="00290CFD" w:rsidRDefault="009E60B2">
      <w:pPr>
        <w:pStyle w:val="Textonotapie"/>
        <w:rPr>
          <w:lang w:val="es-CL"/>
        </w:rPr>
      </w:pPr>
    </w:p>
  </w:footnote>
  <w:footnote w:id="83">
    <w:p w14:paraId="07B9BFF1" w14:textId="77777777" w:rsidR="009E60B2" w:rsidRDefault="009E60B2" w:rsidP="00290CFD">
      <w:pPr>
        <w:pStyle w:val="Textonotapie"/>
      </w:pPr>
      <w:r>
        <w:rPr>
          <w:rStyle w:val="Refdenotaalpie"/>
        </w:rPr>
        <w:footnoteRef/>
      </w:r>
      <w:r>
        <w:t xml:space="preserve"> </w:t>
      </w:r>
      <w:r w:rsidRPr="006209A0">
        <w:t>Ley 20919 OTORGA BONIFICACIÓN POR RETIRO VOLUNTARIO AL PERSONAL REGIDO POR LA LEY N° 19.378, QUE ESTABLECE ESTATUTO DE ATENCIÓN PRIMARIA DE SALUD MUNICIPAL</w:t>
      </w:r>
    </w:p>
    <w:p w14:paraId="4259EDA1" w14:textId="4315FC40" w:rsidR="009E60B2" w:rsidRPr="00290CFD" w:rsidRDefault="009E60B2">
      <w:pPr>
        <w:pStyle w:val="Textonotapie"/>
        <w:rPr>
          <w:lang w:val="es-CL"/>
        </w:rPr>
      </w:pPr>
    </w:p>
  </w:footnote>
  <w:footnote w:id="84">
    <w:p w14:paraId="312649A0" w14:textId="4CCD9784" w:rsidR="009E60B2" w:rsidRDefault="009E60B2">
      <w:pPr>
        <w:pStyle w:val="Textonotapie"/>
      </w:pPr>
      <w:r>
        <w:rPr>
          <w:rStyle w:val="Refdenotaalpie"/>
        </w:rPr>
        <w:footnoteRef/>
      </w:r>
      <w:r>
        <w:t xml:space="preserve"> </w:t>
      </w:r>
      <w:r w:rsidRPr="006209A0">
        <w:t>Ley 20921 OTORGA BONIFICACIÓN POR RETIRO VOLUNTARIO A LOS FUNCIONARIOS DEL SECTOR SALUD QUE INDICA</w:t>
      </w:r>
    </w:p>
    <w:p w14:paraId="063A78E6" w14:textId="77777777" w:rsidR="009E60B2" w:rsidRPr="00290CFD" w:rsidRDefault="009E60B2">
      <w:pPr>
        <w:pStyle w:val="Textonotapie"/>
        <w:rPr>
          <w:lang w:val="es-CL"/>
        </w:rPr>
      </w:pPr>
    </w:p>
  </w:footnote>
  <w:footnote w:id="85">
    <w:p w14:paraId="581AF47B" w14:textId="77777777" w:rsidR="009E60B2" w:rsidRDefault="009E60B2" w:rsidP="00290CFD">
      <w:pPr>
        <w:pStyle w:val="Textonotapie"/>
        <w:rPr>
          <w:lang w:val="es-CL"/>
        </w:rPr>
      </w:pPr>
      <w:r>
        <w:rPr>
          <w:rStyle w:val="Refdenotaalpie"/>
        </w:rPr>
        <w:footnoteRef/>
      </w:r>
      <w:r>
        <w:t xml:space="preserve"> </w:t>
      </w:r>
      <w:r w:rsidRPr="006209A0">
        <w:t>Ley 20948 OTORGA UNA BONIFICACIÓN ADICIONAL Y OTROS BENEFICIOS DE INCENTIVO AL RETIRO PARA LOS FUNCIONARIOS Y FUNCIONARIAS DE LOS SERVICIOS PÚBLICOS QUE SE INDICAN Y MODIFICA EL TÍTULO II DE LA LEY Nº 19.882</w:t>
      </w:r>
    </w:p>
    <w:p w14:paraId="184C5F6B" w14:textId="117794E4" w:rsidR="009E60B2" w:rsidRPr="00290CFD" w:rsidRDefault="009E60B2">
      <w:pPr>
        <w:pStyle w:val="Textonotapie"/>
        <w:rPr>
          <w:lang w:val="es-CL"/>
        </w:rPr>
      </w:pPr>
    </w:p>
  </w:footnote>
  <w:footnote w:id="86">
    <w:p w14:paraId="565EFB6D" w14:textId="77777777" w:rsidR="009E60B2" w:rsidRDefault="009E60B2" w:rsidP="00290CFD">
      <w:pPr>
        <w:pStyle w:val="Textonotapie"/>
      </w:pPr>
      <w:r>
        <w:rPr>
          <w:rStyle w:val="Refdenotaalpie"/>
        </w:rPr>
        <w:footnoteRef/>
      </w:r>
      <w:r>
        <w:t xml:space="preserve"> </w:t>
      </w:r>
      <w:r w:rsidRPr="006209A0">
        <w:t>Ley 20964 OTORGA BONIFICACIÓN POR RETIRO VOLUNTARIO AL PERSONAL ASISTENTE DE LA EDUCACION QUE INDICA</w:t>
      </w:r>
    </w:p>
    <w:p w14:paraId="077D62A4" w14:textId="0E68E4DC" w:rsidR="009E60B2" w:rsidRPr="00290CFD" w:rsidRDefault="009E60B2">
      <w:pPr>
        <w:pStyle w:val="Textonotapie"/>
        <w:rPr>
          <w:lang w:val="es-CL"/>
        </w:rPr>
      </w:pPr>
    </w:p>
  </w:footnote>
  <w:footnote w:id="87">
    <w:p w14:paraId="366E1AA4" w14:textId="77777777" w:rsidR="009E60B2" w:rsidRDefault="009E60B2" w:rsidP="00290CFD">
      <w:pPr>
        <w:pStyle w:val="Textonotapie"/>
        <w:rPr>
          <w:lang w:val="es-CL"/>
        </w:rPr>
      </w:pPr>
      <w:r>
        <w:rPr>
          <w:rStyle w:val="Refdenotaalpie"/>
        </w:rPr>
        <w:footnoteRef/>
      </w:r>
      <w:r>
        <w:t xml:space="preserve"> </w:t>
      </w:r>
      <w:r w:rsidRPr="006209A0">
        <w:t>Ley 20976 PERMITE A LOS PROFESIONALES DE LA EDUCACIÓN QUE INDICA, ENTRE LOS AÑOS 2016 Y 2024, ACCEDER A LA BONIFICACIÓN POR RETIRO VOLUNTARIO ESTABLECIDA EN LA LEY N° 20.822</w:t>
      </w:r>
    </w:p>
    <w:p w14:paraId="790D89FE" w14:textId="4E566328" w:rsidR="009E60B2" w:rsidRPr="00290CFD" w:rsidRDefault="009E60B2">
      <w:pPr>
        <w:pStyle w:val="Textonotapie"/>
        <w:rPr>
          <w:lang w:val="es-CL"/>
        </w:rPr>
      </w:pPr>
    </w:p>
  </w:footnote>
  <w:footnote w:id="88">
    <w:p w14:paraId="1F09E980" w14:textId="77777777" w:rsidR="009E60B2" w:rsidRDefault="009E60B2" w:rsidP="00290CFD">
      <w:pPr>
        <w:pStyle w:val="Textonotapie"/>
        <w:rPr>
          <w:lang w:val="es-CL"/>
        </w:rPr>
      </w:pPr>
      <w:r>
        <w:rPr>
          <w:rStyle w:val="Refdenotaalpie"/>
        </w:rPr>
        <w:footnoteRef/>
      </w:r>
      <w:r>
        <w:t xml:space="preserve"> </w:t>
      </w:r>
      <w:r w:rsidRPr="006209A0">
        <w:t>Ley 20996 OTORGA BONIFICACIÓN ADICIONAL POR RETIRO AL PERSONAL NO ACADÉMICO NI PROFESIONAL DE LAS UNIVERSIDADES DEL ESTADO Y FACULTA A ESTAS PARA CONCEDER OTROS BENEFICIOS TRANSITORIOS</w:t>
      </w:r>
    </w:p>
    <w:p w14:paraId="6FD7477A" w14:textId="5274AF4A" w:rsidR="009E60B2" w:rsidRPr="00290CFD" w:rsidRDefault="009E60B2">
      <w:pPr>
        <w:pStyle w:val="Textonotapie"/>
        <w:rPr>
          <w:lang w:val="es-CL"/>
        </w:rPr>
      </w:pPr>
    </w:p>
  </w:footnote>
  <w:footnote w:id="89">
    <w:p w14:paraId="416D75B9" w14:textId="77777777" w:rsidR="009E60B2" w:rsidRDefault="009E60B2" w:rsidP="00290CFD">
      <w:pPr>
        <w:pStyle w:val="Textonotapie"/>
      </w:pPr>
      <w:r>
        <w:rPr>
          <w:rStyle w:val="Refdenotaalpie"/>
        </w:rPr>
        <w:footnoteRef/>
      </w:r>
      <w:r>
        <w:t xml:space="preserve"> </w:t>
      </w:r>
      <w:r w:rsidRPr="00EC1AB4">
        <w:t>Ley 21003 EXTIENDE LOS BENEFICIOS DE LA LEY Nº 20.948 A LOS FUNCIONARIOS Y FUNCIONARIAS DE LA JUNTA NACIONAL DE JARDINES INFANTILES, ESTABLECE NORMAS ESPECÍFICAS PARA EL INCENTIVO DE LA LEY Nº 20.213 Y MODIFICA LOS REQUISITOS DE INGRESO Y PROMOCIÓN DE LA FUNCIÓN DE SUPERVISIÓN DE LA PLANTA DE PROFESIONALES DE DICHO SERVICIO</w:t>
      </w:r>
    </w:p>
    <w:p w14:paraId="23031BD6" w14:textId="11BBA30E" w:rsidR="009E60B2" w:rsidRPr="00290CFD" w:rsidRDefault="009E60B2">
      <w:pPr>
        <w:pStyle w:val="Textonotapie"/>
        <w:rPr>
          <w:lang w:val="es-CL"/>
        </w:rPr>
      </w:pPr>
    </w:p>
  </w:footnote>
  <w:footnote w:id="90">
    <w:p w14:paraId="4399AD24" w14:textId="77777777" w:rsidR="009E60B2" w:rsidRDefault="009E60B2" w:rsidP="00290CFD">
      <w:pPr>
        <w:pStyle w:val="Textonotapie"/>
      </w:pPr>
      <w:r>
        <w:rPr>
          <w:rStyle w:val="Refdenotaalpie"/>
        </w:rPr>
        <w:footnoteRef/>
      </w:r>
      <w:r>
        <w:t xml:space="preserve"> </w:t>
      </w:r>
      <w:r w:rsidRPr="006209A0">
        <w:t>Ley 21135 OTORGA BENEFICIOS DE INCENTIVO AL RETIRO PARA LOS FUNCIONARIOS MUNICIPALES QUE INDICA</w:t>
      </w:r>
    </w:p>
    <w:p w14:paraId="29A7840F" w14:textId="07FA3BF1" w:rsidR="009E60B2" w:rsidRPr="00290CFD" w:rsidRDefault="009E60B2">
      <w:pPr>
        <w:pStyle w:val="Textonotapie"/>
        <w:rPr>
          <w:lang w:val="es-CL"/>
        </w:rPr>
      </w:pPr>
    </w:p>
  </w:footnote>
  <w:footnote w:id="91">
    <w:p w14:paraId="5123A06C" w14:textId="77777777" w:rsidR="009E60B2" w:rsidRDefault="009E60B2" w:rsidP="00290CFD">
      <w:pPr>
        <w:pStyle w:val="Textonotapie"/>
        <w:rPr>
          <w:lang w:val="es-CL"/>
        </w:rPr>
      </w:pPr>
      <w:r>
        <w:rPr>
          <w:rStyle w:val="Refdenotaalpie"/>
        </w:rPr>
        <w:footnoteRef/>
      </w:r>
      <w:r>
        <w:t xml:space="preserve"> </w:t>
      </w:r>
      <w:r w:rsidRPr="006209A0">
        <w:t>Ley 21043 OTORGA UNA BONIFICACIÓN ADICIONAL POR RETIRO AL PERSONAL ACADÉMICO, DIRECTIVO Y PROFESIONAL NO ACADÉMICO DE LAS UNIVERSIDADES DEL ESTADO Y FACULTA A LAS MISMAS A CONCEDER OTROS BENEFICIOS TRANSITORIOS</w:t>
      </w:r>
    </w:p>
    <w:p w14:paraId="27F5B75D" w14:textId="3CE61502" w:rsidR="009E60B2" w:rsidRPr="00290CFD" w:rsidRDefault="009E60B2">
      <w:pPr>
        <w:pStyle w:val="Textonotapie"/>
        <w:rPr>
          <w:lang w:val="es-CL"/>
        </w:rPr>
      </w:pPr>
    </w:p>
  </w:footnote>
  <w:footnote w:id="92">
    <w:p w14:paraId="271706C0" w14:textId="77777777" w:rsidR="009E60B2" w:rsidRDefault="009E60B2" w:rsidP="00290CFD">
      <w:pPr>
        <w:pStyle w:val="Textonotapie"/>
      </w:pPr>
      <w:r>
        <w:rPr>
          <w:rStyle w:val="Refdenotaalpie"/>
        </w:rPr>
        <w:footnoteRef/>
      </w:r>
      <w:r>
        <w:t xml:space="preserve"> </w:t>
      </w:r>
      <w:r w:rsidRPr="00667C77">
        <w:t>Ley 20374 FACULTA A LAS UNIVERSIDADES ESTATALES A ESTABLECER UN MECANISMO DE INCENTIVO AL RETIRO PARA SUS FUNCIONARIOS Y CONCEDE OTROS BENEFICIOS QUE INDICA</w:t>
      </w:r>
    </w:p>
    <w:p w14:paraId="396ACE57" w14:textId="77777777" w:rsidR="009E60B2" w:rsidRPr="00667C77" w:rsidRDefault="009E60B2" w:rsidP="00290CFD">
      <w:pPr>
        <w:pStyle w:val="Textonotapie"/>
        <w:rPr>
          <w:lang w:val="es-CL"/>
        </w:rPr>
      </w:pPr>
      <w:r w:rsidRPr="00667C77">
        <w:rPr>
          <w:lang w:val="es-CL"/>
        </w:rPr>
        <w:t xml:space="preserve">Artículo 9°.- </w:t>
      </w:r>
      <w:proofErr w:type="spellStart"/>
      <w:r w:rsidRPr="00667C77">
        <w:rPr>
          <w:lang w:val="es-CL"/>
        </w:rPr>
        <w:t>Facúltase</w:t>
      </w:r>
      <w:proofErr w:type="spellEnd"/>
      <w:r w:rsidRPr="00667C77">
        <w:rPr>
          <w:lang w:val="es-CL"/>
        </w:rPr>
        <w:t xml:space="preserve"> a las universidades estatales para que, a contar del 1 de enero de 2012, puedan establecer, con cargo a sus recursos propios, un beneficio compensatorio equivalente a un mes de remuneraciones imponibles por cada año de servicio y fracción superior a seis meses, con un máximo de once meses, respecto del personal no académico, profesional, directivo y académico, sea que sirvan sus cargos en calidad de planta o a contrata, siempre que presente su renuncia voluntaria como funcionarios de la universidad, respecto del total de horas que sirvan en virtud de sus nombramientos o contratos dentro de los 180 días siguientes al cumplimiento de los 65 años de edad. Con todo, tratándose de las mujeres, ellas podrán impetrar el beneficio desde que cumplan 60 años de edad y hasta los 180 días siguientes al límite de edad precitado</w:t>
      </w:r>
    </w:p>
    <w:p w14:paraId="517AAA3C" w14:textId="77777777" w:rsidR="009E60B2" w:rsidRPr="00667C77" w:rsidRDefault="009E60B2" w:rsidP="00290CFD">
      <w:pPr>
        <w:pStyle w:val="Textonotapie"/>
        <w:rPr>
          <w:lang w:val="es-CL"/>
        </w:rPr>
      </w:pPr>
    </w:p>
    <w:p w14:paraId="69E19656" w14:textId="77777777" w:rsidR="009E60B2" w:rsidRPr="00667C77" w:rsidRDefault="009E60B2" w:rsidP="00290CFD">
      <w:pPr>
        <w:pStyle w:val="Textonotapie"/>
        <w:rPr>
          <w:lang w:val="es-CL"/>
        </w:rPr>
      </w:pPr>
      <w:r w:rsidRPr="00667C77">
        <w:rPr>
          <w:lang w:val="es-CL"/>
        </w:rPr>
        <w:t xml:space="preserve">    Si el trabajador no cesa en su cargo dentro del plazo señalado precedentemente, se entenderá que renuncia irrevocablemente a la compensación a que se refiere el inciso anterior.</w:t>
      </w:r>
    </w:p>
    <w:p w14:paraId="61E651AA" w14:textId="77777777" w:rsidR="009E60B2" w:rsidRPr="00667C77" w:rsidRDefault="009E60B2" w:rsidP="00290CFD">
      <w:pPr>
        <w:pStyle w:val="Textonotapie"/>
        <w:rPr>
          <w:lang w:val="es-CL"/>
        </w:rPr>
      </w:pPr>
      <w:r w:rsidRPr="00667C77">
        <w:rPr>
          <w:lang w:val="es-CL"/>
        </w:rPr>
        <w:t xml:space="preserve">    La remuneración que servirá de base para el cálculo del beneficio compensatorio será la que resulte del promedio de las remuneraciones mensuales imponibles, que le hayan correspondido al funcionario durante los doce meses anteriores al cese de funciones, actualizadas según la variación del índice de precios al consumidor determinado por el Instituto Nacional de Estadísticas o por el sistema de reajustabilidad que lo sustituya. Dichas remuneraciones mensuales imponibles no estarán sujetas a límite alguno.</w:t>
      </w:r>
    </w:p>
    <w:p w14:paraId="008E4D8A" w14:textId="77777777" w:rsidR="009E60B2" w:rsidRPr="00667C77" w:rsidRDefault="009E60B2" w:rsidP="00290CFD">
      <w:pPr>
        <w:pStyle w:val="Textonotapie"/>
        <w:rPr>
          <w:lang w:val="es-CL"/>
        </w:rPr>
      </w:pPr>
      <w:r w:rsidRPr="00667C77">
        <w:rPr>
          <w:lang w:val="es-CL"/>
        </w:rPr>
        <w:t xml:space="preserve">    El beneficio compensatorio a que se refiere este artículo se pagará por la universidad empleadora de una sola vez, al mes siguiente de totalmente tramitado el acto administrativo que la concede.</w:t>
      </w:r>
    </w:p>
    <w:p w14:paraId="5DCD725E" w14:textId="77777777" w:rsidR="009E60B2" w:rsidRDefault="009E60B2" w:rsidP="00290CFD">
      <w:pPr>
        <w:pStyle w:val="Textonotapie"/>
        <w:rPr>
          <w:lang w:val="es-CL"/>
        </w:rPr>
      </w:pPr>
      <w:r w:rsidRPr="00667C77">
        <w:rPr>
          <w:lang w:val="es-CL"/>
        </w:rPr>
        <w:t xml:space="preserve">    A quienes accedan al beneficio compensatorio a que se refiere este artículo les serán aplicables las normas establecidas en el artículo 8° de la presente ley.</w:t>
      </w:r>
    </w:p>
    <w:p w14:paraId="141DF351" w14:textId="5A006046" w:rsidR="009E60B2" w:rsidRPr="00290CFD" w:rsidRDefault="009E60B2">
      <w:pPr>
        <w:pStyle w:val="Textonotapie"/>
        <w:rPr>
          <w:lang w:val="es-CL"/>
        </w:rPr>
      </w:pPr>
    </w:p>
  </w:footnote>
  <w:footnote w:id="93">
    <w:p w14:paraId="3AF04D6A" w14:textId="77777777" w:rsidR="009E60B2" w:rsidRDefault="009E60B2" w:rsidP="00797D6D">
      <w:pPr>
        <w:pStyle w:val="Textonotapie"/>
      </w:pPr>
      <w:r>
        <w:rPr>
          <w:rStyle w:val="Refdenotaalpie"/>
        </w:rPr>
        <w:footnoteRef/>
      </w:r>
      <w:r>
        <w:t xml:space="preserve"> </w:t>
      </w:r>
      <w:r w:rsidRPr="006209A0">
        <w:t>Ley 19880 ESTABLECE BASES DE LOS PROCEDIMIENTOS ADMINISTRATIVOS QUE RIGEN LOS ACTOS DE LOS ORGANOS DE LA ADMINISTRACION DEL ESTADO</w:t>
      </w:r>
    </w:p>
    <w:p w14:paraId="2FD6BE31" w14:textId="77777777" w:rsidR="009E60B2" w:rsidRPr="006209A0" w:rsidRDefault="009E60B2" w:rsidP="00797D6D">
      <w:pPr>
        <w:pStyle w:val="Textonotapie"/>
        <w:rPr>
          <w:lang w:val="es-CL"/>
        </w:rPr>
      </w:pPr>
      <w:r w:rsidRPr="006209A0">
        <w:rPr>
          <w:lang w:val="es-CL"/>
        </w:rPr>
        <w:t>Artículo 46. Procedimiento. Las notificaciones se practicarán por medios electrónicos en base a la información contenida en un registro único dependiente del Servicio de Registro Civil e Identificación, sobre el cual se configurarán domicilios digitales únicos, cuyas características y operatividad será regulada mediante reglamento dictado conjuntamente por el Ministerio de Hacienda y el Ministerio de Justicia y Derechos Humanos. Dichas notificaciones tendrán el carácter de personal.</w:t>
      </w:r>
    </w:p>
    <w:p w14:paraId="5C4B19BE" w14:textId="77777777" w:rsidR="009E60B2" w:rsidRPr="006209A0" w:rsidRDefault="009E60B2" w:rsidP="00797D6D">
      <w:pPr>
        <w:pStyle w:val="Textonotapie"/>
        <w:rPr>
          <w:lang w:val="es-CL"/>
        </w:rPr>
      </w:pPr>
      <w:r w:rsidRPr="006209A0">
        <w:rPr>
          <w:lang w:val="es-CL"/>
        </w:rPr>
        <w:t xml:space="preserve">    Quienes carezcan de los medios tecnológicos, no tengan acceso a medios electrónicos o sólo actuaren excepcionalmente a través de ellos, podrán solicitar por medio de un formulario, ante el órgano respectivo o ante el encargado del registro señalado en el inciso anterior, que la notificación se practique mediante forma diversa, quien deberá pronunciarse dentro del tercer día, según lo establezca el reglamento, y deberá hacerlo de manera fundada en caso de denegar la solicitud. La notificación se realizará en la forma solicitada si fuere posible o mediante carta certificada dirigida al domicilio que debiere designar al presentar esta solicitud. En caso de notificaciones por carta certificada, éstas se entenderán practicadas a contar del tercer día siguiente a su recepción en la oficina de correos que corresponda.</w:t>
      </w:r>
    </w:p>
    <w:p w14:paraId="482773DA" w14:textId="77777777" w:rsidR="009E60B2" w:rsidRPr="006209A0" w:rsidRDefault="009E60B2" w:rsidP="00797D6D">
      <w:pPr>
        <w:pStyle w:val="Textonotapie"/>
        <w:rPr>
          <w:lang w:val="es-CL"/>
        </w:rPr>
      </w:pPr>
      <w:r w:rsidRPr="006209A0">
        <w:rPr>
          <w:lang w:val="es-CL"/>
        </w:rPr>
        <w:t xml:space="preserve">    Asimismo, las notificaciones podrán hacerse en las dependencias de la Administración, si el interesado se apersonare a recibirla, dejándose constancia de ello en el expediente electrónico, consignándose la fecha y hora de la misma. Si el interesado requiriere copia del acto o resolución que se le notifica se le dará, sin más trámite, en el mismo momento, en el formato que se tramite el procedimiento.</w:t>
      </w:r>
    </w:p>
    <w:p w14:paraId="2C944644" w14:textId="77777777" w:rsidR="009E60B2" w:rsidRPr="006209A0" w:rsidRDefault="009E60B2" w:rsidP="00797D6D">
      <w:pPr>
        <w:pStyle w:val="Textonotapie"/>
        <w:rPr>
          <w:lang w:val="es-CL"/>
        </w:rPr>
      </w:pPr>
      <w:r w:rsidRPr="006209A0">
        <w:rPr>
          <w:lang w:val="es-CL"/>
        </w:rPr>
        <w:t xml:space="preserve">    Mediante el reglamento referido en el inciso primero se regulará de qué forma los órganos de la Administración deberán practicar las notificaciones electrónicas, considerarlas practicadas y obtener información necesaria para llevar el registro indicado, estableciendo, a lo menos, los requisitos y condiciones necesarios que aseguren la constancia de la fecha y hora de envío de notificaciones, la recepción o acceso por el interesado o su apoderado, especialmente en el caso de la primera notificación para resguardar su derecho a la defensa, así como la integridad del contenido, la identidad fidedigna del remitente y el destinatario de la misma.</w:t>
      </w:r>
    </w:p>
    <w:p w14:paraId="698CF65B" w14:textId="62D6DDCC" w:rsidR="009E60B2" w:rsidRPr="00797D6D" w:rsidRDefault="009E60B2">
      <w:pPr>
        <w:pStyle w:val="Textonotapie"/>
        <w:rPr>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4A2D" w14:textId="77777777" w:rsidR="009E60B2" w:rsidRDefault="009E60B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97099E1" w14:textId="77777777" w:rsidR="009E60B2" w:rsidRDefault="009E60B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A40D" w14:textId="5718DA93" w:rsidR="009E60B2" w:rsidRDefault="009E60B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7A29">
      <w:rPr>
        <w:rStyle w:val="Nmerodepgina"/>
        <w:noProof/>
      </w:rPr>
      <w:t>368</w:t>
    </w:r>
    <w:r>
      <w:rPr>
        <w:rStyle w:val="Nmerodepgina"/>
      </w:rPr>
      <w:fldChar w:fldCharType="end"/>
    </w:r>
  </w:p>
  <w:p w14:paraId="3A0A7817" w14:textId="77777777" w:rsidR="009E60B2" w:rsidRDefault="009E60B2">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76"/>
    <w:rsid w:val="000002B6"/>
    <w:rsid w:val="00004524"/>
    <w:rsid w:val="000048D8"/>
    <w:rsid w:val="00005CBD"/>
    <w:rsid w:val="000060A8"/>
    <w:rsid w:val="0000780C"/>
    <w:rsid w:val="00011F48"/>
    <w:rsid w:val="000130D4"/>
    <w:rsid w:val="00013216"/>
    <w:rsid w:val="00013DDF"/>
    <w:rsid w:val="00021EE1"/>
    <w:rsid w:val="000326D5"/>
    <w:rsid w:val="0003466F"/>
    <w:rsid w:val="00034B8A"/>
    <w:rsid w:val="0004245B"/>
    <w:rsid w:val="00045CEE"/>
    <w:rsid w:val="00062CC2"/>
    <w:rsid w:val="00070C1B"/>
    <w:rsid w:val="00072966"/>
    <w:rsid w:val="00074AEE"/>
    <w:rsid w:val="00074E2D"/>
    <w:rsid w:val="000772ED"/>
    <w:rsid w:val="000854C8"/>
    <w:rsid w:val="0008598B"/>
    <w:rsid w:val="00085A70"/>
    <w:rsid w:val="00090BD1"/>
    <w:rsid w:val="000923AA"/>
    <w:rsid w:val="00092919"/>
    <w:rsid w:val="000948E3"/>
    <w:rsid w:val="000A1848"/>
    <w:rsid w:val="000A7F76"/>
    <w:rsid w:val="000B23F9"/>
    <w:rsid w:val="000B3E4E"/>
    <w:rsid w:val="000C2D6F"/>
    <w:rsid w:val="000D021F"/>
    <w:rsid w:val="000D3B81"/>
    <w:rsid w:val="000D433F"/>
    <w:rsid w:val="000D5270"/>
    <w:rsid w:val="000E038B"/>
    <w:rsid w:val="000E3540"/>
    <w:rsid w:val="000E58EE"/>
    <w:rsid w:val="000F4285"/>
    <w:rsid w:val="000F7552"/>
    <w:rsid w:val="00102BEA"/>
    <w:rsid w:val="00105E11"/>
    <w:rsid w:val="00106E77"/>
    <w:rsid w:val="001137BB"/>
    <w:rsid w:val="00115132"/>
    <w:rsid w:val="00115365"/>
    <w:rsid w:val="00117CE8"/>
    <w:rsid w:val="00122DAB"/>
    <w:rsid w:val="00122DC8"/>
    <w:rsid w:val="00125213"/>
    <w:rsid w:val="00127A29"/>
    <w:rsid w:val="00134090"/>
    <w:rsid w:val="0014073C"/>
    <w:rsid w:val="00141EB5"/>
    <w:rsid w:val="00143028"/>
    <w:rsid w:val="0014695F"/>
    <w:rsid w:val="00153196"/>
    <w:rsid w:val="001571CA"/>
    <w:rsid w:val="001577E8"/>
    <w:rsid w:val="00162368"/>
    <w:rsid w:val="001629CD"/>
    <w:rsid w:val="001646F9"/>
    <w:rsid w:val="0017118A"/>
    <w:rsid w:val="001718C3"/>
    <w:rsid w:val="00174D50"/>
    <w:rsid w:val="00180AFF"/>
    <w:rsid w:val="00196F57"/>
    <w:rsid w:val="001A35A2"/>
    <w:rsid w:val="001A3617"/>
    <w:rsid w:val="001A4E1D"/>
    <w:rsid w:val="001B17E5"/>
    <w:rsid w:val="001B328A"/>
    <w:rsid w:val="001B63F4"/>
    <w:rsid w:val="001C09F0"/>
    <w:rsid w:val="001C2D34"/>
    <w:rsid w:val="001C7388"/>
    <w:rsid w:val="001D0D80"/>
    <w:rsid w:val="001D1353"/>
    <w:rsid w:val="001D51B2"/>
    <w:rsid w:val="001D582B"/>
    <w:rsid w:val="001D6925"/>
    <w:rsid w:val="001E59BA"/>
    <w:rsid w:val="001F55D7"/>
    <w:rsid w:val="001F689F"/>
    <w:rsid w:val="001F68AD"/>
    <w:rsid w:val="001F6D90"/>
    <w:rsid w:val="001F6FC6"/>
    <w:rsid w:val="0020369A"/>
    <w:rsid w:val="00216303"/>
    <w:rsid w:val="00224929"/>
    <w:rsid w:val="00227419"/>
    <w:rsid w:val="00227CBD"/>
    <w:rsid w:val="00227FA8"/>
    <w:rsid w:val="00235B31"/>
    <w:rsid w:val="002441B5"/>
    <w:rsid w:val="002457DE"/>
    <w:rsid w:val="00250FDD"/>
    <w:rsid w:val="00254D2F"/>
    <w:rsid w:val="00254F8F"/>
    <w:rsid w:val="00255BEA"/>
    <w:rsid w:val="00261A4C"/>
    <w:rsid w:val="00266F47"/>
    <w:rsid w:val="0026761A"/>
    <w:rsid w:val="00272A9E"/>
    <w:rsid w:val="002736A9"/>
    <w:rsid w:val="002778EB"/>
    <w:rsid w:val="00277E6D"/>
    <w:rsid w:val="0028040E"/>
    <w:rsid w:val="0028732A"/>
    <w:rsid w:val="00290CFD"/>
    <w:rsid w:val="002967EF"/>
    <w:rsid w:val="002A6F46"/>
    <w:rsid w:val="002B03E2"/>
    <w:rsid w:val="002C259B"/>
    <w:rsid w:val="002C36F3"/>
    <w:rsid w:val="002C3DFE"/>
    <w:rsid w:val="002D2D9E"/>
    <w:rsid w:val="002D55A7"/>
    <w:rsid w:val="002D6EF7"/>
    <w:rsid w:val="002E6046"/>
    <w:rsid w:val="002E6E94"/>
    <w:rsid w:val="002E6FA1"/>
    <w:rsid w:val="002F036E"/>
    <w:rsid w:val="002F069F"/>
    <w:rsid w:val="002F2158"/>
    <w:rsid w:val="002F5A9C"/>
    <w:rsid w:val="00302904"/>
    <w:rsid w:val="0030675C"/>
    <w:rsid w:val="0031730E"/>
    <w:rsid w:val="00320620"/>
    <w:rsid w:val="00324C80"/>
    <w:rsid w:val="00342E13"/>
    <w:rsid w:val="003461C8"/>
    <w:rsid w:val="003473B1"/>
    <w:rsid w:val="0035224B"/>
    <w:rsid w:val="003641DF"/>
    <w:rsid w:val="003723B2"/>
    <w:rsid w:val="003762C6"/>
    <w:rsid w:val="0037696A"/>
    <w:rsid w:val="00386584"/>
    <w:rsid w:val="00395321"/>
    <w:rsid w:val="003B2278"/>
    <w:rsid w:val="003B4D4F"/>
    <w:rsid w:val="003C0E8E"/>
    <w:rsid w:val="003C6AE7"/>
    <w:rsid w:val="003C7B54"/>
    <w:rsid w:val="003D0A8B"/>
    <w:rsid w:val="003D1C7A"/>
    <w:rsid w:val="003D1D84"/>
    <w:rsid w:val="003D2B52"/>
    <w:rsid w:val="003E0703"/>
    <w:rsid w:val="003E2F49"/>
    <w:rsid w:val="003F0C17"/>
    <w:rsid w:val="003F3A82"/>
    <w:rsid w:val="003F5AD5"/>
    <w:rsid w:val="003F7AEC"/>
    <w:rsid w:val="00402475"/>
    <w:rsid w:val="004053F3"/>
    <w:rsid w:val="004065CA"/>
    <w:rsid w:val="00406A99"/>
    <w:rsid w:val="00407376"/>
    <w:rsid w:val="00407724"/>
    <w:rsid w:val="00425406"/>
    <w:rsid w:val="0043076F"/>
    <w:rsid w:val="00430AE6"/>
    <w:rsid w:val="004347AD"/>
    <w:rsid w:val="00435E86"/>
    <w:rsid w:val="00436698"/>
    <w:rsid w:val="00446BC5"/>
    <w:rsid w:val="00453B25"/>
    <w:rsid w:val="004554C6"/>
    <w:rsid w:val="00456C63"/>
    <w:rsid w:val="00460213"/>
    <w:rsid w:val="0046122B"/>
    <w:rsid w:val="00463475"/>
    <w:rsid w:val="0046597C"/>
    <w:rsid w:val="00465C9F"/>
    <w:rsid w:val="00470F28"/>
    <w:rsid w:val="00471FF5"/>
    <w:rsid w:val="00474475"/>
    <w:rsid w:val="00480813"/>
    <w:rsid w:val="00480FF9"/>
    <w:rsid w:val="004833F0"/>
    <w:rsid w:val="004938ED"/>
    <w:rsid w:val="00494CC4"/>
    <w:rsid w:val="00495012"/>
    <w:rsid w:val="004978E8"/>
    <w:rsid w:val="004A361C"/>
    <w:rsid w:val="004A6BAF"/>
    <w:rsid w:val="004A6D7F"/>
    <w:rsid w:val="004B0D5D"/>
    <w:rsid w:val="004B4946"/>
    <w:rsid w:val="004C0DD9"/>
    <w:rsid w:val="004C4F51"/>
    <w:rsid w:val="004C67CD"/>
    <w:rsid w:val="004C6BC0"/>
    <w:rsid w:val="004D0482"/>
    <w:rsid w:val="004D340B"/>
    <w:rsid w:val="004E1E00"/>
    <w:rsid w:val="004E2D09"/>
    <w:rsid w:val="004E6903"/>
    <w:rsid w:val="004F3F46"/>
    <w:rsid w:val="004F4539"/>
    <w:rsid w:val="004F4FFC"/>
    <w:rsid w:val="004F54D7"/>
    <w:rsid w:val="004F6868"/>
    <w:rsid w:val="00505047"/>
    <w:rsid w:val="005050EF"/>
    <w:rsid w:val="005064B4"/>
    <w:rsid w:val="0051579C"/>
    <w:rsid w:val="00522188"/>
    <w:rsid w:val="00526211"/>
    <w:rsid w:val="00526539"/>
    <w:rsid w:val="0053068D"/>
    <w:rsid w:val="00534B5C"/>
    <w:rsid w:val="005353AB"/>
    <w:rsid w:val="00542DAE"/>
    <w:rsid w:val="00543868"/>
    <w:rsid w:val="00545186"/>
    <w:rsid w:val="00545B79"/>
    <w:rsid w:val="005500A8"/>
    <w:rsid w:val="0055360C"/>
    <w:rsid w:val="00555737"/>
    <w:rsid w:val="005603D1"/>
    <w:rsid w:val="0056514E"/>
    <w:rsid w:val="00565C24"/>
    <w:rsid w:val="005737F2"/>
    <w:rsid w:val="00584D8C"/>
    <w:rsid w:val="0058553E"/>
    <w:rsid w:val="00586FA4"/>
    <w:rsid w:val="005877AC"/>
    <w:rsid w:val="005906F3"/>
    <w:rsid w:val="00591D35"/>
    <w:rsid w:val="00595B85"/>
    <w:rsid w:val="00595CC0"/>
    <w:rsid w:val="00597306"/>
    <w:rsid w:val="00597AF7"/>
    <w:rsid w:val="005A0248"/>
    <w:rsid w:val="005A39F3"/>
    <w:rsid w:val="005A55BE"/>
    <w:rsid w:val="005C00CD"/>
    <w:rsid w:val="005C3C2B"/>
    <w:rsid w:val="005C6FC9"/>
    <w:rsid w:val="005C7669"/>
    <w:rsid w:val="005D075D"/>
    <w:rsid w:val="005D1B9A"/>
    <w:rsid w:val="005D1FEC"/>
    <w:rsid w:val="005D479B"/>
    <w:rsid w:val="005E0717"/>
    <w:rsid w:val="005E21D2"/>
    <w:rsid w:val="005E2583"/>
    <w:rsid w:val="005F4C4E"/>
    <w:rsid w:val="005F593B"/>
    <w:rsid w:val="005F60B6"/>
    <w:rsid w:val="005F727B"/>
    <w:rsid w:val="005F72FD"/>
    <w:rsid w:val="0060067B"/>
    <w:rsid w:val="0060133C"/>
    <w:rsid w:val="006061AF"/>
    <w:rsid w:val="00613087"/>
    <w:rsid w:val="00613457"/>
    <w:rsid w:val="00614ADA"/>
    <w:rsid w:val="00614DBB"/>
    <w:rsid w:val="006209A0"/>
    <w:rsid w:val="00624836"/>
    <w:rsid w:val="00626C75"/>
    <w:rsid w:val="00627891"/>
    <w:rsid w:val="00630A94"/>
    <w:rsid w:val="00634312"/>
    <w:rsid w:val="00635441"/>
    <w:rsid w:val="00636700"/>
    <w:rsid w:val="0063703D"/>
    <w:rsid w:val="00641AA7"/>
    <w:rsid w:val="0064279B"/>
    <w:rsid w:val="00646BEC"/>
    <w:rsid w:val="00651595"/>
    <w:rsid w:val="006541D8"/>
    <w:rsid w:val="0065432F"/>
    <w:rsid w:val="00657A29"/>
    <w:rsid w:val="006605DA"/>
    <w:rsid w:val="00660CFF"/>
    <w:rsid w:val="006662F6"/>
    <w:rsid w:val="00667C77"/>
    <w:rsid w:val="00670D6E"/>
    <w:rsid w:val="00690618"/>
    <w:rsid w:val="00693B93"/>
    <w:rsid w:val="006970C7"/>
    <w:rsid w:val="006A0204"/>
    <w:rsid w:val="006A0283"/>
    <w:rsid w:val="006A22F9"/>
    <w:rsid w:val="006A2FD4"/>
    <w:rsid w:val="006A5468"/>
    <w:rsid w:val="006B2AB1"/>
    <w:rsid w:val="006B2FCB"/>
    <w:rsid w:val="006C1535"/>
    <w:rsid w:val="006C50F6"/>
    <w:rsid w:val="006C5153"/>
    <w:rsid w:val="006C58F1"/>
    <w:rsid w:val="006D370F"/>
    <w:rsid w:val="006D74E2"/>
    <w:rsid w:val="006E3262"/>
    <w:rsid w:val="006E65AC"/>
    <w:rsid w:val="006F4DE7"/>
    <w:rsid w:val="00720A25"/>
    <w:rsid w:val="007273A7"/>
    <w:rsid w:val="00730FBD"/>
    <w:rsid w:val="007365C3"/>
    <w:rsid w:val="007367A3"/>
    <w:rsid w:val="00757C41"/>
    <w:rsid w:val="007672C2"/>
    <w:rsid w:val="0078090B"/>
    <w:rsid w:val="00781F58"/>
    <w:rsid w:val="00782CDA"/>
    <w:rsid w:val="00783D0E"/>
    <w:rsid w:val="0078780F"/>
    <w:rsid w:val="007974EE"/>
    <w:rsid w:val="00797D6D"/>
    <w:rsid w:val="007A41FA"/>
    <w:rsid w:val="007C1A07"/>
    <w:rsid w:val="007C204E"/>
    <w:rsid w:val="007C727C"/>
    <w:rsid w:val="007D588F"/>
    <w:rsid w:val="007E00DF"/>
    <w:rsid w:val="007E0B49"/>
    <w:rsid w:val="007E2193"/>
    <w:rsid w:val="007F69C2"/>
    <w:rsid w:val="00801F3D"/>
    <w:rsid w:val="00804559"/>
    <w:rsid w:val="00805E1C"/>
    <w:rsid w:val="008078F9"/>
    <w:rsid w:val="00827DFD"/>
    <w:rsid w:val="00835F19"/>
    <w:rsid w:val="00836BE6"/>
    <w:rsid w:val="0084241F"/>
    <w:rsid w:val="00842723"/>
    <w:rsid w:val="00842EB6"/>
    <w:rsid w:val="00843FCB"/>
    <w:rsid w:val="00844F4A"/>
    <w:rsid w:val="0084649D"/>
    <w:rsid w:val="00846F2E"/>
    <w:rsid w:val="00850C6D"/>
    <w:rsid w:val="00851706"/>
    <w:rsid w:val="00856D85"/>
    <w:rsid w:val="00857029"/>
    <w:rsid w:val="00863A31"/>
    <w:rsid w:val="008658C2"/>
    <w:rsid w:val="00865F78"/>
    <w:rsid w:val="00866A94"/>
    <w:rsid w:val="00873FF4"/>
    <w:rsid w:val="0088007B"/>
    <w:rsid w:val="00882778"/>
    <w:rsid w:val="00892D42"/>
    <w:rsid w:val="00893530"/>
    <w:rsid w:val="00893939"/>
    <w:rsid w:val="00894344"/>
    <w:rsid w:val="00895690"/>
    <w:rsid w:val="00897260"/>
    <w:rsid w:val="008A0B1F"/>
    <w:rsid w:val="008A5894"/>
    <w:rsid w:val="008B211E"/>
    <w:rsid w:val="008B2CC7"/>
    <w:rsid w:val="008B61EC"/>
    <w:rsid w:val="008C0E9C"/>
    <w:rsid w:val="008D3E7D"/>
    <w:rsid w:val="008D4EA4"/>
    <w:rsid w:val="008D7289"/>
    <w:rsid w:val="008E07A9"/>
    <w:rsid w:val="008E135F"/>
    <w:rsid w:val="008E1EF5"/>
    <w:rsid w:val="008E2A88"/>
    <w:rsid w:val="008E5E54"/>
    <w:rsid w:val="008E5F0A"/>
    <w:rsid w:val="008E6518"/>
    <w:rsid w:val="008E76D4"/>
    <w:rsid w:val="008E7861"/>
    <w:rsid w:val="008F5D07"/>
    <w:rsid w:val="00904C8F"/>
    <w:rsid w:val="0090679E"/>
    <w:rsid w:val="009141D7"/>
    <w:rsid w:val="0091420C"/>
    <w:rsid w:val="00916676"/>
    <w:rsid w:val="00917B05"/>
    <w:rsid w:val="00920793"/>
    <w:rsid w:val="00925BF3"/>
    <w:rsid w:val="00931221"/>
    <w:rsid w:val="00932A39"/>
    <w:rsid w:val="00937D89"/>
    <w:rsid w:val="009401C4"/>
    <w:rsid w:val="00940BE9"/>
    <w:rsid w:val="009425D0"/>
    <w:rsid w:val="00947F0B"/>
    <w:rsid w:val="009533E1"/>
    <w:rsid w:val="0095614E"/>
    <w:rsid w:val="00963A5B"/>
    <w:rsid w:val="00971BD7"/>
    <w:rsid w:val="009729FA"/>
    <w:rsid w:val="00973EEC"/>
    <w:rsid w:val="0098009A"/>
    <w:rsid w:val="0098692C"/>
    <w:rsid w:val="009873BE"/>
    <w:rsid w:val="009878E5"/>
    <w:rsid w:val="00992B8D"/>
    <w:rsid w:val="009957B8"/>
    <w:rsid w:val="00995AD1"/>
    <w:rsid w:val="0099678A"/>
    <w:rsid w:val="009A4622"/>
    <w:rsid w:val="009A5018"/>
    <w:rsid w:val="009B5FC8"/>
    <w:rsid w:val="009B7730"/>
    <w:rsid w:val="009D1947"/>
    <w:rsid w:val="009E60B2"/>
    <w:rsid w:val="009E7E86"/>
    <w:rsid w:val="009F27A4"/>
    <w:rsid w:val="009F6426"/>
    <w:rsid w:val="009F6C6D"/>
    <w:rsid w:val="00A040CE"/>
    <w:rsid w:val="00A04E45"/>
    <w:rsid w:val="00A06301"/>
    <w:rsid w:val="00A06371"/>
    <w:rsid w:val="00A14988"/>
    <w:rsid w:val="00A21F77"/>
    <w:rsid w:val="00A3072F"/>
    <w:rsid w:val="00A31B6F"/>
    <w:rsid w:val="00A3370B"/>
    <w:rsid w:val="00A3485D"/>
    <w:rsid w:val="00A36E5B"/>
    <w:rsid w:val="00A37D81"/>
    <w:rsid w:val="00A40C04"/>
    <w:rsid w:val="00A446FA"/>
    <w:rsid w:val="00A45D8A"/>
    <w:rsid w:val="00A53D2A"/>
    <w:rsid w:val="00A56170"/>
    <w:rsid w:val="00A62DC1"/>
    <w:rsid w:val="00A66B56"/>
    <w:rsid w:val="00A74AAB"/>
    <w:rsid w:val="00A7502D"/>
    <w:rsid w:val="00A75943"/>
    <w:rsid w:val="00A75E9E"/>
    <w:rsid w:val="00A87B63"/>
    <w:rsid w:val="00A92975"/>
    <w:rsid w:val="00A93E2D"/>
    <w:rsid w:val="00A97324"/>
    <w:rsid w:val="00AA0435"/>
    <w:rsid w:val="00AA06E2"/>
    <w:rsid w:val="00AA56B5"/>
    <w:rsid w:val="00AA6463"/>
    <w:rsid w:val="00AA6E55"/>
    <w:rsid w:val="00AA7E8D"/>
    <w:rsid w:val="00AB00A9"/>
    <w:rsid w:val="00AC0199"/>
    <w:rsid w:val="00AC340B"/>
    <w:rsid w:val="00AC767B"/>
    <w:rsid w:val="00AC788A"/>
    <w:rsid w:val="00AE0F2E"/>
    <w:rsid w:val="00AE2140"/>
    <w:rsid w:val="00AE43F9"/>
    <w:rsid w:val="00AF616A"/>
    <w:rsid w:val="00AF65C0"/>
    <w:rsid w:val="00AF7338"/>
    <w:rsid w:val="00B03553"/>
    <w:rsid w:val="00B142EE"/>
    <w:rsid w:val="00B21614"/>
    <w:rsid w:val="00B27871"/>
    <w:rsid w:val="00B31F38"/>
    <w:rsid w:val="00B32ED8"/>
    <w:rsid w:val="00B34F0D"/>
    <w:rsid w:val="00B46312"/>
    <w:rsid w:val="00B5080B"/>
    <w:rsid w:val="00B56A3B"/>
    <w:rsid w:val="00B5720E"/>
    <w:rsid w:val="00B60015"/>
    <w:rsid w:val="00B63DFB"/>
    <w:rsid w:val="00B678EF"/>
    <w:rsid w:val="00B67EBA"/>
    <w:rsid w:val="00B71677"/>
    <w:rsid w:val="00B80A87"/>
    <w:rsid w:val="00B816C5"/>
    <w:rsid w:val="00B8222B"/>
    <w:rsid w:val="00B82259"/>
    <w:rsid w:val="00B86D21"/>
    <w:rsid w:val="00B90FDE"/>
    <w:rsid w:val="00B96415"/>
    <w:rsid w:val="00B97B73"/>
    <w:rsid w:val="00B97D7E"/>
    <w:rsid w:val="00BA63BE"/>
    <w:rsid w:val="00BB58DC"/>
    <w:rsid w:val="00BB6B1F"/>
    <w:rsid w:val="00BC3F47"/>
    <w:rsid w:val="00BC7306"/>
    <w:rsid w:val="00BD21F0"/>
    <w:rsid w:val="00BD622D"/>
    <w:rsid w:val="00BD637C"/>
    <w:rsid w:val="00BD6D60"/>
    <w:rsid w:val="00BE3EC1"/>
    <w:rsid w:val="00BF12FB"/>
    <w:rsid w:val="00BF3C93"/>
    <w:rsid w:val="00C0209F"/>
    <w:rsid w:val="00C02B97"/>
    <w:rsid w:val="00C03818"/>
    <w:rsid w:val="00C0570B"/>
    <w:rsid w:val="00C07C16"/>
    <w:rsid w:val="00C10568"/>
    <w:rsid w:val="00C11D8F"/>
    <w:rsid w:val="00C20045"/>
    <w:rsid w:val="00C2343A"/>
    <w:rsid w:val="00C25227"/>
    <w:rsid w:val="00C260D0"/>
    <w:rsid w:val="00C30C1F"/>
    <w:rsid w:val="00C3230D"/>
    <w:rsid w:val="00C324ED"/>
    <w:rsid w:val="00C32E5B"/>
    <w:rsid w:val="00C37823"/>
    <w:rsid w:val="00C37F79"/>
    <w:rsid w:val="00C45C9B"/>
    <w:rsid w:val="00C4610A"/>
    <w:rsid w:val="00C7409A"/>
    <w:rsid w:val="00C75D95"/>
    <w:rsid w:val="00C760A2"/>
    <w:rsid w:val="00C92DF8"/>
    <w:rsid w:val="00C93123"/>
    <w:rsid w:val="00C934AA"/>
    <w:rsid w:val="00C94C2E"/>
    <w:rsid w:val="00CA6C66"/>
    <w:rsid w:val="00CB1653"/>
    <w:rsid w:val="00CB2A7D"/>
    <w:rsid w:val="00CB4A26"/>
    <w:rsid w:val="00CC1159"/>
    <w:rsid w:val="00CC4D47"/>
    <w:rsid w:val="00CC5DDD"/>
    <w:rsid w:val="00CC617B"/>
    <w:rsid w:val="00CD0A5C"/>
    <w:rsid w:val="00CD2A00"/>
    <w:rsid w:val="00CD7DDD"/>
    <w:rsid w:val="00CE34AF"/>
    <w:rsid w:val="00CE64DF"/>
    <w:rsid w:val="00CE730B"/>
    <w:rsid w:val="00CF73DE"/>
    <w:rsid w:val="00D01C70"/>
    <w:rsid w:val="00D07D96"/>
    <w:rsid w:val="00D12BA4"/>
    <w:rsid w:val="00D15164"/>
    <w:rsid w:val="00D24550"/>
    <w:rsid w:val="00D34215"/>
    <w:rsid w:val="00D421A9"/>
    <w:rsid w:val="00D4407C"/>
    <w:rsid w:val="00D445A6"/>
    <w:rsid w:val="00D50A8F"/>
    <w:rsid w:val="00D53510"/>
    <w:rsid w:val="00D61F21"/>
    <w:rsid w:val="00D647A7"/>
    <w:rsid w:val="00D67CD8"/>
    <w:rsid w:val="00D73924"/>
    <w:rsid w:val="00D92D65"/>
    <w:rsid w:val="00D93386"/>
    <w:rsid w:val="00D9397E"/>
    <w:rsid w:val="00D9454E"/>
    <w:rsid w:val="00D96156"/>
    <w:rsid w:val="00D96B6E"/>
    <w:rsid w:val="00DA4FFB"/>
    <w:rsid w:val="00DA6099"/>
    <w:rsid w:val="00DB1580"/>
    <w:rsid w:val="00DB6C4B"/>
    <w:rsid w:val="00DC2A02"/>
    <w:rsid w:val="00DC628D"/>
    <w:rsid w:val="00DC73F1"/>
    <w:rsid w:val="00DC7DAA"/>
    <w:rsid w:val="00DD3DC4"/>
    <w:rsid w:val="00DD6EF0"/>
    <w:rsid w:val="00DE0FC5"/>
    <w:rsid w:val="00DE292B"/>
    <w:rsid w:val="00E02972"/>
    <w:rsid w:val="00E03EAA"/>
    <w:rsid w:val="00E07B88"/>
    <w:rsid w:val="00E15A60"/>
    <w:rsid w:val="00E16382"/>
    <w:rsid w:val="00E222D3"/>
    <w:rsid w:val="00E226A8"/>
    <w:rsid w:val="00E27356"/>
    <w:rsid w:val="00E30892"/>
    <w:rsid w:val="00E3255B"/>
    <w:rsid w:val="00E35009"/>
    <w:rsid w:val="00E4131F"/>
    <w:rsid w:val="00E422FE"/>
    <w:rsid w:val="00E5206B"/>
    <w:rsid w:val="00E5332D"/>
    <w:rsid w:val="00E67040"/>
    <w:rsid w:val="00E77919"/>
    <w:rsid w:val="00E80412"/>
    <w:rsid w:val="00E825BC"/>
    <w:rsid w:val="00E84EFD"/>
    <w:rsid w:val="00E86A81"/>
    <w:rsid w:val="00E96FA0"/>
    <w:rsid w:val="00EA1756"/>
    <w:rsid w:val="00EA2BBC"/>
    <w:rsid w:val="00EA55F8"/>
    <w:rsid w:val="00EA5AB2"/>
    <w:rsid w:val="00EA7C63"/>
    <w:rsid w:val="00EB5998"/>
    <w:rsid w:val="00EB77CC"/>
    <w:rsid w:val="00EC115B"/>
    <w:rsid w:val="00EC1474"/>
    <w:rsid w:val="00EC1AB4"/>
    <w:rsid w:val="00EC3448"/>
    <w:rsid w:val="00EC3A07"/>
    <w:rsid w:val="00EC5C20"/>
    <w:rsid w:val="00ED2409"/>
    <w:rsid w:val="00ED48C0"/>
    <w:rsid w:val="00ED5AF2"/>
    <w:rsid w:val="00EE2F74"/>
    <w:rsid w:val="00EE35E6"/>
    <w:rsid w:val="00EE4724"/>
    <w:rsid w:val="00EE4B27"/>
    <w:rsid w:val="00EE5004"/>
    <w:rsid w:val="00EE77B9"/>
    <w:rsid w:val="00F00946"/>
    <w:rsid w:val="00F10BC8"/>
    <w:rsid w:val="00F125B3"/>
    <w:rsid w:val="00F1736F"/>
    <w:rsid w:val="00F21FE1"/>
    <w:rsid w:val="00F33854"/>
    <w:rsid w:val="00F34E56"/>
    <w:rsid w:val="00F40052"/>
    <w:rsid w:val="00F400F6"/>
    <w:rsid w:val="00F426CA"/>
    <w:rsid w:val="00F44393"/>
    <w:rsid w:val="00F47CA7"/>
    <w:rsid w:val="00F5103D"/>
    <w:rsid w:val="00F53836"/>
    <w:rsid w:val="00F675D6"/>
    <w:rsid w:val="00F72B59"/>
    <w:rsid w:val="00F763FD"/>
    <w:rsid w:val="00F768D4"/>
    <w:rsid w:val="00F82F1C"/>
    <w:rsid w:val="00F8320F"/>
    <w:rsid w:val="00F83725"/>
    <w:rsid w:val="00F837EC"/>
    <w:rsid w:val="00F867E0"/>
    <w:rsid w:val="00F90270"/>
    <w:rsid w:val="00F933B1"/>
    <w:rsid w:val="00F93F9A"/>
    <w:rsid w:val="00F94C96"/>
    <w:rsid w:val="00F9585F"/>
    <w:rsid w:val="00FB0041"/>
    <w:rsid w:val="00FB3F8D"/>
    <w:rsid w:val="00FC68AC"/>
    <w:rsid w:val="00FC7338"/>
    <w:rsid w:val="00FC77F4"/>
    <w:rsid w:val="00FC7D7F"/>
    <w:rsid w:val="00FE6C09"/>
    <w:rsid w:val="00FF66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1702F3"/>
  <w15:docId w15:val="{7209E27B-0F16-47B9-B73F-0625DC39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E13"/>
    <w:pPr>
      <w:tabs>
        <w:tab w:val="left" w:pos="2835"/>
      </w:tabs>
      <w:jc w:val="both"/>
    </w:pPr>
    <w:rPr>
      <w:rFonts w:ascii="Arial" w:hAnsi="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rPr>
      <w:rFonts w:ascii="Arial" w:hAnsi="Arial"/>
      <w:sz w:val="22"/>
    </w:rPr>
  </w:style>
  <w:style w:type="paragraph" w:styleId="Encabezado">
    <w:name w:val="header"/>
    <w:basedOn w:val="Normal"/>
    <w:pPr>
      <w:tabs>
        <w:tab w:val="clear" w:pos="2835"/>
        <w:tab w:val="center" w:pos="4252"/>
        <w:tab w:val="right" w:pos="8504"/>
      </w:tabs>
    </w:pPr>
  </w:style>
  <w:style w:type="paragraph" w:styleId="Ttulo">
    <w:name w:val="Title"/>
    <w:basedOn w:val="Normal"/>
    <w:qFormat/>
    <w:pPr>
      <w:pBdr>
        <w:top w:val="single" w:sz="4" w:space="1" w:color="auto"/>
        <w:left w:val="single" w:sz="4" w:space="4" w:color="auto"/>
        <w:bottom w:val="single" w:sz="4" w:space="1" w:color="auto"/>
        <w:right w:val="single" w:sz="4" w:space="4" w:color="auto"/>
      </w:pBdr>
      <w:shd w:val="pct5" w:color="auto" w:fill="FFFFFF"/>
      <w:jc w:val="center"/>
    </w:pPr>
    <w:rPr>
      <w:b/>
    </w:rPr>
  </w:style>
  <w:style w:type="paragraph" w:styleId="Piedepgina">
    <w:name w:val="footer"/>
    <w:basedOn w:val="Normal"/>
    <w:pPr>
      <w:tabs>
        <w:tab w:val="clear" w:pos="2835"/>
        <w:tab w:val="center" w:pos="4252"/>
        <w:tab w:val="right" w:pos="8504"/>
      </w:tabs>
    </w:pPr>
  </w:style>
  <w:style w:type="character" w:customStyle="1" w:styleId="Ttulo2">
    <w:name w:val="Título #2_"/>
    <w:link w:val="Ttulo20"/>
    <w:rsid w:val="00916676"/>
    <w:rPr>
      <w:b/>
      <w:bCs/>
      <w:sz w:val="23"/>
      <w:szCs w:val="23"/>
      <w:shd w:val="clear" w:color="auto" w:fill="FFFFFF"/>
    </w:rPr>
  </w:style>
  <w:style w:type="character" w:customStyle="1" w:styleId="Cuerpodeltexto2">
    <w:name w:val="Cuerpo del texto (2)_"/>
    <w:link w:val="Cuerpodeltexto20"/>
    <w:rsid w:val="00916676"/>
    <w:rPr>
      <w:sz w:val="22"/>
      <w:szCs w:val="22"/>
      <w:shd w:val="clear" w:color="auto" w:fill="FFFFFF"/>
    </w:rPr>
  </w:style>
  <w:style w:type="character" w:customStyle="1" w:styleId="Cuerpodeltexto211">
    <w:name w:val="Cuerpo del texto (2) + 11"/>
    <w:aliases w:val="5 pto,Negrita"/>
    <w:rsid w:val="00916676"/>
    <w:rPr>
      <w:rFonts w:ascii="Times New Roman" w:eastAsia="Times New Roman" w:hAnsi="Times New Roman" w:cs="Times New Roman"/>
      <w:b/>
      <w:bCs/>
      <w:i w:val="0"/>
      <w:iCs w:val="0"/>
      <w:smallCaps w:val="0"/>
      <w:strike w:val="0"/>
      <w:color w:val="000000"/>
      <w:spacing w:val="0"/>
      <w:w w:val="100"/>
      <w:position w:val="0"/>
      <w:sz w:val="23"/>
      <w:szCs w:val="23"/>
      <w:u w:val="none"/>
      <w:lang w:val="es-ES" w:eastAsia="es-ES" w:bidi="es-ES"/>
    </w:rPr>
  </w:style>
  <w:style w:type="paragraph" w:customStyle="1" w:styleId="Ttulo20">
    <w:name w:val="Título #2"/>
    <w:basedOn w:val="Normal"/>
    <w:link w:val="Ttulo2"/>
    <w:rsid w:val="00916676"/>
    <w:pPr>
      <w:widowControl w:val="0"/>
      <w:shd w:val="clear" w:color="auto" w:fill="FFFFFF"/>
      <w:tabs>
        <w:tab w:val="clear" w:pos="2835"/>
      </w:tabs>
      <w:spacing w:before="540" w:line="278" w:lineRule="exact"/>
      <w:jc w:val="center"/>
      <w:outlineLvl w:val="1"/>
    </w:pPr>
    <w:rPr>
      <w:rFonts w:ascii="Times New Roman" w:hAnsi="Times New Roman"/>
      <w:b/>
      <w:bCs/>
      <w:sz w:val="23"/>
      <w:szCs w:val="23"/>
      <w:lang w:val="es-CL" w:eastAsia="es-CL"/>
    </w:rPr>
  </w:style>
  <w:style w:type="paragraph" w:customStyle="1" w:styleId="Cuerpodeltexto20">
    <w:name w:val="Cuerpo del texto (2)"/>
    <w:basedOn w:val="Normal"/>
    <w:link w:val="Cuerpodeltexto2"/>
    <w:rsid w:val="00916676"/>
    <w:pPr>
      <w:widowControl w:val="0"/>
      <w:shd w:val="clear" w:color="auto" w:fill="FFFFFF"/>
      <w:tabs>
        <w:tab w:val="clear" w:pos="2835"/>
      </w:tabs>
      <w:spacing w:before="320" w:after="320" w:line="317" w:lineRule="exact"/>
    </w:pPr>
    <w:rPr>
      <w:rFonts w:ascii="Times New Roman" w:hAnsi="Times New Roman"/>
      <w:szCs w:val="22"/>
      <w:lang w:val="es-CL" w:eastAsia="es-CL"/>
    </w:rPr>
  </w:style>
  <w:style w:type="paragraph" w:styleId="Textonotapie">
    <w:name w:val="footnote text"/>
    <w:basedOn w:val="Normal"/>
    <w:link w:val="TextonotapieCar"/>
    <w:rsid w:val="00916676"/>
    <w:rPr>
      <w:sz w:val="20"/>
    </w:rPr>
  </w:style>
  <w:style w:type="character" w:customStyle="1" w:styleId="TextonotapieCar">
    <w:name w:val="Texto nota pie Car"/>
    <w:basedOn w:val="Fuentedeprrafopredeter"/>
    <w:link w:val="Textonotapie"/>
    <w:rsid w:val="00916676"/>
    <w:rPr>
      <w:rFonts w:ascii="Arial" w:hAnsi="Arial"/>
      <w:lang w:val="es-ES" w:eastAsia="es-ES"/>
    </w:rPr>
  </w:style>
  <w:style w:type="character" w:styleId="Refdenotaalpie">
    <w:name w:val="footnote reference"/>
    <w:basedOn w:val="Fuentedeprrafopredeter"/>
    <w:rsid w:val="00916676"/>
    <w:rPr>
      <w:vertAlign w:val="superscript"/>
    </w:rPr>
  </w:style>
  <w:style w:type="paragraph" w:styleId="Sangradetextonormal">
    <w:name w:val="Body Text Indent"/>
    <w:basedOn w:val="Normal"/>
    <w:link w:val="SangradetextonormalCar"/>
    <w:uiPriority w:val="99"/>
    <w:semiHidden/>
    <w:unhideWhenUsed/>
    <w:rsid w:val="00B97D7E"/>
    <w:pPr>
      <w:tabs>
        <w:tab w:val="clear" w:pos="2835"/>
      </w:tabs>
      <w:spacing w:after="120" w:line="276" w:lineRule="auto"/>
      <w:ind w:left="283"/>
      <w:jc w:val="left"/>
    </w:pPr>
    <w:rPr>
      <w:rFonts w:asciiTheme="minorHAnsi" w:eastAsiaTheme="minorHAnsi" w:hAnsiTheme="minorHAnsi" w:cstheme="minorBidi"/>
      <w:szCs w:val="22"/>
      <w:lang w:val="es-CL" w:eastAsia="en-US"/>
    </w:rPr>
  </w:style>
  <w:style w:type="character" w:customStyle="1" w:styleId="SangradetextonormalCar">
    <w:name w:val="Sangría de texto normal Car"/>
    <w:basedOn w:val="Fuentedeprrafopredeter"/>
    <w:link w:val="Sangradetextonormal"/>
    <w:uiPriority w:val="99"/>
    <w:semiHidden/>
    <w:rsid w:val="00B97D7E"/>
    <w:rPr>
      <w:rFonts w:asciiTheme="minorHAnsi" w:eastAsiaTheme="minorHAnsi" w:hAnsiTheme="minorHAnsi" w:cstheme="minorBidi"/>
      <w:sz w:val="22"/>
      <w:szCs w:val="22"/>
      <w:lang w:eastAsia="en-US"/>
    </w:rPr>
  </w:style>
  <w:style w:type="paragraph" w:styleId="Textodeglobo">
    <w:name w:val="Balloon Text"/>
    <w:basedOn w:val="Normal"/>
    <w:link w:val="TextodegloboCar"/>
    <w:rsid w:val="00F72B59"/>
    <w:rPr>
      <w:rFonts w:ascii="Segoe UI" w:hAnsi="Segoe UI" w:cs="Segoe UI"/>
      <w:sz w:val="18"/>
      <w:szCs w:val="18"/>
    </w:rPr>
  </w:style>
  <w:style w:type="character" w:customStyle="1" w:styleId="TextodegloboCar">
    <w:name w:val="Texto de globo Car"/>
    <w:basedOn w:val="Fuentedeprrafopredeter"/>
    <w:link w:val="Textodeglobo"/>
    <w:rsid w:val="00F72B59"/>
    <w:rPr>
      <w:rFonts w:ascii="Segoe UI" w:hAnsi="Segoe UI" w:cs="Segoe UI"/>
      <w:sz w:val="18"/>
      <w:szCs w:val="18"/>
      <w:lang w:val="es-ES" w:eastAsia="es-ES"/>
    </w:rPr>
  </w:style>
  <w:style w:type="table" w:styleId="Tablaconcuadrcula">
    <w:name w:val="Table Grid"/>
    <w:basedOn w:val="Tablanormal"/>
    <w:rsid w:val="00EE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D0A8B"/>
    <w:rPr>
      <w:color w:val="0000FF" w:themeColor="hyperlink"/>
      <w:u w:val="single"/>
    </w:rPr>
  </w:style>
  <w:style w:type="paragraph" w:styleId="Prrafodelista">
    <w:name w:val="List Paragraph"/>
    <w:basedOn w:val="Normal"/>
    <w:uiPriority w:val="34"/>
    <w:qFormat/>
    <w:rsid w:val="00320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92798">
      <w:bodyDiv w:val="1"/>
      <w:marLeft w:val="0"/>
      <w:marRight w:val="0"/>
      <w:marTop w:val="0"/>
      <w:marBottom w:val="0"/>
      <w:divBdr>
        <w:top w:val="none" w:sz="0" w:space="0" w:color="auto"/>
        <w:left w:val="none" w:sz="0" w:space="0" w:color="auto"/>
        <w:bottom w:val="none" w:sz="0" w:space="0" w:color="auto"/>
        <w:right w:val="none" w:sz="0" w:space="0" w:color="auto"/>
      </w:divBdr>
      <w:divsChild>
        <w:div w:id="1455175397">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63673297">
      <w:bodyDiv w:val="1"/>
      <w:marLeft w:val="0"/>
      <w:marRight w:val="0"/>
      <w:marTop w:val="0"/>
      <w:marBottom w:val="0"/>
      <w:divBdr>
        <w:top w:val="none" w:sz="0" w:space="0" w:color="auto"/>
        <w:left w:val="none" w:sz="0" w:space="0" w:color="auto"/>
        <w:bottom w:val="none" w:sz="0" w:space="0" w:color="auto"/>
        <w:right w:val="none" w:sz="0" w:space="0" w:color="auto"/>
      </w:divBdr>
    </w:div>
    <w:div w:id="395670241">
      <w:bodyDiv w:val="1"/>
      <w:marLeft w:val="0"/>
      <w:marRight w:val="0"/>
      <w:marTop w:val="0"/>
      <w:marBottom w:val="0"/>
      <w:divBdr>
        <w:top w:val="none" w:sz="0" w:space="0" w:color="auto"/>
        <w:left w:val="none" w:sz="0" w:space="0" w:color="auto"/>
        <w:bottom w:val="none" w:sz="0" w:space="0" w:color="auto"/>
        <w:right w:val="none" w:sz="0" w:space="0" w:color="auto"/>
      </w:divBdr>
    </w:div>
    <w:div w:id="402722310">
      <w:bodyDiv w:val="1"/>
      <w:marLeft w:val="0"/>
      <w:marRight w:val="0"/>
      <w:marTop w:val="0"/>
      <w:marBottom w:val="0"/>
      <w:divBdr>
        <w:top w:val="none" w:sz="0" w:space="0" w:color="auto"/>
        <w:left w:val="none" w:sz="0" w:space="0" w:color="auto"/>
        <w:bottom w:val="none" w:sz="0" w:space="0" w:color="auto"/>
        <w:right w:val="none" w:sz="0" w:space="0" w:color="auto"/>
      </w:divBdr>
    </w:div>
    <w:div w:id="491722323">
      <w:bodyDiv w:val="1"/>
      <w:marLeft w:val="0"/>
      <w:marRight w:val="0"/>
      <w:marTop w:val="0"/>
      <w:marBottom w:val="0"/>
      <w:divBdr>
        <w:top w:val="none" w:sz="0" w:space="0" w:color="auto"/>
        <w:left w:val="none" w:sz="0" w:space="0" w:color="auto"/>
        <w:bottom w:val="none" w:sz="0" w:space="0" w:color="auto"/>
        <w:right w:val="none" w:sz="0" w:space="0" w:color="auto"/>
      </w:divBdr>
    </w:div>
    <w:div w:id="529953668">
      <w:bodyDiv w:val="1"/>
      <w:marLeft w:val="0"/>
      <w:marRight w:val="0"/>
      <w:marTop w:val="0"/>
      <w:marBottom w:val="0"/>
      <w:divBdr>
        <w:top w:val="none" w:sz="0" w:space="0" w:color="auto"/>
        <w:left w:val="none" w:sz="0" w:space="0" w:color="auto"/>
        <w:bottom w:val="none" w:sz="0" w:space="0" w:color="auto"/>
        <w:right w:val="none" w:sz="0" w:space="0" w:color="auto"/>
      </w:divBdr>
    </w:div>
    <w:div w:id="570501593">
      <w:bodyDiv w:val="1"/>
      <w:marLeft w:val="0"/>
      <w:marRight w:val="0"/>
      <w:marTop w:val="0"/>
      <w:marBottom w:val="0"/>
      <w:divBdr>
        <w:top w:val="none" w:sz="0" w:space="0" w:color="auto"/>
        <w:left w:val="none" w:sz="0" w:space="0" w:color="auto"/>
        <w:bottom w:val="none" w:sz="0" w:space="0" w:color="auto"/>
        <w:right w:val="none" w:sz="0" w:space="0" w:color="auto"/>
      </w:divBdr>
    </w:div>
    <w:div w:id="585918505">
      <w:bodyDiv w:val="1"/>
      <w:marLeft w:val="0"/>
      <w:marRight w:val="0"/>
      <w:marTop w:val="0"/>
      <w:marBottom w:val="0"/>
      <w:divBdr>
        <w:top w:val="none" w:sz="0" w:space="0" w:color="auto"/>
        <w:left w:val="none" w:sz="0" w:space="0" w:color="auto"/>
        <w:bottom w:val="none" w:sz="0" w:space="0" w:color="auto"/>
        <w:right w:val="none" w:sz="0" w:space="0" w:color="auto"/>
      </w:divBdr>
    </w:div>
    <w:div w:id="627859991">
      <w:bodyDiv w:val="1"/>
      <w:marLeft w:val="0"/>
      <w:marRight w:val="0"/>
      <w:marTop w:val="0"/>
      <w:marBottom w:val="0"/>
      <w:divBdr>
        <w:top w:val="none" w:sz="0" w:space="0" w:color="auto"/>
        <w:left w:val="none" w:sz="0" w:space="0" w:color="auto"/>
        <w:bottom w:val="none" w:sz="0" w:space="0" w:color="auto"/>
        <w:right w:val="none" w:sz="0" w:space="0" w:color="auto"/>
      </w:divBdr>
    </w:div>
    <w:div w:id="695082907">
      <w:bodyDiv w:val="1"/>
      <w:marLeft w:val="0"/>
      <w:marRight w:val="0"/>
      <w:marTop w:val="0"/>
      <w:marBottom w:val="0"/>
      <w:divBdr>
        <w:top w:val="none" w:sz="0" w:space="0" w:color="auto"/>
        <w:left w:val="none" w:sz="0" w:space="0" w:color="auto"/>
        <w:bottom w:val="none" w:sz="0" w:space="0" w:color="auto"/>
        <w:right w:val="none" w:sz="0" w:space="0" w:color="auto"/>
      </w:divBdr>
      <w:divsChild>
        <w:div w:id="1587763160">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743721778">
      <w:bodyDiv w:val="1"/>
      <w:marLeft w:val="0"/>
      <w:marRight w:val="0"/>
      <w:marTop w:val="0"/>
      <w:marBottom w:val="0"/>
      <w:divBdr>
        <w:top w:val="none" w:sz="0" w:space="0" w:color="auto"/>
        <w:left w:val="none" w:sz="0" w:space="0" w:color="auto"/>
        <w:bottom w:val="none" w:sz="0" w:space="0" w:color="auto"/>
        <w:right w:val="none" w:sz="0" w:space="0" w:color="auto"/>
      </w:divBdr>
    </w:div>
    <w:div w:id="782843025">
      <w:bodyDiv w:val="1"/>
      <w:marLeft w:val="0"/>
      <w:marRight w:val="0"/>
      <w:marTop w:val="0"/>
      <w:marBottom w:val="0"/>
      <w:divBdr>
        <w:top w:val="none" w:sz="0" w:space="0" w:color="auto"/>
        <w:left w:val="none" w:sz="0" w:space="0" w:color="auto"/>
        <w:bottom w:val="none" w:sz="0" w:space="0" w:color="auto"/>
        <w:right w:val="none" w:sz="0" w:space="0" w:color="auto"/>
      </w:divBdr>
      <w:divsChild>
        <w:div w:id="1234661227">
          <w:marLeft w:val="0"/>
          <w:marRight w:val="0"/>
          <w:marTop w:val="0"/>
          <w:marBottom w:val="0"/>
          <w:divBdr>
            <w:top w:val="none" w:sz="0" w:space="0" w:color="auto"/>
            <w:left w:val="none" w:sz="0" w:space="0" w:color="auto"/>
            <w:bottom w:val="none" w:sz="0" w:space="0" w:color="auto"/>
            <w:right w:val="none" w:sz="0" w:space="0" w:color="auto"/>
          </w:divBdr>
          <w:divsChild>
            <w:div w:id="429620178">
              <w:marLeft w:val="0"/>
              <w:marRight w:val="0"/>
              <w:marTop w:val="0"/>
              <w:marBottom w:val="0"/>
              <w:divBdr>
                <w:top w:val="none" w:sz="0" w:space="0" w:color="auto"/>
                <w:left w:val="none" w:sz="0" w:space="0" w:color="auto"/>
                <w:bottom w:val="none" w:sz="0" w:space="0" w:color="auto"/>
                <w:right w:val="none" w:sz="0" w:space="0" w:color="auto"/>
              </w:divBdr>
              <w:divsChild>
                <w:div w:id="2022126092">
                  <w:marLeft w:val="0"/>
                  <w:marRight w:val="0"/>
                  <w:marTop w:val="0"/>
                  <w:marBottom w:val="0"/>
                  <w:divBdr>
                    <w:top w:val="none" w:sz="0" w:space="0" w:color="auto"/>
                    <w:left w:val="none" w:sz="0" w:space="0" w:color="auto"/>
                    <w:bottom w:val="none" w:sz="0" w:space="0" w:color="auto"/>
                    <w:right w:val="none" w:sz="0" w:space="0" w:color="auto"/>
                  </w:divBdr>
                  <w:divsChild>
                    <w:div w:id="302515090">
                      <w:marLeft w:val="0"/>
                      <w:marRight w:val="0"/>
                      <w:marTop w:val="0"/>
                      <w:marBottom w:val="0"/>
                      <w:divBdr>
                        <w:top w:val="none" w:sz="0" w:space="0" w:color="auto"/>
                        <w:left w:val="none" w:sz="0" w:space="0" w:color="auto"/>
                        <w:bottom w:val="none" w:sz="0" w:space="0" w:color="auto"/>
                        <w:right w:val="none" w:sz="0" w:space="0" w:color="auto"/>
                      </w:divBdr>
                      <w:divsChild>
                        <w:div w:id="367411218">
                          <w:marLeft w:val="0"/>
                          <w:marRight w:val="0"/>
                          <w:marTop w:val="0"/>
                          <w:marBottom w:val="0"/>
                          <w:divBdr>
                            <w:top w:val="none" w:sz="0" w:space="0" w:color="auto"/>
                            <w:left w:val="none" w:sz="0" w:space="0" w:color="auto"/>
                            <w:bottom w:val="none" w:sz="0" w:space="0" w:color="auto"/>
                            <w:right w:val="none" w:sz="0" w:space="0" w:color="auto"/>
                          </w:divBdr>
                          <w:divsChild>
                            <w:div w:id="785587282">
                              <w:marLeft w:val="-225"/>
                              <w:marRight w:val="-225"/>
                              <w:marTop w:val="0"/>
                              <w:marBottom w:val="0"/>
                              <w:divBdr>
                                <w:top w:val="none" w:sz="0" w:space="0" w:color="auto"/>
                                <w:left w:val="none" w:sz="0" w:space="0" w:color="auto"/>
                                <w:bottom w:val="none" w:sz="0" w:space="0" w:color="auto"/>
                                <w:right w:val="none" w:sz="0" w:space="0" w:color="auto"/>
                              </w:divBdr>
                              <w:divsChild>
                                <w:div w:id="342167561">
                                  <w:marLeft w:val="0"/>
                                  <w:marRight w:val="0"/>
                                  <w:marTop w:val="0"/>
                                  <w:marBottom w:val="0"/>
                                  <w:divBdr>
                                    <w:top w:val="none" w:sz="0" w:space="0" w:color="auto"/>
                                    <w:left w:val="none" w:sz="0" w:space="0" w:color="auto"/>
                                    <w:bottom w:val="none" w:sz="0" w:space="0" w:color="auto"/>
                                    <w:right w:val="none" w:sz="0" w:space="0" w:color="auto"/>
                                  </w:divBdr>
                                  <w:divsChild>
                                    <w:div w:id="5222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018">
                              <w:marLeft w:val="0"/>
                              <w:marRight w:val="0"/>
                              <w:marTop w:val="0"/>
                              <w:marBottom w:val="0"/>
                              <w:divBdr>
                                <w:top w:val="none" w:sz="0" w:space="0" w:color="auto"/>
                                <w:left w:val="none" w:sz="0" w:space="0" w:color="auto"/>
                                <w:bottom w:val="none" w:sz="0" w:space="0" w:color="auto"/>
                                <w:right w:val="none" w:sz="0" w:space="0" w:color="auto"/>
                              </w:divBdr>
                              <w:divsChild>
                                <w:div w:id="465124876">
                                  <w:marLeft w:val="-225"/>
                                  <w:marRight w:val="-225"/>
                                  <w:marTop w:val="0"/>
                                  <w:marBottom w:val="0"/>
                                  <w:divBdr>
                                    <w:top w:val="none" w:sz="0" w:space="0" w:color="auto"/>
                                    <w:left w:val="none" w:sz="0" w:space="0" w:color="auto"/>
                                    <w:bottom w:val="none" w:sz="0" w:space="0" w:color="auto"/>
                                    <w:right w:val="none" w:sz="0" w:space="0" w:color="auto"/>
                                  </w:divBdr>
                                  <w:divsChild>
                                    <w:div w:id="1441609989">
                                      <w:marLeft w:val="0"/>
                                      <w:marRight w:val="0"/>
                                      <w:marTop w:val="0"/>
                                      <w:marBottom w:val="0"/>
                                      <w:divBdr>
                                        <w:top w:val="none" w:sz="0" w:space="0" w:color="auto"/>
                                        <w:left w:val="none" w:sz="0" w:space="0" w:color="auto"/>
                                        <w:bottom w:val="none" w:sz="0" w:space="0" w:color="auto"/>
                                        <w:right w:val="none" w:sz="0" w:space="0" w:color="auto"/>
                                      </w:divBdr>
                                    </w:div>
                                    <w:div w:id="719549285">
                                      <w:marLeft w:val="0"/>
                                      <w:marRight w:val="0"/>
                                      <w:marTop w:val="0"/>
                                      <w:marBottom w:val="0"/>
                                      <w:divBdr>
                                        <w:top w:val="none" w:sz="0" w:space="0" w:color="auto"/>
                                        <w:left w:val="none" w:sz="0" w:space="0" w:color="auto"/>
                                        <w:bottom w:val="none" w:sz="0" w:space="0" w:color="auto"/>
                                        <w:right w:val="none" w:sz="0" w:space="0" w:color="auto"/>
                                      </w:divBdr>
                                      <w:divsChild>
                                        <w:div w:id="1458135488">
                                          <w:marLeft w:val="0"/>
                                          <w:marRight w:val="0"/>
                                          <w:marTop w:val="0"/>
                                          <w:marBottom w:val="0"/>
                                          <w:divBdr>
                                            <w:top w:val="none" w:sz="0" w:space="0" w:color="auto"/>
                                            <w:left w:val="none" w:sz="0" w:space="0" w:color="auto"/>
                                            <w:bottom w:val="none" w:sz="0" w:space="0" w:color="auto"/>
                                            <w:right w:val="none" w:sz="0" w:space="0" w:color="auto"/>
                                          </w:divBdr>
                                          <w:divsChild>
                                            <w:div w:id="478693763">
                                              <w:marLeft w:val="-225"/>
                                              <w:marRight w:val="-225"/>
                                              <w:marTop w:val="0"/>
                                              <w:marBottom w:val="0"/>
                                              <w:divBdr>
                                                <w:top w:val="none" w:sz="0" w:space="0" w:color="auto"/>
                                                <w:left w:val="none" w:sz="0" w:space="0" w:color="auto"/>
                                                <w:bottom w:val="none" w:sz="0" w:space="0" w:color="auto"/>
                                                <w:right w:val="none" w:sz="0" w:space="0" w:color="auto"/>
                                              </w:divBdr>
                                              <w:divsChild>
                                                <w:div w:id="1925870681">
                                                  <w:marLeft w:val="0"/>
                                                  <w:marRight w:val="0"/>
                                                  <w:marTop w:val="0"/>
                                                  <w:marBottom w:val="0"/>
                                                  <w:divBdr>
                                                    <w:top w:val="none" w:sz="0" w:space="0" w:color="auto"/>
                                                    <w:left w:val="none" w:sz="0" w:space="0" w:color="auto"/>
                                                    <w:bottom w:val="none" w:sz="0" w:space="0" w:color="auto"/>
                                                    <w:right w:val="none" w:sz="0" w:space="0" w:color="auto"/>
                                                  </w:divBdr>
                                                  <w:divsChild>
                                                    <w:div w:id="169374424">
                                                      <w:marLeft w:val="0"/>
                                                      <w:marRight w:val="0"/>
                                                      <w:marTop w:val="0"/>
                                                      <w:marBottom w:val="0"/>
                                                      <w:divBdr>
                                                        <w:top w:val="none" w:sz="0" w:space="0" w:color="auto"/>
                                                        <w:left w:val="none" w:sz="0" w:space="0" w:color="auto"/>
                                                        <w:bottom w:val="none" w:sz="0" w:space="0" w:color="auto"/>
                                                        <w:right w:val="none" w:sz="0" w:space="0" w:color="auto"/>
                                                      </w:divBdr>
                                                      <w:divsChild>
                                                        <w:div w:id="490754818">
                                                          <w:marLeft w:val="0"/>
                                                          <w:marRight w:val="0"/>
                                                          <w:marTop w:val="0"/>
                                                          <w:marBottom w:val="0"/>
                                                          <w:divBdr>
                                                            <w:top w:val="none" w:sz="0" w:space="0" w:color="auto"/>
                                                            <w:left w:val="none" w:sz="0" w:space="0" w:color="auto"/>
                                                            <w:bottom w:val="none" w:sz="0" w:space="0" w:color="auto"/>
                                                            <w:right w:val="none" w:sz="0" w:space="0" w:color="auto"/>
                                                          </w:divBdr>
                                                          <w:divsChild>
                                                            <w:div w:id="1118991038">
                                                              <w:marLeft w:val="0"/>
                                                              <w:marRight w:val="0"/>
                                                              <w:marTop w:val="0"/>
                                                              <w:marBottom w:val="0"/>
                                                              <w:divBdr>
                                                                <w:top w:val="none" w:sz="0" w:space="0" w:color="auto"/>
                                                                <w:left w:val="none" w:sz="0" w:space="0" w:color="auto"/>
                                                                <w:bottom w:val="none" w:sz="0" w:space="0" w:color="auto"/>
                                                                <w:right w:val="none" w:sz="0" w:space="0" w:color="auto"/>
                                                              </w:divBdr>
                                                              <w:divsChild>
                                                                <w:div w:id="357202035">
                                                                  <w:marLeft w:val="0"/>
                                                                  <w:marRight w:val="0"/>
                                                                  <w:marTop w:val="0"/>
                                                                  <w:marBottom w:val="0"/>
                                                                  <w:divBdr>
                                                                    <w:top w:val="none" w:sz="0" w:space="0" w:color="auto"/>
                                                                    <w:left w:val="none" w:sz="0" w:space="0" w:color="auto"/>
                                                                    <w:bottom w:val="none" w:sz="0" w:space="0" w:color="auto"/>
                                                                    <w:right w:val="none" w:sz="0" w:space="0" w:color="auto"/>
                                                                  </w:divBdr>
                                                                </w:div>
                                                                <w:div w:id="190345272">
                                                                  <w:marLeft w:val="0"/>
                                                                  <w:marRight w:val="0"/>
                                                                  <w:marTop w:val="0"/>
                                                                  <w:marBottom w:val="0"/>
                                                                  <w:divBdr>
                                                                    <w:top w:val="none" w:sz="0" w:space="0" w:color="auto"/>
                                                                    <w:left w:val="none" w:sz="0" w:space="0" w:color="auto"/>
                                                                    <w:bottom w:val="none" w:sz="0" w:space="0" w:color="auto"/>
                                                                    <w:right w:val="none" w:sz="0" w:space="0" w:color="auto"/>
                                                                  </w:divBdr>
                                                                </w:div>
                                                                <w:div w:id="1038821760">
                                                                  <w:marLeft w:val="0"/>
                                                                  <w:marRight w:val="0"/>
                                                                  <w:marTop w:val="0"/>
                                                                  <w:marBottom w:val="0"/>
                                                                  <w:divBdr>
                                                                    <w:top w:val="none" w:sz="0" w:space="0" w:color="auto"/>
                                                                    <w:left w:val="none" w:sz="0" w:space="0" w:color="auto"/>
                                                                    <w:bottom w:val="none" w:sz="0" w:space="0" w:color="auto"/>
                                                                    <w:right w:val="none" w:sz="0" w:space="0" w:color="auto"/>
                                                                  </w:divBdr>
                                                                </w:div>
                                                                <w:div w:id="564877527">
                                                                  <w:marLeft w:val="0"/>
                                                                  <w:marRight w:val="0"/>
                                                                  <w:marTop w:val="0"/>
                                                                  <w:marBottom w:val="0"/>
                                                                  <w:divBdr>
                                                                    <w:top w:val="none" w:sz="0" w:space="0" w:color="auto"/>
                                                                    <w:left w:val="none" w:sz="0" w:space="0" w:color="auto"/>
                                                                    <w:bottom w:val="none" w:sz="0" w:space="0" w:color="auto"/>
                                                                    <w:right w:val="none" w:sz="0" w:space="0" w:color="auto"/>
                                                                  </w:divBdr>
                                                                </w:div>
                                                                <w:div w:id="1647394759">
                                                                  <w:marLeft w:val="0"/>
                                                                  <w:marRight w:val="0"/>
                                                                  <w:marTop w:val="0"/>
                                                                  <w:marBottom w:val="0"/>
                                                                  <w:divBdr>
                                                                    <w:top w:val="none" w:sz="0" w:space="0" w:color="auto"/>
                                                                    <w:left w:val="none" w:sz="0" w:space="0" w:color="auto"/>
                                                                    <w:bottom w:val="none" w:sz="0" w:space="0" w:color="auto"/>
                                                                    <w:right w:val="none" w:sz="0" w:space="0" w:color="auto"/>
                                                                  </w:divBdr>
                                                                </w:div>
                                                                <w:div w:id="1349404162">
                                                                  <w:marLeft w:val="0"/>
                                                                  <w:marRight w:val="0"/>
                                                                  <w:marTop w:val="0"/>
                                                                  <w:marBottom w:val="0"/>
                                                                  <w:divBdr>
                                                                    <w:top w:val="none" w:sz="0" w:space="0" w:color="auto"/>
                                                                    <w:left w:val="none" w:sz="0" w:space="0" w:color="auto"/>
                                                                    <w:bottom w:val="none" w:sz="0" w:space="0" w:color="auto"/>
                                                                    <w:right w:val="none" w:sz="0" w:space="0" w:color="auto"/>
                                                                  </w:divBdr>
                                                                </w:div>
                                                                <w:div w:id="1356343467">
                                                                  <w:marLeft w:val="0"/>
                                                                  <w:marRight w:val="0"/>
                                                                  <w:marTop w:val="0"/>
                                                                  <w:marBottom w:val="0"/>
                                                                  <w:divBdr>
                                                                    <w:top w:val="none" w:sz="0" w:space="0" w:color="auto"/>
                                                                    <w:left w:val="none" w:sz="0" w:space="0" w:color="auto"/>
                                                                    <w:bottom w:val="none" w:sz="0" w:space="0" w:color="auto"/>
                                                                    <w:right w:val="none" w:sz="0" w:space="0" w:color="auto"/>
                                                                  </w:divBdr>
                                                                </w:div>
                                                                <w:div w:id="817112402">
                                                                  <w:marLeft w:val="0"/>
                                                                  <w:marRight w:val="0"/>
                                                                  <w:marTop w:val="0"/>
                                                                  <w:marBottom w:val="0"/>
                                                                  <w:divBdr>
                                                                    <w:top w:val="none" w:sz="0" w:space="0" w:color="auto"/>
                                                                    <w:left w:val="none" w:sz="0" w:space="0" w:color="auto"/>
                                                                    <w:bottom w:val="none" w:sz="0" w:space="0" w:color="auto"/>
                                                                    <w:right w:val="none" w:sz="0" w:space="0" w:color="auto"/>
                                                                  </w:divBdr>
                                                                </w:div>
                                                                <w:div w:id="1288514465">
                                                                  <w:marLeft w:val="0"/>
                                                                  <w:marRight w:val="0"/>
                                                                  <w:marTop w:val="0"/>
                                                                  <w:marBottom w:val="0"/>
                                                                  <w:divBdr>
                                                                    <w:top w:val="none" w:sz="0" w:space="0" w:color="auto"/>
                                                                    <w:left w:val="none" w:sz="0" w:space="0" w:color="auto"/>
                                                                    <w:bottom w:val="none" w:sz="0" w:space="0" w:color="auto"/>
                                                                    <w:right w:val="none" w:sz="0" w:space="0" w:color="auto"/>
                                                                  </w:divBdr>
                                                                </w:div>
                                                                <w:div w:id="1349601090">
                                                                  <w:marLeft w:val="0"/>
                                                                  <w:marRight w:val="0"/>
                                                                  <w:marTop w:val="0"/>
                                                                  <w:marBottom w:val="0"/>
                                                                  <w:divBdr>
                                                                    <w:top w:val="none" w:sz="0" w:space="0" w:color="auto"/>
                                                                    <w:left w:val="none" w:sz="0" w:space="0" w:color="auto"/>
                                                                    <w:bottom w:val="none" w:sz="0" w:space="0" w:color="auto"/>
                                                                    <w:right w:val="none" w:sz="0" w:space="0" w:color="auto"/>
                                                                  </w:divBdr>
                                                                </w:div>
                                                                <w:div w:id="1180239516">
                                                                  <w:marLeft w:val="0"/>
                                                                  <w:marRight w:val="0"/>
                                                                  <w:marTop w:val="0"/>
                                                                  <w:marBottom w:val="0"/>
                                                                  <w:divBdr>
                                                                    <w:top w:val="none" w:sz="0" w:space="0" w:color="auto"/>
                                                                    <w:left w:val="none" w:sz="0" w:space="0" w:color="auto"/>
                                                                    <w:bottom w:val="none" w:sz="0" w:space="0" w:color="auto"/>
                                                                    <w:right w:val="none" w:sz="0" w:space="0" w:color="auto"/>
                                                                  </w:divBdr>
                                                                </w:div>
                                                                <w:div w:id="127667840">
                                                                  <w:marLeft w:val="0"/>
                                                                  <w:marRight w:val="0"/>
                                                                  <w:marTop w:val="0"/>
                                                                  <w:marBottom w:val="0"/>
                                                                  <w:divBdr>
                                                                    <w:top w:val="none" w:sz="0" w:space="0" w:color="auto"/>
                                                                    <w:left w:val="none" w:sz="0" w:space="0" w:color="auto"/>
                                                                    <w:bottom w:val="none" w:sz="0" w:space="0" w:color="auto"/>
                                                                    <w:right w:val="none" w:sz="0" w:space="0" w:color="auto"/>
                                                                  </w:divBdr>
                                                                </w:div>
                                                                <w:div w:id="1284537270">
                                                                  <w:marLeft w:val="0"/>
                                                                  <w:marRight w:val="0"/>
                                                                  <w:marTop w:val="0"/>
                                                                  <w:marBottom w:val="0"/>
                                                                  <w:divBdr>
                                                                    <w:top w:val="none" w:sz="0" w:space="0" w:color="auto"/>
                                                                    <w:left w:val="none" w:sz="0" w:space="0" w:color="auto"/>
                                                                    <w:bottom w:val="none" w:sz="0" w:space="0" w:color="auto"/>
                                                                    <w:right w:val="none" w:sz="0" w:space="0" w:color="auto"/>
                                                                  </w:divBdr>
                                                                </w:div>
                                                                <w:div w:id="513148883">
                                                                  <w:marLeft w:val="0"/>
                                                                  <w:marRight w:val="0"/>
                                                                  <w:marTop w:val="0"/>
                                                                  <w:marBottom w:val="0"/>
                                                                  <w:divBdr>
                                                                    <w:top w:val="none" w:sz="0" w:space="0" w:color="auto"/>
                                                                    <w:left w:val="none" w:sz="0" w:space="0" w:color="auto"/>
                                                                    <w:bottom w:val="none" w:sz="0" w:space="0" w:color="auto"/>
                                                                    <w:right w:val="none" w:sz="0" w:space="0" w:color="auto"/>
                                                                  </w:divBdr>
                                                                </w:div>
                                                                <w:div w:id="1176506103">
                                                                  <w:marLeft w:val="0"/>
                                                                  <w:marRight w:val="0"/>
                                                                  <w:marTop w:val="0"/>
                                                                  <w:marBottom w:val="0"/>
                                                                  <w:divBdr>
                                                                    <w:top w:val="none" w:sz="0" w:space="0" w:color="auto"/>
                                                                    <w:left w:val="none" w:sz="0" w:space="0" w:color="auto"/>
                                                                    <w:bottom w:val="none" w:sz="0" w:space="0" w:color="auto"/>
                                                                    <w:right w:val="none" w:sz="0" w:space="0" w:color="auto"/>
                                                                  </w:divBdr>
                                                                </w:div>
                                                                <w:div w:id="790976699">
                                                                  <w:marLeft w:val="0"/>
                                                                  <w:marRight w:val="0"/>
                                                                  <w:marTop w:val="0"/>
                                                                  <w:marBottom w:val="0"/>
                                                                  <w:divBdr>
                                                                    <w:top w:val="none" w:sz="0" w:space="0" w:color="auto"/>
                                                                    <w:left w:val="none" w:sz="0" w:space="0" w:color="auto"/>
                                                                    <w:bottom w:val="none" w:sz="0" w:space="0" w:color="auto"/>
                                                                    <w:right w:val="none" w:sz="0" w:space="0" w:color="auto"/>
                                                                  </w:divBdr>
                                                                </w:div>
                                                                <w:div w:id="222060426">
                                                                  <w:marLeft w:val="0"/>
                                                                  <w:marRight w:val="0"/>
                                                                  <w:marTop w:val="0"/>
                                                                  <w:marBottom w:val="0"/>
                                                                  <w:divBdr>
                                                                    <w:top w:val="none" w:sz="0" w:space="0" w:color="auto"/>
                                                                    <w:left w:val="none" w:sz="0" w:space="0" w:color="auto"/>
                                                                    <w:bottom w:val="none" w:sz="0" w:space="0" w:color="auto"/>
                                                                    <w:right w:val="none" w:sz="0" w:space="0" w:color="auto"/>
                                                                  </w:divBdr>
                                                                </w:div>
                                                                <w:div w:id="1545674911">
                                                                  <w:marLeft w:val="0"/>
                                                                  <w:marRight w:val="0"/>
                                                                  <w:marTop w:val="0"/>
                                                                  <w:marBottom w:val="0"/>
                                                                  <w:divBdr>
                                                                    <w:top w:val="none" w:sz="0" w:space="0" w:color="auto"/>
                                                                    <w:left w:val="none" w:sz="0" w:space="0" w:color="auto"/>
                                                                    <w:bottom w:val="none" w:sz="0" w:space="0" w:color="auto"/>
                                                                    <w:right w:val="none" w:sz="0" w:space="0" w:color="auto"/>
                                                                  </w:divBdr>
                                                                </w:div>
                                                                <w:div w:id="51731627">
                                                                  <w:marLeft w:val="0"/>
                                                                  <w:marRight w:val="0"/>
                                                                  <w:marTop w:val="0"/>
                                                                  <w:marBottom w:val="0"/>
                                                                  <w:divBdr>
                                                                    <w:top w:val="none" w:sz="0" w:space="0" w:color="auto"/>
                                                                    <w:left w:val="none" w:sz="0" w:space="0" w:color="auto"/>
                                                                    <w:bottom w:val="none" w:sz="0" w:space="0" w:color="auto"/>
                                                                    <w:right w:val="none" w:sz="0" w:space="0" w:color="auto"/>
                                                                  </w:divBdr>
                                                                </w:div>
                                                                <w:div w:id="10930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52835">
                      <w:marLeft w:val="0"/>
                      <w:marRight w:val="0"/>
                      <w:marTop w:val="0"/>
                      <w:marBottom w:val="0"/>
                      <w:divBdr>
                        <w:top w:val="single" w:sz="6" w:space="0" w:color="E9ECEF"/>
                        <w:left w:val="none" w:sz="0" w:space="0" w:color="auto"/>
                        <w:bottom w:val="none" w:sz="0" w:space="0" w:color="auto"/>
                        <w:right w:val="none" w:sz="0" w:space="0" w:color="auto"/>
                      </w:divBdr>
                    </w:div>
                  </w:divsChild>
                </w:div>
              </w:divsChild>
            </w:div>
          </w:divsChild>
        </w:div>
      </w:divsChild>
    </w:div>
    <w:div w:id="845366747">
      <w:bodyDiv w:val="1"/>
      <w:marLeft w:val="0"/>
      <w:marRight w:val="0"/>
      <w:marTop w:val="0"/>
      <w:marBottom w:val="0"/>
      <w:divBdr>
        <w:top w:val="none" w:sz="0" w:space="0" w:color="auto"/>
        <w:left w:val="none" w:sz="0" w:space="0" w:color="auto"/>
        <w:bottom w:val="none" w:sz="0" w:space="0" w:color="auto"/>
        <w:right w:val="none" w:sz="0" w:space="0" w:color="auto"/>
      </w:divBdr>
    </w:div>
    <w:div w:id="960307373">
      <w:bodyDiv w:val="1"/>
      <w:marLeft w:val="0"/>
      <w:marRight w:val="0"/>
      <w:marTop w:val="0"/>
      <w:marBottom w:val="0"/>
      <w:divBdr>
        <w:top w:val="none" w:sz="0" w:space="0" w:color="auto"/>
        <w:left w:val="none" w:sz="0" w:space="0" w:color="auto"/>
        <w:bottom w:val="none" w:sz="0" w:space="0" w:color="auto"/>
        <w:right w:val="none" w:sz="0" w:space="0" w:color="auto"/>
      </w:divBdr>
    </w:div>
    <w:div w:id="981276497">
      <w:bodyDiv w:val="1"/>
      <w:marLeft w:val="0"/>
      <w:marRight w:val="0"/>
      <w:marTop w:val="0"/>
      <w:marBottom w:val="0"/>
      <w:divBdr>
        <w:top w:val="none" w:sz="0" w:space="0" w:color="auto"/>
        <w:left w:val="none" w:sz="0" w:space="0" w:color="auto"/>
        <w:bottom w:val="none" w:sz="0" w:space="0" w:color="auto"/>
        <w:right w:val="none" w:sz="0" w:space="0" w:color="auto"/>
      </w:divBdr>
    </w:div>
    <w:div w:id="1291591392">
      <w:bodyDiv w:val="1"/>
      <w:marLeft w:val="0"/>
      <w:marRight w:val="0"/>
      <w:marTop w:val="0"/>
      <w:marBottom w:val="0"/>
      <w:divBdr>
        <w:top w:val="none" w:sz="0" w:space="0" w:color="auto"/>
        <w:left w:val="none" w:sz="0" w:space="0" w:color="auto"/>
        <w:bottom w:val="none" w:sz="0" w:space="0" w:color="auto"/>
        <w:right w:val="none" w:sz="0" w:space="0" w:color="auto"/>
      </w:divBdr>
      <w:divsChild>
        <w:div w:id="1021979520">
          <w:marLeft w:val="0"/>
          <w:marRight w:val="-3000"/>
          <w:marTop w:val="15"/>
          <w:marBottom w:val="0"/>
          <w:divBdr>
            <w:top w:val="single" w:sz="6" w:space="2" w:color="CCCCCC"/>
            <w:left w:val="single" w:sz="6" w:space="8" w:color="CCCCCC"/>
            <w:bottom w:val="single" w:sz="6" w:space="2" w:color="CCCCCC"/>
            <w:right w:val="single" w:sz="6" w:space="8" w:color="CCCCCC"/>
          </w:divBdr>
        </w:div>
        <w:div w:id="1400011556">
          <w:marLeft w:val="0"/>
          <w:marRight w:val="-3000"/>
          <w:marTop w:val="15"/>
          <w:marBottom w:val="0"/>
          <w:divBdr>
            <w:top w:val="single" w:sz="6" w:space="2" w:color="CCCCCC"/>
            <w:left w:val="single" w:sz="6" w:space="8" w:color="CCCCCC"/>
            <w:bottom w:val="single" w:sz="6" w:space="2" w:color="CCCCCC"/>
            <w:right w:val="single" w:sz="6" w:space="8" w:color="CCCCCC"/>
          </w:divBdr>
        </w:div>
        <w:div w:id="910038992">
          <w:marLeft w:val="0"/>
          <w:marRight w:val="-3000"/>
          <w:marTop w:val="15"/>
          <w:marBottom w:val="0"/>
          <w:divBdr>
            <w:top w:val="single" w:sz="6" w:space="2" w:color="CCCCCC"/>
            <w:left w:val="single" w:sz="6" w:space="8" w:color="CCCCCC"/>
            <w:bottom w:val="single" w:sz="6" w:space="2" w:color="CCCCCC"/>
            <w:right w:val="single" w:sz="6" w:space="8" w:color="CCCCCC"/>
          </w:divBdr>
        </w:div>
        <w:div w:id="589582474">
          <w:marLeft w:val="0"/>
          <w:marRight w:val="-3000"/>
          <w:marTop w:val="15"/>
          <w:marBottom w:val="0"/>
          <w:divBdr>
            <w:top w:val="single" w:sz="6" w:space="2" w:color="CCCCCC"/>
            <w:left w:val="single" w:sz="6" w:space="8" w:color="CCCCCC"/>
            <w:bottom w:val="single" w:sz="6" w:space="2" w:color="CCCCCC"/>
            <w:right w:val="single" w:sz="6" w:space="8" w:color="CCCCCC"/>
          </w:divBdr>
        </w:div>
        <w:div w:id="1322806135">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435982142">
      <w:bodyDiv w:val="1"/>
      <w:marLeft w:val="0"/>
      <w:marRight w:val="0"/>
      <w:marTop w:val="0"/>
      <w:marBottom w:val="0"/>
      <w:divBdr>
        <w:top w:val="none" w:sz="0" w:space="0" w:color="auto"/>
        <w:left w:val="none" w:sz="0" w:space="0" w:color="auto"/>
        <w:bottom w:val="none" w:sz="0" w:space="0" w:color="auto"/>
        <w:right w:val="none" w:sz="0" w:space="0" w:color="auto"/>
      </w:divBdr>
    </w:div>
    <w:div w:id="1519542854">
      <w:bodyDiv w:val="1"/>
      <w:marLeft w:val="0"/>
      <w:marRight w:val="0"/>
      <w:marTop w:val="0"/>
      <w:marBottom w:val="0"/>
      <w:divBdr>
        <w:top w:val="none" w:sz="0" w:space="0" w:color="auto"/>
        <w:left w:val="none" w:sz="0" w:space="0" w:color="auto"/>
        <w:bottom w:val="none" w:sz="0" w:space="0" w:color="auto"/>
        <w:right w:val="none" w:sz="0" w:space="0" w:color="auto"/>
      </w:divBdr>
      <w:divsChild>
        <w:div w:id="896744547">
          <w:marLeft w:val="0"/>
          <w:marRight w:val="-3000"/>
          <w:marTop w:val="15"/>
          <w:marBottom w:val="0"/>
          <w:divBdr>
            <w:top w:val="single" w:sz="6" w:space="2" w:color="CCCCCC"/>
            <w:left w:val="single" w:sz="6" w:space="8" w:color="CCCCCC"/>
            <w:bottom w:val="single" w:sz="6" w:space="2" w:color="CCCCCC"/>
            <w:right w:val="single" w:sz="6" w:space="8" w:color="CCCCCC"/>
          </w:divBdr>
        </w:div>
        <w:div w:id="709066505">
          <w:marLeft w:val="0"/>
          <w:marRight w:val="-3000"/>
          <w:marTop w:val="15"/>
          <w:marBottom w:val="0"/>
          <w:divBdr>
            <w:top w:val="single" w:sz="6" w:space="2" w:color="CCCCCC"/>
            <w:left w:val="single" w:sz="6" w:space="8" w:color="CCCCCC"/>
            <w:bottom w:val="single" w:sz="6" w:space="2" w:color="CCCCCC"/>
            <w:right w:val="single" w:sz="6" w:space="8" w:color="CCCCCC"/>
          </w:divBdr>
        </w:div>
        <w:div w:id="666401892">
          <w:marLeft w:val="0"/>
          <w:marRight w:val="-3000"/>
          <w:marTop w:val="15"/>
          <w:marBottom w:val="0"/>
          <w:divBdr>
            <w:top w:val="single" w:sz="6" w:space="2" w:color="CCCCCC"/>
            <w:left w:val="single" w:sz="6" w:space="8" w:color="CCCCCC"/>
            <w:bottom w:val="single" w:sz="6" w:space="2" w:color="CCCCCC"/>
            <w:right w:val="single" w:sz="6" w:space="8" w:color="CCCCCC"/>
          </w:divBdr>
        </w:div>
        <w:div w:id="859392691">
          <w:marLeft w:val="0"/>
          <w:marRight w:val="-3000"/>
          <w:marTop w:val="15"/>
          <w:marBottom w:val="0"/>
          <w:divBdr>
            <w:top w:val="single" w:sz="6" w:space="2" w:color="CCCCCC"/>
            <w:left w:val="single" w:sz="6" w:space="8" w:color="CCCCCC"/>
            <w:bottom w:val="single" w:sz="6" w:space="2" w:color="CCCCCC"/>
            <w:right w:val="single" w:sz="6" w:space="8" w:color="CCCCCC"/>
          </w:divBdr>
        </w:div>
        <w:div w:id="1507163831">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599171156">
      <w:bodyDiv w:val="1"/>
      <w:marLeft w:val="0"/>
      <w:marRight w:val="0"/>
      <w:marTop w:val="0"/>
      <w:marBottom w:val="0"/>
      <w:divBdr>
        <w:top w:val="none" w:sz="0" w:space="0" w:color="auto"/>
        <w:left w:val="none" w:sz="0" w:space="0" w:color="auto"/>
        <w:bottom w:val="none" w:sz="0" w:space="0" w:color="auto"/>
        <w:right w:val="none" w:sz="0" w:space="0" w:color="auto"/>
      </w:divBdr>
    </w:div>
    <w:div w:id="1657298767">
      <w:bodyDiv w:val="1"/>
      <w:marLeft w:val="0"/>
      <w:marRight w:val="0"/>
      <w:marTop w:val="0"/>
      <w:marBottom w:val="0"/>
      <w:divBdr>
        <w:top w:val="none" w:sz="0" w:space="0" w:color="auto"/>
        <w:left w:val="none" w:sz="0" w:space="0" w:color="auto"/>
        <w:bottom w:val="none" w:sz="0" w:space="0" w:color="auto"/>
        <w:right w:val="none" w:sz="0" w:space="0" w:color="auto"/>
      </w:divBdr>
    </w:div>
    <w:div w:id="1674651697">
      <w:bodyDiv w:val="1"/>
      <w:marLeft w:val="0"/>
      <w:marRight w:val="0"/>
      <w:marTop w:val="0"/>
      <w:marBottom w:val="0"/>
      <w:divBdr>
        <w:top w:val="none" w:sz="0" w:space="0" w:color="auto"/>
        <w:left w:val="none" w:sz="0" w:space="0" w:color="auto"/>
        <w:bottom w:val="none" w:sz="0" w:space="0" w:color="auto"/>
        <w:right w:val="none" w:sz="0" w:space="0" w:color="auto"/>
      </w:divBdr>
    </w:div>
    <w:div w:id="1897276207">
      <w:bodyDiv w:val="1"/>
      <w:marLeft w:val="0"/>
      <w:marRight w:val="0"/>
      <w:marTop w:val="0"/>
      <w:marBottom w:val="0"/>
      <w:divBdr>
        <w:top w:val="none" w:sz="0" w:space="0" w:color="auto"/>
        <w:left w:val="none" w:sz="0" w:space="0" w:color="auto"/>
        <w:bottom w:val="none" w:sz="0" w:space="0" w:color="auto"/>
        <w:right w:val="none" w:sz="0" w:space="0" w:color="auto"/>
      </w:divBdr>
    </w:div>
    <w:div w:id="1908035480">
      <w:bodyDiv w:val="1"/>
      <w:marLeft w:val="0"/>
      <w:marRight w:val="0"/>
      <w:marTop w:val="0"/>
      <w:marBottom w:val="0"/>
      <w:divBdr>
        <w:top w:val="none" w:sz="0" w:space="0" w:color="auto"/>
        <w:left w:val="none" w:sz="0" w:space="0" w:color="auto"/>
        <w:bottom w:val="none" w:sz="0" w:space="0" w:color="auto"/>
        <w:right w:val="none" w:sz="0" w:space="0" w:color="auto"/>
      </w:divBdr>
    </w:div>
    <w:div w:id="2147240557">
      <w:bodyDiv w:val="1"/>
      <w:marLeft w:val="0"/>
      <w:marRight w:val="0"/>
      <w:marTop w:val="0"/>
      <w:marBottom w:val="0"/>
      <w:divBdr>
        <w:top w:val="none" w:sz="0" w:space="0" w:color="auto"/>
        <w:left w:val="none" w:sz="0" w:space="0" w:color="auto"/>
        <w:bottom w:val="none" w:sz="0" w:space="0" w:color="auto"/>
        <w:right w:val="none" w:sz="0" w:space="0" w:color="auto"/>
      </w:divBdr>
      <w:divsChild>
        <w:div w:id="89935651">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10.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9.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2.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11.jpeg"/></Relationships>
</file>

<file path=word/_rels/footnotes.xml.rels><?xml version="1.0" encoding="UTF-8" standalone="yes"?>
<Relationships xmlns="http://schemas.openxmlformats.org/package/2006/relationships"><Relationship Id="rId3" Type="http://schemas.openxmlformats.org/officeDocument/2006/relationships/hyperlink" Target="https://www.bcn.cl/leychile/navegar?idNorma=1140300" TargetMode="External"/><Relationship Id="rId2" Type="http://schemas.openxmlformats.org/officeDocument/2006/relationships/image" Target="media/image1.png"/><Relationship Id="rId1" Type="http://schemas.openxmlformats.org/officeDocument/2006/relationships/hyperlink" Target="https://www.bcn.cl/leychile/navegar?idNorma=5904" TargetMode="External"/><Relationship Id="rId6" Type="http://schemas.openxmlformats.org/officeDocument/2006/relationships/image" Target="media/image8.jpeg"/><Relationship Id="rId5" Type="http://schemas.openxmlformats.org/officeDocument/2006/relationships/image" Target="media/image7.wmf"/><Relationship Id="rId4" Type="http://schemas.openxmlformats.org/officeDocument/2006/relationships/hyperlink" Target="https://www.bcn.cl/leychile/navegar?idNorma=302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UNG\Desktop\VARIOS%20DOCUMENTOS\Comparado%20T%20y%20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5F07-5075-48F9-BDCE-7CC880CF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Comparado T y T.dot</Template>
  <TotalTime>91</TotalTime>
  <Pages>368</Pages>
  <Words>104323</Words>
  <Characters>556527</Characters>
  <Application>Microsoft Office Word</Application>
  <DocSecurity>0</DocSecurity>
  <Lines>4637</Lines>
  <Paragraphs>1319</Paragraphs>
  <ScaleCrop>false</ScaleCrop>
  <HeadingPairs>
    <vt:vector size="2" baseType="variant">
      <vt:variant>
        <vt:lpstr>Título</vt:lpstr>
      </vt:variant>
      <vt:variant>
        <vt:i4>1</vt:i4>
      </vt:variant>
    </vt:vector>
  </HeadingPairs>
  <TitlesOfParts>
    <vt:vector size="1" baseType="lpstr">
      <vt:lpstr>TITULO</vt:lpstr>
    </vt:vector>
  </TitlesOfParts>
  <Company>Senado de la República</Company>
  <LinksUpToDate>false</LinksUpToDate>
  <CharactersWithSpaces>659531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creator>SAMSUNG</dc:creator>
  <cp:lastModifiedBy>HP</cp:lastModifiedBy>
  <cp:revision>1</cp:revision>
  <cp:lastPrinted>2024-11-05T13:34:00Z</cp:lastPrinted>
  <dcterms:created xsi:type="dcterms:W3CDTF">2024-12-17T01:14:00Z</dcterms:created>
  <dcterms:modified xsi:type="dcterms:W3CDTF">2024-12-18T00:22:00Z</dcterms:modified>
</cp:coreProperties>
</file>